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8" w:rsidRDefault="00A87248" w:rsidP="0010430C">
      <w:pPr>
        <w:pStyle w:val="PlainText"/>
        <w:jc w:val="center"/>
        <w:rPr>
          <w:rFonts w:ascii="Browallia New" w:hAnsi="Browallia New" w:cs="AngsanaUPC"/>
          <w:sz w:val="48"/>
          <w:szCs w:val="48"/>
        </w:rPr>
      </w:pPr>
      <w:bookmarkStart w:id="0" w:name="_GoBack"/>
      <w:bookmarkEnd w:id="0"/>
      <w:r>
        <w:rPr>
          <w:rFonts w:hint="cs"/>
          <w:noProof/>
          <w:cs/>
        </w:rPr>
        <w:t xml:space="preserve"> </w:t>
      </w:r>
      <w:r w:rsidR="00BC0998">
        <w:rPr>
          <w:noProof/>
        </w:rPr>
        <w:drawing>
          <wp:inline distT="0" distB="0" distL="0" distR="0">
            <wp:extent cx="1079500" cy="1181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C0" w:rsidRPr="00DF5D52" w:rsidRDefault="004D19C0" w:rsidP="005B5F2A">
      <w:pPr>
        <w:pStyle w:val="PlainTex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0430C" w:rsidRPr="005A6D7F" w:rsidRDefault="0010430C" w:rsidP="005B5F2A">
      <w:pPr>
        <w:pStyle w:val="PlainText"/>
        <w:jc w:val="center"/>
        <w:rPr>
          <w:rFonts w:ascii="TH SarabunIT๙" w:hAnsi="TH SarabunIT๙" w:cs="TH SarabunIT๙"/>
          <w:sz w:val="48"/>
          <w:szCs w:val="48"/>
        </w:rPr>
      </w:pPr>
      <w:r w:rsidRPr="005A6D7F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10430C" w:rsidRPr="005A6D7F" w:rsidRDefault="0010430C" w:rsidP="009748D4">
      <w:pPr>
        <w:pStyle w:val="PlainText"/>
        <w:jc w:val="center"/>
        <w:rPr>
          <w:rFonts w:ascii="TH SarabunIT๙" w:hAnsi="TH SarabunIT๙" w:cs="TH SarabunIT๙"/>
          <w:sz w:val="34"/>
          <w:szCs w:val="34"/>
        </w:rPr>
      </w:pPr>
      <w:r w:rsidRPr="005A6D7F">
        <w:rPr>
          <w:rFonts w:ascii="TH SarabunIT๙" w:hAnsi="TH SarabunIT๙" w:cs="TH SarabunIT๙"/>
          <w:sz w:val="34"/>
          <w:szCs w:val="34"/>
          <w:cs/>
        </w:rPr>
        <w:t>เกี่ยวกับภาษี</w:t>
      </w:r>
      <w:r w:rsidR="006C5C7D" w:rsidRPr="005A6D7F">
        <w:rPr>
          <w:rFonts w:ascii="TH SarabunIT๙" w:hAnsi="TH SarabunIT๙" w:cs="TH SarabunIT๙"/>
          <w:sz w:val="34"/>
          <w:szCs w:val="34"/>
          <w:cs/>
        </w:rPr>
        <w:t>เงินได้</w:t>
      </w:r>
      <w:r w:rsidRPr="005A6D7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A6D7F">
        <w:rPr>
          <w:rFonts w:ascii="TH SarabunIT๙" w:hAnsi="TH SarabunIT๙" w:cs="TH SarabunIT๙"/>
          <w:sz w:val="34"/>
          <w:szCs w:val="34"/>
        </w:rPr>
        <w:t>(</w:t>
      </w:r>
      <w:r w:rsidRPr="005A6D7F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9748D4" w:rsidRPr="005A6D7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C761A">
        <w:rPr>
          <w:rFonts w:ascii="TH SarabunIT๙" w:hAnsi="TH SarabunIT๙" w:cs="TH SarabunIT๙"/>
          <w:sz w:val="34"/>
          <w:szCs w:val="34"/>
        </w:rPr>
        <w:t xml:space="preserve"> </w:t>
      </w:r>
      <w:r w:rsidR="00EA29B3">
        <w:rPr>
          <w:rFonts w:ascii="TH SarabunIT๙" w:hAnsi="TH SarabunIT๙" w:cs="TH SarabunIT๙"/>
          <w:sz w:val="34"/>
          <w:szCs w:val="34"/>
        </w:rPr>
        <w:t>322</w:t>
      </w:r>
      <w:r w:rsidRPr="005A6D7F">
        <w:rPr>
          <w:rFonts w:ascii="TH SarabunIT๙" w:hAnsi="TH SarabunIT๙" w:cs="TH SarabunIT๙"/>
          <w:sz w:val="34"/>
          <w:szCs w:val="34"/>
        </w:rPr>
        <w:t>)</w:t>
      </w:r>
    </w:p>
    <w:p w:rsidR="0010430C" w:rsidRPr="005A6D7F" w:rsidRDefault="004D71BA" w:rsidP="00426EBB">
      <w:pPr>
        <w:tabs>
          <w:tab w:val="left" w:pos="720"/>
        </w:tabs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10430C" w:rsidRPr="005A6D7F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</w:t>
      </w:r>
      <w:r w:rsidR="00286B7F" w:rsidRPr="005A6D7F">
        <w:rPr>
          <w:rFonts w:ascii="TH SarabunIT๙" w:hAnsi="TH SarabunIT๙" w:cs="TH SarabunIT๙"/>
          <w:sz w:val="34"/>
          <w:szCs w:val="34"/>
          <w:cs/>
        </w:rPr>
        <w:t>เพื่อ</w:t>
      </w:r>
      <w:r w:rsidR="0010430C" w:rsidRPr="005A6D7F">
        <w:rPr>
          <w:rFonts w:ascii="TH SarabunIT๙" w:hAnsi="TH SarabunIT๙" w:cs="TH SarabunIT๙"/>
          <w:sz w:val="34"/>
          <w:szCs w:val="34"/>
          <w:cs/>
        </w:rPr>
        <w:t>การยกเว้นภาษีเงินได้สำหรับเงินได้</w:t>
      </w:r>
      <w:r w:rsidR="00267800" w:rsidRPr="005A6D7F">
        <w:rPr>
          <w:rFonts w:ascii="TH SarabunIT๙" w:hAnsi="TH SarabunIT๙" w:cs="TH SarabunIT๙"/>
          <w:sz w:val="34"/>
          <w:szCs w:val="34"/>
          <w:cs/>
        </w:rPr>
        <w:t>เท่า</w:t>
      </w:r>
      <w:r w:rsidR="003A4F03">
        <w:rPr>
          <w:rFonts w:ascii="TH SarabunIT๙" w:hAnsi="TH SarabunIT๙" w:cs="TH SarabunIT๙"/>
          <w:sz w:val="34"/>
          <w:szCs w:val="34"/>
          <w:cs/>
        </w:rPr>
        <w:t>ที่ได้จ่าย</w:t>
      </w:r>
      <w:r w:rsidR="00426EBB">
        <w:rPr>
          <w:rFonts w:ascii="TH SarabunIT๙" w:hAnsi="TH SarabunIT๙" w:cs="TH SarabunIT๙" w:hint="cs"/>
          <w:sz w:val="34"/>
          <w:szCs w:val="34"/>
          <w:cs/>
        </w:rPr>
        <w:br/>
      </w:r>
      <w:r w:rsidR="003A4F03">
        <w:rPr>
          <w:rFonts w:ascii="TH SarabunIT๙" w:hAnsi="TH SarabunIT๙" w:cs="TH SarabunIT๙"/>
          <w:sz w:val="34"/>
          <w:szCs w:val="34"/>
          <w:cs/>
        </w:rPr>
        <w:t>เป็</w:t>
      </w:r>
      <w:r w:rsidR="003A4F03">
        <w:rPr>
          <w:rFonts w:ascii="TH SarabunIT๙" w:hAnsi="TH SarabunIT๙" w:cs="TH SarabunIT๙" w:hint="cs"/>
          <w:sz w:val="34"/>
          <w:szCs w:val="34"/>
          <w:cs/>
        </w:rPr>
        <w:t>น</w:t>
      </w:r>
      <w:r w:rsidR="0010430C" w:rsidRPr="005A6D7F">
        <w:rPr>
          <w:rFonts w:ascii="TH SarabunIT๙" w:hAnsi="TH SarabunIT๙" w:cs="TH SarabunIT๙"/>
          <w:sz w:val="34"/>
          <w:szCs w:val="34"/>
          <w:cs/>
        </w:rPr>
        <w:t>ค่าบริการ</w:t>
      </w:r>
      <w:r w:rsidR="00A770AD">
        <w:rPr>
          <w:rFonts w:ascii="TH SarabunIT๙" w:hAnsi="TH SarabunIT๙" w:cs="TH SarabunIT๙" w:hint="cs"/>
          <w:sz w:val="34"/>
          <w:szCs w:val="34"/>
          <w:cs/>
        </w:rPr>
        <w:t>หรือค่าที่พัก</w:t>
      </w:r>
      <w:r w:rsidR="0010430C" w:rsidRPr="005A6D7F">
        <w:rPr>
          <w:rFonts w:ascii="TH SarabunIT๙" w:hAnsi="TH SarabunIT๙" w:cs="TH SarabunIT๙"/>
          <w:spacing w:val="-10"/>
          <w:sz w:val="34"/>
          <w:szCs w:val="34"/>
          <w:cs/>
        </w:rPr>
        <w:t>สำหรับการเดินทางท่องเที่ยว</w:t>
      </w:r>
      <w:r w:rsidR="00FE084C">
        <w:rPr>
          <w:rFonts w:ascii="TH SarabunIT๙" w:hAnsi="TH SarabunIT๙" w:cs="TH SarabunIT๙" w:hint="cs"/>
          <w:spacing w:val="-10"/>
          <w:sz w:val="34"/>
          <w:szCs w:val="34"/>
          <w:cs/>
        </w:rPr>
        <w:t>ในจังหวัดท่องเที่ยวรอง</w:t>
      </w:r>
      <w:r w:rsidR="0059245F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FE084C">
        <w:rPr>
          <w:rFonts w:ascii="TH SarabunIT๙" w:hAnsi="TH SarabunIT๙" w:cs="TH SarabunIT๙" w:hint="cs"/>
          <w:spacing w:val="-10"/>
          <w:sz w:val="34"/>
          <w:szCs w:val="34"/>
          <w:cs/>
        </w:rPr>
        <w:t>หรือใน</w:t>
      </w:r>
      <w:r w:rsidR="00CD583C">
        <w:rPr>
          <w:rFonts w:ascii="TH SarabunIT๙" w:hAnsi="TH SarabunIT๙" w:cs="TH SarabunIT๙" w:hint="cs"/>
          <w:spacing w:val="-10"/>
          <w:sz w:val="34"/>
          <w:szCs w:val="34"/>
          <w:cs/>
        </w:rPr>
        <w:t>เขต</w:t>
      </w:r>
      <w:r w:rsidR="00FE084C">
        <w:rPr>
          <w:rFonts w:ascii="TH SarabunIT๙" w:hAnsi="TH SarabunIT๙" w:cs="TH SarabunIT๙" w:hint="cs"/>
          <w:spacing w:val="-10"/>
          <w:sz w:val="34"/>
          <w:szCs w:val="34"/>
          <w:cs/>
        </w:rPr>
        <w:t>พื้นที่ท่องเที่ยวอื่นใด</w:t>
      </w:r>
      <w:r w:rsidR="00FE084C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FE084C">
        <w:rPr>
          <w:rFonts w:ascii="TH SarabunIT๙" w:hAnsi="TH SarabunIT๙" w:cs="TH SarabunIT๙" w:hint="cs"/>
          <w:spacing w:val="-10"/>
          <w:sz w:val="34"/>
          <w:szCs w:val="34"/>
          <w:cs/>
        </w:rPr>
        <w:t>ที่อธิบดีประกาศกำหนด</w:t>
      </w:r>
      <w:r w:rsidR="00494535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</w:p>
    <w:p w:rsidR="0010430C" w:rsidRPr="001605EA" w:rsidRDefault="0010430C" w:rsidP="0010430C">
      <w:pPr>
        <w:pStyle w:val="PlainText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1605EA">
        <w:rPr>
          <w:rFonts w:ascii="Browallia New" w:hAnsi="Browallia New" w:cs="AngsanaUPC"/>
          <w:sz w:val="34"/>
          <w:szCs w:val="34"/>
          <w:u w:val="single"/>
        </w:rPr>
        <w:tab/>
      </w:r>
      <w:r w:rsidRPr="001605EA">
        <w:rPr>
          <w:rFonts w:ascii="Browallia New" w:hAnsi="Browallia New" w:cs="AngsanaUPC"/>
          <w:sz w:val="34"/>
          <w:szCs w:val="34"/>
          <w:u w:val="single"/>
        </w:rPr>
        <w:tab/>
      </w:r>
      <w:r w:rsidRPr="001605EA">
        <w:rPr>
          <w:rFonts w:ascii="Browallia New" w:hAnsi="Browallia New" w:cs="AngsanaUPC"/>
          <w:sz w:val="34"/>
          <w:szCs w:val="34"/>
          <w:u w:val="single"/>
        </w:rPr>
        <w:tab/>
      </w:r>
    </w:p>
    <w:p w:rsidR="0010430C" w:rsidRPr="005C4208" w:rsidRDefault="0010430C" w:rsidP="0010430C">
      <w:pPr>
        <w:tabs>
          <w:tab w:val="left" w:pos="0"/>
          <w:tab w:val="left" w:pos="720"/>
        </w:tabs>
        <w:jc w:val="center"/>
        <w:rPr>
          <w:rFonts w:cs="AngsanaUPC"/>
          <w:sz w:val="34"/>
          <w:szCs w:val="34"/>
        </w:rPr>
      </w:pPr>
    </w:p>
    <w:p w:rsidR="009F34A9" w:rsidRPr="00A02445" w:rsidRDefault="0026695A" w:rsidP="00A8222E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45CB5">
        <w:rPr>
          <w:rFonts w:ascii="AngsanaUPC" w:hAnsi="AngsanaUPC" w:cs="AngsanaUPC"/>
          <w:spacing w:val="-2"/>
          <w:sz w:val="34"/>
          <w:szCs w:val="34"/>
          <w:cs/>
        </w:rPr>
        <w:tab/>
      </w:r>
      <w:r w:rsidRPr="00615340">
        <w:rPr>
          <w:rFonts w:ascii="TH SarabunIT๙" w:hAnsi="TH SarabunIT๙" w:cs="TH SarabunIT๙"/>
          <w:sz w:val="34"/>
          <w:szCs w:val="34"/>
          <w:cs/>
        </w:rPr>
        <w:t>อาศัยอำนาจ</w:t>
      </w:r>
      <w:r w:rsidR="00F05CEA" w:rsidRPr="00615340">
        <w:rPr>
          <w:rFonts w:ascii="TH SarabunIT๙" w:hAnsi="TH SarabunIT๙" w:cs="TH SarabunIT๙"/>
          <w:sz w:val="34"/>
          <w:szCs w:val="34"/>
          <w:cs/>
        </w:rPr>
        <w:t>ตามความใน</w:t>
      </w:r>
      <w:r w:rsidRPr="00615340">
        <w:rPr>
          <w:rFonts w:ascii="TH SarabunIT๙" w:hAnsi="TH SarabunIT๙" w:cs="TH SarabunIT๙"/>
          <w:sz w:val="34"/>
          <w:szCs w:val="34"/>
          <w:cs/>
        </w:rPr>
        <w:t>กฎกระทรวง ฉบับที่</w:t>
      </w:r>
      <w:r w:rsidR="00E857E7" w:rsidRPr="00615340">
        <w:rPr>
          <w:rFonts w:ascii="TH SarabunIT๙" w:hAnsi="TH SarabunIT๙" w:cs="TH SarabunIT๙" w:hint="cs"/>
          <w:sz w:val="34"/>
          <w:szCs w:val="34"/>
          <w:cs/>
        </w:rPr>
        <w:t xml:space="preserve"> ๓๓๕ </w:t>
      </w:r>
      <w:r w:rsidRPr="00615340">
        <w:rPr>
          <w:rFonts w:ascii="TH SarabunIT๙" w:hAnsi="TH SarabunIT๙" w:cs="TH SarabunIT๙"/>
          <w:sz w:val="34"/>
          <w:szCs w:val="34"/>
          <w:cs/>
        </w:rPr>
        <w:t>(พ.ศ. ๒๕</w:t>
      </w:r>
      <w:r w:rsidR="00655843" w:rsidRPr="00615340">
        <w:rPr>
          <w:rFonts w:ascii="TH SarabunIT๙" w:hAnsi="TH SarabunIT๙" w:cs="TH SarabunIT๙" w:hint="cs"/>
          <w:sz w:val="34"/>
          <w:szCs w:val="34"/>
          <w:cs/>
        </w:rPr>
        <w:t>๖๑</w:t>
      </w:r>
      <w:r w:rsidR="005A6D7F" w:rsidRPr="00615340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615340">
        <w:rPr>
          <w:rFonts w:ascii="TH SarabunIT๙" w:hAnsi="TH SarabunIT๙" w:cs="TH SarabunIT๙"/>
          <w:sz w:val="34"/>
          <w:szCs w:val="34"/>
          <w:cs/>
        </w:rPr>
        <w:t xml:space="preserve"> ออกตามความในประมวลรัษฎากร ว่าด้วยการยกเว้นรัษฎากร อธิบดีกรมสรรพากร</w:t>
      </w:r>
      <w:r w:rsidR="001B291B" w:rsidRPr="00615340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="009F34A9" w:rsidRPr="0061534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B291B" w:rsidRPr="00615340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9F34A9" w:rsidRPr="00615340">
        <w:rPr>
          <w:rFonts w:ascii="TH SarabunIT๙" w:hAnsi="TH SarabunIT๙" w:cs="TH SarabunIT๙"/>
          <w:sz w:val="34"/>
          <w:szCs w:val="34"/>
          <w:cs/>
        </w:rPr>
        <w:t xml:space="preserve"> และเงื่อนไข</w:t>
      </w:r>
      <w:r w:rsidR="001B291B" w:rsidRPr="00615340">
        <w:rPr>
          <w:rFonts w:ascii="TH SarabunIT๙" w:hAnsi="TH SarabunIT๙" w:cs="TH SarabunIT๙"/>
          <w:sz w:val="34"/>
          <w:szCs w:val="34"/>
          <w:cs/>
        </w:rPr>
        <w:t>เพื่อกา</w:t>
      </w:r>
      <w:r w:rsidR="00F52EC4" w:rsidRPr="00615340">
        <w:rPr>
          <w:rFonts w:ascii="TH SarabunIT๙" w:hAnsi="TH SarabunIT๙" w:cs="TH SarabunIT๙"/>
          <w:sz w:val="34"/>
          <w:szCs w:val="34"/>
          <w:cs/>
        </w:rPr>
        <w:t>รยกเว้</w:t>
      </w:r>
      <w:r w:rsidR="00F52EC4" w:rsidRPr="00615340">
        <w:rPr>
          <w:rFonts w:ascii="TH SarabunIT๙" w:hAnsi="TH SarabunIT๙" w:cs="TH SarabunIT๙" w:hint="cs"/>
          <w:sz w:val="34"/>
          <w:szCs w:val="34"/>
          <w:cs/>
        </w:rPr>
        <w:t>น</w:t>
      </w:r>
      <w:r w:rsidR="009F34A9" w:rsidRPr="00615340">
        <w:rPr>
          <w:rFonts w:ascii="TH SarabunIT๙" w:hAnsi="TH SarabunIT๙" w:cs="TH SarabunIT๙"/>
          <w:sz w:val="34"/>
          <w:szCs w:val="34"/>
          <w:cs/>
        </w:rPr>
        <w:t>ภาษีเงินได้สำหรับเงินได้</w:t>
      </w:r>
      <w:r w:rsidR="00AB2760" w:rsidRPr="00615340">
        <w:rPr>
          <w:rFonts w:ascii="TH SarabunIT๙" w:hAnsi="TH SarabunIT๙" w:cs="TH SarabunIT๙"/>
          <w:sz w:val="34"/>
          <w:szCs w:val="34"/>
          <w:cs/>
        </w:rPr>
        <w:t>เท่า</w:t>
      </w:r>
      <w:r w:rsidR="00A17FA0" w:rsidRPr="00615340">
        <w:rPr>
          <w:rFonts w:ascii="TH SarabunIT๙" w:hAnsi="TH SarabunIT๙" w:cs="TH SarabunIT๙"/>
          <w:sz w:val="34"/>
          <w:szCs w:val="34"/>
          <w:cs/>
        </w:rPr>
        <w:t>ที่ได้จ่ายเป็นค่าบริการ</w:t>
      </w:r>
      <w:r w:rsidR="00615340" w:rsidRPr="00615340">
        <w:rPr>
          <w:rFonts w:ascii="TH SarabunIT๙" w:hAnsi="TH SarabunIT๙" w:cs="TH SarabunIT๙" w:hint="cs"/>
          <w:sz w:val="34"/>
          <w:szCs w:val="34"/>
          <w:cs/>
        </w:rPr>
        <w:t>หรือค่าที่พัก</w:t>
      </w:r>
      <w:r w:rsidR="00A8222E">
        <w:rPr>
          <w:rFonts w:ascii="TH SarabunIT๙" w:hAnsi="TH SarabunIT๙" w:cs="TH SarabunIT๙"/>
          <w:sz w:val="34"/>
          <w:szCs w:val="34"/>
          <w:cs/>
        </w:rPr>
        <w:t>สำหรับการเดินทางท่องเที่ย</w:t>
      </w:r>
      <w:r w:rsidR="00A8222E">
        <w:rPr>
          <w:rFonts w:ascii="TH SarabunIT๙" w:hAnsi="TH SarabunIT๙" w:cs="TH SarabunIT๙" w:hint="cs"/>
          <w:sz w:val="34"/>
          <w:szCs w:val="34"/>
          <w:cs/>
        </w:rPr>
        <w:t>ว</w:t>
      </w:r>
      <w:r w:rsidR="002652B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05693">
        <w:rPr>
          <w:rFonts w:ascii="TH SarabunIT๙" w:hAnsi="TH SarabunIT๙" w:cs="TH SarabunIT๙"/>
          <w:sz w:val="34"/>
          <w:szCs w:val="34"/>
          <w:cs/>
        </w:rPr>
        <w:br/>
      </w:r>
      <w:r w:rsidR="00205693" w:rsidRPr="00FF4A1C">
        <w:rPr>
          <w:rFonts w:ascii="TH SarabunIT๙" w:hAnsi="TH SarabunIT๙" w:cs="TH SarabunIT๙" w:hint="cs"/>
          <w:sz w:val="34"/>
          <w:szCs w:val="34"/>
          <w:cs/>
        </w:rPr>
        <w:t>ในจังหวัดท่องเที่ยวรอง</w:t>
      </w:r>
      <w:r w:rsidR="002744C7" w:rsidRPr="00FF4A1C">
        <w:rPr>
          <w:rFonts w:ascii="TH SarabunIT๙" w:hAnsi="TH SarabunIT๙" w:cs="TH SarabunIT๙"/>
          <w:sz w:val="34"/>
          <w:szCs w:val="34"/>
        </w:rPr>
        <w:t xml:space="preserve"> </w:t>
      </w:r>
      <w:r w:rsidR="00205693" w:rsidRPr="00FF4A1C">
        <w:rPr>
          <w:rFonts w:ascii="TH SarabunIT๙" w:hAnsi="TH SarabunIT๙" w:cs="TH SarabunIT๙" w:hint="cs"/>
          <w:sz w:val="34"/>
          <w:szCs w:val="34"/>
          <w:cs/>
        </w:rPr>
        <w:t>หรือใน</w:t>
      </w:r>
      <w:r w:rsidR="00C25D92">
        <w:rPr>
          <w:rFonts w:ascii="TH SarabunIT๙" w:hAnsi="TH SarabunIT๙" w:cs="TH SarabunIT๙" w:hint="cs"/>
          <w:sz w:val="34"/>
          <w:szCs w:val="34"/>
          <w:cs/>
        </w:rPr>
        <w:t>เขต</w:t>
      </w:r>
      <w:r w:rsidR="00205693" w:rsidRPr="00FF4A1C">
        <w:rPr>
          <w:rFonts w:ascii="TH SarabunIT๙" w:hAnsi="TH SarabunIT๙" w:cs="TH SarabunIT๙" w:hint="cs"/>
          <w:sz w:val="34"/>
          <w:szCs w:val="34"/>
          <w:cs/>
        </w:rPr>
        <w:t xml:space="preserve">พื้นที่ท่องเที่ยวอื่นใดที่อธิบดีประกาศกำหนด </w:t>
      </w:r>
      <w:r w:rsidR="0062753C" w:rsidRPr="00A02445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9F34A9" w:rsidRPr="00F52EC4" w:rsidRDefault="009F34A9" w:rsidP="00DB6BEE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52EC4">
        <w:rPr>
          <w:rFonts w:ascii="TH SarabunIT๙" w:hAnsi="TH SarabunIT๙" w:cs="TH SarabunIT๙"/>
          <w:sz w:val="34"/>
          <w:szCs w:val="34"/>
          <w:cs/>
        </w:rPr>
        <w:tab/>
        <w:t>ข้อ ๑</w:t>
      </w:r>
      <w:r w:rsidRPr="00F52EC4">
        <w:rPr>
          <w:rFonts w:ascii="TH SarabunIT๙" w:hAnsi="TH SarabunIT๙" w:cs="TH SarabunIT๙"/>
          <w:sz w:val="34"/>
          <w:szCs w:val="34"/>
          <w:cs/>
        </w:rPr>
        <w:tab/>
        <w:t>ในประกาศนี้</w:t>
      </w:r>
    </w:p>
    <w:p w:rsidR="009F34A9" w:rsidRPr="00F52EC4" w:rsidRDefault="009F34A9" w:rsidP="001B291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52EC4">
        <w:rPr>
          <w:rFonts w:ascii="TH SarabunIT๙" w:hAnsi="TH SarabunIT๙" w:cs="TH SarabunIT๙"/>
          <w:sz w:val="34"/>
          <w:szCs w:val="34"/>
          <w:cs/>
        </w:rPr>
        <w:tab/>
      </w:r>
      <w:r w:rsidRPr="00F52EC4">
        <w:rPr>
          <w:rFonts w:ascii="TH SarabunIT๙" w:hAnsi="TH SarabunIT๙" w:cs="TH SarabunIT๙"/>
          <w:sz w:val="34"/>
          <w:szCs w:val="34"/>
          <w:cs/>
        </w:rPr>
        <w:tab/>
      </w:r>
      <w:r w:rsidRPr="00F52EC4">
        <w:rPr>
          <w:rFonts w:ascii="TH SarabunIT๙" w:hAnsi="TH SarabunIT๙" w:cs="TH SarabunIT๙"/>
          <w:sz w:val="34"/>
          <w:szCs w:val="34"/>
          <w:cs/>
        </w:rPr>
        <w:tab/>
      </w:r>
      <w:r w:rsidR="003E0417">
        <w:rPr>
          <w:rFonts w:ascii="TH SarabunIT๙" w:hAnsi="TH SarabunIT๙" w:cs="TH SarabunIT๙" w:hint="cs"/>
          <w:sz w:val="34"/>
          <w:szCs w:val="34"/>
          <w:cs/>
        </w:rPr>
        <w:t>“</w:t>
      </w:r>
      <w:r w:rsidRPr="00F52EC4">
        <w:rPr>
          <w:rFonts w:ascii="TH SarabunIT๙" w:hAnsi="TH SarabunIT๙" w:cs="TH SarabunIT๙"/>
          <w:sz w:val="34"/>
          <w:szCs w:val="34"/>
          <w:cs/>
        </w:rPr>
        <w:t>ผู้ประกอบธุรกิจนำเที่ยว</w:t>
      </w:r>
      <w:r w:rsidR="003E0417">
        <w:rPr>
          <w:rFonts w:ascii="TH SarabunIT๙" w:hAnsi="TH SarabunIT๙" w:cs="TH SarabunIT๙" w:hint="cs"/>
          <w:sz w:val="34"/>
          <w:szCs w:val="34"/>
          <w:cs/>
        </w:rPr>
        <w:t>”</w:t>
      </w:r>
      <w:r w:rsidRPr="00F52EC4">
        <w:rPr>
          <w:rFonts w:ascii="TH SarabunIT๙" w:hAnsi="TH SarabunIT๙" w:cs="TH SarabunIT๙"/>
          <w:sz w:val="34"/>
          <w:szCs w:val="34"/>
          <w:cs/>
        </w:rPr>
        <w:t xml:space="preserve"> หมายความ</w:t>
      </w:r>
      <w:r w:rsidR="00F05CEA" w:rsidRPr="00F52EC4">
        <w:rPr>
          <w:rFonts w:ascii="TH SarabunIT๙" w:hAnsi="TH SarabunIT๙" w:cs="TH SarabunIT๙"/>
          <w:sz w:val="34"/>
          <w:szCs w:val="34"/>
          <w:cs/>
        </w:rPr>
        <w:t>ว่า</w:t>
      </w:r>
      <w:r w:rsidRPr="00F52EC4">
        <w:rPr>
          <w:rFonts w:ascii="TH SarabunIT๙" w:hAnsi="TH SarabunIT๙" w:cs="TH SarabunIT๙"/>
          <w:sz w:val="34"/>
          <w:szCs w:val="34"/>
          <w:cs/>
        </w:rPr>
        <w:t xml:space="preserve"> ผู้ประกอบธุรกิจนำเที่ยว</w:t>
      </w:r>
      <w:r w:rsidR="008D61C6" w:rsidRPr="00F52EC4">
        <w:rPr>
          <w:rFonts w:ascii="TH SarabunIT๙" w:hAnsi="TH SarabunIT๙" w:cs="TH SarabunIT๙"/>
          <w:sz w:val="34"/>
          <w:szCs w:val="34"/>
          <w:cs/>
        </w:rPr>
        <w:t>ที่ได้รับใบอนุญาต</w:t>
      </w:r>
      <w:r w:rsidR="00241210" w:rsidRPr="00F52EC4">
        <w:rPr>
          <w:rFonts w:ascii="TH SarabunIT๙" w:hAnsi="TH SarabunIT๙" w:cs="TH SarabunIT๙"/>
          <w:sz w:val="34"/>
          <w:szCs w:val="34"/>
          <w:cs/>
        </w:rPr>
        <w:br/>
      </w:r>
      <w:r w:rsidRPr="00F52EC4">
        <w:rPr>
          <w:rFonts w:ascii="TH SarabunIT๙" w:hAnsi="TH SarabunIT๙" w:cs="TH SarabunIT๙"/>
          <w:sz w:val="34"/>
          <w:szCs w:val="34"/>
          <w:cs/>
        </w:rPr>
        <w:t>ตาม</w:t>
      </w:r>
      <w:r w:rsidR="00C55349" w:rsidRPr="00F52EC4">
        <w:rPr>
          <w:rFonts w:ascii="TH SarabunIT๙" w:hAnsi="TH SarabunIT๙" w:cs="TH SarabunIT๙"/>
          <w:sz w:val="34"/>
          <w:szCs w:val="34"/>
          <w:cs/>
        </w:rPr>
        <w:t>กฎหมายว่าด้วย</w:t>
      </w:r>
      <w:r w:rsidRPr="00F52EC4">
        <w:rPr>
          <w:rFonts w:ascii="TH SarabunIT๙" w:hAnsi="TH SarabunIT๙" w:cs="TH SarabunIT๙"/>
          <w:sz w:val="34"/>
          <w:szCs w:val="34"/>
          <w:cs/>
        </w:rPr>
        <w:t>ธุรกิจนำเที่ยวและมัคคุเทศก์</w:t>
      </w:r>
    </w:p>
    <w:p w:rsidR="001D157B" w:rsidRDefault="009F34A9" w:rsidP="001B291B">
      <w:pPr>
        <w:tabs>
          <w:tab w:val="left" w:pos="709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F52EC4">
        <w:rPr>
          <w:rFonts w:ascii="TH SarabunIT๙" w:hAnsi="TH SarabunIT๙" w:cs="TH SarabunIT๙"/>
          <w:sz w:val="34"/>
          <w:szCs w:val="34"/>
          <w:cs/>
        </w:rPr>
        <w:tab/>
      </w:r>
      <w:r w:rsidRPr="00F52EC4">
        <w:rPr>
          <w:rFonts w:ascii="TH SarabunIT๙" w:hAnsi="TH SarabunIT๙" w:cs="TH SarabunIT๙"/>
          <w:sz w:val="34"/>
          <w:szCs w:val="34"/>
          <w:cs/>
        </w:rPr>
        <w:tab/>
      </w:r>
      <w:r w:rsidRPr="00F52EC4">
        <w:rPr>
          <w:rFonts w:ascii="TH SarabunIT๙" w:hAnsi="TH SarabunIT๙" w:cs="TH SarabunIT๙"/>
          <w:sz w:val="34"/>
          <w:szCs w:val="34"/>
          <w:cs/>
        </w:rPr>
        <w:tab/>
      </w:r>
      <w:r w:rsidR="003E0417">
        <w:rPr>
          <w:rFonts w:ascii="TH SarabunIT๙" w:hAnsi="TH SarabunIT๙" w:cs="TH SarabunIT๙" w:hint="cs"/>
          <w:sz w:val="34"/>
          <w:szCs w:val="34"/>
          <w:cs/>
        </w:rPr>
        <w:t>“</w:t>
      </w:r>
      <w:r w:rsidRPr="00F52EC4">
        <w:rPr>
          <w:rFonts w:ascii="TH SarabunIT๙" w:hAnsi="TH SarabunIT๙" w:cs="TH SarabunIT๙"/>
          <w:sz w:val="34"/>
          <w:szCs w:val="34"/>
          <w:cs/>
        </w:rPr>
        <w:t>ผู้ประกอบ</w:t>
      </w:r>
      <w:r w:rsidR="006F04AA" w:rsidRPr="00F52EC4">
        <w:rPr>
          <w:rFonts w:ascii="TH SarabunIT๙" w:hAnsi="TH SarabunIT๙" w:cs="TH SarabunIT๙"/>
          <w:sz w:val="34"/>
          <w:szCs w:val="34"/>
          <w:cs/>
        </w:rPr>
        <w:t>ธุรกิจ</w:t>
      </w:r>
      <w:r w:rsidRPr="00F52EC4">
        <w:rPr>
          <w:rFonts w:ascii="TH SarabunIT๙" w:hAnsi="TH SarabunIT๙" w:cs="TH SarabunIT๙"/>
          <w:sz w:val="34"/>
          <w:szCs w:val="34"/>
          <w:cs/>
        </w:rPr>
        <w:t>โรงแรม</w:t>
      </w:r>
      <w:r w:rsidR="003E0417">
        <w:rPr>
          <w:rFonts w:ascii="TH SarabunIT๙" w:hAnsi="TH SarabunIT๙" w:cs="TH SarabunIT๙" w:hint="cs"/>
          <w:sz w:val="34"/>
          <w:szCs w:val="34"/>
          <w:cs/>
        </w:rPr>
        <w:t>”</w:t>
      </w:r>
      <w:r w:rsidRPr="00F52EC4">
        <w:rPr>
          <w:rFonts w:ascii="TH SarabunIT๙" w:hAnsi="TH SarabunIT๙" w:cs="TH SarabunIT๙"/>
          <w:sz w:val="34"/>
          <w:szCs w:val="34"/>
          <w:cs/>
        </w:rPr>
        <w:t xml:space="preserve"> หมายความ</w:t>
      </w:r>
      <w:r w:rsidR="00F05CEA" w:rsidRPr="00F52EC4">
        <w:rPr>
          <w:rFonts w:ascii="TH SarabunIT๙" w:hAnsi="TH SarabunIT๙" w:cs="TH SarabunIT๙"/>
          <w:sz w:val="34"/>
          <w:szCs w:val="34"/>
          <w:cs/>
        </w:rPr>
        <w:t>ว่า</w:t>
      </w:r>
      <w:r w:rsidRPr="00F52E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F15B2" w:rsidRPr="00F52EC4">
        <w:rPr>
          <w:rFonts w:ascii="TH SarabunIT๙" w:hAnsi="TH SarabunIT๙" w:cs="TH SarabunIT๙"/>
          <w:sz w:val="34"/>
          <w:szCs w:val="34"/>
          <w:cs/>
        </w:rPr>
        <w:t>ผู้ประกอบ</w:t>
      </w:r>
      <w:r w:rsidR="006F04AA" w:rsidRPr="00F52EC4">
        <w:rPr>
          <w:rFonts w:ascii="TH SarabunIT๙" w:hAnsi="TH SarabunIT๙" w:cs="TH SarabunIT๙"/>
          <w:sz w:val="34"/>
          <w:szCs w:val="34"/>
          <w:cs/>
        </w:rPr>
        <w:t>ธุรกิจ</w:t>
      </w:r>
      <w:r w:rsidR="00BF15B2" w:rsidRPr="00F52EC4">
        <w:rPr>
          <w:rFonts w:ascii="TH SarabunIT๙" w:hAnsi="TH SarabunIT๙" w:cs="TH SarabunIT๙"/>
          <w:sz w:val="34"/>
          <w:szCs w:val="34"/>
          <w:cs/>
        </w:rPr>
        <w:t>โรงแรม</w:t>
      </w:r>
      <w:r w:rsidR="008D61C6" w:rsidRPr="00F52EC4">
        <w:rPr>
          <w:rFonts w:ascii="TH SarabunIT๙" w:hAnsi="TH SarabunIT๙" w:cs="TH SarabunIT๙"/>
          <w:sz w:val="34"/>
          <w:szCs w:val="34"/>
          <w:cs/>
        </w:rPr>
        <w:t>ที่ได้รับใบอนุญาต</w:t>
      </w:r>
      <w:r w:rsidR="00241210" w:rsidRPr="00F52EC4">
        <w:rPr>
          <w:rFonts w:ascii="TH SarabunIT๙" w:hAnsi="TH SarabunIT๙" w:cs="TH SarabunIT๙"/>
          <w:sz w:val="34"/>
          <w:szCs w:val="34"/>
          <w:cs/>
        </w:rPr>
        <w:br/>
      </w:r>
      <w:r w:rsidR="00BF15B2" w:rsidRPr="00F52EC4">
        <w:rPr>
          <w:rFonts w:ascii="TH SarabunIT๙" w:hAnsi="TH SarabunIT๙" w:cs="TH SarabunIT๙"/>
          <w:sz w:val="34"/>
          <w:szCs w:val="34"/>
          <w:cs/>
        </w:rPr>
        <w:t>ตาม</w:t>
      </w:r>
      <w:r w:rsidR="009604B4" w:rsidRPr="00F52EC4">
        <w:rPr>
          <w:rFonts w:ascii="TH SarabunIT๙" w:hAnsi="TH SarabunIT๙" w:cs="TH SarabunIT๙"/>
          <w:sz w:val="34"/>
          <w:szCs w:val="34"/>
          <w:cs/>
        </w:rPr>
        <w:t>กฎหมายว่าด้วย</w:t>
      </w:r>
      <w:r w:rsidR="00BF15B2" w:rsidRPr="00F52EC4">
        <w:rPr>
          <w:rFonts w:ascii="TH SarabunIT๙" w:hAnsi="TH SarabunIT๙" w:cs="TH SarabunIT๙"/>
          <w:sz w:val="34"/>
          <w:szCs w:val="34"/>
          <w:cs/>
        </w:rPr>
        <w:t>โรงแรม</w:t>
      </w:r>
      <w:r w:rsidR="001B291B" w:rsidRPr="00F52EC4">
        <w:rPr>
          <w:rFonts w:ascii="TH SarabunIT๙" w:hAnsi="TH SarabunIT๙" w:cs="TH SarabunIT๙"/>
          <w:sz w:val="34"/>
          <w:szCs w:val="34"/>
        </w:rPr>
        <w:t xml:space="preserve"> </w:t>
      </w:r>
    </w:p>
    <w:p w:rsidR="00F51D9D" w:rsidRDefault="00F51D9D" w:rsidP="001B291B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“ผู้ประกอบกิจการโฮมสเตย์ไทย” หมายความว่า ผู้ประกอบกิจการ</w:t>
      </w:r>
      <w:r w:rsidR="00B12841">
        <w:rPr>
          <w:rFonts w:ascii="TH SarabunIT๙" w:hAnsi="TH SarabunIT๙" w:cs="TH SarabunIT๙" w:hint="cs"/>
          <w:sz w:val="34"/>
          <w:szCs w:val="34"/>
          <w:cs/>
        </w:rPr>
        <w:t>ให้บริการที่พัก</w:t>
      </w:r>
      <w:r w:rsidR="00B12841">
        <w:rPr>
          <w:rFonts w:ascii="TH SarabunIT๙" w:hAnsi="TH SarabunIT๙" w:cs="TH SarabunIT๙" w:hint="cs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โฮมสเตย์ไทยที่</w:t>
      </w:r>
      <w:r w:rsidR="00EA3214">
        <w:rPr>
          <w:rFonts w:ascii="TH SarabunIT๙" w:hAnsi="TH SarabunIT๙" w:cs="TH SarabunIT๙" w:hint="cs"/>
          <w:sz w:val="34"/>
          <w:szCs w:val="34"/>
          <w:cs/>
        </w:rPr>
        <w:t>ได้รับการรับรองมาตรฐานโฮมสเตย์ไทยจาก</w:t>
      </w:r>
      <w:r>
        <w:rPr>
          <w:rFonts w:ascii="TH SarabunIT๙" w:hAnsi="TH SarabunIT๙" w:cs="TH SarabunIT๙" w:hint="cs"/>
          <w:sz w:val="34"/>
          <w:szCs w:val="34"/>
          <w:cs/>
        </w:rPr>
        <w:t>กรมการท่องเที่ยว</w:t>
      </w:r>
      <w:r w:rsidR="00933B37">
        <w:rPr>
          <w:rFonts w:ascii="TH SarabunIT๙" w:hAnsi="TH SarabunIT๙" w:cs="TH SarabunIT๙" w:hint="cs"/>
          <w:sz w:val="34"/>
          <w:szCs w:val="34"/>
          <w:cs/>
        </w:rPr>
        <w:t xml:space="preserve"> กระทรวงการท่องเที่ยว</w:t>
      </w:r>
      <w:r w:rsidR="00B12841">
        <w:rPr>
          <w:rFonts w:ascii="TH SarabunIT๙" w:hAnsi="TH SarabunIT๙" w:cs="TH SarabunIT๙"/>
          <w:sz w:val="34"/>
          <w:szCs w:val="34"/>
          <w:cs/>
        </w:rPr>
        <w:br/>
      </w:r>
      <w:r w:rsidR="00933B37">
        <w:rPr>
          <w:rFonts w:ascii="TH SarabunIT๙" w:hAnsi="TH SarabunIT๙" w:cs="TH SarabunIT๙" w:hint="cs"/>
          <w:sz w:val="34"/>
          <w:szCs w:val="34"/>
          <w:cs/>
        </w:rPr>
        <w:t>และกีฬา</w:t>
      </w:r>
    </w:p>
    <w:p w:rsidR="007A2C54" w:rsidRDefault="007A2C54" w:rsidP="007A2C54">
      <w:pPr>
        <w:tabs>
          <w:tab w:val="left" w:pos="709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7B6716">
        <w:rPr>
          <w:rFonts w:ascii="TH SarabunIT๙" w:hAnsi="TH SarabunIT๙" w:cs="TH SarabunIT๙" w:hint="cs"/>
          <w:spacing w:val="-2"/>
          <w:sz w:val="34"/>
          <w:szCs w:val="34"/>
          <w:cs/>
        </w:rPr>
        <w:t>“ผู้ประกอบกิจการสถานที่พักที่ไม่เป็นโรงแรม” หมายความว่า ผู้ประกอบกิจการให้บริการ</w:t>
      </w:r>
      <w:r w:rsidRPr="00286928">
        <w:rPr>
          <w:rFonts w:ascii="TH SarabunIT๙" w:hAnsi="TH SarabunIT๙" w:cs="TH SarabunIT๙" w:hint="cs"/>
          <w:sz w:val="34"/>
          <w:szCs w:val="34"/>
          <w:cs/>
        </w:rPr>
        <w:t xml:space="preserve">ที่พักในสถานที่พักที่ไม่เป็นโรงแรมตามกฎหมายว่าด้วยโรงแรม </w:t>
      </w:r>
    </w:p>
    <w:p w:rsidR="007A2C54" w:rsidRDefault="007A2C54" w:rsidP="007A2C54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Pr="00286928">
        <w:rPr>
          <w:rFonts w:ascii="TH SarabunIT๙" w:hAnsi="TH SarabunIT๙" w:cs="TH SarabunIT๙" w:hint="cs"/>
          <w:sz w:val="34"/>
          <w:szCs w:val="34"/>
          <w:cs/>
        </w:rPr>
        <w:t xml:space="preserve">สถานที่พักที่ไม่เป็นโรงแรม” หมายความว่า </w:t>
      </w:r>
      <w:r>
        <w:rPr>
          <w:rFonts w:ascii="TH SarabunIT๙" w:hAnsi="TH SarabunIT๙" w:cs="TH SarabunIT๙" w:hint="cs"/>
          <w:sz w:val="34"/>
          <w:szCs w:val="34"/>
          <w:cs/>
        </w:rPr>
        <w:t>สถานที่พัก</w:t>
      </w:r>
      <w:r w:rsidRPr="00286928">
        <w:rPr>
          <w:rFonts w:ascii="TH SarabunIT๙" w:hAnsi="TH SarabunIT๙" w:cs="TH SarabunIT๙" w:hint="cs"/>
          <w:sz w:val="34"/>
          <w:szCs w:val="34"/>
          <w:cs/>
        </w:rPr>
        <w:t>ที่มีจำนวนห้องพักในอาคารเดียวกันหรือหลายอาคารรวมกันไม่เกินสี่ห้องและมีจำนวนผู้พักรวมกันทั้งหมดไม่เกินยี่สิบคน ซึ่งจัดตั้งขึ้นเพื่อให้บริการที่พักชั่วคราวสำหรับคนเดินทางหรือบุคคลอื่นใดโดยมีค่าตอบแทน อันมีลักษณะเป็น</w:t>
      </w:r>
      <w:r w:rsidRPr="00286928">
        <w:rPr>
          <w:rFonts w:ascii="TH SarabunIT๙" w:hAnsi="TH SarabunIT๙" w:cs="TH SarabunIT๙"/>
          <w:sz w:val="34"/>
          <w:szCs w:val="34"/>
        </w:rPr>
        <w:br/>
      </w:r>
      <w:r w:rsidRPr="00286928">
        <w:rPr>
          <w:rFonts w:ascii="TH SarabunIT๙" w:hAnsi="TH SarabunIT๙" w:cs="TH SarabunIT๙" w:hint="cs"/>
          <w:sz w:val="34"/>
          <w:szCs w:val="34"/>
          <w:cs/>
        </w:rPr>
        <w:t>การประกอบกิจการเพื่อหารายได้เสริม และได้แจ้งให้นายทะเบียนทราบตามแบบที่รัฐมนตรีว่าการ</w:t>
      </w:r>
      <w:r w:rsidRPr="00886062">
        <w:rPr>
          <w:rFonts w:ascii="TH SarabunIT๙" w:hAnsi="TH SarabunIT๙" w:cs="TH SarabunIT๙" w:hint="cs"/>
          <w:spacing w:val="-4"/>
          <w:sz w:val="34"/>
          <w:szCs w:val="34"/>
          <w:cs/>
        </w:rPr>
        <w:t>กระทรวงมหาดไทยกำหนด ตามข้อ 1 แห่งกฎกระทรวง</w:t>
      </w:r>
      <w:r w:rsidRPr="00886062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886062">
        <w:rPr>
          <w:rFonts w:ascii="TH SarabunIT๙" w:hAnsi="TH SarabunIT๙" w:cs="TH SarabunIT๙" w:hint="cs"/>
          <w:spacing w:val="-4"/>
          <w:sz w:val="34"/>
          <w:szCs w:val="34"/>
          <w:cs/>
        </w:rPr>
        <w:t>กำหนดประเภทและหลักเกณฑ์การประกอบธุรกิจ</w:t>
      </w:r>
      <w:r>
        <w:rPr>
          <w:rFonts w:ascii="TH SarabunIT๙" w:hAnsi="TH SarabunIT๙" w:cs="TH SarabunIT๙" w:hint="cs"/>
          <w:sz w:val="34"/>
          <w:szCs w:val="34"/>
          <w:cs/>
        </w:rPr>
        <w:t>โรงแรม พ.ศ. 2551</w:t>
      </w:r>
      <w:r>
        <w:rPr>
          <w:rFonts w:ascii="TH SarabunIT๙" w:hAnsi="TH SarabunIT๙" w:cs="TH SarabunIT๙" w:hint="cs"/>
          <w:sz w:val="34"/>
          <w:szCs w:val="34"/>
        </w:rPr>
        <w:t xml:space="preserve"> </w:t>
      </w:r>
    </w:p>
    <w:p w:rsidR="007A2C54" w:rsidRDefault="007A2C54" w:rsidP="007A2C54">
      <w:pPr>
        <w:tabs>
          <w:tab w:val="left" w:pos="709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7A2C54" w:rsidRDefault="007A2C54" w:rsidP="007A2C54">
      <w:pPr>
        <w:tabs>
          <w:tab w:val="left" w:pos="709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7A2C54" w:rsidRDefault="007A2C54" w:rsidP="007A2C54">
      <w:pPr>
        <w:tabs>
          <w:tab w:val="left" w:pos="709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“ธนาคาร” ...</w:t>
      </w:r>
    </w:p>
    <w:p w:rsidR="006F599B" w:rsidRDefault="006F599B" w:rsidP="007A2C54">
      <w:pPr>
        <w:tabs>
          <w:tab w:val="left" w:pos="709"/>
        </w:tabs>
        <w:jc w:val="right"/>
        <w:rPr>
          <w:rFonts w:ascii="TH SarabunIT๙" w:hAnsi="TH SarabunIT๙" w:cs="TH SarabunIT๙" w:hint="cs"/>
          <w:sz w:val="34"/>
          <w:szCs w:val="34"/>
        </w:rPr>
      </w:pPr>
    </w:p>
    <w:p w:rsidR="007A2C54" w:rsidRDefault="007A2C54" w:rsidP="007A2C54">
      <w:pPr>
        <w:tabs>
          <w:tab w:val="left" w:pos="709"/>
        </w:tabs>
        <w:jc w:val="right"/>
        <w:rPr>
          <w:rFonts w:ascii="TH SarabunIT๙" w:hAnsi="TH SarabunIT๙" w:cs="TH SarabunIT๙" w:hint="cs"/>
          <w:sz w:val="34"/>
          <w:szCs w:val="34"/>
          <w:cs/>
        </w:rPr>
      </w:pPr>
    </w:p>
    <w:p w:rsidR="007A2C54" w:rsidRDefault="007A2C54" w:rsidP="007A2C54">
      <w:pPr>
        <w:tabs>
          <w:tab w:val="left" w:pos="709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-2-</w:t>
      </w:r>
    </w:p>
    <w:p w:rsidR="007A2C54" w:rsidRDefault="007A2C54" w:rsidP="007A2C54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7A2C54" w:rsidRDefault="007A2C54" w:rsidP="007A2C54">
      <w:pPr>
        <w:tabs>
          <w:tab w:val="left" w:pos="709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08CA">
        <w:rPr>
          <w:rFonts w:ascii="TH SarabunIT๙" w:hAnsi="TH SarabunIT๙" w:cs="TH SarabunIT๙" w:hint="cs"/>
          <w:sz w:val="34"/>
          <w:szCs w:val="34"/>
          <w:cs/>
        </w:rPr>
        <w:t>“ธนาคาร” หมายความว่า ธนาคาร</w:t>
      </w:r>
      <w:r>
        <w:rPr>
          <w:rFonts w:ascii="TH SarabunIT๙" w:hAnsi="TH SarabunIT๙" w:cs="TH SarabunIT๙" w:hint="cs"/>
          <w:sz w:val="34"/>
          <w:szCs w:val="34"/>
          <w:cs/>
        </w:rPr>
        <w:t>พาณิชย์</w:t>
      </w:r>
      <w:r w:rsidRPr="006D08CA">
        <w:rPr>
          <w:rFonts w:ascii="TH SarabunIT๙" w:hAnsi="TH SarabunIT๙" w:cs="TH SarabunIT๙" w:hint="cs"/>
          <w:sz w:val="34"/>
          <w:szCs w:val="34"/>
          <w:cs/>
        </w:rPr>
        <w:t>ตามกฎหมายว่าด้วยธุรกิจสถาบันการเงิน และ</w:t>
      </w:r>
      <w:r w:rsidRPr="006D7D43">
        <w:rPr>
          <w:rFonts w:ascii="TH SarabunIT๙" w:hAnsi="TH SarabunIT๙" w:cs="TH SarabunIT๙" w:hint="cs"/>
          <w:spacing w:val="-8"/>
          <w:sz w:val="34"/>
          <w:szCs w:val="34"/>
          <w:cs/>
        </w:rPr>
        <w:t>ธนาคารที่มีกฎหมายเฉพาะจัดตั้งขึ้น และได้ทำบันทึกข้อตกลงกับกรมสรรพากร ซึ่งเป็นข้อตกลงการรับส่งข้อมูล</w:t>
      </w:r>
      <w:r w:rsidRPr="0088002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การรับชำระค่าบริการท่องเที่ยวของผู้ประกอบธุรกิจนำเที่ยวที่รับชำระค่าบริการโดย </w:t>
      </w:r>
      <w:r w:rsidRPr="00880027">
        <w:rPr>
          <w:rFonts w:ascii="TH SarabunIT๙" w:hAnsi="TH SarabunIT๙" w:cs="TH SarabunIT๙"/>
          <w:spacing w:val="4"/>
          <w:sz w:val="34"/>
          <w:szCs w:val="34"/>
        </w:rPr>
        <w:t>QR Code</w:t>
      </w:r>
      <w:r w:rsidRPr="0088002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สำหรับ</w:t>
      </w:r>
      <w:r w:rsidRPr="00111F5A">
        <w:rPr>
          <w:rFonts w:ascii="TH SarabunIT๙" w:hAnsi="TH SarabunIT๙" w:cs="TH SarabunIT๙" w:hint="cs"/>
          <w:sz w:val="34"/>
          <w:szCs w:val="34"/>
          <w:cs/>
        </w:rPr>
        <w:t>การเดินทางท่องเที่ยวในจังหวัดท่องเที่ยวรองหรือในเขตพื้นที่ตามที่กำหนดในกฎกระทรวง ฉบับที่ 335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(พ.ศ. 2561) </w:t>
      </w:r>
      <w:r w:rsidRPr="00105B20">
        <w:rPr>
          <w:rFonts w:ascii="TH SarabunIT๙" w:hAnsi="TH SarabunIT๙" w:cs="TH SarabunIT๙"/>
          <w:spacing w:val="-6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  <w:r w:rsidRPr="00105B20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ซึ่งแก้ไขเพิ่มเติมโดย</w:t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กฎกระทรวง ฉบับที่ 340</w:t>
      </w:r>
      <w:r w:rsidRPr="008A788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8A7886">
        <w:rPr>
          <w:rFonts w:ascii="TH SarabunIT๙" w:hAnsi="TH SarabunIT๙" w:cs="TH SarabunIT๙" w:hint="cs"/>
          <w:sz w:val="34"/>
          <w:szCs w:val="34"/>
          <w:cs/>
        </w:rPr>
        <w:t>พ.ศ. 2561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8A788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A7886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</w:p>
    <w:p w:rsidR="00DF5D52" w:rsidRDefault="00DF5D52" w:rsidP="00DF5D52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>(แก้ไขเพิ่มเติมโดย</w:t>
      </w:r>
      <w:r w:rsidRPr="00B85D02">
        <w:rPr>
          <w:rFonts w:ascii="TH SarabunIT๙" w:hAnsi="TH SarabunIT๙" w:cs="TH SarabunIT๙"/>
          <w:i/>
          <w:iCs/>
          <w:sz w:val="34"/>
          <w:szCs w:val="34"/>
          <w:cs/>
        </w:rPr>
        <w:t>ประกาศอธิบดีกรมสรรพากร</w:t>
      </w:r>
      <w:r w:rsidRPr="00B85D02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 </w:t>
      </w:r>
      <w:r w:rsidRPr="00B85D02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เกี่ยวกับภาษีเงินได้ </w:t>
      </w:r>
      <w:r w:rsidRPr="00B85D02">
        <w:rPr>
          <w:rFonts w:ascii="TH SarabunIT๙" w:hAnsi="TH SarabunIT๙" w:cs="TH SarabunIT๙"/>
          <w:i/>
          <w:iCs/>
          <w:sz w:val="34"/>
          <w:szCs w:val="34"/>
        </w:rPr>
        <w:t>(</w:t>
      </w:r>
      <w:r w:rsidRPr="00B85D02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ฉบับที่ </w:t>
      </w:r>
      <w:r w:rsidRPr="00B85D02">
        <w:rPr>
          <w:rFonts w:ascii="TH SarabunIT๙" w:hAnsi="TH SarabunIT๙" w:cs="TH SarabunIT๙"/>
          <w:i/>
          <w:iCs/>
          <w:sz w:val="34"/>
          <w:szCs w:val="34"/>
        </w:rPr>
        <w:t xml:space="preserve"> 334)</w:t>
      </w:r>
      <w:r w:rsidRPr="00B85D02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ฯ </w:t>
      </w:r>
      <w:r w:rsidRPr="00B85D02">
        <w:rPr>
          <w:rFonts w:ascii="TH SarabunIT๙" w:hAnsi="TH SarabunIT๙" w:cs="TH SarabunIT๙"/>
          <w:i/>
          <w:iCs/>
          <w:spacing w:val="-6"/>
          <w:sz w:val="34"/>
          <w:szCs w:val="34"/>
          <w:cs/>
        </w:rPr>
        <w:t>ให้ใช้บังคับตั้งแต่วันที่</w:t>
      </w: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 xml:space="preserve"> ๑ มกราคม </w:t>
      </w:r>
      <w:r w:rsidRPr="00B85D02">
        <w:rPr>
          <w:rFonts w:ascii="TH SarabunIT๙" w:hAnsi="TH SarabunIT๙" w:cs="TH SarabunIT๙"/>
          <w:i/>
          <w:iCs/>
          <w:spacing w:val="-6"/>
          <w:sz w:val="34"/>
          <w:szCs w:val="34"/>
          <w:cs/>
        </w:rPr>
        <w:t>พ.ศ. ๒๕</w:t>
      </w: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>๖๑</w:t>
      </w:r>
      <w:r w:rsidRPr="00B85D02">
        <w:rPr>
          <w:rFonts w:ascii="TH SarabunIT๙" w:hAnsi="TH SarabunIT๙" w:cs="TH SarabunIT๙"/>
          <w:i/>
          <w:iCs/>
          <w:spacing w:val="-6"/>
          <w:sz w:val="34"/>
          <w:szCs w:val="34"/>
          <w:cs/>
        </w:rPr>
        <w:t xml:space="preserve"> </w:t>
      </w: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>ถึงวันที่ 31 ธันวาคม พ.ศ. 2561</w:t>
      </w:r>
      <w:r w:rsidRPr="00B85D02">
        <w:rPr>
          <w:rFonts w:ascii="TH SarabunIT๙" w:hAnsi="TH SarabunIT๙" w:cs="TH SarabunIT๙" w:hint="cs"/>
          <w:i/>
          <w:iCs/>
          <w:spacing w:val="4"/>
          <w:sz w:val="34"/>
          <w:szCs w:val="34"/>
          <w:cs/>
        </w:rPr>
        <w:t>)</w:t>
      </w:r>
      <w:r w:rsidRPr="00B85D02">
        <w:rPr>
          <w:rFonts w:ascii="TH SarabunIT๙" w:hAnsi="TH SarabunIT๙" w:cs="TH SarabunIT๙"/>
          <w:i/>
          <w:iCs/>
          <w:sz w:val="34"/>
          <w:szCs w:val="34"/>
        </w:rPr>
        <w:tab/>
      </w:r>
    </w:p>
    <w:p w:rsidR="00B85D02" w:rsidRDefault="00B85D02" w:rsidP="00B85D02">
      <w:pPr>
        <w:tabs>
          <w:tab w:val="left" w:pos="709"/>
          <w:tab w:val="left" w:pos="1440"/>
          <w:tab w:val="left" w:pos="216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41111">
        <w:rPr>
          <w:rFonts w:ascii="TH SarabunIT๙" w:hAnsi="TH SarabunIT๙" w:cs="TH SarabunIT๙" w:hint="cs"/>
          <w:sz w:val="34"/>
          <w:szCs w:val="34"/>
          <w:cs/>
        </w:rPr>
        <w:t xml:space="preserve">“ข้อ 2 </w:t>
      </w:r>
      <w:r w:rsidRPr="00641111">
        <w:rPr>
          <w:rFonts w:ascii="TH SarabunIT๙" w:hAnsi="TH SarabunIT๙" w:cs="TH SarabunIT๙"/>
          <w:sz w:val="34"/>
          <w:szCs w:val="34"/>
          <w:cs/>
        </w:rPr>
        <w:t>การ</w:t>
      </w:r>
      <w:r w:rsidRPr="00641111"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Pr="00641111">
        <w:rPr>
          <w:rFonts w:ascii="TH SarabunIT๙" w:hAnsi="TH SarabunIT๙" w:cs="TH SarabunIT๙"/>
          <w:sz w:val="34"/>
          <w:szCs w:val="34"/>
          <w:cs/>
        </w:rPr>
        <w:t>ยกเว้นภาษีเงินได้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41111">
        <w:rPr>
          <w:rFonts w:ascii="TH SarabunIT๙" w:hAnsi="TH SarabunIT๙" w:cs="TH SarabunIT๙"/>
          <w:sz w:val="34"/>
          <w:szCs w:val="34"/>
          <w:cs/>
        </w:rPr>
        <w:t>สำหรับเงินได้เท่าที่</w:t>
      </w:r>
      <w:r w:rsidRPr="00641111">
        <w:rPr>
          <w:rFonts w:ascii="TH SarabunIT๙" w:hAnsi="TH SarabunIT๙" w:cs="TH SarabunIT๙" w:hint="cs"/>
          <w:sz w:val="34"/>
          <w:szCs w:val="34"/>
          <w:cs/>
        </w:rPr>
        <w:t>ผู้มีเงินได้</w:t>
      </w:r>
      <w:r w:rsidRPr="00641111">
        <w:rPr>
          <w:rFonts w:ascii="TH SarabunIT๙" w:hAnsi="TH SarabunIT๙" w:cs="TH SarabunIT๙"/>
          <w:sz w:val="34"/>
          <w:szCs w:val="34"/>
          <w:cs/>
        </w:rPr>
        <w:t>ได้จ่ายเป็นค่าบริการ</w:t>
      </w:r>
      <w:r w:rsidRPr="00641111">
        <w:rPr>
          <w:rFonts w:ascii="TH SarabunIT๙" w:hAnsi="TH SarabunIT๙" w:cs="TH SarabunIT๙" w:hint="cs"/>
          <w:sz w:val="34"/>
          <w:szCs w:val="34"/>
          <w:cs/>
        </w:rPr>
        <w:br/>
      </w:r>
      <w:r w:rsidRPr="0055110E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หรือค่าที่พัก </w:t>
      </w:r>
      <w:r w:rsidRPr="0055110E">
        <w:rPr>
          <w:rFonts w:ascii="TH SarabunIT๙" w:hAnsi="TH SarabunIT๙" w:cs="TH SarabunIT๙"/>
          <w:spacing w:val="6"/>
          <w:sz w:val="34"/>
          <w:szCs w:val="34"/>
          <w:cs/>
        </w:rPr>
        <w:t>สำหรับการเดินทางท่องเที่ยว</w:t>
      </w:r>
      <w:r w:rsidRPr="0055110E">
        <w:rPr>
          <w:rFonts w:ascii="TH SarabunIT๙" w:hAnsi="TH SarabunIT๙" w:cs="TH SarabunIT๙" w:hint="cs"/>
          <w:spacing w:val="6"/>
          <w:sz w:val="34"/>
          <w:szCs w:val="34"/>
          <w:cs/>
        </w:rPr>
        <w:t>ในจังหวัดท่องเที่ยวรองหรือในเขตพื้นที่ตามที่กำหนด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ในกฎกระทรวง ฉบับที่ 335 (พ.ศ. 2561)</w:t>
      </w:r>
      <w:r w:rsidRPr="006411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15340">
        <w:rPr>
          <w:rFonts w:ascii="TH SarabunIT๙" w:hAnsi="TH SarabunIT๙" w:cs="TH SarabunIT๙"/>
          <w:sz w:val="34"/>
          <w:szCs w:val="34"/>
          <w:cs/>
        </w:rPr>
        <w:t xml:space="preserve">ออกตามความในประมวลรัษฎากร ว่าด้วยการยกเว้นรัษฎากร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ซึ่งแก้ไขเพิ่มเติมโดยกฎกระทรวง ฉบับที่ 340 (พ.ศ. 2561) </w:t>
      </w:r>
      <w:r w:rsidRPr="00615340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 ว่าด้วยการยกเว้นรัษฎากร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41111">
        <w:rPr>
          <w:rFonts w:ascii="TH SarabunIT๙" w:hAnsi="TH SarabunIT๙" w:cs="TH SarabunIT๙"/>
          <w:sz w:val="34"/>
          <w:szCs w:val="34"/>
          <w:cs/>
        </w:rPr>
        <w:t>ที่ได้จ่ายไป</w:t>
      </w:r>
      <w:r w:rsidRPr="00641111">
        <w:rPr>
          <w:rFonts w:ascii="TH SarabunIT๙" w:hAnsi="TH SarabunIT๙" w:cs="TH SarabunIT๙" w:hint="cs"/>
          <w:sz w:val="34"/>
          <w:szCs w:val="34"/>
          <w:cs/>
        </w:rPr>
        <w:t>ตั้งแต่</w:t>
      </w:r>
      <w:r w:rsidRPr="00641111">
        <w:rPr>
          <w:rFonts w:ascii="TH SarabunIT๙" w:hAnsi="TH SarabunIT๙" w:cs="TH SarabunIT๙"/>
          <w:sz w:val="34"/>
          <w:szCs w:val="34"/>
          <w:cs/>
        </w:rPr>
        <w:t xml:space="preserve">วันที่ </w:t>
      </w:r>
      <w:r w:rsidRPr="00641111">
        <w:rPr>
          <w:rFonts w:ascii="TH SarabunIT๙" w:hAnsi="TH SarabunIT๙" w:cs="TH SarabunIT๙" w:hint="cs"/>
          <w:sz w:val="34"/>
          <w:szCs w:val="34"/>
          <w:cs/>
        </w:rPr>
        <w:t xml:space="preserve">๑ มกราคม </w:t>
      </w:r>
      <w:r w:rsidRPr="00641111">
        <w:rPr>
          <w:rFonts w:ascii="TH SarabunIT๙" w:hAnsi="TH SarabunIT๙" w:cs="TH SarabunIT๙"/>
          <w:sz w:val="34"/>
          <w:szCs w:val="34"/>
          <w:cs/>
        </w:rPr>
        <w:t>พ.ศ. ๒๕</w:t>
      </w:r>
      <w:r w:rsidRPr="00641111">
        <w:rPr>
          <w:rFonts w:ascii="TH SarabunIT๙" w:hAnsi="TH SarabunIT๙" w:cs="TH SarabunIT๙" w:hint="cs"/>
          <w:sz w:val="34"/>
          <w:szCs w:val="34"/>
          <w:cs/>
        </w:rPr>
        <w:t>๖๑</w:t>
      </w:r>
      <w:r w:rsidRPr="00641111">
        <w:rPr>
          <w:rFonts w:ascii="TH SarabunIT๙" w:hAnsi="TH SarabunIT๙" w:cs="TH SarabunIT๙"/>
          <w:sz w:val="34"/>
          <w:szCs w:val="34"/>
          <w:cs/>
        </w:rPr>
        <w:t xml:space="preserve"> ถึงวันที่ ๓๑ ธันวาคม พ.ศ. ๒๕</w:t>
      </w:r>
      <w:r w:rsidRPr="00641111">
        <w:rPr>
          <w:rFonts w:ascii="TH SarabunIT๙" w:hAnsi="TH SarabunIT๙" w:cs="TH SarabunIT๙" w:hint="cs"/>
          <w:sz w:val="34"/>
          <w:szCs w:val="34"/>
          <w:cs/>
        </w:rPr>
        <w:t>๖๑</w:t>
      </w:r>
      <w:r w:rsidRPr="00641111">
        <w:rPr>
          <w:rFonts w:ascii="TH SarabunIT๙" w:hAnsi="TH SarabunIT๙" w:cs="TH SarabunIT๙"/>
          <w:sz w:val="34"/>
          <w:szCs w:val="34"/>
          <w:cs/>
        </w:rPr>
        <w:t xml:space="preserve"> ต้องเป็นไปตา</w:t>
      </w:r>
      <w:r w:rsidRPr="00641111">
        <w:rPr>
          <w:rFonts w:ascii="TH SarabunIT๙" w:hAnsi="TH SarabunIT๙" w:cs="TH SarabunIT๙" w:hint="cs"/>
          <w:sz w:val="34"/>
          <w:szCs w:val="34"/>
          <w:cs/>
        </w:rPr>
        <w:t>ม</w:t>
      </w:r>
      <w:r w:rsidRPr="00641111">
        <w:rPr>
          <w:rFonts w:ascii="TH SarabunIT๙" w:hAnsi="TH SarabunIT๙" w:cs="TH SarabunIT๙"/>
          <w:sz w:val="34"/>
          <w:szCs w:val="34"/>
          <w:cs/>
        </w:rPr>
        <w:t xml:space="preserve">หลักเกณฑ์ ดังต่อไปนี้ </w:t>
      </w:r>
    </w:p>
    <w:p w:rsidR="00B85D02" w:rsidRDefault="00B85D02" w:rsidP="00B85D02">
      <w:pPr>
        <w:numPr>
          <w:ilvl w:val="0"/>
          <w:numId w:val="6"/>
        </w:numPr>
        <w:tabs>
          <w:tab w:val="left" w:pos="709"/>
          <w:tab w:val="left" w:pos="1440"/>
          <w:tab w:val="left" w:pos="189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เป็นการจ่ายค่าบริการให้แก่ผู้ประกอบธุรกิจนำเที่ยว สำหรับ</w:t>
      </w:r>
    </w:p>
    <w:p w:rsidR="00B85D02" w:rsidRPr="00374499" w:rsidRDefault="00B85D02" w:rsidP="00B85D02">
      <w:pPr>
        <w:numPr>
          <w:ilvl w:val="0"/>
          <w:numId w:val="7"/>
        </w:numPr>
        <w:tabs>
          <w:tab w:val="left" w:pos="709"/>
          <w:tab w:val="left" w:pos="1440"/>
          <w:tab w:val="left" w:pos="1890"/>
          <w:tab w:val="left" w:pos="2340"/>
        </w:tabs>
        <w:ind w:left="0" w:firstLine="1890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587C41">
        <w:rPr>
          <w:rFonts w:ascii="TH SarabunIT๙" w:hAnsi="TH SarabunIT๙" w:cs="TH SarabunIT๙"/>
          <w:spacing w:val="-4"/>
          <w:sz w:val="34"/>
          <w:szCs w:val="34"/>
          <w:cs/>
        </w:rPr>
        <w:t>การเดินทางท่องเที่ยวในจังหวัดท่องเที่ยวรอง</w:t>
      </w:r>
      <w:r w:rsidRPr="007D3386">
        <w:rPr>
          <w:rFonts w:ascii="TH SarabunIT๙" w:hAnsi="TH SarabunIT๙" w:cs="TH SarabunIT๙" w:hint="cs"/>
          <w:sz w:val="34"/>
          <w:szCs w:val="34"/>
          <w:cs/>
        </w:rPr>
        <w:t>หรือในเขตพื้นที่ท่องเที่ยวอื่นใด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7D3386">
        <w:rPr>
          <w:rFonts w:ascii="TH SarabunIT๙" w:hAnsi="TH SarabunIT๙" w:cs="TH SarabunIT๙" w:hint="cs"/>
          <w:sz w:val="34"/>
          <w:szCs w:val="34"/>
          <w:cs/>
        </w:rPr>
        <w:t>ที่อธิบดีประกาศกำหนดโดยคำแนะนำของ</w:t>
      </w:r>
      <w:r w:rsidRPr="007D3386">
        <w:rPr>
          <w:rFonts w:ascii="TH SarabunIT๙" w:hAnsi="TH SarabunIT๙" w:cs="TH SarabunIT๙"/>
          <w:color w:val="000000"/>
          <w:sz w:val="34"/>
          <w:szCs w:val="34"/>
          <w:cs/>
        </w:rPr>
        <w:t>กระทรวงการท่องเที่ยวและกีฬา</w:t>
      </w:r>
    </w:p>
    <w:p w:rsidR="00B85D02" w:rsidRPr="00374499" w:rsidRDefault="00B85D02" w:rsidP="00B85D02">
      <w:pPr>
        <w:numPr>
          <w:ilvl w:val="0"/>
          <w:numId w:val="7"/>
        </w:numPr>
        <w:tabs>
          <w:tab w:val="left" w:pos="709"/>
          <w:tab w:val="left" w:pos="1440"/>
          <w:tab w:val="left" w:pos="1890"/>
          <w:tab w:val="left" w:pos="2340"/>
        </w:tabs>
        <w:ind w:left="0" w:firstLine="1890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374499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การเดินทางท่องเที่ยวในท้องที่ใดท้องที่หนึ่</w:t>
      </w:r>
      <w:r w:rsidRPr="00374499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ง</w:t>
      </w:r>
      <w:r w:rsidRPr="00374499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ในจังหวัดท่องเที่ยวรอ</w:t>
      </w:r>
      <w:r w:rsidRPr="00374499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ง</w:t>
      </w:r>
      <w:r w:rsidRPr="00374499">
        <w:rPr>
          <w:rFonts w:ascii="TH SarabunIT๙" w:hAnsi="TH SarabunIT๙" w:cs="TH SarabunIT๙"/>
          <w:spacing w:val="6"/>
          <w:sz w:val="34"/>
          <w:szCs w:val="34"/>
          <w:cs/>
        </w:rPr>
        <w:t>หรือในเขตพื้นที่ท่องเที่ยวอื่นใดที่อธิบดีประกาศกำหนดโดยคำแนะนำของ</w:t>
      </w:r>
      <w:r w:rsidRPr="00374499">
        <w:rPr>
          <w:rFonts w:ascii="TH SarabunIT๙" w:hAnsi="TH SarabunIT๙" w:cs="TH SarabunIT๙"/>
          <w:sz w:val="34"/>
          <w:szCs w:val="34"/>
          <w:cs/>
        </w:rPr>
        <w:t>กระทรวงการท่องเที่ยวและกีฬา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74499">
        <w:rPr>
          <w:rFonts w:ascii="TH SarabunIT๙" w:hAnsi="TH SarabunIT๙" w:cs="TH SarabunIT๙"/>
          <w:color w:val="000000"/>
          <w:sz w:val="34"/>
          <w:szCs w:val="34"/>
          <w:cs/>
        </w:rPr>
        <w:t>ร่วมกับท้องที่ในเขตจังหวัดอื่น ซึ่งเป็นเส้นทางท่องเที่ยวที่ได้รับการรับรองจากกระทรวงการท่องเที่ยวและกีฬา</w:t>
      </w:r>
    </w:p>
    <w:p w:rsidR="00B85D02" w:rsidRDefault="00B85D02" w:rsidP="00B85D02">
      <w:pPr>
        <w:tabs>
          <w:tab w:val="left" w:pos="709"/>
          <w:tab w:val="left" w:pos="1418"/>
          <w:tab w:val="left" w:pos="1890"/>
        </w:tabs>
        <w:jc w:val="thaiDistribute"/>
        <w:rPr>
          <w:rFonts w:ascii="TH SarabunIT๙" w:hAnsi="TH SarabunIT๙" w:cs="TH SarabunIT๙" w:hint="cs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  <w:t>(2)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เป็น</w:t>
      </w:r>
      <w:r>
        <w:rPr>
          <w:rFonts w:ascii="TH SarabunIT๙" w:hAnsi="TH SarabunIT๙" w:cs="TH SarabunIT๙" w:hint="cs"/>
          <w:sz w:val="34"/>
          <w:szCs w:val="34"/>
          <w:cs/>
        </w:rPr>
        <w:t>การจ่าย</w:t>
      </w:r>
      <w:r>
        <w:rPr>
          <w:rFonts w:ascii="TH SarabunIT๙" w:hAnsi="TH SarabunIT๙" w:cs="TH SarabunIT๙"/>
          <w:sz w:val="34"/>
          <w:szCs w:val="34"/>
          <w:cs/>
        </w:rPr>
        <w:t>ค่าที่พัก</w:t>
      </w:r>
      <w:r w:rsidRPr="001D6990">
        <w:rPr>
          <w:rFonts w:ascii="TH SarabunIT๙" w:hAnsi="TH SarabunIT๙" w:cs="TH SarabunIT๙" w:hint="cs"/>
          <w:sz w:val="34"/>
          <w:szCs w:val="34"/>
          <w:cs/>
        </w:rPr>
        <w:t>ใน</w:t>
      </w:r>
      <w:r>
        <w:rPr>
          <w:rFonts w:ascii="TH SarabunIT๙" w:hAnsi="TH SarabunIT๙" w:cs="TH SarabunIT๙" w:hint="cs"/>
          <w:sz w:val="34"/>
          <w:szCs w:val="34"/>
          <w:cs/>
        </w:rPr>
        <w:t>ท้องที่ใดท้องที่หนึ่งใน</w:t>
      </w:r>
      <w:r w:rsidRPr="001D6990">
        <w:rPr>
          <w:rFonts w:ascii="TH SarabunIT๙" w:hAnsi="TH SarabunIT๙" w:cs="TH SarabunIT๙" w:hint="cs"/>
          <w:sz w:val="34"/>
          <w:szCs w:val="34"/>
          <w:cs/>
        </w:rPr>
        <w:t>จังหวัดท่องเที่ยวรอง</w:t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t>หรือในเขต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br/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t>พื้นที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่</w:t>
      </w:r>
      <w:r w:rsidRPr="00510175">
        <w:rPr>
          <w:rFonts w:ascii="TH SarabunIT๙" w:hAnsi="TH SarabunIT๙" w:cs="TH SarabunIT๙"/>
          <w:color w:val="000000"/>
          <w:sz w:val="34"/>
          <w:szCs w:val="34"/>
          <w:cs/>
        </w:rPr>
        <w:t>ท่องเที่ยวอื่นใดที่อธิบดีประกาศกำหนดโด</w:t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t>ยคำแนะนำของกระทรวงการท่องเที่ยว</w:t>
      </w:r>
      <w:r w:rsidRPr="00510175">
        <w:rPr>
          <w:rFonts w:ascii="TH SarabunIT๙" w:hAnsi="TH SarabunIT๙" w:cs="TH SarabunIT๙"/>
          <w:color w:val="000000"/>
          <w:sz w:val="34"/>
          <w:szCs w:val="34"/>
          <w:cs/>
        </w:rPr>
        <w:t>และกีฬา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ดังนี้</w:t>
      </w:r>
    </w:p>
    <w:p w:rsidR="00B85D02" w:rsidRDefault="00B85D02" w:rsidP="00B85D02">
      <w:pPr>
        <w:tabs>
          <w:tab w:val="left" w:pos="709"/>
          <w:tab w:val="left" w:pos="1418"/>
          <w:tab w:val="left" w:pos="1890"/>
          <w:tab w:val="left" w:pos="2340"/>
        </w:tabs>
        <w:jc w:val="thaiDistribute"/>
        <w:rPr>
          <w:rFonts w:ascii="TH SarabunIT๙" w:hAnsi="TH SarabunIT๙" w:cs="TH SarabunIT๙" w:hint="cs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  <w:t>(ก)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  <w:t>ค่าที่พักในโรงแรม ที่ได้จ่ายให้แก่ผู้ประกอบธุรกิจโรงแรม</w:t>
      </w:r>
    </w:p>
    <w:p w:rsidR="00B85D02" w:rsidRDefault="00B85D02" w:rsidP="00B85D02">
      <w:pPr>
        <w:tabs>
          <w:tab w:val="left" w:pos="709"/>
          <w:tab w:val="left" w:pos="1418"/>
          <w:tab w:val="left" w:pos="1890"/>
          <w:tab w:val="left" w:pos="234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8875F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ab/>
      </w:r>
      <w:r w:rsidRPr="008875F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ab/>
      </w:r>
      <w:r w:rsidRPr="008875F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ab/>
        <w:t>(ข)</w:t>
      </w:r>
      <w:r w:rsidRPr="008875F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ab/>
        <w:t>ค่าที่พัก</w:t>
      </w:r>
      <w:r w:rsidRPr="008875FB">
        <w:rPr>
          <w:rFonts w:ascii="TH SarabunIT๙" w:hAnsi="TH SarabunIT๙" w:cs="TH SarabunIT๙"/>
          <w:spacing w:val="-10"/>
          <w:sz w:val="34"/>
          <w:szCs w:val="34"/>
          <w:cs/>
        </w:rPr>
        <w:t>โฮมสเตย์ไทยที่ได้รับการรับรองมาตรฐานโฮมสเตย์ไทยจากกรมการท่องเที่ยว</w:t>
      </w:r>
      <w:r w:rsidRPr="008875F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875FB">
        <w:rPr>
          <w:rFonts w:ascii="TH SarabunIT๙" w:hAnsi="TH SarabunIT๙" w:cs="TH SarabunIT๙"/>
          <w:color w:val="000000"/>
          <w:sz w:val="34"/>
          <w:szCs w:val="34"/>
          <w:cs/>
        </w:rPr>
        <w:t>กระทรวงการท่องเที่ยวและกีฬา</w:t>
      </w:r>
      <w:r w:rsidRPr="008875FB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ที่ได้จ่ายให้แก่</w:t>
      </w:r>
      <w:r w:rsidRPr="008875FB">
        <w:rPr>
          <w:rFonts w:ascii="TH SarabunIT๙" w:hAnsi="TH SarabunIT๙" w:cs="TH SarabunIT๙"/>
          <w:color w:val="000000"/>
          <w:sz w:val="34"/>
          <w:szCs w:val="34"/>
          <w:cs/>
        </w:rPr>
        <w:t>ผู้ประกอบ</w:t>
      </w:r>
      <w:r w:rsidRPr="008875FB">
        <w:rPr>
          <w:rFonts w:ascii="TH SarabunIT๙" w:hAnsi="TH SarabunIT๙" w:cs="TH SarabunIT๙" w:hint="cs"/>
          <w:color w:val="000000"/>
          <w:sz w:val="34"/>
          <w:szCs w:val="34"/>
          <w:cs/>
        </w:rPr>
        <w:t>กิจการ</w:t>
      </w:r>
      <w:r w:rsidRPr="008875FB">
        <w:rPr>
          <w:rFonts w:ascii="TH SarabunIT๙" w:hAnsi="TH SarabunIT๙" w:cs="TH SarabunIT๙"/>
          <w:sz w:val="34"/>
          <w:szCs w:val="34"/>
          <w:cs/>
        </w:rPr>
        <w:t>โฮมสเตย์ไทย</w:t>
      </w:r>
    </w:p>
    <w:p w:rsidR="00B85D02" w:rsidRPr="00F441B2" w:rsidRDefault="00B85D02" w:rsidP="00B85D02">
      <w:pPr>
        <w:tabs>
          <w:tab w:val="left" w:pos="709"/>
          <w:tab w:val="left" w:pos="1418"/>
          <w:tab w:val="left" w:pos="1890"/>
          <w:tab w:val="left" w:pos="2340"/>
        </w:tabs>
        <w:jc w:val="thaiDistribute"/>
        <w:rPr>
          <w:rFonts w:ascii="TH SarabunIT๙" w:hAnsi="TH SarabunIT๙" w:cs="TH SarabunIT๙" w:hint="cs"/>
          <w:color w:val="000000"/>
          <w:sz w:val="34"/>
          <w:szCs w:val="34"/>
          <w:cs/>
        </w:rPr>
      </w:pPr>
      <w:r w:rsidRPr="00CD36DE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CD36DE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CD36DE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  <w:t>(ค)</w:t>
      </w:r>
      <w:r w:rsidRPr="00CD36DE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CD36D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ค่าที่พักในสถานที่พักที่ไม่เป็นโรงแรม ที่ได้จ่ายให้แก่ผู้ประกอบกิจการสถานที่พัก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ที่ไม่เป็นโรงแรม</w:t>
      </w:r>
    </w:p>
    <w:p w:rsidR="00B85D02" w:rsidRDefault="00B85D02" w:rsidP="00B85D02">
      <w:pPr>
        <w:tabs>
          <w:tab w:val="left" w:pos="709"/>
          <w:tab w:val="left" w:pos="1440"/>
          <w:tab w:val="left" w:pos="189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  <w:t>(3</w:t>
      </w:r>
      <w:r w:rsidRPr="00164CC7">
        <w:rPr>
          <w:rFonts w:ascii="TH SarabunIT๙" w:hAnsi="TH SarabunIT๙" w:cs="TH SarabunIT๙" w:hint="cs"/>
          <w:color w:val="00000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Pr="00D444B8">
        <w:rPr>
          <w:rFonts w:ascii="TH SarabunIT๙" w:hAnsi="TH SarabunIT๙" w:cs="TH SarabunIT๙"/>
          <w:spacing w:val="-2"/>
          <w:sz w:val="34"/>
          <w:szCs w:val="34"/>
          <w:cs/>
        </w:rPr>
        <w:t>เป็นผู้มีเงินได้ซึ่งมีหน้าที่เสียภาษีเงินได้บุคคลธรรมดา แต่ไม่รวมถึงห้างหุ้นส่วนสามัญ</w:t>
      </w:r>
      <w:r w:rsidRPr="00D444B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32617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หรือคณะบุคคลที่มิใช่นิติบุคคล </w:t>
      </w:r>
      <w:r w:rsidRPr="00326175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Pr="00326175">
        <w:rPr>
          <w:rFonts w:ascii="TH SarabunIT๙" w:hAnsi="TH SarabunIT๙" w:cs="TH SarabunIT๙"/>
          <w:spacing w:val="-6"/>
          <w:sz w:val="34"/>
          <w:szCs w:val="34"/>
          <w:cs/>
        </w:rPr>
        <w:t>ให้ได้รับยกเว้นภาษีเงินได้ตามจำนวนที่</w:t>
      </w:r>
      <w:r w:rsidRPr="00326175">
        <w:rPr>
          <w:rFonts w:ascii="TH SarabunIT๙" w:hAnsi="TH SarabunIT๙" w:cs="TH SarabunIT๙" w:hint="cs"/>
          <w:spacing w:val="-6"/>
          <w:sz w:val="34"/>
          <w:szCs w:val="34"/>
          <w:cs/>
        </w:rPr>
        <w:t>ได้</w:t>
      </w:r>
      <w:r w:rsidRPr="00326175">
        <w:rPr>
          <w:rFonts w:ascii="TH SarabunIT๙" w:hAnsi="TH SarabunIT๙" w:cs="TH SarabunIT๙"/>
          <w:spacing w:val="-6"/>
          <w:sz w:val="34"/>
          <w:szCs w:val="34"/>
          <w:cs/>
        </w:rPr>
        <w:t>จ่ายจริง</w:t>
      </w:r>
      <w:r w:rsidRPr="0032617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326175">
        <w:rPr>
          <w:rFonts w:ascii="TH SarabunIT๙" w:hAnsi="TH SarabunIT๙" w:cs="TH SarabunIT๙"/>
          <w:spacing w:val="-6"/>
          <w:sz w:val="34"/>
          <w:szCs w:val="34"/>
          <w:cs/>
        </w:rPr>
        <w:t>แต่</w:t>
      </w:r>
      <w:r w:rsidRPr="00326175">
        <w:rPr>
          <w:rFonts w:ascii="TH SarabunIT๙" w:hAnsi="TH SarabunIT๙" w:cs="TH SarabunIT๙" w:hint="cs"/>
          <w:spacing w:val="-6"/>
          <w:sz w:val="34"/>
          <w:szCs w:val="34"/>
          <w:cs/>
        </w:rPr>
        <w:t>รวมกันทั้งหมดแล้ว</w:t>
      </w:r>
      <w:r w:rsidRPr="00D444B8">
        <w:rPr>
          <w:rFonts w:ascii="TH SarabunIT๙" w:hAnsi="TH SarabunIT๙" w:cs="TH SarabunIT๙"/>
          <w:sz w:val="34"/>
          <w:szCs w:val="34"/>
          <w:cs/>
        </w:rPr>
        <w:t xml:space="preserve">ไม่เกิน ๑๕,๐๐๐ </w:t>
      </w:r>
      <w:r>
        <w:rPr>
          <w:rFonts w:ascii="TH SarabunIT๙" w:hAnsi="TH SarabunIT๙" w:cs="TH SarabunIT๙"/>
          <w:sz w:val="34"/>
          <w:szCs w:val="34"/>
          <w:cs/>
        </w:rPr>
        <w:t>บา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ท </w:t>
      </w:r>
    </w:p>
    <w:p w:rsidR="00B85D02" w:rsidRDefault="00B85D02" w:rsidP="00B85D02">
      <w:pPr>
        <w:tabs>
          <w:tab w:val="left" w:pos="709"/>
          <w:tab w:val="left" w:pos="1890"/>
        </w:tabs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(4</w:t>
      </w:r>
      <w:r w:rsidRPr="00164CC7">
        <w:rPr>
          <w:rFonts w:ascii="TH SarabunIT๙" w:hAnsi="TH SarabunIT๙" w:cs="TH SarabunIT๙" w:hint="cs"/>
          <w:color w:val="00000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444B8">
        <w:rPr>
          <w:rFonts w:ascii="TH SarabunIT๙" w:hAnsi="TH SarabunIT๙" w:cs="TH SarabunIT๙"/>
          <w:sz w:val="34"/>
          <w:szCs w:val="34"/>
          <w:cs/>
        </w:rPr>
        <w:t>กรณีสามีหรือภริยามีเงินได้ฝ่ายเดียว ให้ยกเว้นภาษี</w:t>
      </w:r>
      <w:r>
        <w:rPr>
          <w:rFonts w:ascii="TH SarabunIT๙" w:hAnsi="TH SarabunIT๙" w:cs="TH SarabunIT๙" w:hint="cs"/>
          <w:sz w:val="34"/>
          <w:szCs w:val="34"/>
          <w:cs/>
        </w:rPr>
        <w:t>เงินได้</w:t>
      </w:r>
      <w:r w:rsidRPr="00D444B8">
        <w:rPr>
          <w:rFonts w:ascii="TH SarabunIT๙" w:hAnsi="TH SarabunIT๙" w:cs="TH SarabunIT๙"/>
          <w:sz w:val="34"/>
          <w:szCs w:val="34"/>
          <w:cs/>
        </w:rPr>
        <w:t>ให้แก่สามีหรือภริยาซึ่งเป็น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D444B8">
        <w:rPr>
          <w:rFonts w:ascii="TH SarabunIT๙" w:hAnsi="TH SarabunIT๙" w:cs="TH SarabunIT๙"/>
          <w:sz w:val="34"/>
          <w:szCs w:val="34"/>
          <w:cs/>
        </w:rPr>
        <w:t>ผู้มีเงินได้ตามจำนวนที่ผู้มีเงินได้ได้จ่ายจริง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แต่</w:t>
      </w:r>
      <w:r w:rsidRPr="00326175">
        <w:rPr>
          <w:rFonts w:ascii="TH SarabunIT๙" w:hAnsi="TH SarabunIT๙" w:cs="TH SarabunIT๙" w:hint="cs"/>
          <w:spacing w:val="-6"/>
          <w:sz w:val="34"/>
          <w:szCs w:val="34"/>
          <w:cs/>
        </w:rPr>
        <w:t>รวมกันทั้งหมดแล้ว</w:t>
      </w:r>
      <w:r w:rsidRPr="00D444B8">
        <w:rPr>
          <w:rFonts w:ascii="TH SarabunIT๙" w:hAnsi="TH SarabunIT๙" w:cs="TH SarabunIT๙"/>
          <w:sz w:val="34"/>
          <w:szCs w:val="34"/>
          <w:cs/>
        </w:rPr>
        <w:t>ไม่เกิน ๑๕,๐๐๐ บาท</w:t>
      </w:r>
    </w:p>
    <w:p w:rsidR="006F599B" w:rsidRDefault="006F599B" w:rsidP="00B85D02">
      <w:pPr>
        <w:tabs>
          <w:tab w:val="left" w:pos="709"/>
          <w:tab w:val="left" w:pos="1890"/>
        </w:tabs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599B" w:rsidRDefault="006F599B" w:rsidP="00B85D02">
      <w:pPr>
        <w:tabs>
          <w:tab w:val="left" w:pos="709"/>
          <w:tab w:val="left" w:pos="1890"/>
        </w:tabs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599B" w:rsidRDefault="006F599B" w:rsidP="006F599B">
      <w:pPr>
        <w:tabs>
          <w:tab w:val="left" w:pos="709"/>
          <w:tab w:val="left" w:pos="1418"/>
          <w:tab w:val="left" w:pos="1890"/>
          <w:tab w:val="left" w:pos="2340"/>
          <w:tab w:val="left" w:pos="2520"/>
        </w:tabs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(5) กรณี ...</w:t>
      </w:r>
    </w:p>
    <w:p w:rsidR="006F599B" w:rsidRDefault="006F599B" w:rsidP="006F599B">
      <w:pPr>
        <w:tabs>
          <w:tab w:val="left" w:pos="709"/>
          <w:tab w:val="left" w:pos="1418"/>
          <w:tab w:val="left" w:pos="1890"/>
          <w:tab w:val="left" w:pos="2340"/>
          <w:tab w:val="left" w:pos="2520"/>
        </w:tabs>
        <w:jc w:val="center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-3-</w:t>
      </w:r>
    </w:p>
    <w:p w:rsidR="006F599B" w:rsidRDefault="006F599B" w:rsidP="00B85D02">
      <w:pPr>
        <w:tabs>
          <w:tab w:val="left" w:pos="709"/>
          <w:tab w:val="left" w:pos="1890"/>
        </w:tabs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85D02" w:rsidRPr="00D444B8" w:rsidRDefault="00B85D02" w:rsidP="00B85D02">
      <w:pPr>
        <w:tabs>
          <w:tab w:val="left" w:pos="709"/>
          <w:tab w:val="left" w:pos="1418"/>
          <w:tab w:val="left" w:pos="1890"/>
        </w:tabs>
        <w:ind w:left="1440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(5</w:t>
      </w:r>
      <w:r w:rsidRPr="00164CC7">
        <w:rPr>
          <w:rFonts w:ascii="TH SarabunIT๙" w:hAnsi="TH SarabunIT๙" w:cs="TH SarabunIT๙" w:hint="cs"/>
          <w:color w:val="00000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444B8">
        <w:rPr>
          <w:rFonts w:ascii="TH SarabunIT๙" w:hAnsi="TH SarabunIT๙" w:cs="TH SarabunIT๙" w:hint="cs"/>
          <w:sz w:val="34"/>
          <w:szCs w:val="34"/>
          <w:cs/>
        </w:rPr>
        <w:t>กรณีสามีภริยาต่างฝ่ายต่างมีเงินได้</w:t>
      </w:r>
    </w:p>
    <w:p w:rsidR="00B85D02" w:rsidRDefault="00B85D02" w:rsidP="00B85D02">
      <w:pPr>
        <w:tabs>
          <w:tab w:val="left" w:pos="709"/>
          <w:tab w:val="left" w:pos="1418"/>
          <w:tab w:val="left" w:pos="1890"/>
          <w:tab w:val="left" w:pos="234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  <w:t>(</w:t>
      </w:r>
      <w:r w:rsidRPr="00427A15">
        <w:rPr>
          <w:rFonts w:ascii="TH SarabunIT๙" w:hAnsi="TH SarabunIT๙" w:cs="TH SarabunIT๙" w:hint="cs"/>
          <w:spacing w:val="-10"/>
          <w:sz w:val="34"/>
          <w:szCs w:val="34"/>
          <w:cs/>
        </w:rPr>
        <w:t>ก)</w:t>
      </w:r>
      <w:r w:rsidRPr="00427A15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  <w:t>ถ้าต่างฝ่ายต่างยื่นรายการเกี่ยวกับเงินได้พึงประเมินที่ตนได้รับ</w:t>
      </w:r>
      <w:r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427A15">
        <w:rPr>
          <w:rFonts w:ascii="TH SarabunIT๙" w:hAnsi="TH SarabunIT๙" w:cs="TH SarabunIT๙" w:hint="cs"/>
          <w:spacing w:val="-10"/>
          <w:sz w:val="34"/>
          <w:szCs w:val="34"/>
          <w:cs/>
        </w:rPr>
        <w:t>หรือแยกยื่นรายการ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และเสียภาษีเฉพาะส่วนที่เป็นเงินได้พึงประเมิน ตามมาตรา ๔๐ (๑) แห่งประมวลรัษฎากร โดยไม่ถือเป็นเงินได้ของอีกฝ่ายหนึ่ง </w:t>
      </w:r>
      <w:r w:rsidRPr="00A03D10">
        <w:rPr>
          <w:rFonts w:ascii="TH SarabunIT๙" w:hAnsi="TH SarabunIT๙" w:cs="TH SarabunIT๙" w:hint="cs"/>
          <w:sz w:val="34"/>
          <w:szCs w:val="34"/>
          <w:cs/>
        </w:rPr>
        <w:t>ตามมาตรา ๕๗ ฉ แห่งประมวลรัษฎากร ให้ต่างฝ่ายต่างได้รับยกเว้นภาษีเงินได้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A03D10">
        <w:rPr>
          <w:rFonts w:ascii="TH SarabunIT๙" w:hAnsi="TH SarabunIT๙" w:cs="TH SarabunIT๙" w:hint="cs"/>
          <w:sz w:val="34"/>
          <w:szCs w:val="34"/>
          <w:cs/>
        </w:rPr>
        <w:t>ตามจำนวนที่จ่ายจริงแต่ไม่เกิน ๑๕,๐๐๐ บาท</w:t>
      </w:r>
    </w:p>
    <w:p w:rsidR="00B85D02" w:rsidRDefault="00B85D02" w:rsidP="00B85D02">
      <w:pPr>
        <w:tabs>
          <w:tab w:val="left" w:pos="709"/>
          <w:tab w:val="left" w:pos="1418"/>
          <w:tab w:val="left" w:pos="1890"/>
          <w:tab w:val="left" w:pos="1985"/>
          <w:tab w:val="left" w:pos="234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CD4286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CD4286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CD4286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>(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ข</w:t>
      </w:r>
      <w:r w:rsidRPr="00CD4286">
        <w:rPr>
          <w:rFonts w:ascii="TH SarabunIT๙" w:hAnsi="TH SarabunIT๙" w:cs="TH SarabunIT๙" w:hint="cs"/>
          <w:spacing w:val="-6"/>
          <w:sz w:val="34"/>
          <w:szCs w:val="34"/>
          <w:cs/>
        </w:rPr>
        <w:t>)</w:t>
      </w:r>
      <w:r w:rsidRPr="00CD4286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  <w:t>ถ้าสามีภริยาตกลงยื่นรายการและเสียภาษีรวมกัน โดยถือเอาเงินได้พึงประเมิน</w:t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ของตนเป็นเงินได้ของสามีหรือภริยาอีกฝ่ายหนึ่ง ตามมาตรา ๕๗ ฉ แห่งประมวลรัษฎากร ให้ผู้มีเงินได้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ได้รับยกเว้นภาษีเงินได้ตามจำนวนที่ได้จ่ายจริง เฉพาะส่วนที่ไม่เกิน ๑๕,๐๐๐ บาท และได้รับยกเว้น</w:t>
      </w:r>
      <w:r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ภาษีเงินได้ส่วนของสามีหรือภริยาได้ตามจำนวนที่ได้จ่ายจริง แต่ไม่เกิน ๑๕,๐๐๐ บาท”</w:t>
      </w:r>
    </w:p>
    <w:p w:rsidR="00DF5D52" w:rsidRDefault="00DF5D52" w:rsidP="00DF5D52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>(แก้ไขเพิ่มเติมโดย</w:t>
      </w:r>
      <w:r w:rsidRPr="00B85D02">
        <w:rPr>
          <w:rFonts w:ascii="TH SarabunIT๙" w:hAnsi="TH SarabunIT๙" w:cs="TH SarabunIT๙"/>
          <w:i/>
          <w:iCs/>
          <w:sz w:val="34"/>
          <w:szCs w:val="34"/>
          <w:cs/>
        </w:rPr>
        <w:t>ประกาศอธิบดีกรมสรรพากร</w:t>
      </w:r>
      <w:r w:rsidRPr="00B85D02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 </w:t>
      </w:r>
      <w:r w:rsidRPr="00B85D02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เกี่ยวกับภาษีเงินได้ </w:t>
      </w:r>
      <w:r w:rsidRPr="00B85D02">
        <w:rPr>
          <w:rFonts w:ascii="TH SarabunIT๙" w:hAnsi="TH SarabunIT๙" w:cs="TH SarabunIT๙"/>
          <w:i/>
          <w:iCs/>
          <w:sz w:val="34"/>
          <w:szCs w:val="34"/>
        </w:rPr>
        <w:t>(</w:t>
      </w:r>
      <w:r w:rsidRPr="00B85D02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ฉบับที่ </w:t>
      </w:r>
      <w:r w:rsidRPr="00B85D02">
        <w:rPr>
          <w:rFonts w:ascii="TH SarabunIT๙" w:hAnsi="TH SarabunIT๙" w:cs="TH SarabunIT๙"/>
          <w:i/>
          <w:iCs/>
          <w:sz w:val="34"/>
          <w:szCs w:val="34"/>
        </w:rPr>
        <w:t xml:space="preserve"> 334)</w:t>
      </w:r>
      <w:r w:rsidRPr="00B85D02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ฯ </w:t>
      </w:r>
      <w:r w:rsidRPr="00B85D02">
        <w:rPr>
          <w:rFonts w:ascii="TH SarabunIT๙" w:hAnsi="TH SarabunIT๙" w:cs="TH SarabunIT๙"/>
          <w:i/>
          <w:iCs/>
          <w:spacing w:val="-6"/>
          <w:sz w:val="34"/>
          <w:szCs w:val="34"/>
          <w:cs/>
        </w:rPr>
        <w:t>ให้ใช้บังคับตั้งแต่วันที่</w:t>
      </w: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 xml:space="preserve"> ๑ มกราคม </w:t>
      </w:r>
      <w:r w:rsidRPr="00B85D02">
        <w:rPr>
          <w:rFonts w:ascii="TH SarabunIT๙" w:hAnsi="TH SarabunIT๙" w:cs="TH SarabunIT๙"/>
          <w:i/>
          <w:iCs/>
          <w:spacing w:val="-6"/>
          <w:sz w:val="34"/>
          <w:szCs w:val="34"/>
          <w:cs/>
        </w:rPr>
        <w:t>พ.ศ. ๒๕</w:t>
      </w: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>๖๑</w:t>
      </w:r>
      <w:r w:rsidRPr="00B85D02">
        <w:rPr>
          <w:rFonts w:ascii="TH SarabunIT๙" w:hAnsi="TH SarabunIT๙" w:cs="TH SarabunIT๙"/>
          <w:i/>
          <w:iCs/>
          <w:spacing w:val="-6"/>
          <w:sz w:val="34"/>
          <w:szCs w:val="34"/>
          <w:cs/>
        </w:rPr>
        <w:t xml:space="preserve"> </w:t>
      </w: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>ถึงวันที่ 31 ธันวาคม พ.ศ. 2561</w:t>
      </w:r>
      <w:r w:rsidRPr="00B85D02">
        <w:rPr>
          <w:rFonts w:ascii="TH SarabunIT๙" w:hAnsi="TH SarabunIT๙" w:cs="TH SarabunIT๙" w:hint="cs"/>
          <w:i/>
          <w:iCs/>
          <w:spacing w:val="4"/>
          <w:sz w:val="34"/>
          <w:szCs w:val="34"/>
          <w:cs/>
        </w:rPr>
        <w:t>)</w:t>
      </w:r>
      <w:r w:rsidRPr="00B85D02">
        <w:rPr>
          <w:rFonts w:ascii="TH SarabunIT๙" w:hAnsi="TH SarabunIT๙" w:cs="TH SarabunIT๙"/>
          <w:i/>
          <w:iCs/>
          <w:sz w:val="34"/>
          <w:szCs w:val="34"/>
        </w:rPr>
        <w:tab/>
      </w:r>
    </w:p>
    <w:p w:rsidR="00CD75A9" w:rsidRDefault="00CD75A9" w:rsidP="00DB6BEE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 w:rsidRPr="005A6D7F">
        <w:rPr>
          <w:rFonts w:ascii="TH SarabunIT๙" w:hAnsi="TH SarabunIT๙" w:cs="TH SarabunIT๙"/>
          <w:sz w:val="34"/>
          <w:szCs w:val="34"/>
        </w:rPr>
        <w:tab/>
      </w:r>
      <w:r w:rsidRPr="00CE7F6F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ข้อ </w:t>
      </w:r>
      <w:r w:rsidR="00A67085" w:rsidRPr="00CE7F6F">
        <w:rPr>
          <w:rFonts w:ascii="TH SarabunIT๙" w:hAnsi="TH SarabunIT๙" w:cs="TH SarabunIT๙"/>
          <w:spacing w:val="4"/>
          <w:sz w:val="34"/>
          <w:szCs w:val="34"/>
          <w:cs/>
        </w:rPr>
        <w:t>๓</w:t>
      </w:r>
      <w:r w:rsidRPr="00CE7F6F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="00D859BE" w:rsidRPr="00CE7F6F">
        <w:rPr>
          <w:rFonts w:ascii="TH SarabunIT๙" w:hAnsi="TH SarabunIT๙" w:cs="TH SarabunIT๙"/>
          <w:spacing w:val="4"/>
          <w:sz w:val="34"/>
          <w:szCs w:val="34"/>
          <w:cs/>
        </w:rPr>
        <w:t>ผู้มีเงินได้ต้องเป็นผู้</w:t>
      </w:r>
      <w:r w:rsidRPr="00CE7F6F">
        <w:rPr>
          <w:rFonts w:ascii="TH SarabunIT๙" w:hAnsi="TH SarabunIT๙" w:cs="TH SarabunIT๙"/>
          <w:spacing w:val="4"/>
          <w:sz w:val="34"/>
          <w:szCs w:val="34"/>
          <w:cs/>
        </w:rPr>
        <w:t>จ่ายค่า</w:t>
      </w:r>
      <w:r w:rsidR="00D859BE" w:rsidRPr="00CE7F6F">
        <w:rPr>
          <w:rFonts w:ascii="TH SarabunIT๙" w:hAnsi="TH SarabunIT๙" w:cs="TH SarabunIT๙"/>
          <w:spacing w:val="4"/>
          <w:sz w:val="34"/>
          <w:szCs w:val="34"/>
          <w:cs/>
        </w:rPr>
        <w:t>บริการ</w:t>
      </w:r>
      <w:r w:rsidR="00CE7F6F" w:rsidRPr="00CE7F6F">
        <w:rPr>
          <w:rFonts w:ascii="TH SarabunIT๙" w:hAnsi="TH SarabunIT๙" w:cs="TH SarabunIT๙" w:hint="cs"/>
          <w:spacing w:val="4"/>
          <w:sz w:val="34"/>
          <w:szCs w:val="34"/>
          <w:cs/>
        </w:rPr>
        <w:t>หรือค่าที่พัก</w:t>
      </w:r>
      <w:r w:rsidR="0062714C" w:rsidRPr="00CE7F6F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ตามข้อ ๒ </w:t>
      </w:r>
      <w:r w:rsidR="00D859BE" w:rsidRPr="00CE7F6F">
        <w:rPr>
          <w:rFonts w:ascii="TH SarabunIT๙" w:hAnsi="TH SarabunIT๙" w:cs="TH SarabunIT๙"/>
          <w:spacing w:val="4"/>
          <w:sz w:val="34"/>
          <w:szCs w:val="34"/>
          <w:cs/>
        </w:rPr>
        <w:t>เพื่อการเดินทางท่องเที่ยว</w:t>
      </w:r>
      <w:r w:rsidR="00CE7F6F" w:rsidRPr="00CE7F6F">
        <w:rPr>
          <w:rFonts w:ascii="TH SarabunIT๙" w:hAnsi="TH SarabunIT๙" w:cs="TH SarabunIT๙" w:hint="cs"/>
          <w:spacing w:val="4"/>
          <w:sz w:val="34"/>
          <w:szCs w:val="34"/>
          <w:cs/>
        </w:rPr>
        <w:br/>
      </w:r>
      <w:r w:rsidR="00D859BE" w:rsidRPr="00CE7F6F">
        <w:rPr>
          <w:rFonts w:ascii="TH SarabunIT๙" w:hAnsi="TH SarabunIT๙" w:cs="TH SarabunIT๙"/>
          <w:spacing w:val="4"/>
          <w:sz w:val="34"/>
          <w:szCs w:val="34"/>
          <w:cs/>
        </w:rPr>
        <w:t>ของผู้มีเงินได้</w:t>
      </w:r>
    </w:p>
    <w:p w:rsidR="00B85D02" w:rsidRPr="00233D37" w:rsidRDefault="006F599B" w:rsidP="00B85D02">
      <w:pPr>
        <w:tabs>
          <w:tab w:val="left" w:pos="709"/>
          <w:tab w:val="left" w:pos="1440"/>
          <w:tab w:val="left" w:pos="1890"/>
          <w:tab w:val="left" w:pos="2160"/>
          <w:tab w:val="left" w:pos="279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85D02" w:rsidRPr="00233D37">
        <w:rPr>
          <w:rFonts w:ascii="TH SarabunIT๙" w:hAnsi="TH SarabunIT๙" w:cs="TH SarabunIT๙" w:hint="cs"/>
          <w:sz w:val="34"/>
          <w:szCs w:val="34"/>
          <w:cs/>
        </w:rPr>
        <w:t>“ข้อ 4</w:t>
      </w:r>
      <w:r w:rsidR="00B85D02" w:rsidRPr="00233D37">
        <w:rPr>
          <w:rFonts w:ascii="TH SarabunIT๙" w:hAnsi="TH SarabunIT๙" w:cs="TH SarabunIT๙" w:hint="cs"/>
          <w:sz w:val="34"/>
          <w:szCs w:val="34"/>
          <w:cs/>
        </w:rPr>
        <w:tab/>
      </w:r>
      <w:r w:rsidR="00B85D02" w:rsidRPr="00233D37">
        <w:rPr>
          <w:rFonts w:ascii="TH SarabunIT๙" w:hAnsi="TH SarabunIT๙" w:cs="TH SarabunIT๙"/>
          <w:sz w:val="34"/>
          <w:szCs w:val="34"/>
          <w:cs/>
        </w:rPr>
        <w:t>ผู้มีเงินได้ต้องมีหลักฐานการรับเงินจากผู้ประกอบธุรกิจนำเที่ยว</w:t>
      </w:r>
      <w:r w:rsidR="00B85D02" w:rsidRPr="00233D3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5D02" w:rsidRPr="00233D37">
        <w:rPr>
          <w:rFonts w:ascii="TH SarabunIT๙" w:hAnsi="TH SarabunIT๙" w:cs="TH SarabunIT๙"/>
          <w:sz w:val="34"/>
          <w:szCs w:val="34"/>
          <w:cs/>
        </w:rPr>
        <w:t>ผู้ประกอบธุรกิจโรงแรม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5D02" w:rsidRPr="00233D37">
        <w:rPr>
          <w:rFonts w:ascii="TH SarabunIT๙" w:hAnsi="TH SarabunIT๙" w:cs="TH SarabunIT๙" w:hint="cs"/>
          <w:sz w:val="34"/>
          <w:szCs w:val="34"/>
          <w:cs/>
        </w:rPr>
        <w:t xml:space="preserve"> ผู้ประกอบกิจการโฮมสเตย์ไทย </w:t>
      </w:r>
      <w:r w:rsidR="00B85D02" w:rsidRPr="00233D37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หรือผู้ประกอบกิจการสถานที่พักที่ไม่เป็นโรงแรม </w:t>
      </w:r>
      <w:r w:rsidR="00B85D02" w:rsidRPr="00233D37">
        <w:rPr>
          <w:rFonts w:ascii="TH SarabunIT๙" w:hAnsi="TH SarabunIT๙" w:cs="TH SarabunIT๙"/>
          <w:color w:val="000000"/>
          <w:sz w:val="34"/>
          <w:szCs w:val="34"/>
          <w:cs/>
        </w:rPr>
        <w:t>โดย</w:t>
      </w:r>
      <w:r w:rsidR="00B85D02">
        <w:rPr>
          <w:rFonts w:ascii="TH SarabunIT๙" w:hAnsi="TH SarabunIT๙" w:cs="TH SarabunIT๙" w:hint="cs"/>
          <w:color w:val="000000"/>
          <w:sz w:val="34"/>
          <w:szCs w:val="34"/>
          <w:cs/>
        </w:rPr>
        <w:t>หลักฐาน</w:t>
      </w:r>
      <w:r w:rsidR="00B85D02" w:rsidRPr="00E773D2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ดังกล่าวต้อง</w:t>
      </w:r>
      <w:r w:rsidR="00B85D02" w:rsidRPr="00E773D2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ระบุ</w:t>
      </w:r>
      <w:r w:rsidR="00B85D02" w:rsidRPr="00E773D2">
        <w:rPr>
          <w:rFonts w:ascii="TH SarabunIT๙" w:hAnsi="TH SarabunIT๙" w:cs="TH SarabunIT๙" w:hint="cs"/>
          <w:spacing w:val="-2"/>
          <w:sz w:val="34"/>
          <w:szCs w:val="34"/>
          <w:cs/>
        </w:rPr>
        <w:t>ชื่อของ</w:t>
      </w:r>
      <w:r w:rsidR="00B85D02" w:rsidRPr="00E773D2">
        <w:rPr>
          <w:rFonts w:ascii="TH SarabunIT๙" w:hAnsi="TH SarabunIT๙" w:cs="TH SarabunIT๙"/>
          <w:spacing w:val="-2"/>
          <w:sz w:val="34"/>
          <w:szCs w:val="34"/>
          <w:cs/>
        </w:rPr>
        <w:t>ผู้มีเงินได้ จำนวนเงิน</w:t>
      </w:r>
      <w:r w:rsidR="00B85D02" w:rsidRPr="00233D37">
        <w:rPr>
          <w:rFonts w:ascii="TH SarabunIT๙" w:hAnsi="TH SarabunIT๙" w:cs="TH SarabunIT๙"/>
          <w:sz w:val="34"/>
          <w:szCs w:val="34"/>
          <w:cs/>
        </w:rPr>
        <w:t xml:space="preserve"> วัน เดือน ปี</w:t>
      </w:r>
      <w:r w:rsidR="00B85D02" w:rsidRPr="00233D3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5D02" w:rsidRPr="00233D37">
        <w:rPr>
          <w:rFonts w:ascii="TH SarabunIT๙" w:hAnsi="TH SarabunIT๙" w:cs="TH SarabunIT๙"/>
          <w:sz w:val="34"/>
          <w:szCs w:val="34"/>
          <w:cs/>
        </w:rPr>
        <w:t>ที่จ่ายเงิน</w:t>
      </w:r>
      <w:r w:rsidR="00B85D02" w:rsidRPr="00233D3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5D02">
        <w:rPr>
          <w:rFonts w:ascii="TH SarabunIT๙" w:hAnsi="TH SarabunIT๙" w:cs="TH SarabunIT๙" w:hint="cs"/>
          <w:sz w:val="34"/>
          <w:szCs w:val="34"/>
          <w:cs/>
        </w:rPr>
        <w:t>ท้องที่ในจังหวัด</w:t>
      </w:r>
      <w:r w:rsidR="00B85D02" w:rsidRPr="00E4407C">
        <w:rPr>
          <w:rFonts w:ascii="TH SarabunIT๙" w:hAnsi="TH SarabunIT๙" w:cs="TH SarabunIT๙" w:hint="cs"/>
          <w:sz w:val="34"/>
          <w:szCs w:val="34"/>
          <w:cs/>
        </w:rPr>
        <w:t>ท่องเที่ยวรองหรือ</w:t>
      </w:r>
      <w:r w:rsidR="00B85D02">
        <w:rPr>
          <w:rFonts w:ascii="TH SarabunIT๙" w:hAnsi="TH SarabunIT๙" w:cs="TH SarabunIT๙"/>
          <w:sz w:val="34"/>
          <w:szCs w:val="34"/>
        </w:rPr>
        <w:br/>
      </w:r>
      <w:r w:rsidR="00B85D02" w:rsidRPr="00E4407C">
        <w:rPr>
          <w:rFonts w:ascii="TH SarabunIT๙" w:hAnsi="TH SarabunIT๙" w:cs="TH SarabunIT๙" w:hint="cs"/>
          <w:sz w:val="34"/>
          <w:szCs w:val="34"/>
          <w:cs/>
        </w:rPr>
        <w:t>เขตพื้นที่ท่องเที่ยวอื่นใด</w:t>
      </w:r>
      <w:r w:rsidR="00B85D02" w:rsidRPr="00E4407C">
        <w:rPr>
          <w:rFonts w:ascii="TH SarabunIT๙" w:hAnsi="TH SarabunIT๙" w:cs="TH SarabunIT๙"/>
          <w:sz w:val="34"/>
          <w:szCs w:val="34"/>
          <w:cs/>
        </w:rPr>
        <w:t>ที่อธิบดีประกาศกำหนดโดยคำแนะนำของกระทรวง</w:t>
      </w:r>
      <w:r w:rsidR="00B85D02" w:rsidRPr="00374499">
        <w:rPr>
          <w:rFonts w:ascii="TH SarabunIT๙" w:hAnsi="TH SarabunIT๙" w:cs="TH SarabunIT๙"/>
          <w:sz w:val="34"/>
          <w:szCs w:val="34"/>
          <w:cs/>
        </w:rPr>
        <w:t>การท่องเที่ยวและกีฬา</w:t>
      </w:r>
      <w:r w:rsidR="00B85D0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5D02">
        <w:rPr>
          <w:rFonts w:ascii="TH SarabunIT๙" w:hAnsi="TH SarabunIT๙" w:cs="TH SarabunIT๙"/>
          <w:sz w:val="34"/>
          <w:szCs w:val="34"/>
        </w:rPr>
        <w:br/>
      </w:r>
      <w:r w:rsidR="00B85D02">
        <w:rPr>
          <w:rFonts w:ascii="TH SarabunIT๙" w:hAnsi="TH SarabunIT๙" w:cs="TH SarabunIT๙" w:hint="cs"/>
          <w:sz w:val="34"/>
          <w:szCs w:val="34"/>
          <w:cs/>
        </w:rPr>
        <w:t>และสำหรับ</w:t>
      </w:r>
    </w:p>
    <w:p w:rsidR="00B85D02" w:rsidRPr="00E84320" w:rsidRDefault="00B85D02" w:rsidP="00B85D02">
      <w:pPr>
        <w:tabs>
          <w:tab w:val="left" w:pos="709"/>
          <w:tab w:val="left" w:pos="1440"/>
          <w:tab w:val="left" w:pos="1890"/>
          <w:tab w:val="left" w:pos="2160"/>
          <w:tab w:val="left" w:pos="279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84320">
        <w:rPr>
          <w:rFonts w:ascii="TH SarabunIT๙" w:hAnsi="TH SarabunIT๙" w:cs="TH SarabunIT๙" w:hint="cs"/>
          <w:sz w:val="34"/>
          <w:szCs w:val="34"/>
          <w:cs/>
        </w:rPr>
        <w:t xml:space="preserve"> (1)</w:t>
      </w:r>
      <w:r w:rsidRPr="00E84320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หลักฐานการรับชำระค่าบริการตามข้อ 2 (1) (ข) </w:t>
      </w:r>
      <w:r w:rsidRPr="00E84320">
        <w:rPr>
          <w:rFonts w:ascii="TH SarabunIT๙" w:hAnsi="TH SarabunIT๙" w:cs="TH SarabunIT๙" w:hint="cs"/>
          <w:sz w:val="34"/>
          <w:szCs w:val="34"/>
          <w:cs/>
        </w:rPr>
        <w:t>ผู้ประกอบธุรกิจนำเที่ยวต้อง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E84320">
        <w:rPr>
          <w:rFonts w:ascii="TH SarabunIT๙" w:hAnsi="TH SarabunIT๙" w:cs="TH SarabunIT๙" w:hint="cs"/>
          <w:sz w:val="34"/>
          <w:szCs w:val="34"/>
          <w:cs/>
        </w:rPr>
        <w:t>ระบุลำดับที่</w:t>
      </w:r>
      <w:r>
        <w:rPr>
          <w:rFonts w:ascii="TH SarabunIT๙" w:hAnsi="TH SarabunIT๙" w:cs="TH SarabunIT๙" w:hint="cs"/>
          <w:sz w:val="34"/>
          <w:szCs w:val="34"/>
          <w:cs/>
        </w:rPr>
        <w:t>ของเส้นทางท่องเที่ยวที่</w:t>
      </w:r>
      <w:r w:rsidRPr="00E84320">
        <w:rPr>
          <w:rFonts w:ascii="TH SarabunIT๙" w:hAnsi="TH SarabunIT๙" w:cs="TH SarabunIT๙" w:hint="cs"/>
          <w:sz w:val="34"/>
          <w:szCs w:val="34"/>
          <w:cs/>
        </w:rPr>
        <w:t>ได้รับการรับรองจากกระทรวงการท่องเที่ยวและกีฬา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84320">
        <w:rPr>
          <w:rFonts w:ascii="TH SarabunIT๙" w:hAnsi="TH SarabunIT๙" w:cs="TH SarabunIT๙" w:hint="cs"/>
          <w:sz w:val="34"/>
          <w:szCs w:val="34"/>
          <w:cs/>
        </w:rPr>
        <w:t>ในหลักฐาน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E84320">
        <w:rPr>
          <w:rFonts w:ascii="TH SarabunIT๙" w:hAnsi="TH SarabunIT๙" w:cs="TH SarabunIT๙" w:hint="cs"/>
          <w:sz w:val="34"/>
          <w:szCs w:val="34"/>
          <w:cs/>
        </w:rPr>
        <w:t>การรับเงินด้วย</w:t>
      </w:r>
    </w:p>
    <w:p w:rsidR="00B85D02" w:rsidRPr="00F23F92" w:rsidRDefault="00B85D02" w:rsidP="00B85D02">
      <w:pPr>
        <w:tabs>
          <w:tab w:val="left" w:pos="709"/>
          <w:tab w:val="left" w:pos="1440"/>
          <w:tab w:val="left" w:pos="1890"/>
          <w:tab w:val="left" w:pos="2160"/>
          <w:tab w:val="left" w:pos="2790"/>
        </w:tabs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23F92">
        <w:rPr>
          <w:rFonts w:ascii="TH SarabunIT๙" w:hAnsi="TH SarabunIT๙" w:cs="TH SarabunIT๙" w:hint="cs"/>
          <w:sz w:val="34"/>
          <w:szCs w:val="34"/>
          <w:cs/>
        </w:rPr>
        <w:t xml:space="preserve"> (2)</w:t>
      </w:r>
      <w:r w:rsidRPr="00F23F92">
        <w:rPr>
          <w:rFonts w:ascii="TH SarabunIT๙" w:hAnsi="TH SarabunIT๙" w:cs="TH SarabunIT๙" w:hint="cs"/>
          <w:sz w:val="34"/>
          <w:szCs w:val="34"/>
          <w:cs/>
        </w:rPr>
        <w:tab/>
      </w:r>
      <w:r w:rsidRPr="008132D9">
        <w:rPr>
          <w:rFonts w:ascii="TH SarabunIT๙" w:hAnsi="TH SarabunIT๙" w:cs="TH SarabunIT๙" w:hint="cs"/>
          <w:spacing w:val="6"/>
          <w:sz w:val="34"/>
          <w:szCs w:val="34"/>
          <w:cs/>
        </w:rPr>
        <w:t>หลักฐานการรับชำระค่าที่พักตามข้อ ๒ (2) (ค) ผู้ประกอบ</w:t>
      </w:r>
      <w:r w:rsidRPr="008132D9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กิจการสถานที่พัก</w:t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br/>
      </w:r>
      <w:r w:rsidRPr="008132D9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ที่ไม่เป็นโรงแรม ต้องระบุเลขที่รับแจ้งและจังหวัด ตามหนังสือรับแจ้งสถานที่พักที่ไม่เป็นโรงแรม ที่ออกโดย</w:t>
      </w:r>
      <w:r w:rsidRPr="00F23F92">
        <w:rPr>
          <w:rFonts w:ascii="TH SarabunIT๙" w:hAnsi="TH SarabunIT๙" w:cs="TH SarabunIT๙" w:hint="cs"/>
          <w:color w:val="000000"/>
          <w:sz w:val="34"/>
          <w:szCs w:val="34"/>
          <w:cs/>
        </w:rPr>
        <w:t>นายทะเบียนกระทรวงมหาดไทยด้วย</w:t>
      </w:r>
    </w:p>
    <w:p w:rsidR="00B85D02" w:rsidRPr="00615E31" w:rsidRDefault="00B85D02" w:rsidP="00B85D02">
      <w:pPr>
        <w:tabs>
          <w:tab w:val="left" w:pos="709"/>
          <w:tab w:val="left" w:pos="1440"/>
          <w:tab w:val="left" w:pos="1890"/>
          <w:tab w:val="left" w:pos="2160"/>
          <w:tab w:val="left" w:pos="2790"/>
        </w:tabs>
        <w:jc w:val="thaiDistribute"/>
        <w:rPr>
          <w:rFonts w:ascii="TH SarabunIT๙" w:hAnsi="TH SarabunIT๙" w:cs="TH SarabunIT๙" w:hint="cs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8"/>
          <w:sz w:val="34"/>
          <w:szCs w:val="34"/>
        </w:rPr>
        <w:tab/>
      </w:r>
      <w:r>
        <w:rPr>
          <w:rFonts w:ascii="TH SarabunIT๙" w:hAnsi="TH SarabunIT๙" w:cs="TH SarabunIT๙"/>
          <w:color w:val="000000"/>
          <w:spacing w:val="-8"/>
          <w:sz w:val="34"/>
          <w:szCs w:val="34"/>
        </w:rPr>
        <w:tab/>
      </w:r>
      <w:r w:rsidRPr="00B249F7">
        <w:rPr>
          <w:rFonts w:ascii="TH SarabunIT๙" w:hAnsi="TH SarabunIT๙" w:cs="TH SarabunIT๙" w:hint="cs"/>
          <w:color w:val="000000"/>
          <w:sz w:val="34"/>
          <w:szCs w:val="34"/>
          <w:cs/>
        </w:rPr>
        <w:t>กรณี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</w:t>
      </w:r>
      <w:r w:rsidRPr="00B249F7">
        <w:rPr>
          <w:rFonts w:ascii="TH SarabunIT๙" w:hAnsi="TH SarabunIT๙" w:cs="TH SarabunIT๙" w:hint="cs"/>
          <w:color w:val="000000"/>
          <w:sz w:val="34"/>
          <w:szCs w:val="34"/>
          <w:cs/>
        </w:rPr>
        <w:t>ผู้มีเงินได้ได้ชำระค่าบริการสำหรับการเดินทางท่องเที่ยวตาม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ข้อ 2 (1) (ก) และ (ข) </w:t>
      </w:r>
      <w:r w:rsidRPr="003C36C6">
        <w:rPr>
          <w:rFonts w:ascii="TH SarabunIT๙" w:hAnsi="TH SarabunIT๙" w:cs="TH SarabunIT๙" w:hint="cs"/>
          <w:color w:val="000000"/>
          <w:spacing w:val="8"/>
          <w:sz w:val="34"/>
          <w:szCs w:val="34"/>
          <w:cs/>
        </w:rPr>
        <w:t xml:space="preserve">ให้แก่ผู้ประกอบธุรกิจนำเที่ยวผ่านธนาคารโดย </w:t>
      </w:r>
      <w:r w:rsidRPr="003C36C6">
        <w:rPr>
          <w:rFonts w:ascii="TH SarabunIT๙" w:hAnsi="TH SarabunIT๙" w:cs="TH SarabunIT๙"/>
          <w:spacing w:val="8"/>
          <w:sz w:val="34"/>
          <w:szCs w:val="34"/>
        </w:rPr>
        <w:t xml:space="preserve">QR Code </w:t>
      </w:r>
      <w:r w:rsidRPr="003C36C6">
        <w:rPr>
          <w:rFonts w:ascii="TH SarabunIT๙" w:hAnsi="TH SarabunIT๙" w:cs="TH SarabunIT๙" w:hint="cs"/>
          <w:spacing w:val="8"/>
          <w:sz w:val="34"/>
          <w:szCs w:val="34"/>
          <w:cs/>
        </w:rPr>
        <w:t>และ</w:t>
      </w:r>
      <w:r w:rsidRPr="003C36C6">
        <w:rPr>
          <w:rFonts w:ascii="TH SarabunIT๙" w:hAnsi="TH SarabunIT๙" w:cs="TH SarabunIT๙" w:hint="cs"/>
          <w:color w:val="000000"/>
          <w:spacing w:val="8"/>
          <w:sz w:val="34"/>
          <w:szCs w:val="34"/>
          <w:cs/>
        </w:rPr>
        <w:t>ผู้ประกอบธุรกิจนำเที่ยวดังกล่าวได้มี</w:t>
      </w:r>
      <w:r w:rsidRPr="003C36C6">
        <w:rPr>
          <w:rFonts w:ascii="TH SarabunIT๙" w:hAnsi="TH SarabunIT๙" w:cs="TH SarabunIT๙"/>
          <w:color w:val="000000"/>
          <w:spacing w:val="8"/>
          <w:sz w:val="34"/>
          <w:szCs w:val="34"/>
          <w:cs/>
        </w:rPr>
        <w:br/>
      </w:r>
      <w:r w:rsidRPr="0017267D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การทำสัญญาเป็นลายลักษณ์อักษรตั้งตัวแทน และมอบอำนาจให้ธนาคารส่งข้อมูลการรับชำระค่าบริการนั้น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ให้กรมสรรพากร โดยกำหนดให้ธนาคารจัดส่งข้อมูลการรับชำระค่าบริการให้กรมสรรพากรภายในวันที่</w:t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br/>
      </w:r>
      <w:r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7 มกราคม </w:t>
      </w:r>
      <w:r w:rsidRPr="00B8284C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ของปีถัดไป ตามรูปแบบและวิธีการนำส่งข้อมูลที่ธนาคารทำไว้กับกรมสรรพากร ข้อมูลการรับชำระ</w:t>
      </w:r>
      <w:r w:rsidRPr="00615E31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ค่าบริการที่ธนาคารส่งให้กรมสรรพากรดังกล่าว ถือเป็นหลักฐานการใช้สิทธิยกเว้นภาษีเงินได้ของผู้มีเงินได้ตามประกาศนี้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โดยไม่ต้องแสดง</w:t>
      </w:r>
      <w:r w:rsidRPr="00615E31">
        <w:rPr>
          <w:rFonts w:ascii="TH SarabunIT๙" w:hAnsi="TH SarabunIT๙" w:cs="TH SarabunIT๙" w:hint="cs"/>
          <w:color w:val="000000"/>
          <w:sz w:val="34"/>
          <w:szCs w:val="34"/>
          <w:cs/>
        </w:rPr>
        <w:t>หลักฐานการรับเงินตามวรรคหนึ่งต่อเจ้าพนักงานประเมิน”</w:t>
      </w:r>
      <w:r w:rsidRPr="00615E31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</w:p>
    <w:p w:rsidR="00CF57B7" w:rsidRDefault="00B85D02" w:rsidP="00D444B8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i/>
          <w:iCs/>
          <w:sz w:val="34"/>
          <w:szCs w:val="34"/>
        </w:rPr>
      </w:pP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>(แก้ไขเพิ่มเติมโดย</w:t>
      </w:r>
      <w:r w:rsidRPr="00B85D02">
        <w:rPr>
          <w:rFonts w:ascii="TH SarabunIT๙" w:hAnsi="TH SarabunIT๙" w:cs="TH SarabunIT๙"/>
          <w:i/>
          <w:iCs/>
          <w:sz w:val="34"/>
          <w:szCs w:val="34"/>
          <w:cs/>
        </w:rPr>
        <w:t>ประกาศอธิบดีกรมสรรพากร</w:t>
      </w:r>
      <w:r w:rsidRPr="00B85D02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 </w:t>
      </w:r>
      <w:r w:rsidRPr="00B85D02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เกี่ยวกับภาษีเงินได้ </w:t>
      </w:r>
      <w:r w:rsidRPr="00B85D02">
        <w:rPr>
          <w:rFonts w:ascii="TH SarabunIT๙" w:hAnsi="TH SarabunIT๙" w:cs="TH SarabunIT๙"/>
          <w:i/>
          <w:iCs/>
          <w:sz w:val="34"/>
          <w:szCs w:val="34"/>
        </w:rPr>
        <w:t>(</w:t>
      </w:r>
      <w:r w:rsidRPr="00B85D02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ฉบับที่ </w:t>
      </w:r>
      <w:r w:rsidRPr="00B85D02">
        <w:rPr>
          <w:rFonts w:ascii="TH SarabunIT๙" w:hAnsi="TH SarabunIT๙" w:cs="TH SarabunIT๙"/>
          <w:i/>
          <w:iCs/>
          <w:sz w:val="34"/>
          <w:szCs w:val="34"/>
        </w:rPr>
        <w:t xml:space="preserve"> 334)</w:t>
      </w:r>
      <w:r w:rsidRPr="00B85D02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ฯ </w:t>
      </w:r>
      <w:r w:rsidRPr="00B85D02">
        <w:rPr>
          <w:rFonts w:ascii="TH SarabunIT๙" w:hAnsi="TH SarabunIT๙" w:cs="TH SarabunIT๙"/>
          <w:i/>
          <w:iCs/>
          <w:spacing w:val="-6"/>
          <w:sz w:val="34"/>
          <w:szCs w:val="34"/>
          <w:cs/>
        </w:rPr>
        <w:t>ให้ใช้บังคับตั้งแต่วันที่</w:t>
      </w: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 xml:space="preserve"> ๑ มกราคม </w:t>
      </w:r>
      <w:r w:rsidRPr="00B85D02">
        <w:rPr>
          <w:rFonts w:ascii="TH SarabunIT๙" w:hAnsi="TH SarabunIT๙" w:cs="TH SarabunIT๙"/>
          <w:i/>
          <w:iCs/>
          <w:spacing w:val="-6"/>
          <w:sz w:val="34"/>
          <w:szCs w:val="34"/>
          <w:cs/>
        </w:rPr>
        <w:t>พ.ศ. ๒๕</w:t>
      </w: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>๖๑</w:t>
      </w:r>
      <w:r w:rsidRPr="00B85D02">
        <w:rPr>
          <w:rFonts w:ascii="TH SarabunIT๙" w:hAnsi="TH SarabunIT๙" w:cs="TH SarabunIT๙"/>
          <w:i/>
          <w:iCs/>
          <w:spacing w:val="-6"/>
          <w:sz w:val="34"/>
          <w:szCs w:val="34"/>
          <w:cs/>
        </w:rPr>
        <w:t xml:space="preserve"> </w:t>
      </w:r>
      <w:r w:rsidRPr="00B85D02">
        <w:rPr>
          <w:rFonts w:ascii="TH SarabunIT๙" w:hAnsi="TH SarabunIT๙" w:cs="TH SarabunIT๙" w:hint="cs"/>
          <w:i/>
          <w:iCs/>
          <w:spacing w:val="-6"/>
          <w:sz w:val="34"/>
          <w:szCs w:val="34"/>
          <w:cs/>
        </w:rPr>
        <w:t>ถึงวันที่ 31 ธันวาคม พ.ศ. 2561</w:t>
      </w:r>
      <w:r w:rsidRPr="00B85D02">
        <w:rPr>
          <w:rFonts w:ascii="TH SarabunIT๙" w:hAnsi="TH SarabunIT๙" w:cs="TH SarabunIT๙" w:hint="cs"/>
          <w:i/>
          <w:iCs/>
          <w:spacing w:val="4"/>
          <w:sz w:val="34"/>
          <w:szCs w:val="34"/>
          <w:cs/>
        </w:rPr>
        <w:t>)</w:t>
      </w:r>
      <w:r w:rsidR="00483A3F" w:rsidRPr="00B85D02">
        <w:rPr>
          <w:rFonts w:ascii="TH SarabunIT๙" w:hAnsi="TH SarabunIT๙" w:cs="TH SarabunIT๙"/>
          <w:i/>
          <w:iCs/>
          <w:sz w:val="34"/>
          <w:szCs w:val="34"/>
        </w:rPr>
        <w:tab/>
      </w:r>
    </w:p>
    <w:p w:rsidR="006F599B" w:rsidRDefault="006F599B" w:rsidP="00D444B8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i/>
          <w:iCs/>
          <w:sz w:val="34"/>
          <w:szCs w:val="34"/>
        </w:rPr>
      </w:pPr>
    </w:p>
    <w:p w:rsidR="006F599B" w:rsidRDefault="006F599B" w:rsidP="006F599B">
      <w:pPr>
        <w:tabs>
          <w:tab w:val="left" w:pos="709"/>
          <w:tab w:val="left" w:pos="1418"/>
        </w:tabs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/ข้อ 5 ...</w:t>
      </w:r>
    </w:p>
    <w:p w:rsidR="006F599B" w:rsidRDefault="006F599B" w:rsidP="006F599B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6F599B" w:rsidRDefault="006F599B" w:rsidP="006F599B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6F599B" w:rsidRDefault="006F599B" w:rsidP="006F599B">
      <w:pPr>
        <w:tabs>
          <w:tab w:val="left" w:pos="709"/>
          <w:tab w:val="left" w:pos="1418"/>
        </w:tabs>
        <w:jc w:val="center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-4-</w:t>
      </w:r>
    </w:p>
    <w:p w:rsidR="006F599B" w:rsidRPr="00B85D02" w:rsidRDefault="006F599B" w:rsidP="00D444B8">
      <w:pPr>
        <w:tabs>
          <w:tab w:val="left" w:pos="709"/>
          <w:tab w:val="left" w:pos="1418"/>
          <w:tab w:val="left" w:pos="1985"/>
        </w:tabs>
        <w:jc w:val="thaiDistribute"/>
        <w:rPr>
          <w:rFonts w:ascii="TH SarabunIT๙" w:hAnsi="TH SarabunIT๙" w:cs="TH SarabunIT๙" w:hint="cs"/>
          <w:i/>
          <w:iCs/>
          <w:sz w:val="34"/>
          <w:szCs w:val="34"/>
          <w:cs/>
        </w:rPr>
      </w:pPr>
    </w:p>
    <w:p w:rsidR="0056286E" w:rsidRDefault="003774C6" w:rsidP="00BD019E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5A6D7F">
        <w:rPr>
          <w:rFonts w:ascii="TH SarabunIT๙" w:hAnsi="TH SarabunIT๙" w:cs="TH SarabunIT๙"/>
          <w:sz w:val="34"/>
          <w:szCs w:val="34"/>
          <w:cs/>
        </w:rPr>
        <w:tab/>
      </w:r>
      <w:r w:rsidRPr="005A6D7F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ข้อ </w:t>
      </w:r>
      <w:r w:rsidR="00D444B8">
        <w:rPr>
          <w:rFonts w:ascii="TH SarabunIT๙" w:hAnsi="TH SarabunIT๙" w:cs="TH SarabunIT๙" w:hint="cs"/>
          <w:spacing w:val="-8"/>
          <w:sz w:val="34"/>
          <w:szCs w:val="34"/>
          <w:cs/>
        </w:rPr>
        <w:t>๕</w:t>
      </w:r>
      <w:r w:rsidR="00BD019E" w:rsidRPr="005A6D7F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CC678D" w:rsidRPr="005A6D7F">
        <w:rPr>
          <w:rFonts w:ascii="TH SarabunIT๙" w:hAnsi="TH SarabunIT๙" w:cs="TH SarabunIT๙"/>
          <w:spacing w:val="-8"/>
          <w:sz w:val="34"/>
          <w:szCs w:val="34"/>
          <w:cs/>
        </w:rPr>
        <w:t>การได้รับยกเว้นภาษีเงินได้ตามประกาศนี้ ให้ผู้มีเงินได้มีสิทธินำเงินได้ที่ได้รับยกเว้นภาษี</w:t>
      </w:r>
      <w:r w:rsidR="000746AF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CC678D" w:rsidRPr="005A6D7F">
        <w:rPr>
          <w:rFonts w:ascii="TH SarabunIT๙" w:hAnsi="TH SarabunIT๙" w:cs="TH SarabunIT๙"/>
          <w:sz w:val="34"/>
          <w:szCs w:val="34"/>
          <w:cs/>
        </w:rPr>
        <w:t xml:space="preserve">ไปคำนวณหักจากเงินได้พึงประเมินตามมาตรา ๔๐ แห่งประมวลรัษฎากร </w:t>
      </w:r>
      <w:r w:rsidR="00EB4AAD" w:rsidRPr="005A6D7F">
        <w:rPr>
          <w:rFonts w:ascii="TH SarabunIT๙" w:hAnsi="TH SarabunIT๙" w:cs="TH SarabunIT๙"/>
          <w:sz w:val="34"/>
          <w:szCs w:val="34"/>
          <w:cs/>
        </w:rPr>
        <w:t>หลังจากหักค่าใช้จ่าย</w:t>
      </w:r>
      <w:r w:rsidR="00CC678D" w:rsidRPr="005A6D7F">
        <w:rPr>
          <w:rFonts w:ascii="TH SarabunIT๙" w:hAnsi="TH SarabunIT๙" w:cs="TH SarabunIT๙"/>
          <w:sz w:val="34"/>
          <w:szCs w:val="34"/>
          <w:cs/>
        </w:rPr>
        <w:t>ตามมาตรา ๔๒ ทวิ ถึงมาตรา ๔๖ แห่งประมวลรัษฎากรแล้ว</w:t>
      </w:r>
    </w:p>
    <w:p w:rsidR="0056286E" w:rsidRPr="00DF5D01" w:rsidRDefault="003F410C" w:rsidP="003F410C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pacing w:val="-6"/>
          <w:sz w:val="34"/>
          <w:szCs w:val="34"/>
          <w:cs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121B76" w:rsidRPr="00DF5D0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</w:t>
      </w:r>
      <w:r w:rsidR="00781BB5">
        <w:rPr>
          <w:rFonts w:ascii="TH SarabunIT๙" w:hAnsi="TH SarabunIT๙" w:cs="TH SarabunIT๙" w:hint="cs"/>
          <w:spacing w:val="-6"/>
          <w:sz w:val="34"/>
          <w:szCs w:val="34"/>
          <w:cs/>
        </w:rPr>
        <w:t>๖</w:t>
      </w:r>
      <w:r w:rsidR="00BD019E" w:rsidRPr="00DF5D01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56286E" w:rsidRPr="00DF5D01">
        <w:rPr>
          <w:rFonts w:ascii="TH SarabunIT๙" w:hAnsi="TH SarabunIT๙" w:cs="TH SarabunIT๙"/>
          <w:spacing w:val="-6"/>
          <w:sz w:val="34"/>
          <w:szCs w:val="34"/>
          <w:cs/>
        </w:rPr>
        <w:t>ประ</w:t>
      </w:r>
      <w:r w:rsidR="002A71F3" w:rsidRPr="00DF5D01">
        <w:rPr>
          <w:rFonts w:ascii="TH SarabunIT๙" w:hAnsi="TH SarabunIT๙" w:cs="TH SarabunIT๙"/>
          <w:spacing w:val="-6"/>
          <w:sz w:val="34"/>
          <w:szCs w:val="34"/>
          <w:cs/>
        </w:rPr>
        <w:t>กาศนี้ให้ใช้บังคับตั้งแต่วันที่</w:t>
      </w:r>
      <w:r w:rsidR="002A71F3" w:rsidRPr="00DF5D0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DF5D01" w:rsidRPr="00DF5D01">
        <w:rPr>
          <w:rFonts w:ascii="TH SarabunIT๙" w:hAnsi="TH SarabunIT๙" w:cs="TH SarabunIT๙" w:hint="cs"/>
          <w:spacing w:val="-6"/>
          <w:sz w:val="34"/>
          <w:szCs w:val="34"/>
          <w:cs/>
        </w:rPr>
        <w:t>๑</w:t>
      </w:r>
      <w:r w:rsidR="008C19B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DF5D01" w:rsidRPr="00DF5D0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มกราคม </w:t>
      </w:r>
      <w:r w:rsidR="00DF5D01" w:rsidRPr="00DF5D01">
        <w:rPr>
          <w:rFonts w:ascii="TH SarabunIT๙" w:hAnsi="TH SarabunIT๙" w:cs="TH SarabunIT๙"/>
          <w:spacing w:val="-6"/>
          <w:sz w:val="34"/>
          <w:szCs w:val="34"/>
          <w:cs/>
        </w:rPr>
        <w:t>พ.ศ. ๒๕</w:t>
      </w:r>
      <w:r w:rsidR="00D444B8">
        <w:rPr>
          <w:rFonts w:ascii="TH SarabunIT๙" w:hAnsi="TH SarabunIT๙" w:cs="TH SarabunIT๙" w:hint="cs"/>
          <w:spacing w:val="-6"/>
          <w:sz w:val="34"/>
          <w:szCs w:val="34"/>
          <w:cs/>
        </w:rPr>
        <w:t>๖๑</w:t>
      </w:r>
      <w:r w:rsidR="00DF5D01" w:rsidRPr="00DF5D0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8159E8">
        <w:rPr>
          <w:rFonts w:ascii="TH SarabunIT๙" w:hAnsi="TH SarabunIT๙" w:cs="TH SarabunIT๙" w:hint="cs"/>
          <w:spacing w:val="-6"/>
          <w:sz w:val="34"/>
          <w:szCs w:val="34"/>
          <w:cs/>
        </w:rPr>
        <w:t>เป็นต้นไป</w:t>
      </w:r>
    </w:p>
    <w:p w:rsidR="00BA7BC8" w:rsidRPr="005A6D7F" w:rsidRDefault="00BA7BC8" w:rsidP="00BA7BC8">
      <w:pPr>
        <w:ind w:firstLine="851"/>
        <w:rPr>
          <w:rFonts w:ascii="TH SarabunIT๙" w:hAnsi="TH SarabunIT๙" w:cs="TH SarabunIT๙"/>
          <w:sz w:val="34"/>
          <w:szCs w:val="34"/>
          <w:cs/>
        </w:rPr>
      </w:pPr>
    </w:p>
    <w:p w:rsidR="00BA7BC8" w:rsidRDefault="00BA7BC8" w:rsidP="009748D4">
      <w:pPr>
        <w:spacing w:after="120"/>
        <w:ind w:left="1987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5A6D7F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Pr="005A6D7F">
        <w:rPr>
          <w:rFonts w:ascii="TH SarabunIT๙" w:hAnsi="TH SarabunIT๙" w:cs="TH SarabunIT๙"/>
          <w:sz w:val="34"/>
          <w:szCs w:val="34"/>
        </w:rPr>
        <w:t xml:space="preserve">  </w:t>
      </w:r>
      <w:r w:rsidRPr="005A6D7F">
        <w:rPr>
          <w:rFonts w:ascii="TH SarabunIT๙" w:hAnsi="TH SarabunIT๙" w:cs="TH SarabunIT๙"/>
          <w:sz w:val="34"/>
          <w:szCs w:val="34"/>
          <w:cs/>
        </w:rPr>
        <w:t>ณ</w:t>
      </w:r>
      <w:r w:rsidRPr="005A6D7F">
        <w:rPr>
          <w:rFonts w:ascii="TH SarabunIT๙" w:hAnsi="TH SarabunIT๙" w:cs="TH SarabunIT๙"/>
          <w:sz w:val="34"/>
          <w:szCs w:val="34"/>
        </w:rPr>
        <w:t xml:space="preserve">  </w:t>
      </w:r>
      <w:r w:rsidRPr="005A6D7F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5A6D7F">
        <w:rPr>
          <w:rFonts w:ascii="TH SarabunIT๙" w:hAnsi="TH SarabunIT๙" w:cs="TH SarabunIT๙"/>
          <w:sz w:val="34"/>
          <w:szCs w:val="34"/>
        </w:rPr>
        <w:t xml:space="preserve"> </w:t>
      </w:r>
      <w:r w:rsidR="00F0249C" w:rsidRPr="005A6D7F">
        <w:rPr>
          <w:rFonts w:ascii="TH SarabunIT๙" w:hAnsi="TH SarabunIT๙" w:cs="TH SarabunIT๙"/>
          <w:sz w:val="34"/>
          <w:szCs w:val="34"/>
        </w:rPr>
        <w:t xml:space="preserve"> </w:t>
      </w:r>
      <w:r w:rsidR="002A71F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A29B3">
        <w:rPr>
          <w:rFonts w:ascii="TH SarabunIT๙" w:hAnsi="TH SarabunIT๙" w:cs="TH SarabunIT๙"/>
          <w:sz w:val="34"/>
          <w:szCs w:val="34"/>
        </w:rPr>
        <w:t xml:space="preserve">18  </w:t>
      </w:r>
      <w:r w:rsidR="00EA29B3">
        <w:rPr>
          <w:rFonts w:ascii="TH SarabunIT๙" w:hAnsi="TH SarabunIT๙" w:cs="TH SarabunIT๙" w:hint="cs"/>
          <w:sz w:val="34"/>
          <w:szCs w:val="34"/>
          <w:cs/>
        </w:rPr>
        <w:t xml:space="preserve"> มิถุนายน</w:t>
      </w:r>
      <w:r w:rsidR="0038124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5A6D7F">
        <w:rPr>
          <w:rFonts w:ascii="TH SarabunIT๙" w:hAnsi="TH SarabunIT๙" w:cs="TH SarabunIT๙"/>
          <w:sz w:val="34"/>
          <w:szCs w:val="34"/>
        </w:rPr>
        <w:t xml:space="preserve"> </w:t>
      </w:r>
      <w:r w:rsidRPr="005A6D7F">
        <w:rPr>
          <w:rFonts w:ascii="TH SarabunIT๙" w:hAnsi="TH SarabunIT๙" w:cs="TH SarabunIT๙"/>
          <w:sz w:val="34"/>
          <w:szCs w:val="34"/>
          <w:cs/>
        </w:rPr>
        <w:t>พ</w:t>
      </w:r>
      <w:r w:rsidRPr="005A6D7F">
        <w:rPr>
          <w:rFonts w:ascii="TH SarabunIT๙" w:hAnsi="TH SarabunIT๙" w:cs="TH SarabunIT๙"/>
          <w:sz w:val="34"/>
          <w:szCs w:val="34"/>
        </w:rPr>
        <w:t>.</w:t>
      </w:r>
      <w:r w:rsidRPr="005A6D7F">
        <w:rPr>
          <w:rFonts w:ascii="TH SarabunIT๙" w:hAnsi="TH SarabunIT๙" w:cs="TH SarabunIT๙"/>
          <w:sz w:val="34"/>
          <w:szCs w:val="34"/>
          <w:cs/>
        </w:rPr>
        <w:t>ศ</w:t>
      </w:r>
      <w:r w:rsidR="00DF213D">
        <w:rPr>
          <w:rFonts w:ascii="TH SarabunIT๙" w:hAnsi="TH SarabunIT๙" w:cs="TH SarabunIT๙"/>
          <w:sz w:val="34"/>
          <w:szCs w:val="34"/>
        </w:rPr>
        <w:t xml:space="preserve">. </w:t>
      </w:r>
      <w:r w:rsidR="00121B76" w:rsidRPr="005A6D7F">
        <w:rPr>
          <w:rFonts w:ascii="TH SarabunIT๙" w:hAnsi="TH SarabunIT๙" w:cs="TH SarabunIT๙"/>
          <w:sz w:val="34"/>
          <w:szCs w:val="34"/>
          <w:cs/>
        </w:rPr>
        <w:t>๒๕</w:t>
      </w:r>
      <w:r w:rsidR="00D444B8">
        <w:rPr>
          <w:rFonts w:ascii="TH SarabunIT๙" w:hAnsi="TH SarabunIT๙" w:cs="TH SarabunIT๙" w:hint="cs"/>
          <w:sz w:val="34"/>
          <w:szCs w:val="34"/>
          <w:cs/>
        </w:rPr>
        <w:t>๖๑</w:t>
      </w:r>
    </w:p>
    <w:p w:rsidR="00D15732" w:rsidRDefault="00D15732" w:rsidP="009748D4">
      <w:pPr>
        <w:spacing w:after="120"/>
        <w:ind w:left="1987"/>
        <w:jc w:val="center"/>
        <w:rPr>
          <w:rFonts w:ascii="TH SarabunIT๙" w:hAnsi="TH SarabunIT๙" w:cs="TH SarabunIT๙"/>
          <w:sz w:val="34"/>
          <w:szCs w:val="34"/>
        </w:rPr>
      </w:pPr>
    </w:p>
    <w:p w:rsidR="00EA29B3" w:rsidRPr="00D15732" w:rsidRDefault="00EA29B3" w:rsidP="00EA29B3">
      <w:pPr>
        <w:ind w:left="1985"/>
        <w:jc w:val="center"/>
        <w:rPr>
          <w:rFonts w:ascii="TH SarabunIT๙" w:hAnsi="TH SarabunIT๙" w:cs="TH SarabunIT๙" w:hint="cs"/>
          <w:sz w:val="18"/>
          <w:szCs w:val="18"/>
        </w:rPr>
      </w:pPr>
    </w:p>
    <w:p w:rsidR="000746AF" w:rsidRDefault="00EA29B3" w:rsidP="00EA29B3">
      <w:pPr>
        <w:ind w:left="1985"/>
        <w:jc w:val="center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เอกนิติ  นิติทัณฑ์ประภาศ</w:t>
      </w:r>
    </w:p>
    <w:p w:rsidR="000746AF" w:rsidRDefault="00381243" w:rsidP="00EA29B3">
      <w:pPr>
        <w:ind w:left="1985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</w:t>
      </w:r>
      <w:r w:rsidR="0074291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746AF">
        <w:rPr>
          <w:rFonts w:ascii="TH SarabunIT๙" w:hAnsi="TH SarabunIT๙" w:cs="TH SarabunIT๙" w:hint="cs"/>
          <w:sz w:val="34"/>
          <w:szCs w:val="34"/>
          <w:cs/>
        </w:rPr>
        <w:t xml:space="preserve"> (นาย</w:t>
      </w:r>
      <w:r w:rsidR="0063199A">
        <w:rPr>
          <w:rFonts w:ascii="TH SarabunIT๙" w:hAnsi="TH SarabunIT๙" w:cs="TH SarabunIT๙" w:hint="cs"/>
          <w:sz w:val="34"/>
          <w:szCs w:val="34"/>
          <w:cs/>
        </w:rPr>
        <w:t>เอกนิติ</w:t>
      </w:r>
      <w:r w:rsidR="005D7F74">
        <w:rPr>
          <w:rFonts w:ascii="TH SarabunIT๙" w:hAnsi="TH SarabunIT๙" w:cs="TH SarabunIT๙" w:hint="cs"/>
          <w:sz w:val="34"/>
          <w:szCs w:val="34"/>
          <w:cs/>
        </w:rPr>
        <w:t xml:space="preserve">  นิติทัณฑ์ประภาศ</w:t>
      </w:r>
      <w:r w:rsidR="000746AF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0746AF" w:rsidRDefault="000746AF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</w:t>
      </w:r>
      <w:r w:rsidR="0074291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p w:rsidR="00460DBB" w:rsidRDefault="00460DBB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FC3C3E" w:rsidRDefault="00460DBB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F505A7">
        <w:rPr>
          <w:rFonts w:ascii="TH SarabunIT๙" w:hAnsi="TH SarabunIT๙" w:cs="TH SarabunIT๙" w:hint="cs"/>
          <w:sz w:val="34"/>
          <w:szCs w:val="34"/>
          <w:cs/>
        </w:rPr>
        <w:tab/>
      </w:r>
      <w:r w:rsidR="00F505A7">
        <w:rPr>
          <w:rFonts w:ascii="TH SarabunIT๙" w:hAnsi="TH SarabunIT๙" w:cs="TH SarabunIT๙" w:hint="cs"/>
          <w:sz w:val="34"/>
          <w:szCs w:val="34"/>
          <w:cs/>
        </w:rPr>
        <w:tab/>
      </w:r>
      <w:r w:rsidR="006610F8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</w:p>
    <w:p w:rsidR="00FC3C3E" w:rsidRDefault="00FC3C3E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FC3C3E" w:rsidRDefault="00FC3C3E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FC3C3E" w:rsidRDefault="00FC3C3E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FC3C3E" w:rsidRDefault="00FC3C3E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FC3C3E" w:rsidRDefault="00FC3C3E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0746AF">
      <w:pPr>
        <w:spacing w:after="120"/>
        <w:ind w:left="1987"/>
        <w:rPr>
          <w:rFonts w:ascii="TH SarabunIT๙" w:hAnsi="TH SarabunIT๙" w:cs="TH SarabunIT๙" w:hint="cs"/>
          <w:sz w:val="34"/>
          <w:szCs w:val="34"/>
        </w:rPr>
      </w:pPr>
    </w:p>
    <w:p w:rsidR="001777BA" w:rsidRDefault="001777BA" w:rsidP="007E703C">
      <w:pPr>
        <w:spacing w:after="120"/>
        <w:rPr>
          <w:rFonts w:ascii="TH SarabunIT๙" w:hAnsi="TH SarabunIT๙" w:cs="TH SarabunIT๙" w:hint="cs"/>
          <w:sz w:val="34"/>
          <w:szCs w:val="34"/>
        </w:rPr>
      </w:pPr>
    </w:p>
    <w:p w:rsidR="007E703C" w:rsidRDefault="007E703C" w:rsidP="001777BA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7E703C" w:rsidSect="001777BA">
          <w:headerReference w:type="even" r:id="rId9"/>
          <w:headerReference w:type="default" r:id="rId10"/>
          <w:pgSz w:w="11907" w:h="16840" w:code="9"/>
          <w:pgMar w:top="993" w:right="1383" w:bottom="900" w:left="1270" w:header="1162" w:footer="709" w:gutter="0"/>
          <w:pgNumType w:fmt="thaiNumbers"/>
          <w:cols w:space="720"/>
          <w:docGrid w:linePitch="490"/>
        </w:sectPr>
      </w:pPr>
    </w:p>
    <w:p w:rsidR="001777BA" w:rsidRPr="001777BA" w:rsidRDefault="001777BA" w:rsidP="00704034">
      <w:pPr>
        <w:ind w:left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รายงาน</w:t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แสดงรายการค่าใช้จ่ายตามโครงการสานพลังประชารัฐ</w:t>
      </w:r>
    </w:p>
    <w:p w:rsidR="001777BA" w:rsidRPr="001777BA" w:rsidRDefault="001777BA" w:rsidP="00704034">
      <w:pPr>
        <w:ind w:left="7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1777BA">
        <w:rPr>
          <w:rFonts w:ascii="TH SarabunIT๙" w:eastAsia="Calibri" w:hAnsi="TH SarabunIT๙" w:cs="TH SarabunIT๙" w:hint="cs"/>
          <w:sz w:val="32"/>
          <w:szCs w:val="32"/>
          <w:cs/>
        </w:rPr>
        <w:t>ที่ใช้สิทธิตามมาตรา 3 แห่งพระราชกฤษฎีกาออกตามความในประมวลรัษฎากร ว่าด้วยการยกเว้นรัษฎากร (ฉบับที่ 657) พ.ศ. 2561</w:t>
      </w:r>
    </w:p>
    <w:p w:rsidR="001777BA" w:rsidRPr="001777BA" w:rsidRDefault="001777BA" w:rsidP="00704034">
      <w:pPr>
        <w:ind w:left="720"/>
        <w:rPr>
          <w:rFonts w:ascii="TH SarabunIT๙" w:eastAsia="Calibri" w:hAnsi="TH SarabunIT๙" w:cs="TH SarabunIT๙"/>
          <w:sz w:val="22"/>
          <w:szCs w:val="22"/>
        </w:rPr>
      </w:pPr>
    </w:p>
    <w:p w:rsidR="001777BA" w:rsidRPr="001777BA" w:rsidRDefault="001777BA" w:rsidP="00704034">
      <w:pPr>
        <w:tabs>
          <w:tab w:val="left" w:pos="3261"/>
        </w:tabs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ชื่อบริษัทหรือห้างหุ้นส่วนนิติบุคคล</w:t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</w:p>
    <w:p w:rsidR="001777BA" w:rsidRPr="001777BA" w:rsidRDefault="001777BA" w:rsidP="00704034">
      <w:pPr>
        <w:tabs>
          <w:tab w:val="left" w:pos="1276"/>
          <w:tab w:val="left" w:pos="1701"/>
        </w:tabs>
        <w:ind w:left="720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คณะทำงาน</w:t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</w:p>
    <w:p w:rsidR="001777BA" w:rsidRPr="001777BA" w:rsidRDefault="001777BA" w:rsidP="00704034">
      <w:pPr>
        <w:tabs>
          <w:tab w:val="left" w:pos="1276"/>
          <w:tab w:val="left" w:pos="1701"/>
        </w:tabs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</w:p>
    <w:p w:rsidR="001777BA" w:rsidRPr="001777BA" w:rsidRDefault="001777BA" w:rsidP="001777BA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400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1843"/>
        <w:gridCol w:w="1842"/>
        <w:gridCol w:w="2269"/>
        <w:gridCol w:w="2693"/>
      </w:tblGrid>
      <w:tr w:rsidR="001777BA" w:rsidRPr="001777BA" w:rsidTr="00704034">
        <w:tc>
          <w:tcPr>
            <w:tcW w:w="817" w:type="dxa"/>
            <w:shd w:val="clear" w:color="auto" w:fill="auto"/>
          </w:tcPr>
          <w:p w:rsidR="001777BA" w:rsidRPr="001777BA" w:rsidRDefault="001777BA" w:rsidP="001777B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777B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18" w:type="dxa"/>
            <w:shd w:val="clear" w:color="auto" w:fill="auto"/>
          </w:tcPr>
          <w:p w:rsidR="001777BA" w:rsidRPr="001777BA" w:rsidRDefault="001777BA" w:rsidP="001777B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777B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118" w:type="dxa"/>
            <w:shd w:val="clear" w:color="auto" w:fill="auto"/>
          </w:tcPr>
          <w:p w:rsidR="001777BA" w:rsidRPr="001777BA" w:rsidRDefault="001777BA" w:rsidP="001777B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777B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auto"/>
          </w:tcPr>
          <w:p w:rsidR="001777BA" w:rsidRPr="001777BA" w:rsidRDefault="001777BA" w:rsidP="001777B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777B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777BA" w:rsidRPr="001777BA" w:rsidRDefault="001777BA" w:rsidP="001777B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1777BA" w:rsidRPr="001777BA" w:rsidRDefault="001777BA" w:rsidP="001777B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777B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ชื่อผู้รับเงิน</w:t>
            </w:r>
          </w:p>
        </w:tc>
        <w:tc>
          <w:tcPr>
            <w:tcW w:w="2269" w:type="dxa"/>
            <w:shd w:val="clear" w:color="auto" w:fill="auto"/>
          </w:tcPr>
          <w:p w:rsidR="001777BA" w:rsidRPr="001777BA" w:rsidRDefault="001777BA" w:rsidP="001777B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777B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เลขประจำตัวผู้เสียภาษีของผู้รับเงิน</w:t>
            </w:r>
          </w:p>
        </w:tc>
        <w:tc>
          <w:tcPr>
            <w:tcW w:w="2693" w:type="dxa"/>
            <w:shd w:val="clear" w:color="auto" w:fill="auto"/>
          </w:tcPr>
          <w:p w:rsidR="001777BA" w:rsidRPr="001777BA" w:rsidRDefault="001777BA" w:rsidP="001777B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777B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77BA" w:rsidRPr="001777BA" w:rsidTr="00704034">
        <w:tc>
          <w:tcPr>
            <w:tcW w:w="817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777BA" w:rsidRPr="001777BA" w:rsidTr="00704034">
        <w:tc>
          <w:tcPr>
            <w:tcW w:w="817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777BA" w:rsidRPr="001777BA" w:rsidTr="00704034">
        <w:tc>
          <w:tcPr>
            <w:tcW w:w="817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777BA" w:rsidRPr="001777BA" w:rsidTr="00704034">
        <w:tc>
          <w:tcPr>
            <w:tcW w:w="817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777BA" w:rsidRPr="001777BA" w:rsidTr="00704034">
        <w:tc>
          <w:tcPr>
            <w:tcW w:w="817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777BA" w:rsidRPr="001777BA" w:rsidTr="00704034">
        <w:tc>
          <w:tcPr>
            <w:tcW w:w="817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777BA" w:rsidRPr="001777BA" w:rsidTr="00704034">
        <w:tc>
          <w:tcPr>
            <w:tcW w:w="817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1777BA" w:rsidRPr="001777BA" w:rsidTr="00704034">
        <w:tc>
          <w:tcPr>
            <w:tcW w:w="817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777BA" w:rsidRPr="001777BA" w:rsidRDefault="001777BA" w:rsidP="001777BA">
            <w:pPr>
              <w:spacing w:line="36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1777BA" w:rsidRPr="001777BA" w:rsidRDefault="001777BA" w:rsidP="001777BA">
      <w:pPr>
        <w:rPr>
          <w:rFonts w:ascii="TH SarabunIT๙" w:eastAsia="Calibri" w:hAnsi="TH SarabunIT๙" w:cs="TH SarabunIT๙"/>
          <w:sz w:val="32"/>
          <w:szCs w:val="32"/>
        </w:rPr>
      </w:pPr>
    </w:p>
    <w:p w:rsidR="001777BA" w:rsidRPr="001777BA" w:rsidRDefault="001777BA" w:rsidP="00704034">
      <w:pPr>
        <w:ind w:left="86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ข้าพเจ้าขอรับรองว่าข้อมูลข้างต้นถูกต้องทุกประการ</w:t>
      </w:r>
    </w:p>
    <w:p w:rsidR="001777BA" w:rsidRPr="001777BA" w:rsidRDefault="001777BA" w:rsidP="00704034">
      <w:pPr>
        <w:ind w:left="86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777BA" w:rsidRPr="001777BA" w:rsidRDefault="001777BA" w:rsidP="00704034">
      <w:pPr>
        <w:ind w:left="86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ลงชื่อ</w:t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  <w:r w:rsidRPr="001777BA"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  <w:tab/>
      </w:r>
    </w:p>
    <w:p w:rsidR="001777BA" w:rsidRPr="001777BA" w:rsidRDefault="001777BA" w:rsidP="00704034">
      <w:pPr>
        <w:ind w:left="8640" w:firstLine="720"/>
        <w:rPr>
          <w:rFonts w:ascii="TH SarabunIT๙" w:eastAsia="Calibri" w:hAnsi="TH SarabunIT๙" w:cs="TH SarabunIT๙"/>
          <w:sz w:val="32"/>
          <w:szCs w:val="32"/>
        </w:rPr>
      </w:pPr>
      <w:r w:rsidRPr="001777BA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777BA">
        <w:rPr>
          <w:rFonts w:ascii="TH SarabunIT๙" w:eastAsia="Calibri" w:hAnsi="TH SarabunIT๙" w:cs="TH SarabunIT๙"/>
          <w:sz w:val="32"/>
          <w:szCs w:val="32"/>
        </w:rPr>
        <w:t>(</w:t>
      </w:r>
      <w:r w:rsidRPr="001777BA">
        <w:rPr>
          <w:rFonts w:ascii="TH SarabunIT๙" w:eastAsia="Calibri" w:hAnsi="TH SarabunIT๙" w:cs="TH SarabunIT๙"/>
          <w:sz w:val="32"/>
          <w:szCs w:val="32"/>
        </w:rPr>
        <w:tab/>
      </w:r>
      <w:r w:rsidRPr="001777BA">
        <w:rPr>
          <w:rFonts w:ascii="TH SarabunIT๙" w:eastAsia="Calibri" w:hAnsi="TH SarabunIT๙" w:cs="TH SarabunIT๙"/>
          <w:sz w:val="32"/>
          <w:szCs w:val="32"/>
        </w:rPr>
        <w:tab/>
      </w:r>
      <w:r w:rsidRPr="001777BA">
        <w:rPr>
          <w:rFonts w:ascii="TH SarabunIT๙" w:eastAsia="Calibri" w:hAnsi="TH SarabunIT๙" w:cs="TH SarabunIT๙"/>
          <w:sz w:val="32"/>
          <w:szCs w:val="32"/>
        </w:rPr>
        <w:tab/>
      </w:r>
      <w:r w:rsidRPr="001777BA">
        <w:rPr>
          <w:rFonts w:ascii="TH SarabunIT๙" w:eastAsia="Calibri" w:hAnsi="TH SarabunIT๙" w:cs="TH SarabunIT๙"/>
          <w:sz w:val="32"/>
          <w:szCs w:val="32"/>
        </w:rPr>
        <w:tab/>
      </w:r>
      <w:r w:rsidRPr="001777BA">
        <w:rPr>
          <w:rFonts w:ascii="TH SarabunIT๙" w:eastAsia="Calibri" w:hAnsi="TH SarabunIT๙" w:cs="TH SarabunIT๙"/>
          <w:sz w:val="32"/>
          <w:szCs w:val="32"/>
        </w:rPr>
        <w:tab/>
        <w:t>)</w:t>
      </w:r>
    </w:p>
    <w:p w:rsidR="001777BA" w:rsidRPr="001777BA" w:rsidRDefault="001777BA" w:rsidP="00704034">
      <w:pPr>
        <w:ind w:left="86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หัวหน้าคณะทำงานภาคเอกชน</w:t>
      </w:r>
    </w:p>
    <w:p w:rsidR="001777BA" w:rsidRDefault="001777BA" w:rsidP="00704034">
      <w:pPr>
        <w:ind w:left="8640" w:firstLine="720"/>
        <w:rPr>
          <w:rFonts w:ascii="TH SarabunIT๙" w:hAnsi="TH SarabunIT๙" w:cs="TH SarabunIT๙"/>
          <w:sz w:val="34"/>
          <w:szCs w:val="34"/>
        </w:rPr>
      </w:pP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คณะ</w:t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1777BA"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ab/>
      </w:r>
    </w:p>
    <w:sectPr w:rsidR="001777BA" w:rsidSect="007E703C">
      <w:pgSz w:w="16840" w:h="11907" w:orient="landscape" w:code="9"/>
      <w:pgMar w:top="1270" w:right="992" w:bottom="426" w:left="902" w:header="1162" w:footer="709" w:gutter="0"/>
      <w:pgNumType w:fmt="thaiNumbers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E0" w:rsidRDefault="008166E0">
      <w:r>
        <w:separator/>
      </w:r>
    </w:p>
  </w:endnote>
  <w:endnote w:type="continuationSeparator" w:id="0">
    <w:p w:rsidR="008166E0" w:rsidRDefault="008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E0" w:rsidRDefault="008166E0">
      <w:r>
        <w:separator/>
      </w:r>
    </w:p>
  </w:footnote>
  <w:footnote w:type="continuationSeparator" w:id="0">
    <w:p w:rsidR="008166E0" w:rsidRDefault="0081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EA" w:rsidRDefault="00C07DEA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07DEA" w:rsidRDefault="00C07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EA" w:rsidRPr="00682A4F" w:rsidRDefault="00C07DEA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C165AD3"/>
    <w:multiLevelType w:val="hybridMultilevel"/>
    <w:tmpl w:val="AD60DBE2"/>
    <w:lvl w:ilvl="0" w:tplc="3B545D0A">
      <w:start w:val="1"/>
      <w:numFmt w:val="thaiLett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>
    <w:nsid w:val="65AA7F56"/>
    <w:multiLevelType w:val="hybridMultilevel"/>
    <w:tmpl w:val="68D4FAE4"/>
    <w:lvl w:ilvl="0" w:tplc="C8B0AA36">
      <w:start w:val="1"/>
      <w:numFmt w:val="thaiNumbers"/>
      <w:lvlText w:val="(%1)"/>
      <w:lvlJc w:val="left"/>
      <w:pPr>
        <w:ind w:left="1980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432708B"/>
    <w:multiLevelType w:val="hybridMultilevel"/>
    <w:tmpl w:val="1C8EEC56"/>
    <w:lvl w:ilvl="0" w:tplc="546C38F8">
      <w:start w:val="1"/>
      <w:numFmt w:val="thaiNumbers"/>
      <w:lvlText w:val="(%1)"/>
      <w:lvlJc w:val="left"/>
      <w:pPr>
        <w:ind w:left="1211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580A2D"/>
    <w:multiLevelType w:val="hybridMultilevel"/>
    <w:tmpl w:val="A9582728"/>
    <w:lvl w:ilvl="0" w:tplc="B252A0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3F70"/>
    <w:rsid w:val="0000429C"/>
    <w:rsid w:val="00007E56"/>
    <w:rsid w:val="0001388B"/>
    <w:rsid w:val="00013A4F"/>
    <w:rsid w:val="00013DCE"/>
    <w:rsid w:val="00014250"/>
    <w:rsid w:val="00015393"/>
    <w:rsid w:val="00022EF9"/>
    <w:rsid w:val="000266C3"/>
    <w:rsid w:val="00026797"/>
    <w:rsid w:val="000355D3"/>
    <w:rsid w:val="000356FB"/>
    <w:rsid w:val="00042265"/>
    <w:rsid w:val="00042693"/>
    <w:rsid w:val="00056BDD"/>
    <w:rsid w:val="00066DB9"/>
    <w:rsid w:val="0007350D"/>
    <w:rsid w:val="000738CF"/>
    <w:rsid w:val="000746AF"/>
    <w:rsid w:val="00075C52"/>
    <w:rsid w:val="00081342"/>
    <w:rsid w:val="00082275"/>
    <w:rsid w:val="00084B85"/>
    <w:rsid w:val="000873C3"/>
    <w:rsid w:val="00091A31"/>
    <w:rsid w:val="000931B0"/>
    <w:rsid w:val="00095FD5"/>
    <w:rsid w:val="00097E87"/>
    <w:rsid w:val="000B6745"/>
    <w:rsid w:val="000C18EC"/>
    <w:rsid w:val="000D50BF"/>
    <w:rsid w:val="000E05FB"/>
    <w:rsid w:val="000E1C21"/>
    <w:rsid w:val="000E30E8"/>
    <w:rsid w:val="000E390B"/>
    <w:rsid w:val="000E419E"/>
    <w:rsid w:val="000E4D9D"/>
    <w:rsid w:val="000F02ED"/>
    <w:rsid w:val="0010430C"/>
    <w:rsid w:val="001044A2"/>
    <w:rsid w:val="00105688"/>
    <w:rsid w:val="001106B3"/>
    <w:rsid w:val="0011184B"/>
    <w:rsid w:val="00113F25"/>
    <w:rsid w:val="00121B76"/>
    <w:rsid w:val="0012408F"/>
    <w:rsid w:val="001248F5"/>
    <w:rsid w:val="00126F11"/>
    <w:rsid w:val="0013037E"/>
    <w:rsid w:val="00132888"/>
    <w:rsid w:val="0014253D"/>
    <w:rsid w:val="001437B7"/>
    <w:rsid w:val="00147E1C"/>
    <w:rsid w:val="00157626"/>
    <w:rsid w:val="00164382"/>
    <w:rsid w:val="001661D1"/>
    <w:rsid w:val="00166F39"/>
    <w:rsid w:val="00173CD7"/>
    <w:rsid w:val="001777BA"/>
    <w:rsid w:val="00182D07"/>
    <w:rsid w:val="00192A57"/>
    <w:rsid w:val="001A60B4"/>
    <w:rsid w:val="001B291B"/>
    <w:rsid w:val="001B4CC8"/>
    <w:rsid w:val="001B4CF5"/>
    <w:rsid w:val="001C737D"/>
    <w:rsid w:val="001D157B"/>
    <w:rsid w:val="001D1925"/>
    <w:rsid w:val="001D2172"/>
    <w:rsid w:val="001D6990"/>
    <w:rsid w:val="001D6C05"/>
    <w:rsid w:val="001E04CF"/>
    <w:rsid w:val="001E4D7E"/>
    <w:rsid w:val="001F0AAF"/>
    <w:rsid w:val="001F3558"/>
    <w:rsid w:val="00202369"/>
    <w:rsid w:val="00205693"/>
    <w:rsid w:val="00205BA6"/>
    <w:rsid w:val="00206538"/>
    <w:rsid w:val="00212B71"/>
    <w:rsid w:val="00217F06"/>
    <w:rsid w:val="00224997"/>
    <w:rsid w:val="00226E34"/>
    <w:rsid w:val="00231663"/>
    <w:rsid w:val="00232192"/>
    <w:rsid w:val="00234302"/>
    <w:rsid w:val="002345C6"/>
    <w:rsid w:val="00236EC2"/>
    <w:rsid w:val="00241210"/>
    <w:rsid w:val="002440D6"/>
    <w:rsid w:val="0024458D"/>
    <w:rsid w:val="002522CA"/>
    <w:rsid w:val="0025664D"/>
    <w:rsid w:val="00256714"/>
    <w:rsid w:val="00260403"/>
    <w:rsid w:val="00260B85"/>
    <w:rsid w:val="002625A2"/>
    <w:rsid w:val="002649EE"/>
    <w:rsid w:val="00264A43"/>
    <w:rsid w:val="00265215"/>
    <w:rsid w:val="002652B0"/>
    <w:rsid w:val="0026695A"/>
    <w:rsid w:val="00267800"/>
    <w:rsid w:val="002744C7"/>
    <w:rsid w:val="00274BDB"/>
    <w:rsid w:val="002817E5"/>
    <w:rsid w:val="0028683F"/>
    <w:rsid w:val="00286B7F"/>
    <w:rsid w:val="002A0D09"/>
    <w:rsid w:val="002A3192"/>
    <w:rsid w:val="002A44E6"/>
    <w:rsid w:val="002A71F3"/>
    <w:rsid w:val="002B04BA"/>
    <w:rsid w:val="002B3B22"/>
    <w:rsid w:val="002C734B"/>
    <w:rsid w:val="002C7981"/>
    <w:rsid w:val="002D7FE7"/>
    <w:rsid w:val="002E1281"/>
    <w:rsid w:val="002E76CB"/>
    <w:rsid w:val="002F404A"/>
    <w:rsid w:val="002F5E82"/>
    <w:rsid w:val="00301790"/>
    <w:rsid w:val="00301EB3"/>
    <w:rsid w:val="00314314"/>
    <w:rsid w:val="003216D7"/>
    <w:rsid w:val="00324B9A"/>
    <w:rsid w:val="00325C00"/>
    <w:rsid w:val="003326CC"/>
    <w:rsid w:val="00340052"/>
    <w:rsid w:val="003415A6"/>
    <w:rsid w:val="003418EB"/>
    <w:rsid w:val="00344C03"/>
    <w:rsid w:val="00345ED1"/>
    <w:rsid w:val="00357FC6"/>
    <w:rsid w:val="003645CD"/>
    <w:rsid w:val="00372E49"/>
    <w:rsid w:val="00376314"/>
    <w:rsid w:val="003774C6"/>
    <w:rsid w:val="00380BF0"/>
    <w:rsid w:val="00381243"/>
    <w:rsid w:val="0038197D"/>
    <w:rsid w:val="00394BC5"/>
    <w:rsid w:val="003959FB"/>
    <w:rsid w:val="003A2A37"/>
    <w:rsid w:val="003A3E7A"/>
    <w:rsid w:val="003A4140"/>
    <w:rsid w:val="003A4F03"/>
    <w:rsid w:val="003A7CE4"/>
    <w:rsid w:val="003B1284"/>
    <w:rsid w:val="003B424E"/>
    <w:rsid w:val="003C0B00"/>
    <w:rsid w:val="003C3B61"/>
    <w:rsid w:val="003C6D4F"/>
    <w:rsid w:val="003D011B"/>
    <w:rsid w:val="003D2BA8"/>
    <w:rsid w:val="003E0417"/>
    <w:rsid w:val="003E13C8"/>
    <w:rsid w:val="003E363B"/>
    <w:rsid w:val="003E678A"/>
    <w:rsid w:val="003F410C"/>
    <w:rsid w:val="003F6177"/>
    <w:rsid w:val="003F628A"/>
    <w:rsid w:val="003F75E4"/>
    <w:rsid w:val="00400958"/>
    <w:rsid w:val="00404F7A"/>
    <w:rsid w:val="00413A5E"/>
    <w:rsid w:val="00420E9C"/>
    <w:rsid w:val="00421644"/>
    <w:rsid w:val="004248B6"/>
    <w:rsid w:val="00426EBB"/>
    <w:rsid w:val="00427A15"/>
    <w:rsid w:val="00430605"/>
    <w:rsid w:val="00432D1B"/>
    <w:rsid w:val="00440AB3"/>
    <w:rsid w:val="00442CBF"/>
    <w:rsid w:val="00443441"/>
    <w:rsid w:val="00445CB5"/>
    <w:rsid w:val="004552BC"/>
    <w:rsid w:val="00457101"/>
    <w:rsid w:val="00460DBB"/>
    <w:rsid w:val="00461607"/>
    <w:rsid w:val="0046279C"/>
    <w:rsid w:val="00476A6E"/>
    <w:rsid w:val="00481199"/>
    <w:rsid w:val="004820C0"/>
    <w:rsid w:val="00483A3F"/>
    <w:rsid w:val="004912A4"/>
    <w:rsid w:val="00491D80"/>
    <w:rsid w:val="00494535"/>
    <w:rsid w:val="00495974"/>
    <w:rsid w:val="004A684C"/>
    <w:rsid w:val="004B371B"/>
    <w:rsid w:val="004B654F"/>
    <w:rsid w:val="004C06D6"/>
    <w:rsid w:val="004C1F64"/>
    <w:rsid w:val="004C2583"/>
    <w:rsid w:val="004C31DC"/>
    <w:rsid w:val="004C3B7F"/>
    <w:rsid w:val="004C3E5A"/>
    <w:rsid w:val="004C461D"/>
    <w:rsid w:val="004C5EA4"/>
    <w:rsid w:val="004D19C0"/>
    <w:rsid w:val="004D4303"/>
    <w:rsid w:val="004D4371"/>
    <w:rsid w:val="004D71BA"/>
    <w:rsid w:val="004D7994"/>
    <w:rsid w:val="004F2CAE"/>
    <w:rsid w:val="005045DB"/>
    <w:rsid w:val="00504A85"/>
    <w:rsid w:val="00505D3E"/>
    <w:rsid w:val="005130DA"/>
    <w:rsid w:val="005133A3"/>
    <w:rsid w:val="00516463"/>
    <w:rsid w:val="00516584"/>
    <w:rsid w:val="00532C3F"/>
    <w:rsid w:val="005378BA"/>
    <w:rsid w:val="00537A06"/>
    <w:rsid w:val="0054070E"/>
    <w:rsid w:val="00554FFE"/>
    <w:rsid w:val="0056286E"/>
    <w:rsid w:val="00563D80"/>
    <w:rsid w:val="00564CE8"/>
    <w:rsid w:val="00565FDE"/>
    <w:rsid w:val="00571306"/>
    <w:rsid w:val="00573480"/>
    <w:rsid w:val="00585AEA"/>
    <w:rsid w:val="00586850"/>
    <w:rsid w:val="0058687C"/>
    <w:rsid w:val="00586B6C"/>
    <w:rsid w:val="005874E4"/>
    <w:rsid w:val="00590D56"/>
    <w:rsid w:val="00592343"/>
    <w:rsid w:val="0059245F"/>
    <w:rsid w:val="005975A0"/>
    <w:rsid w:val="005A6D7F"/>
    <w:rsid w:val="005B5F2A"/>
    <w:rsid w:val="005C1412"/>
    <w:rsid w:val="005C2E43"/>
    <w:rsid w:val="005C7B96"/>
    <w:rsid w:val="005D5BB6"/>
    <w:rsid w:val="005D62EF"/>
    <w:rsid w:val="005D6D2A"/>
    <w:rsid w:val="005D7F74"/>
    <w:rsid w:val="005E64B4"/>
    <w:rsid w:val="005E6ECF"/>
    <w:rsid w:val="005F1926"/>
    <w:rsid w:val="005F40AF"/>
    <w:rsid w:val="005F67A4"/>
    <w:rsid w:val="00603387"/>
    <w:rsid w:val="00605444"/>
    <w:rsid w:val="00615340"/>
    <w:rsid w:val="00616440"/>
    <w:rsid w:val="0062489B"/>
    <w:rsid w:val="0062714C"/>
    <w:rsid w:val="0062753C"/>
    <w:rsid w:val="0063199A"/>
    <w:rsid w:val="00636115"/>
    <w:rsid w:val="0064703D"/>
    <w:rsid w:val="00651D0B"/>
    <w:rsid w:val="00652508"/>
    <w:rsid w:val="00655843"/>
    <w:rsid w:val="00657835"/>
    <w:rsid w:val="006610F8"/>
    <w:rsid w:val="0067261A"/>
    <w:rsid w:val="00682A4F"/>
    <w:rsid w:val="0069094C"/>
    <w:rsid w:val="00691CB9"/>
    <w:rsid w:val="006A7FDB"/>
    <w:rsid w:val="006B0602"/>
    <w:rsid w:val="006B0C61"/>
    <w:rsid w:val="006B5C75"/>
    <w:rsid w:val="006C07C7"/>
    <w:rsid w:val="006C5C7D"/>
    <w:rsid w:val="006D0898"/>
    <w:rsid w:val="006D5710"/>
    <w:rsid w:val="006F04AA"/>
    <w:rsid w:val="006F55FB"/>
    <w:rsid w:val="006F599B"/>
    <w:rsid w:val="00702C9F"/>
    <w:rsid w:val="00703C50"/>
    <w:rsid w:val="00704034"/>
    <w:rsid w:val="0070793F"/>
    <w:rsid w:val="00710E34"/>
    <w:rsid w:val="007117B6"/>
    <w:rsid w:val="007136D7"/>
    <w:rsid w:val="00714DCD"/>
    <w:rsid w:val="00717DAE"/>
    <w:rsid w:val="0072016D"/>
    <w:rsid w:val="00721913"/>
    <w:rsid w:val="00723603"/>
    <w:rsid w:val="007340DD"/>
    <w:rsid w:val="007363E7"/>
    <w:rsid w:val="007372D6"/>
    <w:rsid w:val="00742914"/>
    <w:rsid w:val="00744185"/>
    <w:rsid w:val="00744513"/>
    <w:rsid w:val="00754BE9"/>
    <w:rsid w:val="00756B61"/>
    <w:rsid w:val="00761A46"/>
    <w:rsid w:val="00770F05"/>
    <w:rsid w:val="00771D07"/>
    <w:rsid w:val="007728E6"/>
    <w:rsid w:val="00781209"/>
    <w:rsid w:val="00781BB5"/>
    <w:rsid w:val="00784218"/>
    <w:rsid w:val="00786F81"/>
    <w:rsid w:val="00791DD3"/>
    <w:rsid w:val="00795299"/>
    <w:rsid w:val="00797D98"/>
    <w:rsid w:val="007A2C54"/>
    <w:rsid w:val="007D2685"/>
    <w:rsid w:val="007D3386"/>
    <w:rsid w:val="007D6A04"/>
    <w:rsid w:val="007E29D7"/>
    <w:rsid w:val="007E381C"/>
    <w:rsid w:val="007E703C"/>
    <w:rsid w:val="007F2A9D"/>
    <w:rsid w:val="007F3052"/>
    <w:rsid w:val="00800304"/>
    <w:rsid w:val="00804AF5"/>
    <w:rsid w:val="008156E6"/>
    <w:rsid w:val="008159E8"/>
    <w:rsid w:val="008166E0"/>
    <w:rsid w:val="00817D9D"/>
    <w:rsid w:val="008213BD"/>
    <w:rsid w:val="0082658B"/>
    <w:rsid w:val="00831B18"/>
    <w:rsid w:val="008355A4"/>
    <w:rsid w:val="00836A20"/>
    <w:rsid w:val="0085275D"/>
    <w:rsid w:val="00854B64"/>
    <w:rsid w:val="0085707E"/>
    <w:rsid w:val="00880F85"/>
    <w:rsid w:val="0088278B"/>
    <w:rsid w:val="0088331D"/>
    <w:rsid w:val="008836E4"/>
    <w:rsid w:val="00887997"/>
    <w:rsid w:val="00890427"/>
    <w:rsid w:val="0089111C"/>
    <w:rsid w:val="00891D21"/>
    <w:rsid w:val="0089214E"/>
    <w:rsid w:val="00896A7C"/>
    <w:rsid w:val="008A03E6"/>
    <w:rsid w:val="008A06AE"/>
    <w:rsid w:val="008A1DF7"/>
    <w:rsid w:val="008A2396"/>
    <w:rsid w:val="008A532F"/>
    <w:rsid w:val="008A73E4"/>
    <w:rsid w:val="008A7471"/>
    <w:rsid w:val="008B0E9C"/>
    <w:rsid w:val="008B20AC"/>
    <w:rsid w:val="008B355C"/>
    <w:rsid w:val="008B5233"/>
    <w:rsid w:val="008B65D6"/>
    <w:rsid w:val="008C0C45"/>
    <w:rsid w:val="008C19BA"/>
    <w:rsid w:val="008D3258"/>
    <w:rsid w:val="008D3A86"/>
    <w:rsid w:val="008D61C6"/>
    <w:rsid w:val="008E36A9"/>
    <w:rsid w:val="008F2745"/>
    <w:rsid w:val="00902D44"/>
    <w:rsid w:val="00915D95"/>
    <w:rsid w:val="0091713A"/>
    <w:rsid w:val="00917BDB"/>
    <w:rsid w:val="00921B2C"/>
    <w:rsid w:val="009316BD"/>
    <w:rsid w:val="00933B37"/>
    <w:rsid w:val="0094032C"/>
    <w:rsid w:val="00940CC0"/>
    <w:rsid w:val="009435BE"/>
    <w:rsid w:val="009445B2"/>
    <w:rsid w:val="009515A6"/>
    <w:rsid w:val="00953839"/>
    <w:rsid w:val="00953FEC"/>
    <w:rsid w:val="00954076"/>
    <w:rsid w:val="0095581F"/>
    <w:rsid w:val="0095703D"/>
    <w:rsid w:val="009604B4"/>
    <w:rsid w:val="00962265"/>
    <w:rsid w:val="00966BD7"/>
    <w:rsid w:val="00966E4A"/>
    <w:rsid w:val="00966FC2"/>
    <w:rsid w:val="00971444"/>
    <w:rsid w:val="009748D4"/>
    <w:rsid w:val="009A0B74"/>
    <w:rsid w:val="009A398F"/>
    <w:rsid w:val="009A6CDC"/>
    <w:rsid w:val="009A7ECE"/>
    <w:rsid w:val="009B43B7"/>
    <w:rsid w:val="009B6801"/>
    <w:rsid w:val="009B7981"/>
    <w:rsid w:val="009C4EB6"/>
    <w:rsid w:val="009C5452"/>
    <w:rsid w:val="009C6398"/>
    <w:rsid w:val="009D728E"/>
    <w:rsid w:val="009D795E"/>
    <w:rsid w:val="009F1352"/>
    <w:rsid w:val="009F34A9"/>
    <w:rsid w:val="009F7C40"/>
    <w:rsid w:val="00A02445"/>
    <w:rsid w:val="00A02642"/>
    <w:rsid w:val="00A02F7A"/>
    <w:rsid w:val="00A03899"/>
    <w:rsid w:val="00A03D10"/>
    <w:rsid w:val="00A05489"/>
    <w:rsid w:val="00A07F90"/>
    <w:rsid w:val="00A10874"/>
    <w:rsid w:val="00A17FA0"/>
    <w:rsid w:val="00A2598D"/>
    <w:rsid w:val="00A25C0F"/>
    <w:rsid w:val="00A307C4"/>
    <w:rsid w:val="00A33C94"/>
    <w:rsid w:val="00A3414A"/>
    <w:rsid w:val="00A366A0"/>
    <w:rsid w:val="00A36CD0"/>
    <w:rsid w:val="00A44EDE"/>
    <w:rsid w:val="00A47579"/>
    <w:rsid w:val="00A50414"/>
    <w:rsid w:val="00A52C64"/>
    <w:rsid w:val="00A67085"/>
    <w:rsid w:val="00A70E49"/>
    <w:rsid w:val="00A72B6D"/>
    <w:rsid w:val="00A72EAD"/>
    <w:rsid w:val="00A770AD"/>
    <w:rsid w:val="00A8222E"/>
    <w:rsid w:val="00A823B7"/>
    <w:rsid w:val="00A83BF5"/>
    <w:rsid w:val="00A87248"/>
    <w:rsid w:val="00A920EF"/>
    <w:rsid w:val="00A9350A"/>
    <w:rsid w:val="00A94A57"/>
    <w:rsid w:val="00A94D9C"/>
    <w:rsid w:val="00AA0361"/>
    <w:rsid w:val="00AA0F67"/>
    <w:rsid w:val="00AA6188"/>
    <w:rsid w:val="00AB0148"/>
    <w:rsid w:val="00AB2760"/>
    <w:rsid w:val="00AB7A52"/>
    <w:rsid w:val="00AC3892"/>
    <w:rsid w:val="00AC4701"/>
    <w:rsid w:val="00AD4AB8"/>
    <w:rsid w:val="00AE0F2E"/>
    <w:rsid w:val="00AE36E2"/>
    <w:rsid w:val="00AE42DD"/>
    <w:rsid w:val="00AE5C0D"/>
    <w:rsid w:val="00AE5D8F"/>
    <w:rsid w:val="00AE6CD3"/>
    <w:rsid w:val="00AF2A47"/>
    <w:rsid w:val="00AF4C76"/>
    <w:rsid w:val="00B00FEC"/>
    <w:rsid w:val="00B03D7D"/>
    <w:rsid w:val="00B0677A"/>
    <w:rsid w:val="00B101B8"/>
    <w:rsid w:val="00B10657"/>
    <w:rsid w:val="00B12841"/>
    <w:rsid w:val="00B13E25"/>
    <w:rsid w:val="00B23B01"/>
    <w:rsid w:val="00B3013D"/>
    <w:rsid w:val="00B325F5"/>
    <w:rsid w:val="00B35C1D"/>
    <w:rsid w:val="00B446BB"/>
    <w:rsid w:val="00B50EB0"/>
    <w:rsid w:val="00B64938"/>
    <w:rsid w:val="00B705FB"/>
    <w:rsid w:val="00B71FAB"/>
    <w:rsid w:val="00B82F98"/>
    <w:rsid w:val="00B8330F"/>
    <w:rsid w:val="00B84F1C"/>
    <w:rsid w:val="00B85D02"/>
    <w:rsid w:val="00B90766"/>
    <w:rsid w:val="00B920A9"/>
    <w:rsid w:val="00BA32B4"/>
    <w:rsid w:val="00BA3C25"/>
    <w:rsid w:val="00BA6918"/>
    <w:rsid w:val="00BA7BB4"/>
    <w:rsid w:val="00BA7BC8"/>
    <w:rsid w:val="00BB00D1"/>
    <w:rsid w:val="00BB5025"/>
    <w:rsid w:val="00BB5028"/>
    <w:rsid w:val="00BB5D6B"/>
    <w:rsid w:val="00BC0998"/>
    <w:rsid w:val="00BC51B5"/>
    <w:rsid w:val="00BC761A"/>
    <w:rsid w:val="00BD019E"/>
    <w:rsid w:val="00BE2CB7"/>
    <w:rsid w:val="00BF08B5"/>
    <w:rsid w:val="00BF15B2"/>
    <w:rsid w:val="00BF330D"/>
    <w:rsid w:val="00BF3B4D"/>
    <w:rsid w:val="00BF6B51"/>
    <w:rsid w:val="00C059BE"/>
    <w:rsid w:val="00C06692"/>
    <w:rsid w:val="00C07DEA"/>
    <w:rsid w:val="00C12291"/>
    <w:rsid w:val="00C16382"/>
    <w:rsid w:val="00C2082A"/>
    <w:rsid w:val="00C20C36"/>
    <w:rsid w:val="00C20F05"/>
    <w:rsid w:val="00C25D92"/>
    <w:rsid w:val="00C27692"/>
    <w:rsid w:val="00C30585"/>
    <w:rsid w:val="00C3149B"/>
    <w:rsid w:val="00C36901"/>
    <w:rsid w:val="00C54BFF"/>
    <w:rsid w:val="00C54D26"/>
    <w:rsid w:val="00C55349"/>
    <w:rsid w:val="00C60CD5"/>
    <w:rsid w:val="00C76606"/>
    <w:rsid w:val="00C8721C"/>
    <w:rsid w:val="00C87C80"/>
    <w:rsid w:val="00C9391C"/>
    <w:rsid w:val="00C94C7B"/>
    <w:rsid w:val="00C96F28"/>
    <w:rsid w:val="00C97B07"/>
    <w:rsid w:val="00CA56BA"/>
    <w:rsid w:val="00CB2E14"/>
    <w:rsid w:val="00CB74A4"/>
    <w:rsid w:val="00CC429A"/>
    <w:rsid w:val="00CC678D"/>
    <w:rsid w:val="00CD2877"/>
    <w:rsid w:val="00CD3997"/>
    <w:rsid w:val="00CD4286"/>
    <w:rsid w:val="00CD583C"/>
    <w:rsid w:val="00CD62A1"/>
    <w:rsid w:val="00CD75A9"/>
    <w:rsid w:val="00CD7DBB"/>
    <w:rsid w:val="00CE7077"/>
    <w:rsid w:val="00CE7F6F"/>
    <w:rsid w:val="00CF1B7A"/>
    <w:rsid w:val="00CF4B75"/>
    <w:rsid w:val="00CF57B7"/>
    <w:rsid w:val="00D03747"/>
    <w:rsid w:val="00D03FBF"/>
    <w:rsid w:val="00D11D48"/>
    <w:rsid w:val="00D15732"/>
    <w:rsid w:val="00D1610E"/>
    <w:rsid w:val="00D33939"/>
    <w:rsid w:val="00D339A0"/>
    <w:rsid w:val="00D3549F"/>
    <w:rsid w:val="00D355C1"/>
    <w:rsid w:val="00D377EA"/>
    <w:rsid w:val="00D444B8"/>
    <w:rsid w:val="00D538F3"/>
    <w:rsid w:val="00D5464A"/>
    <w:rsid w:val="00D56F86"/>
    <w:rsid w:val="00D720A1"/>
    <w:rsid w:val="00D859BE"/>
    <w:rsid w:val="00DA223A"/>
    <w:rsid w:val="00DB5656"/>
    <w:rsid w:val="00DB6BEE"/>
    <w:rsid w:val="00DC28D9"/>
    <w:rsid w:val="00DC402F"/>
    <w:rsid w:val="00DD10D7"/>
    <w:rsid w:val="00DD4B38"/>
    <w:rsid w:val="00DE3402"/>
    <w:rsid w:val="00DE348C"/>
    <w:rsid w:val="00DE39E8"/>
    <w:rsid w:val="00DF213D"/>
    <w:rsid w:val="00DF45A0"/>
    <w:rsid w:val="00DF5D01"/>
    <w:rsid w:val="00DF5D52"/>
    <w:rsid w:val="00DF7B6F"/>
    <w:rsid w:val="00E0018A"/>
    <w:rsid w:val="00E172E0"/>
    <w:rsid w:val="00E2133F"/>
    <w:rsid w:val="00E217EB"/>
    <w:rsid w:val="00E26181"/>
    <w:rsid w:val="00E274D0"/>
    <w:rsid w:val="00E27B74"/>
    <w:rsid w:val="00E34980"/>
    <w:rsid w:val="00E355A5"/>
    <w:rsid w:val="00E36A03"/>
    <w:rsid w:val="00E47045"/>
    <w:rsid w:val="00E51870"/>
    <w:rsid w:val="00E527D9"/>
    <w:rsid w:val="00E528E3"/>
    <w:rsid w:val="00E61DBB"/>
    <w:rsid w:val="00E643FF"/>
    <w:rsid w:val="00E715D3"/>
    <w:rsid w:val="00E81D14"/>
    <w:rsid w:val="00E82108"/>
    <w:rsid w:val="00E843D8"/>
    <w:rsid w:val="00E857E7"/>
    <w:rsid w:val="00E858EB"/>
    <w:rsid w:val="00E956E6"/>
    <w:rsid w:val="00EA0135"/>
    <w:rsid w:val="00EA153D"/>
    <w:rsid w:val="00EA29B3"/>
    <w:rsid w:val="00EA302C"/>
    <w:rsid w:val="00EA3214"/>
    <w:rsid w:val="00EA6744"/>
    <w:rsid w:val="00EB4AAD"/>
    <w:rsid w:val="00EC11C9"/>
    <w:rsid w:val="00EC48FC"/>
    <w:rsid w:val="00EC62DF"/>
    <w:rsid w:val="00EC778F"/>
    <w:rsid w:val="00ED25F5"/>
    <w:rsid w:val="00EE088F"/>
    <w:rsid w:val="00EF7D3F"/>
    <w:rsid w:val="00F0249C"/>
    <w:rsid w:val="00F051E2"/>
    <w:rsid w:val="00F05CEA"/>
    <w:rsid w:val="00F0792A"/>
    <w:rsid w:val="00F1318C"/>
    <w:rsid w:val="00F165EA"/>
    <w:rsid w:val="00F16FE5"/>
    <w:rsid w:val="00F32475"/>
    <w:rsid w:val="00F46759"/>
    <w:rsid w:val="00F46E09"/>
    <w:rsid w:val="00F4733A"/>
    <w:rsid w:val="00F505A7"/>
    <w:rsid w:val="00F51D9D"/>
    <w:rsid w:val="00F52EC4"/>
    <w:rsid w:val="00F60633"/>
    <w:rsid w:val="00F6246E"/>
    <w:rsid w:val="00F63737"/>
    <w:rsid w:val="00F649D5"/>
    <w:rsid w:val="00F65DDD"/>
    <w:rsid w:val="00F72C80"/>
    <w:rsid w:val="00F74BFB"/>
    <w:rsid w:val="00F80895"/>
    <w:rsid w:val="00F819E9"/>
    <w:rsid w:val="00F83B0B"/>
    <w:rsid w:val="00F83C15"/>
    <w:rsid w:val="00F84679"/>
    <w:rsid w:val="00F84A94"/>
    <w:rsid w:val="00F9564F"/>
    <w:rsid w:val="00F96525"/>
    <w:rsid w:val="00F976E4"/>
    <w:rsid w:val="00F9772A"/>
    <w:rsid w:val="00FA10CF"/>
    <w:rsid w:val="00FA31DD"/>
    <w:rsid w:val="00FA5DD9"/>
    <w:rsid w:val="00FA7957"/>
    <w:rsid w:val="00FB07A0"/>
    <w:rsid w:val="00FB1B34"/>
    <w:rsid w:val="00FB4B69"/>
    <w:rsid w:val="00FB5EE9"/>
    <w:rsid w:val="00FC233F"/>
    <w:rsid w:val="00FC3C3E"/>
    <w:rsid w:val="00FD0A7D"/>
    <w:rsid w:val="00FD195A"/>
    <w:rsid w:val="00FD2A02"/>
    <w:rsid w:val="00FE084C"/>
    <w:rsid w:val="00FE46F0"/>
    <w:rsid w:val="00FF060A"/>
    <w:rsid w:val="00FF35FD"/>
    <w:rsid w:val="00FF4550"/>
    <w:rsid w:val="00FF4A1C"/>
    <w:rsid w:val="00FF591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a">
    <w:name w:val="รายการย่อหน้า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rFonts w:cs="Cordia New"/>
      <w:sz w:val="28"/>
      <w:szCs w:val="28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a">
    <w:name w:val="รายการย่อหน้า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rFonts w:cs="Cordia New"/>
      <w:sz w:val="28"/>
      <w:szCs w:val="28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0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dc:description>Subject</dc:description>
  <cp:lastModifiedBy>ณัชชา ธรรมวัชระ</cp:lastModifiedBy>
  <cp:revision>2</cp:revision>
  <cp:lastPrinted>2019-02-14T03:55:00Z</cp:lastPrinted>
  <dcterms:created xsi:type="dcterms:W3CDTF">2020-11-03T03:37:00Z</dcterms:created>
  <dcterms:modified xsi:type="dcterms:W3CDTF">2020-11-03T03:37:00Z</dcterms:modified>
  <cp:category>044758</cp:category>
</cp:coreProperties>
</file>