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D9D" w:rsidRPr="00AB2D9D" w:rsidRDefault="00AB34BA" w:rsidP="0010430C">
      <w:pPr>
        <w:pStyle w:val="PlainText"/>
        <w:jc w:val="center"/>
        <w:rPr>
          <w:rFonts w:ascii="TH SarabunPSK" w:hAnsi="TH SarabunPSK" w:cs="TH SarabunPSK"/>
          <w:sz w:val="144"/>
          <w:szCs w:val="144"/>
          <w:cs/>
          <w:lang w:val="en-US"/>
        </w:rPr>
      </w:pPr>
      <w:bookmarkStart w:id="0" w:name="_GoBack"/>
      <w:bookmarkEnd w:id="0"/>
      <w:r>
        <w:rPr>
          <w:noProof/>
          <w:lang w:val="en-US" w:eastAsia="en-US"/>
        </w:rPr>
        <w:drawing>
          <wp:inline distT="0" distB="0" distL="0" distR="0">
            <wp:extent cx="1155700" cy="1138555"/>
            <wp:effectExtent l="0" t="0" r="635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13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30C" w:rsidRPr="005A13E7" w:rsidRDefault="0010430C" w:rsidP="005B5F2A">
      <w:pPr>
        <w:pStyle w:val="PlainText"/>
        <w:jc w:val="center"/>
        <w:rPr>
          <w:rFonts w:ascii="TH SarabunIT๙" w:hAnsi="TH SarabunIT๙" w:cs="TH SarabunIT๙" w:hint="cs"/>
          <w:sz w:val="48"/>
          <w:szCs w:val="48"/>
          <w:lang w:val="en-US"/>
        </w:rPr>
      </w:pPr>
      <w:r w:rsidRPr="00D740E3">
        <w:rPr>
          <w:rFonts w:ascii="TH SarabunIT๙" w:hAnsi="TH SarabunIT๙" w:cs="TH SarabunIT๙"/>
          <w:sz w:val="48"/>
          <w:szCs w:val="48"/>
          <w:cs/>
        </w:rPr>
        <w:t>ประกาศอธิบดีกรมสรรพากร</w:t>
      </w:r>
    </w:p>
    <w:p w:rsidR="005A13E7" w:rsidRDefault="00153C2A" w:rsidP="005A13E7">
      <w:pPr>
        <w:tabs>
          <w:tab w:val="left" w:pos="720"/>
          <w:tab w:val="left" w:pos="1418"/>
        </w:tabs>
        <w:ind w:left="1418" w:hanging="1418"/>
        <w:jc w:val="center"/>
        <w:rPr>
          <w:rFonts w:ascii="TH SarabunIT๙" w:hAnsi="TH SarabunIT๙" w:cs="TH SarabunIT๙" w:hint="cs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เกี่ยวกับภาษีเงินได้ </w:t>
      </w:r>
      <w:r w:rsidR="005A13E7">
        <w:rPr>
          <w:rFonts w:ascii="TH SarabunIT๙" w:hAnsi="TH SarabunIT๙" w:cs="TH SarabunIT๙" w:hint="cs"/>
          <w:sz w:val="34"/>
          <w:szCs w:val="34"/>
          <w:cs/>
        </w:rPr>
        <w:t xml:space="preserve"> (ฉบับที่ </w:t>
      </w:r>
      <w:r w:rsidR="006118F3">
        <w:rPr>
          <w:rFonts w:ascii="TH SarabunIT๙" w:hAnsi="TH SarabunIT๙" w:cs="TH SarabunIT๙" w:hint="cs"/>
          <w:sz w:val="34"/>
          <w:szCs w:val="34"/>
          <w:cs/>
        </w:rPr>
        <w:t>389</w:t>
      </w:r>
      <w:r w:rsidR="005A13E7">
        <w:rPr>
          <w:rFonts w:ascii="TH SarabunIT๙" w:hAnsi="TH SarabunIT๙" w:cs="TH SarabunIT๙" w:hint="cs"/>
          <w:sz w:val="34"/>
          <w:szCs w:val="34"/>
          <w:cs/>
        </w:rPr>
        <w:t>)</w:t>
      </w:r>
    </w:p>
    <w:p w:rsidR="00AE26FA" w:rsidRDefault="005A13E7" w:rsidP="00AE26FA">
      <w:pPr>
        <w:tabs>
          <w:tab w:val="left" w:pos="720"/>
          <w:tab w:val="left" w:pos="1418"/>
        </w:tabs>
        <w:ind w:left="1418" w:hanging="1418"/>
        <w:jc w:val="center"/>
        <w:rPr>
          <w:rFonts w:ascii="TH SarabunIT๙" w:hAnsi="TH SarabunIT๙" w:cs="TH SarabunIT๙"/>
          <w:sz w:val="34"/>
          <w:szCs w:val="34"/>
        </w:rPr>
      </w:pPr>
      <w:r w:rsidRPr="000F44BB">
        <w:rPr>
          <w:rFonts w:ascii="TH SarabunIT๙" w:hAnsi="TH SarabunIT๙" w:cs="TH SarabunIT๙"/>
          <w:sz w:val="34"/>
          <w:szCs w:val="34"/>
          <w:cs/>
        </w:rPr>
        <w:t>เรื่อง</w:t>
      </w:r>
      <w:r w:rsidRPr="000F44BB">
        <w:rPr>
          <w:rFonts w:ascii="TH SarabunIT๙" w:hAnsi="TH SarabunIT๙" w:cs="TH SarabunIT๙" w:hint="cs"/>
          <w:sz w:val="34"/>
          <w:szCs w:val="34"/>
          <w:cs/>
        </w:rPr>
        <w:tab/>
      </w:r>
      <w:r w:rsidRPr="000F44BB">
        <w:rPr>
          <w:rFonts w:ascii="TH SarabunIT๙" w:hAnsi="TH SarabunIT๙" w:cs="TH SarabunIT๙"/>
          <w:sz w:val="34"/>
          <w:szCs w:val="34"/>
          <w:cs/>
        </w:rPr>
        <w:t>กำหนดหลักเกณฑ์</w:t>
      </w:r>
      <w:r w:rsidRPr="000F44BB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0F44BB">
        <w:rPr>
          <w:rFonts w:ascii="TH SarabunIT๙" w:hAnsi="TH SarabunIT๙" w:cs="TH SarabunIT๙"/>
          <w:sz w:val="34"/>
          <w:szCs w:val="34"/>
          <w:cs/>
        </w:rPr>
        <w:t>วิธีการ</w:t>
      </w:r>
      <w:r w:rsidRPr="000F44BB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0F44BB">
        <w:rPr>
          <w:rFonts w:ascii="TH SarabunIT๙" w:hAnsi="TH SarabunIT๙" w:cs="TH SarabunIT๙"/>
          <w:sz w:val="34"/>
          <w:szCs w:val="34"/>
          <w:cs/>
        </w:rPr>
        <w:t>และเงื่อนไข</w:t>
      </w:r>
      <w:r w:rsidR="00153C2A">
        <w:rPr>
          <w:rFonts w:ascii="TH SarabunIT๙" w:hAnsi="TH SarabunIT๙" w:cs="TH SarabunIT๙" w:hint="cs"/>
          <w:sz w:val="34"/>
          <w:szCs w:val="34"/>
          <w:cs/>
        </w:rPr>
        <w:t xml:space="preserve"> เพื่อการยกเว้นภาษีเงินได้</w:t>
      </w:r>
    </w:p>
    <w:p w:rsidR="0099015E" w:rsidRPr="000F44BB" w:rsidRDefault="00153C2A" w:rsidP="00AE26FA">
      <w:pPr>
        <w:tabs>
          <w:tab w:val="left" w:pos="720"/>
          <w:tab w:val="left" w:pos="1418"/>
        </w:tabs>
        <w:ind w:left="1418" w:hanging="1418"/>
        <w:jc w:val="center"/>
        <w:rPr>
          <w:rFonts w:ascii="TH SarabunIT๙" w:hAnsi="TH SarabunIT๙" w:cs="TH SarabunIT๙" w:hint="cs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AE26FA">
        <w:rPr>
          <w:rFonts w:ascii="TH SarabunIT๙" w:hAnsi="TH SarabunIT๙" w:cs="TH SarabunIT๙" w:hint="cs"/>
          <w:sz w:val="34"/>
          <w:szCs w:val="34"/>
          <w:cs/>
        </w:rPr>
        <w:t xml:space="preserve">      </w:t>
      </w:r>
      <w:r w:rsidR="0099015E">
        <w:rPr>
          <w:rFonts w:ascii="TH SarabunIT๙" w:hAnsi="TH SarabunIT๙" w:cs="TH SarabunIT๙" w:hint="cs"/>
          <w:sz w:val="34"/>
          <w:szCs w:val="34"/>
          <w:cs/>
        </w:rPr>
        <w:t>สำหรับเงินได้</w:t>
      </w:r>
      <w:r w:rsidR="002905D1">
        <w:rPr>
          <w:rFonts w:ascii="TH SarabunIT๙" w:hAnsi="TH SarabunIT๙" w:cs="TH SarabunIT๙" w:hint="cs"/>
          <w:sz w:val="34"/>
          <w:szCs w:val="34"/>
          <w:cs/>
        </w:rPr>
        <w:t>ที่ได้จ่ายเป็นค่าใช้จ่ายในการจ้างแรงงานผู้พ้นโทษ</w:t>
      </w:r>
    </w:p>
    <w:p w:rsidR="0010430C" w:rsidRPr="000F44BB" w:rsidRDefault="0010430C" w:rsidP="002B3CAE">
      <w:pPr>
        <w:tabs>
          <w:tab w:val="left" w:pos="720"/>
          <w:tab w:val="left" w:pos="1418"/>
        </w:tabs>
        <w:ind w:left="1418" w:hanging="1418"/>
        <w:jc w:val="center"/>
        <w:rPr>
          <w:rFonts w:ascii="Browallia New" w:hAnsi="Browallia New" w:cs="AngsanaUPC"/>
          <w:sz w:val="34"/>
          <w:szCs w:val="34"/>
          <w:u w:val="single"/>
        </w:rPr>
      </w:pPr>
      <w:r w:rsidRPr="000F44BB">
        <w:rPr>
          <w:rFonts w:ascii="Browallia New" w:hAnsi="Browallia New" w:cs="AngsanaUPC"/>
          <w:sz w:val="34"/>
          <w:szCs w:val="34"/>
          <w:u w:val="single"/>
        </w:rPr>
        <w:tab/>
      </w:r>
      <w:r w:rsidRPr="000F44BB">
        <w:rPr>
          <w:rFonts w:ascii="Browallia New" w:hAnsi="Browallia New" w:cs="AngsanaUPC"/>
          <w:sz w:val="34"/>
          <w:szCs w:val="34"/>
          <w:u w:val="single"/>
        </w:rPr>
        <w:tab/>
      </w:r>
      <w:r w:rsidRPr="000F44BB">
        <w:rPr>
          <w:rFonts w:ascii="Browallia New" w:hAnsi="Browallia New" w:cs="AngsanaUPC"/>
          <w:sz w:val="34"/>
          <w:szCs w:val="34"/>
          <w:u w:val="single"/>
        </w:rPr>
        <w:tab/>
      </w:r>
    </w:p>
    <w:p w:rsidR="0010430C" w:rsidRPr="00EB78D9" w:rsidRDefault="0010430C" w:rsidP="0010430C">
      <w:pPr>
        <w:tabs>
          <w:tab w:val="left" w:pos="0"/>
          <w:tab w:val="left" w:pos="720"/>
        </w:tabs>
        <w:jc w:val="center"/>
        <w:rPr>
          <w:rFonts w:cs="AngsanaUPC"/>
          <w:sz w:val="32"/>
          <w:szCs w:val="32"/>
        </w:rPr>
      </w:pPr>
    </w:p>
    <w:p w:rsidR="00D9512A" w:rsidRPr="00407199" w:rsidRDefault="0026695A" w:rsidP="006A28AD">
      <w:pPr>
        <w:tabs>
          <w:tab w:val="left" w:pos="851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090B4B">
        <w:rPr>
          <w:rFonts w:ascii="AngsanaUPC" w:hAnsi="AngsanaUPC" w:cs="AngsanaUPC"/>
          <w:sz w:val="34"/>
          <w:szCs w:val="34"/>
          <w:cs/>
        </w:rPr>
        <w:tab/>
      </w:r>
      <w:r w:rsidRPr="00090B4B">
        <w:rPr>
          <w:rFonts w:ascii="TH SarabunIT๙" w:hAnsi="TH SarabunIT๙" w:cs="TH SarabunIT๙"/>
          <w:sz w:val="34"/>
          <w:szCs w:val="34"/>
          <w:cs/>
        </w:rPr>
        <w:t>อาศัยอำนาจ</w:t>
      </w:r>
      <w:r w:rsidR="00D9512A" w:rsidRPr="00090B4B">
        <w:rPr>
          <w:rFonts w:ascii="TH SarabunIT๙" w:hAnsi="TH SarabunIT๙" w:cs="TH SarabunIT๙"/>
          <w:sz w:val="34"/>
          <w:szCs w:val="34"/>
          <w:cs/>
        </w:rPr>
        <w:t>ตามความใ</w:t>
      </w:r>
      <w:r w:rsidR="000C09A8" w:rsidRPr="00090B4B">
        <w:rPr>
          <w:rFonts w:ascii="TH SarabunIT๙" w:hAnsi="TH SarabunIT๙" w:cs="TH SarabunIT๙" w:hint="cs"/>
          <w:sz w:val="34"/>
          <w:szCs w:val="34"/>
          <w:cs/>
        </w:rPr>
        <w:t>นมาตรา 4</w:t>
      </w:r>
      <w:r w:rsidR="00D9512A" w:rsidRPr="00090B4B">
        <w:rPr>
          <w:rFonts w:ascii="TH SarabunIT๙" w:hAnsi="TH SarabunIT๙" w:cs="TH SarabunIT๙" w:hint="cs"/>
          <w:sz w:val="34"/>
          <w:szCs w:val="34"/>
          <w:cs/>
        </w:rPr>
        <w:t xml:space="preserve"> แห่งพระราชกฤษฎีกาออกตามความในประมวลรัษฎากร </w:t>
      </w:r>
      <w:r w:rsidR="00AC648D" w:rsidRPr="00090B4B">
        <w:rPr>
          <w:rFonts w:ascii="TH SarabunIT๙" w:hAnsi="TH SarabunIT๙" w:cs="TH SarabunIT๙"/>
          <w:sz w:val="34"/>
          <w:szCs w:val="34"/>
          <w:cs/>
        </w:rPr>
        <w:br/>
      </w:r>
      <w:r w:rsidR="00D9512A" w:rsidRPr="00090B4B">
        <w:rPr>
          <w:rFonts w:ascii="TH SarabunIT๙" w:hAnsi="TH SarabunIT๙" w:cs="TH SarabunIT๙" w:hint="cs"/>
          <w:sz w:val="34"/>
          <w:szCs w:val="34"/>
          <w:cs/>
        </w:rPr>
        <w:t>ว่า</w:t>
      </w:r>
      <w:r w:rsidR="00D9512A" w:rsidRPr="00407199">
        <w:rPr>
          <w:rFonts w:ascii="TH SarabunIT๙" w:hAnsi="TH SarabunIT๙" w:cs="TH SarabunIT๙" w:hint="cs"/>
          <w:sz w:val="34"/>
          <w:szCs w:val="34"/>
          <w:cs/>
        </w:rPr>
        <w:t xml:space="preserve">ด้วยการยกเว้นรัษฎากร (ฉบับที่ </w:t>
      </w:r>
      <w:r w:rsidR="00407199" w:rsidRPr="00407199">
        <w:rPr>
          <w:rFonts w:ascii="TH SarabunIT๙" w:hAnsi="TH SarabunIT๙" w:cs="TH SarabunIT๙" w:hint="cs"/>
          <w:sz w:val="34"/>
          <w:szCs w:val="34"/>
          <w:cs/>
        </w:rPr>
        <w:t>704</w:t>
      </w:r>
      <w:r w:rsidR="00A723E5" w:rsidRPr="00407199">
        <w:rPr>
          <w:rFonts w:ascii="TH SarabunIT๙" w:hAnsi="TH SarabunIT๙" w:cs="TH SarabunIT๙" w:hint="cs"/>
          <w:sz w:val="34"/>
          <w:szCs w:val="34"/>
          <w:cs/>
        </w:rPr>
        <w:t>) พ.ศ. 2563</w:t>
      </w:r>
      <w:r w:rsidR="00D9512A" w:rsidRPr="00407199">
        <w:rPr>
          <w:rFonts w:ascii="TH SarabunIT๙" w:hAnsi="TH SarabunIT๙" w:cs="TH SarabunIT๙" w:hint="cs"/>
          <w:sz w:val="34"/>
          <w:szCs w:val="34"/>
          <w:cs/>
        </w:rPr>
        <w:t xml:space="preserve"> อธิบดีกรมสรรพากรกำหนด</w:t>
      </w:r>
      <w:r w:rsidR="00D9512A" w:rsidRPr="00407199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หลักเกณฑ์ วิธีการ </w:t>
      </w:r>
      <w:r w:rsidR="000A5D75" w:rsidRPr="00407199">
        <w:rPr>
          <w:rFonts w:ascii="TH SarabunIT๙" w:hAnsi="TH SarabunIT๙" w:cs="TH SarabunIT๙"/>
          <w:spacing w:val="-6"/>
          <w:sz w:val="34"/>
          <w:szCs w:val="34"/>
          <w:cs/>
        </w:rPr>
        <w:br/>
      </w:r>
      <w:r w:rsidR="00D9512A" w:rsidRPr="00407199">
        <w:rPr>
          <w:rFonts w:ascii="TH SarabunIT๙" w:hAnsi="TH SarabunIT๙" w:cs="TH SarabunIT๙" w:hint="cs"/>
          <w:sz w:val="34"/>
          <w:szCs w:val="34"/>
          <w:cs/>
        </w:rPr>
        <w:t>และเงื่อนไข เพื่อการยกเว้นภาษีเงินได้ สำหรับ</w:t>
      </w:r>
      <w:r w:rsidR="00895602" w:rsidRPr="00407199">
        <w:rPr>
          <w:rFonts w:ascii="TH SarabunIT๙" w:hAnsi="TH SarabunIT๙" w:cs="TH SarabunIT๙" w:hint="cs"/>
          <w:sz w:val="34"/>
          <w:szCs w:val="34"/>
          <w:cs/>
        </w:rPr>
        <w:t>เงินได้ที่ได้จ่ายเป็น</w:t>
      </w:r>
      <w:r w:rsidR="00A723E5" w:rsidRPr="00407199">
        <w:rPr>
          <w:rFonts w:ascii="TH SarabunIT๙" w:hAnsi="TH SarabunIT๙" w:cs="TH SarabunIT๙" w:hint="cs"/>
          <w:sz w:val="34"/>
          <w:szCs w:val="34"/>
          <w:cs/>
        </w:rPr>
        <w:t>ค่าใช้จ่ายในการจ้างแรงงานผู้พ้นโทษ</w:t>
      </w:r>
      <w:r w:rsidR="00D9512A" w:rsidRPr="00407199">
        <w:rPr>
          <w:rFonts w:ascii="TH SarabunIT๙" w:hAnsi="TH SarabunIT๙" w:cs="TH SarabunIT๙" w:hint="cs"/>
          <w:sz w:val="34"/>
          <w:szCs w:val="34"/>
          <w:cs/>
        </w:rPr>
        <w:t xml:space="preserve"> ดังต่อไปนี้</w:t>
      </w:r>
    </w:p>
    <w:p w:rsidR="00CA1F69" w:rsidRPr="00407199" w:rsidRDefault="00090B4B" w:rsidP="00BE0DBB">
      <w:pPr>
        <w:tabs>
          <w:tab w:val="left" w:pos="851"/>
          <w:tab w:val="left" w:pos="1276"/>
          <w:tab w:val="left" w:pos="1560"/>
        </w:tabs>
        <w:jc w:val="thaiDistribute"/>
        <w:rPr>
          <w:rFonts w:ascii="TH SarabunIT๙" w:hAnsi="TH SarabunIT๙" w:cs="TH SarabunIT๙" w:hint="cs"/>
          <w:sz w:val="34"/>
          <w:szCs w:val="34"/>
        </w:rPr>
      </w:pPr>
      <w:r w:rsidRPr="00407199">
        <w:rPr>
          <w:rFonts w:ascii="TH SarabunIT๙" w:hAnsi="TH SarabunIT๙" w:cs="TH SarabunIT๙" w:hint="cs"/>
          <w:sz w:val="34"/>
          <w:szCs w:val="34"/>
          <w:cs/>
        </w:rPr>
        <w:tab/>
        <w:t>ข้อ</w:t>
      </w:r>
      <w:r w:rsidRPr="00407199">
        <w:rPr>
          <w:rFonts w:ascii="TH SarabunIT๙" w:hAnsi="TH SarabunIT๙" w:cs="TH SarabunIT๙" w:hint="cs"/>
          <w:sz w:val="34"/>
          <w:szCs w:val="34"/>
          <w:cs/>
        </w:rPr>
        <w:tab/>
        <w:t>1</w:t>
      </w:r>
      <w:r w:rsidR="0001309A" w:rsidRPr="00407199">
        <w:rPr>
          <w:rFonts w:ascii="TH SarabunIT๙" w:hAnsi="TH SarabunIT๙" w:cs="TH SarabunIT๙" w:hint="cs"/>
          <w:sz w:val="34"/>
          <w:szCs w:val="34"/>
          <w:cs/>
        </w:rPr>
        <w:tab/>
      </w:r>
      <w:r w:rsidR="00CA1F69" w:rsidRPr="00407199">
        <w:rPr>
          <w:rFonts w:ascii="TH SarabunIT๙" w:hAnsi="TH SarabunIT๙" w:cs="TH SarabunIT๙" w:hint="cs"/>
          <w:sz w:val="34"/>
          <w:szCs w:val="34"/>
          <w:cs/>
        </w:rPr>
        <w:t>ในประกาศนี้</w:t>
      </w:r>
    </w:p>
    <w:p w:rsidR="00F103E8" w:rsidRPr="00407199" w:rsidRDefault="00CA1F69" w:rsidP="00BE0DBB">
      <w:pPr>
        <w:tabs>
          <w:tab w:val="left" w:pos="851"/>
          <w:tab w:val="left" w:pos="1276"/>
          <w:tab w:val="left" w:pos="1560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407199">
        <w:rPr>
          <w:rFonts w:ascii="TH SarabunIT๙" w:hAnsi="TH SarabunIT๙" w:cs="TH SarabunIT๙" w:hint="cs"/>
          <w:sz w:val="34"/>
          <w:szCs w:val="34"/>
          <w:cs/>
        </w:rPr>
        <w:tab/>
      </w:r>
      <w:r w:rsidRPr="00407199">
        <w:rPr>
          <w:rFonts w:ascii="TH SarabunIT๙" w:hAnsi="TH SarabunIT๙" w:cs="TH SarabunIT๙" w:hint="cs"/>
          <w:sz w:val="34"/>
          <w:szCs w:val="34"/>
          <w:cs/>
        </w:rPr>
        <w:tab/>
      </w:r>
      <w:r w:rsidRPr="00407199">
        <w:rPr>
          <w:rFonts w:ascii="TH SarabunIT๙" w:hAnsi="TH SarabunIT๙" w:cs="TH SarabunIT๙" w:hint="cs"/>
          <w:sz w:val="34"/>
          <w:szCs w:val="34"/>
          <w:cs/>
        </w:rPr>
        <w:tab/>
      </w:r>
      <w:r w:rsidRPr="00407199">
        <w:rPr>
          <w:rFonts w:ascii="TH SarabunIT๙" w:hAnsi="TH SarabunIT๙" w:cs="TH SarabunIT๙" w:hint="cs"/>
          <w:spacing w:val="-8"/>
          <w:sz w:val="34"/>
          <w:szCs w:val="34"/>
          <w:cs/>
        </w:rPr>
        <w:t>“</w:t>
      </w:r>
      <w:r w:rsidR="00560329" w:rsidRPr="00407199">
        <w:rPr>
          <w:rFonts w:ascii="TH SarabunIT๙" w:hAnsi="TH SarabunIT๙" w:cs="TH SarabunIT๙" w:hint="cs"/>
          <w:spacing w:val="-8"/>
          <w:sz w:val="34"/>
          <w:szCs w:val="34"/>
          <w:cs/>
        </w:rPr>
        <w:t>ผู้พ้นโทษ</w:t>
      </w:r>
      <w:r w:rsidRPr="00407199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” หมายความว่า </w:t>
      </w:r>
      <w:r w:rsidR="00547E2F" w:rsidRPr="00407199">
        <w:rPr>
          <w:rFonts w:ascii="TH SarabunIT๙" w:hAnsi="TH SarabunIT๙" w:cs="TH SarabunIT๙" w:hint="cs"/>
          <w:spacing w:val="-8"/>
          <w:sz w:val="34"/>
          <w:szCs w:val="34"/>
          <w:cs/>
        </w:rPr>
        <w:t>นักโทษเด็ดขา</w:t>
      </w:r>
      <w:r w:rsidR="00F103E8" w:rsidRPr="00407199">
        <w:rPr>
          <w:rFonts w:ascii="TH SarabunIT๙" w:hAnsi="TH SarabunIT๙" w:cs="TH SarabunIT๙" w:hint="cs"/>
          <w:spacing w:val="-8"/>
          <w:sz w:val="34"/>
          <w:szCs w:val="34"/>
          <w:cs/>
        </w:rPr>
        <w:t>ดตามกฎหมายว่าด้วยราชทัณฑ์ ซึ่งมีสัญชาติไทย</w:t>
      </w:r>
      <w:r w:rsidR="00F103E8" w:rsidRPr="00407199">
        <w:rPr>
          <w:rFonts w:ascii="TH SarabunIT๙" w:hAnsi="TH SarabunIT๙" w:cs="TH SarabunIT๙" w:hint="cs"/>
          <w:sz w:val="34"/>
          <w:szCs w:val="34"/>
          <w:cs/>
        </w:rPr>
        <w:t>และได้รับการปล่อยตัวออกจากเรือนจำเนื่องจากครบกำหนดโทษตามหมายศาล ลดวันต้องโทษจำคุก หรือพักการลงโทษ</w:t>
      </w:r>
    </w:p>
    <w:p w:rsidR="00BE0DBB" w:rsidRPr="00407199" w:rsidRDefault="00CA1F69" w:rsidP="00BE0DBB">
      <w:pPr>
        <w:tabs>
          <w:tab w:val="left" w:pos="851"/>
          <w:tab w:val="left" w:pos="1276"/>
          <w:tab w:val="left" w:pos="1560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407199">
        <w:rPr>
          <w:rFonts w:ascii="TH SarabunIT๙" w:hAnsi="TH SarabunIT๙" w:cs="TH SarabunIT๙" w:hint="cs"/>
          <w:sz w:val="34"/>
          <w:szCs w:val="34"/>
          <w:cs/>
        </w:rPr>
        <w:tab/>
        <w:t>ข้อ</w:t>
      </w:r>
      <w:r w:rsidRPr="00407199">
        <w:rPr>
          <w:rFonts w:ascii="TH SarabunIT๙" w:hAnsi="TH SarabunIT๙" w:cs="TH SarabunIT๙" w:hint="cs"/>
          <w:sz w:val="34"/>
          <w:szCs w:val="34"/>
          <w:cs/>
        </w:rPr>
        <w:tab/>
        <w:t>2</w:t>
      </w:r>
      <w:r w:rsidRPr="00407199">
        <w:rPr>
          <w:rFonts w:ascii="TH SarabunIT๙" w:hAnsi="TH SarabunIT๙" w:cs="TH SarabunIT๙" w:hint="cs"/>
          <w:sz w:val="34"/>
          <w:szCs w:val="34"/>
          <w:cs/>
        </w:rPr>
        <w:tab/>
      </w:r>
      <w:r w:rsidR="00BE0DBB" w:rsidRPr="00407199">
        <w:rPr>
          <w:rFonts w:ascii="TH SarabunIT๙" w:hAnsi="TH SarabunIT๙" w:cs="TH SarabunIT๙" w:hint="cs"/>
          <w:sz w:val="34"/>
          <w:szCs w:val="34"/>
          <w:cs/>
        </w:rPr>
        <w:t>บริษัทหรือห้างหุ้นส่วนนิติบุคคลที่จะใช้สิทธิยกเว้นภาษีเงินได้ตามพระราชกฤษฎีกา</w:t>
      </w:r>
      <w:r w:rsidR="00BE0DBB" w:rsidRPr="00407199">
        <w:rPr>
          <w:rFonts w:ascii="TH SarabunIT๙" w:hAnsi="TH SarabunIT๙" w:cs="TH SarabunIT๙"/>
          <w:sz w:val="34"/>
          <w:szCs w:val="34"/>
          <w:cs/>
        </w:rPr>
        <w:br/>
      </w:r>
      <w:r w:rsidR="00BE0DBB" w:rsidRPr="00407199">
        <w:rPr>
          <w:rFonts w:ascii="TH SarabunIT๙" w:hAnsi="TH SarabunIT๙" w:cs="TH SarabunIT๙" w:hint="cs"/>
          <w:sz w:val="34"/>
          <w:szCs w:val="34"/>
          <w:cs/>
        </w:rPr>
        <w:t xml:space="preserve">ออกตามความในประมวลรัษฎากร ว่าด้วยการยกเว้นรัษฎากร (ฉบับที่ </w:t>
      </w:r>
      <w:r w:rsidR="00407199" w:rsidRPr="00407199">
        <w:rPr>
          <w:rFonts w:ascii="TH SarabunIT๙" w:hAnsi="TH SarabunIT๙" w:cs="TH SarabunIT๙" w:hint="cs"/>
          <w:sz w:val="34"/>
          <w:szCs w:val="34"/>
          <w:cs/>
        </w:rPr>
        <w:t>704</w:t>
      </w:r>
      <w:r w:rsidR="00BE0DBB" w:rsidRPr="00407199">
        <w:rPr>
          <w:rFonts w:ascii="TH SarabunIT๙" w:hAnsi="TH SarabunIT๙" w:cs="TH SarabunIT๙" w:hint="cs"/>
          <w:sz w:val="34"/>
          <w:szCs w:val="34"/>
          <w:cs/>
        </w:rPr>
        <w:t>) พ.ศ. 2563 ต้องเป็นไปตามหลักเกณฑ์ วิธีการ และเงื่อนไข ดังต่อไปนี้</w:t>
      </w:r>
    </w:p>
    <w:p w:rsidR="006C0C2F" w:rsidRPr="00407199" w:rsidRDefault="006C0C2F" w:rsidP="006C0C2F">
      <w:pPr>
        <w:tabs>
          <w:tab w:val="left" w:pos="851"/>
          <w:tab w:val="left" w:pos="1276"/>
          <w:tab w:val="left" w:pos="1560"/>
          <w:tab w:val="left" w:pos="1985"/>
        </w:tabs>
        <w:jc w:val="thaiDistribute"/>
        <w:rPr>
          <w:rFonts w:ascii="TH SarabunIT๙" w:hAnsi="TH SarabunIT๙" w:cs="TH SarabunIT๙" w:hint="cs"/>
          <w:sz w:val="34"/>
          <w:szCs w:val="34"/>
          <w:cs/>
        </w:rPr>
      </w:pPr>
      <w:r w:rsidRPr="00407199">
        <w:rPr>
          <w:rFonts w:ascii="TH SarabunIT๙" w:hAnsi="TH SarabunIT๙" w:cs="TH SarabunIT๙" w:hint="cs"/>
          <w:sz w:val="34"/>
          <w:szCs w:val="34"/>
          <w:cs/>
        </w:rPr>
        <w:tab/>
      </w:r>
      <w:r w:rsidRPr="00407199">
        <w:rPr>
          <w:rFonts w:ascii="TH SarabunIT๙" w:hAnsi="TH SarabunIT๙" w:cs="TH SarabunIT๙" w:hint="cs"/>
          <w:sz w:val="34"/>
          <w:szCs w:val="34"/>
          <w:cs/>
        </w:rPr>
        <w:tab/>
      </w:r>
      <w:r w:rsidRPr="00407199">
        <w:rPr>
          <w:rFonts w:ascii="TH SarabunIT๙" w:hAnsi="TH SarabunIT๙" w:cs="TH SarabunIT๙" w:hint="cs"/>
          <w:sz w:val="34"/>
          <w:szCs w:val="34"/>
          <w:cs/>
        </w:rPr>
        <w:tab/>
        <w:t>(1)</w:t>
      </w:r>
      <w:r w:rsidRPr="00407199">
        <w:rPr>
          <w:rFonts w:ascii="TH SarabunIT๙" w:hAnsi="TH SarabunIT๙" w:cs="TH SarabunIT๙" w:hint="cs"/>
          <w:sz w:val="34"/>
          <w:szCs w:val="34"/>
          <w:cs/>
        </w:rPr>
        <w:tab/>
        <w:t>รับผู้พ้นโทษที่ได้รับการปล่อยตัว</w:t>
      </w:r>
      <w:r w:rsidR="00E33651" w:rsidRPr="00407199">
        <w:rPr>
          <w:rFonts w:ascii="TH SarabunIT๙" w:hAnsi="TH SarabunIT๙" w:cs="TH SarabunIT๙" w:hint="cs"/>
          <w:sz w:val="34"/>
          <w:szCs w:val="34"/>
          <w:cs/>
        </w:rPr>
        <w:t>ออก</w:t>
      </w:r>
      <w:r w:rsidRPr="00407199">
        <w:rPr>
          <w:rFonts w:ascii="TH SarabunIT๙" w:hAnsi="TH SarabunIT๙" w:cs="TH SarabunIT๙" w:hint="cs"/>
          <w:sz w:val="34"/>
          <w:szCs w:val="34"/>
          <w:cs/>
        </w:rPr>
        <w:t>จากเรือนจำเป็นระยะเวลาไม่เกินสามปี</w:t>
      </w:r>
      <w:r w:rsidR="00407199">
        <w:rPr>
          <w:rFonts w:ascii="TH SarabunIT๙" w:hAnsi="TH SarabunIT๙" w:cs="TH SarabunIT๙"/>
          <w:sz w:val="34"/>
          <w:szCs w:val="34"/>
          <w:cs/>
        </w:rPr>
        <w:br/>
      </w:r>
      <w:r w:rsidR="00560329" w:rsidRPr="00407199">
        <w:rPr>
          <w:rFonts w:ascii="TH SarabunIT๙" w:hAnsi="TH SarabunIT๙" w:cs="TH SarabunIT๙" w:hint="cs"/>
          <w:sz w:val="34"/>
          <w:szCs w:val="34"/>
          <w:cs/>
        </w:rPr>
        <w:t>นั</w:t>
      </w:r>
      <w:r w:rsidRPr="00407199">
        <w:rPr>
          <w:rFonts w:ascii="TH SarabunIT๙" w:hAnsi="TH SarabunIT๙" w:cs="TH SarabunIT๙" w:hint="cs"/>
          <w:sz w:val="34"/>
          <w:szCs w:val="34"/>
          <w:cs/>
        </w:rPr>
        <w:t xml:space="preserve">บแต่วันที่ได้รับการปล่อยตัว เข้าทำงาน </w:t>
      </w:r>
    </w:p>
    <w:p w:rsidR="00EB78D9" w:rsidRDefault="00BE0DBB" w:rsidP="00BE0DBB">
      <w:pPr>
        <w:tabs>
          <w:tab w:val="left" w:pos="851"/>
          <w:tab w:val="left" w:pos="1276"/>
          <w:tab w:val="left" w:pos="1560"/>
          <w:tab w:val="left" w:pos="1985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407199">
        <w:rPr>
          <w:rFonts w:ascii="TH SarabunIT๙" w:hAnsi="TH SarabunIT๙" w:cs="TH SarabunIT๙" w:hint="cs"/>
          <w:sz w:val="34"/>
          <w:szCs w:val="34"/>
          <w:cs/>
        </w:rPr>
        <w:tab/>
      </w:r>
      <w:r w:rsidRPr="00407199">
        <w:rPr>
          <w:rFonts w:ascii="TH SarabunIT๙" w:hAnsi="TH SarabunIT๙" w:cs="TH SarabunIT๙" w:hint="cs"/>
          <w:sz w:val="34"/>
          <w:szCs w:val="34"/>
          <w:cs/>
        </w:rPr>
        <w:tab/>
      </w:r>
      <w:r w:rsidRPr="00407199">
        <w:rPr>
          <w:rFonts w:ascii="TH SarabunIT๙" w:hAnsi="TH SarabunIT๙" w:cs="TH SarabunIT๙" w:hint="cs"/>
          <w:sz w:val="34"/>
          <w:szCs w:val="34"/>
          <w:cs/>
        </w:rPr>
        <w:tab/>
      </w:r>
      <w:r w:rsidR="006C0C2F" w:rsidRPr="00407199">
        <w:rPr>
          <w:rFonts w:ascii="TH SarabunIT๙" w:hAnsi="TH SarabunIT๙" w:cs="TH SarabunIT๙" w:hint="cs"/>
          <w:sz w:val="34"/>
          <w:szCs w:val="34"/>
          <w:cs/>
        </w:rPr>
        <w:t>(2</w:t>
      </w:r>
      <w:r w:rsidRPr="00407199">
        <w:rPr>
          <w:rFonts w:ascii="TH SarabunIT๙" w:hAnsi="TH SarabunIT๙" w:cs="TH SarabunIT๙" w:hint="cs"/>
          <w:sz w:val="34"/>
          <w:szCs w:val="34"/>
          <w:cs/>
        </w:rPr>
        <w:t>)</w:t>
      </w:r>
      <w:r w:rsidRPr="00407199">
        <w:rPr>
          <w:rFonts w:ascii="TH SarabunIT๙" w:hAnsi="TH SarabunIT๙" w:cs="TH SarabunIT๙"/>
          <w:sz w:val="34"/>
          <w:szCs w:val="34"/>
        </w:rPr>
        <w:tab/>
      </w:r>
      <w:r w:rsidRPr="00407199">
        <w:rPr>
          <w:rFonts w:ascii="TH SarabunIT๙" w:hAnsi="TH SarabunIT๙" w:cs="TH SarabunIT๙" w:hint="cs"/>
          <w:spacing w:val="-4"/>
          <w:sz w:val="34"/>
          <w:szCs w:val="34"/>
          <w:cs/>
        </w:rPr>
        <w:t>จัดทำรายงาน</w:t>
      </w:r>
      <w:r w:rsidR="0055787B" w:rsidRPr="00407199">
        <w:rPr>
          <w:rFonts w:ascii="TH SarabunIT๙" w:hAnsi="TH SarabunIT๙" w:cs="TH SarabunIT๙" w:hint="cs"/>
          <w:spacing w:val="-4"/>
          <w:sz w:val="34"/>
          <w:szCs w:val="34"/>
          <w:cs/>
        </w:rPr>
        <w:t>เกี่ยวกับการ</w:t>
      </w:r>
      <w:r w:rsidR="00E33651" w:rsidRPr="00407199">
        <w:rPr>
          <w:rFonts w:ascii="TH SarabunIT๙" w:hAnsi="TH SarabunIT๙" w:cs="TH SarabunIT๙" w:hint="cs"/>
          <w:spacing w:val="-4"/>
          <w:sz w:val="34"/>
          <w:szCs w:val="34"/>
          <w:cs/>
        </w:rPr>
        <w:t>รับ</w:t>
      </w:r>
      <w:r w:rsidR="001E0632" w:rsidRPr="00407199">
        <w:rPr>
          <w:rFonts w:ascii="TH SarabunIT๙" w:hAnsi="TH SarabunIT๙" w:cs="TH SarabunIT๙" w:hint="cs"/>
          <w:spacing w:val="-4"/>
          <w:sz w:val="34"/>
          <w:szCs w:val="34"/>
          <w:cs/>
        </w:rPr>
        <w:t>ผู้พ้นโทษ</w:t>
      </w:r>
      <w:r w:rsidR="00E33651" w:rsidRPr="00407199">
        <w:rPr>
          <w:rFonts w:ascii="TH SarabunIT๙" w:hAnsi="TH SarabunIT๙" w:cs="TH SarabunIT๙" w:hint="cs"/>
          <w:spacing w:val="-4"/>
          <w:sz w:val="34"/>
          <w:szCs w:val="34"/>
          <w:cs/>
        </w:rPr>
        <w:t>เข้าทำงาน</w:t>
      </w:r>
      <w:r w:rsidR="0055787B" w:rsidRPr="00407199">
        <w:rPr>
          <w:rFonts w:ascii="TH SarabunIT๙" w:hAnsi="TH SarabunIT๙" w:cs="TH SarabunIT๙" w:hint="cs"/>
          <w:spacing w:val="-4"/>
          <w:sz w:val="34"/>
          <w:szCs w:val="34"/>
          <w:cs/>
        </w:rPr>
        <w:t>ที่จะนำมาใช้สิทธิยกเว้นภาษีเงินได้</w:t>
      </w:r>
      <w:r w:rsidR="002A7E67" w:rsidRPr="00407199">
        <w:rPr>
          <w:rFonts w:ascii="TH SarabunIT๙" w:hAnsi="TH SarabunIT๙" w:cs="TH SarabunIT๙" w:hint="cs"/>
          <w:sz w:val="34"/>
          <w:szCs w:val="34"/>
          <w:cs/>
        </w:rPr>
        <w:t xml:space="preserve">สำหรับรายจ่ายที่ได้จ่ายเป็นค่าใช้จ่ายในการจ้างแรงงานผู้พ้นโทษ </w:t>
      </w:r>
      <w:r w:rsidR="00B14CB3" w:rsidRPr="00407199">
        <w:rPr>
          <w:rFonts w:ascii="TH SarabunIT๙" w:hAnsi="TH SarabunIT๙" w:cs="TH SarabunIT๙" w:hint="cs"/>
          <w:sz w:val="34"/>
          <w:szCs w:val="34"/>
          <w:cs/>
        </w:rPr>
        <w:t xml:space="preserve">เป็นรายเดือน </w:t>
      </w:r>
      <w:r w:rsidR="00F22BC4" w:rsidRPr="00407199">
        <w:rPr>
          <w:rFonts w:ascii="TH SarabunIT๙" w:hAnsi="TH SarabunIT๙" w:cs="TH SarabunIT๙" w:hint="cs"/>
          <w:sz w:val="34"/>
          <w:szCs w:val="34"/>
          <w:cs/>
        </w:rPr>
        <w:t>ซึ่งมีรายการและ</w:t>
      </w:r>
      <w:r w:rsidR="00F22BC4" w:rsidRPr="00407199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ข้อความอย่างน้อยตามแบบที่แนบท้ายประกาศนี้ </w:t>
      </w:r>
      <w:r w:rsidR="00CA3C6C" w:rsidRPr="00407199">
        <w:rPr>
          <w:rFonts w:ascii="TH SarabunIT๙" w:hAnsi="TH SarabunIT๙" w:cs="TH SarabunIT๙" w:hint="cs"/>
          <w:spacing w:val="-8"/>
          <w:sz w:val="34"/>
          <w:szCs w:val="34"/>
          <w:cs/>
        </w:rPr>
        <w:t>และเก็บรักษารายงาน</w:t>
      </w:r>
      <w:r w:rsidR="00B14CB3" w:rsidRPr="00407199">
        <w:rPr>
          <w:rFonts w:ascii="TH SarabunIT๙" w:hAnsi="TH SarabunIT๙" w:cs="TH SarabunIT๙" w:hint="cs"/>
          <w:spacing w:val="-8"/>
          <w:sz w:val="34"/>
          <w:szCs w:val="34"/>
          <w:cs/>
        </w:rPr>
        <w:t>ดังกล่าว รวมทั้งเอกสารประกอบ</w:t>
      </w:r>
      <w:r w:rsidR="00407199">
        <w:rPr>
          <w:rFonts w:ascii="TH SarabunIT๙" w:hAnsi="TH SarabunIT๙" w:cs="TH SarabunIT๙"/>
          <w:spacing w:val="-8"/>
          <w:sz w:val="34"/>
          <w:szCs w:val="34"/>
          <w:cs/>
        </w:rPr>
        <w:br/>
      </w:r>
      <w:r w:rsidR="00B14CB3" w:rsidRPr="00407199">
        <w:rPr>
          <w:rFonts w:ascii="TH SarabunIT๙" w:hAnsi="TH SarabunIT๙" w:cs="TH SarabunIT๙" w:hint="cs"/>
          <w:spacing w:val="6"/>
          <w:sz w:val="34"/>
          <w:szCs w:val="34"/>
          <w:cs/>
        </w:rPr>
        <w:t xml:space="preserve">การลงรายการในรายงานไว้ </w:t>
      </w:r>
      <w:r w:rsidR="00CA3C6C" w:rsidRPr="00407199">
        <w:rPr>
          <w:rFonts w:ascii="TH SarabunIT๙" w:hAnsi="TH SarabunIT๙" w:cs="TH SarabunIT๙" w:hint="cs"/>
          <w:spacing w:val="6"/>
          <w:sz w:val="34"/>
          <w:szCs w:val="34"/>
          <w:cs/>
        </w:rPr>
        <w:t>ณ สถานประกอบการ พร้อมที่จะให้เจ้าพนักงานประเมินตรวจสอบได้</w:t>
      </w:r>
      <w:r w:rsidR="00E60F62">
        <w:rPr>
          <w:rFonts w:ascii="TH SarabunIT๙" w:hAnsi="TH SarabunIT๙" w:cs="TH SarabunIT๙"/>
          <w:spacing w:val="6"/>
          <w:sz w:val="34"/>
          <w:szCs w:val="34"/>
        </w:rPr>
        <w:br/>
      </w:r>
      <w:r w:rsidR="00EB78D9" w:rsidRPr="00EB78D9">
        <w:rPr>
          <w:rFonts w:ascii="TH SarabunIT๙" w:hAnsi="TH SarabunIT๙" w:cs="TH SarabunIT๙" w:hint="cs"/>
          <w:sz w:val="34"/>
          <w:szCs w:val="34"/>
          <w:cs/>
        </w:rPr>
        <w:tab/>
      </w:r>
      <w:r w:rsidR="00EB78D9" w:rsidRPr="00EB78D9">
        <w:rPr>
          <w:rFonts w:ascii="TH SarabunIT๙" w:hAnsi="TH SarabunIT๙" w:cs="TH SarabunIT๙" w:hint="cs"/>
          <w:sz w:val="34"/>
          <w:szCs w:val="34"/>
          <w:cs/>
        </w:rPr>
        <w:tab/>
      </w:r>
      <w:r w:rsidR="00EB78D9" w:rsidRPr="00EB78D9">
        <w:rPr>
          <w:rFonts w:ascii="TH SarabunIT๙" w:hAnsi="TH SarabunIT๙" w:cs="TH SarabunIT๙" w:hint="cs"/>
          <w:sz w:val="34"/>
          <w:szCs w:val="34"/>
          <w:cs/>
        </w:rPr>
        <w:tab/>
        <w:t>(3)</w:t>
      </w:r>
      <w:r w:rsidR="00EB78D9" w:rsidRPr="00EB78D9">
        <w:rPr>
          <w:rFonts w:ascii="TH SarabunIT๙" w:hAnsi="TH SarabunIT๙" w:cs="TH SarabunIT๙" w:hint="cs"/>
          <w:sz w:val="34"/>
          <w:szCs w:val="34"/>
          <w:cs/>
        </w:rPr>
        <w:tab/>
        <w:t>ต้องมีหลักฐานประกอบการปล่อยตัว</w:t>
      </w:r>
      <w:r w:rsidR="00EB78D9">
        <w:rPr>
          <w:rFonts w:ascii="TH SarabunIT๙" w:hAnsi="TH SarabunIT๙" w:cs="TH SarabunIT๙" w:hint="cs"/>
          <w:sz w:val="34"/>
          <w:szCs w:val="34"/>
          <w:cs/>
        </w:rPr>
        <w:t>ของผู้พ้นโทษดังต่อไปนี้ พร้อมที่จะให้</w:t>
      </w:r>
      <w:r w:rsidR="00EB78D9">
        <w:rPr>
          <w:rFonts w:ascii="TH SarabunIT๙" w:hAnsi="TH SarabunIT๙" w:cs="TH SarabunIT๙"/>
          <w:sz w:val="34"/>
          <w:szCs w:val="34"/>
          <w:cs/>
        </w:rPr>
        <w:br/>
      </w:r>
      <w:r w:rsidR="00EB78D9">
        <w:rPr>
          <w:rFonts w:ascii="TH SarabunIT๙" w:hAnsi="TH SarabunIT๙" w:cs="TH SarabunIT๙" w:hint="cs"/>
          <w:sz w:val="34"/>
          <w:szCs w:val="34"/>
          <w:cs/>
        </w:rPr>
        <w:t>เจ้าพนักงานประเมินตรวจสอบได้</w:t>
      </w:r>
    </w:p>
    <w:p w:rsidR="00EB78D9" w:rsidRDefault="00EB78D9" w:rsidP="00BE0DBB">
      <w:pPr>
        <w:tabs>
          <w:tab w:val="left" w:pos="851"/>
          <w:tab w:val="left" w:pos="1276"/>
          <w:tab w:val="left" w:pos="1560"/>
          <w:tab w:val="left" w:pos="1985"/>
        </w:tabs>
        <w:jc w:val="thaiDistribute"/>
        <w:rPr>
          <w:rFonts w:ascii="TH SarabunIT๙" w:hAnsi="TH SarabunIT๙" w:cs="TH SarabunIT๙" w:hint="cs"/>
          <w:sz w:val="34"/>
          <w:szCs w:val="34"/>
        </w:rPr>
      </w:pPr>
    </w:p>
    <w:p w:rsidR="002A5784" w:rsidRDefault="002A5784" w:rsidP="00BE0DBB">
      <w:pPr>
        <w:tabs>
          <w:tab w:val="left" w:pos="851"/>
          <w:tab w:val="left" w:pos="1276"/>
          <w:tab w:val="left" w:pos="1560"/>
          <w:tab w:val="left" w:pos="1985"/>
        </w:tabs>
        <w:jc w:val="thaiDistribute"/>
        <w:rPr>
          <w:rFonts w:ascii="TH SarabunIT๙" w:hAnsi="TH SarabunIT๙" w:cs="TH SarabunIT๙"/>
          <w:sz w:val="34"/>
          <w:szCs w:val="34"/>
        </w:rPr>
      </w:pPr>
    </w:p>
    <w:p w:rsidR="00EB78D9" w:rsidRDefault="00EB78D9" w:rsidP="00BE0DBB">
      <w:pPr>
        <w:tabs>
          <w:tab w:val="left" w:pos="851"/>
          <w:tab w:val="left" w:pos="1276"/>
          <w:tab w:val="left" w:pos="1560"/>
          <w:tab w:val="left" w:pos="1985"/>
        </w:tabs>
        <w:jc w:val="thaiDistribute"/>
        <w:rPr>
          <w:rFonts w:ascii="TH SarabunIT๙" w:hAnsi="TH SarabunIT๙" w:cs="TH SarabunIT๙"/>
          <w:sz w:val="34"/>
          <w:szCs w:val="34"/>
        </w:rPr>
      </w:pPr>
    </w:p>
    <w:p w:rsidR="00EB78D9" w:rsidRDefault="00EB78D9" w:rsidP="00EB78D9">
      <w:pPr>
        <w:tabs>
          <w:tab w:val="left" w:pos="851"/>
          <w:tab w:val="left" w:pos="1276"/>
          <w:tab w:val="left" w:pos="1560"/>
          <w:tab w:val="left" w:pos="1985"/>
        </w:tabs>
        <w:jc w:val="right"/>
        <w:rPr>
          <w:rFonts w:ascii="TH SarabunIT๙" w:hAnsi="TH SarabunIT๙" w:cs="TH SarabunIT๙" w:hint="cs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 xml:space="preserve">/ </w:t>
      </w:r>
      <w:r>
        <w:rPr>
          <w:rFonts w:ascii="TH SarabunIT๙" w:hAnsi="TH SarabunIT๙" w:cs="TH SarabunIT๙" w:hint="cs"/>
          <w:sz w:val="34"/>
          <w:szCs w:val="34"/>
          <w:cs/>
        </w:rPr>
        <w:t>(ก) หนังสือ ...</w:t>
      </w:r>
    </w:p>
    <w:p w:rsidR="00EB78D9" w:rsidRDefault="00EB78D9" w:rsidP="00BE0DBB">
      <w:pPr>
        <w:tabs>
          <w:tab w:val="left" w:pos="851"/>
          <w:tab w:val="left" w:pos="1276"/>
          <w:tab w:val="left" w:pos="1560"/>
          <w:tab w:val="left" w:pos="1985"/>
        </w:tabs>
        <w:jc w:val="thaiDistribute"/>
        <w:rPr>
          <w:rFonts w:ascii="TH SarabunIT๙" w:hAnsi="TH SarabunIT๙" w:cs="TH SarabunIT๙"/>
          <w:sz w:val="34"/>
          <w:szCs w:val="34"/>
        </w:rPr>
      </w:pPr>
    </w:p>
    <w:p w:rsidR="00407199" w:rsidRDefault="00407199" w:rsidP="00BE0DBB">
      <w:pPr>
        <w:tabs>
          <w:tab w:val="left" w:pos="851"/>
          <w:tab w:val="left" w:pos="1276"/>
          <w:tab w:val="left" w:pos="1560"/>
          <w:tab w:val="left" w:pos="1985"/>
        </w:tabs>
        <w:jc w:val="thaiDistribute"/>
        <w:rPr>
          <w:rFonts w:ascii="TH SarabunIT๙" w:hAnsi="TH SarabunIT๙" w:cs="TH SarabunIT๙" w:hint="cs"/>
          <w:sz w:val="34"/>
          <w:szCs w:val="34"/>
          <w:cs/>
        </w:rPr>
      </w:pPr>
    </w:p>
    <w:p w:rsidR="00EB78D9" w:rsidRDefault="00EB78D9" w:rsidP="00EB78D9">
      <w:pPr>
        <w:tabs>
          <w:tab w:val="left" w:pos="851"/>
          <w:tab w:val="left" w:pos="1276"/>
          <w:tab w:val="left" w:pos="1560"/>
          <w:tab w:val="left" w:pos="1985"/>
          <w:tab w:val="left" w:pos="2410"/>
        </w:tabs>
        <w:jc w:val="thaiDistribute"/>
        <w:rPr>
          <w:rFonts w:ascii="TH SarabunIT๙" w:hAnsi="TH SarabunIT๙" w:cs="TH SarabunIT๙" w:hint="cs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lastRenderedPageBreak/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(ก)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39069B">
        <w:rPr>
          <w:rFonts w:ascii="TH SarabunIT๙" w:hAnsi="TH SarabunIT๙" w:cs="TH SarabunIT๙" w:hint="cs"/>
          <w:spacing w:val="-6"/>
          <w:sz w:val="34"/>
          <w:szCs w:val="34"/>
          <w:cs/>
        </w:rPr>
        <w:t>หนังสือสำคัญการปล่อยตัว (ร.ท.25</w:t>
      </w:r>
      <w:r w:rsidR="005B2CD7" w:rsidRPr="00767A8F">
        <w:rPr>
          <w:rFonts w:ascii="TH SarabunIT๙" w:hAnsi="TH SarabunIT๙" w:cs="TH SarabunIT๙" w:hint="cs"/>
          <w:spacing w:val="-6"/>
          <w:sz w:val="34"/>
          <w:szCs w:val="34"/>
          <w:cs/>
        </w:rPr>
        <w:t>)</w:t>
      </w:r>
    </w:p>
    <w:p w:rsidR="00EB78D9" w:rsidRDefault="00EB78D9" w:rsidP="00EB78D9">
      <w:pPr>
        <w:tabs>
          <w:tab w:val="left" w:pos="851"/>
          <w:tab w:val="left" w:pos="1276"/>
          <w:tab w:val="left" w:pos="1560"/>
          <w:tab w:val="left" w:pos="1985"/>
          <w:tab w:val="left" w:pos="2410"/>
        </w:tabs>
        <w:jc w:val="thaiDistribute"/>
        <w:rPr>
          <w:rFonts w:ascii="TH SarabunIT๙" w:hAnsi="TH SarabunIT๙" w:cs="TH SarabunIT๙" w:hint="cs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(ข)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5B2CD7" w:rsidRPr="00767A8F">
        <w:rPr>
          <w:rFonts w:ascii="TH SarabunIT๙" w:hAnsi="TH SarabunIT๙" w:cs="TH SarabunIT๙" w:hint="cs"/>
          <w:spacing w:val="-4"/>
          <w:sz w:val="34"/>
          <w:szCs w:val="34"/>
          <w:cs/>
        </w:rPr>
        <w:t>หนังสือสำคัญปล่อยตัวลดวันต้องโทษจำคุก (ล.ว.ท.3)</w:t>
      </w:r>
    </w:p>
    <w:p w:rsidR="00EB78D9" w:rsidRDefault="00EB78D9" w:rsidP="00EB78D9">
      <w:pPr>
        <w:tabs>
          <w:tab w:val="left" w:pos="851"/>
          <w:tab w:val="left" w:pos="1276"/>
          <w:tab w:val="left" w:pos="1560"/>
          <w:tab w:val="left" w:pos="1985"/>
          <w:tab w:val="left" w:pos="2410"/>
        </w:tabs>
        <w:jc w:val="thaiDistribute"/>
        <w:rPr>
          <w:rFonts w:ascii="TH SarabunIT๙" w:hAnsi="TH SarabunIT๙" w:cs="TH SarabunIT๙" w:hint="cs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(ค)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5B2CD7" w:rsidRPr="0087426C">
        <w:rPr>
          <w:rFonts w:ascii="TH SarabunIT๙" w:hAnsi="TH SarabunIT๙" w:cs="TH SarabunIT๙" w:hint="cs"/>
          <w:sz w:val="34"/>
          <w:szCs w:val="34"/>
          <w:cs/>
        </w:rPr>
        <w:t>หนั</w:t>
      </w:r>
      <w:r w:rsidR="00E33651">
        <w:rPr>
          <w:rFonts w:ascii="TH SarabunIT๙" w:hAnsi="TH SarabunIT๙" w:cs="TH SarabunIT๙" w:hint="cs"/>
          <w:sz w:val="34"/>
          <w:szCs w:val="34"/>
          <w:cs/>
        </w:rPr>
        <w:t>งสือสำคัญพักการลงโทษ (พ.7)</w:t>
      </w:r>
    </w:p>
    <w:p w:rsidR="005B2CD7" w:rsidRPr="00EB78D9" w:rsidRDefault="00EB78D9" w:rsidP="00EB78D9">
      <w:pPr>
        <w:tabs>
          <w:tab w:val="left" w:pos="851"/>
          <w:tab w:val="left" w:pos="1276"/>
          <w:tab w:val="left" w:pos="1560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(ง)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5B2CD7" w:rsidRPr="0087426C">
        <w:rPr>
          <w:rFonts w:ascii="TH SarabunIT๙" w:hAnsi="TH SarabunIT๙" w:cs="TH SarabunIT๙" w:hint="cs"/>
          <w:sz w:val="34"/>
          <w:szCs w:val="34"/>
          <w:cs/>
        </w:rPr>
        <w:t xml:space="preserve">หนังสือสำคัญพักการลงโทษกรณีมีเหตุพิเศษ (พ.8) </w:t>
      </w:r>
    </w:p>
    <w:p w:rsidR="001E0158" w:rsidRPr="00EB78D9" w:rsidRDefault="001E0158" w:rsidP="000C09A8">
      <w:pPr>
        <w:tabs>
          <w:tab w:val="left" w:pos="851"/>
          <w:tab w:val="left" w:pos="1276"/>
          <w:tab w:val="left" w:pos="1560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BA7BC8" w:rsidRDefault="00BA7BC8" w:rsidP="00740432">
      <w:pPr>
        <w:spacing w:after="120"/>
        <w:ind w:left="1701"/>
        <w:jc w:val="center"/>
        <w:rPr>
          <w:rFonts w:ascii="TH SarabunIT๙" w:hAnsi="TH SarabunIT๙" w:cs="TH SarabunIT๙"/>
          <w:sz w:val="34"/>
          <w:szCs w:val="34"/>
        </w:rPr>
      </w:pPr>
      <w:bookmarkStart w:id="1" w:name="SIGNATURE"/>
      <w:bookmarkEnd w:id="1"/>
      <w:r w:rsidRPr="000F44BB">
        <w:rPr>
          <w:rFonts w:ascii="TH SarabunIT๙" w:hAnsi="TH SarabunIT๙" w:cs="TH SarabunIT๙"/>
          <w:sz w:val="34"/>
          <w:szCs w:val="34"/>
          <w:cs/>
        </w:rPr>
        <w:t>ประกาศ</w:t>
      </w:r>
      <w:r w:rsidR="00134F0A" w:rsidRPr="000F44BB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0F44BB">
        <w:rPr>
          <w:rFonts w:ascii="TH SarabunIT๙" w:hAnsi="TH SarabunIT๙" w:cs="TH SarabunIT๙"/>
          <w:sz w:val="34"/>
          <w:szCs w:val="34"/>
          <w:cs/>
        </w:rPr>
        <w:t>ณ</w:t>
      </w:r>
      <w:r w:rsidR="00134F0A" w:rsidRPr="000F44BB">
        <w:rPr>
          <w:rFonts w:ascii="TH SarabunIT๙" w:hAnsi="TH SarabunIT๙" w:cs="TH SarabunIT๙"/>
          <w:sz w:val="34"/>
          <w:szCs w:val="34"/>
          <w:cs/>
        </w:rPr>
        <w:t> </w:t>
      </w:r>
      <w:r w:rsidRPr="000F44BB">
        <w:rPr>
          <w:rFonts w:ascii="TH SarabunIT๙" w:hAnsi="TH SarabunIT๙" w:cs="TH SarabunIT๙"/>
          <w:sz w:val="34"/>
          <w:szCs w:val="34"/>
          <w:cs/>
        </w:rPr>
        <w:t>วันที่</w:t>
      </w:r>
      <w:r w:rsidRPr="000F44BB">
        <w:rPr>
          <w:rFonts w:ascii="TH SarabunIT๙" w:hAnsi="TH SarabunIT๙" w:cs="TH SarabunIT๙"/>
          <w:sz w:val="34"/>
          <w:szCs w:val="34"/>
        </w:rPr>
        <w:t xml:space="preserve"> </w:t>
      </w:r>
      <w:r w:rsidR="006118F3">
        <w:rPr>
          <w:rFonts w:ascii="TH SarabunIT๙" w:hAnsi="TH SarabunIT๙" w:cs="TH SarabunIT๙"/>
          <w:sz w:val="34"/>
          <w:szCs w:val="34"/>
        </w:rPr>
        <w:t xml:space="preserve">10  </w:t>
      </w:r>
      <w:r w:rsidR="006118F3">
        <w:rPr>
          <w:rFonts w:ascii="TH SarabunIT๙" w:hAnsi="TH SarabunIT๙" w:cs="TH SarabunIT๙" w:hint="cs"/>
          <w:sz w:val="34"/>
          <w:szCs w:val="34"/>
          <w:cs/>
        </w:rPr>
        <w:t>กันยายน</w:t>
      </w:r>
      <w:r w:rsidR="00134F0A" w:rsidRPr="000F44BB">
        <w:rPr>
          <w:rFonts w:ascii="TH SarabunIT๙" w:hAnsi="TH SarabunIT๙" w:cs="TH SarabunIT๙"/>
          <w:sz w:val="34"/>
          <w:szCs w:val="34"/>
        </w:rPr>
        <w:t xml:space="preserve"> </w:t>
      </w:r>
      <w:r w:rsidR="00A8446B" w:rsidRPr="000F44BB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0F44BB">
        <w:rPr>
          <w:rFonts w:ascii="TH SarabunIT๙" w:hAnsi="TH SarabunIT๙" w:cs="TH SarabunIT๙"/>
          <w:sz w:val="34"/>
          <w:szCs w:val="34"/>
          <w:cs/>
        </w:rPr>
        <w:t>พ</w:t>
      </w:r>
      <w:r w:rsidRPr="000F44BB">
        <w:rPr>
          <w:rFonts w:ascii="TH SarabunIT๙" w:hAnsi="TH SarabunIT๙" w:cs="TH SarabunIT๙"/>
          <w:sz w:val="34"/>
          <w:szCs w:val="34"/>
        </w:rPr>
        <w:t>.</w:t>
      </w:r>
      <w:r w:rsidRPr="000F44BB">
        <w:rPr>
          <w:rFonts w:ascii="TH SarabunIT๙" w:hAnsi="TH SarabunIT๙" w:cs="TH SarabunIT๙"/>
          <w:sz w:val="34"/>
          <w:szCs w:val="34"/>
          <w:cs/>
        </w:rPr>
        <w:t>ศ</w:t>
      </w:r>
      <w:r w:rsidRPr="000F44BB">
        <w:rPr>
          <w:rFonts w:ascii="TH SarabunIT๙" w:hAnsi="TH SarabunIT๙" w:cs="TH SarabunIT๙"/>
          <w:sz w:val="34"/>
          <w:szCs w:val="34"/>
        </w:rPr>
        <w:t>.</w:t>
      </w:r>
      <w:r w:rsidR="00134F0A" w:rsidRPr="000F44BB">
        <w:rPr>
          <w:rFonts w:ascii="TH SarabunIT๙" w:hAnsi="TH SarabunIT๙" w:cs="TH SarabunIT๙"/>
          <w:sz w:val="34"/>
          <w:szCs w:val="34"/>
        </w:rPr>
        <w:t> </w:t>
      </w:r>
      <w:r w:rsidR="00ED4A36">
        <w:rPr>
          <w:rFonts w:ascii="TH SarabunIT๙" w:hAnsi="TH SarabunIT๙" w:cs="TH SarabunIT๙"/>
          <w:sz w:val="34"/>
          <w:szCs w:val="34"/>
          <w:cs/>
        </w:rPr>
        <w:t>๒๕</w:t>
      </w:r>
      <w:r w:rsidR="00515A64">
        <w:rPr>
          <w:rFonts w:ascii="TH SarabunIT๙" w:hAnsi="TH SarabunIT๙" w:cs="TH SarabunIT๙" w:hint="cs"/>
          <w:sz w:val="34"/>
          <w:szCs w:val="34"/>
          <w:cs/>
        </w:rPr>
        <w:t>63</w:t>
      </w:r>
    </w:p>
    <w:p w:rsidR="006118F3" w:rsidRPr="000F44BB" w:rsidRDefault="006118F3" w:rsidP="00740432">
      <w:pPr>
        <w:spacing w:after="120"/>
        <w:ind w:left="1701"/>
        <w:jc w:val="center"/>
        <w:rPr>
          <w:rFonts w:ascii="TH SarabunIT๙" w:hAnsi="TH SarabunIT๙" w:cs="TH SarabunIT๙"/>
          <w:sz w:val="34"/>
          <w:szCs w:val="34"/>
        </w:rPr>
      </w:pPr>
    </w:p>
    <w:p w:rsidR="00AC648D" w:rsidRPr="00D204F5" w:rsidRDefault="00825F34" w:rsidP="00D204F5">
      <w:pPr>
        <w:tabs>
          <w:tab w:val="left" w:pos="1843"/>
        </w:tabs>
        <w:ind w:left="1985"/>
        <w:rPr>
          <w:rFonts w:ascii="TH SarabunIT๙" w:hAnsi="TH SarabunIT๙" w:cs="TH SarabunIT๙"/>
        </w:rPr>
      </w:pPr>
      <w:r w:rsidRPr="00D204F5">
        <w:rPr>
          <w:rFonts w:ascii="TH SarabunIT๙" w:hAnsi="TH SarabunIT๙" w:cs="TH SarabunIT๙"/>
          <w:sz w:val="28"/>
          <w:szCs w:val="28"/>
          <w:cs/>
        </w:rPr>
        <w:tab/>
      </w:r>
      <w:r w:rsidRPr="00D204F5">
        <w:rPr>
          <w:rFonts w:ascii="TH SarabunIT๙" w:hAnsi="TH SarabunIT๙" w:cs="TH SarabunIT๙"/>
          <w:sz w:val="28"/>
          <w:szCs w:val="28"/>
          <w:cs/>
        </w:rPr>
        <w:tab/>
        <w:t xml:space="preserve">                                        </w:t>
      </w:r>
    </w:p>
    <w:p w:rsidR="00ED4A36" w:rsidRPr="00AC648D" w:rsidRDefault="006118F3" w:rsidP="00D204F5">
      <w:pPr>
        <w:tabs>
          <w:tab w:val="left" w:pos="900"/>
          <w:tab w:val="left" w:pos="1418"/>
          <w:tab w:val="left" w:pos="1985"/>
        </w:tabs>
        <w:ind w:left="1425"/>
        <w:jc w:val="thaiDistribute"/>
        <w:rPr>
          <w:rFonts w:ascii="TH SarabunIT๙" w:hAnsi="TH SarabunIT๙" w:cs="TH SarabunIT๙"/>
          <w:sz w:val="52"/>
          <w:szCs w:val="52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                                 </w:t>
      </w:r>
      <w:r w:rsidRPr="008A3D8C">
        <w:rPr>
          <w:rFonts w:ascii="TH SarabunIT๙" w:hAnsi="TH SarabunIT๙" w:cs="TH SarabunIT๙"/>
          <w:sz w:val="34"/>
          <w:szCs w:val="34"/>
          <w:cs/>
        </w:rPr>
        <w:t>เอกนิติ</w:t>
      </w:r>
      <w:r w:rsidRPr="008A3D8C">
        <w:rPr>
          <w:rFonts w:ascii="TH SarabunIT๙" w:hAnsi="TH SarabunIT๙" w:cs="TH SarabunIT๙" w:hint="cs"/>
          <w:sz w:val="34"/>
          <w:szCs w:val="34"/>
          <w:cs/>
        </w:rPr>
        <w:t xml:space="preserve"> นิติทัณฑ์ประภาศ</w:t>
      </w:r>
    </w:p>
    <w:p w:rsidR="00ED4A36" w:rsidRPr="008A3D8C" w:rsidRDefault="00ED4A36" w:rsidP="00740432">
      <w:pPr>
        <w:tabs>
          <w:tab w:val="left" w:pos="1843"/>
        </w:tabs>
        <w:spacing w:line="380" w:lineRule="exact"/>
        <w:ind w:left="1701"/>
        <w:jc w:val="center"/>
        <w:rPr>
          <w:rFonts w:ascii="TH SarabunIT๙" w:hAnsi="TH SarabunIT๙" w:cs="TH SarabunIT๙"/>
          <w:sz w:val="34"/>
          <w:szCs w:val="34"/>
        </w:rPr>
      </w:pPr>
      <w:r w:rsidRPr="008A3D8C">
        <w:rPr>
          <w:rFonts w:ascii="TH SarabunIT๙" w:hAnsi="TH SarabunIT๙" w:cs="TH SarabunIT๙"/>
          <w:sz w:val="34"/>
          <w:szCs w:val="34"/>
          <w:cs/>
        </w:rPr>
        <w:t>(นายเอกนิติ</w:t>
      </w:r>
      <w:r w:rsidRPr="008A3D8C">
        <w:rPr>
          <w:rFonts w:ascii="TH SarabunIT๙" w:hAnsi="TH SarabunIT๙" w:cs="TH SarabunIT๙" w:hint="cs"/>
          <w:sz w:val="34"/>
          <w:szCs w:val="34"/>
          <w:cs/>
        </w:rPr>
        <w:t xml:space="preserve"> นิติทัณฑ์ประภาศ</w:t>
      </w:r>
      <w:r w:rsidRPr="008A3D8C">
        <w:rPr>
          <w:rFonts w:ascii="TH SarabunIT๙" w:hAnsi="TH SarabunIT๙" w:cs="TH SarabunIT๙"/>
          <w:sz w:val="34"/>
          <w:szCs w:val="34"/>
          <w:cs/>
        </w:rPr>
        <w:t>)</w:t>
      </w:r>
    </w:p>
    <w:p w:rsidR="00460DBB" w:rsidRPr="00D740E3" w:rsidRDefault="00ED4A36" w:rsidP="00740432">
      <w:pPr>
        <w:tabs>
          <w:tab w:val="left" w:pos="1843"/>
        </w:tabs>
        <w:spacing w:line="380" w:lineRule="exact"/>
        <w:ind w:left="1701"/>
        <w:jc w:val="center"/>
        <w:rPr>
          <w:rFonts w:ascii="TH SarabunIT๙" w:hAnsi="TH SarabunIT๙" w:cs="TH SarabunIT๙"/>
          <w:sz w:val="34"/>
          <w:szCs w:val="34"/>
        </w:rPr>
      </w:pPr>
      <w:r w:rsidRPr="008A3D8C">
        <w:rPr>
          <w:rFonts w:ascii="TH SarabunIT๙" w:hAnsi="TH SarabunIT๙" w:cs="TH SarabunIT๙"/>
          <w:sz w:val="34"/>
          <w:szCs w:val="34"/>
          <w:cs/>
        </w:rPr>
        <w:t>อธิบดีกรมสรรพากร</w:t>
      </w:r>
    </w:p>
    <w:sectPr w:rsidR="00460DBB" w:rsidRPr="00D740E3" w:rsidSect="00AE26FA">
      <w:headerReference w:type="even" r:id="rId10"/>
      <w:headerReference w:type="default" r:id="rId11"/>
      <w:pgSz w:w="11907" w:h="16840" w:code="9"/>
      <w:pgMar w:top="1701" w:right="1134" w:bottom="1134" w:left="1701" w:header="1162" w:footer="709" w:gutter="0"/>
      <w:pgNumType w:fmt="thaiNumbers"/>
      <w:cols w:space="720"/>
      <w:titlePg/>
      <w:docGrid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7CF" w:rsidRDefault="000247CF">
      <w:r>
        <w:separator/>
      </w:r>
    </w:p>
  </w:endnote>
  <w:endnote w:type="continuationSeparator" w:id="0">
    <w:p w:rsidR="000247CF" w:rsidRDefault="00024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7CF" w:rsidRDefault="000247CF">
      <w:r>
        <w:separator/>
      </w:r>
    </w:p>
  </w:footnote>
  <w:footnote w:type="continuationSeparator" w:id="0">
    <w:p w:rsidR="000247CF" w:rsidRDefault="000247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286" w:rsidRDefault="00CD4286" w:rsidP="00404F7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CD4286" w:rsidRDefault="00CD42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77F" w:rsidRPr="00A9477F" w:rsidRDefault="00A9477F">
    <w:pPr>
      <w:pStyle w:val="Header"/>
      <w:jc w:val="center"/>
      <w:rPr>
        <w:rFonts w:ascii="TH SarabunIT๙" w:hAnsi="TH SarabunIT๙" w:cs="TH SarabunIT๙"/>
        <w:sz w:val="32"/>
        <w:szCs w:val="32"/>
      </w:rPr>
    </w:pPr>
    <w:r w:rsidRPr="00A9477F">
      <w:rPr>
        <w:rFonts w:ascii="TH SarabunIT๙" w:hAnsi="TH SarabunIT๙" w:cs="TH SarabunIT๙"/>
        <w:sz w:val="32"/>
        <w:szCs w:val="32"/>
      </w:rPr>
      <w:fldChar w:fldCharType="begin"/>
    </w:r>
    <w:r w:rsidRPr="00A9477F">
      <w:rPr>
        <w:rFonts w:ascii="TH SarabunIT๙" w:hAnsi="TH SarabunIT๙" w:cs="TH SarabunIT๙"/>
        <w:sz w:val="32"/>
        <w:szCs w:val="32"/>
      </w:rPr>
      <w:instrText xml:space="preserve"> PAGE   \* MERGEFORMAT </w:instrText>
    </w:r>
    <w:r w:rsidRPr="00A9477F">
      <w:rPr>
        <w:rFonts w:ascii="TH SarabunIT๙" w:hAnsi="TH SarabunIT๙" w:cs="TH SarabunIT๙"/>
        <w:sz w:val="32"/>
        <w:szCs w:val="32"/>
      </w:rPr>
      <w:fldChar w:fldCharType="separate"/>
    </w:r>
    <w:r w:rsidR="00AB34BA" w:rsidRPr="00AB34BA">
      <w:rPr>
        <w:rFonts w:ascii="TH SarabunIT๙" w:hAnsi="TH SarabunIT๙" w:cs="TH SarabunIT๙"/>
        <w:noProof/>
        <w:sz w:val="32"/>
        <w:szCs w:val="32"/>
        <w:cs/>
        <w:lang w:val="th-TH"/>
      </w:rPr>
      <w:t>๒</w:t>
    </w:r>
    <w:r w:rsidRPr="00A9477F">
      <w:rPr>
        <w:rFonts w:ascii="TH SarabunIT๙" w:hAnsi="TH SarabunIT๙" w:cs="TH SarabunIT๙"/>
        <w:sz w:val="32"/>
        <w:szCs w:val="32"/>
      </w:rPr>
      <w:fldChar w:fldCharType="end"/>
    </w:r>
  </w:p>
  <w:p w:rsidR="00CD4286" w:rsidRPr="00682A4F" w:rsidRDefault="00CD4286" w:rsidP="0082658B">
    <w:pPr>
      <w:pStyle w:val="Header"/>
      <w:tabs>
        <w:tab w:val="clear" w:pos="4153"/>
        <w:tab w:val="clear" w:pos="8306"/>
        <w:tab w:val="center" w:pos="4820"/>
        <w:tab w:val="right" w:pos="9281"/>
      </w:tabs>
      <w:rPr>
        <w:rFonts w:cs="AngsanaUPC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01D5"/>
    <w:multiLevelType w:val="hybridMultilevel"/>
    <w:tmpl w:val="EDC8BC1C"/>
    <w:lvl w:ilvl="0" w:tplc="3D101E9C">
      <w:start w:val="1"/>
      <w:numFmt w:val="thaiNumbers"/>
      <w:lvlText w:val="(%1)"/>
      <w:lvlJc w:val="left"/>
      <w:pPr>
        <w:ind w:left="3555" w:hanging="19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036C78E2"/>
    <w:multiLevelType w:val="hybridMultilevel"/>
    <w:tmpl w:val="C4AEF1B2"/>
    <w:lvl w:ilvl="0" w:tplc="2098B142">
      <w:start w:val="1"/>
      <w:numFmt w:val="thaiLetters"/>
      <w:lvlText w:val="(%1)"/>
      <w:lvlJc w:val="left"/>
      <w:pPr>
        <w:ind w:left="226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">
    <w:nsid w:val="04317A33"/>
    <w:multiLevelType w:val="hybridMultilevel"/>
    <w:tmpl w:val="252EBDE8"/>
    <w:lvl w:ilvl="0" w:tplc="E83ABDA4">
      <w:start w:val="1"/>
      <w:numFmt w:val="decimal"/>
      <w:lvlText w:val="(%1)"/>
      <w:lvlJc w:val="left"/>
      <w:pPr>
        <w:ind w:left="1980" w:hanging="42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>
    <w:nsid w:val="057E6533"/>
    <w:multiLevelType w:val="hybridMultilevel"/>
    <w:tmpl w:val="77FC9094"/>
    <w:lvl w:ilvl="0" w:tplc="1FC29700">
      <w:start w:val="1"/>
      <w:numFmt w:val="decimal"/>
      <w:lvlText w:val="(%1)"/>
      <w:lvlJc w:val="left"/>
      <w:pPr>
        <w:ind w:left="1920" w:hanging="360"/>
      </w:pPr>
      <w:rPr>
        <w:rFonts w:hint="default"/>
        <w:color w:val="auto"/>
        <w:lang w:bidi="th-TH"/>
      </w:rPr>
    </w:lvl>
    <w:lvl w:ilvl="1" w:tplc="04090019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>
    <w:nsid w:val="0EC83A6B"/>
    <w:multiLevelType w:val="hybridMultilevel"/>
    <w:tmpl w:val="9DECF73A"/>
    <w:lvl w:ilvl="0" w:tplc="0409000F">
      <w:start w:val="1"/>
      <w:numFmt w:val="decimal"/>
      <w:lvlText w:val="%1."/>
      <w:lvlJc w:val="left"/>
      <w:pPr>
        <w:ind w:left="2280" w:hanging="360"/>
      </w:p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">
    <w:nsid w:val="17821A64"/>
    <w:multiLevelType w:val="hybridMultilevel"/>
    <w:tmpl w:val="CF9C1974"/>
    <w:lvl w:ilvl="0" w:tplc="78EED3BE">
      <w:start w:val="1"/>
      <w:numFmt w:val="thaiNumbers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>
    <w:nsid w:val="240C12E8"/>
    <w:multiLevelType w:val="hybridMultilevel"/>
    <w:tmpl w:val="3962D418"/>
    <w:lvl w:ilvl="0" w:tplc="43625CDA">
      <w:start w:val="1"/>
      <w:numFmt w:val="thaiNumbers"/>
      <w:lvlText w:val="%1."/>
      <w:lvlJc w:val="left"/>
      <w:pPr>
        <w:tabs>
          <w:tab w:val="num" w:pos="1211"/>
        </w:tabs>
        <w:ind w:left="1211" w:hanging="360"/>
      </w:pPr>
      <w:rPr>
        <w:rFonts w:ascii="Angsana New" w:eastAsia="Cordia New" w:hAnsi="Angsana New" w:cs="Angsan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>
    <w:nsid w:val="2F42290D"/>
    <w:multiLevelType w:val="hybridMultilevel"/>
    <w:tmpl w:val="D99CB992"/>
    <w:lvl w:ilvl="0" w:tplc="CC50B2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618055D"/>
    <w:multiLevelType w:val="hybridMultilevel"/>
    <w:tmpl w:val="6A466EFC"/>
    <w:lvl w:ilvl="0" w:tplc="8FAC6704">
      <w:start w:val="1"/>
      <w:numFmt w:val="decimal"/>
      <w:lvlText w:val="(%1)"/>
      <w:lvlJc w:val="left"/>
      <w:pPr>
        <w:ind w:left="19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>
    <w:nsid w:val="45853E6B"/>
    <w:multiLevelType w:val="hybridMultilevel"/>
    <w:tmpl w:val="29C831A2"/>
    <w:lvl w:ilvl="0" w:tplc="CCA431D6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0">
    <w:nsid w:val="46626FBE"/>
    <w:multiLevelType w:val="hybridMultilevel"/>
    <w:tmpl w:val="EF1C8B08"/>
    <w:lvl w:ilvl="0" w:tplc="68F27898">
      <w:start w:val="1"/>
      <w:numFmt w:val="decimal"/>
      <w:lvlText w:val="(%1)"/>
      <w:lvlJc w:val="left"/>
      <w:pPr>
        <w:ind w:left="19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6A1E5965"/>
    <w:multiLevelType w:val="hybridMultilevel"/>
    <w:tmpl w:val="8BEEBAE4"/>
    <w:lvl w:ilvl="0" w:tplc="EE6AFD1A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>
    <w:nsid w:val="721971AF"/>
    <w:multiLevelType w:val="hybridMultilevel"/>
    <w:tmpl w:val="10F27F60"/>
    <w:lvl w:ilvl="0" w:tplc="14FAF8D8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3">
    <w:nsid w:val="7ACA6291"/>
    <w:multiLevelType w:val="hybridMultilevel"/>
    <w:tmpl w:val="0F742EF0"/>
    <w:lvl w:ilvl="0" w:tplc="FB56B6B6">
      <w:start w:val="1"/>
      <w:numFmt w:val="thaiNumbers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12"/>
  </w:num>
  <w:num w:numId="5">
    <w:abstractNumId w:val="9"/>
  </w:num>
  <w:num w:numId="6">
    <w:abstractNumId w:val="4"/>
  </w:num>
  <w:num w:numId="7">
    <w:abstractNumId w:val="0"/>
  </w:num>
  <w:num w:numId="8">
    <w:abstractNumId w:val="1"/>
  </w:num>
  <w:num w:numId="9">
    <w:abstractNumId w:val="10"/>
  </w:num>
  <w:num w:numId="10">
    <w:abstractNumId w:val="11"/>
  </w:num>
  <w:num w:numId="11">
    <w:abstractNumId w:val="3"/>
  </w:num>
  <w:num w:numId="12">
    <w:abstractNumId w:val="2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78B"/>
    <w:rsid w:val="0000140B"/>
    <w:rsid w:val="00003F70"/>
    <w:rsid w:val="0000429C"/>
    <w:rsid w:val="00004852"/>
    <w:rsid w:val="0001309A"/>
    <w:rsid w:val="0001388B"/>
    <w:rsid w:val="00014250"/>
    <w:rsid w:val="00015393"/>
    <w:rsid w:val="000207B2"/>
    <w:rsid w:val="00022EF9"/>
    <w:rsid w:val="000247CF"/>
    <w:rsid w:val="000266C3"/>
    <w:rsid w:val="00026A3F"/>
    <w:rsid w:val="00035186"/>
    <w:rsid w:val="000355D3"/>
    <w:rsid w:val="000356FB"/>
    <w:rsid w:val="00042265"/>
    <w:rsid w:val="00042693"/>
    <w:rsid w:val="00044547"/>
    <w:rsid w:val="00056BDD"/>
    <w:rsid w:val="00060B23"/>
    <w:rsid w:val="00066DB9"/>
    <w:rsid w:val="0007339A"/>
    <w:rsid w:val="0007350D"/>
    <w:rsid w:val="00073B20"/>
    <w:rsid w:val="000746AF"/>
    <w:rsid w:val="00075C52"/>
    <w:rsid w:val="00081E1E"/>
    <w:rsid w:val="00082275"/>
    <w:rsid w:val="00084B85"/>
    <w:rsid w:val="0008733C"/>
    <w:rsid w:val="00090B4B"/>
    <w:rsid w:val="000931B0"/>
    <w:rsid w:val="00094FFB"/>
    <w:rsid w:val="00095FD5"/>
    <w:rsid w:val="00097E87"/>
    <w:rsid w:val="000A5460"/>
    <w:rsid w:val="000A5D75"/>
    <w:rsid w:val="000B6745"/>
    <w:rsid w:val="000C09A8"/>
    <w:rsid w:val="000D45FF"/>
    <w:rsid w:val="000E05FB"/>
    <w:rsid w:val="000E1C21"/>
    <w:rsid w:val="000E30E8"/>
    <w:rsid w:val="000E419E"/>
    <w:rsid w:val="000E4B35"/>
    <w:rsid w:val="000E4D9D"/>
    <w:rsid w:val="000F02ED"/>
    <w:rsid w:val="000F0645"/>
    <w:rsid w:val="000F44BB"/>
    <w:rsid w:val="000F6D7C"/>
    <w:rsid w:val="000F716A"/>
    <w:rsid w:val="00100562"/>
    <w:rsid w:val="0010430C"/>
    <w:rsid w:val="00105688"/>
    <w:rsid w:val="00111647"/>
    <w:rsid w:val="0011184B"/>
    <w:rsid w:val="00113F25"/>
    <w:rsid w:val="00114499"/>
    <w:rsid w:val="00121B76"/>
    <w:rsid w:val="001248F5"/>
    <w:rsid w:val="00126F11"/>
    <w:rsid w:val="0013037E"/>
    <w:rsid w:val="00134F0A"/>
    <w:rsid w:val="00135FC3"/>
    <w:rsid w:val="0014253D"/>
    <w:rsid w:val="00142AFB"/>
    <w:rsid w:val="00145309"/>
    <w:rsid w:val="00147E1C"/>
    <w:rsid w:val="00153C2A"/>
    <w:rsid w:val="001678D6"/>
    <w:rsid w:val="00173CD7"/>
    <w:rsid w:val="00175401"/>
    <w:rsid w:val="00182D07"/>
    <w:rsid w:val="0019088E"/>
    <w:rsid w:val="00192A57"/>
    <w:rsid w:val="001A1146"/>
    <w:rsid w:val="001A60B4"/>
    <w:rsid w:val="001B291B"/>
    <w:rsid w:val="001B4CC8"/>
    <w:rsid w:val="001C55D0"/>
    <w:rsid w:val="001D157B"/>
    <w:rsid w:val="001D1925"/>
    <w:rsid w:val="001D2172"/>
    <w:rsid w:val="001D671D"/>
    <w:rsid w:val="001D6C05"/>
    <w:rsid w:val="001E0158"/>
    <w:rsid w:val="001E0632"/>
    <w:rsid w:val="001E5A55"/>
    <w:rsid w:val="001F020B"/>
    <w:rsid w:val="001F0AAF"/>
    <w:rsid w:val="001F3558"/>
    <w:rsid w:val="001F40E9"/>
    <w:rsid w:val="00202369"/>
    <w:rsid w:val="00212B71"/>
    <w:rsid w:val="0021568F"/>
    <w:rsid w:val="00217F06"/>
    <w:rsid w:val="00231663"/>
    <w:rsid w:val="002331D1"/>
    <w:rsid w:val="00236AD7"/>
    <w:rsid w:val="00236EC2"/>
    <w:rsid w:val="00241210"/>
    <w:rsid w:val="00241E6E"/>
    <w:rsid w:val="002440D6"/>
    <w:rsid w:val="0024458D"/>
    <w:rsid w:val="0025226D"/>
    <w:rsid w:val="002522CA"/>
    <w:rsid w:val="0025314A"/>
    <w:rsid w:val="0025664D"/>
    <w:rsid w:val="002625A2"/>
    <w:rsid w:val="002649EE"/>
    <w:rsid w:val="00264A43"/>
    <w:rsid w:val="0026695A"/>
    <w:rsid w:val="00266BA1"/>
    <w:rsid w:val="00267800"/>
    <w:rsid w:val="0026788B"/>
    <w:rsid w:val="00274BDB"/>
    <w:rsid w:val="002764F7"/>
    <w:rsid w:val="002817E5"/>
    <w:rsid w:val="0028683F"/>
    <w:rsid w:val="00286B7F"/>
    <w:rsid w:val="002905D1"/>
    <w:rsid w:val="002A0D09"/>
    <w:rsid w:val="002A252C"/>
    <w:rsid w:val="002A44E6"/>
    <w:rsid w:val="002A5784"/>
    <w:rsid w:val="002A71F3"/>
    <w:rsid w:val="002A7CDA"/>
    <w:rsid w:val="002A7E67"/>
    <w:rsid w:val="002B04BA"/>
    <w:rsid w:val="002B3CAE"/>
    <w:rsid w:val="002C7981"/>
    <w:rsid w:val="002D400D"/>
    <w:rsid w:val="002E1281"/>
    <w:rsid w:val="00301167"/>
    <w:rsid w:val="00301790"/>
    <w:rsid w:val="00305828"/>
    <w:rsid w:val="00325C00"/>
    <w:rsid w:val="00330653"/>
    <w:rsid w:val="0033216A"/>
    <w:rsid w:val="003326CC"/>
    <w:rsid w:val="003374BE"/>
    <w:rsid w:val="00340052"/>
    <w:rsid w:val="003418EB"/>
    <w:rsid w:val="00344C03"/>
    <w:rsid w:val="00345ED1"/>
    <w:rsid w:val="00357E10"/>
    <w:rsid w:val="003645CD"/>
    <w:rsid w:val="00372E49"/>
    <w:rsid w:val="00373C43"/>
    <w:rsid w:val="00376145"/>
    <w:rsid w:val="003774C6"/>
    <w:rsid w:val="00380BF0"/>
    <w:rsid w:val="0039069B"/>
    <w:rsid w:val="0039225E"/>
    <w:rsid w:val="003959FB"/>
    <w:rsid w:val="003A0117"/>
    <w:rsid w:val="003A2A37"/>
    <w:rsid w:val="003A3E7A"/>
    <w:rsid w:val="003A4140"/>
    <w:rsid w:val="003A46CF"/>
    <w:rsid w:val="003B1284"/>
    <w:rsid w:val="003B2025"/>
    <w:rsid w:val="003B234C"/>
    <w:rsid w:val="003B424E"/>
    <w:rsid w:val="003B7532"/>
    <w:rsid w:val="003C3B61"/>
    <w:rsid w:val="003C614A"/>
    <w:rsid w:val="003C77BB"/>
    <w:rsid w:val="003D1846"/>
    <w:rsid w:val="003E13C8"/>
    <w:rsid w:val="003E363B"/>
    <w:rsid w:val="003E678A"/>
    <w:rsid w:val="003F4594"/>
    <w:rsid w:val="00400958"/>
    <w:rsid w:val="00404F7A"/>
    <w:rsid w:val="00407199"/>
    <w:rsid w:val="0041302C"/>
    <w:rsid w:val="00413A5E"/>
    <w:rsid w:val="004215C1"/>
    <w:rsid w:val="00421644"/>
    <w:rsid w:val="004248B6"/>
    <w:rsid w:val="00430605"/>
    <w:rsid w:val="00432D1B"/>
    <w:rsid w:val="00433BE5"/>
    <w:rsid w:val="004410B8"/>
    <w:rsid w:val="00443441"/>
    <w:rsid w:val="004552BC"/>
    <w:rsid w:val="004578B7"/>
    <w:rsid w:val="0046020B"/>
    <w:rsid w:val="004608BF"/>
    <w:rsid w:val="00460DBB"/>
    <w:rsid w:val="00467F65"/>
    <w:rsid w:val="0047644F"/>
    <w:rsid w:val="00476A6E"/>
    <w:rsid w:val="00481199"/>
    <w:rsid w:val="004820C0"/>
    <w:rsid w:val="00483A3F"/>
    <w:rsid w:val="004912A4"/>
    <w:rsid w:val="00492E64"/>
    <w:rsid w:val="004A1E76"/>
    <w:rsid w:val="004A4AE2"/>
    <w:rsid w:val="004A684C"/>
    <w:rsid w:val="004B1563"/>
    <w:rsid w:val="004C06D6"/>
    <w:rsid w:val="004C1F64"/>
    <w:rsid w:val="004D4303"/>
    <w:rsid w:val="004D6964"/>
    <w:rsid w:val="004F0E55"/>
    <w:rsid w:val="005007B7"/>
    <w:rsid w:val="00511C3E"/>
    <w:rsid w:val="005133A3"/>
    <w:rsid w:val="00515A64"/>
    <w:rsid w:val="00516463"/>
    <w:rsid w:val="00516584"/>
    <w:rsid w:val="00526A1E"/>
    <w:rsid w:val="00535216"/>
    <w:rsid w:val="005378BA"/>
    <w:rsid w:val="00537A06"/>
    <w:rsid w:val="0054070E"/>
    <w:rsid w:val="00547E2F"/>
    <w:rsid w:val="005527CD"/>
    <w:rsid w:val="00554FFE"/>
    <w:rsid w:val="0055787B"/>
    <w:rsid w:val="00560329"/>
    <w:rsid w:val="005609F2"/>
    <w:rsid w:val="0056286E"/>
    <w:rsid w:val="00563C89"/>
    <w:rsid w:val="00564CE8"/>
    <w:rsid w:val="0056643B"/>
    <w:rsid w:val="00571306"/>
    <w:rsid w:val="0057192D"/>
    <w:rsid w:val="00573480"/>
    <w:rsid w:val="0057400E"/>
    <w:rsid w:val="0058687C"/>
    <w:rsid w:val="00590D56"/>
    <w:rsid w:val="00592343"/>
    <w:rsid w:val="005975A0"/>
    <w:rsid w:val="005976A1"/>
    <w:rsid w:val="005A13E7"/>
    <w:rsid w:val="005A1A3B"/>
    <w:rsid w:val="005A6D7F"/>
    <w:rsid w:val="005B21D6"/>
    <w:rsid w:val="005B2CD7"/>
    <w:rsid w:val="005B5F2A"/>
    <w:rsid w:val="005C1412"/>
    <w:rsid w:val="005C2E43"/>
    <w:rsid w:val="005C3510"/>
    <w:rsid w:val="005C7B96"/>
    <w:rsid w:val="005E1D65"/>
    <w:rsid w:val="005E5626"/>
    <w:rsid w:val="005F40AF"/>
    <w:rsid w:val="005F4C78"/>
    <w:rsid w:val="005F5DA0"/>
    <w:rsid w:val="005F67A4"/>
    <w:rsid w:val="00600FAF"/>
    <w:rsid w:val="00603387"/>
    <w:rsid w:val="00605E13"/>
    <w:rsid w:val="006118F3"/>
    <w:rsid w:val="00616440"/>
    <w:rsid w:val="0062489B"/>
    <w:rsid w:val="0062714C"/>
    <w:rsid w:val="0062753C"/>
    <w:rsid w:val="0063348A"/>
    <w:rsid w:val="006347E3"/>
    <w:rsid w:val="0064703D"/>
    <w:rsid w:val="00651D0B"/>
    <w:rsid w:val="00652508"/>
    <w:rsid w:val="00657835"/>
    <w:rsid w:val="0067261A"/>
    <w:rsid w:val="00682A4F"/>
    <w:rsid w:val="0069094C"/>
    <w:rsid w:val="00691CB9"/>
    <w:rsid w:val="006A0339"/>
    <w:rsid w:val="006A092D"/>
    <w:rsid w:val="006A28AD"/>
    <w:rsid w:val="006B049A"/>
    <w:rsid w:val="006B0602"/>
    <w:rsid w:val="006B0C61"/>
    <w:rsid w:val="006B75EF"/>
    <w:rsid w:val="006C07C7"/>
    <w:rsid w:val="006C0C2F"/>
    <w:rsid w:val="006C2F52"/>
    <w:rsid w:val="006C5C7D"/>
    <w:rsid w:val="006D0898"/>
    <w:rsid w:val="006F04AA"/>
    <w:rsid w:val="00702C9F"/>
    <w:rsid w:val="00703C50"/>
    <w:rsid w:val="0070793F"/>
    <w:rsid w:val="00710E34"/>
    <w:rsid w:val="007117B6"/>
    <w:rsid w:val="0071381C"/>
    <w:rsid w:val="00714DCD"/>
    <w:rsid w:val="00717DAE"/>
    <w:rsid w:val="0072016D"/>
    <w:rsid w:val="00721913"/>
    <w:rsid w:val="007273DF"/>
    <w:rsid w:val="007340DD"/>
    <w:rsid w:val="007363E7"/>
    <w:rsid w:val="007372D6"/>
    <w:rsid w:val="00740432"/>
    <w:rsid w:val="00744185"/>
    <w:rsid w:val="00744513"/>
    <w:rsid w:val="0075723B"/>
    <w:rsid w:val="00767A8F"/>
    <w:rsid w:val="00770F05"/>
    <w:rsid w:val="00771D07"/>
    <w:rsid w:val="00775E67"/>
    <w:rsid w:val="0077744E"/>
    <w:rsid w:val="00781209"/>
    <w:rsid w:val="00786F81"/>
    <w:rsid w:val="00795299"/>
    <w:rsid w:val="00797D98"/>
    <w:rsid w:val="007A770D"/>
    <w:rsid w:val="007C39C9"/>
    <w:rsid w:val="007C4242"/>
    <w:rsid w:val="007D2685"/>
    <w:rsid w:val="007D6A04"/>
    <w:rsid w:val="007E03FC"/>
    <w:rsid w:val="007E0628"/>
    <w:rsid w:val="007E191B"/>
    <w:rsid w:val="007E29D7"/>
    <w:rsid w:val="007E381C"/>
    <w:rsid w:val="007E4510"/>
    <w:rsid w:val="007F0BC7"/>
    <w:rsid w:val="007F294A"/>
    <w:rsid w:val="007F2A9D"/>
    <w:rsid w:val="007F3052"/>
    <w:rsid w:val="007F5642"/>
    <w:rsid w:val="00800067"/>
    <w:rsid w:val="0080477E"/>
    <w:rsid w:val="00804AF5"/>
    <w:rsid w:val="008156E6"/>
    <w:rsid w:val="00817D9D"/>
    <w:rsid w:val="00825F34"/>
    <w:rsid w:val="0082658B"/>
    <w:rsid w:val="00831B18"/>
    <w:rsid w:val="008355A4"/>
    <w:rsid w:val="00836A20"/>
    <w:rsid w:val="00840B75"/>
    <w:rsid w:val="0085275D"/>
    <w:rsid w:val="00853947"/>
    <w:rsid w:val="0085707E"/>
    <w:rsid w:val="0087426C"/>
    <w:rsid w:val="0088278B"/>
    <w:rsid w:val="0088331D"/>
    <w:rsid w:val="008836E4"/>
    <w:rsid w:val="0088463A"/>
    <w:rsid w:val="0088589D"/>
    <w:rsid w:val="00887BED"/>
    <w:rsid w:val="00890427"/>
    <w:rsid w:val="0089111C"/>
    <w:rsid w:val="00891D21"/>
    <w:rsid w:val="0089214E"/>
    <w:rsid w:val="00895602"/>
    <w:rsid w:val="0089578B"/>
    <w:rsid w:val="0089675C"/>
    <w:rsid w:val="00896A7C"/>
    <w:rsid w:val="008A06AE"/>
    <w:rsid w:val="008A2396"/>
    <w:rsid w:val="008A3D8C"/>
    <w:rsid w:val="008A532F"/>
    <w:rsid w:val="008A5D14"/>
    <w:rsid w:val="008A73E4"/>
    <w:rsid w:val="008A7471"/>
    <w:rsid w:val="008A7948"/>
    <w:rsid w:val="008B20AC"/>
    <w:rsid w:val="008B4783"/>
    <w:rsid w:val="008B4E99"/>
    <w:rsid w:val="008B5233"/>
    <w:rsid w:val="008B65D6"/>
    <w:rsid w:val="008C66E0"/>
    <w:rsid w:val="008D3A86"/>
    <w:rsid w:val="008D61C6"/>
    <w:rsid w:val="008D6944"/>
    <w:rsid w:val="008E1192"/>
    <w:rsid w:val="008E43E4"/>
    <w:rsid w:val="008F4EB1"/>
    <w:rsid w:val="00902D44"/>
    <w:rsid w:val="00910A75"/>
    <w:rsid w:val="00914162"/>
    <w:rsid w:val="009158E4"/>
    <w:rsid w:val="00915D95"/>
    <w:rsid w:val="0091713A"/>
    <w:rsid w:val="00924FAD"/>
    <w:rsid w:val="009256D7"/>
    <w:rsid w:val="009278F2"/>
    <w:rsid w:val="009316BD"/>
    <w:rsid w:val="0094032C"/>
    <w:rsid w:val="00940CC0"/>
    <w:rsid w:val="00940DF8"/>
    <w:rsid w:val="009435BE"/>
    <w:rsid w:val="009445B2"/>
    <w:rsid w:val="00945F48"/>
    <w:rsid w:val="009515A6"/>
    <w:rsid w:val="0095367D"/>
    <w:rsid w:val="00953839"/>
    <w:rsid w:val="00954076"/>
    <w:rsid w:val="0095581F"/>
    <w:rsid w:val="00955D4C"/>
    <w:rsid w:val="0095703D"/>
    <w:rsid w:val="009604B4"/>
    <w:rsid w:val="009618AC"/>
    <w:rsid w:val="00962265"/>
    <w:rsid w:val="00966FC2"/>
    <w:rsid w:val="00967BB9"/>
    <w:rsid w:val="00972F7A"/>
    <w:rsid w:val="009748D4"/>
    <w:rsid w:val="00975656"/>
    <w:rsid w:val="0099015E"/>
    <w:rsid w:val="009950B9"/>
    <w:rsid w:val="009A0D9B"/>
    <w:rsid w:val="009A398F"/>
    <w:rsid w:val="009A6CDC"/>
    <w:rsid w:val="009A7ECE"/>
    <w:rsid w:val="009B42E0"/>
    <w:rsid w:val="009B4995"/>
    <w:rsid w:val="009B50E2"/>
    <w:rsid w:val="009C4EB6"/>
    <w:rsid w:val="009C5452"/>
    <w:rsid w:val="009C6398"/>
    <w:rsid w:val="009C7DB5"/>
    <w:rsid w:val="009D38FD"/>
    <w:rsid w:val="009D728E"/>
    <w:rsid w:val="009D795E"/>
    <w:rsid w:val="009E2CBE"/>
    <w:rsid w:val="009F14E7"/>
    <w:rsid w:val="009F34A9"/>
    <w:rsid w:val="00A02F7A"/>
    <w:rsid w:val="00A03899"/>
    <w:rsid w:val="00A05489"/>
    <w:rsid w:val="00A17FA0"/>
    <w:rsid w:val="00A255F5"/>
    <w:rsid w:val="00A307C4"/>
    <w:rsid w:val="00A33985"/>
    <w:rsid w:val="00A33C94"/>
    <w:rsid w:val="00A3414A"/>
    <w:rsid w:val="00A366A0"/>
    <w:rsid w:val="00A36CD0"/>
    <w:rsid w:val="00A43957"/>
    <w:rsid w:val="00A67085"/>
    <w:rsid w:val="00A723E5"/>
    <w:rsid w:val="00A72EAD"/>
    <w:rsid w:val="00A8446B"/>
    <w:rsid w:val="00A9350A"/>
    <w:rsid w:val="00A9477F"/>
    <w:rsid w:val="00A94D9C"/>
    <w:rsid w:val="00AA0361"/>
    <w:rsid w:val="00AA0F67"/>
    <w:rsid w:val="00AA7E6A"/>
    <w:rsid w:val="00AB0148"/>
    <w:rsid w:val="00AB2760"/>
    <w:rsid w:val="00AB2D9D"/>
    <w:rsid w:val="00AB34BA"/>
    <w:rsid w:val="00AB6808"/>
    <w:rsid w:val="00AB7A52"/>
    <w:rsid w:val="00AC3892"/>
    <w:rsid w:val="00AC4701"/>
    <w:rsid w:val="00AC648D"/>
    <w:rsid w:val="00AD4AB8"/>
    <w:rsid w:val="00AE0F2E"/>
    <w:rsid w:val="00AE26FA"/>
    <w:rsid w:val="00AE36E2"/>
    <w:rsid w:val="00AE42DD"/>
    <w:rsid w:val="00AE5C0D"/>
    <w:rsid w:val="00AF1CC7"/>
    <w:rsid w:val="00AF2A47"/>
    <w:rsid w:val="00AF4C76"/>
    <w:rsid w:val="00AF7EB0"/>
    <w:rsid w:val="00B002B2"/>
    <w:rsid w:val="00B00FEC"/>
    <w:rsid w:val="00B03D7D"/>
    <w:rsid w:val="00B101B8"/>
    <w:rsid w:val="00B10657"/>
    <w:rsid w:val="00B11F9D"/>
    <w:rsid w:val="00B13E25"/>
    <w:rsid w:val="00B14CB3"/>
    <w:rsid w:val="00B178B4"/>
    <w:rsid w:val="00B220A4"/>
    <w:rsid w:val="00B23B01"/>
    <w:rsid w:val="00B3013D"/>
    <w:rsid w:val="00B325F5"/>
    <w:rsid w:val="00B35C1D"/>
    <w:rsid w:val="00B446BB"/>
    <w:rsid w:val="00B50EB0"/>
    <w:rsid w:val="00B55394"/>
    <w:rsid w:val="00B602E9"/>
    <w:rsid w:val="00B60F65"/>
    <w:rsid w:val="00B64938"/>
    <w:rsid w:val="00B705FB"/>
    <w:rsid w:val="00B71FAB"/>
    <w:rsid w:val="00B82CDC"/>
    <w:rsid w:val="00B82F98"/>
    <w:rsid w:val="00B8330F"/>
    <w:rsid w:val="00B84F1C"/>
    <w:rsid w:val="00B920A9"/>
    <w:rsid w:val="00B97451"/>
    <w:rsid w:val="00BA32B4"/>
    <w:rsid w:val="00BA3C25"/>
    <w:rsid w:val="00BA6918"/>
    <w:rsid w:val="00BA7BB4"/>
    <w:rsid w:val="00BA7BC8"/>
    <w:rsid w:val="00BB00D1"/>
    <w:rsid w:val="00BB5025"/>
    <w:rsid w:val="00BB5028"/>
    <w:rsid w:val="00BB5D6B"/>
    <w:rsid w:val="00BC761A"/>
    <w:rsid w:val="00BD019E"/>
    <w:rsid w:val="00BE0DBB"/>
    <w:rsid w:val="00BF08B5"/>
    <w:rsid w:val="00BF15B2"/>
    <w:rsid w:val="00BF330D"/>
    <w:rsid w:val="00BF3B4D"/>
    <w:rsid w:val="00BF59C1"/>
    <w:rsid w:val="00BF6B51"/>
    <w:rsid w:val="00C0687F"/>
    <w:rsid w:val="00C07B07"/>
    <w:rsid w:val="00C12291"/>
    <w:rsid w:val="00C16382"/>
    <w:rsid w:val="00C20C36"/>
    <w:rsid w:val="00C20F05"/>
    <w:rsid w:val="00C272FA"/>
    <w:rsid w:val="00C30585"/>
    <w:rsid w:val="00C3149B"/>
    <w:rsid w:val="00C35119"/>
    <w:rsid w:val="00C36741"/>
    <w:rsid w:val="00C36901"/>
    <w:rsid w:val="00C471D7"/>
    <w:rsid w:val="00C54BFF"/>
    <w:rsid w:val="00C54D26"/>
    <w:rsid w:val="00C55349"/>
    <w:rsid w:val="00C60CD5"/>
    <w:rsid w:val="00C704E7"/>
    <w:rsid w:val="00C762DF"/>
    <w:rsid w:val="00C8721C"/>
    <w:rsid w:val="00C87C80"/>
    <w:rsid w:val="00C9391C"/>
    <w:rsid w:val="00C94C7B"/>
    <w:rsid w:val="00C97B07"/>
    <w:rsid w:val="00CA1F69"/>
    <w:rsid w:val="00CA3C6C"/>
    <w:rsid w:val="00CA56BA"/>
    <w:rsid w:val="00CA693F"/>
    <w:rsid w:val="00CB0C39"/>
    <w:rsid w:val="00CB2E14"/>
    <w:rsid w:val="00CB45FD"/>
    <w:rsid w:val="00CB74A4"/>
    <w:rsid w:val="00CC0D24"/>
    <w:rsid w:val="00CC429A"/>
    <w:rsid w:val="00CC678D"/>
    <w:rsid w:val="00CD2877"/>
    <w:rsid w:val="00CD4286"/>
    <w:rsid w:val="00CD62A1"/>
    <w:rsid w:val="00CD75A9"/>
    <w:rsid w:val="00CE7077"/>
    <w:rsid w:val="00CF1B7A"/>
    <w:rsid w:val="00CF1FA1"/>
    <w:rsid w:val="00CF3EE5"/>
    <w:rsid w:val="00CF4B75"/>
    <w:rsid w:val="00CF7E31"/>
    <w:rsid w:val="00D03747"/>
    <w:rsid w:val="00D03FBF"/>
    <w:rsid w:val="00D0539E"/>
    <w:rsid w:val="00D07956"/>
    <w:rsid w:val="00D11D48"/>
    <w:rsid w:val="00D1610E"/>
    <w:rsid w:val="00D174E0"/>
    <w:rsid w:val="00D204F5"/>
    <w:rsid w:val="00D25830"/>
    <w:rsid w:val="00D339A0"/>
    <w:rsid w:val="00D3549F"/>
    <w:rsid w:val="00D35B7F"/>
    <w:rsid w:val="00D377EA"/>
    <w:rsid w:val="00D4668D"/>
    <w:rsid w:val="00D62A04"/>
    <w:rsid w:val="00D7110B"/>
    <w:rsid w:val="00D720A1"/>
    <w:rsid w:val="00D720C7"/>
    <w:rsid w:val="00D740E3"/>
    <w:rsid w:val="00D859BE"/>
    <w:rsid w:val="00D91B40"/>
    <w:rsid w:val="00D926BD"/>
    <w:rsid w:val="00D9512A"/>
    <w:rsid w:val="00DA223A"/>
    <w:rsid w:val="00DA7F31"/>
    <w:rsid w:val="00DB3D65"/>
    <w:rsid w:val="00DB5656"/>
    <w:rsid w:val="00DB6BEE"/>
    <w:rsid w:val="00DC402F"/>
    <w:rsid w:val="00DC4978"/>
    <w:rsid w:val="00DD377D"/>
    <w:rsid w:val="00DD4B38"/>
    <w:rsid w:val="00DD59FA"/>
    <w:rsid w:val="00DF45A0"/>
    <w:rsid w:val="00DF7B6F"/>
    <w:rsid w:val="00E0018A"/>
    <w:rsid w:val="00E065C9"/>
    <w:rsid w:val="00E1235A"/>
    <w:rsid w:val="00E172E0"/>
    <w:rsid w:val="00E2133F"/>
    <w:rsid w:val="00E26181"/>
    <w:rsid w:val="00E27B74"/>
    <w:rsid w:val="00E33651"/>
    <w:rsid w:val="00E34980"/>
    <w:rsid w:val="00E34CAE"/>
    <w:rsid w:val="00E355A5"/>
    <w:rsid w:val="00E47045"/>
    <w:rsid w:val="00E55855"/>
    <w:rsid w:val="00E57C71"/>
    <w:rsid w:val="00E60F62"/>
    <w:rsid w:val="00E65454"/>
    <w:rsid w:val="00E771B3"/>
    <w:rsid w:val="00E82108"/>
    <w:rsid w:val="00E82CDD"/>
    <w:rsid w:val="00E845E4"/>
    <w:rsid w:val="00E84CFC"/>
    <w:rsid w:val="00E858EB"/>
    <w:rsid w:val="00E956E6"/>
    <w:rsid w:val="00EA0135"/>
    <w:rsid w:val="00EA153D"/>
    <w:rsid w:val="00EA1BA4"/>
    <w:rsid w:val="00EA302C"/>
    <w:rsid w:val="00EA4B35"/>
    <w:rsid w:val="00EA608B"/>
    <w:rsid w:val="00EB4AAD"/>
    <w:rsid w:val="00EB6700"/>
    <w:rsid w:val="00EB78D9"/>
    <w:rsid w:val="00EC11C9"/>
    <w:rsid w:val="00EC48FC"/>
    <w:rsid w:val="00EC62DF"/>
    <w:rsid w:val="00ED25F5"/>
    <w:rsid w:val="00ED4A36"/>
    <w:rsid w:val="00EE088F"/>
    <w:rsid w:val="00EF7D3F"/>
    <w:rsid w:val="00F0249C"/>
    <w:rsid w:val="00F05CEA"/>
    <w:rsid w:val="00F103E8"/>
    <w:rsid w:val="00F1318C"/>
    <w:rsid w:val="00F131C0"/>
    <w:rsid w:val="00F16FE5"/>
    <w:rsid w:val="00F22BC4"/>
    <w:rsid w:val="00F32018"/>
    <w:rsid w:val="00F33271"/>
    <w:rsid w:val="00F42A8D"/>
    <w:rsid w:val="00F46759"/>
    <w:rsid w:val="00F46E09"/>
    <w:rsid w:val="00F505A7"/>
    <w:rsid w:val="00F60633"/>
    <w:rsid w:val="00F6246E"/>
    <w:rsid w:val="00F63737"/>
    <w:rsid w:val="00F649D5"/>
    <w:rsid w:val="00F70761"/>
    <w:rsid w:val="00F72C80"/>
    <w:rsid w:val="00F74BFB"/>
    <w:rsid w:val="00F80895"/>
    <w:rsid w:val="00F819E9"/>
    <w:rsid w:val="00F83B0B"/>
    <w:rsid w:val="00F83C15"/>
    <w:rsid w:val="00F84679"/>
    <w:rsid w:val="00F9033D"/>
    <w:rsid w:val="00F9564F"/>
    <w:rsid w:val="00F96525"/>
    <w:rsid w:val="00F9772A"/>
    <w:rsid w:val="00FA31DD"/>
    <w:rsid w:val="00FA5DD9"/>
    <w:rsid w:val="00FA7957"/>
    <w:rsid w:val="00FB07A0"/>
    <w:rsid w:val="00FB2834"/>
    <w:rsid w:val="00FB5BE6"/>
    <w:rsid w:val="00FB5EE9"/>
    <w:rsid w:val="00FC466C"/>
    <w:rsid w:val="00FD0A7D"/>
    <w:rsid w:val="00FD2A02"/>
    <w:rsid w:val="00FE46F0"/>
    <w:rsid w:val="00FF060A"/>
    <w:rsid w:val="00FF239D"/>
    <w:rsid w:val="00FF35FD"/>
    <w:rsid w:val="00FF4550"/>
    <w:rsid w:val="00FF526B"/>
    <w:rsid w:val="00FF5916"/>
    <w:rsid w:val="00FF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463"/>
    <w:rPr>
      <w:sz w:val="36"/>
      <w:szCs w:val="36"/>
    </w:rPr>
  </w:style>
  <w:style w:type="paragraph" w:styleId="Heading1">
    <w:name w:val="heading 1"/>
    <w:basedOn w:val="Normal"/>
    <w:autoRedefine/>
    <w:qFormat/>
    <w:rsid w:val="00D720A1"/>
    <w:pPr>
      <w:keepNext/>
      <w:ind w:right="-52"/>
      <w:jc w:val="center"/>
      <w:outlineLvl w:val="0"/>
    </w:pPr>
    <w:rPr>
      <w:rFonts w:ascii="Angsana New" w:hAnsi="Angsana New" w:cs="AngsanaUPC"/>
      <w:kern w:val="32"/>
    </w:rPr>
  </w:style>
  <w:style w:type="paragraph" w:styleId="Heading2">
    <w:name w:val="heading 2"/>
    <w:basedOn w:val="Normal"/>
    <w:qFormat/>
    <w:rsid w:val="00FF5916"/>
    <w:pPr>
      <w:keepNext/>
      <w:jc w:val="center"/>
      <w:outlineLvl w:val="1"/>
    </w:pPr>
    <w:rPr>
      <w:rFonts w:ascii="Angsana New" w:hAnsi="Angsana New" w:cs="AngsanaUPC"/>
      <w:sz w:val="34"/>
      <w:szCs w:val="3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8278B"/>
    <w:pPr>
      <w:jc w:val="center"/>
    </w:pPr>
    <w:rPr>
      <w:rFonts w:ascii="AngsanaUPC" w:hAnsi="AngsanaUPC" w:cs="AngsanaUPC"/>
      <w:sz w:val="42"/>
      <w:szCs w:val="42"/>
    </w:rPr>
  </w:style>
  <w:style w:type="paragraph" w:customStyle="1" w:styleId="1AngsanaNew17Char">
    <w:name w:val="ลักษณะ หัวเรื่อง 1 + (ละติน) Angsana New 17 พ. อักขระ Char"/>
    <w:basedOn w:val="Heading1"/>
    <w:link w:val="1AngsanaNew17CharChar"/>
    <w:autoRedefine/>
    <w:rsid w:val="00F9564F"/>
    <w:pPr>
      <w:spacing w:before="240" w:after="60"/>
    </w:pPr>
    <w:rPr>
      <w:b/>
      <w:sz w:val="34"/>
      <w:szCs w:val="42"/>
    </w:rPr>
  </w:style>
  <w:style w:type="character" w:customStyle="1" w:styleId="1AngsanaNew17CharChar">
    <w:name w:val="ลักษณะ หัวเรื่อง 1 + (ละติน) Angsana New 17 พ. อักขระ Char Char"/>
    <w:link w:val="1AngsanaNew17Char"/>
    <w:rsid w:val="00F9564F"/>
    <w:rPr>
      <w:rFonts w:ascii="Angsana New" w:eastAsia="Cordia New" w:hAnsi="Angsana New" w:cs="AngsanaUPC"/>
      <w:b/>
      <w:kern w:val="32"/>
      <w:sz w:val="34"/>
      <w:szCs w:val="42"/>
      <w:lang w:val="en-US" w:eastAsia="en-US" w:bidi="th-TH"/>
    </w:rPr>
  </w:style>
  <w:style w:type="paragraph" w:styleId="Header">
    <w:name w:val="header"/>
    <w:basedOn w:val="Normal"/>
    <w:link w:val="HeaderChar"/>
    <w:uiPriority w:val="99"/>
    <w:rsid w:val="00682A4F"/>
    <w:pPr>
      <w:tabs>
        <w:tab w:val="center" w:pos="4153"/>
        <w:tab w:val="right" w:pos="8306"/>
      </w:tabs>
    </w:pPr>
    <w:rPr>
      <w:szCs w:val="42"/>
      <w:lang w:val="x-none" w:eastAsia="x-none"/>
    </w:rPr>
  </w:style>
  <w:style w:type="paragraph" w:styleId="Footer">
    <w:name w:val="footer"/>
    <w:basedOn w:val="Normal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character" w:styleId="PageNumber">
    <w:name w:val="page number"/>
    <w:basedOn w:val="DefaultParagraphFont"/>
    <w:rsid w:val="00682A4F"/>
  </w:style>
  <w:style w:type="paragraph" w:styleId="BalloonText">
    <w:name w:val="Balloon Text"/>
    <w:basedOn w:val="Normal"/>
    <w:semiHidden/>
    <w:rsid w:val="00003F70"/>
    <w:rPr>
      <w:rFonts w:ascii="Tahoma" w:hAnsi="Tahoma"/>
      <w:sz w:val="16"/>
      <w:szCs w:val="18"/>
    </w:rPr>
  </w:style>
  <w:style w:type="paragraph" w:customStyle="1" w:styleId="1AngsanaNew17">
    <w:name w:val="ลักษณะ หัวเรื่อง 1 + (ละติน) Angsana New 17 พ. อักขระ"/>
    <w:basedOn w:val="Heading1"/>
    <w:autoRedefine/>
    <w:rsid w:val="00516463"/>
    <w:pPr>
      <w:spacing w:before="240" w:after="60"/>
    </w:pPr>
    <w:rPr>
      <w:sz w:val="34"/>
      <w:szCs w:val="42"/>
    </w:rPr>
  </w:style>
  <w:style w:type="paragraph" w:customStyle="1" w:styleId="1">
    <w:name w:val="รายการย่อหน้า1"/>
    <w:basedOn w:val="Normal"/>
    <w:uiPriority w:val="34"/>
    <w:qFormat/>
    <w:rsid w:val="003774C6"/>
    <w:pPr>
      <w:ind w:left="720"/>
      <w:contextualSpacing/>
    </w:pPr>
    <w:rPr>
      <w:szCs w:val="45"/>
    </w:rPr>
  </w:style>
  <w:style w:type="paragraph" w:styleId="PlainText">
    <w:name w:val="Plain Text"/>
    <w:basedOn w:val="Normal"/>
    <w:link w:val="PlainTextChar"/>
    <w:rsid w:val="009435BE"/>
    <w:rPr>
      <w:sz w:val="28"/>
      <w:szCs w:val="28"/>
      <w:lang w:val="x-none" w:eastAsia="x-none"/>
    </w:rPr>
  </w:style>
  <w:style w:type="character" w:customStyle="1" w:styleId="PlainTextChar">
    <w:name w:val="Plain Text Char"/>
    <w:link w:val="PlainText"/>
    <w:rsid w:val="009435BE"/>
    <w:rPr>
      <w:rFonts w:cs="Cordia New"/>
      <w:sz w:val="28"/>
      <w:szCs w:val="28"/>
    </w:rPr>
  </w:style>
  <w:style w:type="character" w:customStyle="1" w:styleId="HeaderChar">
    <w:name w:val="Header Char"/>
    <w:link w:val="Header"/>
    <w:uiPriority w:val="99"/>
    <w:rsid w:val="00A9477F"/>
    <w:rPr>
      <w:rFonts w:cs="Cordia New"/>
      <w:sz w:val="36"/>
      <w:szCs w:val="42"/>
    </w:rPr>
  </w:style>
  <w:style w:type="paragraph" w:styleId="ListParagraph">
    <w:name w:val="List Paragraph"/>
    <w:basedOn w:val="Normal"/>
    <w:uiPriority w:val="34"/>
    <w:qFormat/>
    <w:rsid w:val="000A5460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463"/>
    <w:rPr>
      <w:sz w:val="36"/>
      <w:szCs w:val="36"/>
    </w:rPr>
  </w:style>
  <w:style w:type="paragraph" w:styleId="Heading1">
    <w:name w:val="heading 1"/>
    <w:basedOn w:val="Normal"/>
    <w:autoRedefine/>
    <w:qFormat/>
    <w:rsid w:val="00D720A1"/>
    <w:pPr>
      <w:keepNext/>
      <w:ind w:right="-52"/>
      <w:jc w:val="center"/>
      <w:outlineLvl w:val="0"/>
    </w:pPr>
    <w:rPr>
      <w:rFonts w:ascii="Angsana New" w:hAnsi="Angsana New" w:cs="AngsanaUPC"/>
      <w:kern w:val="32"/>
    </w:rPr>
  </w:style>
  <w:style w:type="paragraph" w:styleId="Heading2">
    <w:name w:val="heading 2"/>
    <w:basedOn w:val="Normal"/>
    <w:qFormat/>
    <w:rsid w:val="00FF5916"/>
    <w:pPr>
      <w:keepNext/>
      <w:jc w:val="center"/>
      <w:outlineLvl w:val="1"/>
    </w:pPr>
    <w:rPr>
      <w:rFonts w:ascii="Angsana New" w:hAnsi="Angsana New" w:cs="AngsanaUPC"/>
      <w:sz w:val="34"/>
      <w:szCs w:val="3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8278B"/>
    <w:pPr>
      <w:jc w:val="center"/>
    </w:pPr>
    <w:rPr>
      <w:rFonts w:ascii="AngsanaUPC" w:hAnsi="AngsanaUPC" w:cs="AngsanaUPC"/>
      <w:sz w:val="42"/>
      <w:szCs w:val="42"/>
    </w:rPr>
  </w:style>
  <w:style w:type="paragraph" w:customStyle="1" w:styleId="1AngsanaNew17Char">
    <w:name w:val="ลักษณะ หัวเรื่อง 1 + (ละติน) Angsana New 17 พ. อักขระ Char"/>
    <w:basedOn w:val="Heading1"/>
    <w:link w:val="1AngsanaNew17CharChar"/>
    <w:autoRedefine/>
    <w:rsid w:val="00F9564F"/>
    <w:pPr>
      <w:spacing w:before="240" w:after="60"/>
    </w:pPr>
    <w:rPr>
      <w:b/>
      <w:sz w:val="34"/>
      <w:szCs w:val="42"/>
    </w:rPr>
  </w:style>
  <w:style w:type="character" w:customStyle="1" w:styleId="1AngsanaNew17CharChar">
    <w:name w:val="ลักษณะ หัวเรื่อง 1 + (ละติน) Angsana New 17 พ. อักขระ Char Char"/>
    <w:link w:val="1AngsanaNew17Char"/>
    <w:rsid w:val="00F9564F"/>
    <w:rPr>
      <w:rFonts w:ascii="Angsana New" w:eastAsia="Cordia New" w:hAnsi="Angsana New" w:cs="AngsanaUPC"/>
      <w:b/>
      <w:kern w:val="32"/>
      <w:sz w:val="34"/>
      <w:szCs w:val="42"/>
      <w:lang w:val="en-US" w:eastAsia="en-US" w:bidi="th-TH"/>
    </w:rPr>
  </w:style>
  <w:style w:type="paragraph" w:styleId="Header">
    <w:name w:val="header"/>
    <w:basedOn w:val="Normal"/>
    <w:link w:val="HeaderChar"/>
    <w:uiPriority w:val="99"/>
    <w:rsid w:val="00682A4F"/>
    <w:pPr>
      <w:tabs>
        <w:tab w:val="center" w:pos="4153"/>
        <w:tab w:val="right" w:pos="8306"/>
      </w:tabs>
    </w:pPr>
    <w:rPr>
      <w:szCs w:val="42"/>
      <w:lang w:val="x-none" w:eastAsia="x-none"/>
    </w:rPr>
  </w:style>
  <w:style w:type="paragraph" w:styleId="Footer">
    <w:name w:val="footer"/>
    <w:basedOn w:val="Normal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character" w:styleId="PageNumber">
    <w:name w:val="page number"/>
    <w:basedOn w:val="DefaultParagraphFont"/>
    <w:rsid w:val="00682A4F"/>
  </w:style>
  <w:style w:type="paragraph" w:styleId="BalloonText">
    <w:name w:val="Balloon Text"/>
    <w:basedOn w:val="Normal"/>
    <w:semiHidden/>
    <w:rsid w:val="00003F70"/>
    <w:rPr>
      <w:rFonts w:ascii="Tahoma" w:hAnsi="Tahoma"/>
      <w:sz w:val="16"/>
      <w:szCs w:val="18"/>
    </w:rPr>
  </w:style>
  <w:style w:type="paragraph" w:customStyle="1" w:styleId="1AngsanaNew17">
    <w:name w:val="ลักษณะ หัวเรื่อง 1 + (ละติน) Angsana New 17 พ. อักขระ"/>
    <w:basedOn w:val="Heading1"/>
    <w:autoRedefine/>
    <w:rsid w:val="00516463"/>
    <w:pPr>
      <w:spacing w:before="240" w:after="60"/>
    </w:pPr>
    <w:rPr>
      <w:sz w:val="34"/>
      <w:szCs w:val="42"/>
    </w:rPr>
  </w:style>
  <w:style w:type="paragraph" w:customStyle="1" w:styleId="1">
    <w:name w:val="รายการย่อหน้า1"/>
    <w:basedOn w:val="Normal"/>
    <w:uiPriority w:val="34"/>
    <w:qFormat/>
    <w:rsid w:val="003774C6"/>
    <w:pPr>
      <w:ind w:left="720"/>
      <w:contextualSpacing/>
    </w:pPr>
    <w:rPr>
      <w:szCs w:val="45"/>
    </w:rPr>
  </w:style>
  <w:style w:type="paragraph" w:styleId="PlainText">
    <w:name w:val="Plain Text"/>
    <w:basedOn w:val="Normal"/>
    <w:link w:val="PlainTextChar"/>
    <w:rsid w:val="009435BE"/>
    <w:rPr>
      <w:sz w:val="28"/>
      <w:szCs w:val="28"/>
      <w:lang w:val="x-none" w:eastAsia="x-none"/>
    </w:rPr>
  </w:style>
  <w:style w:type="character" w:customStyle="1" w:styleId="PlainTextChar">
    <w:name w:val="Plain Text Char"/>
    <w:link w:val="PlainText"/>
    <w:rsid w:val="009435BE"/>
    <w:rPr>
      <w:rFonts w:cs="Cordia New"/>
      <w:sz w:val="28"/>
      <w:szCs w:val="28"/>
    </w:rPr>
  </w:style>
  <w:style w:type="character" w:customStyle="1" w:styleId="HeaderChar">
    <w:name w:val="Header Char"/>
    <w:link w:val="Header"/>
    <w:uiPriority w:val="99"/>
    <w:rsid w:val="00A9477F"/>
    <w:rPr>
      <w:rFonts w:cs="Cordia New"/>
      <w:sz w:val="36"/>
      <w:szCs w:val="42"/>
    </w:rPr>
  </w:style>
  <w:style w:type="paragraph" w:styleId="ListParagraph">
    <w:name w:val="List Paragraph"/>
    <w:basedOn w:val="Normal"/>
    <w:uiPriority w:val="34"/>
    <w:qFormat/>
    <w:rsid w:val="000A5460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3615;&#3629;&#3619;&#3660;&#3617;&#3621;&#3591;&#3619;&#3634;&#3594;&#3585;&#3636;&#3592;&#3592;&#3634;&#3609;&#3640;&#3648;&#3610;&#3585;&#3625;&#3634;\&#3619;&#3634;&#3594;&#3585;&#3636;&#3592;&#3592;&#3634;_&#3611;&#3619;&#3632;&#3585;&#3634;&#362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ED0AF-3434-45B9-9E14-B9E751345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ราชกิจจา_ประกาศ.DOT</Template>
  <TotalTime>1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ประกาศ</vt:lpstr>
      <vt:lpstr>ประกาศ</vt:lpstr>
    </vt:vector>
  </TitlesOfParts>
  <Company>ส่วนงานราชกิจจานุเบกษา สำนักเลขาธิการคณะรัฐมนตรี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</dc:title>
  <dc:subject>7.00</dc:subject>
  <dc:creator>Rd</dc:creator>
  <dc:description>Subject</dc:description>
  <cp:lastModifiedBy>ณัชชา ธรรมวัชระ</cp:lastModifiedBy>
  <cp:revision>2</cp:revision>
  <cp:lastPrinted>2020-09-14T09:04:00Z</cp:lastPrinted>
  <dcterms:created xsi:type="dcterms:W3CDTF">2020-11-03T06:35:00Z</dcterms:created>
  <dcterms:modified xsi:type="dcterms:W3CDTF">2020-11-03T06:35:00Z</dcterms:modified>
  <cp:category>044758</cp:category>
</cp:coreProperties>
</file>