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3" w:rsidRPr="0088463A" w:rsidRDefault="00863123" w:rsidP="00D027CC">
      <w:pPr>
        <w:pStyle w:val="a9"/>
        <w:rPr>
          <w:rFonts w:ascii="Browallia New" w:hAnsi="Browallia New" w:cs="AngsanaUPC"/>
          <w:sz w:val="48"/>
          <w:szCs w:val="48"/>
          <w:lang w:val="en-US"/>
        </w:rPr>
      </w:pPr>
    </w:p>
    <w:p w:rsidR="00D027CC" w:rsidRPr="0088463A" w:rsidRDefault="00D027CC" w:rsidP="00D027CC">
      <w:pPr>
        <w:pStyle w:val="a9"/>
        <w:jc w:val="center"/>
        <w:rPr>
          <w:rFonts w:ascii="Browallia New" w:hAnsi="Browallia New" w:cs="AngsanaUPC"/>
          <w:sz w:val="48"/>
          <w:szCs w:val="48"/>
          <w:lang w:val="en-US"/>
        </w:rPr>
      </w:pPr>
      <w:r w:rsidRPr="00D740E3">
        <w:rPr>
          <w:noProof/>
          <w:lang w:val="en-US" w:eastAsia="en-US"/>
        </w:rPr>
        <w:drawing>
          <wp:inline distT="0" distB="0" distL="0" distR="0" wp14:anchorId="3BCD5409" wp14:editId="4F1DAB45">
            <wp:extent cx="1149985" cy="1136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CC" w:rsidRPr="005A13E7" w:rsidRDefault="00D027CC" w:rsidP="00D027CC">
      <w:pPr>
        <w:pStyle w:val="a9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D027CC" w:rsidRDefault="00D027CC" w:rsidP="00D027CC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เกี่ยวกับภาษีเงินได้ (ฉบับที่</w:t>
      </w:r>
      <w:r w:rsidR="0020548F">
        <w:rPr>
          <w:rFonts w:ascii="TH SarabunIT๙" w:hAnsi="TH SarabunIT๙" w:cs="TH SarabunIT๙" w:hint="cs"/>
          <w:sz w:val="34"/>
          <w:szCs w:val="34"/>
          <w:cs/>
        </w:rPr>
        <w:t xml:space="preserve"> 394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D027CC" w:rsidRDefault="00D027CC" w:rsidP="00D027CC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กำหนดหลักเกณฑ์ วิธีการ และเงื่อนไขการยกเว้นภาษีเงินได้ของบริษัท</w:t>
      </w:r>
    </w:p>
    <w:p w:rsidR="00D027CC" w:rsidRDefault="00D027CC" w:rsidP="009161BE">
      <w:pPr>
        <w:tabs>
          <w:tab w:val="left" w:pos="720"/>
          <w:tab w:val="left" w:pos="1418"/>
        </w:tabs>
        <w:spacing w:after="120"/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หรือห้างหุ้นส่วนนิติบุคคล ซึ่งดำเนินโครงการลดการปล่อยก๊าซเรือนกระจก</w:t>
      </w:r>
    </w:p>
    <w:p w:rsidR="00D027CC" w:rsidRPr="00D027CC" w:rsidRDefault="00D027CC" w:rsidP="00D027CC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</w:rPr>
      </w:pPr>
      <w:r>
        <w:rPr>
          <w:rFonts w:ascii="Browallia New" w:hAnsi="Browallia New" w:cs="Angsan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2202327</wp:posOffset>
                </wp:positionH>
                <wp:positionV relativeFrom="paragraph">
                  <wp:posOffset>151765</wp:posOffset>
                </wp:positionV>
                <wp:extent cx="1609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58B20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11.95pt" to="300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:rsidR="00882E46" w:rsidRPr="00093D50" w:rsidRDefault="0026695A" w:rsidP="009161BE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AngsanaUPC" w:hAnsi="AngsanaUPC" w:cs="AngsanaUPC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3D50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D9512A" w:rsidRPr="00093D50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9161BE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="009161BE">
        <w:rPr>
          <w:rFonts w:ascii="TH SarabunIT๙" w:hAnsi="TH SarabunIT๙" w:cs="TH SarabunIT๙"/>
          <w:sz w:val="34"/>
          <w:szCs w:val="34"/>
        </w:rPr>
        <w:t> </w:t>
      </w:r>
      <w:r w:rsidR="002749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9161BE">
        <w:rPr>
          <w:rFonts w:ascii="TH SarabunIT๙" w:hAnsi="TH SarabunIT๙" w:cs="TH SarabunIT๙"/>
          <w:sz w:val="34"/>
          <w:szCs w:val="34"/>
        </w:rPr>
        <w:t> </w:t>
      </w:r>
      <w:r w:rsidR="00274967">
        <w:rPr>
          <w:rFonts w:ascii="TH SarabunIT๙" w:hAnsi="TH SarabunIT๙" w:cs="TH SarabunIT๙" w:hint="cs"/>
          <w:sz w:val="34"/>
          <w:szCs w:val="34"/>
          <w:cs/>
        </w:rPr>
        <w:t>แห่ง</w:t>
      </w:r>
      <w:r w:rsidR="00274967" w:rsidRPr="00274967">
        <w:rPr>
          <w:rFonts w:ascii="TH SarabunIT๙" w:hAnsi="TH SarabunIT๙" w:cs="TH SarabunIT๙"/>
          <w:sz w:val="34"/>
          <w:szCs w:val="34"/>
          <w:cs/>
        </w:rPr>
        <w:t>พระราชกฤษฎีกาออกตามความในประมวลรัษฎากร</w:t>
      </w:r>
      <w:r w:rsidR="00274967">
        <w:rPr>
          <w:rFonts w:ascii="TH SarabunIT๙" w:hAnsi="TH SarabunIT๙" w:cs="TH SarabunIT๙"/>
          <w:sz w:val="34"/>
          <w:szCs w:val="34"/>
          <w:cs/>
        </w:rPr>
        <w:br/>
      </w:r>
      <w:r w:rsidR="00274967" w:rsidRPr="00B824E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ว่าด้วยการยกเว้นรัษฎากร (ฉบับที่ </w:t>
      </w:r>
      <w:r w:rsidR="00274967" w:rsidRPr="00B824E8">
        <w:rPr>
          <w:rFonts w:ascii="TH SarabunIT๙" w:hAnsi="TH SarabunIT๙" w:cs="TH SarabunIT๙"/>
          <w:spacing w:val="-2"/>
          <w:sz w:val="34"/>
          <w:szCs w:val="34"/>
        </w:rPr>
        <w:t>694</w:t>
      </w:r>
      <w:r w:rsidR="00274967" w:rsidRPr="00B824E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) พ.ศ. </w:t>
      </w:r>
      <w:r w:rsidR="00274967" w:rsidRPr="00B824E8">
        <w:rPr>
          <w:rFonts w:ascii="TH SarabunIT๙" w:hAnsi="TH SarabunIT๙" w:cs="TH SarabunIT๙"/>
          <w:spacing w:val="-2"/>
          <w:sz w:val="34"/>
          <w:szCs w:val="34"/>
        </w:rPr>
        <w:t>2563</w:t>
      </w:r>
      <w:r w:rsidR="00274967" w:rsidRPr="00B824E8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อธิบดีกรมสรรพากรกำหนดหลักเกณฑ์ วิธีการ</w:t>
      </w:r>
      <w:r w:rsidR="00274967">
        <w:rPr>
          <w:rFonts w:ascii="TH SarabunIT๙" w:hAnsi="TH SarabunIT๙" w:cs="TH SarabunIT๙" w:hint="cs"/>
          <w:sz w:val="34"/>
          <w:szCs w:val="34"/>
          <w:cs/>
        </w:rPr>
        <w:t xml:space="preserve"> และเงื่อนไข เพื่อการยกเว้นภาษีเงินได้ของบริษัทหรือห้างหุ้นส่วนนิติบุคคล ซึ่งดำเนินโครงการลดการปล่อยก๊าซเรือนกระจกภาคสมัครใจ ดั</w:t>
      </w:r>
      <w:r w:rsidR="00882E46" w:rsidRPr="00093D50">
        <w:rPr>
          <w:rFonts w:ascii="TH SarabunIT๙" w:hAnsi="TH SarabunIT๙" w:cs="TH SarabunIT๙" w:hint="cs"/>
          <w:sz w:val="34"/>
          <w:szCs w:val="34"/>
          <w:cs/>
        </w:rPr>
        <w:t>งต่อไปนี้</w:t>
      </w:r>
    </w:p>
    <w:p w:rsidR="00C93B6C" w:rsidRDefault="00882E46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093D50">
        <w:rPr>
          <w:rFonts w:ascii="TH SarabunIT๙" w:hAnsi="TH SarabunIT๙" w:cs="TH SarabunIT๙" w:hint="cs"/>
          <w:sz w:val="34"/>
          <w:szCs w:val="34"/>
          <w:cs/>
        </w:rPr>
        <w:tab/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  <w:t>1</w:t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376C6F">
        <w:rPr>
          <w:rFonts w:ascii="TH SarabunIT๙" w:hAnsi="TH SarabunIT๙" w:cs="TH SarabunIT๙" w:hint="cs"/>
          <w:spacing w:val="-4"/>
          <w:sz w:val="34"/>
          <w:szCs w:val="34"/>
          <w:cs/>
        </w:rPr>
        <w:t>ในประกาศนี้</w:t>
      </w:r>
      <w:bookmarkStart w:id="0" w:name="_GoBack"/>
      <w:bookmarkEnd w:id="0"/>
    </w:p>
    <w:p w:rsidR="0075541B" w:rsidRDefault="00376C6F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75541B">
        <w:rPr>
          <w:rFonts w:ascii="TH SarabunIT๙" w:hAnsi="TH SarabunIT๙" w:cs="TH SarabunIT๙"/>
          <w:spacing w:val="-4"/>
          <w:sz w:val="34"/>
          <w:szCs w:val="34"/>
          <w:cs/>
        </w:rPr>
        <w:t>“</w:t>
      </w:r>
      <w:r w:rsidR="0075541B">
        <w:rPr>
          <w:rFonts w:ascii="TH SarabunIT๙" w:hAnsi="TH SarabunIT๙" w:cs="TH SarabunIT๙" w:hint="cs"/>
          <w:spacing w:val="-4"/>
          <w:sz w:val="34"/>
          <w:szCs w:val="34"/>
          <w:cs/>
        </w:rPr>
        <w:t>โครงการลดการปล่อยก๊าซเรือนกระจก</w:t>
      </w:r>
      <w:r w:rsidR="0075541B">
        <w:rPr>
          <w:rFonts w:ascii="TH SarabunIT๙" w:hAnsi="TH SarabunIT๙" w:cs="TH SarabunIT๙"/>
          <w:spacing w:val="-4"/>
          <w:sz w:val="34"/>
          <w:szCs w:val="34"/>
          <w:cs/>
        </w:rPr>
        <w:t>”</w:t>
      </w:r>
      <w:r w:rsidR="0075541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หมายความว่า โครงการลดการปล่อยก๊าซเรือนกระจก</w:t>
      </w:r>
      <w:r w:rsidR="00403EB7">
        <w:rPr>
          <w:rFonts w:ascii="TH SarabunIT๙" w:hAnsi="TH SarabunIT๙" w:cs="TH SarabunIT๙" w:hint="cs"/>
          <w:spacing w:val="-4"/>
          <w:sz w:val="34"/>
          <w:szCs w:val="34"/>
          <w:cs/>
        </w:rPr>
        <w:t>ภาคสมัครใจ</w:t>
      </w:r>
      <w:r w:rsidR="002B59A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ที่ได้ขึ้นทะเบียนกับองค์การบริหารจัดการก๊าซเรือนกระจก 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="002B59A0">
        <w:rPr>
          <w:rFonts w:ascii="TH SarabunIT๙" w:hAnsi="TH SarabunIT๙" w:cs="TH SarabunIT๙" w:hint="cs"/>
          <w:spacing w:val="-4"/>
          <w:sz w:val="34"/>
          <w:szCs w:val="34"/>
          <w:cs/>
        </w:rPr>
        <w:t>องค์การมหาชน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</w:p>
    <w:p w:rsidR="00376C6F" w:rsidRDefault="00376C6F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  <w:t>“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คาร์บอนเครดิต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”</w:t>
      </w:r>
      <w:r w:rsidR="0075541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หมายความว่า ปริมาณก๊าซเรือนกระจกที่ลดลงได้จากโครงการลดการปล่อยก๊าซเรือนกระจก ซึ่งคำนวณในรูปของคาร์บอนไดออกไซด์เทียบเท่า</w:t>
      </w:r>
    </w:p>
    <w:p w:rsidR="00D10843" w:rsidRDefault="0075541B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 ซึ่งดำเนินโครงการลดการปล่อยก๊าซเรือนกระจก ให้คำนวณตามมาตรา ๖๕ แห่งประมวลรัษฎากร โดยบริษัทหรือ</w:t>
      </w:r>
      <w:r>
        <w:rPr>
          <w:rFonts w:ascii="TH SarabunIT๙" w:hAnsi="TH SarabunIT๙" w:cs="TH SarabunIT๙"/>
          <w:spacing w:val="-4"/>
          <w:sz w:val="34"/>
          <w:szCs w:val="34"/>
        </w:rPr>
        <w:br/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ห้างหุ้นส่วนนิติบุคคลนั้นต้องคำนวณกำไรสุทธิของรายได้จากการดำเนินโครงการลดการปล่อยก๊าซเรือนกระจกในแต่ละโครงการแยกต่างหากออกจากรายได้จากการประกอบกิจการอื่นเป็นระยะเวลาสามรอบระยะเวลาบัญชีต่อเ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นื่องกัน</w:t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หากโครงการลดการปล่อยก๊าซเรือนกระจกมีผลขาดทุนสุทธิ ให้คงผลขาดทุนสุทธิไว้ในโ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t>ครงการลดการปล่อยก๊าซเรือนกระจก</w:t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ในระหว่างรอบระยะเวลาบัญชีที่ได้รับสิทธิยกเว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้นภาษีเงินได้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นิติบุคคล</w:t>
      </w:r>
      <w:r w:rsidR="001C2948">
        <w:rPr>
          <w:rFonts w:ascii="TH SarabunIT๙" w:hAnsi="TH SarabunIT๙" w:cs="TH SarabunIT๙" w:hint="cs"/>
          <w:spacing w:val="-4"/>
          <w:sz w:val="34"/>
          <w:szCs w:val="34"/>
          <w:cs/>
        </w:rPr>
        <w:t>เท่านั้น</w:t>
      </w:r>
    </w:p>
    <w:p w:rsidR="00691C23" w:rsidRDefault="0075541B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รายจ่ายใดไม่สามารถแยกกันได้โดยชัดแจ้งว่าเป็นรายจ่ายของรายได้จากการดำเนินโครงการลดการปล่อยก๊าซเรือนกระจก หรือเป็นรายจ่ายของรายได้จากการประกอบกิจการอื่น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ให้บริษัทหรือห้างหุ้นส่วนนิติบุคคลดังกล่าวเฉลี่ยรายจ่ายตามส่วนของรายได้ระหว่างรายได้จากการดำเนินโครงการลดการปล่อยก๊าซเรือนกระจกในแต่ละโครงการ และรายได้จากการประกอบกิจการอื่นในรอบระยะเวลาบัญชีนั้น</w:t>
      </w:r>
    </w:p>
    <w:p w:rsidR="002B59A0" w:rsidRDefault="0075541B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  <w:t>3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ให้บริษัทหรือห้างหุ้นส่วนนิติบุคคลซึ่งดำเนิน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โครงการลดการปล่อยก๊าซเรือนกระจก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และประสงค์จะได้รับสิทธิยกเว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้นภาษีเงินได้นิติบุคคลตามมาตรา 3</w:t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แห่งพระราชกฤษฎีกาออกตามความใน</w:t>
      </w:r>
      <w:r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75541B">
        <w:rPr>
          <w:rFonts w:ascii="TH SarabunIT๙" w:hAnsi="TH SarabunIT๙" w:cs="TH SarabunIT๙"/>
          <w:sz w:val="34"/>
          <w:szCs w:val="34"/>
          <w:cs/>
        </w:rPr>
        <w:t>ว่าด</w:t>
      </w:r>
      <w:r>
        <w:rPr>
          <w:rFonts w:ascii="TH SarabunIT๙" w:hAnsi="TH SarabunIT๙" w:cs="TH SarabunIT๙"/>
          <w:sz w:val="34"/>
          <w:szCs w:val="34"/>
          <w:cs/>
        </w:rPr>
        <w:t>้วยการยกเว้นรัษฎากร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(ฉบับที่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75541B">
        <w:rPr>
          <w:rFonts w:ascii="TH SarabunIT๙" w:hAnsi="TH SarabunIT๙" w:cs="TH SarabunIT๙"/>
          <w:sz w:val="34"/>
          <w:szCs w:val="34"/>
          <w:cs/>
        </w:rPr>
        <w:t>694</w:t>
      </w:r>
      <w:r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๒๕63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75541B">
        <w:rPr>
          <w:rFonts w:ascii="TH SarabunIT๙" w:hAnsi="TH SarabunIT๙" w:cs="TH SarabunIT๙"/>
          <w:sz w:val="34"/>
          <w:szCs w:val="34"/>
          <w:cs/>
        </w:rPr>
        <w:t>แยกยื่นแบบแสดงรายการ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5541B">
        <w:rPr>
          <w:rFonts w:ascii="TH SarabunIT๙" w:hAnsi="TH SarabunIT๙" w:cs="TH SarabunIT๙"/>
          <w:sz w:val="34"/>
          <w:szCs w:val="34"/>
          <w:cs/>
        </w:rPr>
        <w:t>ภาษีเงินได้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พร้อมทั้งบัญชีทำการ</w:t>
      </w:r>
      <w:r w:rsidRPr="0075541B">
        <w:rPr>
          <w:rFonts w:ascii="TH SarabunIT๙" w:hAnsi="TH SarabunIT๙" w:cs="TH SarabunIT๙"/>
          <w:spacing w:val="-4"/>
          <w:sz w:val="34"/>
          <w:szCs w:val="34"/>
          <w:cs/>
        </w:rPr>
        <w:t>และบัญชีกำไรขาดทุนของแต่ละโครงการ สำหรับบัญชีงบดุลของบริษัท</w:t>
      </w:r>
      <w:r w:rsidR="002B59A0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2B59A0">
        <w:rPr>
          <w:rFonts w:ascii="TH SarabunIT๙" w:hAnsi="TH SarabunIT๙" w:cs="TH SarabunIT๙"/>
          <w:spacing w:val="-4"/>
          <w:sz w:val="34"/>
          <w:szCs w:val="34"/>
          <w:cs/>
        </w:rPr>
        <w:br/>
      </w:r>
    </w:p>
    <w:p w:rsidR="002B59A0" w:rsidRDefault="002B59A0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:rsidR="002B59A0" w:rsidRDefault="002B59A0" w:rsidP="002B59A0">
      <w:pPr>
        <w:tabs>
          <w:tab w:val="left" w:pos="851"/>
          <w:tab w:val="left" w:pos="1276"/>
          <w:tab w:val="left" w:pos="1560"/>
        </w:tabs>
        <w:jc w:val="right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/ ห้างหุ้นส่วนนิติบุคคล ...</w:t>
      </w:r>
    </w:p>
    <w:p w:rsidR="002B59A0" w:rsidRDefault="002B59A0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:rsidR="0075541B" w:rsidRPr="002B59A0" w:rsidRDefault="002B59A0" w:rsidP="00376C6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ห้างหุ้นส่วนนิติบุคคล</w:t>
      </w:r>
      <w:r w:rsidR="0075541B" w:rsidRPr="0075541B">
        <w:rPr>
          <w:rFonts w:ascii="TH SarabunIT๙" w:hAnsi="TH SarabunIT๙" w:cs="TH SarabunIT๙"/>
          <w:spacing w:val="-4"/>
          <w:sz w:val="34"/>
          <w:szCs w:val="34"/>
          <w:cs/>
        </w:rPr>
        <w:t>ดังกล่าว ให้ยื่นพร้อมแบบแสดงรายการภาษีเงินได้ของบริษัทหรือห้างหุ้นส่วนนิติบุคคลสำหรับโครงการลดการปล่อยก๊าซเรือนกระจก หรือยื่นพร้อมแบบแสดงรายการภาษีเงินได้ของบริษัทหรือ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75541B" w:rsidRPr="0075541B">
        <w:rPr>
          <w:rFonts w:ascii="TH SarabunIT๙" w:hAnsi="TH SarabunIT๙" w:cs="TH SarabunIT๙"/>
          <w:spacing w:val="-4"/>
          <w:sz w:val="34"/>
          <w:szCs w:val="34"/>
          <w:cs/>
        </w:rPr>
        <w:t>ห้างหุ้นส่วนนิติบุคคลในกิจการอื่นก็ได้ ทั้งนี้ ให้ใช้เลขประจำตัวผู้เสียภาษีอากรเดียวกันในการยื่นแบบแสดงรายการภาษีเงินได้นั้น</w:t>
      </w:r>
    </w:p>
    <w:p w:rsidR="00793DA4" w:rsidRPr="00093D50" w:rsidRDefault="007E11FD" w:rsidP="00751672">
      <w:pPr>
        <w:tabs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4</w:t>
      </w:r>
      <w:r w:rsidR="00793DA4" w:rsidRPr="00093D50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</w:t>
      </w:r>
      <w:r w:rsidR="004571D3">
        <w:rPr>
          <w:rFonts w:ascii="TH SarabunIT๙" w:hAnsi="TH SarabunIT๙" w:cs="TH SarabunIT๙" w:hint="cs"/>
          <w:sz w:val="34"/>
          <w:szCs w:val="34"/>
          <w:cs/>
        </w:rPr>
        <w:t>ตั้งแต่วันที่</w:t>
      </w:r>
      <w:r w:rsidR="004315AA">
        <w:rPr>
          <w:rFonts w:ascii="TH SarabunIT๙" w:hAnsi="TH SarabunIT๙" w:cs="TH SarabunIT๙" w:hint="cs"/>
          <w:sz w:val="34"/>
          <w:szCs w:val="34"/>
          <w:cs/>
        </w:rPr>
        <w:t xml:space="preserve"> 23</w:t>
      </w:r>
      <w:r w:rsidR="00D34A91">
        <w:rPr>
          <w:rFonts w:ascii="TH SarabunIT๙" w:hAnsi="TH SarabunIT๙" w:cs="TH SarabunIT๙" w:hint="cs"/>
          <w:sz w:val="34"/>
          <w:szCs w:val="34"/>
          <w:cs/>
        </w:rPr>
        <w:t xml:space="preserve"> มิถุนายน พ.ศ. 2563 </w:t>
      </w:r>
      <w:r w:rsidR="001F3F1E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1E0158" w:rsidRPr="00093D50" w:rsidRDefault="001E0158" w:rsidP="001E015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BA7BC8" w:rsidRPr="00093D50" w:rsidRDefault="00BA7BC8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93D50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93D50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93D50">
        <w:rPr>
          <w:rFonts w:ascii="TH SarabunIT๙" w:hAnsi="TH SarabunIT๙" w:cs="TH SarabunIT๙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6220C2">
        <w:rPr>
          <w:rFonts w:ascii="TH SarabunIT๙" w:hAnsi="TH SarabunIT๙" w:cs="TH SarabunIT๙" w:hint="cs"/>
          <w:sz w:val="34"/>
          <w:szCs w:val="34"/>
          <w:cs/>
        </w:rPr>
        <w:t xml:space="preserve"> 10 พฤศจิกายน </w:t>
      </w:r>
      <w:r w:rsidRPr="00093D50">
        <w:rPr>
          <w:rFonts w:ascii="TH SarabunIT๙" w:hAnsi="TH SarabunIT๙" w:cs="TH SarabunIT๙"/>
          <w:sz w:val="34"/>
          <w:szCs w:val="34"/>
          <w:cs/>
        </w:rPr>
        <w:t>พ.ศ.</w:t>
      </w:r>
      <w:r w:rsidR="00134F0A" w:rsidRPr="00093D50">
        <w:rPr>
          <w:rFonts w:ascii="TH SarabunIT๙" w:hAnsi="TH SarabunIT๙" w:cs="TH SarabunIT๙"/>
          <w:sz w:val="34"/>
          <w:szCs w:val="34"/>
        </w:rPr>
        <w:t> </w:t>
      </w:r>
      <w:r w:rsidR="00751672" w:rsidRPr="00093D50">
        <w:rPr>
          <w:rFonts w:ascii="TH SarabunIT๙" w:hAnsi="TH SarabunIT๙" w:cs="TH SarabunIT๙"/>
          <w:sz w:val="34"/>
          <w:szCs w:val="34"/>
          <w:cs/>
        </w:rPr>
        <w:t>๒๕</w:t>
      </w:r>
      <w:r w:rsidR="004236F6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825F34" w:rsidRPr="00093D50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:rsidR="00825F34" w:rsidRPr="00093D50" w:rsidRDefault="00825F34" w:rsidP="00825F34">
      <w:pPr>
        <w:tabs>
          <w:tab w:val="left" w:pos="1843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6220C2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6732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20C2" w:rsidRPr="00093D50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="006220C2" w:rsidRPr="00093D50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</w:t>
      </w:r>
      <w:proofErr w:type="spellStart"/>
      <w:r w:rsidR="006220C2" w:rsidRPr="00093D50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E24671" w:rsidRPr="00093D50" w:rsidRDefault="00E77F05" w:rsidP="00E77F05">
      <w:pPr>
        <w:tabs>
          <w:tab w:val="left" w:pos="1843"/>
          <w:tab w:val="left" w:pos="4536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="00E24671" w:rsidRPr="00093D50">
        <w:rPr>
          <w:rFonts w:ascii="TH SarabunIT๙" w:hAnsi="TH SarabunIT๙" w:cs="TH SarabunIT๙"/>
          <w:sz w:val="34"/>
          <w:szCs w:val="34"/>
          <w:cs/>
        </w:rPr>
        <w:t>(นายเอกนิติ</w:t>
      </w:r>
      <w:r w:rsidR="00E24671" w:rsidRPr="00093D50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</w:t>
      </w:r>
      <w:proofErr w:type="spellStart"/>
      <w:r w:rsidR="00E24671" w:rsidRPr="00093D50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E24671" w:rsidRPr="00093D50">
        <w:rPr>
          <w:rFonts w:ascii="TH SarabunIT๙" w:hAnsi="TH SarabunIT๙" w:cs="TH SarabunIT๙"/>
          <w:sz w:val="34"/>
          <w:szCs w:val="34"/>
          <w:cs/>
        </w:rPr>
        <w:t>)</w:t>
      </w:r>
    </w:p>
    <w:p w:rsidR="00E24671" w:rsidRPr="00093D50" w:rsidRDefault="00E77F05" w:rsidP="00E24671">
      <w:pPr>
        <w:tabs>
          <w:tab w:val="left" w:pos="1843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  <w:r w:rsidR="00E24671" w:rsidRPr="00093D5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0746AF" w:rsidRPr="007602DF" w:rsidRDefault="000746AF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</w:p>
    <w:p w:rsidR="006A28AD" w:rsidRPr="00B002B2" w:rsidRDefault="006A28AD" w:rsidP="00840B75">
      <w:pPr>
        <w:tabs>
          <w:tab w:val="left" w:pos="851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</w:p>
    <w:p w:rsidR="00460DBB" w:rsidRPr="00D740E3" w:rsidRDefault="00460DBB" w:rsidP="00134F0A">
      <w:pPr>
        <w:spacing w:after="120"/>
        <w:rPr>
          <w:rFonts w:ascii="TH SarabunIT๙" w:hAnsi="TH SarabunIT๙" w:cs="TH SarabunIT๙"/>
          <w:sz w:val="34"/>
          <w:szCs w:val="34"/>
        </w:rPr>
      </w:pPr>
    </w:p>
    <w:sectPr w:rsidR="00460DBB" w:rsidRPr="00D740E3" w:rsidSect="009161BE">
      <w:headerReference w:type="even" r:id="rId10"/>
      <w:headerReference w:type="default" r:id="rId11"/>
      <w:pgSz w:w="11907" w:h="16840" w:code="9"/>
      <w:pgMar w:top="567" w:right="1383" w:bottom="567" w:left="1270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F8" w:rsidRDefault="007D3EF8">
      <w:r>
        <w:separator/>
      </w:r>
    </w:p>
  </w:endnote>
  <w:endnote w:type="continuationSeparator" w:id="0">
    <w:p w:rsidR="007D3EF8" w:rsidRDefault="007D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F8" w:rsidRDefault="007D3EF8">
      <w:r>
        <w:separator/>
      </w:r>
    </w:p>
  </w:footnote>
  <w:footnote w:type="continuationSeparator" w:id="0">
    <w:p w:rsidR="007D3EF8" w:rsidRDefault="007D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D4286" w:rsidRDefault="00CD42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Pr="00A9477F" w:rsidRDefault="00A9477F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A9477F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A9477F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B824E8" w:rsidRPr="00B824E8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CD4286" w:rsidRPr="00682A4F" w:rsidRDefault="00CD4286" w:rsidP="0082658B">
    <w:pPr>
      <w:pStyle w:val="a4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8D75DCD"/>
    <w:multiLevelType w:val="hybridMultilevel"/>
    <w:tmpl w:val="A28423C8"/>
    <w:lvl w:ilvl="0" w:tplc="3BCC8804">
      <w:start w:val="1"/>
      <w:numFmt w:val="thaiLett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3F70"/>
    <w:rsid w:val="0000429C"/>
    <w:rsid w:val="00004852"/>
    <w:rsid w:val="0001388B"/>
    <w:rsid w:val="00014250"/>
    <w:rsid w:val="00015393"/>
    <w:rsid w:val="00015B53"/>
    <w:rsid w:val="000207B2"/>
    <w:rsid w:val="00022EF9"/>
    <w:rsid w:val="000266C3"/>
    <w:rsid w:val="0002739B"/>
    <w:rsid w:val="00035186"/>
    <w:rsid w:val="000355D3"/>
    <w:rsid w:val="000356FB"/>
    <w:rsid w:val="00042265"/>
    <w:rsid w:val="00042693"/>
    <w:rsid w:val="00043DA1"/>
    <w:rsid w:val="00056BDD"/>
    <w:rsid w:val="00066DB9"/>
    <w:rsid w:val="0007350D"/>
    <w:rsid w:val="000746AF"/>
    <w:rsid w:val="00075C52"/>
    <w:rsid w:val="00082275"/>
    <w:rsid w:val="00084B85"/>
    <w:rsid w:val="000931B0"/>
    <w:rsid w:val="00093D50"/>
    <w:rsid w:val="00094FFB"/>
    <w:rsid w:val="0009526A"/>
    <w:rsid w:val="00095FD5"/>
    <w:rsid w:val="00097E87"/>
    <w:rsid w:val="000B6745"/>
    <w:rsid w:val="000E05FB"/>
    <w:rsid w:val="000E1C21"/>
    <w:rsid w:val="000E30E8"/>
    <w:rsid w:val="000E419E"/>
    <w:rsid w:val="000E45BF"/>
    <w:rsid w:val="000E4D9D"/>
    <w:rsid w:val="000E674D"/>
    <w:rsid w:val="000F02ED"/>
    <w:rsid w:val="000F44BB"/>
    <w:rsid w:val="000F6D7C"/>
    <w:rsid w:val="00100868"/>
    <w:rsid w:val="0010430C"/>
    <w:rsid w:val="00105688"/>
    <w:rsid w:val="00111647"/>
    <w:rsid w:val="0011184B"/>
    <w:rsid w:val="001123E9"/>
    <w:rsid w:val="00113F25"/>
    <w:rsid w:val="00114499"/>
    <w:rsid w:val="00116A16"/>
    <w:rsid w:val="00117388"/>
    <w:rsid w:val="00121B76"/>
    <w:rsid w:val="001248F5"/>
    <w:rsid w:val="00126F11"/>
    <w:rsid w:val="00127B83"/>
    <w:rsid w:val="0013037E"/>
    <w:rsid w:val="00134F0A"/>
    <w:rsid w:val="00136E2B"/>
    <w:rsid w:val="0014253D"/>
    <w:rsid w:val="00145309"/>
    <w:rsid w:val="00147E1C"/>
    <w:rsid w:val="00152D55"/>
    <w:rsid w:val="00157FBD"/>
    <w:rsid w:val="00163BFF"/>
    <w:rsid w:val="001678D6"/>
    <w:rsid w:val="00173CD7"/>
    <w:rsid w:val="00175401"/>
    <w:rsid w:val="001824CD"/>
    <w:rsid w:val="00182D07"/>
    <w:rsid w:val="00183C43"/>
    <w:rsid w:val="00185E54"/>
    <w:rsid w:val="0019007B"/>
    <w:rsid w:val="00192A57"/>
    <w:rsid w:val="001A60B4"/>
    <w:rsid w:val="001B03E2"/>
    <w:rsid w:val="001B291B"/>
    <w:rsid w:val="001B4CC8"/>
    <w:rsid w:val="001C138C"/>
    <w:rsid w:val="001C2948"/>
    <w:rsid w:val="001D157B"/>
    <w:rsid w:val="001D1925"/>
    <w:rsid w:val="001D2172"/>
    <w:rsid w:val="001D657B"/>
    <w:rsid w:val="001D671D"/>
    <w:rsid w:val="001D6C05"/>
    <w:rsid w:val="001E0158"/>
    <w:rsid w:val="001E0BCB"/>
    <w:rsid w:val="001F0AAF"/>
    <w:rsid w:val="001F3558"/>
    <w:rsid w:val="001F3F1E"/>
    <w:rsid w:val="001F40E9"/>
    <w:rsid w:val="00202369"/>
    <w:rsid w:val="0020548F"/>
    <w:rsid w:val="00212B71"/>
    <w:rsid w:val="00213591"/>
    <w:rsid w:val="00217F06"/>
    <w:rsid w:val="002257C4"/>
    <w:rsid w:val="00231663"/>
    <w:rsid w:val="002331D1"/>
    <w:rsid w:val="00236EC2"/>
    <w:rsid w:val="00241210"/>
    <w:rsid w:val="002440D6"/>
    <w:rsid w:val="0024458D"/>
    <w:rsid w:val="002502EB"/>
    <w:rsid w:val="0025226D"/>
    <w:rsid w:val="002522CA"/>
    <w:rsid w:val="0025314A"/>
    <w:rsid w:val="0025664D"/>
    <w:rsid w:val="002625A2"/>
    <w:rsid w:val="002649EE"/>
    <w:rsid w:val="00264A43"/>
    <w:rsid w:val="0026695A"/>
    <w:rsid w:val="00267800"/>
    <w:rsid w:val="00274967"/>
    <w:rsid w:val="00274BDB"/>
    <w:rsid w:val="002817E5"/>
    <w:rsid w:val="0028683F"/>
    <w:rsid w:val="002869B0"/>
    <w:rsid w:val="00286B7F"/>
    <w:rsid w:val="002917BD"/>
    <w:rsid w:val="002A0D09"/>
    <w:rsid w:val="002A44E6"/>
    <w:rsid w:val="002A71F3"/>
    <w:rsid w:val="002A7CDA"/>
    <w:rsid w:val="002B0097"/>
    <w:rsid w:val="002B04BA"/>
    <w:rsid w:val="002B1B9D"/>
    <w:rsid w:val="002B3CAE"/>
    <w:rsid w:val="002B440F"/>
    <w:rsid w:val="002B59A0"/>
    <w:rsid w:val="002C3D9B"/>
    <w:rsid w:val="002C7981"/>
    <w:rsid w:val="002E1281"/>
    <w:rsid w:val="00301790"/>
    <w:rsid w:val="0031578E"/>
    <w:rsid w:val="00325C00"/>
    <w:rsid w:val="00330C0E"/>
    <w:rsid w:val="003326CC"/>
    <w:rsid w:val="0033290B"/>
    <w:rsid w:val="00340052"/>
    <w:rsid w:val="003418EB"/>
    <w:rsid w:val="00344C03"/>
    <w:rsid w:val="00345ED1"/>
    <w:rsid w:val="003545EA"/>
    <w:rsid w:val="00357E10"/>
    <w:rsid w:val="003645CD"/>
    <w:rsid w:val="00372E49"/>
    <w:rsid w:val="00373C43"/>
    <w:rsid w:val="00376C6F"/>
    <w:rsid w:val="003774C6"/>
    <w:rsid w:val="00380BF0"/>
    <w:rsid w:val="00380D7E"/>
    <w:rsid w:val="00382A82"/>
    <w:rsid w:val="0039225E"/>
    <w:rsid w:val="0039576A"/>
    <w:rsid w:val="003959FB"/>
    <w:rsid w:val="003975B0"/>
    <w:rsid w:val="003A0117"/>
    <w:rsid w:val="003A2A37"/>
    <w:rsid w:val="003A3E7A"/>
    <w:rsid w:val="003A4140"/>
    <w:rsid w:val="003B1284"/>
    <w:rsid w:val="003B2025"/>
    <w:rsid w:val="003B424E"/>
    <w:rsid w:val="003C3B61"/>
    <w:rsid w:val="003C3ED0"/>
    <w:rsid w:val="003C4117"/>
    <w:rsid w:val="003C77BB"/>
    <w:rsid w:val="003D0DDC"/>
    <w:rsid w:val="003D5C18"/>
    <w:rsid w:val="003E13C8"/>
    <w:rsid w:val="003E35C4"/>
    <w:rsid w:val="003E363B"/>
    <w:rsid w:val="003E678A"/>
    <w:rsid w:val="00400958"/>
    <w:rsid w:val="00403EB7"/>
    <w:rsid w:val="00404F7A"/>
    <w:rsid w:val="00413A5E"/>
    <w:rsid w:val="00413DEB"/>
    <w:rsid w:val="004215C1"/>
    <w:rsid w:val="00421644"/>
    <w:rsid w:val="00422DC0"/>
    <w:rsid w:val="004236F6"/>
    <w:rsid w:val="004248B6"/>
    <w:rsid w:val="0042498D"/>
    <w:rsid w:val="00430605"/>
    <w:rsid w:val="004315AA"/>
    <w:rsid w:val="00432D1B"/>
    <w:rsid w:val="004410B8"/>
    <w:rsid w:val="00443441"/>
    <w:rsid w:val="00451623"/>
    <w:rsid w:val="004552BC"/>
    <w:rsid w:val="004571D3"/>
    <w:rsid w:val="0046020B"/>
    <w:rsid w:val="00460DBB"/>
    <w:rsid w:val="0047644F"/>
    <w:rsid w:val="00476A6E"/>
    <w:rsid w:val="00481199"/>
    <w:rsid w:val="004820C0"/>
    <w:rsid w:val="00483A3F"/>
    <w:rsid w:val="004912A4"/>
    <w:rsid w:val="00492E64"/>
    <w:rsid w:val="00495545"/>
    <w:rsid w:val="004A4AE2"/>
    <w:rsid w:val="004A6078"/>
    <w:rsid w:val="004A684C"/>
    <w:rsid w:val="004C06D6"/>
    <w:rsid w:val="004C1F64"/>
    <w:rsid w:val="004C3BAB"/>
    <w:rsid w:val="004D4303"/>
    <w:rsid w:val="004D677E"/>
    <w:rsid w:val="004E5E59"/>
    <w:rsid w:val="004F0E55"/>
    <w:rsid w:val="004F4D0C"/>
    <w:rsid w:val="005007B7"/>
    <w:rsid w:val="00500E36"/>
    <w:rsid w:val="00503F8D"/>
    <w:rsid w:val="005133A3"/>
    <w:rsid w:val="00516463"/>
    <w:rsid w:val="00516584"/>
    <w:rsid w:val="00530427"/>
    <w:rsid w:val="005352F3"/>
    <w:rsid w:val="00536DB4"/>
    <w:rsid w:val="005378BA"/>
    <w:rsid w:val="00537A06"/>
    <w:rsid w:val="0054070E"/>
    <w:rsid w:val="005426F8"/>
    <w:rsid w:val="00550731"/>
    <w:rsid w:val="00554FFE"/>
    <w:rsid w:val="0056286E"/>
    <w:rsid w:val="00563C89"/>
    <w:rsid w:val="00564CE8"/>
    <w:rsid w:val="0056643B"/>
    <w:rsid w:val="00571306"/>
    <w:rsid w:val="00573480"/>
    <w:rsid w:val="00577A5A"/>
    <w:rsid w:val="0058687C"/>
    <w:rsid w:val="00590D56"/>
    <w:rsid w:val="00592343"/>
    <w:rsid w:val="0059708C"/>
    <w:rsid w:val="005975A0"/>
    <w:rsid w:val="005A13E7"/>
    <w:rsid w:val="005A4A45"/>
    <w:rsid w:val="005A6D7F"/>
    <w:rsid w:val="005A7E23"/>
    <w:rsid w:val="005B21D6"/>
    <w:rsid w:val="005B5F2A"/>
    <w:rsid w:val="005C1412"/>
    <w:rsid w:val="005C2B85"/>
    <w:rsid w:val="005C2E43"/>
    <w:rsid w:val="005C3510"/>
    <w:rsid w:val="005C67D5"/>
    <w:rsid w:val="005C7B96"/>
    <w:rsid w:val="005D0626"/>
    <w:rsid w:val="005D2519"/>
    <w:rsid w:val="005D67E0"/>
    <w:rsid w:val="005E3CA3"/>
    <w:rsid w:val="005E5B3B"/>
    <w:rsid w:val="005F40AF"/>
    <w:rsid w:val="005F5DA0"/>
    <w:rsid w:val="005F67A4"/>
    <w:rsid w:val="00603387"/>
    <w:rsid w:val="00603EFA"/>
    <w:rsid w:val="00605E13"/>
    <w:rsid w:val="00616440"/>
    <w:rsid w:val="006220C2"/>
    <w:rsid w:val="0062489B"/>
    <w:rsid w:val="00626211"/>
    <w:rsid w:val="0062714C"/>
    <w:rsid w:val="0062753C"/>
    <w:rsid w:val="0063348A"/>
    <w:rsid w:val="00633891"/>
    <w:rsid w:val="006347E3"/>
    <w:rsid w:val="0064485A"/>
    <w:rsid w:val="0064703D"/>
    <w:rsid w:val="00651D0B"/>
    <w:rsid w:val="00652508"/>
    <w:rsid w:val="00657835"/>
    <w:rsid w:val="0067261A"/>
    <w:rsid w:val="00682A4F"/>
    <w:rsid w:val="0069094C"/>
    <w:rsid w:val="00691C23"/>
    <w:rsid w:val="00691CB9"/>
    <w:rsid w:val="00694909"/>
    <w:rsid w:val="00696C67"/>
    <w:rsid w:val="006A0339"/>
    <w:rsid w:val="006A28AD"/>
    <w:rsid w:val="006B049A"/>
    <w:rsid w:val="006B0602"/>
    <w:rsid w:val="006B0C61"/>
    <w:rsid w:val="006B7145"/>
    <w:rsid w:val="006B75EF"/>
    <w:rsid w:val="006C07C7"/>
    <w:rsid w:val="006C2F52"/>
    <w:rsid w:val="006C5C7D"/>
    <w:rsid w:val="006D0898"/>
    <w:rsid w:val="006D5C35"/>
    <w:rsid w:val="006D609F"/>
    <w:rsid w:val="006E7CC2"/>
    <w:rsid w:val="006F04AA"/>
    <w:rsid w:val="006F73DB"/>
    <w:rsid w:val="00702427"/>
    <w:rsid w:val="00702C9F"/>
    <w:rsid w:val="00703C50"/>
    <w:rsid w:val="0070793F"/>
    <w:rsid w:val="00710E34"/>
    <w:rsid w:val="007117B6"/>
    <w:rsid w:val="00714DCD"/>
    <w:rsid w:val="00717DAE"/>
    <w:rsid w:val="0072016D"/>
    <w:rsid w:val="00721913"/>
    <w:rsid w:val="00725A85"/>
    <w:rsid w:val="007340DD"/>
    <w:rsid w:val="007363E7"/>
    <w:rsid w:val="007372D6"/>
    <w:rsid w:val="00744185"/>
    <w:rsid w:val="00744513"/>
    <w:rsid w:val="00751672"/>
    <w:rsid w:val="00752D28"/>
    <w:rsid w:val="0075541B"/>
    <w:rsid w:val="0075723B"/>
    <w:rsid w:val="007602DF"/>
    <w:rsid w:val="00770F05"/>
    <w:rsid w:val="00771D07"/>
    <w:rsid w:val="00773157"/>
    <w:rsid w:val="00773D8F"/>
    <w:rsid w:val="00781209"/>
    <w:rsid w:val="00786F81"/>
    <w:rsid w:val="00793DA4"/>
    <w:rsid w:val="00795299"/>
    <w:rsid w:val="00797D98"/>
    <w:rsid w:val="007C39C9"/>
    <w:rsid w:val="007C4242"/>
    <w:rsid w:val="007D2685"/>
    <w:rsid w:val="007D3EF8"/>
    <w:rsid w:val="007D6A04"/>
    <w:rsid w:val="007E03FC"/>
    <w:rsid w:val="007E11FD"/>
    <w:rsid w:val="007E191B"/>
    <w:rsid w:val="007E29D7"/>
    <w:rsid w:val="007E381C"/>
    <w:rsid w:val="007E4510"/>
    <w:rsid w:val="007F0BC7"/>
    <w:rsid w:val="007F2A9D"/>
    <w:rsid w:val="007F3052"/>
    <w:rsid w:val="007F5642"/>
    <w:rsid w:val="0080477E"/>
    <w:rsid w:val="00804AF5"/>
    <w:rsid w:val="00804F3B"/>
    <w:rsid w:val="008156E6"/>
    <w:rsid w:val="00817D9D"/>
    <w:rsid w:val="008204F9"/>
    <w:rsid w:val="00825F34"/>
    <w:rsid w:val="0082658B"/>
    <w:rsid w:val="00831B18"/>
    <w:rsid w:val="008355A4"/>
    <w:rsid w:val="00836A20"/>
    <w:rsid w:val="00836B5C"/>
    <w:rsid w:val="00840B75"/>
    <w:rsid w:val="00844A97"/>
    <w:rsid w:val="0085275D"/>
    <w:rsid w:val="0085707E"/>
    <w:rsid w:val="00863123"/>
    <w:rsid w:val="00874920"/>
    <w:rsid w:val="00877A99"/>
    <w:rsid w:val="0088278B"/>
    <w:rsid w:val="00882E46"/>
    <w:rsid w:val="00883105"/>
    <w:rsid w:val="0088331D"/>
    <w:rsid w:val="008836E4"/>
    <w:rsid w:val="0088436F"/>
    <w:rsid w:val="0088463A"/>
    <w:rsid w:val="0088589D"/>
    <w:rsid w:val="00890427"/>
    <w:rsid w:val="0089111C"/>
    <w:rsid w:val="00891D21"/>
    <w:rsid w:val="0089214E"/>
    <w:rsid w:val="0089675C"/>
    <w:rsid w:val="00896A7C"/>
    <w:rsid w:val="008A06AE"/>
    <w:rsid w:val="008A2396"/>
    <w:rsid w:val="008A532F"/>
    <w:rsid w:val="008A5D14"/>
    <w:rsid w:val="008A73E4"/>
    <w:rsid w:val="008A7471"/>
    <w:rsid w:val="008A7948"/>
    <w:rsid w:val="008B0284"/>
    <w:rsid w:val="008B05E6"/>
    <w:rsid w:val="008B20AC"/>
    <w:rsid w:val="008B2370"/>
    <w:rsid w:val="008B4783"/>
    <w:rsid w:val="008B5233"/>
    <w:rsid w:val="008B65D6"/>
    <w:rsid w:val="008D3A86"/>
    <w:rsid w:val="008D61C6"/>
    <w:rsid w:val="008D6944"/>
    <w:rsid w:val="008E1192"/>
    <w:rsid w:val="00902D44"/>
    <w:rsid w:val="0090399B"/>
    <w:rsid w:val="00904348"/>
    <w:rsid w:val="00907E82"/>
    <w:rsid w:val="00910A75"/>
    <w:rsid w:val="00914162"/>
    <w:rsid w:val="009158E4"/>
    <w:rsid w:val="00915D95"/>
    <w:rsid w:val="009161BE"/>
    <w:rsid w:val="0091713A"/>
    <w:rsid w:val="009256D7"/>
    <w:rsid w:val="00930B86"/>
    <w:rsid w:val="00930E03"/>
    <w:rsid w:val="009316BD"/>
    <w:rsid w:val="0094032C"/>
    <w:rsid w:val="00940CC0"/>
    <w:rsid w:val="00940DF8"/>
    <w:rsid w:val="009435BE"/>
    <w:rsid w:val="009445B2"/>
    <w:rsid w:val="00945F48"/>
    <w:rsid w:val="009515A6"/>
    <w:rsid w:val="00953839"/>
    <w:rsid w:val="00954076"/>
    <w:rsid w:val="00954A8D"/>
    <w:rsid w:val="0095581F"/>
    <w:rsid w:val="0095703D"/>
    <w:rsid w:val="009575AC"/>
    <w:rsid w:val="009604B4"/>
    <w:rsid w:val="00962265"/>
    <w:rsid w:val="00966FC2"/>
    <w:rsid w:val="00967323"/>
    <w:rsid w:val="009748D4"/>
    <w:rsid w:val="00975656"/>
    <w:rsid w:val="00975B78"/>
    <w:rsid w:val="0098041C"/>
    <w:rsid w:val="00983AB8"/>
    <w:rsid w:val="00983F20"/>
    <w:rsid w:val="00996BA4"/>
    <w:rsid w:val="009A398F"/>
    <w:rsid w:val="009A3E86"/>
    <w:rsid w:val="009A6CDC"/>
    <w:rsid w:val="009A7ECE"/>
    <w:rsid w:val="009B42E0"/>
    <w:rsid w:val="009B4995"/>
    <w:rsid w:val="009C4EB6"/>
    <w:rsid w:val="009C5452"/>
    <w:rsid w:val="009C6398"/>
    <w:rsid w:val="009D728E"/>
    <w:rsid w:val="009D795E"/>
    <w:rsid w:val="009E2CBE"/>
    <w:rsid w:val="009E75BD"/>
    <w:rsid w:val="009F34A9"/>
    <w:rsid w:val="00A02F7A"/>
    <w:rsid w:val="00A03899"/>
    <w:rsid w:val="00A05489"/>
    <w:rsid w:val="00A05F61"/>
    <w:rsid w:val="00A117A0"/>
    <w:rsid w:val="00A17FA0"/>
    <w:rsid w:val="00A206DE"/>
    <w:rsid w:val="00A307C4"/>
    <w:rsid w:val="00A33985"/>
    <w:rsid w:val="00A33C94"/>
    <w:rsid w:val="00A3414A"/>
    <w:rsid w:val="00A3518E"/>
    <w:rsid w:val="00A366A0"/>
    <w:rsid w:val="00A36CD0"/>
    <w:rsid w:val="00A40CAB"/>
    <w:rsid w:val="00A62039"/>
    <w:rsid w:val="00A62F4D"/>
    <w:rsid w:val="00A65C87"/>
    <w:rsid w:val="00A67085"/>
    <w:rsid w:val="00A72EAD"/>
    <w:rsid w:val="00A84453"/>
    <w:rsid w:val="00A8446B"/>
    <w:rsid w:val="00A9350A"/>
    <w:rsid w:val="00A9477F"/>
    <w:rsid w:val="00A94D9C"/>
    <w:rsid w:val="00AA0361"/>
    <w:rsid w:val="00AA0F67"/>
    <w:rsid w:val="00AA313E"/>
    <w:rsid w:val="00AA5D29"/>
    <w:rsid w:val="00AB0148"/>
    <w:rsid w:val="00AB2760"/>
    <w:rsid w:val="00AB2DE5"/>
    <w:rsid w:val="00AB7A52"/>
    <w:rsid w:val="00AC0B2B"/>
    <w:rsid w:val="00AC3892"/>
    <w:rsid w:val="00AC4701"/>
    <w:rsid w:val="00AD39C0"/>
    <w:rsid w:val="00AD4AB8"/>
    <w:rsid w:val="00AD7B84"/>
    <w:rsid w:val="00AE0F2E"/>
    <w:rsid w:val="00AE36E2"/>
    <w:rsid w:val="00AE42DD"/>
    <w:rsid w:val="00AE5C0D"/>
    <w:rsid w:val="00AF2A47"/>
    <w:rsid w:val="00AF3682"/>
    <w:rsid w:val="00AF4C76"/>
    <w:rsid w:val="00AF5BBE"/>
    <w:rsid w:val="00AF7EB0"/>
    <w:rsid w:val="00B002B2"/>
    <w:rsid w:val="00B00FEC"/>
    <w:rsid w:val="00B03009"/>
    <w:rsid w:val="00B03D7D"/>
    <w:rsid w:val="00B101B8"/>
    <w:rsid w:val="00B10657"/>
    <w:rsid w:val="00B11F9D"/>
    <w:rsid w:val="00B13E25"/>
    <w:rsid w:val="00B178B4"/>
    <w:rsid w:val="00B23B01"/>
    <w:rsid w:val="00B3013D"/>
    <w:rsid w:val="00B325F5"/>
    <w:rsid w:val="00B32D83"/>
    <w:rsid w:val="00B342CF"/>
    <w:rsid w:val="00B35C1D"/>
    <w:rsid w:val="00B446BB"/>
    <w:rsid w:val="00B50EB0"/>
    <w:rsid w:val="00B55394"/>
    <w:rsid w:val="00B57A5B"/>
    <w:rsid w:val="00B602E9"/>
    <w:rsid w:val="00B60F65"/>
    <w:rsid w:val="00B61833"/>
    <w:rsid w:val="00B64938"/>
    <w:rsid w:val="00B705FB"/>
    <w:rsid w:val="00B71FAB"/>
    <w:rsid w:val="00B7217F"/>
    <w:rsid w:val="00B824E8"/>
    <w:rsid w:val="00B82F98"/>
    <w:rsid w:val="00B8330F"/>
    <w:rsid w:val="00B84F1C"/>
    <w:rsid w:val="00B920A9"/>
    <w:rsid w:val="00B92360"/>
    <w:rsid w:val="00B97451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C24A3"/>
    <w:rsid w:val="00BC5167"/>
    <w:rsid w:val="00BC761A"/>
    <w:rsid w:val="00BD019E"/>
    <w:rsid w:val="00BD44DB"/>
    <w:rsid w:val="00BF08B5"/>
    <w:rsid w:val="00BF1570"/>
    <w:rsid w:val="00BF15B2"/>
    <w:rsid w:val="00BF330D"/>
    <w:rsid w:val="00BF3B4D"/>
    <w:rsid w:val="00BF6B51"/>
    <w:rsid w:val="00C059EB"/>
    <w:rsid w:val="00C12291"/>
    <w:rsid w:val="00C16382"/>
    <w:rsid w:val="00C20C36"/>
    <w:rsid w:val="00C20F05"/>
    <w:rsid w:val="00C30585"/>
    <w:rsid w:val="00C3149B"/>
    <w:rsid w:val="00C319D2"/>
    <w:rsid w:val="00C36901"/>
    <w:rsid w:val="00C50247"/>
    <w:rsid w:val="00C546D0"/>
    <w:rsid w:val="00C54BFF"/>
    <w:rsid w:val="00C54D26"/>
    <w:rsid w:val="00C55349"/>
    <w:rsid w:val="00C60CD5"/>
    <w:rsid w:val="00C645E2"/>
    <w:rsid w:val="00C66601"/>
    <w:rsid w:val="00C76647"/>
    <w:rsid w:val="00C85355"/>
    <w:rsid w:val="00C8721C"/>
    <w:rsid w:val="00C87C80"/>
    <w:rsid w:val="00C9391C"/>
    <w:rsid w:val="00C93B6C"/>
    <w:rsid w:val="00C94C7B"/>
    <w:rsid w:val="00C97B07"/>
    <w:rsid w:val="00CA56BA"/>
    <w:rsid w:val="00CA693F"/>
    <w:rsid w:val="00CB2E14"/>
    <w:rsid w:val="00CB3D35"/>
    <w:rsid w:val="00CB48AE"/>
    <w:rsid w:val="00CB7388"/>
    <w:rsid w:val="00CB74A4"/>
    <w:rsid w:val="00CC0D24"/>
    <w:rsid w:val="00CC429A"/>
    <w:rsid w:val="00CC63D5"/>
    <w:rsid w:val="00CC678D"/>
    <w:rsid w:val="00CD2877"/>
    <w:rsid w:val="00CD4286"/>
    <w:rsid w:val="00CD62A1"/>
    <w:rsid w:val="00CD75A9"/>
    <w:rsid w:val="00CE7077"/>
    <w:rsid w:val="00CF1B7A"/>
    <w:rsid w:val="00CF1FA1"/>
    <w:rsid w:val="00CF4B75"/>
    <w:rsid w:val="00D011E3"/>
    <w:rsid w:val="00D027CC"/>
    <w:rsid w:val="00D03747"/>
    <w:rsid w:val="00D03FBF"/>
    <w:rsid w:val="00D07956"/>
    <w:rsid w:val="00D10843"/>
    <w:rsid w:val="00D11D48"/>
    <w:rsid w:val="00D1610E"/>
    <w:rsid w:val="00D25830"/>
    <w:rsid w:val="00D339A0"/>
    <w:rsid w:val="00D34A91"/>
    <w:rsid w:val="00D3549F"/>
    <w:rsid w:val="00D377EA"/>
    <w:rsid w:val="00D56A98"/>
    <w:rsid w:val="00D62A04"/>
    <w:rsid w:val="00D7110B"/>
    <w:rsid w:val="00D720A1"/>
    <w:rsid w:val="00D720C7"/>
    <w:rsid w:val="00D740E3"/>
    <w:rsid w:val="00D859BE"/>
    <w:rsid w:val="00D926BD"/>
    <w:rsid w:val="00D945EA"/>
    <w:rsid w:val="00D9512A"/>
    <w:rsid w:val="00D952BF"/>
    <w:rsid w:val="00DA223A"/>
    <w:rsid w:val="00DB5656"/>
    <w:rsid w:val="00DB6BEE"/>
    <w:rsid w:val="00DB7E4F"/>
    <w:rsid w:val="00DC402F"/>
    <w:rsid w:val="00DD16B1"/>
    <w:rsid w:val="00DD4B38"/>
    <w:rsid w:val="00DD59E1"/>
    <w:rsid w:val="00DD59FA"/>
    <w:rsid w:val="00DF01A9"/>
    <w:rsid w:val="00DF45A0"/>
    <w:rsid w:val="00DF7B6F"/>
    <w:rsid w:val="00E0018A"/>
    <w:rsid w:val="00E12975"/>
    <w:rsid w:val="00E172E0"/>
    <w:rsid w:val="00E2133F"/>
    <w:rsid w:val="00E24671"/>
    <w:rsid w:val="00E26181"/>
    <w:rsid w:val="00E27967"/>
    <w:rsid w:val="00E27B74"/>
    <w:rsid w:val="00E30A43"/>
    <w:rsid w:val="00E34980"/>
    <w:rsid w:val="00E34CAE"/>
    <w:rsid w:val="00E355A5"/>
    <w:rsid w:val="00E46654"/>
    <w:rsid w:val="00E47045"/>
    <w:rsid w:val="00E474A6"/>
    <w:rsid w:val="00E568F3"/>
    <w:rsid w:val="00E57C71"/>
    <w:rsid w:val="00E65454"/>
    <w:rsid w:val="00E77F05"/>
    <w:rsid w:val="00E82108"/>
    <w:rsid w:val="00E858EB"/>
    <w:rsid w:val="00E8648B"/>
    <w:rsid w:val="00E93C2B"/>
    <w:rsid w:val="00E94E04"/>
    <w:rsid w:val="00E956E6"/>
    <w:rsid w:val="00EA0135"/>
    <w:rsid w:val="00EA153D"/>
    <w:rsid w:val="00EA1BA4"/>
    <w:rsid w:val="00EA302C"/>
    <w:rsid w:val="00EA4B35"/>
    <w:rsid w:val="00EA608B"/>
    <w:rsid w:val="00EB2F8E"/>
    <w:rsid w:val="00EB4AAD"/>
    <w:rsid w:val="00EB6700"/>
    <w:rsid w:val="00EC11C9"/>
    <w:rsid w:val="00EC3CD9"/>
    <w:rsid w:val="00EC48FC"/>
    <w:rsid w:val="00EC62DF"/>
    <w:rsid w:val="00EC62FB"/>
    <w:rsid w:val="00EC7DDC"/>
    <w:rsid w:val="00ED25F5"/>
    <w:rsid w:val="00ED5C66"/>
    <w:rsid w:val="00EE088F"/>
    <w:rsid w:val="00EF02CE"/>
    <w:rsid w:val="00EF7D3F"/>
    <w:rsid w:val="00F02178"/>
    <w:rsid w:val="00F0249C"/>
    <w:rsid w:val="00F05CEA"/>
    <w:rsid w:val="00F1318C"/>
    <w:rsid w:val="00F131C0"/>
    <w:rsid w:val="00F14BBB"/>
    <w:rsid w:val="00F16E27"/>
    <w:rsid w:val="00F16FE5"/>
    <w:rsid w:val="00F2479F"/>
    <w:rsid w:val="00F32018"/>
    <w:rsid w:val="00F33271"/>
    <w:rsid w:val="00F34E1B"/>
    <w:rsid w:val="00F36DAC"/>
    <w:rsid w:val="00F42A8D"/>
    <w:rsid w:val="00F46759"/>
    <w:rsid w:val="00F46E09"/>
    <w:rsid w:val="00F505A7"/>
    <w:rsid w:val="00F5133D"/>
    <w:rsid w:val="00F52138"/>
    <w:rsid w:val="00F60633"/>
    <w:rsid w:val="00F6246E"/>
    <w:rsid w:val="00F63737"/>
    <w:rsid w:val="00F649D5"/>
    <w:rsid w:val="00F70761"/>
    <w:rsid w:val="00F72C80"/>
    <w:rsid w:val="00F74BFB"/>
    <w:rsid w:val="00F76357"/>
    <w:rsid w:val="00F80895"/>
    <w:rsid w:val="00F819E9"/>
    <w:rsid w:val="00F83B0B"/>
    <w:rsid w:val="00F83C15"/>
    <w:rsid w:val="00F84679"/>
    <w:rsid w:val="00F8648E"/>
    <w:rsid w:val="00F9564F"/>
    <w:rsid w:val="00F96525"/>
    <w:rsid w:val="00F96C34"/>
    <w:rsid w:val="00F9772A"/>
    <w:rsid w:val="00FA31DD"/>
    <w:rsid w:val="00FA5DD9"/>
    <w:rsid w:val="00FA7957"/>
    <w:rsid w:val="00FB07A0"/>
    <w:rsid w:val="00FB2834"/>
    <w:rsid w:val="00FB5EE9"/>
    <w:rsid w:val="00FC0673"/>
    <w:rsid w:val="00FC1546"/>
    <w:rsid w:val="00FC466C"/>
    <w:rsid w:val="00FD0825"/>
    <w:rsid w:val="00FD0A7D"/>
    <w:rsid w:val="00FD2A02"/>
    <w:rsid w:val="00FD3B1C"/>
    <w:rsid w:val="00FD4434"/>
    <w:rsid w:val="00FD4966"/>
    <w:rsid w:val="00FE3D65"/>
    <w:rsid w:val="00FE46F0"/>
    <w:rsid w:val="00FF060A"/>
    <w:rsid w:val="00FF35FD"/>
    <w:rsid w:val="00FF4550"/>
    <w:rsid w:val="00FF526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3"/>
    <w:rPr>
      <w:sz w:val="36"/>
      <w:szCs w:val="36"/>
    </w:rPr>
  </w:style>
  <w:style w:type="paragraph" w:styleId="1">
    <w:name w:val="heading 1"/>
    <w:basedOn w:val="a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2">
    <w:name w:val="heading 2"/>
    <w:basedOn w:val="a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a4">
    <w:name w:val="header"/>
    <w:basedOn w:val="a"/>
    <w:link w:val="a5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a6">
    <w:name w:val="foot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7">
    <w:name w:val="page number"/>
    <w:basedOn w:val="a0"/>
    <w:rsid w:val="00682A4F"/>
  </w:style>
  <w:style w:type="paragraph" w:styleId="a8">
    <w:name w:val="Balloon Text"/>
    <w:basedOn w:val="a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0">
    <w:name w:val="รายการย่อหน้า1"/>
    <w:basedOn w:val="a"/>
    <w:uiPriority w:val="34"/>
    <w:qFormat/>
    <w:rsid w:val="003774C6"/>
    <w:pPr>
      <w:ind w:left="720"/>
      <w:contextualSpacing/>
    </w:pPr>
    <w:rPr>
      <w:szCs w:val="45"/>
    </w:rPr>
  </w:style>
  <w:style w:type="paragraph" w:styleId="a9">
    <w:name w:val="Plain Text"/>
    <w:basedOn w:val="a"/>
    <w:link w:val="aa"/>
    <w:rsid w:val="009435BE"/>
    <w:rPr>
      <w:sz w:val="28"/>
      <w:szCs w:val="28"/>
      <w:lang w:val="x-none" w:eastAsia="x-none"/>
    </w:rPr>
  </w:style>
  <w:style w:type="character" w:customStyle="1" w:styleId="aa">
    <w:name w:val="ข้อความธรรมดา อักขระ"/>
    <w:link w:val="a9"/>
    <w:rsid w:val="009435BE"/>
    <w:rPr>
      <w:rFonts w:cs="Cordia New"/>
      <w:sz w:val="28"/>
      <w:szCs w:val="28"/>
    </w:rPr>
  </w:style>
  <w:style w:type="character" w:customStyle="1" w:styleId="a5">
    <w:name w:val="หัวกระดาษ อักขระ"/>
    <w:link w:val="a4"/>
    <w:uiPriority w:val="99"/>
    <w:rsid w:val="00A9477F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3"/>
    <w:rPr>
      <w:sz w:val="36"/>
      <w:szCs w:val="36"/>
    </w:rPr>
  </w:style>
  <w:style w:type="paragraph" w:styleId="1">
    <w:name w:val="heading 1"/>
    <w:basedOn w:val="a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2">
    <w:name w:val="heading 2"/>
    <w:basedOn w:val="a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a4">
    <w:name w:val="header"/>
    <w:basedOn w:val="a"/>
    <w:link w:val="a5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a6">
    <w:name w:val="foot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7">
    <w:name w:val="page number"/>
    <w:basedOn w:val="a0"/>
    <w:rsid w:val="00682A4F"/>
  </w:style>
  <w:style w:type="paragraph" w:styleId="a8">
    <w:name w:val="Balloon Text"/>
    <w:basedOn w:val="a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0">
    <w:name w:val="รายการย่อหน้า1"/>
    <w:basedOn w:val="a"/>
    <w:uiPriority w:val="34"/>
    <w:qFormat/>
    <w:rsid w:val="003774C6"/>
    <w:pPr>
      <w:ind w:left="720"/>
      <w:contextualSpacing/>
    </w:pPr>
    <w:rPr>
      <w:szCs w:val="45"/>
    </w:rPr>
  </w:style>
  <w:style w:type="paragraph" w:styleId="a9">
    <w:name w:val="Plain Text"/>
    <w:basedOn w:val="a"/>
    <w:link w:val="aa"/>
    <w:rsid w:val="009435BE"/>
    <w:rPr>
      <w:sz w:val="28"/>
      <w:szCs w:val="28"/>
      <w:lang w:val="x-none" w:eastAsia="x-none"/>
    </w:rPr>
  </w:style>
  <w:style w:type="character" w:customStyle="1" w:styleId="aa">
    <w:name w:val="ข้อความธรรมดา อักขระ"/>
    <w:link w:val="a9"/>
    <w:rsid w:val="009435BE"/>
    <w:rPr>
      <w:rFonts w:cs="Cordia New"/>
      <w:sz w:val="28"/>
      <w:szCs w:val="28"/>
    </w:rPr>
  </w:style>
  <w:style w:type="character" w:customStyle="1" w:styleId="a5">
    <w:name w:val="หัวกระดาษ อักขระ"/>
    <w:link w:val="a4"/>
    <w:uiPriority w:val="99"/>
    <w:rsid w:val="00A9477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D713-5488-4C22-BA77-254B7C8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Srut</dc:creator>
  <dc:description>Subject</dc:description>
  <cp:lastModifiedBy>erevenue1312554</cp:lastModifiedBy>
  <cp:revision>7</cp:revision>
  <cp:lastPrinted>2020-11-11T07:38:00Z</cp:lastPrinted>
  <dcterms:created xsi:type="dcterms:W3CDTF">2020-11-11T07:36:00Z</dcterms:created>
  <dcterms:modified xsi:type="dcterms:W3CDTF">2020-11-11T07:41:00Z</dcterms:modified>
  <cp:category>044758</cp:category>
</cp:coreProperties>
</file>