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85777" w14:textId="77777777" w:rsidR="00AB2D9D" w:rsidRPr="00200D9B" w:rsidRDefault="00A53FFD" w:rsidP="0010430C">
      <w:pPr>
        <w:pStyle w:val="PlainText"/>
        <w:jc w:val="center"/>
        <w:rPr>
          <w:rFonts w:ascii="TH SarabunPSK" w:hAnsi="TH SarabunPSK" w:cs="TH SarabunPSK"/>
          <w:sz w:val="44"/>
          <w:szCs w:val="44"/>
          <w:lang w:val="en-US"/>
        </w:rPr>
      </w:pPr>
      <w:r w:rsidRPr="00200D9B">
        <w:rPr>
          <w:noProof/>
          <w:lang w:val="en-US" w:eastAsia="en-US"/>
        </w:rPr>
        <w:drawing>
          <wp:inline distT="0" distB="0" distL="0" distR="0" wp14:anchorId="20F0B17F" wp14:editId="5C3744D0">
            <wp:extent cx="1153795" cy="112776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05B3A" w14:textId="77777777" w:rsidR="007718F0" w:rsidRPr="00200D9B" w:rsidRDefault="007718F0" w:rsidP="0010430C">
      <w:pPr>
        <w:pStyle w:val="PlainText"/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6198A898" w14:textId="77777777" w:rsidR="00BC0FE8" w:rsidRPr="00200D9B" w:rsidRDefault="0010430C" w:rsidP="00BC0FE8">
      <w:pPr>
        <w:pStyle w:val="PlainText"/>
        <w:jc w:val="center"/>
        <w:rPr>
          <w:rFonts w:ascii="TH SarabunIT๙" w:hAnsi="TH SarabunIT๙" w:cs="TH SarabunIT๙"/>
          <w:sz w:val="48"/>
          <w:szCs w:val="48"/>
          <w:lang w:val="en-US"/>
        </w:rPr>
      </w:pPr>
      <w:r w:rsidRPr="00200D9B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14:paraId="3888B7F8" w14:textId="6CAB4369" w:rsidR="005A13E7" w:rsidRPr="00200D9B" w:rsidRDefault="00BC0FE8" w:rsidP="005A13E7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200D9B"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เกี่ยวกับภาษีเงินได้ </w:t>
      </w:r>
      <w:r w:rsidR="005A13E7" w:rsidRPr="00200D9B">
        <w:rPr>
          <w:rFonts w:ascii="TH SarabunIT๙" w:hAnsi="TH SarabunIT๙" w:cs="TH SarabunIT๙" w:hint="cs"/>
          <w:sz w:val="34"/>
          <w:szCs w:val="34"/>
          <w:cs/>
        </w:rPr>
        <w:t xml:space="preserve">(ฉบับที่ </w:t>
      </w:r>
      <w:r w:rsidR="00E112BE">
        <w:rPr>
          <w:rFonts w:ascii="TH SarabunIT๙" w:hAnsi="TH SarabunIT๙" w:cs="TH SarabunIT๙" w:hint="cs"/>
          <w:sz w:val="34"/>
          <w:szCs w:val="34"/>
          <w:cs/>
        </w:rPr>
        <w:t>431</w:t>
      </w:r>
      <w:r w:rsidR="005A13E7" w:rsidRPr="00200D9B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70067C62" w14:textId="77777777" w:rsidR="00332A56" w:rsidRPr="00200D9B" w:rsidRDefault="00E748DA" w:rsidP="00BC0FE8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/>
          <w:sz w:val="34"/>
          <w:szCs w:val="34"/>
        </w:rPr>
      </w:pPr>
      <w:r w:rsidRPr="00200D9B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ab/>
      </w:r>
      <w:r w:rsidRPr="00200D9B">
        <w:rPr>
          <w:rFonts w:ascii="TH SarabunIT๙" w:hAnsi="TH SarabunIT๙" w:cs="TH SarabunIT๙"/>
          <w:sz w:val="34"/>
          <w:szCs w:val="34"/>
          <w:cs/>
        </w:rPr>
        <w:t>กำหนดหลักเกณฑ์</w:t>
      </w:r>
      <w:r w:rsidR="00BC0FE8" w:rsidRPr="00200D9B">
        <w:rPr>
          <w:rFonts w:ascii="TH SarabunIT๙" w:hAnsi="TH SarabunIT๙" w:cs="TH SarabunIT๙" w:hint="cs"/>
          <w:sz w:val="34"/>
          <w:szCs w:val="34"/>
          <w:cs/>
        </w:rPr>
        <w:t xml:space="preserve"> วิธีการ </w:t>
      </w:r>
      <w:r w:rsidRPr="00200D9B">
        <w:rPr>
          <w:rFonts w:ascii="TH SarabunIT๙" w:hAnsi="TH SarabunIT๙" w:cs="TH SarabunIT๙"/>
          <w:sz w:val="34"/>
          <w:szCs w:val="34"/>
          <w:cs/>
        </w:rPr>
        <w:t>และเงื่อนไข</w:t>
      </w:r>
      <w:r w:rsidR="00C859C7" w:rsidRPr="00200D9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33A3D" w:rsidRPr="00200D9B">
        <w:rPr>
          <w:rFonts w:ascii="TH SarabunIT๙" w:hAnsi="TH SarabunIT๙" w:cs="TH SarabunIT๙" w:hint="cs"/>
          <w:sz w:val="34"/>
          <w:szCs w:val="34"/>
          <w:cs/>
        </w:rPr>
        <w:t>เพื่อ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 xml:space="preserve">การยกเว้นภาษีเงินได้ </w:t>
      </w:r>
    </w:p>
    <w:p w14:paraId="43DEACE5" w14:textId="77777777" w:rsidR="00895D36" w:rsidRPr="00200D9B" w:rsidRDefault="00BC0FE8" w:rsidP="00332A56">
      <w:pPr>
        <w:tabs>
          <w:tab w:val="left" w:pos="720"/>
          <w:tab w:val="left" w:pos="1418"/>
          <w:tab w:val="left" w:pos="2410"/>
        </w:tabs>
        <w:ind w:left="1440" w:hanging="1418"/>
        <w:jc w:val="center"/>
        <w:rPr>
          <w:rFonts w:ascii="TH SarabunIT๙" w:hAnsi="TH SarabunIT๙" w:cs="TH SarabunIT๙"/>
          <w:spacing w:val="-12"/>
          <w:sz w:val="34"/>
          <w:szCs w:val="34"/>
        </w:rPr>
      </w:pPr>
      <w:r w:rsidRPr="00200D9B">
        <w:rPr>
          <w:rFonts w:ascii="TH SarabunIT๙" w:hAnsi="TH SarabunIT๙" w:cs="TH SarabunIT๙" w:hint="cs"/>
          <w:spacing w:val="-12"/>
          <w:sz w:val="34"/>
          <w:szCs w:val="34"/>
          <w:cs/>
        </w:rPr>
        <w:t>สำหรับเงินได้เท่าที่ได้จ่ายเป็นค่าซื้อสินค้าหรือค่าบริการ</w:t>
      </w:r>
    </w:p>
    <w:p w14:paraId="509B993E" w14:textId="77777777" w:rsidR="00AF5FB8" w:rsidRPr="00200D9B" w:rsidRDefault="00AF5FB8" w:rsidP="00150667">
      <w:pPr>
        <w:tabs>
          <w:tab w:val="left" w:pos="720"/>
          <w:tab w:val="left" w:pos="1418"/>
          <w:tab w:val="left" w:pos="2410"/>
        </w:tabs>
        <w:ind w:left="1440" w:hanging="1418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C52C75F" w14:textId="77777777" w:rsidR="0010430C" w:rsidRPr="00200D9B" w:rsidRDefault="0010430C" w:rsidP="002B3CAE">
      <w:pPr>
        <w:tabs>
          <w:tab w:val="left" w:pos="720"/>
          <w:tab w:val="left" w:pos="1418"/>
        </w:tabs>
        <w:ind w:left="1418" w:hanging="1418"/>
        <w:jc w:val="center"/>
        <w:rPr>
          <w:rFonts w:ascii="Browallia New" w:hAnsi="Browallia New" w:cs="AngsanaUPC"/>
          <w:sz w:val="34"/>
          <w:szCs w:val="34"/>
          <w:u w:val="single"/>
        </w:rPr>
      </w:pPr>
      <w:r w:rsidRPr="00200D9B">
        <w:rPr>
          <w:rFonts w:ascii="Browallia New" w:hAnsi="Browallia New" w:cs="AngsanaUPC"/>
          <w:sz w:val="34"/>
          <w:szCs w:val="34"/>
          <w:u w:val="single"/>
        </w:rPr>
        <w:tab/>
      </w:r>
      <w:r w:rsidRPr="00200D9B">
        <w:rPr>
          <w:rFonts w:ascii="Browallia New" w:hAnsi="Browallia New" w:cs="AngsanaUPC"/>
          <w:sz w:val="34"/>
          <w:szCs w:val="34"/>
          <w:u w:val="single"/>
        </w:rPr>
        <w:tab/>
      </w:r>
      <w:r w:rsidRPr="00200D9B">
        <w:rPr>
          <w:rFonts w:ascii="Browallia New" w:hAnsi="Browallia New" w:cs="AngsanaUPC"/>
          <w:sz w:val="34"/>
          <w:szCs w:val="34"/>
          <w:u w:val="single"/>
        </w:rPr>
        <w:tab/>
      </w:r>
    </w:p>
    <w:p w14:paraId="0EB77E47" w14:textId="77777777" w:rsidR="0010430C" w:rsidRPr="00200D9B" w:rsidRDefault="0010430C" w:rsidP="0010430C">
      <w:pPr>
        <w:tabs>
          <w:tab w:val="left" w:pos="0"/>
          <w:tab w:val="left" w:pos="720"/>
        </w:tabs>
        <w:jc w:val="center"/>
        <w:rPr>
          <w:rFonts w:cs="AngsanaUPC"/>
          <w:sz w:val="12"/>
          <w:szCs w:val="12"/>
        </w:rPr>
      </w:pPr>
    </w:p>
    <w:p w14:paraId="30741986" w14:textId="2CA54201" w:rsidR="00BC0FE8" w:rsidRPr="0056374A" w:rsidRDefault="0026695A" w:rsidP="00E748DA">
      <w:pPr>
        <w:tabs>
          <w:tab w:val="left" w:pos="851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200D9B">
        <w:rPr>
          <w:rFonts w:ascii="AngsanaUPC" w:hAnsi="AngsanaUPC" w:cs="AngsanaUPC"/>
          <w:sz w:val="34"/>
          <w:szCs w:val="34"/>
          <w:cs/>
        </w:rPr>
        <w:tab/>
      </w:r>
      <w:r w:rsidRPr="0056374A">
        <w:rPr>
          <w:rFonts w:ascii="TH SarabunIT๙" w:hAnsi="TH SarabunIT๙" w:cs="TH SarabunIT๙"/>
          <w:spacing w:val="-12"/>
          <w:sz w:val="34"/>
          <w:szCs w:val="34"/>
          <w:cs/>
        </w:rPr>
        <w:t>อาศัยอำนาจ</w:t>
      </w:r>
      <w:r w:rsidR="00D9512A" w:rsidRPr="0056374A">
        <w:rPr>
          <w:rFonts w:ascii="TH SarabunIT๙" w:hAnsi="TH SarabunIT๙" w:cs="TH SarabunIT๙"/>
          <w:spacing w:val="-12"/>
          <w:sz w:val="34"/>
          <w:szCs w:val="34"/>
          <w:cs/>
        </w:rPr>
        <w:t>ตามความใ</w:t>
      </w:r>
      <w:r w:rsidR="000C09A8" w:rsidRPr="0056374A">
        <w:rPr>
          <w:rFonts w:ascii="TH SarabunIT๙" w:hAnsi="TH SarabunIT๙" w:cs="TH SarabunIT๙" w:hint="cs"/>
          <w:spacing w:val="-12"/>
          <w:sz w:val="34"/>
          <w:szCs w:val="34"/>
          <w:cs/>
        </w:rPr>
        <w:t>น</w:t>
      </w:r>
      <w:r w:rsidR="00BC0FE8" w:rsidRPr="0056374A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ข้อ 1 </w:t>
      </w:r>
      <w:r w:rsidR="00AE37EF" w:rsidRPr="0056374A">
        <w:rPr>
          <w:rFonts w:ascii="TH SarabunIT๙" w:hAnsi="TH SarabunIT๙" w:cs="TH SarabunIT๙" w:hint="cs"/>
          <w:spacing w:val="-12"/>
          <w:sz w:val="34"/>
          <w:szCs w:val="34"/>
          <w:cs/>
        </w:rPr>
        <w:t>และข้อ 2 แห่งกฎกระทรวง ฉบับที่ 386</w:t>
      </w:r>
      <w:r w:rsidR="00BC0FE8" w:rsidRPr="0056374A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(พ.ศ. 2565) ออกตามความ</w:t>
      </w:r>
      <w:r w:rsidR="00BC0FE8" w:rsidRPr="0056374A">
        <w:rPr>
          <w:rFonts w:ascii="TH SarabunIT๙" w:hAnsi="TH SarabunIT๙" w:cs="TH SarabunIT๙" w:hint="cs"/>
          <w:sz w:val="34"/>
          <w:szCs w:val="34"/>
          <w:cs/>
        </w:rPr>
        <w:t>ในประมวลรัษฎากร ว่าด้วยการยกเว้นรัษฎากร อธิบดีกรมสรรพากรกำหนดหลักเกณฑ์ วิธีการ และเงื่อนไข เพื่อการยกเว้นภาษีเงินได้ สำหรับเงินได้เท่าที่ได้จ่ายเป็นค่าซื้อสินค้าหรือค่าบริการ ดังต่อไปนี้</w:t>
      </w:r>
    </w:p>
    <w:p w14:paraId="1B546B0A" w14:textId="23AA033C" w:rsidR="001D507F" w:rsidRPr="0056374A" w:rsidRDefault="006A1947" w:rsidP="006A1947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56374A">
        <w:rPr>
          <w:rFonts w:ascii="TH SarabunIT๙" w:hAnsi="TH SarabunIT๙" w:cs="TH SarabunIT๙"/>
          <w:sz w:val="34"/>
          <w:szCs w:val="34"/>
        </w:rPr>
        <w:tab/>
      </w:r>
      <w:r w:rsidRPr="0056374A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56374A">
        <w:rPr>
          <w:rFonts w:ascii="TH SarabunIT๙" w:hAnsi="TH SarabunIT๙" w:cs="TH SarabunIT๙"/>
          <w:sz w:val="34"/>
          <w:szCs w:val="34"/>
        </w:rPr>
        <w:tab/>
        <w:t>1</w:t>
      </w:r>
      <w:r w:rsidRPr="0056374A">
        <w:rPr>
          <w:rFonts w:ascii="TH SarabunIT๙" w:hAnsi="TH SarabunIT๙" w:cs="TH SarabunIT๙"/>
          <w:sz w:val="34"/>
          <w:szCs w:val="34"/>
        </w:rPr>
        <w:tab/>
      </w:r>
      <w:r w:rsidRPr="0056374A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04015A" w:rsidRPr="0056374A">
        <w:rPr>
          <w:rFonts w:ascii="TH SarabunIT๙" w:hAnsi="TH SarabunIT๙" w:cs="TH SarabunIT๙" w:hint="cs"/>
          <w:sz w:val="34"/>
          <w:szCs w:val="34"/>
          <w:cs/>
        </w:rPr>
        <w:t>ใช้สิทธิ</w:t>
      </w:r>
      <w:r w:rsidRPr="0056374A">
        <w:rPr>
          <w:rFonts w:ascii="TH SarabunIT๙" w:hAnsi="TH SarabunIT๙" w:cs="TH SarabunIT๙" w:hint="cs"/>
          <w:sz w:val="34"/>
          <w:szCs w:val="34"/>
          <w:cs/>
        </w:rPr>
        <w:t xml:space="preserve">ยกเว้นภาษีเงินได้สำหรับเงินได้เท่าที่ได้จ่ายเป็นค่าซื้อสินค้าหรือค่าบริการ </w:t>
      </w:r>
      <w:r w:rsidRPr="0056374A">
        <w:rPr>
          <w:rFonts w:ascii="TH SarabunIT๙" w:hAnsi="TH SarabunIT๙" w:cs="TH SarabunIT๙"/>
          <w:sz w:val="34"/>
          <w:szCs w:val="34"/>
          <w:cs/>
        </w:rPr>
        <w:br/>
      </w:r>
      <w:r w:rsidRPr="0056374A">
        <w:rPr>
          <w:rFonts w:ascii="TH SarabunIT๙" w:hAnsi="TH SarabunIT๙" w:cs="TH SarabunIT๙" w:hint="cs"/>
          <w:sz w:val="34"/>
          <w:szCs w:val="34"/>
          <w:cs/>
        </w:rPr>
        <w:t xml:space="preserve">สำหรับการซื้อสินค้าหรือรับบริการในราชอาณาจักร ตั้งแต่วันที่ 1 มกราคม พ.ศ. 2566 ถึงวันที่ </w:t>
      </w:r>
      <w:r w:rsidRPr="0056374A">
        <w:rPr>
          <w:rFonts w:ascii="TH SarabunIT๙" w:hAnsi="TH SarabunIT๙" w:cs="TH SarabunIT๙"/>
          <w:sz w:val="34"/>
          <w:szCs w:val="34"/>
          <w:cs/>
        </w:rPr>
        <w:br/>
      </w:r>
      <w:r w:rsidRPr="0056374A">
        <w:rPr>
          <w:rFonts w:ascii="TH SarabunIT๙" w:hAnsi="TH SarabunIT๙" w:cs="TH SarabunIT๙" w:hint="cs"/>
          <w:sz w:val="34"/>
          <w:szCs w:val="34"/>
          <w:cs/>
        </w:rPr>
        <w:t>15 กุมภาพันธ์ พ.ศ. 2566</w:t>
      </w:r>
      <w:r w:rsidR="00AA0D64" w:rsidRPr="0056374A">
        <w:rPr>
          <w:rFonts w:ascii="TH SarabunIT๙" w:hAnsi="TH SarabunIT๙" w:cs="TH SarabunIT๙"/>
          <w:sz w:val="34"/>
          <w:szCs w:val="34"/>
        </w:rPr>
        <w:t xml:space="preserve"> </w:t>
      </w:r>
      <w:r w:rsidR="009E46B1" w:rsidRPr="0056374A">
        <w:rPr>
          <w:rFonts w:ascii="TH SarabunIT๙" w:hAnsi="TH SarabunIT๙" w:cs="TH SarabunIT๙" w:hint="cs"/>
          <w:sz w:val="34"/>
          <w:szCs w:val="34"/>
          <w:cs/>
        </w:rPr>
        <w:t xml:space="preserve">ตามจำนวนที่จ่ายจริงแต่ไม่เกิน </w:t>
      </w:r>
      <w:r w:rsidR="009E46B1" w:rsidRPr="0056374A">
        <w:rPr>
          <w:rFonts w:ascii="TH SarabunIT๙" w:hAnsi="TH SarabunIT๙" w:cs="TH SarabunIT๙"/>
          <w:sz w:val="34"/>
          <w:szCs w:val="34"/>
        </w:rPr>
        <w:t>4</w:t>
      </w:r>
      <w:r w:rsidR="009E46B1" w:rsidRPr="0056374A">
        <w:rPr>
          <w:rFonts w:ascii="TH SarabunIT๙" w:hAnsi="TH SarabunIT๙" w:cs="TH SarabunIT๙" w:hint="cs"/>
          <w:sz w:val="34"/>
          <w:szCs w:val="34"/>
          <w:cs/>
        </w:rPr>
        <w:t>0</w:t>
      </w:r>
      <w:r w:rsidR="009E46B1" w:rsidRPr="0056374A">
        <w:rPr>
          <w:rFonts w:ascii="TH SarabunIT๙" w:hAnsi="TH SarabunIT๙" w:cs="TH SarabunIT๙"/>
          <w:sz w:val="34"/>
          <w:szCs w:val="34"/>
        </w:rPr>
        <w:t>,</w:t>
      </w:r>
      <w:r w:rsidR="009E46B1" w:rsidRPr="0056374A">
        <w:rPr>
          <w:rFonts w:ascii="TH SarabunIT๙" w:hAnsi="TH SarabunIT๙" w:cs="TH SarabunIT๙" w:hint="cs"/>
          <w:sz w:val="34"/>
          <w:szCs w:val="34"/>
          <w:cs/>
        </w:rPr>
        <w:t>000 บาท</w:t>
      </w:r>
      <w:r w:rsidR="009E46B1" w:rsidRPr="0056374A">
        <w:rPr>
          <w:rFonts w:ascii="TH SarabunIT๙" w:hAnsi="TH SarabunIT๙" w:cs="TH SarabunIT๙"/>
          <w:sz w:val="34"/>
          <w:szCs w:val="34"/>
        </w:rPr>
        <w:t xml:space="preserve"> </w:t>
      </w:r>
      <w:r w:rsidR="001D507F" w:rsidRPr="0056374A">
        <w:rPr>
          <w:rFonts w:ascii="TH SarabunIT๙" w:hAnsi="TH SarabunIT๙" w:cs="TH SarabunIT๙" w:hint="cs"/>
          <w:sz w:val="34"/>
          <w:szCs w:val="34"/>
          <w:cs/>
        </w:rPr>
        <w:t>ผู้มีเงินได้ต้องมีหลักฐานเป็น</w:t>
      </w:r>
      <w:r w:rsidR="001D507F" w:rsidRPr="0056374A">
        <w:rPr>
          <w:rFonts w:ascii="TH SarabunIT๙" w:hAnsi="TH SarabunIT๙" w:cs="TH SarabunIT๙" w:hint="cs"/>
          <w:spacing w:val="-6"/>
          <w:sz w:val="34"/>
          <w:szCs w:val="34"/>
          <w:cs/>
        </w:rPr>
        <w:t>ใบกำกับภาษี</w:t>
      </w:r>
      <w:r w:rsidR="001D507F" w:rsidRPr="0056374A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ตามมาตรา 86/4 </w:t>
      </w:r>
      <w:r w:rsidR="001D507F" w:rsidRPr="0056374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แห่งประมวลรัษฎากร </w:t>
      </w:r>
      <w:r w:rsidR="001D507F" w:rsidRPr="0056374A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หรือใบรับซึ่งมีรายการอย่างน้อยตามมาตรา 105 ทวิ </w:t>
      </w:r>
      <w:r w:rsidR="00317BED" w:rsidRPr="0056374A">
        <w:rPr>
          <w:rFonts w:ascii="TH SarabunIT๙" w:hAnsi="TH SarabunIT๙" w:cs="TH SarabunIT๙" w:hint="cs"/>
          <w:sz w:val="34"/>
          <w:szCs w:val="34"/>
          <w:cs/>
        </w:rPr>
        <w:t xml:space="preserve">แห่งประมวลรัษฎากร </w:t>
      </w:r>
      <w:r w:rsidR="00AA6B81" w:rsidRPr="0056374A">
        <w:rPr>
          <w:rFonts w:ascii="TH SarabunIT๙" w:hAnsi="TH SarabunIT๙" w:cs="TH SarabunIT๙" w:hint="cs"/>
          <w:spacing w:val="-10"/>
          <w:sz w:val="34"/>
          <w:szCs w:val="34"/>
          <w:cs/>
        </w:rPr>
        <w:t>พร้อมระบุชื่อ</w:t>
      </w:r>
      <w:r w:rsidR="00AA6B81" w:rsidRPr="0056374A">
        <w:rPr>
          <w:rFonts w:ascii="TH SarabunIT๙" w:hAnsi="TH SarabunIT๙" w:cs="TH SarabunIT๙" w:hint="cs"/>
          <w:sz w:val="34"/>
          <w:szCs w:val="34"/>
          <w:cs/>
        </w:rPr>
        <w:t xml:space="preserve">และนามสกุลของผู้มีเงินได้ </w:t>
      </w:r>
      <w:r w:rsidR="009E46B1" w:rsidRPr="0056374A">
        <w:rPr>
          <w:rFonts w:ascii="TH SarabunIT๙" w:hAnsi="TH SarabunIT๙" w:cs="TH SarabunIT๙" w:hint="cs"/>
          <w:sz w:val="34"/>
          <w:szCs w:val="34"/>
          <w:cs/>
        </w:rPr>
        <w:t xml:space="preserve">ตามหลักเกณฑ์ วิธีการ และเงื่อนไข </w:t>
      </w:r>
      <w:r w:rsidR="001D507F" w:rsidRPr="0056374A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14:paraId="1496745C" w14:textId="29138C49" w:rsidR="0004015A" w:rsidRPr="0056374A" w:rsidRDefault="001D507F" w:rsidP="006A1947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56374A">
        <w:rPr>
          <w:rFonts w:ascii="TH SarabunIT๙" w:hAnsi="TH SarabunIT๙" w:cs="TH SarabunIT๙"/>
          <w:sz w:val="34"/>
          <w:szCs w:val="34"/>
          <w:cs/>
        </w:rPr>
        <w:tab/>
      </w:r>
      <w:r w:rsidRPr="0056374A">
        <w:rPr>
          <w:rFonts w:ascii="TH SarabunIT๙" w:hAnsi="TH SarabunIT๙" w:cs="TH SarabunIT๙" w:hint="cs"/>
          <w:sz w:val="34"/>
          <w:szCs w:val="34"/>
          <w:cs/>
        </w:rPr>
        <w:t>(</w:t>
      </w:r>
      <w:r w:rsidRPr="0056374A">
        <w:rPr>
          <w:rFonts w:ascii="TH SarabunIT๙" w:hAnsi="TH SarabunIT๙" w:cs="TH SarabunIT๙"/>
          <w:sz w:val="34"/>
          <w:szCs w:val="34"/>
        </w:rPr>
        <w:t>1</w:t>
      </w:r>
      <w:r w:rsidRPr="0056374A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56374A">
        <w:rPr>
          <w:rFonts w:ascii="TH SarabunIT๙" w:hAnsi="TH SarabunIT๙" w:cs="TH SarabunIT๙"/>
          <w:sz w:val="34"/>
          <w:szCs w:val="34"/>
          <w:cs/>
        </w:rPr>
        <w:tab/>
      </w:r>
      <w:r w:rsidRPr="0056374A">
        <w:rPr>
          <w:rFonts w:ascii="TH SarabunIT๙" w:hAnsi="TH SarabunIT๙" w:cs="TH SarabunIT๙" w:hint="cs"/>
          <w:sz w:val="34"/>
          <w:szCs w:val="34"/>
          <w:cs/>
        </w:rPr>
        <w:t>การใช้สิทธิยกเว้นภาษีเงินไ</w:t>
      </w:r>
      <w:r w:rsidR="00577463">
        <w:rPr>
          <w:rFonts w:ascii="TH SarabunIT๙" w:hAnsi="TH SarabunIT๙" w:cs="TH SarabunIT๙" w:hint="cs"/>
          <w:sz w:val="34"/>
          <w:szCs w:val="34"/>
          <w:cs/>
        </w:rPr>
        <w:t>ด้ตามจำนวนที่จ่ายจริงแต่ไม่เกิน</w:t>
      </w:r>
      <w:r w:rsidR="00577463">
        <w:rPr>
          <w:rFonts w:ascii="TH SarabunIT๙" w:hAnsi="TH SarabunIT๙" w:cs="TH SarabunIT๙"/>
          <w:sz w:val="34"/>
          <w:szCs w:val="34"/>
          <w:cs/>
        </w:rPr>
        <w:t> </w:t>
      </w:r>
      <w:r w:rsidR="00577463">
        <w:rPr>
          <w:rFonts w:ascii="TH SarabunIT๙" w:hAnsi="TH SarabunIT๙" w:cs="TH SarabunIT๙"/>
          <w:sz w:val="34"/>
          <w:szCs w:val="34"/>
        </w:rPr>
        <w:t>30,000 </w:t>
      </w:r>
      <w:r w:rsidR="00577463">
        <w:rPr>
          <w:rFonts w:ascii="TH SarabunIT๙" w:hAnsi="TH SarabunIT๙" w:cs="TH SarabunIT๙" w:hint="cs"/>
          <w:sz w:val="34"/>
          <w:szCs w:val="34"/>
          <w:cs/>
        </w:rPr>
        <w:t>บาท</w:t>
      </w:r>
      <w:r w:rsidR="00577463">
        <w:rPr>
          <w:rFonts w:ascii="TH SarabunIT๙" w:hAnsi="TH SarabunIT๙" w:cs="TH SarabunIT๙"/>
          <w:sz w:val="34"/>
          <w:szCs w:val="34"/>
          <w:cs/>
        </w:rPr>
        <w:t> </w:t>
      </w:r>
      <w:r w:rsidRPr="0056374A">
        <w:rPr>
          <w:rFonts w:ascii="TH SarabunIT๙" w:hAnsi="TH SarabunIT๙" w:cs="TH SarabunIT๙" w:hint="cs"/>
          <w:sz w:val="34"/>
          <w:szCs w:val="34"/>
          <w:cs/>
        </w:rPr>
        <w:t>ต้องได้รับ</w:t>
      </w:r>
      <w:r w:rsidRPr="0056374A">
        <w:rPr>
          <w:rFonts w:ascii="TH SarabunIT๙" w:hAnsi="TH SarabunIT๙" w:cs="TH SarabunIT๙" w:hint="cs"/>
          <w:spacing w:val="-6"/>
          <w:sz w:val="34"/>
          <w:szCs w:val="34"/>
          <w:cs/>
        </w:rPr>
        <w:t>ใบกำกับภาษีหรือใบรับที่</w:t>
      </w:r>
      <w:r w:rsidR="0004015A" w:rsidRPr="0056374A">
        <w:rPr>
          <w:rFonts w:ascii="TH SarabunIT๙" w:hAnsi="TH SarabunIT๙" w:cs="TH SarabunIT๙" w:hint="cs"/>
          <w:spacing w:val="-6"/>
          <w:sz w:val="34"/>
          <w:szCs w:val="34"/>
          <w:cs/>
        </w:rPr>
        <w:t>ได้</w:t>
      </w:r>
      <w:r w:rsidRPr="0056374A">
        <w:rPr>
          <w:rFonts w:ascii="TH SarabunIT๙" w:hAnsi="TH SarabunIT๙" w:cs="TH SarabunIT๙" w:hint="cs"/>
          <w:spacing w:val="-6"/>
          <w:sz w:val="34"/>
          <w:szCs w:val="34"/>
          <w:cs/>
        </w:rPr>
        <w:t>จัดทำในรูปแบบกระดาษหรือโดยวิธีการทางอิเล็กทรอนิกส์</w:t>
      </w:r>
      <w:r w:rsidR="00F74B3C" w:rsidRPr="0056374A">
        <w:rPr>
          <w:rFonts w:ascii="TH SarabunIT๙" w:hAnsi="TH SarabunIT๙" w:cs="TH SarabunIT๙"/>
          <w:spacing w:val="-6"/>
          <w:sz w:val="34"/>
          <w:szCs w:val="34"/>
          <w:cs/>
        </w:rPr>
        <w:t>ตามมาตรา ๓ โสฬส</w:t>
      </w:r>
      <w:r w:rsidR="00F74B3C" w:rsidRPr="0056374A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</w:t>
      </w:r>
      <w:r w:rsidRPr="0056374A">
        <w:rPr>
          <w:rFonts w:ascii="TH SarabunIT๙" w:hAnsi="TH SarabunIT๙" w:cs="TH SarabunIT๙" w:hint="cs"/>
          <w:sz w:val="34"/>
          <w:szCs w:val="34"/>
          <w:cs/>
        </w:rPr>
        <w:t xml:space="preserve">ก็ได้ </w:t>
      </w:r>
    </w:p>
    <w:p w14:paraId="7EB76827" w14:textId="39AA0FBF" w:rsidR="00AA0D64" w:rsidRPr="0056374A" w:rsidRDefault="0004015A" w:rsidP="006A1947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56374A">
        <w:rPr>
          <w:rFonts w:ascii="TH SarabunIT๙" w:hAnsi="TH SarabunIT๙" w:cs="TH SarabunIT๙"/>
          <w:sz w:val="34"/>
          <w:szCs w:val="34"/>
        </w:rPr>
        <w:tab/>
        <w:t>(2)</w:t>
      </w:r>
      <w:r w:rsidRPr="0056374A">
        <w:rPr>
          <w:rFonts w:ascii="TH SarabunIT๙" w:hAnsi="TH SarabunIT๙" w:cs="TH SarabunIT๙"/>
          <w:sz w:val="34"/>
          <w:szCs w:val="34"/>
          <w:cs/>
        </w:rPr>
        <w:tab/>
      </w:r>
      <w:r w:rsidRPr="0056374A">
        <w:rPr>
          <w:rFonts w:ascii="TH SarabunIT๙" w:hAnsi="TH SarabunIT๙" w:cs="TH SarabunIT๙" w:hint="cs"/>
          <w:sz w:val="34"/>
          <w:szCs w:val="34"/>
          <w:cs/>
        </w:rPr>
        <w:t>การใช้สิทธิยกเว้นภาษีเงินได้</w:t>
      </w:r>
      <w:r w:rsidR="00F74B3C" w:rsidRPr="0056374A">
        <w:rPr>
          <w:rFonts w:ascii="TH SarabunIT๙" w:hAnsi="TH SarabunIT๙" w:cs="TH SarabunIT๙"/>
          <w:sz w:val="34"/>
          <w:szCs w:val="34"/>
          <w:cs/>
        </w:rPr>
        <w:t>ตามจำนวนที่จ่ายจริง</w:t>
      </w:r>
      <w:r w:rsidR="00F74B3C" w:rsidRPr="0056374A">
        <w:rPr>
          <w:rFonts w:ascii="TH SarabunIT๙" w:hAnsi="TH SarabunIT๙" w:cs="TH SarabunIT๙" w:hint="cs"/>
          <w:sz w:val="34"/>
          <w:szCs w:val="34"/>
          <w:cs/>
        </w:rPr>
        <w:t>ใน</w:t>
      </w:r>
      <w:r w:rsidRPr="0056374A">
        <w:rPr>
          <w:rFonts w:ascii="TH SarabunIT๙" w:hAnsi="TH SarabunIT๙" w:cs="TH SarabunIT๙" w:hint="cs"/>
          <w:sz w:val="34"/>
          <w:szCs w:val="34"/>
          <w:cs/>
        </w:rPr>
        <w:t xml:space="preserve">ส่วนที่เกิน </w:t>
      </w:r>
      <w:r w:rsidRPr="0056374A">
        <w:rPr>
          <w:rFonts w:ascii="TH SarabunIT๙" w:hAnsi="TH SarabunIT๙" w:cs="TH SarabunIT๙"/>
          <w:sz w:val="34"/>
          <w:szCs w:val="34"/>
        </w:rPr>
        <w:t xml:space="preserve">30,000 </w:t>
      </w:r>
      <w:r w:rsidRPr="0056374A">
        <w:rPr>
          <w:rFonts w:ascii="TH SarabunIT๙" w:hAnsi="TH SarabunIT๙" w:cs="TH SarabunIT๙" w:hint="cs"/>
          <w:sz w:val="34"/>
          <w:szCs w:val="34"/>
          <w:cs/>
        </w:rPr>
        <w:t xml:space="preserve">บาท แต่ไม่เกิน </w:t>
      </w:r>
      <w:r w:rsidRPr="0056374A">
        <w:rPr>
          <w:rFonts w:ascii="TH SarabunIT๙" w:hAnsi="TH SarabunIT๙" w:cs="TH SarabunIT๙"/>
          <w:spacing w:val="-10"/>
          <w:sz w:val="34"/>
          <w:szCs w:val="34"/>
        </w:rPr>
        <w:t xml:space="preserve">10,000 </w:t>
      </w:r>
      <w:r w:rsidRPr="0056374A">
        <w:rPr>
          <w:rFonts w:ascii="TH SarabunIT๙" w:hAnsi="TH SarabunIT๙" w:cs="TH SarabunIT๙" w:hint="cs"/>
          <w:spacing w:val="-10"/>
          <w:sz w:val="34"/>
          <w:szCs w:val="34"/>
          <w:cs/>
        </w:rPr>
        <w:t>บาท ต้องได้รับใบกำกับภาษีหรือ</w:t>
      </w:r>
      <w:r w:rsidR="001D507F" w:rsidRPr="0056374A">
        <w:rPr>
          <w:rFonts w:ascii="TH SarabunIT๙" w:hAnsi="TH SarabunIT๙" w:cs="TH SarabunIT๙" w:hint="cs"/>
          <w:spacing w:val="-10"/>
          <w:sz w:val="34"/>
          <w:szCs w:val="34"/>
          <w:cs/>
        </w:rPr>
        <w:t>ใบรับที่</w:t>
      </w:r>
      <w:r w:rsidR="00F74B3C" w:rsidRPr="0056374A">
        <w:rPr>
          <w:rFonts w:ascii="TH SarabunIT๙" w:hAnsi="TH SarabunIT๙" w:cs="TH SarabunIT๙" w:hint="cs"/>
          <w:spacing w:val="-10"/>
          <w:sz w:val="34"/>
          <w:szCs w:val="34"/>
          <w:cs/>
        </w:rPr>
        <w:t>ได้</w:t>
      </w:r>
      <w:r w:rsidR="001D507F" w:rsidRPr="0056374A">
        <w:rPr>
          <w:rFonts w:ascii="TH SarabunIT๙" w:hAnsi="TH SarabunIT๙" w:cs="TH SarabunIT๙" w:hint="cs"/>
          <w:spacing w:val="-10"/>
          <w:sz w:val="34"/>
          <w:szCs w:val="34"/>
          <w:cs/>
        </w:rPr>
        <w:t>จัดทำโดยวิธีการทางอิเล็กทรอนิกส์</w:t>
      </w:r>
      <w:r w:rsidR="00F74B3C" w:rsidRPr="0056374A">
        <w:rPr>
          <w:rFonts w:ascii="TH SarabunIT๙" w:hAnsi="TH SarabunIT๙" w:cs="TH SarabunIT๙"/>
          <w:spacing w:val="-10"/>
          <w:sz w:val="34"/>
          <w:szCs w:val="34"/>
          <w:cs/>
        </w:rPr>
        <w:t>ตามมาตรา ๓ โสฬส</w:t>
      </w:r>
      <w:r w:rsidR="00F74B3C" w:rsidRPr="0056374A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</w:t>
      </w:r>
      <w:r w:rsidR="001D507F" w:rsidRPr="0056374A">
        <w:rPr>
          <w:rFonts w:ascii="TH SarabunIT๙" w:hAnsi="TH SarabunIT๙" w:cs="TH SarabunIT๙" w:hint="cs"/>
          <w:sz w:val="34"/>
          <w:szCs w:val="34"/>
          <w:cs/>
        </w:rPr>
        <w:t>เท่านั้น</w:t>
      </w:r>
    </w:p>
    <w:p w14:paraId="6C6EADA0" w14:textId="10B8F694" w:rsidR="006A1947" w:rsidRPr="0056374A" w:rsidRDefault="006A1947" w:rsidP="006A1947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56374A">
        <w:rPr>
          <w:rFonts w:ascii="TH SarabunIT๙" w:hAnsi="TH SarabunIT๙" w:cs="TH SarabunIT๙"/>
          <w:sz w:val="34"/>
          <w:szCs w:val="34"/>
        </w:rPr>
        <w:tab/>
      </w:r>
      <w:r w:rsidRPr="0056374A">
        <w:rPr>
          <w:rFonts w:ascii="TH SarabunIT๙" w:hAnsi="TH SarabunIT๙" w:cs="TH SarabunIT๙" w:hint="cs"/>
          <w:sz w:val="34"/>
          <w:szCs w:val="34"/>
          <w:cs/>
        </w:rPr>
        <w:t>ใบกำกับภาษีหรือใบรับตามวรรค</w:t>
      </w:r>
      <w:r w:rsidR="00F74B3C" w:rsidRPr="0056374A">
        <w:rPr>
          <w:rFonts w:ascii="TH SarabunIT๙" w:hAnsi="TH SarabunIT๙" w:cs="TH SarabunIT๙" w:hint="cs"/>
          <w:sz w:val="34"/>
          <w:szCs w:val="34"/>
          <w:cs/>
        </w:rPr>
        <w:t>หนึ่ง</w:t>
      </w:r>
      <w:r w:rsidRPr="0056374A">
        <w:rPr>
          <w:rFonts w:ascii="TH SarabunIT๙" w:hAnsi="TH SarabunIT๙" w:cs="TH SarabunIT๙" w:hint="cs"/>
          <w:sz w:val="34"/>
          <w:szCs w:val="34"/>
          <w:cs/>
        </w:rPr>
        <w:t>ที่ได้จัดทำโดยวิธีการทางอิเล็กทรอนิกส์ จะต้องจัดทำ</w:t>
      </w:r>
      <w:r w:rsidRPr="0056374A">
        <w:rPr>
          <w:rFonts w:ascii="TH SarabunIT๙" w:hAnsi="TH SarabunIT๙" w:cs="TH SarabunIT๙" w:hint="cs"/>
          <w:spacing w:val="-6"/>
          <w:sz w:val="34"/>
          <w:szCs w:val="34"/>
          <w:cs/>
        </w:rPr>
        <w:t>โดย</w:t>
      </w:r>
      <w:r w:rsidRPr="0056374A">
        <w:rPr>
          <w:rFonts w:ascii="TH SarabunIT๙" w:hAnsi="TH SarabunIT๙" w:cs="TH SarabunIT๙"/>
          <w:spacing w:val="-6"/>
          <w:sz w:val="34"/>
          <w:szCs w:val="34"/>
          <w:cs/>
        </w:rPr>
        <w:t>ผู้ประกอบการจดทะเบียนภาษีมูลค่าเพิ่มหรือผู้มีหน้าที่ออกใบ</w:t>
      </w:r>
      <w:r w:rsidRPr="0056374A">
        <w:rPr>
          <w:rFonts w:ascii="TH SarabunIT๙" w:hAnsi="TH SarabunIT๙" w:cs="TH SarabunIT๙" w:hint="cs"/>
          <w:spacing w:val="-6"/>
          <w:sz w:val="34"/>
          <w:szCs w:val="34"/>
          <w:cs/>
        </w:rPr>
        <w:t>รับ</w:t>
      </w:r>
      <w:r w:rsidRPr="0056374A">
        <w:rPr>
          <w:rFonts w:ascii="TH SarabunIT๙" w:hAnsi="TH SarabunIT๙" w:cs="TH SarabunIT๙"/>
          <w:spacing w:val="-6"/>
          <w:sz w:val="34"/>
          <w:szCs w:val="34"/>
          <w:cs/>
        </w:rPr>
        <w:t>ที่อธิบดีกรมสรรพากรประกาศรายชื่อ</w:t>
      </w:r>
      <w:r w:rsidRPr="0056374A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</w:t>
      </w:r>
      <w:r w:rsidR="00C6255A" w:rsidRPr="0056374A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="000115D3" w:rsidRPr="0056374A">
        <w:rPr>
          <w:rFonts w:ascii="TH SarabunIT๙" w:hAnsi="TH SarabunIT๙" w:cs="TH SarabunIT๙"/>
          <w:spacing w:val="-8"/>
          <w:sz w:val="34"/>
          <w:szCs w:val="34"/>
          <w:cs/>
        </w:rPr>
        <w:t>ตามข้อ</w:t>
      </w:r>
      <w:r w:rsidR="000115D3" w:rsidRPr="0056374A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0115D3" w:rsidRPr="0056374A">
        <w:rPr>
          <w:rFonts w:ascii="TH SarabunIT๙" w:hAnsi="TH SarabunIT๙" w:cs="TH SarabunIT๙"/>
          <w:spacing w:val="-8"/>
          <w:sz w:val="34"/>
          <w:szCs w:val="34"/>
        </w:rPr>
        <w:t>12 </w:t>
      </w:r>
      <w:r w:rsidR="000115D3" w:rsidRPr="0056374A">
        <w:rPr>
          <w:rFonts w:ascii="TH SarabunIT๙" w:hAnsi="TH SarabunIT๙" w:cs="TH SarabunIT๙"/>
          <w:spacing w:val="-8"/>
          <w:sz w:val="34"/>
          <w:szCs w:val="34"/>
          <w:cs/>
        </w:rPr>
        <w:t>แห่งกฎกระทรวง</w:t>
      </w:r>
      <w:r w:rsidR="000115D3" w:rsidRPr="0056374A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0115D3" w:rsidRPr="0056374A">
        <w:rPr>
          <w:rFonts w:ascii="TH SarabunIT๙" w:hAnsi="TH SarabunIT๙" w:cs="TH SarabunIT๙"/>
          <w:spacing w:val="-8"/>
          <w:sz w:val="34"/>
          <w:szCs w:val="34"/>
          <w:cs/>
        </w:rPr>
        <w:t>ฉบับที่</w:t>
      </w:r>
      <w:r w:rsidR="000115D3" w:rsidRPr="0056374A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0115D3" w:rsidRPr="0056374A">
        <w:rPr>
          <w:rFonts w:ascii="TH SarabunIT๙" w:hAnsi="TH SarabunIT๙" w:cs="TH SarabunIT๙"/>
          <w:spacing w:val="-8"/>
          <w:sz w:val="34"/>
          <w:szCs w:val="34"/>
        </w:rPr>
        <w:t>384 </w:t>
      </w:r>
      <w:r w:rsidRPr="0056374A">
        <w:rPr>
          <w:rFonts w:ascii="TH SarabunIT๙" w:hAnsi="TH SarabunIT๙" w:cs="TH SarabunIT๙"/>
          <w:spacing w:val="-8"/>
          <w:sz w:val="34"/>
          <w:szCs w:val="34"/>
        </w:rPr>
        <w:t>(</w:t>
      </w:r>
      <w:r w:rsidR="000115D3" w:rsidRPr="0056374A">
        <w:rPr>
          <w:rFonts w:ascii="TH SarabunIT๙" w:hAnsi="TH SarabunIT๙" w:cs="TH SarabunIT๙"/>
          <w:spacing w:val="-8"/>
          <w:sz w:val="34"/>
          <w:szCs w:val="34"/>
          <w:cs/>
        </w:rPr>
        <w:t>พ.ศ.</w:t>
      </w:r>
      <w:r w:rsidR="000115D3" w:rsidRPr="0056374A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0115D3" w:rsidRPr="0056374A">
        <w:rPr>
          <w:rFonts w:ascii="TH SarabunIT๙" w:hAnsi="TH SarabunIT๙" w:cs="TH SarabunIT๙"/>
          <w:spacing w:val="-8"/>
          <w:sz w:val="34"/>
          <w:szCs w:val="34"/>
        </w:rPr>
        <w:t>2565) </w:t>
      </w:r>
      <w:r w:rsidRPr="0056374A">
        <w:rPr>
          <w:rFonts w:ascii="TH SarabunIT๙" w:hAnsi="TH SarabunIT๙" w:cs="TH SarabunIT๙"/>
          <w:spacing w:val="-8"/>
          <w:sz w:val="34"/>
          <w:szCs w:val="34"/>
          <w:cs/>
        </w:rPr>
        <w:t>ออกตามความ</w:t>
      </w:r>
      <w:r w:rsidR="000115D3" w:rsidRPr="0056374A">
        <w:rPr>
          <w:rFonts w:ascii="TH SarabunIT๙" w:hAnsi="TH SarabunIT๙" w:cs="TH SarabunIT๙"/>
          <w:sz w:val="34"/>
          <w:szCs w:val="34"/>
          <w:cs/>
        </w:rPr>
        <w:t>ในประมวลรัษฎากร</w:t>
      </w:r>
      <w:r w:rsidR="000115D3" w:rsidRPr="0056374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56374A">
        <w:rPr>
          <w:rFonts w:ascii="TH SarabunIT๙" w:hAnsi="TH SarabunIT๙" w:cs="TH SarabunIT๙"/>
          <w:sz w:val="34"/>
          <w:szCs w:val="34"/>
          <w:cs/>
        </w:rPr>
        <w:t>ว่าด้วย</w:t>
      </w:r>
      <w:r w:rsidR="00C6255A" w:rsidRPr="0056374A">
        <w:rPr>
          <w:rFonts w:ascii="TH SarabunIT๙" w:hAnsi="TH SarabunIT๙" w:cs="TH SarabunIT๙"/>
          <w:sz w:val="34"/>
          <w:szCs w:val="34"/>
          <w:cs/>
        </w:rPr>
        <w:br/>
      </w:r>
      <w:r w:rsidRPr="0056374A">
        <w:rPr>
          <w:rFonts w:ascii="TH SarabunIT๙" w:hAnsi="TH SarabunIT๙" w:cs="TH SarabunIT๙"/>
          <w:sz w:val="34"/>
          <w:szCs w:val="34"/>
          <w:cs/>
        </w:rPr>
        <w:t>การดำเนินการเก</w:t>
      </w:r>
      <w:r w:rsidR="00472CE4" w:rsidRPr="0056374A">
        <w:rPr>
          <w:rFonts w:ascii="TH SarabunIT๙" w:hAnsi="TH SarabunIT๙" w:cs="TH SarabunIT๙"/>
          <w:sz w:val="34"/>
          <w:szCs w:val="34"/>
          <w:cs/>
        </w:rPr>
        <w:t>ี่ยวกับเอกสารหลักฐานหรือหนังสือ</w:t>
      </w:r>
      <w:r w:rsidRPr="0056374A">
        <w:rPr>
          <w:rFonts w:ascii="TH SarabunIT๙" w:hAnsi="TH SarabunIT๙" w:cs="TH SarabunIT๙"/>
          <w:sz w:val="34"/>
          <w:szCs w:val="34"/>
          <w:cs/>
        </w:rPr>
        <w:t>ด้วยกระบวนการทางอิเล็กทรอนิกส์</w:t>
      </w:r>
      <w:r w:rsidRPr="0056374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31CE6638" w14:textId="59D05273" w:rsidR="00AA6B81" w:rsidRPr="0056374A" w:rsidRDefault="00BC0FE8" w:rsidP="00BC0FE8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56374A">
        <w:rPr>
          <w:rFonts w:ascii="TH SarabunIT๙" w:hAnsi="TH SarabunIT๙" w:cs="TH SarabunIT๙" w:hint="cs"/>
          <w:sz w:val="34"/>
          <w:szCs w:val="34"/>
          <w:cs/>
        </w:rPr>
        <w:tab/>
      </w:r>
      <w:r w:rsidRPr="00577463">
        <w:rPr>
          <w:rFonts w:ascii="TH SarabunIT๙" w:hAnsi="TH SarabunIT๙" w:cs="TH SarabunIT๙" w:hint="cs"/>
          <w:spacing w:val="-6"/>
          <w:sz w:val="34"/>
          <w:szCs w:val="34"/>
          <w:cs/>
        </w:rPr>
        <w:t>ข้อ</w:t>
      </w:r>
      <w:r w:rsidRPr="00577463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="006A1947" w:rsidRPr="00577463">
        <w:rPr>
          <w:rFonts w:ascii="TH SarabunIT๙" w:hAnsi="TH SarabunIT๙" w:cs="TH SarabunIT๙"/>
          <w:spacing w:val="-6"/>
          <w:sz w:val="34"/>
          <w:szCs w:val="34"/>
        </w:rPr>
        <w:t>2</w:t>
      </w:r>
      <w:r w:rsidRPr="00577463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  <w:t>การยกเว้นภาษีเงินได้</w:t>
      </w:r>
      <w:r w:rsidR="00411650" w:rsidRPr="0057746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ตามข้อ </w:t>
      </w:r>
      <w:r w:rsidR="00411650" w:rsidRPr="00577463">
        <w:rPr>
          <w:rFonts w:ascii="TH SarabunIT๙" w:hAnsi="TH SarabunIT๙" w:cs="TH SarabunIT๙"/>
          <w:spacing w:val="-6"/>
          <w:sz w:val="34"/>
          <w:szCs w:val="34"/>
        </w:rPr>
        <w:t xml:space="preserve">1 </w:t>
      </w:r>
      <w:r w:rsidR="00411650" w:rsidRPr="00577463">
        <w:rPr>
          <w:rFonts w:ascii="TH SarabunIT๙" w:hAnsi="TH SarabunIT๙" w:cs="TH SarabunIT๙" w:hint="cs"/>
          <w:spacing w:val="-6"/>
          <w:sz w:val="34"/>
          <w:szCs w:val="34"/>
          <w:cs/>
        </w:rPr>
        <w:t>ให้แก่ผู้มีหน้าที่เสียภาษีเงินได้บุคคลธรรมดา</w:t>
      </w:r>
      <w:r w:rsidR="001704C4" w:rsidRPr="0057746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ต้องเป็นไป</w:t>
      </w:r>
      <w:r w:rsidR="001704C4" w:rsidRPr="0056374A">
        <w:rPr>
          <w:rFonts w:ascii="TH SarabunIT๙" w:hAnsi="TH SarabunIT๙" w:cs="TH SarabunIT๙" w:hint="cs"/>
          <w:sz w:val="34"/>
          <w:szCs w:val="34"/>
          <w:cs/>
        </w:rPr>
        <w:t>ตามหลักเกณฑ์ ดังต่อไปนี้</w:t>
      </w:r>
    </w:p>
    <w:p w14:paraId="4055CA84" w14:textId="7D2F5210" w:rsidR="001704C4" w:rsidRPr="0056374A" w:rsidRDefault="001704C4" w:rsidP="00BC0FE8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56374A">
        <w:rPr>
          <w:rFonts w:ascii="TH SarabunIT๙" w:hAnsi="TH SarabunIT๙" w:cs="TH SarabunIT๙" w:hint="cs"/>
          <w:sz w:val="34"/>
          <w:szCs w:val="34"/>
          <w:cs/>
        </w:rPr>
        <w:tab/>
        <w:t>(1)</w:t>
      </w:r>
      <w:r w:rsidRPr="0056374A">
        <w:rPr>
          <w:rFonts w:ascii="TH SarabunIT๙" w:hAnsi="TH SarabunIT๙" w:cs="TH SarabunIT๙" w:hint="cs"/>
          <w:sz w:val="34"/>
          <w:szCs w:val="34"/>
          <w:cs/>
        </w:rPr>
        <w:tab/>
      </w:r>
      <w:r w:rsidR="0011297A" w:rsidRPr="0056374A">
        <w:rPr>
          <w:rFonts w:ascii="TH SarabunIT๙" w:hAnsi="TH SarabunIT๙" w:cs="TH SarabunIT๙" w:hint="cs"/>
          <w:spacing w:val="-6"/>
          <w:sz w:val="34"/>
          <w:szCs w:val="34"/>
          <w:cs/>
        </w:rPr>
        <w:t>ผู้</w:t>
      </w:r>
      <w:r w:rsidRPr="0056374A">
        <w:rPr>
          <w:rFonts w:ascii="TH SarabunIT๙" w:hAnsi="TH SarabunIT๙" w:cs="TH SarabunIT๙" w:hint="cs"/>
          <w:spacing w:val="-6"/>
          <w:sz w:val="34"/>
          <w:szCs w:val="34"/>
          <w:cs/>
        </w:rPr>
        <w:t>มีเงินได้ซึ่งมีหน้าท</w:t>
      </w:r>
      <w:r w:rsidR="0011297A" w:rsidRPr="0056374A">
        <w:rPr>
          <w:rFonts w:ascii="TH SarabunIT๙" w:hAnsi="TH SarabunIT๙" w:cs="TH SarabunIT๙" w:hint="cs"/>
          <w:spacing w:val="-6"/>
          <w:sz w:val="34"/>
          <w:szCs w:val="34"/>
          <w:cs/>
        </w:rPr>
        <w:t>ี่เสียภาษีเงินได้บุคคลธรรมดา ต้องมิใช่ห้างหุ้นส่วนสามัญหรือคณะบุคคล</w:t>
      </w:r>
      <w:r w:rsidR="0011297A" w:rsidRPr="0056374A">
        <w:rPr>
          <w:rFonts w:ascii="TH SarabunIT๙" w:hAnsi="TH SarabunIT๙" w:cs="TH SarabunIT๙" w:hint="cs"/>
          <w:sz w:val="34"/>
          <w:szCs w:val="34"/>
          <w:cs/>
        </w:rPr>
        <w:t>ที่มิใช่นิติบุคคล โดยให้ได้รับยกเว้นภาษีเงินได้</w:t>
      </w:r>
      <w:r w:rsidR="009E46B1" w:rsidRPr="0056374A">
        <w:rPr>
          <w:rFonts w:ascii="TH SarabunIT๙" w:hAnsi="TH SarabunIT๙" w:cs="TH SarabunIT๙" w:hint="cs"/>
          <w:sz w:val="34"/>
          <w:szCs w:val="34"/>
          <w:cs/>
        </w:rPr>
        <w:t xml:space="preserve">ตามจำนวนที่จ่ายจริงแต่ไม่เกิน </w:t>
      </w:r>
      <w:r w:rsidR="009E46B1" w:rsidRPr="0056374A">
        <w:rPr>
          <w:rFonts w:ascii="TH SarabunIT๙" w:hAnsi="TH SarabunIT๙" w:cs="TH SarabunIT๙"/>
          <w:sz w:val="34"/>
          <w:szCs w:val="34"/>
        </w:rPr>
        <w:t>4</w:t>
      </w:r>
      <w:r w:rsidR="009E46B1" w:rsidRPr="0056374A">
        <w:rPr>
          <w:rFonts w:ascii="TH SarabunIT๙" w:hAnsi="TH SarabunIT๙" w:cs="TH SarabunIT๙" w:hint="cs"/>
          <w:sz w:val="34"/>
          <w:szCs w:val="34"/>
          <w:cs/>
        </w:rPr>
        <w:t>0</w:t>
      </w:r>
      <w:r w:rsidR="009E46B1" w:rsidRPr="0056374A">
        <w:rPr>
          <w:rFonts w:ascii="TH SarabunIT๙" w:hAnsi="TH SarabunIT๙" w:cs="TH SarabunIT๙"/>
          <w:sz w:val="34"/>
          <w:szCs w:val="34"/>
        </w:rPr>
        <w:t>,</w:t>
      </w:r>
      <w:r w:rsidR="009E46B1" w:rsidRPr="0056374A">
        <w:rPr>
          <w:rFonts w:ascii="TH SarabunIT๙" w:hAnsi="TH SarabunIT๙" w:cs="TH SarabunIT๙" w:hint="cs"/>
          <w:sz w:val="34"/>
          <w:szCs w:val="34"/>
          <w:cs/>
        </w:rPr>
        <w:t>000 บาท</w:t>
      </w:r>
    </w:p>
    <w:p w14:paraId="1B6C2C45" w14:textId="64D1A64A" w:rsidR="00200D9B" w:rsidRPr="0056374A" w:rsidRDefault="00200D9B" w:rsidP="00BC0FE8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59E55C3E" w14:textId="4C5E550E" w:rsidR="00200D9B" w:rsidRPr="0056374A" w:rsidRDefault="00200D9B" w:rsidP="00200D9B">
      <w:pPr>
        <w:tabs>
          <w:tab w:val="left" w:pos="851"/>
          <w:tab w:val="left" w:pos="1276"/>
          <w:tab w:val="left" w:pos="1560"/>
        </w:tabs>
        <w:jc w:val="right"/>
        <w:rPr>
          <w:rFonts w:ascii="TH SarabunIT๙" w:hAnsi="TH SarabunIT๙" w:cs="TH SarabunIT๙"/>
          <w:sz w:val="34"/>
          <w:szCs w:val="34"/>
          <w:cs/>
        </w:rPr>
      </w:pPr>
      <w:r w:rsidRPr="0056374A">
        <w:rPr>
          <w:rFonts w:ascii="TH SarabunIT๙" w:hAnsi="TH SarabunIT๙" w:cs="TH SarabunIT๙"/>
          <w:sz w:val="34"/>
          <w:szCs w:val="34"/>
        </w:rPr>
        <w:t xml:space="preserve">/ (2) </w:t>
      </w:r>
      <w:proofErr w:type="gramStart"/>
      <w:r w:rsidRPr="0056374A">
        <w:rPr>
          <w:rFonts w:ascii="TH SarabunIT๙" w:hAnsi="TH SarabunIT๙" w:cs="TH SarabunIT๙" w:hint="cs"/>
          <w:sz w:val="34"/>
          <w:szCs w:val="34"/>
          <w:cs/>
        </w:rPr>
        <w:t>กรณี ...</w:t>
      </w:r>
      <w:proofErr w:type="gramEnd"/>
    </w:p>
    <w:p w14:paraId="67926106" w14:textId="77777777" w:rsidR="000115D3" w:rsidRPr="000115D3" w:rsidRDefault="000115D3" w:rsidP="00BC0FE8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36470BE3" w14:textId="2694D5D3" w:rsidR="0011297A" w:rsidRPr="00200D9B" w:rsidRDefault="0011297A" w:rsidP="00BC0FE8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200D9B">
        <w:rPr>
          <w:rFonts w:ascii="TH SarabunIT๙" w:hAnsi="TH SarabunIT๙" w:cs="TH SarabunIT๙" w:hint="cs"/>
          <w:sz w:val="34"/>
          <w:szCs w:val="34"/>
          <w:cs/>
        </w:rPr>
        <w:tab/>
      </w:r>
      <w:r w:rsidRPr="00200D9B">
        <w:rPr>
          <w:rFonts w:ascii="TH SarabunIT๙" w:hAnsi="TH SarabunIT๙" w:cs="TH SarabunIT๙" w:hint="cs"/>
          <w:spacing w:val="-8"/>
          <w:sz w:val="34"/>
          <w:szCs w:val="34"/>
          <w:cs/>
        </w:rPr>
        <w:t>(2)</w:t>
      </w:r>
      <w:r w:rsidRPr="00200D9B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  <w:t>กรณีสามีหรือภริยามีเงินได้ฝ่ายเดียว ให้ยกเว้นภาษีเงินได้ให้แก่สามีหรือภริยาซึ่งเป็นผู้มีเงินได้</w:t>
      </w:r>
      <w:r w:rsidR="009E46B1" w:rsidRPr="00200D9B">
        <w:rPr>
          <w:rFonts w:ascii="TH SarabunIT๙" w:hAnsi="TH SarabunIT๙" w:cs="TH SarabunIT๙" w:hint="cs"/>
          <w:sz w:val="34"/>
          <w:szCs w:val="34"/>
          <w:cs/>
        </w:rPr>
        <w:t xml:space="preserve">ตามจำนวนที่จ่ายจริงแต่ไม่เกิน </w:t>
      </w:r>
      <w:r w:rsidR="009E46B1" w:rsidRPr="00200D9B">
        <w:rPr>
          <w:rFonts w:ascii="TH SarabunIT๙" w:hAnsi="TH SarabunIT๙" w:cs="TH SarabunIT๙"/>
          <w:sz w:val="34"/>
          <w:szCs w:val="34"/>
        </w:rPr>
        <w:t>4</w:t>
      </w:r>
      <w:r w:rsidR="009E46B1" w:rsidRPr="00200D9B">
        <w:rPr>
          <w:rFonts w:ascii="TH SarabunIT๙" w:hAnsi="TH SarabunIT๙" w:cs="TH SarabunIT๙" w:hint="cs"/>
          <w:sz w:val="34"/>
          <w:szCs w:val="34"/>
          <w:cs/>
        </w:rPr>
        <w:t>0</w:t>
      </w:r>
      <w:r w:rsidR="009E46B1" w:rsidRPr="00200D9B">
        <w:rPr>
          <w:rFonts w:ascii="TH SarabunIT๙" w:hAnsi="TH SarabunIT๙" w:cs="TH SarabunIT๙"/>
          <w:sz w:val="34"/>
          <w:szCs w:val="34"/>
        </w:rPr>
        <w:t>,</w:t>
      </w:r>
      <w:r w:rsidR="009E46B1" w:rsidRPr="00200D9B">
        <w:rPr>
          <w:rFonts w:ascii="TH SarabunIT๙" w:hAnsi="TH SarabunIT๙" w:cs="TH SarabunIT๙" w:hint="cs"/>
          <w:sz w:val="34"/>
          <w:szCs w:val="34"/>
          <w:cs/>
        </w:rPr>
        <w:t>000 บาท</w:t>
      </w:r>
    </w:p>
    <w:p w14:paraId="5E9FC673" w14:textId="77777777" w:rsidR="0011297A" w:rsidRPr="00200D9B" w:rsidRDefault="0011297A" w:rsidP="00BC0FE8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200D9B">
        <w:rPr>
          <w:rFonts w:ascii="TH SarabunIT๙" w:hAnsi="TH SarabunIT๙" w:cs="TH SarabunIT๙" w:hint="cs"/>
          <w:sz w:val="34"/>
          <w:szCs w:val="34"/>
          <w:cs/>
        </w:rPr>
        <w:tab/>
        <w:t>(3)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ab/>
        <w:t>กรณีสามีภริยาต่างฝ่ายต่างมีเงินได้</w:t>
      </w:r>
    </w:p>
    <w:p w14:paraId="328D1274" w14:textId="2AC08D9F" w:rsidR="0011297A" w:rsidRPr="00200D9B" w:rsidRDefault="0011297A" w:rsidP="0011297A">
      <w:pPr>
        <w:tabs>
          <w:tab w:val="left" w:pos="851"/>
          <w:tab w:val="left" w:pos="1276"/>
          <w:tab w:val="left" w:pos="1560"/>
          <w:tab w:val="left" w:pos="1701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200D9B">
        <w:rPr>
          <w:rFonts w:ascii="TH SarabunIT๙" w:hAnsi="TH SarabunIT๙" w:cs="TH SarabunIT๙" w:hint="cs"/>
          <w:sz w:val="34"/>
          <w:szCs w:val="34"/>
          <w:cs/>
        </w:rPr>
        <w:tab/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ab/>
        <w:t>(ก)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ab/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ab/>
        <w:t>ถ้าต่างฝ่ายต่างยื่นรายการเกี่ยวกับเงินได้พึงประเมินที่ตนได้รับ หรือแยกยื่นรายการ และเสียภาษีเฉพาะส่วนที่เป็นเงินได้พึงประเมินตามมาตรา 40 (1) แห่งประมวลรัษฎากร โดยไม่ถือเป็นเงินได้ของอีกฝ่ายหนึ่งตามมาตรา 57 ฉ แห่งประมวลรัษฎากร ให้ต่างฝ่ายต่างได้รับยกเว้นภาษีเงินได้</w:t>
      </w:r>
      <w:r w:rsidR="009E46B1" w:rsidRPr="00200D9B">
        <w:rPr>
          <w:rFonts w:ascii="TH SarabunIT๙" w:hAnsi="TH SarabunIT๙" w:cs="TH SarabunIT๙" w:hint="cs"/>
          <w:sz w:val="34"/>
          <w:szCs w:val="34"/>
          <w:cs/>
        </w:rPr>
        <w:t xml:space="preserve">ตามจำนวนที่จ่ายจริงแต่ไม่เกิน </w:t>
      </w:r>
      <w:r w:rsidR="009E46B1" w:rsidRPr="00200D9B">
        <w:rPr>
          <w:rFonts w:ascii="TH SarabunIT๙" w:hAnsi="TH SarabunIT๙" w:cs="TH SarabunIT๙"/>
          <w:sz w:val="34"/>
          <w:szCs w:val="34"/>
        </w:rPr>
        <w:t>4</w:t>
      </w:r>
      <w:r w:rsidR="009E46B1" w:rsidRPr="00200D9B">
        <w:rPr>
          <w:rFonts w:ascii="TH SarabunIT๙" w:hAnsi="TH SarabunIT๙" w:cs="TH SarabunIT๙" w:hint="cs"/>
          <w:sz w:val="34"/>
          <w:szCs w:val="34"/>
          <w:cs/>
        </w:rPr>
        <w:t>0</w:t>
      </w:r>
      <w:r w:rsidR="009E46B1" w:rsidRPr="00200D9B">
        <w:rPr>
          <w:rFonts w:ascii="TH SarabunIT๙" w:hAnsi="TH SarabunIT๙" w:cs="TH SarabunIT๙"/>
          <w:sz w:val="34"/>
          <w:szCs w:val="34"/>
        </w:rPr>
        <w:t>,</w:t>
      </w:r>
      <w:r w:rsidR="009E46B1" w:rsidRPr="00200D9B">
        <w:rPr>
          <w:rFonts w:ascii="TH SarabunIT๙" w:hAnsi="TH SarabunIT๙" w:cs="TH SarabunIT๙" w:hint="cs"/>
          <w:sz w:val="34"/>
          <w:szCs w:val="34"/>
          <w:cs/>
        </w:rPr>
        <w:t>000 บาท</w:t>
      </w:r>
    </w:p>
    <w:p w14:paraId="2447055F" w14:textId="76423505" w:rsidR="00FB3FEF" w:rsidRPr="00D73E17" w:rsidRDefault="0011297A" w:rsidP="0011297A">
      <w:pPr>
        <w:tabs>
          <w:tab w:val="left" w:pos="851"/>
          <w:tab w:val="left" w:pos="1276"/>
          <w:tab w:val="left" w:pos="1560"/>
          <w:tab w:val="left" w:pos="1701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200D9B">
        <w:rPr>
          <w:rFonts w:ascii="TH SarabunIT๙" w:hAnsi="TH SarabunIT๙" w:cs="TH SarabunIT๙" w:hint="cs"/>
          <w:sz w:val="34"/>
          <w:szCs w:val="34"/>
          <w:cs/>
        </w:rPr>
        <w:tab/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ab/>
        <w:t>(ข)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ab/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ab/>
      </w:r>
      <w:r w:rsidRPr="00200D9B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ถ้าสามีภริยาตกลงยื่นรายการและเสียภาษีรวมกัน </w:t>
      </w:r>
      <w:r w:rsidR="005758BE" w:rsidRPr="00200D9B">
        <w:rPr>
          <w:rFonts w:ascii="TH SarabunIT๙" w:hAnsi="TH SarabunIT๙" w:cs="TH SarabunIT๙" w:hint="cs"/>
          <w:spacing w:val="-4"/>
          <w:sz w:val="34"/>
          <w:szCs w:val="34"/>
          <w:cs/>
        </w:rPr>
        <w:t>โดยถือเอาเงินได้พึงประเมินของตน</w:t>
      </w:r>
      <w:r w:rsidR="005758BE" w:rsidRPr="00200D9B">
        <w:rPr>
          <w:rFonts w:ascii="TH SarabunIT๙" w:hAnsi="TH SarabunIT๙" w:cs="TH SarabunIT๙" w:hint="cs"/>
          <w:spacing w:val="-8"/>
          <w:sz w:val="34"/>
          <w:szCs w:val="34"/>
          <w:cs/>
        </w:rPr>
        <w:t>เป็นเงินได้ของสามีหรือภริยาอีกฝ่ายหนึ่งตามมาตรา 57 ฉ แห่งประมวลรัษฎากร ให้ผู้มีเงินได้ได้รับยกเว้น</w:t>
      </w:r>
      <w:r w:rsidR="00D73E17">
        <w:rPr>
          <w:rFonts w:ascii="TH SarabunIT๙" w:hAnsi="TH SarabunIT๙" w:cs="TH SarabunIT๙" w:hint="cs"/>
          <w:spacing w:val="-6"/>
          <w:sz w:val="34"/>
          <w:szCs w:val="34"/>
          <w:cs/>
        </w:rPr>
        <w:t>ภาษีเงินได้ตามจำนวนที่จ่ายจริง</w:t>
      </w:r>
      <w:r w:rsidR="000115D3">
        <w:rPr>
          <w:rFonts w:ascii="TH SarabunIT๙" w:hAnsi="TH SarabunIT๙" w:cs="TH SarabunIT๙" w:hint="cs"/>
          <w:sz w:val="34"/>
          <w:szCs w:val="34"/>
          <w:cs/>
        </w:rPr>
        <w:t>เฉพาะส่วนที่ไม่เกิน</w:t>
      </w:r>
      <w:r w:rsidR="000115D3">
        <w:rPr>
          <w:rFonts w:ascii="TH SarabunIT๙" w:hAnsi="TH SarabunIT๙" w:cs="TH SarabunIT๙"/>
          <w:sz w:val="34"/>
          <w:szCs w:val="34"/>
          <w:cs/>
        </w:rPr>
        <w:t> </w:t>
      </w:r>
      <w:r w:rsidR="009E46B1" w:rsidRPr="00200D9B">
        <w:rPr>
          <w:rFonts w:ascii="TH SarabunIT๙" w:hAnsi="TH SarabunIT๙" w:cs="TH SarabunIT๙"/>
          <w:sz w:val="34"/>
          <w:szCs w:val="34"/>
        </w:rPr>
        <w:t>4</w:t>
      </w:r>
      <w:r w:rsidR="009E46B1" w:rsidRPr="00200D9B">
        <w:rPr>
          <w:rFonts w:ascii="TH SarabunIT๙" w:hAnsi="TH SarabunIT๙" w:cs="TH SarabunIT๙" w:hint="cs"/>
          <w:sz w:val="34"/>
          <w:szCs w:val="34"/>
          <w:cs/>
        </w:rPr>
        <w:t>0</w:t>
      </w:r>
      <w:r w:rsidR="009E46B1" w:rsidRPr="00200D9B">
        <w:rPr>
          <w:rFonts w:ascii="TH SarabunIT๙" w:hAnsi="TH SarabunIT๙" w:cs="TH SarabunIT๙"/>
          <w:sz w:val="34"/>
          <w:szCs w:val="34"/>
        </w:rPr>
        <w:t>,</w:t>
      </w:r>
      <w:r w:rsidR="000115D3">
        <w:rPr>
          <w:rFonts w:ascii="TH SarabunIT๙" w:hAnsi="TH SarabunIT๙" w:cs="TH SarabunIT๙" w:hint="cs"/>
          <w:sz w:val="34"/>
          <w:szCs w:val="34"/>
          <w:cs/>
        </w:rPr>
        <w:t>000</w:t>
      </w:r>
      <w:r w:rsidR="000115D3">
        <w:rPr>
          <w:rFonts w:ascii="TH SarabunIT๙" w:hAnsi="TH SarabunIT๙" w:cs="TH SarabunIT๙"/>
          <w:sz w:val="34"/>
          <w:szCs w:val="34"/>
          <w:cs/>
        </w:rPr>
        <w:t> </w:t>
      </w:r>
      <w:r w:rsidR="009E46B1" w:rsidRPr="00200D9B">
        <w:rPr>
          <w:rFonts w:ascii="TH SarabunIT๙" w:hAnsi="TH SarabunIT๙" w:cs="TH SarabunIT๙" w:hint="cs"/>
          <w:sz w:val="34"/>
          <w:szCs w:val="34"/>
          <w:cs/>
        </w:rPr>
        <w:t>บาท</w:t>
      </w:r>
      <w:r w:rsidR="000115D3">
        <w:rPr>
          <w:rFonts w:ascii="TH SarabunIT๙" w:hAnsi="TH SarabunIT๙" w:cs="TH SarabunIT๙"/>
          <w:sz w:val="34"/>
          <w:szCs w:val="34"/>
        </w:rPr>
        <w:t> </w:t>
      </w:r>
      <w:r w:rsidR="00FB3FEF" w:rsidRPr="00200D9B">
        <w:rPr>
          <w:rFonts w:ascii="TH SarabunIT๙" w:hAnsi="TH SarabunIT๙" w:cs="TH SarabunIT๙" w:hint="cs"/>
          <w:spacing w:val="-6"/>
          <w:sz w:val="34"/>
          <w:szCs w:val="34"/>
          <w:cs/>
        </w:rPr>
        <w:t>และให้ได้รับยกเว้นภาษีเงินได้</w:t>
      </w:r>
      <w:r w:rsidR="00D73E17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FB3FEF" w:rsidRPr="00D73E17">
        <w:rPr>
          <w:rFonts w:ascii="TH SarabunIT๙" w:hAnsi="TH SarabunIT๙" w:cs="TH SarabunIT๙" w:hint="cs"/>
          <w:sz w:val="34"/>
          <w:szCs w:val="34"/>
          <w:cs/>
        </w:rPr>
        <w:t>ส่วนของสามีหรือภริยาได้</w:t>
      </w:r>
      <w:r w:rsidR="009E46B1" w:rsidRPr="00D73E17">
        <w:rPr>
          <w:rFonts w:ascii="TH SarabunIT๙" w:hAnsi="TH SarabunIT๙" w:cs="TH SarabunIT๙" w:hint="cs"/>
          <w:sz w:val="34"/>
          <w:szCs w:val="34"/>
          <w:cs/>
        </w:rPr>
        <w:t xml:space="preserve">ตามจำนวนที่จ่ายจริงแต่ไม่เกิน </w:t>
      </w:r>
      <w:r w:rsidR="009E46B1" w:rsidRPr="00D73E17">
        <w:rPr>
          <w:rFonts w:ascii="TH SarabunIT๙" w:hAnsi="TH SarabunIT๙" w:cs="TH SarabunIT๙"/>
          <w:sz w:val="34"/>
          <w:szCs w:val="34"/>
        </w:rPr>
        <w:t>4</w:t>
      </w:r>
      <w:r w:rsidR="009E46B1" w:rsidRPr="00D73E17">
        <w:rPr>
          <w:rFonts w:ascii="TH SarabunIT๙" w:hAnsi="TH SarabunIT๙" w:cs="TH SarabunIT๙" w:hint="cs"/>
          <w:sz w:val="34"/>
          <w:szCs w:val="34"/>
          <w:cs/>
        </w:rPr>
        <w:t>0</w:t>
      </w:r>
      <w:r w:rsidR="009E46B1" w:rsidRPr="00D73E17">
        <w:rPr>
          <w:rFonts w:ascii="TH SarabunIT๙" w:hAnsi="TH SarabunIT๙" w:cs="TH SarabunIT๙"/>
          <w:sz w:val="34"/>
          <w:szCs w:val="34"/>
        </w:rPr>
        <w:t>,</w:t>
      </w:r>
      <w:r w:rsidR="009E46B1" w:rsidRPr="00D73E17">
        <w:rPr>
          <w:rFonts w:ascii="TH SarabunIT๙" w:hAnsi="TH SarabunIT๙" w:cs="TH SarabunIT๙" w:hint="cs"/>
          <w:sz w:val="34"/>
          <w:szCs w:val="34"/>
          <w:cs/>
        </w:rPr>
        <w:t>000 บาท</w:t>
      </w:r>
    </w:p>
    <w:p w14:paraId="72DB66F6" w14:textId="241BE1B7" w:rsidR="001704C4" w:rsidRPr="00200D9B" w:rsidRDefault="005758BE" w:rsidP="00BC0FE8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200D9B">
        <w:rPr>
          <w:rFonts w:ascii="TH SarabunIT๙" w:hAnsi="TH SarabunIT๙" w:cs="TH SarabunIT๙"/>
          <w:sz w:val="34"/>
          <w:szCs w:val="34"/>
        </w:rPr>
        <w:tab/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ab/>
      </w:r>
      <w:r w:rsidR="006A1947" w:rsidRPr="00200D9B">
        <w:rPr>
          <w:rFonts w:ascii="TH SarabunIT๙" w:hAnsi="TH SarabunIT๙" w:cs="TH SarabunIT๙"/>
          <w:sz w:val="34"/>
          <w:szCs w:val="34"/>
        </w:rPr>
        <w:t>3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ab/>
        <w:t>ผู้มีเงินได้ที่ใช้สิทธิยกเว้นภาษีเงินได้ตามประกาศนี้ ต้องซื้อสินค้าหรือรับบริการเพื่อใช้ในราชอาณาจักร และชำระค่าสินค้าหรือค่าบริการ ตั้งแต่วันที่ 1 มกราคม พ.ศ. 2566 ถึงวันที่ 15 กุมภาพันธ์ พ.ศ. 2566 และต้องเป็นไปตามหลักเกณฑ์ ดังต่อไปนี้</w:t>
      </w:r>
    </w:p>
    <w:p w14:paraId="6609E653" w14:textId="77777777" w:rsidR="005758BE" w:rsidRPr="00D73E17" w:rsidRDefault="005758BE" w:rsidP="00BC0FE8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200D9B">
        <w:rPr>
          <w:rFonts w:ascii="TH SarabunIT๙" w:hAnsi="TH SarabunIT๙" w:cs="TH SarabunIT๙" w:hint="cs"/>
          <w:sz w:val="34"/>
          <w:szCs w:val="34"/>
          <w:cs/>
        </w:rPr>
        <w:tab/>
      </w:r>
      <w:r w:rsidRPr="00200D9B">
        <w:rPr>
          <w:rFonts w:ascii="TH SarabunIT๙" w:hAnsi="TH SarabunIT๙" w:cs="TH SarabunIT๙" w:hint="cs"/>
          <w:spacing w:val="-6"/>
          <w:sz w:val="34"/>
          <w:szCs w:val="34"/>
          <w:cs/>
        </w:rPr>
        <w:t>(1)</w:t>
      </w:r>
      <w:r w:rsidRPr="00200D9B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  <w:t xml:space="preserve">กรณีการจ่ายค่าซื้อสินค้าหรือค่าบริการ นอกจากกรณีตาม (2) </w:t>
      </w:r>
      <w:r w:rsidR="00D97373" w:rsidRPr="00200D9B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และ </w:t>
      </w:r>
      <w:r w:rsidRPr="00200D9B">
        <w:rPr>
          <w:rFonts w:ascii="TH SarabunIT๙" w:hAnsi="TH SarabunIT๙" w:cs="TH SarabunIT๙" w:hint="cs"/>
          <w:spacing w:val="-6"/>
          <w:sz w:val="34"/>
          <w:szCs w:val="34"/>
          <w:cs/>
        </w:rPr>
        <w:t>(3) ต้องเป็นการจ่าย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>ให้แก่ผู้ขายสินค้าหรือผู้ให้บริการซึ่งเป็นผู้ประกอบการจดทะเบียนภาษีมูลค่าเพิ่มและได้รับใบกำกับภาษีตามมาตรา 86/4 แห่งประมวลรัษฎากร โดยเงินได้เท่าที่ได้จ่ายเป็นค่าซื้อสินค้าหรือค่าบริการที่จะได้รับยกเว้นภาษีเงินได้ ต้องเป็นการซื้อสินค้าหรือรับบริการเฉพาะที่ต้องรวมคำนวณเป็นมูลค่าฐานภาษี</w:t>
      </w:r>
      <w:r w:rsidR="00C77242" w:rsidRPr="00200D9B">
        <w:rPr>
          <w:rFonts w:ascii="TH SarabunIT๙" w:hAnsi="TH SarabunIT๙" w:cs="TH SarabunIT๙"/>
          <w:sz w:val="34"/>
          <w:szCs w:val="34"/>
          <w:cs/>
        </w:rPr>
        <w:br/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>ในอัตราร้อย</w:t>
      </w:r>
      <w:r w:rsidRPr="00D73E17">
        <w:rPr>
          <w:rFonts w:ascii="TH SarabunIT๙" w:hAnsi="TH SarabunIT๙" w:cs="TH SarabunIT๙" w:hint="cs"/>
          <w:sz w:val="34"/>
          <w:szCs w:val="34"/>
          <w:cs/>
        </w:rPr>
        <w:t>ละ 7.0 เท่านั้น</w:t>
      </w:r>
    </w:p>
    <w:p w14:paraId="24D5DAD7" w14:textId="7DC427FA" w:rsidR="00E87076" w:rsidRPr="00D73E17" w:rsidRDefault="005758BE" w:rsidP="005758BE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D73E17">
        <w:rPr>
          <w:rFonts w:ascii="TH SarabunIT๙" w:hAnsi="TH SarabunIT๙" w:cs="TH SarabunIT๙" w:hint="cs"/>
          <w:sz w:val="34"/>
          <w:szCs w:val="34"/>
          <w:cs/>
        </w:rPr>
        <w:tab/>
        <w:t>(2)</w:t>
      </w:r>
      <w:r w:rsidRPr="00D73E17">
        <w:rPr>
          <w:rFonts w:ascii="TH SarabunIT๙" w:hAnsi="TH SarabunIT๙" w:cs="TH SarabunIT๙" w:hint="cs"/>
          <w:sz w:val="34"/>
          <w:szCs w:val="34"/>
          <w:cs/>
        </w:rPr>
        <w:tab/>
        <w:t>กรณี</w:t>
      </w:r>
      <w:r w:rsidR="00C8742F" w:rsidRPr="00D73E17">
        <w:rPr>
          <w:rFonts w:ascii="TH SarabunIT๙" w:hAnsi="TH SarabunIT๙" w:cs="TH SarabunIT๙" w:hint="cs"/>
          <w:sz w:val="34"/>
          <w:szCs w:val="34"/>
          <w:cs/>
        </w:rPr>
        <w:t>การจ่ายค่าซื้อหนังสือ</w:t>
      </w:r>
      <w:r w:rsidR="00E87076" w:rsidRPr="00D73E17">
        <w:rPr>
          <w:rFonts w:ascii="TH SarabunIT๙" w:hAnsi="TH SarabunIT๙" w:cs="TH SarabunIT๙" w:hint="cs"/>
          <w:sz w:val="34"/>
          <w:szCs w:val="34"/>
          <w:cs/>
        </w:rPr>
        <w:t>หรือค่าบร</w:t>
      </w:r>
      <w:r w:rsidR="00D97373" w:rsidRPr="00D73E17">
        <w:rPr>
          <w:rFonts w:ascii="TH SarabunIT๙" w:hAnsi="TH SarabunIT๙" w:cs="TH SarabunIT๙" w:hint="cs"/>
          <w:sz w:val="34"/>
          <w:szCs w:val="34"/>
          <w:cs/>
        </w:rPr>
        <w:t>ิการหนังสือที่อยู่ในรูปของข้อมูล</w:t>
      </w:r>
      <w:r w:rsidR="00E87076" w:rsidRPr="00D73E17">
        <w:rPr>
          <w:rFonts w:ascii="TH SarabunIT๙" w:hAnsi="TH SarabunIT๙" w:cs="TH SarabunIT๙" w:hint="cs"/>
          <w:sz w:val="34"/>
          <w:szCs w:val="34"/>
          <w:cs/>
        </w:rPr>
        <w:t>อิเล็ก</w:t>
      </w:r>
      <w:r w:rsidR="00D73E17" w:rsidRPr="00D73E17">
        <w:rPr>
          <w:rFonts w:ascii="TH SarabunIT๙" w:hAnsi="TH SarabunIT๙" w:cs="TH SarabunIT๙" w:hint="cs"/>
          <w:sz w:val="34"/>
          <w:szCs w:val="34"/>
          <w:cs/>
        </w:rPr>
        <w:t>ทรอ</w:t>
      </w:r>
      <w:r w:rsidR="00E87076" w:rsidRPr="00D73E17">
        <w:rPr>
          <w:rFonts w:ascii="TH SarabunIT๙" w:hAnsi="TH SarabunIT๙" w:cs="TH SarabunIT๙" w:hint="cs"/>
          <w:sz w:val="34"/>
          <w:szCs w:val="34"/>
          <w:cs/>
        </w:rPr>
        <w:t>นิกส์</w:t>
      </w:r>
      <w:r w:rsidR="00D73E17" w:rsidRPr="00D73E17">
        <w:rPr>
          <w:rFonts w:ascii="TH SarabunIT๙" w:hAnsi="TH SarabunIT๙" w:cs="TH SarabunIT๙"/>
          <w:sz w:val="34"/>
          <w:szCs w:val="34"/>
          <w:cs/>
        </w:rPr>
        <w:br/>
      </w:r>
      <w:r w:rsidR="00E87076" w:rsidRPr="00D73E17">
        <w:rPr>
          <w:rFonts w:ascii="TH SarabunIT๙" w:hAnsi="TH SarabunIT๙" w:cs="TH SarabunIT๙" w:hint="cs"/>
          <w:sz w:val="34"/>
          <w:szCs w:val="34"/>
          <w:cs/>
        </w:rPr>
        <w:t>ผ่านระบบอินเทอร์เน็ต</w:t>
      </w:r>
      <w:r w:rsidR="00C8742F" w:rsidRPr="00D73E17">
        <w:rPr>
          <w:rFonts w:ascii="TH SarabunIT๙" w:hAnsi="TH SarabunIT๙" w:cs="TH SarabunIT๙" w:hint="cs"/>
          <w:sz w:val="34"/>
          <w:szCs w:val="34"/>
          <w:cs/>
        </w:rPr>
        <w:t xml:space="preserve"> แต่ไม่รวมถึงหนังสือพิมพ์และนิตยสาร</w:t>
      </w:r>
      <w:r w:rsidR="00DF5005" w:rsidRPr="00D73E1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8742F" w:rsidRPr="00D73E17">
        <w:rPr>
          <w:rFonts w:ascii="TH SarabunIT๙" w:hAnsi="TH SarabunIT๙" w:cs="TH SarabunIT๙" w:hint="cs"/>
          <w:sz w:val="34"/>
          <w:szCs w:val="34"/>
          <w:cs/>
        </w:rPr>
        <w:t>ให้แก่ผู้ขาย</w:t>
      </w:r>
      <w:r w:rsidR="00E87076" w:rsidRPr="00D73E17">
        <w:rPr>
          <w:rFonts w:ascii="TH SarabunIT๙" w:hAnsi="TH SarabunIT๙" w:cs="TH SarabunIT๙" w:hint="cs"/>
          <w:sz w:val="34"/>
          <w:szCs w:val="34"/>
          <w:cs/>
        </w:rPr>
        <w:t>หรือผู้</w:t>
      </w:r>
      <w:r w:rsidR="00D97373" w:rsidRPr="00D73E17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E87076" w:rsidRPr="00D73E17">
        <w:rPr>
          <w:rFonts w:ascii="TH SarabunIT๙" w:hAnsi="TH SarabunIT๙" w:cs="TH SarabunIT๙" w:hint="cs"/>
          <w:sz w:val="34"/>
          <w:szCs w:val="34"/>
          <w:cs/>
        </w:rPr>
        <w:t>บริการ</w:t>
      </w:r>
      <w:r w:rsidR="00D97373" w:rsidRPr="00D73E17">
        <w:rPr>
          <w:rFonts w:ascii="TH SarabunIT๙" w:hAnsi="TH SarabunIT๙" w:cs="TH SarabunIT๙" w:hint="cs"/>
          <w:sz w:val="34"/>
          <w:szCs w:val="34"/>
          <w:cs/>
        </w:rPr>
        <w:t xml:space="preserve"> แล้วแต่กรณี</w:t>
      </w:r>
      <w:r w:rsidR="00C8742F" w:rsidRPr="00D73E17">
        <w:rPr>
          <w:rFonts w:ascii="TH SarabunIT๙" w:hAnsi="TH SarabunIT๙" w:cs="TH SarabunIT๙" w:hint="cs"/>
          <w:sz w:val="34"/>
          <w:szCs w:val="34"/>
          <w:cs/>
        </w:rPr>
        <w:t xml:space="preserve"> ต้องได้รับใบกำกับภาษีตามมาตรา 86/4 แห่งประมวลรัษฎากร ในกรณีที่</w:t>
      </w:r>
      <w:r w:rsidR="00D73E17" w:rsidRPr="00D73E17">
        <w:rPr>
          <w:rFonts w:ascii="TH SarabunIT๙" w:hAnsi="TH SarabunIT๙" w:cs="TH SarabunIT๙" w:hint="cs"/>
          <w:sz w:val="34"/>
          <w:szCs w:val="34"/>
          <w:cs/>
        </w:rPr>
        <w:t>ผู้ขายหรือผู้ให้บริการ</w:t>
      </w:r>
      <w:r w:rsidR="00C8742F" w:rsidRPr="00D73E17">
        <w:rPr>
          <w:rFonts w:ascii="TH SarabunIT๙" w:hAnsi="TH SarabunIT๙" w:cs="TH SarabunIT๙" w:hint="cs"/>
          <w:sz w:val="34"/>
          <w:szCs w:val="34"/>
          <w:cs/>
        </w:rPr>
        <w:t>เป็นผู้ประกอบการจดทะเบียน</w:t>
      </w:r>
      <w:r w:rsidR="00C8742F" w:rsidRPr="00D73E17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ภาษีมูลค่าเพิ่ม หรือได้รับใบรับซึ่งมีรายการอย่างน้อยตามมาตรา 105 ทวิ </w:t>
      </w:r>
      <w:r w:rsidR="00D73E17" w:rsidRPr="00D73E17"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 w:rsidR="00C8742F" w:rsidRPr="00D73E17">
        <w:rPr>
          <w:rFonts w:ascii="TH SarabunIT๙" w:hAnsi="TH SarabunIT๙" w:cs="TH SarabunIT๙" w:hint="cs"/>
          <w:sz w:val="34"/>
          <w:szCs w:val="34"/>
          <w:cs/>
        </w:rPr>
        <w:t>แห่งประมวล</w:t>
      </w:r>
      <w:r w:rsidR="00324EFC" w:rsidRPr="00D73E17">
        <w:rPr>
          <w:rFonts w:ascii="TH SarabunIT๙" w:hAnsi="TH SarabunIT๙" w:cs="TH SarabunIT๙" w:hint="cs"/>
          <w:sz w:val="34"/>
          <w:szCs w:val="34"/>
          <w:cs/>
        </w:rPr>
        <w:t>รัษฎากร พร้อมระบุชื่อและนามสกุลข</w:t>
      </w:r>
      <w:r w:rsidR="00DF5005" w:rsidRPr="00D73E17">
        <w:rPr>
          <w:rFonts w:ascii="TH SarabunIT๙" w:hAnsi="TH SarabunIT๙" w:cs="TH SarabunIT๙" w:hint="cs"/>
          <w:sz w:val="34"/>
          <w:szCs w:val="34"/>
          <w:cs/>
        </w:rPr>
        <w:t>องผู้มีเงินได้ ในกรณีที่</w:t>
      </w:r>
      <w:r w:rsidR="00D73E17" w:rsidRPr="00D73E17">
        <w:rPr>
          <w:rFonts w:ascii="TH SarabunIT๙" w:hAnsi="TH SarabunIT๙" w:cs="TH SarabunIT๙" w:hint="cs"/>
          <w:sz w:val="34"/>
          <w:szCs w:val="34"/>
          <w:cs/>
        </w:rPr>
        <w:t>ผู้ขายหรือผู้ให้บริการ</w:t>
      </w:r>
      <w:r w:rsidR="00DF5005" w:rsidRPr="00D73E17">
        <w:rPr>
          <w:rFonts w:ascii="TH SarabunIT๙" w:hAnsi="TH SarabunIT๙" w:cs="TH SarabunIT๙" w:hint="cs"/>
          <w:sz w:val="34"/>
          <w:szCs w:val="34"/>
          <w:cs/>
        </w:rPr>
        <w:t>ไม่</w:t>
      </w:r>
      <w:r w:rsidR="00324EFC" w:rsidRPr="00D73E17">
        <w:rPr>
          <w:rFonts w:ascii="TH SarabunIT๙" w:hAnsi="TH SarabunIT๙" w:cs="TH SarabunIT๙" w:hint="cs"/>
          <w:sz w:val="34"/>
          <w:szCs w:val="34"/>
          <w:cs/>
        </w:rPr>
        <w:t>ได้เป็นผู้ประกอบการจดทะเบียนภาษีมูลค่าเพิ่ม</w:t>
      </w:r>
    </w:p>
    <w:p w14:paraId="3B393808" w14:textId="211FB1A1" w:rsidR="00324EFC" w:rsidRDefault="00E87076" w:rsidP="005758BE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D73E17">
        <w:rPr>
          <w:rFonts w:ascii="TH SarabunIT๙" w:hAnsi="TH SarabunIT๙" w:cs="TH SarabunIT๙" w:hint="cs"/>
          <w:sz w:val="34"/>
          <w:szCs w:val="34"/>
          <w:cs/>
        </w:rPr>
        <w:tab/>
        <w:t>(3</w:t>
      </w:r>
      <w:r w:rsidR="00324EFC" w:rsidRPr="00D73E17">
        <w:rPr>
          <w:rFonts w:ascii="TH SarabunIT๙" w:hAnsi="TH SarabunIT๙" w:cs="TH SarabunIT๙" w:hint="cs"/>
          <w:sz w:val="34"/>
          <w:szCs w:val="34"/>
          <w:cs/>
        </w:rPr>
        <w:t>)</w:t>
      </w:r>
      <w:r w:rsidR="00324EFC" w:rsidRPr="00D73E17">
        <w:rPr>
          <w:rFonts w:ascii="TH SarabunIT๙" w:hAnsi="TH SarabunIT๙" w:cs="TH SarabunIT๙" w:hint="cs"/>
          <w:sz w:val="34"/>
          <w:szCs w:val="34"/>
          <w:cs/>
        </w:rPr>
        <w:tab/>
        <w:t>กรณีการจ่ายค่าซื้อสินค้าหนึ่งตำบลหนึ่งผลิตภัณฑ์ สินค้าดังกล่าวต้องเป็นสินค้าที่ได้ลงทะเบียนกับกรมการพัฒนาชุมชนแล้ว และได้รับ</w:t>
      </w:r>
      <w:r w:rsidR="00324EFC" w:rsidRPr="00200D9B">
        <w:rPr>
          <w:rFonts w:ascii="TH SarabunIT๙" w:hAnsi="TH SarabunIT๙" w:cs="TH SarabunIT๙" w:hint="cs"/>
          <w:sz w:val="34"/>
          <w:szCs w:val="34"/>
          <w:cs/>
        </w:rPr>
        <w:t>ใบกำกับภาษีตามมาตรา 86/4 แห่งประมวลรัษฎากร จากผู้ขายในกรณีที่ผู้ขายเป็นผู้ประกอบการจดทะเบียนภาษีมูลค่าเพิ่ม หรือได้รับใบรับซึ่งมีรายการอย่างน้อยตามมาตรา 105 ทวิ แห่งประมวลรัษฎากร พร้อมระบุชื่อ</w:t>
      </w:r>
      <w:bookmarkStart w:id="0" w:name="_GoBack"/>
      <w:bookmarkEnd w:id="0"/>
      <w:r w:rsidR="00324EFC" w:rsidRPr="00200D9B">
        <w:rPr>
          <w:rFonts w:ascii="TH SarabunIT๙" w:hAnsi="TH SarabunIT๙" w:cs="TH SarabunIT๙" w:hint="cs"/>
          <w:sz w:val="34"/>
          <w:szCs w:val="34"/>
          <w:cs/>
        </w:rPr>
        <w:t>และนามสกุ</w:t>
      </w:r>
      <w:r w:rsidR="00DF5005" w:rsidRPr="00200D9B">
        <w:rPr>
          <w:rFonts w:ascii="TH SarabunIT๙" w:hAnsi="TH SarabunIT๙" w:cs="TH SarabunIT๙" w:hint="cs"/>
          <w:sz w:val="34"/>
          <w:szCs w:val="34"/>
          <w:cs/>
        </w:rPr>
        <w:t>ลของผู้มีเงินได้กรณีที่ผู้ขายไม่</w:t>
      </w:r>
      <w:r w:rsidR="00324EFC" w:rsidRPr="00200D9B">
        <w:rPr>
          <w:rFonts w:ascii="TH SarabunIT๙" w:hAnsi="TH SarabunIT๙" w:cs="TH SarabunIT๙" w:hint="cs"/>
          <w:sz w:val="34"/>
          <w:szCs w:val="34"/>
          <w:cs/>
        </w:rPr>
        <w:t>ได้เป็นผู้ปร</w:t>
      </w:r>
      <w:r w:rsidR="00DF610C" w:rsidRPr="00200D9B">
        <w:rPr>
          <w:rFonts w:ascii="TH SarabunIT๙" w:hAnsi="TH SarabunIT๙" w:cs="TH SarabunIT๙" w:hint="cs"/>
          <w:sz w:val="34"/>
          <w:szCs w:val="34"/>
          <w:cs/>
        </w:rPr>
        <w:t>ะกอบการจดทะเบียนภาษีมูลค่าเพิ่ม</w:t>
      </w:r>
      <w:r w:rsidR="00DF610C" w:rsidRPr="00200D9B">
        <w:rPr>
          <w:rFonts w:ascii="TH SarabunIT๙" w:hAnsi="TH SarabunIT๙" w:cs="TH SarabunIT๙"/>
          <w:sz w:val="34"/>
          <w:szCs w:val="34"/>
          <w:cs/>
        </w:rPr>
        <w:t> </w:t>
      </w:r>
      <w:r w:rsidR="00DF610C" w:rsidRPr="00200D9B">
        <w:rPr>
          <w:rFonts w:ascii="TH SarabunIT๙" w:hAnsi="TH SarabunIT๙" w:cs="TH SarabunIT๙" w:hint="cs"/>
          <w:sz w:val="34"/>
          <w:szCs w:val="34"/>
          <w:cs/>
        </w:rPr>
        <w:t>โดยในการจัดทำรายการชื่อ</w:t>
      </w:r>
      <w:r w:rsidR="00DF610C" w:rsidRPr="00200D9B">
        <w:rPr>
          <w:rFonts w:ascii="TH SarabunIT๙" w:hAnsi="TH SarabunIT๙" w:cs="TH SarabunIT๙"/>
          <w:sz w:val="34"/>
          <w:szCs w:val="34"/>
          <w:cs/>
        </w:rPr>
        <w:t> </w:t>
      </w:r>
      <w:r w:rsidR="00324EFC" w:rsidRPr="00200D9B">
        <w:rPr>
          <w:rFonts w:ascii="TH SarabunIT๙" w:hAnsi="TH SarabunIT๙" w:cs="TH SarabunIT๙" w:hint="cs"/>
          <w:sz w:val="34"/>
          <w:szCs w:val="34"/>
          <w:cs/>
        </w:rPr>
        <w:t xml:space="preserve">ชนิด </w:t>
      </w:r>
      <w:r w:rsidR="0080263C" w:rsidRPr="00200D9B">
        <w:rPr>
          <w:rFonts w:ascii="TH SarabunIT๙" w:hAnsi="TH SarabunIT๙" w:cs="TH SarabunIT๙"/>
          <w:sz w:val="34"/>
          <w:szCs w:val="34"/>
          <w:cs/>
        </w:rPr>
        <w:br/>
      </w:r>
      <w:r w:rsidR="00324EFC" w:rsidRPr="00200D9B">
        <w:rPr>
          <w:rFonts w:ascii="TH SarabunIT๙" w:hAnsi="TH SarabunIT๙" w:cs="TH SarabunIT๙" w:hint="cs"/>
          <w:sz w:val="34"/>
          <w:szCs w:val="34"/>
          <w:cs/>
        </w:rPr>
        <w:t>และประเภทของสินค้าในใบกำกับภาษีตามมาตรา 86/4 (5) แห่งประมวลรัษฎากร หรือในใบรับนั้น ผู้ขายจะต้องปฏิบัติ ดังนี้</w:t>
      </w:r>
    </w:p>
    <w:p w14:paraId="75A0FFF0" w14:textId="77777777" w:rsidR="000115D3" w:rsidRDefault="000115D3" w:rsidP="005758BE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3C879572" w14:textId="2FC02C7A" w:rsidR="000115D3" w:rsidRDefault="000115D3" w:rsidP="000115D3">
      <w:pPr>
        <w:tabs>
          <w:tab w:val="left" w:pos="851"/>
          <w:tab w:val="left" w:pos="1276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proofErr w:type="gramStart"/>
      <w:r>
        <w:rPr>
          <w:rFonts w:ascii="TH SarabunIT๙" w:hAnsi="TH SarabunIT๙" w:cs="TH SarabunIT๙" w:hint="cs"/>
          <w:sz w:val="34"/>
          <w:szCs w:val="34"/>
          <w:cs/>
        </w:rPr>
        <w:t>ต้องระบุ ...</w:t>
      </w:r>
      <w:proofErr w:type="gramEnd"/>
    </w:p>
    <w:p w14:paraId="7A771C0F" w14:textId="77777777" w:rsidR="000115D3" w:rsidRDefault="000115D3" w:rsidP="000115D3">
      <w:pPr>
        <w:tabs>
          <w:tab w:val="left" w:pos="851"/>
          <w:tab w:val="left" w:pos="1276"/>
        </w:tabs>
        <w:jc w:val="right"/>
        <w:rPr>
          <w:rFonts w:ascii="TH SarabunIT๙" w:hAnsi="TH SarabunIT๙" w:cs="TH SarabunIT๙"/>
          <w:sz w:val="34"/>
          <w:szCs w:val="34"/>
        </w:rPr>
      </w:pPr>
    </w:p>
    <w:p w14:paraId="2C82EB21" w14:textId="77777777" w:rsidR="000115D3" w:rsidRPr="00200D9B" w:rsidRDefault="000115D3" w:rsidP="00D73E17">
      <w:pPr>
        <w:tabs>
          <w:tab w:val="left" w:pos="851"/>
          <w:tab w:val="left" w:pos="1276"/>
        </w:tabs>
        <w:rPr>
          <w:rFonts w:ascii="TH SarabunIT๙" w:hAnsi="TH SarabunIT๙" w:cs="TH SarabunIT๙"/>
          <w:sz w:val="34"/>
          <w:szCs w:val="34"/>
          <w:cs/>
        </w:rPr>
      </w:pPr>
    </w:p>
    <w:p w14:paraId="011A233E" w14:textId="358314B9" w:rsidR="00200D9B" w:rsidRPr="00200D9B" w:rsidRDefault="00324EFC" w:rsidP="00C26599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200D9B">
        <w:rPr>
          <w:rFonts w:ascii="TH SarabunIT๙" w:hAnsi="TH SarabunIT๙" w:cs="TH SarabunIT๙" w:hint="cs"/>
          <w:sz w:val="34"/>
          <w:szCs w:val="34"/>
          <w:cs/>
        </w:rPr>
        <w:tab/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ab/>
        <w:t>(</w:t>
      </w:r>
      <w:r w:rsidR="00C26599" w:rsidRPr="00200D9B">
        <w:rPr>
          <w:rFonts w:ascii="TH SarabunIT๙" w:hAnsi="TH SarabunIT๙" w:cs="TH SarabunIT๙" w:hint="cs"/>
          <w:sz w:val="34"/>
          <w:szCs w:val="34"/>
          <w:cs/>
        </w:rPr>
        <w:t>ก)</w:t>
      </w:r>
      <w:r w:rsidR="00C26599" w:rsidRPr="00200D9B">
        <w:rPr>
          <w:rFonts w:ascii="TH SarabunIT๙" w:hAnsi="TH SarabunIT๙" w:cs="TH SarabunIT๙" w:hint="cs"/>
          <w:sz w:val="34"/>
          <w:szCs w:val="34"/>
          <w:cs/>
        </w:rPr>
        <w:tab/>
        <w:t xml:space="preserve">ต้องระบุข้อความที่แสดงว่าสินค้านั้น เป็นสินค้าหนึ่งตำบลหนึ่งผลิตภัณฑ์ในแต่ละรายการสินค้า หรือจัดทำเครื่องหมายแสดงในแต่ละรายการสินค้าที่เป็นสินค้าหนึ่งตำบลหนึ่งผลิตภัณฑ์ และมีข้อความที่แสดงว่าเครื่องหมายนั้น หมายถึงสินค้าหนึ่งตำบลหนึ่งผลิตภัณฑ์ไว้ในใบกำกับภาษีหรือใบรับ เช่น </w:t>
      </w:r>
      <w:r w:rsidR="00C26599" w:rsidRPr="00200D9B">
        <w:rPr>
          <w:rFonts w:ascii="TH SarabunIT๙" w:hAnsi="TH SarabunIT๙" w:cs="TH SarabunIT๙"/>
          <w:sz w:val="34"/>
          <w:szCs w:val="34"/>
        </w:rPr>
        <w:t>“OTOP” “</w:t>
      </w:r>
      <w:r w:rsidR="00C26599" w:rsidRPr="00200D9B">
        <w:rPr>
          <w:rFonts w:ascii="TH SarabunIT๙" w:hAnsi="TH SarabunIT๙" w:cs="TH SarabunIT๙" w:hint="cs"/>
          <w:sz w:val="34"/>
          <w:szCs w:val="34"/>
          <w:cs/>
        </w:rPr>
        <w:t>โอ</w:t>
      </w:r>
      <w:proofErr w:type="spellStart"/>
      <w:r w:rsidR="00C26599" w:rsidRPr="00200D9B">
        <w:rPr>
          <w:rFonts w:ascii="TH SarabunIT๙" w:hAnsi="TH SarabunIT๙" w:cs="TH SarabunIT๙" w:hint="cs"/>
          <w:sz w:val="34"/>
          <w:szCs w:val="34"/>
          <w:cs/>
        </w:rPr>
        <w:t>ทอป</w:t>
      </w:r>
      <w:proofErr w:type="spellEnd"/>
      <w:r w:rsidR="00C26599" w:rsidRPr="00200D9B">
        <w:rPr>
          <w:rFonts w:ascii="TH SarabunIT๙" w:hAnsi="TH SarabunIT๙" w:cs="TH SarabunIT๙" w:hint="cs"/>
          <w:sz w:val="34"/>
          <w:szCs w:val="34"/>
          <w:cs/>
        </w:rPr>
        <w:t>” หรือ “</w:t>
      </w:r>
      <w:r w:rsidR="00C26599" w:rsidRPr="00200D9B">
        <w:rPr>
          <w:rFonts w:ascii="TH SarabunIT๙" w:hAnsi="TH SarabunIT๙" w:cs="TH SarabunIT๙"/>
          <w:sz w:val="34"/>
          <w:szCs w:val="34"/>
        </w:rPr>
        <w:t xml:space="preserve">One </w:t>
      </w:r>
      <w:proofErr w:type="spellStart"/>
      <w:r w:rsidR="00C26599" w:rsidRPr="00200D9B">
        <w:rPr>
          <w:rFonts w:ascii="TH SarabunIT๙" w:hAnsi="TH SarabunIT๙" w:cs="TH SarabunIT๙"/>
          <w:sz w:val="34"/>
          <w:szCs w:val="34"/>
        </w:rPr>
        <w:t>Tambon</w:t>
      </w:r>
      <w:proofErr w:type="spellEnd"/>
      <w:r w:rsidR="00C26599" w:rsidRPr="00200D9B">
        <w:rPr>
          <w:rFonts w:ascii="TH SarabunIT๙" w:hAnsi="TH SarabunIT๙" w:cs="TH SarabunIT๙"/>
          <w:sz w:val="34"/>
          <w:szCs w:val="34"/>
        </w:rPr>
        <w:t xml:space="preserve"> One Product” </w:t>
      </w:r>
      <w:r w:rsidR="00C26599" w:rsidRPr="00200D9B">
        <w:rPr>
          <w:rFonts w:ascii="TH SarabunIT๙" w:hAnsi="TH SarabunIT๙" w:cs="TH SarabunIT๙" w:hint="cs"/>
          <w:sz w:val="34"/>
          <w:szCs w:val="34"/>
          <w:cs/>
        </w:rPr>
        <w:t>เป็นต้น</w:t>
      </w:r>
    </w:p>
    <w:p w14:paraId="0AC6CB45" w14:textId="408B9E26" w:rsidR="00AE37EF" w:rsidRPr="00200D9B" w:rsidRDefault="00C26599" w:rsidP="00C26599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200D9B">
        <w:rPr>
          <w:rFonts w:ascii="TH SarabunIT๙" w:hAnsi="TH SarabunIT๙" w:cs="TH SarabunIT๙" w:hint="cs"/>
          <w:sz w:val="34"/>
          <w:szCs w:val="34"/>
          <w:cs/>
        </w:rPr>
        <w:tab/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ab/>
        <w:t>(ข)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ab/>
      </w:r>
      <w:r w:rsidRPr="00200D9B">
        <w:rPr>
          <w:rFonts w:ascii="TH SarabunIT๙" w:hAnsi="TH SarabunIT๙" w:cs="TH SarabunIT๙" w:hint="cs"/>
          <w:spacing w:val="-8"/>
          <w:sz w:val="34"/>
          <w:szCs w:val="34"/>
          <w:cs/>
        </w:rPr>
        <w:t>กรณีที่สินค้าทุกรายการในใบกำกับภาษีหรือใบรับนั้นเป็นสินค้าหนึ่งตำบลหนึ่งผลิตภัณฑ์ทั้งหมด จะไม่ระบุข้อความหรือเครื่องหมายที่แสดงว่า สินค้าแต่ละรายการเป็นสินค้าหนึ่งตำบลหนึ่งผลิตภัณฑ์</w:t>
      </w:r>
      <w:r w:rsidR="00DF610C" w:rsidRPr="00200D9B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DF610C" w:rsidRPr="00200D9B">
        <w:rPr>
          <w:rFonts w:ascii="TH SarabunIT๙" w:hAnsi="TH SarabunIT๙" w:cs="TH SarabunIT๙"/>
          <w:sz w:val="34"/>
          <w:szCs w:val="34"/>
          <w:cs/>
        </w:rPr>
        <w:t> </w:t>
      </w:r>
      <w:r w:rsidR="00DF610C" w:rsidRPr="00200D9B">
        <w:rPr>
          <w:rFonts w:ascii="TH SarabunIT๙" w:hAnsi="TH SarabunIT๙" w:cs="TH SarabunIT๙" w:hint="cs"/>
          <w:sz w:val="34"/>
          <w:szCs w:val="34"/>
          <w:cs/>
        </w:rPr>
        <w:t>(ก)</w:t>
      </w:r>
      <w:r w:rsidR="00DF610C" w:rsidRPr="00200D9B">
        <w:rPr>
          <w:rFonts w:ascii="TH SarabunIT๙" w:hAnsi="TH SarabunIT๙" w:cs="TH SarabunIT๙"/>
          <w:sz w:val="34"/>
          <w:szCs w:val="34"/>
          <w:cs/>
        </w:rPr>
        <w:t> </w:t>
      </w:r>
      <w:r w:rsidR="00DF610C" w:rsidRPr="00200D9B">
        <w:rPr>
          <w:rFonts w:ascii="TH SarabunIT๙" w:hAnsi="TH SarabunIT๙" w:cs="TH SarabunIT๙" w:hint="cs"/>
          <w:sz w:val="34"/>
          <w:szCs w:val="34"/>
          <w:cs/>
        </w:rPr>
        <w:t>ก็ได้</w:t>
      </w:r>
      <w:r w:rsidR="00DF610C" w:rsidRPr="00200D9B">
        <w:rPr>
          <w:rFonts w:ascii="TH SarabunIT๙" w:hAnsi="TH SarabunIT๙" w:cs="TH SarabunIT๙"/>
          <w:sz w:val="34"/>
          <w:szCs w:val="34"/>
          <w:cs/>
        </w:rPr>
        <w:t> 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 xml:space="preserve">โดยให้ผู้ขายสินค้าซึ่งเป็นผู้ออกใบกำกับภาษีหรือใบรับประทับตรายางที่มีชื่อการค้า </w:t>
      </w:r>
      <w:r w:rsidR="00DF610C" w:rsidRPr="00200D9B">
        <w:rPr>
          <w:rFonts w:ascii="TH SarabunIT๙" w:hAnsi="TH SarabunIT๙" w:cs="TH SarabunIT๙"/>
          <w:sz w:val="34"/>
          <w:szCs w:val="34"/>
          <w:cs/>
        </w:rPr>
        <w:br/>
      </w:r>
      <w:r w:rsidRPr="00200D9B">
        <w:rPr>
          <w:rFonts w:ascii="TH SarabunIT๙" w:hAnsi="TH SarabunIT๙" w:cs="TH SarabunIT๙" w:hint="cs"/>
          <w:spacing w:val="-6"/>
          <w:sz w:val="34"/>
          <w:szCs w:val="34"/>
          <w:cs/>
        </w:rPr>
        <w:t>หรือเครื่องหมายการค้าของผู้ขายสินค้านั้น และให้ระบุข้อความว่า “สินค้าทุกรายการเป็นสินค้าหนึ่งตำบล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>หนึ่งผลิตภัณฑ์” หรือข้อความอื่นในลักษณะทำนองเดียวกันในใบกำกับภาษีหรือใบรับฉบับนั้นด้วย</w:t>
      </w:r>
    </w:p>
    <w:p w14:paraId="2E75F252" w14:textId="35A9FAA2" w:rsidR="00C26599" w:rsidRPr="00200D9B" w:rsidRDefault="00C26599" w:rsidP="00C26599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200D9B"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ab/>
      </w:r>
      <w:r w:rsidR="006A1947" w:rsidRPr="00200D9B">
        <w:rPr>
          <w:rFonts w:ascii="TH SarabunIT๙" w:hAnsi="TH SarabunIT๙" w:cs="TH SarabunIT๙"/>
          <w:sz w:val="34"/>
          <w:szCs w:val="34"/>
        </w:rPr>
        <w:t>4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ab/>
        <w:t>กรณีที่ผู้มีเงินได้เป็นผู้ประกอบการจดทะเบียนภาษีมูลค่าเพิ่ม ได้นำภาษีมูลค่าเพิ่มตามใบกำกับภาษีไปหักจากภาษีขายในการคำนวณภาษีมูลค่าเพิ่มตามมาตรา 82/3 แห่งประมวลรัษฎากรแล้ว ผู้มีเงินได้ไม่มีสิทธินำค่าซื้อสิน</w:t>
      </w:r>
      <w:r w:rsidR="00A3581F" w:rsidRPr="00200D9B">
        <w:rPr>
          <w:rFonts w:ascii="TH SarabunIT๙" w:hAnsi="TH SarabunIT๙" w:cs="TH SarabunIT๙" w:hint="cs"/>
          <w:sz w:val="34"/>
          <w:szCs w:val="34"/>
          <w:cs/>
        </w:rPr>
        <w:t>ค้าหรือค่าบริการตามใบกำกับภาษีนั้นมาใช้สิทธิยกเว้น</w:t>
      </w:r>
      <w:r w:rsidR="00DF610C" w:rsidRPr="00200D9B">
        <w:rPr>
          <w:rFonts w:ascii="TH SarabunIT๙" w:hAnsi="TH SarabunIT๙" w:cs="TH SarabunIT๙"/>
          <w:sz w:val="34"/>
          <w:szCs w:val="34"/>
          <w:cs/>
        </w:rPr>
        <w:br/>
      </w:r>
      <w:r w:rsidR="00A3581F" w:rsidRPr="00200D9B">
        <w:rPr>
          <w:rFonts w:ascii="TH SarabunIT๙" w:hAnsi="TH SarabunIT๙" w:cs="TH SarabunIT๙" w:hint="cs"/>
          <w:sz w:val="34"/>
          <w:szCs w:val="34"/>
          <w:cs/>
        </w:rPr>
        <w:t>ภาษีเงินได้ตามประกาศนี้</w:t>
      </w:r>
    </w:p>
    <w:p w14:paraId="7DDE077B" w14:textId="1D12A884" w:rsidR="00A3581F" w:rsidRPr="00200D9B" w:rsidRDefault="00A3581F" w:rsidP="00C26599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200D9B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  <w:t>ข้อ</w:t>
      </w:r>
      <w:r w:rsidRPr="00200D9B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="006A1947" w:rsidRPr="00200D9B">
        <w:rPr>
          <w:rFonts w:ascii="TH SarabunIT๙" w:hAnsi="TH SarabunIT๙" w:cs="TH SarabunIT๙"/>
          <w:spacing w:val="-6"/>
          <w:sz w:val="34"/>
          <w:szCs w:val="34"/>
        </w:rPr>
        <w:t>5</w:t>
      </w:r>
      <w:r w:rsidRPr="00200D9B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  <w:t>การได้รับยกเว้นภาษีเงินตามประกาศนี้ ให้ผู้มีเงินได้มีสิทธินำเงินได้ที่ได้รับยกเว้นภาษี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>ไปคำนวณหักจากเงินได้พึงประเมินตา</w:t>
      </w:r>
      <w:r w:rsidR="00264882" w:rsidRPr="00200D9B">
        <w:rPr>
          <w:rFonts w:ascii="TH SarabunIT๙" w:hAnsi="TH SarabunIT๙" w:cs="TH SarabunIT๙" w:hint="cs"/>
          <w:sz w:val="34"/>
          <w:szCs w:val="34"/>
          <w:cs/>
        </w:rPr>
        <w:t>มมาตรา 40 แห่งประมวลรัษฎากร หลัง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>จากหักค่าใช้จ่ายตามมาตรา 42 ทวิ ถึงมาตรา 46 แห่งประมวลรัษฎากรแล้ว</w:t>
      </w:r>
    </w:p>
    <w:p w14:paraId="49D1F5C4" w14:textId="39D9E4A2" w:rsidR="00A3581F" w:rsidRPr="00200D9B" w:rsidRDefault="00264882" w:rsidP="00C26599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200D9B"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ab/>
      </w:r>
      <w:r w:rsidR="006A1947" w:rsidRPr="00200D9B">
        <w:rPr>
          <w:rFonts w:ascii="TH SarabunIT๙" w:hAnsi="TH SarabunIT๙" w:cs="TH SarabunIT๙"/>
          <w:sz w:val="34"/>
          <w:szCs w:val="34"/>
        </w:rPr>
        <w:t>6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ab/>
        <w:t>ประกาศนี้ให้ใช้บังคับ</w:t>
      </w:r>
      <w:r w:rsidR="00A3581F" w:rsidRPr="00200D9B">
        <w:rPr>
          <w:rFonts w:ascii="TH SarabunIT๙" w:hAnsi="TH SarabunIT๙" w:cs="TH SarabunIT๙" w:hint="cs"/>
          <w:sz w:val="34"/>
          <w:szCs w:val="34"/>
          <w:cs/>
        </w:rPr>
        <w:t>ตั้งแต่วันที่ 1 มกราคม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 xml:space="preserve"> พ.ศ.</w:t>
      </w:r>
      <w:r w:rsidR="00A3581F" w:rsidRPr="00200D9B">
        <w:rPr>
          <w:rFonts w:ascii="TH SarabunIT๙" w:hAnsi="TH SarabunIT๙" w:cs="TH SarabunIT๙" w:hint="cs"/>
          <w:sz w:val="34"/>
          <w:szCs w:val="34"/>
          <w:cs/>
        </w:rPr>
        <w:t xml:space="preserve"> 2566 เป็นต้นไป</w:t>
      </w:r>
    </w:p>
    <w:p w14:paraId="16CE3241" w14:textId="77777777" w:rsidR="00063F0F" w:rsidRPr="00200D9B" w:rsidRDefault="00063F0F" w:rsidP="000C09A8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14:paraId="7F6A971D" w14:textId="0BEE4D71" w:rsidR="00BA7BC8" w:rsidRDefault="00BA7BC8" w:rsidP="00740432">
      <w:pPr>
        <w:spacing w:after="120"/>
        <w:ind w:left="1701"/>
        <w:jc w:val="center"/>
        <w:rPr>
          <w:rFonts w:ascii="TH SarabunIT๙" w:hAnsi="TH SarabunIT๙" w:cs="TH SarabunIT๙"/>
          <w:sz w:val="34"/>
          <w:szCs w:val="34"/>
        </w:rPr>
      </w:pPr>
      <w:bookmarkStart w:id="1" w:name="SIGNATURE"/>
      <w:bookmarkEnd w:id="1"/>
      <w:r w:rsidRPr="00200D9B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134F0A" w:rsidRPr="00200D9B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00D9B">
        <w:rPr>
          <w:rFonts w:ascii="TH SarabunIT๙" w:hAnsi="TH SarabunIT๙" w:cs="TH SarabunIT๙"/>
          <w:sz w:val="34"/>
          <w:szCs w:val="34"/>
          <w:cs/>
        </w:rPr>
        <w:t>ณ</w:t>
      </w:r>
      <w:r w:rsidR="00134F0A" w:rsidRPr="00200D9B">
        <w:rPr>
          <w:rFonts w:ascii="TH SarabunIT๙" w:hAnsi="TH SarabunIT๙" w:cs="TH SarabunIT๙"/>
          <w:sz w:val="34"/>
          <w:szCs w:val="34"/>
          <w:cs/>
        </w:rPr>
        <w:t> </w:t>
      </w:r>
      <w:r w:rsidRPr="00200D9B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E112BE">
        <w:rPr>
          <w:rFonts w:ascii="TH SarabunIT๙" w:hAnsi="TH SarabunIT๙" w:cs="TH SarabunIT๙"/>
          <w:sz w:val="34"/>
          <w:szCs w:val="34"/>
          <w:cs/>
        </w:rPr>
        <w:t> </w:t>
      </w:r>
      <w:r w:rsidR="00E112BE">
        <w:rPr>
          <w:rFonts w:ascii="TH SarabunIT๙" w:hAnsi="TH SarabunIT๙" w:cs="TH SarabunIT๙" w:hint="cs"/>
          <w:sz w:val="34"/>
          <w:szCs w:val="34"/>
          <w:cs/>
        </w:rPr>
        <w:t>29</w:t>
      </w:r>
      <w:r w:rsidR="00E112BE">
        <w:rPr>
          <w:rFonts w:ascii="TH SarabunIT๙" w:hAnsi="TH SarabunIT๙" w:cs="TH SarabunIT๙"/>
          <w:sz w:val="34"/>
          <w:szCs w:val="34"/>
          <w:cs/>
        </w:rPr>
        <w:t> </w:t>
      </w:r>
      <w:r w:rsidR="00E112BE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200D9B" w:rsidRPr="00200D9B">
        <w:rPr>
          <w:rFonts w:ascii="TH SarabunIT๙" w:hAnsi="TH SarabunIT๙" w:cs="TH SarabunIT๙" w:hint="cs"/>
          <w:sz w:val="34"/>
          <w:szCs w:val="34"/>
          <w:cs/>
        </w:rPr>
        <w:t>ธันวาคม</w:t>
      </w:r>
      <w:r w:rsidR="009E46B1" w:rsidRPr="00200D9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00D9B">
        <w:rPr>
          <w:rFonts w:ascii="TH SarabunIT๙" w:hAnsi="TH SarabunIT๙" w:cs="TH SarabunIT๙"/>
          <w:sz w:val="34"/>
          <w:szCs w:val="34"/>
          <w:cs/>
        </w:rPr>
        <w:t>พ</w:t>
      </w:r>
      <w:r w:rsidRPr="00200D9B">
        <w:rPr>
          <w:rFonts w:ascii="TH SarabunIT๙" w:hAnsi="TH SarabunIT๙" w:cs="TH SarabunIT๙"/>
          <w:sz w:val="34"/>
          <w:szCs w:val="34"/>
        </w:rPr>
        <w:t>.</w:t>
      </w:r>
      <w:r w:rsidRPr="00200D9B">
        <w:rPr>
          <w:rFonts w:ascii="TH SarabunIT๙" w:hAnsi="TH SarabunIT๙" w:cs="TH SarabunIT๙"/>
          <w:sz w:val="34"/>
          <w:szCs w:val="34"/>
          <w:cs/>
        </w:rPr>
        <w:t>ศ</w:t>
      </w:r>
      <w:r w:rsidRPr="00200D9B">
        <w:rPr>
          <w:rFonts w:ascii="TH SarabunIT๙" w:hAnsi="TH SarabunIT๙" w:cs="TH SarabunIT๙"/>
          <w:sz w:val="34"/>
          <w:szCs w:val="34"/>
        </w:rPr>
        <w:t>.</w:t>
      </w:r>
      <w:r w:rsidR="00134F0A" w:rsidRPr="00200D9B">
        <w:rPr>
          <w:rFonts w:ascii="TH SarabunIT๙" w:hAnsi="TH SarabunIT๙" w:cs="TH SarabunIT๙"/>
          <w:sz w:val="34"/>
          <w:szCs w:val="34"/>
        </w:rPr>
        <w:t> </w:t>
      </w:r>
      <w:r w:rsidR="00200D9B" w:rsidRPr="00200D9B">
        <w:rPr>
          <w:rFonts w:ascii="TH SarabunIT๙" w:hAnsi="TH SarabunIT๙" w:cs="TH SarabunIT๙"/>
          <w:sz w:val="34"/>
          <w:szCs w:val="34"/>
        </w:rPr>
        <w:t>2565</w:t>
      </w:r>
    </w:p>
    <w:p w14:paraId="0B9FE37D" w14:textId="77777777" w:rsidR="00E112BE" w:rsidRPr="00200D9B" w:rsidRDefault="00E112BE" w:rsidP="00740432">
      <w:pPr>
        <w:spacing w:after="120"/>
        <w:ind w:left="1701"/>
        <w:jc w:val="center"/>
        <w:rPr>
          <w:rFonts w:ascii="TH SarabunIT๙" w:hAnsi="TH SarabunIT๙" w:cs="TH SarabunIT๙"/>
          <w:sz w:val="34"/>
          <w:szCs w:val="34"/>
        </w:rPr>
      </w:pPr>
    </w:p>
    <w:p w14:paraId="373439E2" w14:textId="77777777" w:rsidR="00AC648D" w:rsidRPr="00200D9B" w:rsidRDefault="00825F34" w:rsidP="00D204F5">
      <w:pPr>
        <w:tabs>
          <w:tab w:val="left" w:pos="1843"/>
        </w:tabs>
        <w:ind w:left="1985"/>
        <w:rPr>
          <w:rFonts w:ascii="TH SarabunIT๙" w:hAnsi="TH SarabunIT๙" w:cs="TH SarabunIT๙"/>
        </w:rPr>
      </w:pPr>
      <w:r w:rsidRPr="00200D9B">
        <w:rPr>
          <w:rFonts w:ascii="TH SarabunIT๙" w:hAnsi="TH SarabunIT๙" w:cs="TH SarabunIT๙"/>
          <w:sz w:val="28"/>
          <w:szCs w:val="28"/>
          <w:cs/>
        </w:rPr>
        <w:tab/>
      </w:r>
      <w:r w:rsidRPr="00200D9B">
        <w:rPr>
          <w:rFonts w:ascii="TH SarabunIT๙" w:hAnsi="TH SarabunIT๙" w:cs="TH SarabunIT๙"/>
          <w:sz w:val="28"/>
          <w:szCs w:val="28"/>
          <w:cs/>
        </w:rPr>
        <w:tab/>
        <w:t xml:space="preserve">                                        </w:t>
      </w:r>
    </w:p>
    <w:p w14:paraId="699D60CD" w14:textId="36F5B7FB" w:rsidR="00ED4A36" w:rsidRPr="00200D9B" w:rsidRDefault="00E112BE" w:rsidP="00D204F5">
      <w:pPr>
        <w:tabs>
          <w:tab w:val="left" w:pos="900"/>
          <w:tab w:val="left" w:pos="1418"/>
          <w:tab w:val="left" w:pos="1985"/>
        </w:tabs>
        <w:ind w:left="1425"/>
        <w:jc w:val="thaiDistribute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</w:t>
      </w:r>
      <w:proofErr w:type="spellStart"/>
      <w:r w:rsidRPr="00200D9B"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 w:rsidRPr="00200D9B">
        <w:rPr>
          <w:rFonts w:ascii="TH SarabunIT๙" w:hAnsi="TH SarabunIT๙" w:cs="TH SarabunIT๙" w:hint="cs"/>
          <w:sz w:val="34"/>
          <w:szCs w:val="34"/>
          <w:cs/>
        </w:rPr>
        <w:t>รณ  แสงสนิท</w:t>
      </w:r>
    </w:p>
    <w:p w14:paraId="5597802C" w14:textId="77777777" w:rsidR="00ED4A36" w:rsidRPr="00200D9B" w:rsidRDefault="00FB5303" w:rsidP="00740432">
      <w:pPr>
        <w:tabs>
          <w:tab w:val="left" w:pos="1843"/>
        </w:tabs>
        <w:spacing w:line="380" w:lineRule="exact"/>
        <w:ind w:left="1701"/>
        <w:jc w:val="center"/>
        <w:rPr>
          <w:rFonts w:ascii="TH SarabunIT๙" w:hAnsi="TH SarabunIT๙" w:cs="TH SarabunIT๙"/>
          <w:sz w:val="34"/>
          <w:szCs w:val="34"/>
        </w:rPr>
      </w:pPr>
      <w:r w:rsidRPr="00200D9B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770E4" w:rsidRPr="00200D9B">
        <w:rPr>
          <w:rFonts w:ascii="TH SarabunIT๙" w:hAnsi="TH SarabunIT๙" w:cs="TH SarabunIT๙"/>
          <w:sz w:val="34"/>
          <w:szCs w:val="34"/>
          <w:cs/>
        </w:rPr>
        <w:t>(นา</w:t>
      </w:r>
      <w:r w:rsidR="008770E4" w:rsidRPr="00200D9B">
        <w:rPr>
          <w:rFonts w:ascii="TH SarabunIT๙" w:hAnsi="TH SarabunIT๙" w:cs="TH SarabunIT๙" w:hint="cs"/>
          <w:sz w:val="34"/>
          <w:szCs w:val="34"/>
          <w:cs/>
        </w:rPr>
        <w:t>ย</w:t>
      </w:r>
      <w:proofErr w:type="spellStart"/>
      <w:r w:rsidRPr="00200D9B"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 w:rsidRPr="00200D9B">
        <w:rPr>
          <w:rFonts w:ascii="TH SarabunIT๙" w:hAnsi="TH SarabunIT๙" w:cs="TH SarabunIT๙" w:hint="cs"/>
          <w:sz w:val="34"/>
          <w:szCs w:val="34"/>
          <w:cs/>
        </w:rPr>
        <w:t>รณ</w:t>
      </w:r>
      <w:r w:rsidR="00CC1167" w:rsidRPr="00200D9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00D9B">
        <w:rPr>
          <w:rFonts w:ascii="TH SarabunIT๙" w:hAnsi="TH SarabunIT๙" w:cs="TH SarabunIT๙" w:hint="cs"/>
          <w:sz w:val="34"/>
          <w:szCs w:val="34"/>
          <w:cs/>
        </w:rPr>
        <w:t xml:space="preserve"> แสงสนิท</w:t>
      </w:r>
      <w:r w:rsidR="00ED4A36" w:rsidRPr="00200D9B">
        <w:rPr>
          <w:rFonts w:ascii="TH SarabunIT๙" w:hAnsi="TH SarabunIT๙" w:cs="TH SarabunIT๙"/>
          <w:sz w:val="34"/>
          <w:szCs w:val="34"/>
          <w:cs/>
        </w:rPr>
        <w:t>)</w:t>
      </w:r>
    </w:p>
    <w:p w14:paraId="301D00CF" w14:textId="77777777" w:rsidR="00460DBB" w:rsidRPr="00200D9B" w:rsidRDefault="00FB5303" w:rsidP="00740432">
      <w:pPr>
        <w:tabs>
          <w:tab w:val="left" w:pos="1843"/>
        </w:tabs>
        <w:spacing w:line="380" w:lineRule="exact"/>
        <w:ind w:left="1701"/>
        <w:jc w:val="center"/>
        <w:rPr>
          <w:rFonts w:ascii="TH SarabunIT๙" w:hAnsi="TH SarabunIT๙" w:cs="TH SarabunIT๙"/>
          <w:sz w:val="34"/>
          <w:szCs w:val="34"/>
        </w:rPr>
      </w:pPr>
      <w:r w:rsidRPr="00200D9B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ED4A36" w:rsidRPr="00200D9B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14:paraId="63B4E375" w14:textId="77777777" w:rsidR="00887ACA" w:rsidRPr="00200D9B" w:rsidRDefault="00887ACA" w:rsidP="00740432">
      <w:pPr>
        <w:tabs>
          <w:tab w:val="left" w:pos="1843"/>
        </w:tabs>
        <w:spacing w:line="380" w:lineRule="exact"/>
        <w:ind w:left="1701"/>
        <w:jc w:val="center"/>
        <w:rPr>
          <w:rFonts w:ascii="TH SarabunIT๙" w:hAnsi="TH SarabunIT๙" w:cs="TH SarabunIT๙"/>
          <w:sz w:val="34"/>
          <w:szCs w:val="34"/>
        </w:rPr>
      </w:pPr>
    </w:p>
    <w:p w14:paraId="2D86ECAD" w14:textId="77777777" w:rsidR="00887ACA" w:rsidRPr="00200D9B" w:rsidRDefault="00887ACA" w:rsidP="00740432">
      <w:pPr>
        <w:tabs>
          <w:tab w:val="left" w:pos="1843"/>
        </w:tabs>
        <w:spacing w:line="380" w:lineRule="exact"/>
        <w:ind w:left="1701"/>
        <w:jc w:val="center"/>
        <w:rPr>
          <w:rFonts w:ascii="TH SarabunIT๙" w:hAnsi="TH SarabunIT๙" w:cs="TH SarabunIT๙"/>
          <w:sz w:val="34"/>
          <w:szCs w:val="34"/>
        </w:rPr>
      </w:pPr>
    </w:p>
    <w:p w14:paraId="2C327547" w14:textId="77777777" w:rsidR="00887ACA" w:rsidRPr="00200D9B" w:rsidRDefault="00887ACA" w:rsidP="00740432">
      <w:pPr>
        <w:tabs>
          <w:tab w:val="left" w:pos="1843"/>
        </w:tabs>
        <w:spacing w:line="380" w:lineRule="exact"/>
        <w:ind w:left="1701"/>
        <w:jc w:val="center"/>
        <w:rPr>
          <w:rFonts w:ascii="TH SarabunIT๙" w:hAnsi="TH SarabunIT๙" w:cs="TH SarabunIT๙"/>
          <w:sz w:val="34"/>
          <w:szCs w:val="34"/>
        </w:rPr>
      </w:pPr>
    </w:p>
    <w:p w14:paraId="26C9E2C3" w14:textId="77777777" w:rsidR="00887ACA" w:rsidRPr="00200D9B" w:rsidRDefault="00887ACA" w:rsidP="00740432">
      <w:pPr>
        <w:tabs>
          <w:tab w:val="left" w:pos="1843"/>
        </w:tabs>
        <w:spacing w:line="380" w:lineRule="exact"/>
        <w:ind w:left="1701"/>
        <w:jc w:val="center"/>
        <w:rPr>
          <w:rFonts w:ascii="TH SarabunIT๙" w:hAnsi="TH SarabunIT๙" w:cs="TH SarabunIT๙"/>
          <w:sz w:val="34"/>
          <w:szCs w:val="34"/>
        </w:rPr>
      </w:pPr>
    </w:p>
    <w:sectPr w:rsidR="00887ACA" w:rsidRPr="00200D9B" w:rsidSect="000115D3">
      <w:headerReference w:type="even" r:id="rId10"/>
      <w:headerReference w:type="default" r:id="rId11"/>
      <w:pgSz w:w="11907" w:h="16840" w:code="9"/>
      <w:pgMar w:top="1276" w:right="1134" w:bottom="1279" w:left="1701" w:header="1162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AEBB6" w14:textId="77777777" w:rsidR="00197880" w:rsidRDefault="00197880">
      <w:r>
        <w:separator/>
      </w:r>
    </w:p>
  </w:endnote>
  <w:endnote w:type="continuationSeparator" w:id="0">
    <w:p w14:paraId="4285A8BE" w14:textId="77777777" w:rsidR="00197880" w:rsidRDefault="0019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729D4" w14:textId="77777777" w:rsidR="00197880" w:rsidRDefault="00197880">
      <w:r>
        <w:separator/>
      </w:r>
    </w:p>
  </w:footnote>
  <w:footnote w:type="continuationSeparator" w:id="0">
    <w:p w14:paraId="6C7DB46D" w14:textId="77777777" w:rsidR="00197880" w:rsidRDefault="00197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B1C8F" w14:textId="77777777" w:rsidR="00CD4286" w:rsidRDefault="00CD4286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56365EE" w14:textId="77777777" w:rsidR="00CD4286" w:rsidRDefault="00CD42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A12B4" w14:textId="77777777" w:rsidR="00A9477F" w:rsidRPr="00AD5993" w:rsidRDefault="00A9477F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AD5993">
      <w:rPr>
        <w:rFonts w:ascii="TH SarabunPSK" w:hAnsi="TH SarabunPSK" w:cs="TH SarabunPSK" w:hint="cs"/>
        <w:sz w:val="32"/>
        <w:szCs w:val="32"/>
      </w:rPr>
      <w:fldChar w:fldCharType="begin"/>
    </w:r>
    <w:r w:rsidRPr="00AD5993">
      <w:rPr>
        <w:rFonts w:ascii="TH SarabunPSK" w:hAnsi="TH SarabunPSK" w:cs="TH SarabunPSK" w:hint="cs"/>
        <w:sz w:val="32"/>
        <w:szCs w:val="32"/>
      </w:rPr>
      <w:instrText xml:space="preserve"> PAGE   \* MERGEFORMAT </w:instrText>
    </w:r>
    <w:r w:rsidRPr="00AD5993">
      <w:rPr>
        <w:rFonts w:ascii="TH SarabunPSK" w:hAnsi="TH SarabunPSK" w:cs="TH SarabunPSK" w:hint="cs"/>
        <w:sz w:val="32"/>
        <w:szCs w:val="32"/>
      </w:rPr>
      <w:fldChar w:fldCharType="separate"/>
    </w:r>
    <w:r w:rsidR="009B3EF2" w:rsidRPr="009B3EF2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AD5993">
      <w:rPr>
        <w:rFonts w:ascii="TH SarabunPSK" w:hAnsi="TH SarabunPSK" w:cs="TH SarabunPSK" w:hint="cs"/>
        <w:sz w:val="32"/>
        <w:szCs w:val="32"/>
      </w:rPr>
      <w:fldChar w:fldCharType="end"/>
    </w:r>
  </w:p>
  <w:p w14:paraId="28EC5909" w14:textId="77777777" w:rsidR="00CD4286" w:rsidRPr="00682A4F" w:rsidRDefault="00CD4286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1D5"/>
    <w:multiLevelType w:val="hybridMultilevel"/>
    <w:tmpl w:val="EDC8BC1C"/>
    <w:lvl w:ilvl="0" w:tplc="3D101E9C">
      <w:start w:val="1"/>
      <w:numFmt w:val="thaiNumbers"/>
      <w:lvlText w:val="(%1)"/>
      <w:lvlJc w:val="left"/>
      <w:pPr>
        <w:ind w:left="3555" w:hanging="19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36C78E2"/>
    <w:multiLevelType w:val="hybridMultilevel"/>
    <w:tmpl w:val="C4AEF1B2"/>
    <w:lvl w:ilvl="0" w:tplc="2098B142">
      <w:start w:val="1"/>
      <w:numFmt w:val="thaiLetters"/>
      <w:lvlText w:val="(%1)"/>
      <w:lvlJc w:val="left"/>
      <w:pPr>
        <w:ind w:left="22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04317A33"/>
    <w:multiLevelType w:val="hybridMultilevel"/>
    <w:tmpl w:val="252EBDE8"/>
    <w:lvl w:ilvl="0" w:tplc="E83ABDA4">
      <w:start w:val="1"/>
      <w:numFmt w:val="decimal"/>
      <w:lvlText w:val="(%1)"/>
      <w:lvlJc w:val="left"/>
      <w:pPr>
        <w:ind w:left="1980" w:hanging="42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57E6533"/>
    <w:multiLevelType w:val="hybridMultilevel"/>
    <w:tmpl w:val="77FC9094"/>
    <w:lvl w:ilvl="0" w:tplc="1FC29700">
      <w:start w:val="1"/>
      <w:numFmt w:val="decimal"/>
      <w:lvlText w:val="(%1)"/>
      <w:lvlJc w:val="left"/>
      <w:pPr>
        <w:ind w:left="1920" w:hanging="360"/>
      </w:pPr>
      <w:rPr>
        <w:rFonts w:hint="default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0EC83A6B"/>
    <w:multiLevelType w:val="hybridMultilevel"/>
    <w:tmpl w:val="9DECF73A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F42290D"/>
    <w:multiLevelType w:val="hybridMultilevel"/>
    <w:tmpl w:val="D99CB992"/>
    <w:lvl w:ilvl="0" w:tplc="CC50B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18055D"/>
    <w:multiLevelType w:val="hybridMultilevel"/>
    <w:tmpl w:val="6A466EFC"/>
    <w:lvl w:ilvl="0" w:tplc="8FAC6704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5853E6B"/>
    <w:multiLevelType w:val="hybridMultilevel"/>
    <w:tmpl w:val="29C831A2"/>
    <w:lvl w:ilvl="0" w:tplc="CCA431D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46626FBE"/>
    <w:multiLevelType w:val="hybridMultilevel"/>
    <w:tmpl w:val="EF1C8B08"/>
    <w:lvl w:ilvl="0" w:tplc="68F27898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A1E5965"/>
    <w:multiLevelType w:val="hybridMultilevel"/>
    <w:tmpl w:val="8BEEBAE4"/>
    <w:lvl w:ilvl="0" w:tplc="EE6AFD1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721971AF"/>
    <w:multiLevelType w:val="hybridMultilevel"/>
    <w:tmpl w:val="10F27F60"/>
    <w:lvl w:ilvl="0" w:tplc="14FAF8D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8B"/>
    <w:rsid w:val="0000140B"/>
    <w:rsid w:val="00003F70"/>
    <w:rsid w:val="0000429C"/>
    <w:rsid w:val="00004852"/>
    <w:rsid w:val="00010051"/>
    <w:rsid w:val="000115D3"/>
    <w:rsid w:val="000117FB"/>
    <w:rsid w:val="0001309A"/>
    <w:rsid w:val="0001388B"/>
    <w:rsid w:val="00014250"/>
    <w:rsid w:val="00015393"/>
    <w:rsid w:val="00015DB3"/>
    <w:rsid w:val="000207B2"/>
    <w:rsid w:val="00022EF9"/>
    <w:rsid w:val="000266C3"/>
    <w:rsid w:val="00026A3F"/>
    <w:rsid w:val="00035186"/>
    <w:rsid w:val="000355D3"/>
    <w:rsid w:val="000356FB"/>
    <w:rsid w:val="0004015A"/>
    <w:rsid w:val="000403BF"/>
    <w:rsid w:val="00042265"/>
    <w:rsid w:val="00042693"/>
    <w:rsid w:val="00044547"/>
    <w:rsid w:val="00044DE9"/>
    <w:rsid w:val="00056BDD"/>
    <w:rsid w:val="00060B23"/>
    <w:rsid w:val="00061E8F"/>
    <w:rsid w:val="0006275C"/>
    <w:rsid w:val="00063F0F"/>
    <w:rsid w:val="00066DB9"/>
    <w:rsid w:val="0007339A"/>
    <w:rsid w:val="0007350D"/>
    <w:rsid w:val="00073B20"/>
    <w:rsid w:val="000746AF"/>
    <w:rsid w:val="00075C52"/>
    <w:rsid w:val="00081E1E"/>
    <w:rsid w:val="00082275"/>
    <w:rsid w:val="00084B85"/>
    <w:rsid w:val="0008733C"/>
    <w:rsid w:val="00087B1F"/>
    <w:rsid w:val="00090B4B"/>
    <w:rsid w:val="000931B0"/>
    <w:rsid w:val="00094FFB"/>
    <w:rsid w:val="00095FD5"/>
    <w:rsid w:val="00097E87"/>
    <w:rsid w:val="000A5460"/>
    <w:rsid w:val="000A5D75"/>
    <w:rsid w:val="000A6AD7"/>
    <w:rsid w:val="000B6745"/>
    <w:rsid w:val="000C09A8"/>
    <w:rsid w:val="000D45FF"/>
    <w:rsid w:val="000E05FB"/>
    <w:rsid w:val="000E1C21"/>
    <w:rsid w:val="000E30E8"/>
    <w:rsid w:val="000E419E"/>
    <w:rsid w:val="000E4B35"/>
    <w:rsid w:val="000E4D9D"/>
    <w:rsid w:val="000F02ED"/>
    <w:rsid w:val="000F0645"/>
    <w:rsid w:val="000F44BB"/>
    <w:rsid w:val="000F6D7C"/>
    <w:rsid w:val="000F716A"/>
    <w:rsid w:val="00100562"/>
    <w:rsid w:val="0010430C"/>
    <w:rsid w:val="00105688"/>
    <w:rsid w:val="00111647"/>
    <w:rsid w:val="0011184B"/>
    <w:rsid w:val="0011297A"/>
    <w:rsid w:val="00113F25"/>
    <w:rsid w:val="00114499"/>
    <w:rsid w:val="00121B76"/>
    <w:rsid w:val="001248F5"/>
    <w:rsid w:val="00126F11"/>
    <w:rsid w:val="0013037E"/>
    <w:rsid w:val="00134F0A"/>
    <w:rsid w:val="00135FC3"/>
    <w:rsid w:val="00137060"/>
    <w:rsid w:val="0014253D"/>
    <w:rsid w:val="00145309"/>
    <w:rsid w:val="00147E1C"/>
    <w:rsid w:val="00150667"/>
    <w:rsid w:val="00153C2A"/>
    <w:rsid w:val="0016467D"/>
    <w:rsid w:val="001678D6"/>
    <w:rsid w:val="001704C4"/>
    <w:rsid w:val="00173CD7"/>
    <w:rsid w:val="00175401"/>
    <w:rsid w:val="00182980"/>
    <w:rsid w:val="00182D07"/>
    <w:rsid w:val="00187A7D"/>
    <w:rsid w:val="0019088E"/>
    <w:rsid w:val="00192A57"/>
    <w:rsid w:val="00197880"/>
    <w:rsid w:val="001A1146"/>
    <w:rsid w:val="001A510B"/>
    <w:rsid w:val="001A51F7"/>
    <w:rsid w:val="001A60B4"/>
    <w:rsid w:val="001B291B"/>
    <w:rsid w:val="001B4CC8"/>
    <w:rsid w:val="001C55D0"/>
    <w:rsid w:val="001D157B"/>
    <w:rsid w:val="001D1925"/>
    <w:rsid w:val="001D2172"/>
    <w:rsid w:val="001D507F"/>
    <w:rsid w:val="001D671D"/>
    <w:rsid w:val="001D6C05"/>
    <w:rsid w:val="001D7FDF"/>
    <w:rsid w:val="001E0158"/>
    <w:rsid w:val="001E0632"/>
    <w:rsid w:val="001E5A55"/>
    <w:rsid w:val="001F020B"/>
    <w:rsid w:val="001F078F"/>
    <w:rsid w:val="001F0AAF"/>
    <w:rsid w:val="001F3558"/>
    <w:rsid w:val="001F40E9"/>
    <w:rsid w:val="00200D9B"/>
    <w:rsid w:val="00202369"/>
    <w:rsid w:val="00212B71"/>
    <w:rsid w:val="00217F06"/>
    <w:rsid w:val="00231663"/>
    <w:rsid w:val="002331D1"/>
    <w:rsid w:val="00236AD7"/>
    <w:rsid w:val="00236EC2"/>
    <w:rsid w:val="00241210"/>
    <w:rsid w:val="00241E6E"/>
    <w:rsid w:val="002440D6"/>
    <w:rsid w:val="0024458D"/>
    <w:rsid w:val="00245D63"/>
    <w:rsid w:val="0025226D"/>
    <w:rsid w:val="002522CA"/>
    <w:rsid w:val="0025314A"/>
    <w:rsid w:val="0025664D"/>
    <w:rsid w:val="00260BAE"/>
    <w:rsid w:val="002625A2"/>
    <w:rsid w:val="00264882"/>
    <w:rsid w:val="002649EE"/>
    <w:rsid w:val="00264A43"/>
    <w:rsid w:val="0026695A"/>
    <w:rsid w:val="00266BA1"/>
    <w:rsid w:val="00267800"/>
    <w:rsid w:val="0026788B"/>
    <w:rsid w:val="0027281D"/>
    <w:rsid w:val="00274BDB"/>
    <w:rsid w:val="002764F7"/>
    <w:rsid w:val="002817E5"/>
    <w:rsid w:val="0028683F"/>
    <w:rsid w:val="00286B7F"/>
    <w:rsid w:val="002905D1"/>
    <w:rsid w:val="00296217"/>
    <w:rsid w:val="002A0D09"/>
    <w:rsid w:val="002A252C"/>
    <w:rsid w:val="002A44E6"/>
    <w:rsid w:val="002A5784"/>
    <w:rsid w:val="002A71F3"/>
    <w:rsid w:val="002A7CDA"/>
    <w:rsid w:val="002A7E67"/>
    <w:rsid w:val="002B04BA"/>
    <w:rsid w:val="002B3CAE"/>
    <w:rsid w:val="002C3595"/>
    <w:rsid w:val="002C7981"/>
    <w:rsid w:val="002D400D"/>
    <w:rsid w:val="002E1281"/>
    <w:rsid w:val="002F7618"/>
    <w:rsid w:val="00301167"/>
    <w:rsid w:val="00301790"/>
    <w:rsid w:val="00301791"/>
    <w:rsid w:val="00305828"/>
    <w:rsid w:val="003120FB"/>
    <w:rsid w:val="003175E8"/>
    <w:rsid w:val="00317BED"/>
    <w:rsid w:val="00324EFC"/>
    <w:rsid w:val="00325C00"/>
    <w:rsid w:val="00330653"/>
    <w:rsid w:val="0033216A"/>
    <w:rsid w:val="003326CC"/>
    <w:rsid w:val="00332A56"/>
    <w:rsid w:val="003374BE"/>
    <w:rsid w:val="00340052"/>
    <w:rsid w:val="003418EB"/>
    <w:rsid w:val="00344C03"/>
    <w:rsid w:val="0034588F"/>
    <w:rsid w:val="00345ED1"/>
    <w:rsid w:val="00353C63"/>
    <w:rsid w:val="00357E10"/>
    <w:rsid w:val="003610BD"/>
    <w:rsid w:val="003645CD"/>
    <w:rsid w:val="00372E49"/>
    <w:rsid w:val="00373C43"/>
    <w:rsid w:val="003774C6"/>
    <w:rsid w:val="00380BF0"/>
    <w:rsid w:val="00384463"/>
    <w:rsid w:val="00386A50"/>
    <w:rsid w:val="0039225E"/>
    <w:rsid w:val="003959FB"/>
    <w:rsid w:val="003A0117"/>
    <w:rsid w:val="003A2A37"/>
    <w:rsid w:val="003A3E7A"/>
    <w:rsid w:val="003A4140"/>
    <w:rsid w:val="003A46CF"/>
    <w:rsid w:val="003B1284"/>
    <w:rsid w:val="003B2025"/>
    <w:rsid w:val="003B234C"/>
    <w:rsid w:val="003B424E"/>
    <w:rsid w:val="003B7532"/>
    <w:rsid w:val="003C3B61"/>
    <w:rsid w:val="003C614A"/>
    <w:rsid w:val="003C77BB"/>
    <w:rsid w:val="003D1846"/>
    <w:rsid w:val="003D18EE"/>
    <w:rsid w:val="003D3851"/>
    <w:rsid w:val="003E13C8"/>
    <w:rsid w:val="003E363B"/>
    <w:rsid w:val="003E678A"/>
    <w:rsid w:val="003F4594"/>
    <w:rsid w:val="00400958"/>
    <w:rsid w:val="00402EF2"/>
    <w:rsid w:val="00404F7A"/>
    <w:rsid w:val="00407199"/>
    <w:rsid w:val="004101F4"/>
    <w:rsid w:val="00411650"/>
    <w:rsid w:val="0041302C"/>
    <w:rsid w:val="00413A5E"/>
    <w:rsid w:val="004215C1"/>
    <w:rsid w:val="00421644"/>
    <w:rsid w:val="004248B6"/>
    <w:rsid w:val="00430605"/>
    <w:rsid w:val="00432D1B"/>
    <w:rsid w:val="00433A3D"/>
    <w:rsid w:val="00433BE5"/>
    <w:rsid w:val="004410B8"/>
    <w:rsid w:val="00443441"/>
    <w:rsid w:val="004552BC"/>
    <w:rsid w:val="004578B7"/>
    <w:rsid w:val="0046020B"/>
    <w:rsid w:val="004608BF"/>
    <w:rsid w:val="00460DBB"/>
    <w:rsid w:val="00467F65"/>
    <w:rsid w:val="00472CE4"/>
    <w:rsid w:val="0047644F"/>
    <w:rsid w:val="00476A6E"/>
    <w:rsid w:val="00481199"/>
    <w:rsid w:val="004820C0"/>
    <w:rsid w:val="00483A3F"/>
    <w:rsid w:val="004912A4"/>
    <w:rsid w:val="00492E64"/>
    <w:rsid w:val="004A1E76"/>
    <w:rsid w:val="004A4AE2"/>
    <w:rsid w:val="004A684C"/>
    <w:rsid w:val="004B1563"/>
    <w:rsid w:val="004C06D6"/>
    <w:rsid w:val="004C1F64"/>
    <w:rsid w:val="004D4303"/>
    <w:rsid w:val="004D6964"/>
    <w:rsid w:val="004F0E55"/>
    <w:rsid w:val="005007B7"/>
    <w:rsid w:val="00511C3E"/>
    <w:rsid w:val="005133A3"/>
    <w:rsid w:val="00515A64"/>
    <w:rsid w:val="00516463"/>
    <w:rsid w:val="00516584"/>
    <w:rsid w:val="00526A1E"/>
    <w:rsid w:val="00526B22"/>
    <w:rsid w:val="00530148"/>
    <w:rsid w:val="00535216"/>
    <w:rsid w:val="005378BA"/>
    <w:rsid w:val="00537A06"/>
    <w:rsid w:val="0054070E"/>
    <w:rsid w:val="005417CA"/>
    <w:rsid w:val="005476DF"/>
    <w:rsid w:val="00547E2F"/>
    <w:rsid w:val="005527CD"/>
    <w:rsid w:val="00554FFE"/>
    <w:rsid w:val="0055787B"/>
    <w:rsid w:val="00560329"/>
    <w:rsid w:val="005609F2"/>
    <w:rsid w:val="0056286E"/>
    <w:rsid w:val="0056374A"/>
    <w:rsid w:val="00563C89"/>
    <w:rsid w:val="00564CE8"/>
    <w:rsid w:val="0056643B"/>
    <w:rsid w:val="005674A6"/>
    <w:rsid w:val="00571306"/>
    <w:rsid w:val="0057192D"/>
    <w:rsid w:val="00573480"/>
    <w:rsid w:val="0057400E"/>
    <w:rsid w:val="005758BE"/>
    <w:rsid w:val="00577463"/>
    <w:rsid w:val="0058687C"/>
    <w:rsid w:val="00590D56"/>
    <w:rsid w:val="00592343"/>
    <w:rsid w:val="005975A0"/>
    <w:rsid w:val="005976A1"/>
    <w:rsid w:val="005A13E7"/>
    <w:rsid w:val="005A1A3B"/>
    <w:rsid w:val="005A6D7F"/>
    <w:rsid w:val="005B21D6"/>
    <w:rsid w:val="005B2CD7"/>
    <w:rsid w:val="005B5F2A"/>
    <w:rsid w:val="005C1412"/>
    <w:rsid w:val="005C2E43"/>
    <w:rsid w:val="005C3510"/>
    <w:rsid w:val="005C7B96"/>
    <w:rsid w:val="005D7765"/>
    <w:rsid w:val="005E1BDA"/>
    <w:rsid w:val="005E1D65"/>
    <w:rsid w:val="005E5626"/>
    <w:rsid w:val="005F3758"/>
    <w:rsid w:val="005F40AF"/>
    <w:rsid w:val="005F4C78"/>
    <w:rsid w:val="005F5DA0"/>
    <w:rsid w:val="005F67A4"/>
    <w:rsid w:val="00600FAF"/>
    <w:rsid w:val="00603387"/>
    <w:rsid w:val="00605E13"/>
    <w:rsid w:val="00616440"/>
    <w:rsid w:val="00622784"/>
    <w:rsid w:val="0062489B"/>
    <w:rsid w:val="0062714C"/>
    <w:rsid w:val="0062753C"/>
    <w:rsid w:val="0063348A"/>
    <w:rsid w:val="006347E3"/>
    <w:rsid w:val="0064703D"/>
    <w:rsid w:val="00650445"/>
    <w:rsid w:val="00651D0B"/>
    <w:rsid w:val="00652508"/>
    <w:rsid w:val="00657835"/>
    <w:rsid w:val="00662A8B"/>
    <w:rsid w:val="00665C79"/>
    <w:rsid w:val="00671A4A"/>
    <w:rsid w:val="0067261A"/>
    <w:rsid w:val="00682A4F"/>
    <w:rsid w:val="00687DCB"/>
    <w:rsid w:val="0069094C"/>
    <w:rsid w:val="006919AF"/>
    <w:rsid w:val="00691CB9"/>
    <w:rsid w:val="006931BA"/>
    <w:rsid w:val="006A0339"/>
    <w:rsid w:val="006A092D"/>
    <w:rsid w:val="006A1947"/>
    <w:rsid w:val="006A28AD"/>
    <w:rsid w:val="006A5154"/>
    <w:rsid w:val="006B049A"/>
    <w:rsid w:val="006B0602"/>
    <w:rsid w:val="006B0C61"/>
    <w:rsid w:val="006B75EF"/>
    <w:rsid w:val="006C07C7"/>
    <w:rsid w:val="006C0C2F"/>
    <w:rsid w:val="006C2F52"/>
    <w:rsid w:val="006C5C7D"/>
    <w:rsid w:val="006D0898"/>
    <w:rsid w:val="006F04AA"/>
    <w:rsid w:val="00702C9F"/>
    <w:rsid w:val="00703C50"/>
    <w:rsid w:val="0070793F"/>
    <w:rsid w:val="00710E34"/>
    <w:rsid w:val="007117B6"/>
    <w:rsid w:val="0071381C"/>
    <w:rsid w:val="00714DCD"/>
    <w:rsid w:val="00717DAE"/>
    <w:rsid w:val="0072016D"/>
    <w:rsid w:val="00721913"/>
    <w:rsid w:val="007273DF"/>
    <w:rsid w:val="00732462"/>
    <w:rsid w:val="007340DD"/>
    <w:rsid w:val="007363E7"/>
    <w:rsid w:val="007372D6"/>
    <w:rsid w:val="00740432"/>
    <w:rsid w:val="007439EC"/>
    <w:rsid w:val="00744185"/>
    <w:rsid w:val="00744513"/>
    <w:rsid w:val="0075723B"/>
    <w:rsid w:val="00767A8F"/>
    <w:rsid w:val="00770F05"/>
    <w:rsid w:val="007718F0"/>
    <w:rsid w:val="00771D07"/>
    <w:rsid w:val="00775E67"/>
    <w:rsid w:val="0077744E"/>
    <w:rsid w:val="00781209"/>
    <w:rsid w:val="00786F81"/>
    <w:rsid w:val="00795299"/>
    <w:rsid w:val="00797D98"/>
    <w:rsid w:val="007A3329"/>
    <w:rsid w:val="007A770D"/>
    <w:rsid w:val="007B628F"/>
    <w:rsid w:val="007C0B59"/>
    <w:rsid w:val="007C39C9"/>
    <w:rsid w:val="007C3AB8"/>
    <w:rsid w:val="007C4242"/>
    <w:rsid w:val="007D2685"/>
    <w:rsid w:val="007D3EC2"/>
    <w:rsid w:val="007D6A04"/>
    <w:rsid w:val="007E03FC"/>
    <w:rsid w:val="007E191B"/>
    <w:rsid w:val="007E29D7"/>
    <w:rsid w:val="007E381C"/>
    <w:rsid w:val="007E4510"/>
    <w:rsid w:val="007F0BC7"/>
    <w:rsid w:val="007F294A"/>
    <w:rsid w:val="007F2A9D"/>
    <w:rsid w:val="007F3052"/>
    <w:rsid w:val="007F5642"/>
    <w:rsid w:val="00800067"/>
    <w:rsid w:val="008001CD"/>
    <w:rsid w:val="0080263C"/>
    <w:rsid w:val="0080477E"/>
    <w:rsid w:val="00804AF5"/>
    <w:rsid w:val="00810BAB"/>
    <w:rsid w:val="00813F30"/>
    <w:rsid w:val="008156E6"/>
    <w:rsid w:val="00817D9D"/>
    <w:rsid w:val="00825F34"/>
    <w:rsid w:val="0082658B"/>
    <w:rsid w:val="00831B18"/>
    <w:rsid w:val="008355A4"/>
    <w:rsid w:val="00836A20"/>
    <w:rsid w:val="00840B75"/>
    <w:rsid w:val="0085275D"/>
    <w:rsid w:val="00853947"/>
    <w:rsid w:val="0085707E"/>
    <w:rsid w:val="0087426C"/>
    <w:rsid w:val="008770E4"/>
    <w:rsid w:val="0088278B"/>
    <w:rsid w:val="0088331D"/>
    <w:rsid w:val="008836E4"/>
    <w:rsid w:val="0088463A"/>
    <w:rsid w:val="0088589D"/>
    <w:rsid w:val="00887ACA"/>
    <w:rsid w:val="00887BED"/>
    <w:rsid w:val="00890427"/>
    <w:rsid w:val="0089111C"/>
    <w:rsid w:val="00891D21"/>
    <w:rsid w:val="0089214E"/>
    <w:rsid w:val="00895602"/>
    <w:rsid w:val="0089578B"/>
    <w:rsid w:val="00895D36"/>
    <w:rsid w:val="0089675C"/>
    <w:rsid w:val="00896A7C"/>
    <w:rsid w:val="008A06AE"/>
    <w:rsid w:val="008A2396"/>
    <w:rsid w:val="008A3D8C"/>
    <w:rsid w:val="008A532F"/>
    <w:rsid w:val="008A5D14"/>
    <w:rsid w:val="008A73E4"/>
    <w:rsid w:val="008A7471"/>
    <w:rsid w:val="008A7948"/>
    <w:rsid w:val="008B20AC"/>
    <w:rsid w:val="008B4783"/>
    <w:rsid w:val="008B4E99"/>
    <w:rsid w:val="008B5233"/>
    <w:rsid w:val="008B65D6"/>
    <w:rsid w:val="008B704B"/>
    <w:rsid w:val="008C11AC"/>
    <w:rsid w:val="008C66E0"/>
    <w:rsid w:val="008D3A86"/>
    <w:rsid w:val="008D61C6"/>
    <w:rsid w:val="008D6944"/>
    <w:rsid w:val="008E1192"/>
    <w:rsid w:val="008E43E4"/>
    <w:rsid w:val="008F4EB1"/>
    <w:rsid w:val="00902D44"/>
    <w:rsid w:val="00910A75"/>
    <w:rsid w:val="00914162"/>
    <w:rsid w:val="009158E4"/>
    <w:rsid w:val="00915D95"/>
    <w:rsid w:val="0091713A"/>
    <w:rsid w:val="00924FAD"/>
    <w:rsid w:val="009256D7"/>
    <w:rsid w:val="009278F2"/>
    <w:rsid w:val="009316BD"/>
    <w:rsid w:val="0094032C"/>
    <w:rsid w:val="00940CC0"/>
    <w:rsid w:val="00940DF8"/>
    <w:rsid w:val="009435BE"/>
    <w:rsid w:val="009445B2"/>
    <w:rsid w:val="00944C3E"/>
    <w:rsid w:val="00945F48"/>
    <w:rsid w:val="009504AA"/>
    <w:rsid w:val="009515A6"/>
    <w:rsid w:val="0095367D"/>
    <w:rsid w:val="00953839"/>
    <w:rsid w:val="00954076"/>
    <w:rsid w:val="0095581F"/>
    <w:rsid w:val="00955D4C"/>
    <w:rsid w:val="0095703D"/>
    <w:rsid w:val="009604B4"/>
    <w:rsid w:val="009618AC"/>
    <w:rsid w:val="00962265"/>
    <w:rsid w:val="00966FC2"/>
    <w:rsid w:val="00967BB9"/>
    <w:rsid w:val="00972F7A"/>
    <w:rsid w:val="009748D4"/>
    <w:rsid w:val="00975656"/>
    <w:rsid w:val="0099015E"/>
    <w:rsid w:val="009950B9"/>
    <w:rsid w:val="00997A6C"/>
    <w:rsid w:val="009A0D9B"/>
    <w:rsid w:val="009A398F"/>
    <w:rsid w:val="009A6CDC"/>
    <w:rsid w:val="009A7ECE"/>
    <w:rsid w:val="009B3EF2"/>
    <w:rsid w:val="009B42E0"/>
    <w:rsid w:val="009B4995"/>
    <w:rsid w:val="009B50E2"/>
    <w:rsid w:val="009C4EB6"/>
    <w:rsid w:val="009C5452"/>
    <w:rsid w:val="009C6398"/>
    <w:rsid w:val="009C7DB5"/>
    <w:rsid w:val="009D38FD"/>
    <w:rsid w:val="009D728E"/>
    <w:rsid w:val="009D795E"/>
    <w:rsid w:val="009E2CBE"/>
    <w:rsid w:val="009E46B1"/>
    <w:rsid w:val="009F14E7"/>
    <w:rsid w:val="009F34A9"/>
    <w:rsid w:val="00A02F7A"/>
    <w:rsid w:val="00A03899"/>
    <w:rsid w:val="00A05489"/>
    <w:rsid w:val="00A17FA0"/>
    <w:rsid w:val="00A255F5"/>
    <w:rsid w:val="00A307C4"/>
    <w:rsid w:val="00A33985"/>
    <w:rsid w:val="00A33C94"/>
    <w:rsid w:val="00A3414A"/>
    <w:rsid w:val="00A3581F"/>
    <w:rsid w:val="00A366A0"/>
    <w:rsid w:val="00A36CD0"/>
    <w:rsid w:val="00A43957"/>
    <w:rsid w:val="00A470F2"/>
    <w:rsid w:val="00A53FFD"/>
    <w:rsid w:val="00A61DEE"/>
    <w:rsid w:val="00A67085"/>
    <w:rsid w:val="00A723E5"/>
    <w:rsid w:val="00A72EAD"/>
    <w:rsid w:val="00A83E1F"/>
    <w:rsid w:val="00A8446B"/>
    <w:rsid w:val="00A9350A"/>
    <w:rsid w:val="00A9477F"/>
    <w:rsid w:val="00A94D9C"/>
    <w:rsid w:val="00AA0361"/>
    <w:rsid w:val="00AA0D64"/>
    <w:rsid w:val="00AA0F67"/>
    <w:rsid w:val="00AA6B81"/>
    <w:rsid w:val="00AA7E6A"/>
    <w:rsid w:val="00AB0148"/>
    <w:rsid w:val="00AB09B1"/>
    <w:rsid w:val="00AB2760"/>
    <w:rsid w:val="00AB2D9D"/>
    <w:rsid w:val="00AB6808"/>
    <w:rsid w:val="00AB7A52"/>
    <w:rsid w:val="00AC3892"/>
    <w:rsid w:val="00AC4701"/>
    <w:rsid w:val="00AC648D"/>
    <w:rsid w:val="00AD4AB8"/>
    <w:rsid w:val="00AD5993"/>
    <w:rsid w:val="00AD6C31"/>
    <w:rsid w:val="00AE0F2E"/>
    <w:rsid w:val="00AE26FA"/>
    <w:rsid w:val="00AE36E2"/>
    <w:rsid w:val="00AE37EF"/>
    <w:rsid w:val="00AE42DD"/>
    <w:rsid w:val="00AE5C0D"/>
    <w:rsid w:val="00AF1CC7"/>
    <w:rsid w:val="00AF2A47"/>
    <w:rsid w:val="00AF4355"/>
    <w:rsid w:val="00AF4C76"/>
    <w:rsid w:val="00AF5FB8"/>
    <w:rsid w:val="00AF7EB0"/>
    <w:rsid w:val="00B002B2"/>
    <w:rsid w:val="00B00FEC"/>
    <w:rsid w:val="00B03D7D"/>
    <w:rsid w:val="00B07018"/>
    <w:rsid w:val="00B101B8"/>
    <w:rsid w:val="00B10657"/>
    <w:rsid w:val="00B11F9D"/>
    <w:rsid w:val="00B13E25"/>
    <w:rsid w:val="00B14CB3"/>
    <w:rsid w:val="00B178B4"/>
    <w:rsid w:val="00B220A4"/>
    <w:rsid w:val="00B23B01"/>
    <w:rsid w:val="00B3013D"/>
    <w:rsid w:val="00B32360"/>
    <w:rsid w:val="00B325F5"/>
    <w:rsid w:val="00B32693"/>
    <w:rsid w:val="00B35C1D"/>
    <w:rsid w:val="00B446BB"/>
    <w:rsid w:val="00B50EB0"/>
    <w:rsid w:val="00B55394"/>
    <w:rsid w:val="00B602E9"/>
    <w:rsid w:val="00B60F65"/>
    <w:rsid w:val="00B64938"/>
    <w:rsid w:val="00B705FB"/>
    <w:rsid w:val="00B71FAB"/>
    <w:rsid w:val="00B82CDC"/>
    <w:rsid w:val="00B82F98"/>
    <w:rsid w:val="00B8330F"/>
    <w:rsid w:val="00B84F1C"/>
    <w:rsid w:val="00B920A9"/>
    <w:rsid w:val="00B97451"/>
    <w:rsid w:val="00BA32B4"/>
    <w:rsid w:val="00BA3C25"/>
    <w:rsid w:val="00BA6918"/>
    <w:rsid w:val="00BA7BB4"/>
    <w:rsid w:val="00BA7BC8"/>
    <w:rsid w:val="00BB00D1"/>
    <w:rsid w:val="00BB3C43"/>
    <w:rsid w:val="00BB5025"/>
    <w:rsid w:val="00BB5028"/>
    <w:rsid w:val="00BB5D6B"/>
    <w:rsid w:val="00BB67AA"/>
    <w:rsid w:val="00BB7AFC"/>
    <w:rsid w:val="00BC0FE8"/>
    <w:rsid w:val="00BC761A"/>
    <w:rsid w:val="00BD019E"/>
    <w:rsid w:val="00BE0DBB"/>
    <w:rsid w:val="00BF08B5"/>
    <w:rsid w:val="00BF15B2"/>
    <w:rsid w:val="00BF330D"/>
    <w:rsid w:val="00BF3B4D"/>
    <w:rsid w:val="00BF59C1"/>
    <w:rsid w:val="00BF6331"/>
    <w:rsid w:val="00BF6B51"/>
    <w:rsid w:val="00C0027A"/>
    <w:rsid w:val="00C07B07"/>
    <w:rsid w:val="00C12291"/>
    <w:rsid w:val="00C16382"/>
    <w:rsid w:val="00C201BF"/>
    <w:rsid w:val="00C20C36"/>
    <w:rsid w:val="00C20F05"/>
    <w:rsid w:val="00C23580"/>
    <w:rsid w:val="00C26599"/>
    <w:rsid w:val="00C272FA"/>
    <w:rsid w:val="00C30585"/>
    <w:rsid w:val="00C3149B"/>
    <w:rsid w:val="00C35119"/>
    <w:rsid w:val="00C36741"/>
    <w:rsid w:val="00C36901"/>
    <w:rsid w:val="00C471D7"/>
    <w:rsid w:val="00C5246B"/>
    <w:rsid w:val="00C54BFF"/>
    <w:rsid w:val="00C54D26"/>
    <w:rsid w:val="00C55349"/>
    <w:rsid w:val="00C60CD5"/>
    <w:rsid w:val="00C6255A"/>
    <w:rsid w:val="00C704E7"/>
    <w:rsid w:val="00C762DF"/>
    <w:rsid w:val="00C77242"/>
    <w:rsid w:val="00C859C7"/>
    <w:rsid w:val="00C8721C"/>
    <w:rsid w:val="00C8742F"/>
    <w:rsid w:val="00C87C80"/>
    <w:rsid w:val="00C9391C"/>
    <w:rsid w:val="00C94C7B"/>
    <w:rsid w:val="00C97B07"/>
    <w:rsid w:val="00CA1F69"/>
    <w:rsid w:val="00CA3C6C"/>
    <w:rsid w:val="00CA56BA"/>
    <w:rsid w:val="00CA693F"/>
    <w:rsid w:val="00CB0C39"/>
    <w:rsid w:val="00CB2E14"/>
    <w:rsid w:val="00CB45FD"/>
    <w:rsid w:val="00CB74A4"/>
    <w:rsid w:val="00CC0D24"/>
    <w:rsid w:val="00CC1167"/>
    <w:rsid w:val="00CC429A"/>
    <w:rsid w:val="00CC678D"/>
    <w:rsid w:val="00CD2877"/>
    <w:rsid w:val="00CD4286"/>
    <w:rsid w:val="00CD62A1"/>
    <w:rsid w:val="00CD75A9"/>
    <w:rsid w:val="00CE7077"/>
    <w:rsid w:val="00CF0634"/>
    <w:rsid w:val="00CF1B7A"/>
    <w:rsid w:val="00CF1FA1"/>
    <w:rsid w:val="00CF3EE5"/>
    <w:rsid w:val="00CF4B75"/>
    <w:rsid w:val="00CF4E4A"/>
    <w:rsid w:val="00CF7E31"/>
    <w:rsid w:val="00D03747"/>
    <w:rsid w:val="00D03FBF"/>
    <w:rsid w:val="00D0539E"/>
    <w:rsid w:val="00D07956"/>
    <w:rsid w:val="00D11D48"/>
    <w:rsid w:val="00D1610E"/>
    <w:rsid w:val="00D174E0"/>
    <w:rsid w:val="00D204F5"/>
    <w:rsid w:val="00D25830"/>
    <w:rsid w:val="00D339A0"/>
    <w:rsid w:val="00D3549F"/>
    <w:rsid w:val="00D35B7F"/>
    <w:rsid w:val="00D3756A"/>
    <w:rsid w:val="00D377EA"/>
    <w:rsid w:val="00D4668D"/>
    <w:rsid w:val="00D62A04"/>
    <w:rsid w:val="00D662D9"/>
    <w:rsid w:val="00D709C0"/>
    <w:rsid w:val="00D7110B"/>
    <w:rsid w:val="00D720A1"/>
    <w:rsid w:val="00D720C7"/>
    <w:rsid w:val="00D73E17"/>
    <w:rsid w:val="00D740E3"/>
    <w:rsid w:val="00D859BE"/>
    <w:rsid w:val="00D8616A"/>
    <w:rsid w:val="00D874FA"/>
    <w:rsid w:val="00D910F9"/>
    <w:rsid w:val="00D91B40"/>
    <w:rsid w:val="00D926BD"/>
    <w:rsid w:val="00D9512A"/>
    <w:rsid w:val="00D970B3"/>
    <w:rsid w:val="00D97373"/>
    <w:rsid w:val="00DA223A"/>
    <w:rsid w:val="00DA7F31"/>
    <w:rsid w:val="00DB3172"/>
    <w:rsid w:val="00DB3D65"/>
    <w:rsid w:val="00DB5656"/>
    <w:rsid w:val="00DB6BEE"/>
    <w:rsid w:val="00DC1886"/>
    <w:rsid w:val="00DC402F"/>
    <w:rsid w:val="00DC4978"/>
    <w:rsid w:val="00DD377D"/>
    <w:rsid w:val="00DD3C9B"/>
    <w:rsid w:val="00DD4B38"/>
    <w:rsid w:val="00DD59FA"/>
    <w:rsid w:val="00DF3F32"/>
    <w:rsid w:val="00DF45A0"/>
    <w:rsid w:val="00DF5005"/>
    <w:rsid w:val="00DF610C"/>
    <w:rsid w:val="00DF7B6F"/>
    <w:rsid w:val="00E0018A"/>
    <w:rsid w:val="00E065C9"/>
    <w:rsid w:val="00E112BE"/>
    <w:rsid w:val="00E1235A"/>
    <w:rsid w:val="00E172E0"/>
    <w:rsid w:val="00E2133F"/>
    <w:rsid w:val="00E22E7C"/>
    <w:rsid w:val="00E25A77"/>
    <w:rsid w:val="00E26181"/>
    <w:rsid w:val="00E27B74"/>
    <w:rsid w:val="00E33651"/>
    <w:rsid w:val="00E34980"/>
    <w:rsid w:val="00E34CAE"/>
    <w:rsid w:val="00E355A5"/>
    <w:rsid w:val="00E47045"/>
    <w:rsid w:val="00E55855"/>
    <w:rsid w:val="00E57C71"/>
    <w:rsid w:val="00E65454"/>
    <w:rsid w:val="00E748DA"/>
    <w:rsid w:val="00E771B3"/>
    <w:rsid w:val="00E82108"/>
    <w:rsid w:val="00E82CDD"/>
    <w:rsid w:val="00E845E4"/>
    <w:rsid w:val="00E8485A"/>
    <w:rsid w:val="00E84CFC"/>
    <w:rsid w:val="00E858EB"/>
    <w:rsid w:val="00E87076"/>
    <w:rsid w:val="00E956E6"/>
    <w:rsid w:val="00EA0135"/>
    <w:rsid w:val="00EA0FDA"/>
    <w:rsid w:val="00EA153D"/>
    <w:rsid w:val="00EA1BA4"/>
    <w:rsid w:val="00EA302C"/>
    <w:rsid w:val="00EA4B35"/>
    <w:rsid w:val="00EA608B"/>
    <w:rsid w:val="00EB4AAD"/>
    <w:rsid w:val="00EB6700"/>
    <w:rsid w:val="00EB78D9"/>
    <w:rsid w:val="00EC11C9"/>
    <w:rsid w:val="00EC48FC"/>
    <w:rsid w:val="00EC62DF"/>
    <w:rsid w:val="00ED25F5"/>
    <w:rsid w:val="00ED4A36"/>
    <w:rsid w:val="00EE07E2"/>
    <w:rsid w:val="00EE088F"/>
    <w:rsid w:val="00EF27BD"/>
    <w:rsid w:val="00EF7D3F"/>
    <w:rsid w:val="00F0249C"/>
    <w:rsid w:val="00F05CEA"/>
    <w:rsid w:val="00F103E8"/>
    <w:rsid w:val="00F1318C"/>
    <w:rsid w:val="00F131C0"/>
    <w:rsid w:val="00F16FE5"/>
    <w:rsid w:val="00F22BC4"/>
    <w:rsid w:val="00F27C94"/>
    <w:rsid w:val="00F301FD"/>
    <w:rsid w:val="00F3079D"/>
    <w:rsid w:val="00F32018"/>
    <w:rsid w:val="00F33271"/>
    <w:rsid w:val="00F42A8D"/>
    <w:rsid w:val="00F46759"/>
    <w:rsid w:val="00F46E09"/>
    <w:rsid w:val="00F505A7"/>
    <w:rsid w:val="00F56F63"/>
    <w:rsid w:val="00F60633"/>
    <w:rsid w:val="00F6246E"/>
    <w:rsid w:val="00F63737"/>
    <w:rsid w:val="00F649D5"/>
    <w:rsid w:val="00F70761"/>
    <w:rsid w:val="00F72C80"/>
    <w:rsid w:val="00F74B3C"/>
    <w:rsid w:val="00F74BFB"/>
    <w:rsid w:val="00F80895"/>
    <w:rsid w:val="00F819E9"/>
    <w:rsid w:val="00F83B0B"/>
    <w:rsid w:val="00F83C15"/>
    <w:rsid w:val="00F84679"/>
    <w:rsid w:val="00F9033D"/>
    <w:rsid w:val="00F9564F"/>
    <w:rsid w:val="00F96525"/>
    <w:rsid w:val="00F9772A"/>
    <w:rsid w:val="00FA31DD"/>
    <w:rsid w:val="00FA5DD9"/>
    <w:rsid w:val="00FA7957"/>
    <w:rsid w:val="00FA7B6B"/>
    <w:rsid w:val="00FB07A0"/>
    <w:rsid w:val="00FB2834"/>
    <w:rsid w:val="00FB3FEF"/>
    <w:rsid w:val="00FB5303"/>
    <w:rsid w:val="00FB5BE6"/>
    <w:rsid w:val="00FB5EE9"/>
    <w:rsid w:val="00FC466C"/>
    <w:rsid w:val="00FD0A7D"/>
    <w:rsid w:val="00FD2A02"/>
    <w:rsid w:val="00FD7657"/>
    <w:rsid w:val="00FE31DC"/>
    <w:rsid w:val="00FE46F0"/>
    <w:rsid w:val="00FF060A"/>
    <w:rsid w:val="00FF239D"/>
    <w:rsid w:val="00FF35E4"/>
    <w:rsid w:val="00FF35FD"/>
    <w:rsid w:val="00FF4550"/>
    <w:rsid w:val="00FF4FBD"/>
    <w:rsid w:val="00FF526B"/>
    <w:rsid w:val="00FF5916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800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paragraph" w:styleId="ListParagraph">
    <w:name w:val="List Paragraph"/>
    <w:basedOn w:val="Normal"/>
    <w:uiPriority w:val="34"/>
    <w:qFormat/>
    <w:rsid w:val="000A546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AA0D64"/>
    <w:pPr>
      <w:ind w:right="-43"/>
    </w:pPr>
    <w:rPr>
      <w:rFonts w:ascii="Angsana New" w:eastAsia="Angsana New" w:hAnsi="Angsana New" w:cs="AngsanaUPC"/>
      <w:spacing w:val="-2"/>
      <w:sz w:val="34"/>
      <w:szCs w:val="3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paragraph" w:styleId="ListParagraph">
    <w:name w:val="List Paragraph"/>
    <w:basedOn w:val="Normal"/>
    <w:uiPriority w:val="34"/>
    <w:qFormat/>
    <w:rsid w:val="000A546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AA0D64"/>
    <w:pPr>
      <w:ind w:right="-43"/>
    </w:pPr>
    <w:rPr>
      <w:rFonts w:ascii="Angsana New" w:eastAsia="Angsana New" w:hAnsi="Angsana New" w:cs="AngsanaUPC"/>
      <w:spacing w:val="-2"/>
      <w:sz w:val="34"/>
      <w:szCs w:val="3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2C37-031D-4156-BB9D-B7F68BE2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ราชกิจจา_ประกาศ.DOT</Template>
  <TotalTime>1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dc:description>Subject</dc:description>
  <cp:lastModifiedBy>ณัชชา ธรรมวัชระ</cp:lastModifiedBy>
  <cp:revision>3</cp:revision>
  <cp:lastPrinted>2022-12-27T01:24:00Z</cp:lastPrinted>
  <dcterms:created xsi:type="dcterms:W3CDTF">2023-01-04T08:11:00Z</dcterms:created>
  <dcterms:modified xsi:type="dcterms:W3CDTF">2023-01-04T08:13:00Z</dcterms:modified>
  <cp:category>044758</cp:category>
</cp:coreProperties>
</file>