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777" w14:textId="01575005" w:rsidR="00AB2D9D" w:rsidRPr="004357DC" w:rsidRDefault="00A53FFD" w:rsidP="0010430C">
      <w:pPr>
        <w:pStyle w:val="PlainText"/>
        <w:jc w:val="center"/>
        <w:rPr>
          <w:rFonts w:ascii="TH SarabunPSK" w:hAnsi="TH SarabunPSK" w:cs="TH SarabunPSK"/>
          <w:sz w:val="44"/>
          <w:szCs w:val="44"/>
          <w:lang w:val="en-US"/>
        </w:rPr>
      </w:pPr>
      <w:r w:rsidRPr="004357DC">
        <w:rPr>
          <w:rFonts w:ascii="TH SarabunPSK" w:hAnsi="TH SarabunPSK" w:cs="TH SarabunPSK" w:hint="cs"/>
          <w:noProof/>
          <w:lang w:val="en-US" w:eastAsia="en-US"/>
        </w:rPr>
        <w:drawing>
          <wp:inline distT="0" distB="0" distL="0" distR="0" wp14:anchorId="20F0B17F" wp14:editId="0DA5871E">
            <wp:extent cx="1153795" cy="1127760"/>
            <wp:effectExtent l="0" t="0" r="8255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5B3A" w14:textId="77777777" w:rsidR="007718F0" w:rsidRPr="004357DC" w:rsidRDefault="007718F0" w:rsidP="0010430C">
      <w:pPr>
        <w:pStyle w:val="PlainText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6198A898" w14:textId="77777777" w:rsidR="00BC0FE8" w:rsidRPr="004357DC" w:rsidRDefault="0010430C" w:rsidP="00D06D79">
      <w:pPr>
        <w:pStyle w:val="PlainText"/>
        <w:spacing w:line="400" w:lineRule="exact"/>
        <w:jc w:val="center"/>
        <w:rPr>
          <w:rFonts w:ascii="TH SarabunPSK" w:hAnsi="TH SarabunPSK" w:cs="TH SarabunPSK"/>
          <w:sz w:val="48"/>
          <w:szCs w:val="48"/>
          <w:lang w:val="en-US"/>
        </w:rPr>
      </w:pPr>
      <w:bookmarkStart w:id="0" w:name="_Hlk154143261"/>
      <w:r w:rsidRPr="004357DC">
        <w:rPr>
          <w:rFonts w:ascii="TH SarabunPSK" w:hAnsi="TH SarabunPSK" w:cs="TH SarabunPSK" w:hint="cs"/>
          <w:sz w:val="48"/>
          <w:szCs w:val="48"/>
          <w:cs/>
        </w:rPr>
        <w:t>ประกาศอธิบดีกรมสรรพากร</w:t>
      </w:r>
    </w:p>
    <w:p w14:paraId="3888B7F8" w14:textId="3E412DFC" w:rsidR="005A13E7" w:rsidRPr="00E46FF4" w:rsidRDefault="00BC0FE8" w:rsidP="00D06D79">
      <w:pPr>
        <w:tabs>
          <w:tab w:val="left" w:pos="720"/>
          <w:tab w:val="left" w:pos="1418"/>
        </w:tabs>
        <w:spacing w:line="400" w:lineRule="exact"/>
        <w:ind w:left="1418" w:hanging="1411"/>
        <w:jc w:val="center"/>
        <w:rPr>
          <w:rFonts w:ascii="TH SarabunPSK" w:hAnsi="TH SarabunPSK" w:cs="TH SarabunPSK"/>
          <w:sz w:val="34"/>
          <w:szCs w:val="34"/>
          <w:cs/>
        </w:rPr>
      </w:pPr>
      <w:r w:rsidRPr="00E46FF4">
        <w:rPr>
          <w:rFonts w:ascii="TH SarabunPSK" w:hAnsi="TH SarabunPSK" w:cs="TH SarabunPSK" w:hint="cs"/>
          <w:sz w:val="34"/>
          <w:szCs w:val="34"/>
          <w:cs/>
        </w:rPr>
        <w:t xml:space="preserve">เกี่ยวกับภาษีเงินได้ </w:t>
      </w:r>
      <w:r w:rsidR="005A13E7" w:rsidRPr="00E46FF4">
        <w:rPr>
          <w:rFonts w:ascii="TH SarabunPSK" w:hAnsi="TH SarabunPSK" w:cs="TH SarabunPSK" w:hint="cs"/>
          <w:sz w:val="34"/>
          <w:szCs w:val="34"/>
          <w:cs/>
        </w:rPr>
        <w:t>(ฉบับที่</w:t>
      </w:r>
      <w:r w:rsidR="00B81757">
        <w:rPr>
          <w:rFonts w:ascii="TH SarabunPSK" w:hAnsi="TH SarabunPSK" w:cs="TH SarabunPSK"/>
          <w:sz w:val="34"/>
          <w:szCs w:val="34"/>
          <w:cs/>
        </w:rPr>
        <w:t> </w:t>
      </w:r>
      <w:r w:rsidR="00B81757">
        <w:rPr>
          <w:rFonts w:ascii="TH SarabunPSK" w:hAnsi="TH SarabunPSK" w:cs="TH SarabunPSK" w:hint="cs"/>
          <w:sz w:val="34"/>
          <w:szCs w:val="34"/>
          <w:cs/>
        </w:rPr>
        <w:t> ๔๔๓</w:t>
      </w:r>
      <w:r w:rsidR="005A13E7" w:rsidRPr="00E46FF4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70067C62" w14:textId="1C28CB69" w:rsidR="00332A56" w:rsidRPr="00E46FF4" w:rsidRDefault="00E748DA" w:rsidP="00D06D79">
      <w:pPr>
        <w:tabs>
          <w:tab w:val="left" w:pos="720"/>
          <w:tab w:val="left" w:pos="1418"/>
        </w:tabs>
        <w:spacing w:line="400" w:lineRule="exact"/>
        <w:ind w:left="1418" w:hanging="1411"/>
        <w:jc w:val="center"/>
        <w:rPr>
          <w:rFonts w:ascii="TH SarabunPSK" w:hAnsi="TH SarabunPSK" w:cs="TH SarabunPSK"/>
          <w:sz w:val="34"/>
          <w:szCs w:val="34"/>
        </w:rPr>
      </w:pPr>
      <w:r w:rsidRPr="00E46FF4">
        <w:rPr>
          <w:rFonts w:ascii="TH SarabunPSK" w:hAnsi="TH SarabunPSK" w:cs="TH SarabunPSK" w:hint="cs"/>
          <w:sz w:val="34"/>
          <w:szCs w:val="34"/>
          <w:cs/>
        </w:rPr>
        <w:t>เรื่อง</w:t>
      </w:r>
      <w:r w:rsidRPr="00E46FF4">
        <w:rPr>
          <w:rFonts w:ascii="TH SarabunPSK" w:hAnsi="TH SarabunPSK" w:cs="TH SarabunPSK" w:hint="cs"/>
          <w:sz w:val="34"/>
          <w:szCs w:val="34"/>
          <w:cs/>
        </w:rPr>
        <w:tab/>
        <w:t>กำหนดหลักเกณฑ์</w:t>
      </w:r>
      <w:r w:rsidR="00BC0FE8" w:rsidRPr="00E46FF4">
        <w:rPr>
          <w:rFonts w:ascii="TH SarabunPSK" w:hAnsi="TH SarabunPSK" w:cs="TH SarabunPSK" w:hint="cs"/>
          <w:sz w:val="34"/>
          <w:szCs w:val="34"/>
          <w:cs/>
        </w:rPr>
        <w:t xml:space="preserve"> วิธีการ </w:t>
      </w:r>
      <w:r w:rsidRPr="00E46FF4">
        <w:rPr>
          <w:rFonts w:ascii="TH SarabunPSK" w:hAnsi="TH SarabunPSK" w:cs="TH SarabunPSK" w:hint="cs"/>
          <w:sz w:val="34"/>
          <w:szCs w:val="34"/>
          <w:cs/>
        </w:rPr>
        <w:t>และเงื่อนไข</w:t>
      </w:r>
      <w:r w:rsidR="00C859C7" w:rsidRPr="00E46FF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33A3D" w:rsidRPr="00E46FF4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E46FF4">
        <w:rPr>
          <w:rFonts w:ascii="TH SarabunPSK" w:hAnsi="TH SarabunPSK" w:cs="TH SarabunPSK" w:hint="cs"/>
          <w:sz w:val="34"/>
          <w:szCs w:val="34"/>
          <w:cs/>
        </w:rPr>
        <w:t>การยกเว้นภาษีเงินได้</w:t>
      </w:r>
    </w:p>
    <w:p w14:paraId="43DEACE5" w14:textId="77777777" w:rsidR="00895D36" w:rsidRPr="00E46FF4" w:rsidRDefault="00BC0FE8" w:rsidP="00D06D79">
      <w:pPr>
        <w:tabs>
          <w:tab w:val="left" w:pos="720"/>
          <w:tab w:val="left" w:pos="1418"/>
          <w:tab w:val="left" w:pos="2410"/>
        </w:tabs>
        <w:spacing w:line="400" w:lineRule="exact"/>
        <w:ind w:left="1440" w:hanging="1411"/>
        <w:jc w:val="center"/>
        <w:rPr>
          <w:rFonts w:ascii="TH SarabunPSK" w:hAnsi="TH SarabunPSK" w:cs="TH SarabunPSK"/>
          <w:sz w:val="34"/>
          <w:szCs w:val="34"/>
        </w:rPr>
      </w:pPr>
      <w:r w:rsidRPr="00E46FF4">
        <w:rPr>
          <w:rFonts w:ascii="TH SarabunPSK" w:hAnsi="TH SarabunPSK" w:cs="TH SarabunPSK" w:hint="cs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</w:p>
    <w:bookmarkEnd w:id="0"/>
    <w:p w14:paraId="509B993E" w14:textId="77777777" w:rsidR="00AF5FB8" w:rsidRPr="004357DC" w:rsidRDefault="00AF5FB8" w:rsidP="00150667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C52C75F" w14:textId="77777777" w:rsidR="0010430C" w:rsidRPr="004357DC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4357DC">
        <w:rPr>
          <w:rFonts w:ascii="TH SarabunPSK" w:hAnsi="TH SarabunPSK" w:cs="TH SarabunPSK" w:hint="cs"/>
          <w:sz w:val="34"/>
          <w:szCs w:val="34"/>
          <w:u w:val="single"/>
        </w:rPr>
        <w:tab/>
      </w:r>
      <w:r w:rsidRPr="004357DC">
        <w:rPr>
          <w:rFonts w:ascii="TH SarabunPSK" w:hAnsi="TH SarabunPSK" w:cs="TH SarabunPSK" w:hint="cs"/>
          <w:sz w:val="34"/>
          <w:szCs w:val="34"/>
          <w:u w:val="single"/>
        </w:rPr>
        <w:tab/>
      </w:r>
      <w:r w:rsidRPr="004357DC">
        <w:rPr>
          <w:rFonts w:ascii="TH SarabunPSK" w:hAnsi="TH SarabunPSK" w:cs="TH SarabunPSK" w:hint="cs"/>
          <w:sz w:val="34"/>
          <w:szCs w:val="34"/>
          <w:u w:val="single"/>
        </w:rPr>
        <w:tab/>
      </w:r>
    </w:p>
    <w:p w14:paraId="0EB77E47" w14:textId="77777777" w:rsidR="0010430C" w:rsidRPr="004357DC" w:rsidRDefault="0010430C" w:rsidP="0010430C">
      <w:pPr>
        <w:tabs>
          <w:tab w:val="left" w:pos="0"/>
          <w:tab w:val="left" w:pos="720"/>
        </w:tabs>
        <w:jc w:val="center"/>
        <w:rPr>
          <w:rFonts w:ascii="TH SarabunPSK" w:hAnsi="TH SarabunPSK" w:cs="TH SarabunPSK"/>
          <w:sz w:val="12"/>
          <w:szCs w:val="12"/>
        </w:rPr>
      </w:pPr>
    </w:p>
    <w:p w14:paraId="30741986" w14:textId="317FC130" w:rsidR="00BC0FE8" w:rsidRPr="0027127A" w:rsidRDefault="0026695A" w:rsidP="0027127A">
      <w:pPr>
        <w:tabs>
          <w:tab w:val="left" w:pos="85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4357DC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อาศัยอำนาจ</w:t>
      </w:r>
      <w:r w:rsidR="00D9512A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ตามความใ</w:t>
      </w:r>
      <w:r w:rsidR="000C09A8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น</w:t>
      </w:r>
      <w:r w:rsidR="00BC0FE8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ข้อ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C72062">
        <w:rPr>
          <w:rFonts w:ascii="TH SarabunPSK" w:hAnsi="TH SarabunPSK" w:cs="TH SarabunPSK" w:hint="cs"/>
          <w:spacing w:val="-12"/>
          <w:sz w:val="34"/>
          <w:szCs w:val="34"/>
          <w:cs/>
        </w:rPr>
        <w:t>๑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AE37EF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แห่งกฎกระทรวง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AE37EF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ฉบับที่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๓</w:t>
      </w:r>
      <w:r w:rsidR="00604A99">
        <w:rPr>
          <w:rFonts w:ascii="TH SarabunPSK" w:hAnsi="TH SarabunPSK" w:cs="TH SarabunPSK" w:hint="cs"/>
          <w:spacing w:val="-12"/>
          <w:sz w:val="34"/>
          <w:szCs w:val="34"/>
          <w:cs/>
        </w:rPr>
        <w:t>๙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๑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(พ.ศ.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๒๕๖๖</w:t>
      </w:r>
      <w:r w:rsidR="00BC0FE8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)</w:t>
      </w:r>
      <w:r w:rsidR="004357DC" w:rsidRPr="0027127A">
        <w:rPr>
          <w:rFonts w:ascii="TH SarabunPSK" w:hAnsi="TH SarabunPSK" w:cs="TH SarabunPSK" w:hint="cs"/>
          <w:spacing w:val="-12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pacing w:val="-12"/>
          <w:sz w:val="34"/>
          <w:szCs w:val="34"/>
          <w:cs/>
        </w:rPr>
        <w:t>ออกตามความ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ในประมวลรัษฎากร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ว่าด้วยการยกเว้นรัษฎากร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อธิบดีกรมสรรพากรกำหนดหลักเกณฑ์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วิธีการ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และเงื่อนไข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เพื่อการยกเว้นภาษีเงินได้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BC0FE8" w:rsidRPr="0027127A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145D7EFC" w14:textId="1077B936" w:rsidR="00EC570E" w:rsidRDefault="006A1947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7127A">
        <w:rPr>
          <w:rFonts w:ascii="TH SarabunPSK" w:hAnsi="TH SarabunPSK" w:cs="TH SarabunPSK" w:hint="cs"/>
          <w:sz w:val="34"/>
          <w:szCs w:val="34"/>
        </w:rPr>
        <w:tab/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Pr="0027127A">
        <w:rPr>
          <w:rFonts w:ascii="TH SarabunPSK" w:hAnsi="TH SarabunPSK" w:cs="TH SarabunPSK" w:hint="cs"/>
          <w:sz w:val="34"/>
          <w:szCs w:val="34"/>
        </w:rPr>
        <w:tab/>
      </w:r>
      <w:r w:rsidR="00EC570E">
        <w:rPr>
          <w:rFonts w:ascii="TH SarabunPSK" w:hAnsi="TH SarabunPSK" w:cs="TH SarabunPSK" w:hint="cs"/>
          <w:sz w:val="34"/>
          <w:szCs w:val="34"/>
          <w:cs/>
        </w:rPr>
        <w:t>ในประกาศนี้</w:t>
      </w:r>
    </w:p>
    <w:p w14:paraId="568C35C5" w14:textId="61232652" w:rsidR="00EC570E" w:rsidRDefault="00EC570E" w:rsidP="00EC570E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3E07AC">
        <w:rPr>
          <w:rFonts w:ascii="TH SarabunPSK" w:hAnsi="TH SarabunPSK" w:cs="TH SarabunPSK" w:hint="cs"/>
          <w:spacing w:val="-12"/>
          <w:sz w:val="34"/>
          <w:szCs w:val="34"/>
          <w:cs/>
        </w:rPr>
        <w:t>“</w:t>
      </w:r>
      <w:bookmarkStart w:id="1" w:name="_Hlk153974949"/>
      <w:r w:rsidRPr="003E07AC">
        <w:rPr>
          <w:rFonts w:ascii="TH SarabunPSK" w:hAnsi="TH SarabunPSK" w:cs="TH SarabunPSK" w:hint="cs"/>
          <w:spacing w:val="-12"/>
          <w:sz w:val="34"/>
          <w:szCs w:val="34"/>
          <w:cs/>
        </w:rPr>
        <w:t>ใบกำกับภาษีอิเล็กทรอนิกส์</w:t>
      </w:r>
      <w:bookmarkEnd w:id="1"/>
      <w:r w:rsidRPr="003E07AC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” หมายความว่า </w:t>
      </w:r>
      <w:r w:rsidRPr="003E07AC">
        <w:rPr>
          <w:rFonts w:ascii="TH SarabunPSK" w:hAnsi="TH SarabunPSK" w:cs="TH SarabunPSK"/>
          <w:spacing w:val="-12"/>
          <w:sz w:val="34"/>
          <w:szCs w:val="34"/>
          <w:cs/>
        </w:rPr>
        <w:t>ใบกำกับภาษี</w:t>
      </w:r>
      <w:r w:rsidR="003E07AC" w:rsidRPr="003E07AC">
        <w:rPr>
          <w:rFonts w:ascii="TH SarabunPSK" w:hAnsi="TH SarabunPSK" w:cs="TH SarabunPSK" w:hint="cs"/>
          <w:spacing w:val="-12"/>
          <w:sz w:val="34"/>
          <w:szCs w:val="34"/>
          <w:cs/>
        </w:rPr>
        <w:t>ซึ่งมีรายการอย่างน้อย</w:t>
      </w:r>
      <w:r w:rsidRPr="003E07AC">
        <w:rPr>
          <w:rFonts w:ascii="TH SarabunPSK" w:hAnsi="TH SarabunPSK" w:cs="TH SarabunPSK"/>
          <w:spacing w:val="-12"/>
          <w:sz w:val="34"/>
          <w:szCs w:val="34"/>
          <w:cs/>
        </w:rPr>
        <w:t>ตามมาตรา ๘๖/๔</w:t>
      </w:r>
      <w:r w:rsidRPr="00EC570E">
        <w:rPr>
          <w:rFonts w:ascii="TH SarabunPSK" w:hAnsi="TH SarabunPSK" w:cs="TH SarabunPSK"/>
          <w:sz w:val="34"/>
          <w:szCs w:val="34"/>
          <w:cs/>
        </w:rPr>
        <w:t xml:space="preserve"> แห่งประมวล</w:t>
      </w:r>
      <w:r w:rsidRPr="0017681F">
        <w:rPr>
          <w:rFonts w:ascii="TH SarabunPSK" w:hAnsi="TH SarabunPSK" w:cs="TH SarabunPSK"/>
          <w:sz w:val="34"/>
          <w:szCs w:val="34"/>
          <w:cs/>
        </w:rPr>
        <w:t>รัษฎากร</w:t>
      </w:r>
      <w:r w:rsidR="00840FD8" w:rsidRPr="0017681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E07AC">
        <w:rPr>
          <w:rFonts w:ascii="TH SarabunPSK" w:hAnsi="TH SarabunPSK" w:cs="TH SarabunPSK" w:hint="cs"/>
          <w:sz w:val="34"/>
          <w:szCs w:val="34"/>
          <w:cs/>
        </w:rPr>
        <w:t>เฉพาะที่ได้</w:t>
      </w:r>
      <w:r w:rsidR="009D3CD5">
        <w:rPr>
          <w:rFonts w:ascii="TH SarabunPSK" w:hAnsi="TH SarabunPSK" w:cs="TH SarabunPSK" w:hint="cs"/>
          <w:sz w:val="34"/>
          <w:szCs w:val="34"/>
          <w:cs/>
        </w:rPr>
        <w:t>จัดทำ</w:t>
      </w:r>
      <w:r w:rsidR="00F317E3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F317E3" w:rsidRPr="00EC570E">
        <w:rPr>
          <w:rFonts w:ascii="TH SarabunPSK" w:hAnsi="TH SarabunPSK" w:cs="TH SarabunPSK"/>
          <w:sz w:val="34"/>
          <w:szCs w:val="34"/>
          <w:cs/>
        </w:rPr>
        <w:t>วิธีการทางอิเล็กทรอนิกส์</w:t>
      </w:r>
      <w:r w:rsidR="00F317E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17E3" w:rsidRPr="00EC570E">
        <w:rPr>
          <w:rFonts w:ascii="TH SarabunPSK" w:hAnsi="TH SarabunPSK" w:cs="TH SarabunPSK"/>
          <w:sz w:val="34"/>
          <w:szCs w:val="34"/>
          <w:cs/>
        </w:rPr>
        <w:t>ตามมาตรา ๓ โสฬส แห่งประมวลรัษฎากร</w:t>
      </w:r>
      <w:r w:rsidR="00F317E3">
        <w:rPr>
          <w:rFonts w:ascii="TH SarabunPSK" w:hAnsi="TH SarabunPSK" w:cs="TH SarabunPSK" w:hint="cs"/>
          <w:sz w:val="34"/>
          <w:szCs w:val="34"/>
          <w:cs/>
        </w:rPr>
        <w:t xml:space="preserve"> ประกอบ</w:t>
      </w:r>
      <w:r w:rsidR="001858E2">
        <w:rPr>
          <w:rFonts w:ascii="TH SarabunPSK" w:hAnsi="TH SarabunPSK" w:cs="TH SarabunPSK" w:hint="cs"/>
          <w:sz w:val="34"/>
          <w:szCs w:val="34"/>
          <w:cs/>
        </w:rPr>
        <w:t>กับ</w:t>
      </w:r>
      <w:r w:rsidRPr="00EC570E">
        <w:rPr>
          <w:rFonts w:ascii="TH SarabunPSK" w:hAnsi="TH SarabunPSK" w:cs="TH SarabunPSK"/>
          <w:sz w:val="34"/>
          <w:szCs w:val="34"/>
          <w:cs/>
        </w:rPr>
        <w:t xml:space="preserve">กฎกระทรวง ฉบับที่ ๓๘๔ (พ.ศ. ๒๕๖๕) ออกตามความในประมวลรัษฎากร </w:t>
      </w:r>
      <w:r w:rsidR="001858E2">
        <w:rPr>
          <w:rFonts w:ascii="TH SarabunPSK" w:hAnsi="TH SarabunPSK" w:cs="TH SarabunPSK"/>
          <w:sz w:val="34"/>
          <w:szCs w:val="34"/>
          <w:cs/>
        </w:rPr>
        <w:br/>
      </w:r>
      <w:r w:rsidRPr="00EC570E">
        <w:rPr>
          <w:rFonts w:ascii="TH SarabunPSK" w:hAnsi="TH SarabunPSK" w:cs="TH SarabunPSK"/>
          <w:sz w:val="34"/>
          <w:szCs w:val="34"/>
          <w:cs/>
        </w:rPr>
        <w:t>ว่าด้วยการดำเนินการเกี่ยวกับเอกสารหลักฐานหรือหนังสือด้วยกระบวนการทางอิเล็กทรอนิกส์</w:t>
      </w:r>
      <w:r w:rsidR="0024450E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5C090E7A" w14:textId="3DFFA51C" w:rsidR="00EC570E" w:rsidRDefault="00EC570E" w:rsidP="00EC570E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“</w:t>
      </w:r>
      <w:r w:rsidRPr="00EC570E">
        <w:rPr>
          <w:rFonts w:ascii="TH SarabunPSK" w:hAnsi="TH SarabunPSK" w:cs="TH SarabunPSK"/>
          <w:sz w:val="34"/>
          <w:szCs w:val="34"/>
          <w:cs/>
        </w:rPr>
        <w:t>ใบรับอิเล็กทรอนิกส์”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หมายความว่า </w:t>
      </w:r>
      <w:r w:rsidRPr="00EC570E">
        <w:rPr>
          <w:rFonts w:ascii="TH SarabunPSK" w:hAnsi="TH SarabunPSK" w:cs="TH SarabunPSK"/>
          <w:sz w:val="34"/>
          <w:szCs w:val="34"/>
          <w:cs/>
        </w:rPr>
        <w:t>ใบรับซึ่งมีรายการอย่างน้อย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C570E">
        <w:rPr>
          <w:rFonts w:ascii="TH SarabunPSK" w:hAnsi="TH SarabunPSK" w:cs="TH SarabunPSK"/>
          <w:sz w:val="34"/>
          <w:szCs w:val="34"/>
          <w:cs/>
        </w:rPr>
        <w:t xml:space="preserve">ตามมาตรา ๑๐๕ ทวิ </w:t>
      </w:r>
      <w:r w:rsidR="00840FD8">
        <w:rPr>
          <w:rFonts w:ascii="TH SarabunPSK" w:hAnsi="TH SarabunPSK" w:cs="TH SarabunPSK"/>
          <w:sz w:val="34"/>
          <w:szCs w:val="34"/>
          <w:cs/>
        </w:rPr>
        <w:br/>
      </w:r>
      <w:r w:rsidRPr="00EC570E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</w:t>
      </w:r>
      <w:r w:rsidR="003E07AC">
        <w:rPr>
          <w:rFonts w:ascii="TH SarabunPSK" w:hAnsi="TH SarabunPSK" w:cs="TH SarabunPSK" w:hint="cs"/>
          <w:sz w:val="34"/>
          <w:szCs w:val="34"/>
          <w:cs/>
        </w:rPr>
        <w:t>เฉพาะที่ได้</w:t>
      </w:r>
      <w:r w:rsidR="00F317E3" w:rsidRPr="00F317E3">
        <w:rPr>
          <w:rFonts w:ascii="TH SarabunPSK" w:hAnsi="TH SarabunPSK" w:cs="TH SarabunPSK"/>
          <w:sz w:val="34"/>
          <w:szCs w:val="34"/>
          <w:cs/>
        </w:rPr>
        <w:t>จัดทำโดยวิธีการทางอิเล็กทรอนิกส์ ตามมาตรา ๓ โสฬส แห่งประมวลรัษฎากร ประกอบ</w:t>
      </w:r>
      <w:r w:rsidR="001858E2">
        <w:rPr>
          <w:rFonts w:ascii="TH SarabunPSK" w:hAnsi="TH SarabunPSK" w:cs="TH SarabunPSK" w:hint="cs"/>
          <w:sz w:val="34"/>
          <w:szCs w:val="34"/>
          <w:cs/>
        </w:rPr>
        <w:t>กับ</w:t>
      </w:r>
      <w:r w:rsidR="00F317E3" w:rsidRPr="00F317E3">
        <w:rPr>
          <w:rFonts w:ascii="TH SarabunPSK" w:hAnsi="TH SarabunPSK" w:cs="TH SarabunPSK"/>
          <w:sz w:val="34"/>
          <w:szCs w:val="34"/>
          <w:cs/>
        </w:rPr>
        <w:t xml:space="preserve">กฎกระทรวง ฉบับที่ ๓๘๔ (พ.ศ. ๒๕๖๕) ออกตามความในประมวลรัษฎากร </w:t>
      </w:r>
      <w:r w:rsidR="001858E2">
        <w:rPr>
          <w:rFonts w:ascii="TH SarabunPSK" w:hAnsi="TH SarabunPSK" w:cs="TH SarabunPSK"/>
          <w:sz w:val="34"/>
          <w:szCs w:val="34"/>
          <w:cs/>
        </w:rPr>
        <w:br/>
      </w:r>
      <w:r w:rsidR="00F317E3" w:rsidRPr="00F317E3">
        <w:rPr>
          <w:rFonts w:ascii="TH SarabunPSK" w:hAnsi="TH SarabunPSK" w:cs="TH SarabunPSK"/>
          <w:sz w:val="34"/>
          <w:szCs w:val="34"/>
          <w:cs/>
        </w:rPr>
        <w:t xml:space="preserve">ว่าด้วยการดำเนินการเกี่ยวกับเอกสารหลักฐานหรือหนังสือด้วยกระบวนการทางอิเล็กทรอนิกส์ </w:t>
      </w:r>
      <w:r w:rsidR="004121B8">
        <w:rPr>
          <w:rFonts w:ascii="TH SarabunPSK" w:hAnsi="TH SarabunPSK" w:cs="TH SarabunPSK" w:hint="cs"/>
          <w:sz w:val="34"/>
          <w:szCs w:val="34"/>
          <w:cs/>
        </w:rPr>
        <w:t>ทั้งนี้ ต้อง</w:t>
      </w:r>
      <w:r w:rsidRPr="00EC570E">
        <w:rPr>
          <w:rFonts w:ascii="TH SarabunPSK" w:hAnsi="TH SarabunPSK" w:cs="TH SarabunPSK"/>
          <w:sz w:val="34"/>
          <w:szCs w:val="34"/>
          <w:cs/>
        </w:rPr>
        <w:t>ระบุชื่อและนามสกุลของผู้มีเงินได้</w:t>
      </w:r>
      <w:r w:rsidR="00E55B38">
        <w:rPr>
          <w:rFonts w:ascii="TH SarabunPSK" w:hAnsi="TH SarabunPSK" w:cs="TH SarabunPSK" w:hint="cs"/>
          <w:sz w:val="34"/>
          <w:szCs w:val="34"/>
          <w:cs/>
        </w:rPr>
        <w:t>ในใบรับ</w:t>
      </w:r>
      <w:r w:rsidR="004121B8">
        <w:rPr>
          <w:rFonts w:ascii="TH SarabunPSK" w:hAnsi="TH SarabunPSK" w:cs="TH SarabunPSK" w:hint="cs"/>
          <w:sz w:val="34"/>
          <w:szCs w:val="34"/>
          <w:cs/>
        </w:rPr>
        <w:t>ด้วย</w:t>
      </w:r>
    </w:p>
    <w:p w14:paraId="6C6EADA0" w14:textId="5DAF7E10" w:rsidR="006A1947" w:rsidRDefault="00EC570E" w:rsidP="00EC570E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ข้อ  </w:t>
      </w:r>
      <w:r w:rsidR="005A5096" w:rsidRPr="005A5096">
        <w:rPr>
          <w:rFonts w:ascii="TH SarabunPSK" w:hAnsi="TH SarabunPSK" w:cs="TH SarabunPSK"/>
          <w:sz w:val="34"/>
          <w:szCs w:val="34"/>
          <w:cs/>
        </w:rPr>
        <w:t>๒</w:t>
      </w:r>
      <w:r w:rsidRPr="005A5096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04015A" w:rsidRPr="0027127A">
        <w:rPr>
          <w:rFonts w:ascii="TH SarabunPSK" w:hAnsi="TH SarabunPSK" w:cs="TH SarabunPSK" w:hint="cs"/>
          <w:sz w:val="34"/>
          <w:szCs w:val="34"/>
          <w:cs/>
        </w:rPr>
        <w:t>ใช้สิทธิ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ยกเว้นภาษีเงินได้สำหรับเงินได้เท่าที่ได้จ่ายเป็นค่าซื้อสินค้าหรือค่าบริการ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br/>
        <w:t>สำหรับการซื้อสินค้าหรือรับบริการในราชอาณาจักร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ตั้งแต่วันที่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ถึงวันที่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br/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๑๕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A1947" w:rsidRPr="0027127A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9E46B1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1D507F" w:rsidRPr="0027127A">
        <w:rPr>
          <w:rFonts w:ascii="TH SarabunPSK" w:hAnsi="TH SarabunPSK" w:cs="TH SarabunPSK" w:hint="cs"/>
          <w:sz w:val="34"/>
          <w:szCs w:val="34"/>
          <w:cs/>
        </w:rPr>
        <w:t>ผู้มีเงินได้ต้องมีหลักฐาน</w:t>
      </w:r>
      <w:r w:rsidR="004357DC" w:rsidRPr="0027127A">
        <w:rPr>
          <w:rFonts w:ascii="TH SarabunPSK" w:hAnsi="TH SarabunPSK" w:cs="TH SarabunPSK"/>
          <w:sz w:val="34"/>
          <w:szCs w:val="34"/>
          <w:cs/>
        </w:rPr>
        <w:br/>
      </w:r>
      <w:r w:rsidR="001858E2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Pr="00EC570E">
        <w:rPr>
          <w:rFonts w:ascii="TH SarabunPSK" w:hAnsi="TH SarabunPSK" w:cs="TH SarabunPSK"/>
          <w:sz w:val="34"/>
          <w:szCs w:val="34"/>
          <w:cs/>
        </w:rPr>
        <w:t>ใบกำกับภาษีอิเล็กทรอนิกส์</w:t>
      </w:r>
      <w:r w:rsidR="001D507F" w:rsidRPr="0027127A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EC570E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="00604A99">
        <w:rPr>
          <w:rFonts w:ascii="TH SarabunPSK" w:hAnsi="TH SarabunPSK" w:cs="TH SarabunPSK" w:hint="cs"/>
          <w:sz w:val="34"/>
          <w:szCs w:val="34"/>
          <w:cs/>
        </w:rPr>
        <w:t>เท่านั้น</w:t>
      </w:r>
    </w:p>
    <w:p w14:paraId="681514FE" w14:textId="3E8E0C7A" w:rsidR="00675245" w:rsidRPr="0027127A" w:rsidRDefault="00675245" w:rsidP="006752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675245">
        <w:rPr>
          <w:rFonts w:ascii="TH SarabunPSK" w:hAnsi="TH SarabunPSK" w:cs="TH SarabunPSK"/>
          <w:sz w:val="34"/>
          <w:szCs w:val="34"/>
          <w:cs/>
        </w:rPr>
        <w:t>ใบกำกับภาษี</w:t>
      </w:r>
      <w:r w:rsidR="00863869">
        <w:rPr>
          <w:rFonts w:ascii="TH SarabunPSK" w:hAnsi="TH SarabunPSK" w:cs="TH SarabunPSK" w:hint="cs"/>
          <w:sz w:val="34"/>
          <w:szCs w:val="34"/>
          <w:cs/>
        </w:rPr>
        <w:t>อิเล็กทรอนิกส์</w:t>
      </w:r>
      <w:r w:rsidRPr="00675245">
        <w:rPr>
          <w:rFonts w:ascii="TH SarabunPSK" w:hAnsi="TH SarabunPSK" w:cs="TH SarabunPSK"/>
          <w:sz w:val="34"/>
          <w:szCs w:val="34"/>
          <w:cs/>
        </w:rPr>
        <w:t>หรือใบรับ</w:t>
      </w:r>
      <w:r w:rsidR="00863869">
        <w:rPr>
          <w:rFonts w:ascii="TH SarabunPSK" w:hAnsi="TH SarabunPSK" w:cs="TH SarabunPSK" w:hint="cs"/>
          <w:sz w:val="34"/>
          <w:szCs w:val="34"/>
          <w:cs/>
        </w:rPr>
        <w:t>อิเล็กทรอนิกส์</w:t>
      </w:r>
      <w:r w:rsidRPr="00675245">
        <w:rPr>
          <w:rFonts w:ascii="TH SarabunPSK" w:hAnsi="TH SarabunPSK" w:cs="TH SarabunPSK"/>
          <w:sz w:val="34"/>
          <w:szCs w:val="34"/>
          <w:cs/>
        </w:rPr>
        <w:t>ตามวรรคหนึ่ง</w:t>
      </w:r>
      <w:r w:rsidR="008638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75245">
        <w:rPr>
          <w:rFonts w:ascii="TH SarabunPSK" w:hAnsi="TH SarabunPSK" w:cs="TH SarabunPSK"/>
          <w:sz w:val="34"/>
          <w:szCs w:val="34"/>
          <w:cs/>
        </w:rPr>
        <w:t>จะต้องจัดทำโดยผู้ประกอบการจดทะเบียนภาษีมูลค่าเพิ่มหรือผู้มีหน้าที่ออกใบรับที่อธิบดีกรมสรรพากรประกาศรายชื่อ ตามข้อ ๑๒ แห่งกฎกระทรวง ฉบับที่ ๓๘๔ (พ.ศ. ๒๕๖๕) ออกตามความในประมวลรัษฎากร ว่าด้วยการดำเนินการเกี่ยวกับเอกสารหลักฐานหรือหนังสือด้วยกระบวนการทางอิเล็กทรอนิกส์</w:t>
      </w:r>
    </w:p>
    <w:p w14:paraId="31CE6638" w14:textId="12D95792" w:rsidR="00AA6B81" w:rsidRDefault="00BC0FE8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ข้อ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5A5096" w:rsidRPr="005A5096">
        <w:rPr>
          <w:rFonts w:ascii="TH SarabunPSK" w:hAnsi="TH SarabunPSK" w:cs="TH SarabunPSK"/>
          <w:spacing w:val="-6"/>
          <w:sz w:val="34"/>
          <w:szCs w:val="34"/>
          <w:cs/>
        </w:rPr>
        <w:t>๓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การยกเว้นภาษีเงินได้</w:t>
      </w:r>
      <w:r w:rsidR="00411650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ตามข้อ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3E07AC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411650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ให้แก่ผู้มีหน้าที่เสียภาษีเงินได้บุคคลธรรมดา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1704C4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ต้องเป็นไป</w:t>
      </w:r>
      <w:r w:rsidR="001704C4" w:rsidRPr="0027127A">
        <w:rPr>
          <w:rFonts w:ascii="TH SarabunPSK" w:hAnsi="TH SarabunPSK" w:cs="TH SarabunPSK" w:hint="cs"/>
          <w:sz w:val="34"/>
          <w:szCs w:val="34"/>
          <w:cs/>
        </w:rPr>
        <w:t>ตามหลักเกณฑ์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1704C4" w:rsidRPr="0027127A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04E2FBCB" w14:textId="12E25B6A" w:rsidR="00863869" w:rsidRDefault="00863869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10D99B9F" w14:textId="0FB8FC07" w:rsidR="00863869" w:rsidRPr="0027127A" w:rsidRDefault="00863869" w:rsidP="00863869">
      <w:pPr>
        <w:tabs>
          <w:tab w:val="left" w:pos="851"/>
          <w:tab w:val="left" w:pos="1276"/>
          <w:tab w:val="left" w:pos="1560"/>
        </w:tabs>
        <w:spacing w:line="400" w:lineRule="exact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/ (๑) ผู้มีเงินได้ ...</w:t>
      </w:r>
    </w:p>
    <w:p w14:paraId="4055CA84" w14:textId="03D08D58" w:rsidR="001704C4" w:rsidRDefault="001704C4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lastRenderedPageBreak/>
        <w:tab/>
        <w:t>(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)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="0011297A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ผู้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มีเงินได้ซึ่งมีหน้าท</w:t>
      </w:r>
      <w:r w:rsidR="0011297A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ี่เสียภาษีเงินได้บุคคลธรรมดา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11297A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ต้องมิใช่ห้างหุ้นส่วนสามัญหรือคณะบุคคล</w:t>
      </w:r>
      <w:r w:rsidR="0011297A" w:rsidRPr="0027127A">
        <w:rPr>
          <w:rFonts w:ascii="TH SarabunPSK" w:hAnsi="TH SarabunPSK" w:cs="TH SarabunPSK" w:hint="cs"/>
          <w:sz w:val="34"/>
          <w:szCs w:val="34"/>
          <w:cs/>
        </w:rPr>
        <w:t>ที่มิใช่นิติบุคคล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11297A" w:rsidRPr="0027127A">
        <w:rPr>
          <w:rFonts w:ascii="TH SarabunPSK" w:hAnsi="TH SarabunPSK" w:cs="TH SarabunPSK" w:hint="cs"/>
          <w:sz w:val="34"/>
          <w:szCs w:val="34"/>
          <w:cs/>
        </w:rPr>
        <w:t>โดยให้ได้รับยกเว้นภาษีเงินได้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36470BE3" w14:textId="767853D8" w:rsidR="0011297A" w:rsidRDefault="0011297A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(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)</w:t>
      </w:r>
      <w:r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กรณีสามีหรือภริยามีเงินได้ฝ่ายเดียว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ให้ยกเว้นภาษีเงินได้ให้แก่สามีหรือภริยาซึ่งเป็นผู้มีเงินได้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5E9FC673" w14:textId="32C78803" w:rsidR="0011297A" w:rsidRPr="0027127A" w:rsidRDefault="0011297A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๓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)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กรณีสามีภริยาต่างฝ่ายต่างมีเงินได้</w:t>
      </w:r>
    </w:p>
    <w:p w14:paraId="328D1274" w14:textId="0224F9B2" w:rsidR="0011297A" w:rsidRPr="0027127A" w:rsidRDefault="0011297A" w:rsidP="0027127A">
      <w:pPr>
        <w:tabs>
          <w:tab w:val="left" w:pos="851"/>
          <w:tab w:val="left" w:pos="1276"/>
          <w:tab w:val="left" w:pos="1560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(ก)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ถ้าต่างฝ่ายต่างยื่นรายการเกี่ยวกับเงินได้พึงประเมินที่ตนได้รับ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หรือแยกยื่นรายการ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และเสียภาษีเฉพาะส่วนที่เป็นเงินได้พึงประเมิน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๔๐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(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)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โดยไม่ถือเป็น</w:t>
      </w:r>
      <w:r w:rsidR="00D81C3D" w:rsidRPr="0027127A">
        <w:rPr>
          <w:rFonts w:ascii="TH SarabunPSK" w:hAnsi="TH SarabunPSK" w:cs="TH SarabunPSK" w:hint="cs"/>
          <w:sz w:val="34"/>
          <w:szCs w:val="34"/>
          <w:cs/>
        </w:rPr>
        <w:br/>
      </w:r>
      <w:r w:rsidRPr="0027127A">
        <w:rPr>
          <w:rFonts w:ascii="TH SarabunPSK" w:hAnsi="TH SarabunPSK" w:cs="TH SarabunPSK" w:hint="cs"/>
          <w:sz w:val="34"/>
          <w:szCs w:val="34"/>
          <w:cs/>
        </w:rPr>
        <w:t>เงินได้ของอีกฝ่ายหนึ่ง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ฉ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ให้ต่างฝ่ายต่างได้รับยกเว้นภาษีเงินได้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2447055F" w14:textId="5F8BD0B8" w:rsidR="00FB3FEF" w:rsidRPr="0027127A" w:rsidRDefault="0011297A" w:rsidP="0027127A">
      <w:pPr>
        <w:tabs>
          <w:tab w:val="left" w:pos="851"/>
          <w:tab w:val="left" w:pos="1276"/>
          <w:tab w:val="left" w:pos="1560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(ข)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pacing w:val="-4"/>
          <w:sz w:val="34"/>
          <w:szCs w:val="34"/>
          <w:cs/>
        </w:rPr>
        <w:t>ถ้าสามีภริยาตกลงยื่นรายการและเสียภาษีรวมกัน</w:t>
      </w:r>
      <w:r w:rsidR="004357DC" w:rsidRPr="0027127A">
        <w:rPr>
          <w:rFonts w:ascii="TH SarabunPSK" w:hAnsi="TH SarabunPSK" w:cs="TH SarabunPSK" w:hint="cs"/>
          <w:spacing w:val="-4"/>
          <w:sz w:val="34"/>
          <w:szCs w:val="34"/>
        </w:rPr>
        <w:t> </w:t>
      </w:r>
      <w:r w:rsidR="005758BE" w:rsidRPr="0027127A">
        <w:rPr>
          <w:rFonts w:ascii="TH SarabunPSK" w:hAnsi="TH SarabunPSK" w:cs="TH SarabunPSK" w:hint="cs"/>
          <w:spacing w:val="-4"/>
          <w:sz w:val="34"/>
          <w:szCs w:val="34"/>
          <w:cs/>
        </w:rPr>
        <w:t>โดยถือเอาเงินได้พึงประเมินของตน</w:t>
      </w:r>
      <w:r w:rsidR="005758BE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เป็นเงินได้ของสามีหรือภริยาอีกฝ่ายหนึ่ง</w:t>
      </w:r>
      <w:r w:rsidR="00840FD8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5758BE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ตามมาตรา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๕๗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ฉ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แห่งประมวลรัษฎากร</w:t>
      </w:r>
      <w:r w:rsidR="004357DC" w:rsidRPr="0027127A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27127A">
        <w:rPr>
          <w:rFonts w:ascii="TH SarabunPSK" w:hAnsi="TH SarabunPSK" w:cs="TH SarabunPSK" w:hint="cs"/>
          <w:spacing w:val="-8"/>
          <w:sz w:val="34"/>
          <w:szCs w:val="34"/>
          <w:cs/>
        </w:rPr>
        <w:t>ให้ผู้มีเงินได้ได้รับยกเว้น</w:t>
      </w:r>
      <w:r w:rsidR="00D73E17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ภาษีเงินได้ตามจำนวนที่จ่ายจริง</w:t>
      </w:r>
      <w:r w:rsidR="000115D3" w:rsidRPr="0027127A">
        <w:rPr>
          <w:rFonts w:ascii="TH SarabunPSK" w:hAnsi="TH SarabunPSK" w:cs="TH SarabunPSK" w:hint="cs"/>
          <w:sz w:val="34"/>
          <w:szCs w:val="34"/>
          <w:cs/>
        </w:rPr>
        <w:t>เฉพาะส่วนที่ไม่เกิน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FB3FEF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และให้ได้รับยกเว้นภาษีเงินได้</w:t>
      </w:r>
      <w:r w:rsidR="00D73E17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br/>
      </w:r>
      <w:r w:rsidR="00FB3FEF" w:rsidRPr="0027127A">
        <w:rPr>
          <w:rFonts w:ascii="TH SarabunPSK" w:hAnsi="TH SarabunPSK" w:cs="TH SarabunPSK" w:hint="cs"/>
          <w:sz w:val="34"/>
          <w:szCs w:val="34"/>
          <w:cs/>
        </w:rPr>
        <w:t>ส่วนของสามีหรือภริยาได้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,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72DB66F6" w14:textId="4ADEDEA2" w:rsidR="001704C4" w:rsidRPr="0027127A" w:rsidRDefault="005758BE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="005A5096">
        <w:rPr>
          <w:rFonts w:ascii="TH SarabunPSK" w:hAnsi="TH SarabunPSK" w:cs="TH SarabunPSK" w:hint="cs"/>
          <w:sz w:val="34"/>
          <w:szCs w:val="34"/>
          <w:cs/>
        </w:rPr>
        <w:t>๔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ผู้มีเงินได้ที่ใช้สิทธิยกเว้นภาษีเงินได้ตามประกาศนี้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ต้องซื้อสินค้าหรือรับบริการเพื่อใช้ในราชอาณาจักร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และชำระค่าสินค้าหรือค่าบริการ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ตั้งแต่วันที่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ถึงวันที่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๑๕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และต้องเป็นไปตามหลักเกณฑ์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6609E653" w14:textId="02A44336" w:rsidR="005758BE" w:rsidRPr="0027127A" w:rsidRDefault="005758BE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(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)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กรณีการจ่ายค่าซื้อสินค้าหรือค่าบริการ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นอกจากกรณีตาม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(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)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D97373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และ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(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)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ต้องเป็นการจ่าย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ให้แก่ผู้ขายสินค้าหรือผู้ให้บริการซึ่งเป็นผู้ประกอบการจดทะเบียนภาษีมูลค่าเพิ่มและได้รับ</w:t>
      </w:r>
      <w:r w:rsidR="00EC570E" w:rsidRPr="00EC570E">
        <w:rPr>
          <w:rFonts w:ascii="TH SarabunPSK" w:hAnsi="TH SarabunPSK" w:cs="TH SarabunPSK"/>
          <w:sz w:val="34"/>
          <w:szCs w:val="34"/>
          <w:cs/>
        </w:rPr>
        <w:t>ใบกำกับภาษีอิเล็กทรอนิกส์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โดยเงินได้เท่าที่ได้จ่ายเป็นค่าซื้อสินค้าหรือค่าบริการที่จะได้รับยกเว้นภาษีเงินได้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ต้องเป็นการซื้อสินค้าหรือรับบริการเฉพาะที่ต้องรวมคำนวณเป็นมูลค่าฐานภาษีในอัตราร้อยละ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๗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.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เท่านั้น</w:t>
      </w:r>
    </w:p>
    <w:p w14:paraId="24D5DAD7" w14:textId="388D7707" w:rsidR="00E87076" w:rsidRPr="0027127A" w:rsidRDefault="005758BE" w:rsidP="0027127A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)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กรณี</w:t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การจ่าย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ค่าซื้อหนังสือ</w:t>
      </w:r>
      <w:r w:rsidR="004357DC" w:rsidRPr="0027127A">
        <w:rPr>
          <w:rFonts w:ascii="TH SarabunPSK" w:hAnsi="TH SarabunPSK" w:cs="TH SarabunPSK" w:hint="cs"/>
          <w:color w:val="000000"/>
          <w:sz w:val="34"/>
          <w:szCs w:val="34"/>
        </w:rPr>
        <w:t> </w:t>
      </w:r>
      <w:bookmarkStart w:id="2" w:name="_Hlk150962444"/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หนังสือพิมพ์</w:t>
      </w:r>
      <w:r w:rsidR="004357DC" w:rsidRPr="0027127A">
        <w:rPr>
          <w:rFonts w:ascii="TH SarabunPSK" w:hAnsi="TH SarabunPSK" w:cs="TH SarabunPSK" w:hint="cs"/>
          <w:color w:val="000000"/>
          <w:sz w:val="34"/>
          <w:szCs w:val="34"/>
        </w:rPr>
        <w:t> 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และนิตยสาร</w:t>
      </w:r>
      <w:bookmarkEnd w:id="2"/>
      <w:r w:rsidR="0002046B">
        <w:rPr>
          <w:rFonts w:ascii="TH SarabunPSK" w:hAnsi="TH SarabunPSK" w:cs="TH SarabunPSK" w:hint="cs"/>
          <w:color w:val="000000"/>
          <w:sz w:val="34"/>
          <w:szCs w:val="34"/>
          <w:cs/>
        </w:rPr>
        <w:t>ให้แก่ผู้ขาย</w:t>
      </w:r>
      <w:r w:rsidR="004357DC" w:rsidRPr="0027127A">
        <w:rPr>
          <w:rFonts w:ascii="TH SarabunPSK" w:hAnsi="TH SarabunPSK" w:cs="TH SarabunPSK" w:hint="cs"/>
          <w:color w:val="000000"/>
          <w:sz w:val="34"/>
          <w:szCs w:val="34"/>
        </w:rPr>
        <w:t> </w:t>
      </w:r>
      <w:r w:rsidR="00E87076" w:rsidRPr="0027127A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ค่าบริการหนังสือ</w:t>
      </w:r>
      <w:r w:rsidR="004357DC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หนังสือพิมพ์</w:t>
      </w:r>
      <w:r w:rsidR="0002046B">
        <w:rPr>
          <w:rFonts w:ascii="TH SarabunPSK" w:hAnsi="TH SarabunPSK" w:cs="TH SarabunPSK"/>
          <w:color w:val="000000"/>
          <w:sz w:val="34"/>
          <w:szCs w:val="34"/>
        </w:rPr>
        <w:t xml:space="preserve"> 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และนิตยสาร</w:t>
      </w:r>
      <w:r w:rsidR="004357DC" w:rsidRPr="0027127A">
        <w:rPr>
          <w:rFonts w:ascii="TH SarabunPSK" w:hAnsi="TH SarabunPSK" w:cs="TH SarabunPSK" w:hint="cs"/>
          <w:color w:val="000000"/>
          <w:sz w:val="34"/>
          <w:szCs w:val="34"/>
        </w:rPr>
        <w:t> </w:t>
      </w:r>
      <w:r w:rsidR="00D81C3D" w:rsidRPr="0027127A">
        <w:rPr>
          <w:rFonts w:ascii="TH SarabunPSK" w:hAnsi="TH SarabunPSK" w:cs="TH SarabunPSK" w:hint="cs"/>
          <w:color w:val="000000"/>
          <w:sz w:val="34"/>
          <w:szCs w:val="34"/>
          <w:cs/>
        </w:rPr>
        <w:t>ที่อยู่ในรูปของข้อมูลอิเล็กทรอนิกส์ผ่านระบบอินเทอร์เน็ต</w:t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ให้แก่</w:t>
      </w:r>
      <w:r w:rsidR="00E87076" w:rsidRPr="0027127A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D97373" w:rsidRPr="0027127A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E87076" w:rsidRPr="0027127A">
        <w:rPr>
          <w:rFonts w:ascii="TH SarabunPSK" w:hAnsi="TH SarabunPSK" w:cs="TH SarabunPSK" w:hint="cs"/>
          <w:sz w:val="34"/>
          <w:szCs w:val="34"/>
          <w:cs/>
        </w:rPr>
        <w:t>บริการ</w:t>
      </w:r>
      <w:r w:rsidR="003E07AC">
        <w:rPr>
          <w:rFonts w:ascii="TH SarabunPSK" w:hAnsi="TH SarabunPSK" w:cs="TH SarabunPSK" w:hint="cs"/>
          <w:sz w:val="34"/>
          <w:szCs w:val="34"/>
          <w:cs/>
        </w:rPr>
        <w:t>แล้วแต่กรณี</w:t>
      </w:r>
      <w:r w:rsidR="0002046B">
        <w:rPr>
          <w:rFonts w:ascii="TH SarabunPSK" w:hAnsi="TH SarabunPSK" w:cs="TH SarabunPSK"/>
          <w:sz w:val="34"/>
          <w:szCs w:val="34"/>
        </w:rPr>
        <w:t xml:space="preserve"> </w:t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ต้องได้รับ</w:t>
      </w:r>
      <w:r w:rsidR="00EC570E" w:rsidRPr="00EC570E">
        <w:rPr>
          <w:rFonts w:ascii="TH SarabunPSK" w:hAnsi="TH SarabunPSK" w:cs="TH SarabunPSK"/>
          <w:sz w:val="34"/>
          <w:szCs w:val="34"/>
          <w:cs/>
        </w:rPr>
        <w:t>ใบกำกับภาษีอิเล็กทรอนิกส์</w:t>
      </w:r>
      <w:r w:rsidR="00EC570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ในกรณีที่</w:t>
      </w:r>
      <w:r w:rsidR="00D73E17" w:rsidRPr="0027127A">
        <w:rPr>
          <w:rFonts w:ascii="TH SarabunPSK" w:hAnsi="TH SarabunPSK" w:cs="TH SarabunPSK" w:hint="cs"/>
          <w:sz w:val="34"/>
          <w:szCs w:val="34"/>
          <w:cs/>
        </w:rPr>
        <w:t>ผู้ขายหรือผู้ให้บริการ</w:t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เป็นผู้ประกอบการ</w:t>
      </w:r>
      <w:r w:rsidR="003E07AC">
        <w:rPr>
          <w:rFonts w:ascii="TH SarabunPSK" w:hAnsi="TH SarabunPSK" w:cs="TH SarabunPSK"/>
          <w:sz w:val="34"/>
          <w:szCs w:val="34"/>
          <w:cs/>
        </w:rPr>
        <w:br/>
      </w:r>
      <w:r w:rsidR="00C8742F" w:rsidRPr="0027127A">
        <w:rPr>
          <w:rFonts w:ascii="TH SarabunPSK" w:hAnsi="TH SarabunPSK" w:cs="TH SarabunPSK" w:hint="cs"/>
          <w:sz w:val="34"/>
          <w:szCs w:val="34"/>
          <w:cs/>
        </w:rPr>
        <w:t>จดทะเบียน</w:t>
      </w:r>
      <w:r w:rsidR="00C8742F" w:rsidRPr="0027127A">
        <w:rPr>
          <w:rFonts w:ascii="TH SarabunPSK" w:hAnsi="TH SarabunPSK" w:cs="TH SarabunPSK" w:hint="cs"/>
          <w:spacing w:val="-10"/>
          <w:sz w:val="34"/>
          <w:szCs w:val="34"/>
          <w:cs/>
        </w:rPr>
        <w:t>ภาษีมูลค่าเพิ่ม</w:t>
      </w:r>
      <w:r w:rsidR="004357DC" w:rsidRPr="0027127A">
        <w:rPr>
          <w:rFonts w:ascii="TH SarabunPSK" w:hAnsi="TH SarabunPSK" w:cs="TH SarabunPSK" w:hint="cs"/>
          <w:spacing w:val="-10"/>
          <w:sz w:val="34"/>
          <w:szCs w:val="34"/>
        </w:rPr>
        <w:t> </w:t>
      </w:r>
      <w:r w:rsidR="00C8742F" w:rsidRPr="0027127A">
        <w:rPr>
          <w:rFonts w:ascii="TH SarabunPSK" w:hAnsi="TH SarabunPSK" w:cs="TH SarabunPSK" w:hint="cs"/>
          <w:spacing w:val="-10"/>
          <w:sz w:val="34"/>
          <w:szCs w:val="34"/>
          <w:cs/>
        </w:rPr>
        <w:t>หรือได้รับ</w:t>
      </w:r>
      <w:r w:rsidR="00EC570E" w:rsidRPr="00EC570E">
        <w:rPr>
          <w:rFonts w:ascii="TH SarabunPSK" w:hAnsi="TH SarabunPSK" w:cs="TH SarabunPSK"/>
          <w:spacing w:val="-10"/>
          <w:sz w:val="34"/>
          <w:szCs w:val="34"/>
          <w:cs/>
        </w:rPr>
        <w:t>ใบรับอิเล็กทรอนิกส์</w:t>
      </w:r>
      <w:r w:rsidR="00EC570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F5005" w:rsidRPr="0027127A">
        <w:rPr>
          <w:rFonts w:ascii="TH SarabunPSK" w:hAnsi="TH SarabunPSK" w:cs="TH SarabunPSK" w:hint="cs"/>
          <w:sz w:val="34"/>
          <w:szCs w:val="34"/>
          <w:cs/>
        </w:rPr>
        <w:t>ในกรณีที่</w:t>
      </w:r>
      <w:r w:rsidR="00D73E17" w:rsidRPr="0027127A">
        <w:rPr>
          <w:rFonts w:ascii="TH SarabunPSK" w:hAnsi="TH SarabunPSK" w:cs="TH SarabunPSK" w:hint="cs"/>
          <w:sz w:val="34"/>
          <w:szCs w:val="34"/>
          <w:cs/>
        </w:rPr>
        <w:t>ผู้ขายหรือผู้ให้บริการ</w:t>
      </w:r>
      <w:r w:rsidR="00DF5005" w:rsidRPr="0027127A">
        <w:rPr>
          <w:rFonts w:ascii="TH SarabunPSK" w:hAnsi="TH SarabunPSK" w:cs="TH SarabunPSK" w:hint="cs"/>
          <w:sz w:val="34"/>
          <w:szCs w:val="34"/>
          <w:cs/>
        </w:rPr>
        <w:t>ไม่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ได้เป็นผู้ประกอบการจดทะเบียนภาษีมูลค่าเพิ่ม</w:t>
      </w:r>
    </w:p>
    <w:p w14:paraId="0AC6CB45" w14:textId="08AD47EB" w:rsidR="00AE37EF" w:rsidRDefault="00E87076" w:rsidP="00840FD8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๓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)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="001B1D04">
        <w:rPr>
          <w:rFonts w:ascii="TH SarabunPSK" w:hAnsi="TH SarabunPSK" w:cs="TH SarabunPSK"/>
          <w:sz w:val="34"/>
          <w:szCs w:val="34"/>
          <w:cs/>
        </w:rPr>
        <w:t>กรณีการจ่ายค่าซื้อสินค้าหนึ่งตำบลหนึ่งผลิตภัณฑ์</w:t>
      </w:r>
      <w:r w:rsidR="001B1D04">
        <w:rPr>
          <w:rFonts w:ascii="TH SarabunPSK" w:hAnsi="TH SarabunPSK" w:cs="TH SarabunPSK"/>
          <w:sz w:val="34"/>
          <w:szCs w:val="34"/>
        </w:rPr>
        <w:t> </w:t>
      </w:r>
      <w:r w:rsidR="001B1D04">
        <w:rPr>
          <w:rFonts w:ascii="TH SarabunPSK" w:hAnsi="TH SarabunPSK" w:cs="TH SarabunPSK" w:hint="cs"/>
          <w:sz w:val="34"/>
          <w:szCs w:val="34"/>
          <w:cs/>
        </w:rPr>
        <w:t>สินค้าดังกล่าวต้องเป็นสินค้า</w:t>
      </w:r>
      <w:r w:rsidR="001B1D04">
        <w:rPr>
          <w:rFonts w:ascii="TH SarabunPSK" w:hAnsi="TH SarabunPSK" w:cs="TH SarabunPSK"/>
          <w:sz w:val="34"/>
          <w:szCs w:val="34"/>
        </w:rPr>
        <w:br/>
      </w:r>
      <w:r w:rsidR="001B1D04">
        <w:rPr>
          <w:rFonts w:ascii="TH SarabunPSK" w:hAnsi="TH SarabunPSK" w:cs="TH SarabunPSK" w:hint="cs"/>
          <w:sz w:val="34"/>
          <w:szCs w:val="34"/>
          <w:cs/>
        </w:rPr>
        <w:t>ที่ได้ลงทะเบียนกับกรมการพัฒนาชุมชนแล้ว</w:t>
      </w:r>
      <w:r w:rsidR="001B1D04">
        <w:rPr>
          <w:rFonts w:ascii="TH SarabunPSK" w:hAnsi="TH SarabunPSK" w:cs="TH SarabunPSK"/>
          <w:sz w:val="34"/>
          <w:szCs w:val="34"/>
        </w:rPr>
        <w:t> </w:t>
      </w:r>
      <w:r w:rsidR="001B1D04">
        <w:rPr>
          <w:rFonts w:ascii="TH SarabunPSK" w:hAnsi="TH SarabunPSK" w:cs="TH SarabunPSK" w:hint="cs"/>
          <w:sz w:val="34"/>
          <w:szCs w:val="34"/>
          <w:cs/>
        </w:rPr>
        <w:t>และได้รับใบกำกับภาษีอิเล็กทรอนิกส์จากผู้ขายในกรณี</w:t>
      </w:r>
      <w:r w:rsidR="001B1D04">
        <w:rPr>
          <w:rFonts w:ascii="TH SarabunPSK" w:hAnsi="TH SarabunPSK" w:cs="TH SarabunPSK" w:hint="cs"/>
          <w:sz w:val="34"/>
          <w:szCs w:val="34"/>
          <w:cs/>
        </w:rPr>
        <w:br/>
        <w:t>ที่ผู้ขายเป็นผู้ประกอบการจดทะเบียนภาษีมูลค่าเพิ่ม</w:t>
      </w:r>
      <w:r w:rsidR="001B1D04">
        <w:rPr>
          <w:rFonts w:ascii="TH SarabunPSK" w:hAnsi="TH SarabunPSK" w:cs="TH SarabunPSK"/>
          <w:sz w:val="34"/>
          <w:szCs w:val="34"/>
        </w:rPr>
        <w:t> </w:t>
      </w:r>
      <w:r w:rsidR="001B1D04">
        <w:rPr>
          <w:rFonts w:ascii="TH SarabunPSK" w:hAnsi="TH SarabunPSK" w:cs="TH SarabunPSK" w:hint="cs"/>
          <w:sz w:val="34"/>
          <w:szCs w:val="34"/>
          <w:cs/>
        </w:rPr>
        <w:t>หรือได้รับใบรับอิเล็กทรอนิกส์ในกรณีที่ผู้ขายไม่ได้เป็นผู้ประกอบการจดทะเบียนภาษีมูลค่าเพิ่ม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DF610C" w:rsidRPr="0027127A">
        <w:rPr>
          <w:rFonts w:ascii="TH SarabunPSK" w:hAnsi="TH SarabunPSK" w:cs="TH SarabunPSK" w:hint="cs"/>
          <w:sz w:val="34"/>
          <w:szCs w:val="34"/>
          <w:cs/>
        </w:rPr>
        <w:t>โดยในการจัดทำรายการชื่อ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ชนิด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และประเภทของสินค้า</w:t>
      </w:r>
      <w:r w:rsidR="00E77491">
        <w:rPr>
          <w:rFonts w:ascii="TH SarabunPSK" w:hAnsi="TH SarabunPSK" w:cs="TH SarabunPSK"/>
          <w:sz w:val="34"/>
          <w:szCs w:val="34"/>
          <w:cs/>
        </w:rPr>
        <w:br/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ใน</w:t>
      </w:r>
      <w:r w:rsidR="00EC570E" w:rsidRPr="00EC570E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นั้น</w:t>
      </w:r>
      <w:r w:rsidR="0081445B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24EFC" w:rsidRPr="0027127A">
        <w:rPr>
          <w:rFonts w:ascii="TH SarabunPSK" w:hAnsi="TH SarabunPSK" w:cs="TH SarabunPSK" w:hint="cs"/>
          <w:sz w:val="34"/>
          <w:szCs w:val="34"/>
          <w:cs/>
        </w:rPr>
        <w:t>ผู้ขายต้อง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ระบุข้อความที่แสดงว่าสินค้านั้นเป็นสินค้าหนึ่งตำบลหนึ่งผลิตภัณฑ์ในแต่ละรายการสินค้า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หรือจัดทำเครื่องหมายแสดงในแต่ละรายการสินค้าที่เป็นสินค้าหนึ่งตำบล</w:t>
      </w:r>
      <w:r w:rsidR="00E77491">
        <w:rPr>
          <w:rFonts w:ascii="TH SarabunPSK" w:hAnsi="TH SarabunPSK" w:cs="TH SarabunPSK"/>
          <w:sz w:val="34"/>
          <w:szCs w:val="34"/>
          <w:cs/>
        </w:rPr>
        <w:br/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หนึ่งผลิตภัณฑ์</w:t>
      </w:r>
      <w:r w:rsidR="00F317E3">
        <w:rPr>
          <w:rFonts w:ascii="TH SarabunPSK" w:hAnsi="TH SarabunPSK" w:cs="TH SarabunPSK" w:hint="cs"/>
          <w:sz w:val="34"/>
          <w:szCs w:val="34"/>
          <w:cs/>
        </w:rPr>
        <w:t xml:space="preserve"> และมีข้อความที่แสดงว่าเครื่องหมายนั้น หมายถึง สินค้าหนึ่งตำบลหนึ่งผลิตภัณฑ์ไว้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ใน</w:t>
      </w:r>
      <w:r w:rsidR="00E77491">
        <w:rPr>
          <w:rFonts w:ascii="TH SarabunPSK" w:hAnsi="TH SarabunPSK" w:cs="TH SarabunPSK"/>
          <w:sz w:val="34"/>
          <w:szCs w:val="34"/>
          <w:cs/>
        </w:rPr>
        <w:br/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ใบรับ</w:t>
      </w:r>
      <w:r w:rsidR="00840FD8" w:rsidRPr="00EC570E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="00F317E3">
        <w:rPr>
          <w:rFonts w:ascii="TH SarabunPSK" w:hAnsi="TH SarabunPSK" w:cs="TH SarabunPSK"/>
          <w:sz w:val="34"/>
          <w:szCs w:val="34"/>
          <w:cs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เช่น</w:t>
      </w:r>
      <w:r w:rsidR="0024450E">
        <w:rPr>
          <w:rFonts w:ascii="TH SarabunPSK" w:hAnsi="TH SarabunPSK" w:cs="TH SarabunPSK"/>
          <w:sz w:val="34"/>
          <w:szCs w:val="34"/>
          <w:cs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“OTOP”</w:t>
      </w:r>
      <w:r w:rsidR="00862F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“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โอทอป”</w:t>
      </w:r>
      <w:r w:rsidR="00F317E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“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One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Tambon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One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C26599" w:rsidRPr="0027127A">
        <w:rPr>
          <w:rFonts w:ascii="TH SarabunPSK" w:hAnsi="TH SarabunPSK" w:cs="TH SarabunPSK" w:hint="cs"/>
          <w:sz w:val="34"/>
          <w:szCs w:val="34"/>
        </w:rPr>
        <w:t>Product”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หรือข้อความอื่น</w:t>
      </w:r>
      <w:r w:rsidR="00E77491">
        <w:rPr>
          <w:rFonts w:ascii="TH SarabunPSK" w:hAnsi="TH SarabunPSK" w:cs="TH SarabunPSK"/>
          <w:sz w:val="34"/>
          <w:szCs w:val="34"/>
          <w:cs/>
        </w:rPr>
        <w:br/>
      </w:r>
      <w:r w:rsidR="00C26599" w:rsidRPr="0027127A">
        <w:rPr>
          <w:rFonts w:ascii="TH SarabunPSK" w:hAnsi="TH SarabunPSK" w:cs="TH SarabunPSK" w:hint="cs"/>
          <w:sz w:val="34"/>
          <w:szCs w:val="34"/>
          <w:cs/>
        </w:rPr>
        <w:t>ในลักษณะทำนองเดียวกัน</w:t>
      </w:r>
    </w:p>
    <w:p w14:paraId="54D140DE" w14:textId="7AB25651" w:rsidR="00F317E3" w:rsidRDefault="00F317E3" w:rsidP="00840FD8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6A6612E" w14:textId="745C3B61" w:rsidR="00F317E3" w:rsidRDefault="00862F14" w:rsidP="00862F14">
      <w:pPr>
        <w:tabs>
          <w:tab w:val="left" w:pos="851"/>
          <w:tab w:val="left" w:pos="1276"/>
        </w:tabs>
        <w:spacing w:line="400" w:lineRule="exact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ข้อ </w:t>
      </w:r>
      <w:r w:rsidR="00863869">
        <w:rPr>
          <w:rFonts w:ascii="TH SarabunPSK" w:hAnsi="TH SarabunPSK" w:cs="TH SarabunPSK" w:hint="cs"/>
          <w:sz w:val="34"/>
          <w:szCs w:val="34"/>
          <w:cs/>
        </w:rPr>
        <w:t>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7A3D6CB5" w14:textId="77777777" w:rsidR="00F317E3" w:rsidRDefault="00F317E3" w:rsidP="00840FD8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E75F252" w14:textId="61F553AC" w:rsidR="00C26599" w:rsidRPr="0027127A" w:rsidRDefault="00C26599" w:rsidP="0027127A">
      <w:pPr>
        <w:tabs>
          <w:tab w:val="left" w:pos="851"/>
          <w:tab w:val="left" w:pos="1276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lastRenderedPageBreak/>
        <w:tab/>
        <w:t>ข้อ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="001B74DE">
        <w:rPr>
          <w:rFonts w:ascii="TH SarabunPSK" w:hAnsi="TH SarabunPSK" w:cs="TH SarabunPSK" w:hint="cs"/>
          <w:sz w:val="34"/>
          <w:szCs w:val="34"/>
          <w:cs/>
        </w:rPr>
        <w:t>๕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กรณีที่ผู้มีเงินได้เป็นผู้ประกอบการจดทะเบียนภาษีมูลค่าเพิ่มได้นำภาษีมูลค่าเพิ่ม</w:t>
      </w:r>
      <w:r w:rsidR="00FC69A0">
        <w:rPr>
          <w:rFonts w:ascii="TH SarabunPSK" w:hAnsi="TH SarabunPSK" w:cs="TH SarabunPSK"/>
          <w:sz w:val="34"/>
          <w:szCs w:val="34"/>
          <w:cs/>
        </w:rPr>
        <w:br/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ตามใบกำกับภาษี</w:t>
      </w:r>
      <w:r w:rsidR="00840FD8" w:rsidRPr="00EC570E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ไปหักจากภาษีขายในการคำนวณภาษีมูลค่าเพิ่ม</w:t>
      </w:r>
      <w:r w:rsidR="001C056B">
        <w:rPr>
          <w:rFonts w:ascii="TH SarabunPSK" w:hAnsi="TH SarabunPSK" w:cs="TH SarabunPSK"/>
          <w:sz w:val="34"/>
          <w:szCs w:val="34"/>
          <w:cs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๘๒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/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๓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FD8">
        <w:rPr>
          <w:rFonts w:ascii="TH SarabunPSK" w:hAnsi="TH SarabunPSK" w:cs="TH SarabunPSK"/>
          <w:sz w:val="34"/>
          <w:szCs w:val="34"/>
          <w:cs/>
        </w:rPr>
        <w:br/>
      </w:r>
      <w:r w:rsidRPr="003E07AC">
        <w:rPr>
          <w:rFonts w:ascii="TH SarabunPSK" w:hAnsi="TH SarabunPSK" w:cs="TH SarabunPSK" w:hint="cs"/>
          <w:spacing w:val="-10"/>
          <w:sz w:val="34"/>
          <w:szCs w:val="34"/>
          <w:cs/>
        </w:rPr>
        <w:t>แห่งประมวลรัษฎากร</w:t>
      </w:r>
      <w:r w:rsidR="008158F5" w:rsidRPr="003E07AC">
        <w:rPr>
          <w:rFonts w:ascii="TH SarabunPSK" w:hAnsi="TH SarabunPSK" w:cs="TH SarabunPSK"/>
          <w:spacing w:val="-10"/>
          <w:sz w:val="34"/>
          <w:szCs w:val="34"/>
          <w:cs/>
        </w:rPr>
        <w:t> </w:t>
      </w:r>
      <w:r w:rsidRPr="003E07AC">
        <w:rPr>
          <w:rFonts w:ascii="TH SarabunPSK" w:hAnsi="TH SarabunPSK" w:cs="TH SarabunPSK" w:hint="cs"/>
          <w:spacing w:val="-10"/>
          <w:sz w:val="34"/>
          <w:szCs w:val="34"/>
          <w:cs/>
        </w:rPr>
        <w:t>แล้ว</w:t>
      </w:r>
      <w:r w:rsidR="004357DC" w:rsidRPr="003E07AC">
        <w:rPr>
          <w:rFonts w:ascii="TH SarabunPSK" w:hAnsi="TH SarabunPSK" w:cs="TH SarabunPSK" w:hint="cs"/>
          <w:spacing w:val="-10"/>
          <w:sz w:val="34"/>
          <w:szCs w:val="34"/>
        </w:rPr>
        <w:t> </w:t>
      </w:r>
      <w:r w:rsidRPr="003E07AC">
        <w:rPr>
          <w:rFonts w:ascii="TH SarabunPSK" w:hAnsi="TH SarabunPSK" w:cs="TH SarabunPSK" w:hint="cs"/>
          <w:spacing w:val="-10"/>
          <w:sz w:val="34"/>
          <w:szCs w:val="34"/>
          <w:cs/>
        </w:rPr>
        <w:t>ผู้มีเงินได้ไม่มีสิทธินำค่าซื้อสิน</w:t>
      </w:r>
      <w:r w:rsidR="00A3581F" w:rsidRPr="003E07AC">
        <w:rPr>
          <w:rFonts w:ascii="TH SarabunPSK" w:hAnsi="TH SarabunPSK" w:cs="TH SarabunPSK" w:hint="cs"/>
          <w:spacing w:val="-10"/>
          <w:sz w:val="34"/>
          <w:szCs w:val="34"/>
          <w:cs/>
        </w:rPr>
        <w:t>ค้าหรือค่าบริการตามใบกำกับภาษี</w:t>
      </w:r>
      <w:r w:rsidR="00840FD8" w:rsidRPr="003E07AC">
        <w:rPr>
          <w:rFonts w:ascii="TH SarabunPSK" w:hAnsi="TH SarabunPSK" w:cs="TH SarabunPSK"/>
          <w:spacing w:val="-10"/>
          <w:sz w:val="34"/>
          <w:szCs w:val="34"/>
          <w:cs/>
        </w:rPr>
        <w:t>อิเล็กทรอนิกส์</w:t>
      </w:r>
      <w:r w:rsidR="00A3581F" w:rsidRPr="003E07AC">
        <w:rPr>
          <w:rFonts w:ascii="TH SarabunPSK" w:hAnsi="TH SarabunPSK" w:cs="TH SarabunPSK" w:hint="cs"/>
          <w:spacing w:val="-10"/>
          <w:sz w:val="34"/>
          <w:szCs w:val="34"/>
          <w:cs/>
        </w:rPr>
        <w:t>นั้น</w:t>
      </w:r>
      <w:r w:rsidR="00A3581F" w:rsidRPr="0027127A">
        <w:rPr>
          <w:rFonts w:ascii="TH SarabunPSK" w:hAnsi="TH SarabunPSK" w:cs="TH SarabunPSK" w:hint="cs"/>
          <w:sz w:val="34"/>
          <w:szCs w:val="34"/>
          <w:cs/>
        </w:rPr>
        <w:t>มาใช้สิทธิยกเว้นภาษีเงินได้ตามประกาศนี้</w:t>
      </w:r>
    </w:p>
    <w:p w14:paraId="7DDE077B" w14:textId="7D2BC8C4" w:rsidR="00A3581F" w:rsidRPr="0027127A" w:rsidRDefault="00A3581F" w:rsidP="0027127A">
      <w:pPr>
        <w:tabs>
          <w:tab w:val="left" w:pos="851"/>
          <w:tab w:val="left" w:pos="1276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ข้อ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1B74DE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การได้รับยกเว้นภาษีเงิน</w:t>
      </w:r>
      <w:r w:rsidR="003553C0">
        <w:rPr>
          <w:rFonts w:ascii="TH SarabunPSK" w:hAnsi="TH SarabunPSK" w:cs="TH SarabunPSK" w:hint="cs"/>
          <w:spacing w:val="-6"/>
          <w:sz w:val="34"/>
          <w:szCs w:val="34"/>
          <w:cs/>
        </w:rPr>
        <w:t>ได้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ตามประกาศนี้</w:t>
      </w:r>
      <w:r w:rsidR="004357DC" w:rsidRPr="0027127A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pacing w:val="-6"/>
          <w:sz w:val="34"/>
          <w:szCs w:val="34"/>
          <w:cs/>
        </w:rPr>
        <w:t>ให้ผู้มีเงินได้มีสิทธินำเงินได้ที่ได้รับยกเว้นภาษี</w:t>
      </w:r>
      <w:r w:rsidR="0081445B" w:rsidRPr="0027127A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27127A">
        <w:rPr>
          <w:rFonts w:ascii="TH SarabunPSK" w:hAnsi="TH SarabunPSK" w:cs="TH SarabunPSK" w:hint="cs"/>
          <w:sz w:val="34"/>
          <w:szCs w:val="34"/>
          <w:cs/>
        </w:rPr>
        <w:t>ไปคำนวณหักจากเงินได้พึงประเมิน</w:t>
      </w:r>
      <w:r w:rsidR="006D7966">
        <w:rPr>
          <w:rFonts w:ascii="TH SarabunPSK" w:hAnsi="TH SarabunPSK" w:cs="TH SarabunPSK"/>
          <w:sz w:val="34"/>
          <w:szCs w:val="34"/>
          <w:cs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</w:t>
      </w:r>
      <w:r w:rsidR="00264882" w:rsidRPr="0027127A">
        <w:rPr>
          <w:rFonts w:ascii="TH SarabunPSK" w:hAnsi="TH SarabunPSK" w:cs="TH SarabunPSK" w:hint="cs"/>
          <w:sz w:val="34"/>
          <w:szCs w:val="34"/>
          <w:cs/>
        </w:rPr>
        <w:t>มมาตรา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๔๐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264882" w:rsidRPr="0027127A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264882" w:rsidRPr="0027127A">
        <w:rPr>
          <w:rFonts w:ascii="TH SarabunPSK" w:hAnsi="TH SarabunPSK" w:cs="TH SarabunPSK" w:hint="cs"/>
          <w:sz w:val="34"/>
          <w:szCs w:val="34"/>
          <w:cs/>
        </w:rPr>
        <w:t>หลัง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จากหักค่าใช้จ่าย</w:t>
      </w:r>
      <w:r w:rsidR="0081445B" w:rsidRPr="0027127A">
        <w:rPr>
          <w:rFonts w:ascii="TH SarabunPSK" w:hAnsi="TH SarabunPSK" w:cs="TH SarabunPSK"/>
          <w:sz w:val="34"/>
          <w:szCs w:val="34"/>
          <w:cs/>
        </w:rPr>
        <w:br/>
      </w:r>
      <w:r w:rsidRPr="0027127A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04A99">
        <w:rPr>
          <w:rFonts w:ascii="TH SarabunPSK" w:hAnsi="TH SarabunPSK" w:cs="TH SarabunPSK" w:hint="cs"/>
          <w:sz w:val="34"/>
          <w:szCs w:val="34"/>
          <w:cs/>
        </w:rPr>
        <w:t>๔๒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ทวิ</w:t>
      </w:r>
      <w:r w:rsidR="006D79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ถึงมาตรา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604A99">
        <w:rPr>
          <w:rFonts w:ascii="TH SarabunPSK" w:hAnsi="TH SarabunPSK" w:cs="TH SarabunPSK" w:hint="cs"/>
          <w:sz w:val="34"/>
          <w:szCs w:val="34"/>
          <w:cs/>
        </w:rPr>
        <w:t>๔๖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840F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แล้ว</w:t>
      </w:r>
    </w:p>
    <w:p w14:paraId="49D1F5C4" w14:textId="13166FD0" w:rsidR="00A3581F" w:rsidRPr="0027127A" w:rsidRDefault="00264882" w:rsidP="0027127A">
      <w:pPr>
        <w:tabs>
          <w:tab w:val="left" w:pos="851"/>
          <w:tab w:val="left" w:pos="1276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="001B74DE">
        <w:rPr>
          <w:rFonts w:ascii="TH SarabunPSK" w:hAnsi="TH SarabunPSK" w:cs="TH SarabunPSK" w:hint="cs"/>
          <w:sz w:val="34"/>
          <w:szCs w:val="34"/>
          <w:cs/>
        </w:rPr>
        <w:t>๗</w:t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>ประกาศนี้ให้ใช้บังคับ</w:t>
      </w:r>
      <w:r w:rsidR="00A3581F" w:rsidRPr="0027127A">
        <w:rPr>
          <w:rFonts w:ascii="TH SarabunPSK" w:hAnsi="TH SarabunPSK" w:cs="TH SarabunPSK" w:hint="cs"/>
          <w:sz w:val="34"/>
          <w:szCs w:val="34"/>
          <w:cs/>
        </w:rPr>
        <w:t>ตั้งแต่วันที่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๑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A3581F" w:rsidRPr="0027127A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Pr="0027127A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357DC" w:rsidRPr="0027127A">
        <w:rPr>
          <w:rFonts w:ascii="TH SarabunPSK" w:hAnsi="TH SarabunPSK" w:cs="TH SarabunPSK" w:hint="cs"/>
          <w:sz w:val="34"/>
          <w:szCs w:val="34"/>
        </w:rPr>
        <w:t> </w:t>
      </w:r>
      <w:r w:rsidR="00A3581F" w:rsidRPr="0027127A">
        <w:rPr>
          <w:rFonts w:ascii="TH SarabunPSK" w:hAnsi="TH SarabunPSK" w:cs="TH SarabunPSK" w:hint="cs"/>
          <w:sz w:val="34"/>
          <w:szCs w:val="34"/>
          <w:cs/>
        </w:rPr>
        <w:t>เป็นต้นไป</w:t>
      </w:r>
    </w:p>
    <w:p w14:paraId="16CE3241" w14:textId="77777777" w:rsidR="00063F0F" w:rsidRPr="0027127A" w:rsidRDefault="00063F0F" w:rsidP="0027127A">
      <w:pPr>
        <w:tabs>
          <w:tab w:val="left" w:pos="851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7F6A971D" w14:textId="5B89A611" w:rsidR="00BA7BC8" w:rsidRPr="0027127A" w:rsidRDefault="00604A99" w:rsidP="0027127A">
      <w:pPr>
        <w:spacing w:after="120"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bookmarkStart w:id="3" w:name="SIGNATURE"/>
      <w:bookmarkEnd w:id="3"/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BA7BC8" w:rsidRPr="0027127A">
        <w:rPr>
          <w:rFonts w:ascii="TH SarabunPSK" w:hAnsi="TH SarabunPSK" w:cs="TH SarabunPSK" w:hint="cs"/>
          <w:sz w:val="34"/>
          <w:szCs w:val="34"/>
          <w:cs/>
        </w:rPr>
        <w:t>ประกาศ</w:t>
      </w:r>
      <w:r w:rsidR="00134F0A" w:rsidRPr="0027127A">
        <w:rPr>
          <w:rFonts w:ascii="TH SarabunPSK" w:hAnsi="TH SarabunPSK" w:cs="TH SarabunPSK" w:hint="cs"/>
          <w:sz w:val="34"/>
          <w:szCs w:val="34"/>
          <w:cs/>
        </w:rPr>
        <w:t> </w:t>
      </w:r>
      <w:r w:rsidR="00BA7BC8" w:rsidRPr="0027127A">
        <w:rPr>
          <w:rFonts w:ascii="TH SarabunPSK" w:hAnsi="TH SarabunPSK" w:cs="TH SarabunPSK" w:hint="cs"/>
          <w:sz w:val="34"/>
          <w:szCs w:val="34"/>
          <w:cs/>
        </w:rPr>
        <w:t>ณ</w:t>
      </w:r>
      <w:r w:rsidR="00134F0A" w:rsidRPr="0027127A">
        <w:rPr>
          <w:rFonts w:ascii="TH SarabunPSK" w:hAnsi="TH SarabunPSK" w:cs="TH SarabunPSK" w:hint="cs"/>
          <w:sz w:val="34"/>
          <w:szCs w:val="34"/>
          <w:cs/>
        </w:rPr>
        <w:t> </w:t>
      </w:r>
      <w:r w:rsidR="00BA7BC8" w:rsidRPr="0027127A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B81757">
        <w:rPr>
          <w:rFonts w:ascii="TH SarabunPSK" w:hAnsi="TH SarabunPSK" w:cs="TH SarabunPSK"/>
          <w:sz w:val="34"/>
          <w:szCs w:val="34"/>
        </w:rPr>
        <w:t>  </w:t>
      </w:r>
      <w:r w:rsidR="00B81757">
        <w:rPr>
          <w:rFonts w:ascii="TH SarabunPSK" w:hAnsi="TH SarabunPSK" w:cs="TH SarabunPSK" w:hint="cs"/>
          <w:sz w:val="34"/>
          <w:szCs w:val="34"/>
          <w:cs/>
        </w:rPr>
        <w:t>๒๑</w:t>
      </w:r>
      <w:r w:rsidR="00B81757">
        <w:rPr>
          <w:rFonts w:ascii="TH SarabunPSK" w:hAnsi="TH SarabunPSK" w:cs="TH SarabunPSK"/>
          <w:sz w:val="34"/>
          <w:szCs w:val="34"/>
          <w:cs/>
        </w:rPr>
        <w:t> </w:t>
      </w:r>
      <w:r w:rsidR="00B81757">
        <w:rPr>
          <w:rFonts w:ascii="TH SarabunPSK" w:hAnsi="TH SarabunPSK" w:cs="TH SarabunPSK" w:hint="cs"/>
          <w:sz w:val="34"/>
          <w:szCs w:val="34"/>
          <w:cs/>
        </w:rPr>
        <w:t> </w:t>
      </w:r>
      <w:r w:rsidR="00200D9B" w:rsidRPr="0027127A">
        <w:rPr>
          <w:rFonts w:ascii="TH SarabunPSK" w:hAnsi="TH SarabunPSK" w:cs="TH SarabunPSK" w:hint="cs"/>
          <w:sz w:val="34"/>
          <w:szCs w:val="34"/>
          <w:cs/>
        </w:rPr>
        <w:t>ธันวาคม</w:t>
      </w:r>
      <w:r w:rsidR="009E46B1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A7BC8" w:rsidRPr="0027127A">
        <w:rPr>
          <w:rFonts w:ascii="TH SarabunPSK" w:hAnsi="TH SarabunPSK" w:cs="TH SarabunPSK" w:hint="cs"/>
          <w:sz w:val="34"/>
          <w:szCs w:val="34"/>
          <w:cs/>
        </w:rPr>
        <w:t>พ</w:t>
      </w:r>
      <w:r w:rsidR="00BA7BC8" w:rsidRPr="0027127A">
        <w:rPr>
          <w:rFonts w:ascii="TH SarabunPSK" w:hAnsi="TH SarabunPSK" w:cs="TH SarabunPSK" w:hint="cs"/>
          <w:sz w:val="34"/>
          <w:szCs w:val="34"/>
        </w:rPr>
        <w:t>.</w:t>
      </w:r>
      <w:r w:rsidR="00BA7BC8" w:rsidRPr="0027127A">
        <w:rPr>
          <w:rFonts w:ascii="TH SarabunPSK" w:hAnsi="TH SarabunPSK" w:cs="TH SarabunPSK" w:hint="cs"/>
          <w:sz w:val="34"/>
          <w:szCs w:val="34"/>
          <w:cs/>
        </w:rPr>
        <w:t>ศ</w:t>
      </w:r>
      <w:r w:rsidR="00BA7BC8" w:rsidRPr="0027127A">
        <w:rPr>
          <w:rFonts w:ascii="TH SarabunPSK" w:hAnsi="TH SarabunPSK" w:cs="TH SarabunPSK" w:hint="cs"/>
          <w:sz w:val="34"/>
          <w:szCs w:val="34"/>
        </w:rPr>
        <w:t>.</w:t>
      </w:r>
      <w:r w:rsidR="00134F0A" w:rsidRPr="0027127A">
        <w:rPr>
          <w:rFonts w:ascii="TH SarabunPSK" w:hAnsi="TH SarabunPSK" w:cs="TH SarabunPSK" w:hint="cs"/>
          <w:sz w:val="34"/>
          <w:szCs w:val="34"/>
        </w:rPr>
        <w:t> </w:t>
      </w:r>
      <w:r w:rsidR="004357DC" w:rsidRPr="0027127A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521373DD" w14:textId="77777777" w:rsidR="0027127A" w:rsidRDefault="00825F34" w:rsidP="0027127A">
      <w:pPr>
        <w:tabs>
          <w:tab w:val="left" w:pos="1843"/>
        </w:tabs>
        <w:spacing w:line="400" w:lineRule="exact"/>
        <w:ind w:left="1985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ab/>
      </w:r>
      <w:r w:rsidRPr="0027127A">
        <w:rPr>
          <w:rFonts w:ascii="TH SarabunPSK" w:hAnsi="TH SarabunPSK" w:cs="TH SarabunPSK" w:hint="cs"/>
          <w:sz w:val="34"/>
          <w:szCs w:val="34"/>
          <w:cs/>
        </w:rPr>
        <w:tab/>
        <w:t xml:space="preserve">                                     </w:t>
      </w:r>
    </w:p>
    <w:p w14:paraId="373439E2" w14:textId="72701CF2" w:rsidR="00AC648D" w:rsidRPr="0027127A" w:rsidRDefault="00825F34" w:rsidP="0027127A">
      <w:pPr>
        <w:tabs>
          <w:tab w:val="left" w:pos="1843"/>
        </w:tabs>
        <w:spacing w:line="400" w:lineRule="exact"/>
        <w:ind w:left="1985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 xml:space="preserve">   </w:t>
      </w:r>
    </w:p>
    <w:p w14:paraId="699D60CD" w14:textId="75B29A5D" w:rsidR="00ED4A36" w:rsidRPr="0027127A" w:rsidRDefault="00B81757" w:rsidP="0027127A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</w:t>
      </w:r>
      <w:r w:rsidRPr="00B81757">
        <w:rPr>
          <w:rFonts w:ascii="TH SarabunPSK" w:hAnsi="TH SarabunPSK" w:cs="TH SarabunPSK"/>
          <w:sz w:val="34"/>
          <w:szCs w:val="34"/>
          <w:cs/>
        </w:rPr>
        <w:t>กุลยา  ตันติเตมิท</w:t>
      </w:r>
    </w:p>
    <w:p w14:paraId="5597802C" w14:textId="348503D2" w:rsidR="00ED4A36" w:rsidRPr="0027127A" w:rsidRDefault="00FB5303" w:rsidP="0027127A">
      <w:pPr>
        <w:tabs>
          <w:tab w:val="left" w:pos="1843"/>
        </w:tabs>
        <w:spacing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04A9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770E4" w:rsidRPr="0027127A">
        <w:rPr>
          <w:rFonts w:ascii="TH SarabunPSK" w:hAnsi="TH SarabunPSK" w:cs="TH SarabunPSK" w:hint="cs"/>
          <w:sz w:val="34"/>
          <w:szCs w:val="34"/>
          <w:cs/>
        </w:rPr>
        <w:t>(</w:t>
      </w:r>
      <w:r w:rsidR="00D81C3D" w:rsidRPr="0027127A">
        <w:rPr>
          <w:rFonts w:ascii="TH SarabunPSK" w:hAnsi="TH SarabunPSK" w:cs="TH SarabunPSK" w:hint="cs"/>
          <w:sz w:val="34"/>
          <w:szCs w:val="34"/>
          <w:cs/>
        </w:rPr>
        <w:t>นางสาวกุลยา  ตันติเตมิท</w:t>
      </w:r>
      <w:r w:rsidR="00ED4A36" w:rsidRPr="0027127A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01D00CF" w14:textId="216D3491" w:rsidR="00460DBB" w:rsidRPr="0027127A" w:rsidRDefault="00604A99" w:rsidP="0027127A">
      <w:pPr>
        <w:tabs>
          <w:tab w:val="left" w:pos="1843"/>
        </w:tabs>
        <w:spacing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D81C3D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B5303" w:rsidRPr="002712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D4A36" w:rsidRPr="0027127A">
        <w:rPr>
          <w:rFonts w:ascii="TH SarabunPSK" w:hAnsi="TH SarabunPSK" w:cs="TH SarabunPSK" w:hint="cs"/>
          <w:sz w:val="34"/>
          <w:szCs w:val="34"/>
          <w:cs/>
        </w:rPr>
        <w:t>อธิบดีกรมสรรพากร</w:t>
      </w:r>
    </w:p>
    <w:sectPr w:rsidR="00460DBB" w:rsidRPr="0027127A" w:rsidSect="00F71683">
      <w:headerReference w:type="even" r:id="rId9"/>
      <w:headerReference w:type="default" r:id="rId10"/>
      <w:pgSz w:w="11907" w:h="16840" w:code="9"/>
      <w:pgMar w:top="1276" w:right="1134" w:bottom="450" w:left="1701" w:header="630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CC5B" w14:textId="77777777" w:rsidR="0091652A" w:rsidRDefault="0091652A">
      <w:r>
        <w:separator/>
      </w:r>
    </w:p>
  </w:endnote>
  <w:endnote w:type="continuationSeparator" w:id="0">
    <w:p w14:paraId="7822B80F" w14:textId="77777777" w:rsidR="0091652A" w:rsidRDefault="009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28C1" w14:textId="77777777" w:rsidR="0091652A" w:rsidRDefault="0091652A">
      <w:r>
        <w:separator/>
      </w:r>
    </w:p>
  </w:footnote>
  <w:footnote w:type="continuationSeparator" w:id="0">
    <w:p w14:paraId="4054BFE5" w14:textId="77777777" w:rsidR="0091652A" w:rsidRDefault="0091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1C8F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56365EE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2B4" w14:textId="77777777" w:rsidR="00A9477F" w:rsidRPr="00AD5993" w:rsidRDefault="00A9477F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AD5993">
      <w:rPr>
        <w:rFonts w:ascii="TH SarabunPSK" w:hAnsi="TH SarabunPSK" w:cs="TH SarabunPSK" w:hint="cs"/>
        <w:sz w:val="32"/>
        <w:szCs w:val="32"/>
      </w:rPr>
      <w:fldChar w:fldCharType="begin"/>
    </w:r>
    <w:r w:rsidRPr="00AD5993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AD5993">
      <w:rPr>
        <w:rFonts w:ascii="TH SarabunPSK" w:hAnsi="TH SarabunPSK" w:cs="TH SarabunPSK" w:hint="cs"/>
        <w:sz w:val="32"/>
        <w:szCs w:val="32"/>
      </w:rPr>
      <w:fldChar w:fldCharType="separate"/>
    </w:r>
    <w:r w:rsidR="00D73E17" w:rsidRPr="00D73E17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AD5993">
      <w:rPr>
        <w:rFonts w:ascii="TH SarabunPSK" w:hAnsi="TH SarabunPSK" w:cs="TH SarabunPSK" w:hint="cs"/>
        <w:sz w:val="32"/>
        <w:szCs w:val="32"/>
      </w:rPr>
      <w:fldChar w:fldCharType="end"/>
    </w:r>
  </w:p>
  <w:p w14:paraId="28EC5909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8B"/>
    <w:rsid w:val="0000140B"/>
    <w:rsid w:val="00003F70"/>
    <w:rsid w:val="0000429C"/>
    <w:rsid w:val="00004852"/>
    <w:rsid w:val="00010051"/>
    <w:rsid w:val="000115D3"/>
    <w:rsid w:val="000117FB"/>
    <w:rsid w:val="0001309A"/>
    <w:rsid w:val="0001388B"/>
    <w:rsid w:val="00014250"/>
    <w:rsid w:val="00015393"/>
    <w:rsid w:val="00015DB3"/>
    <w:rsid w:val="0002046B"/>
    <w:rsid w:val="000207B2"/>
    <w:rsid w:val="00022EF9"/>
    <w:rsid w:val="000266C3"/>
    <w:rsid w:val="00026A3F"/>
    <w:rsid w:val="00035186"/>
    <w:rsid w:val="000355D3"/>
    <w:rsid w:val="000356FB"/>
    <w:rsid w:val="0004015A"/>
    <w:rsid w:val="000403BF"/>
    <w:rsid w:val="00042265"/>
    <w:rsid w:val="00042693"/>
    <w:rsid w:val="00044547"/>
    <w:rsid w:val="00044DE9"/>
    <w:rsid w:val="00056BDD"/>
    <w:rsid w:val="00060B23"/>
    <w:rsid w:val="00061E8F"/>
    <w:rsid w:val="0006275C"/>
    <w:rsid w:val="00063F0F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87B1F"/>
    <w:rsid w:val="00090B4B"/>
    <w:rsid w:val="000931B0"/>
    <w:rsid w:val="00094FFB"/>
    <w:rsid w:val="00095FD5"/>
    <w:rsid w:val="00097E87"/>
    <w:rsid w:val="000A5460"/>
    <w:rsid w:val="000A5D75"/>
    <w:rsid w:val="000A6AD7"/>
    <w:rsid w:val="000B6745"/>
    <w:rsid w:val="000C09A8"/>
    <w:rsid w:val="000D45FF"/>
    <w:rsid w:val="000E05FB"/>
    <w:rsid w:val="000E1C21"/>
    <w:rsid w:val="000E30E8"/>
    <w:rsid w:val="000E419E"/>
    <w:rsid w:val="000E4B35"/>
    <w:rsid w:val="000E4C70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11647"/>
    <w:rsid w:val="0011184B"/>
    <w:rsid w:val="0011297A"/>
    <w:rsid w:val="00113F25"/>
    <w:rsid w:val="00114499"/>
    <w:rsid w:val="00121B76"/>
    <w:rsid w:val="001248F5"/>
    <w:rsid w:val="00126F11"/>
    <w:rsid w:val="0013037E"/>
    <w:rsid w:val="00130D6B"/>
    <w:rsid w:val="00134F0A"/>
    <w:rsid w:val="00135FC3"/>
    <w:rsid w:val="00137060"/>
    <w:rsid w:val="0014253D"/>
    <w:rsid w:val="00145309"/>
    <w:rsid w:val="00147E1C"/>
    <w:rsid w:val="00150667"/>
    <w:rsid w:val="00153C2A"/>
    <w:rsid w:val="0016467D"/>
    <w:rsid w:val="001678D6"/>
    <w:rsid w:val="001704C4"/>
    <w:rsid w:val="00173CD7"/>
    <w:rsid w:val="00175401"/>
    <w:rsid w:val="0017681F"/>
    <w:rsid w:val="00182980"/>
    <w:rsid w:val="00182B05"/>
    <w:rsid w:val="00182D07"/>
    <w:rsid w:val="001858E2"/>
    <w:rsid w:val="00187A7D"/>
    <w:rsid w:val="0019088E"/>
    <w:rsid w:val="00192A57"/>
    <w:rsid w:val="001A1146"/>
    <w:rsid w:val="001A510B"/>
    <w:rsid w:val="001A51F7"/>
    <w:rsid w:val="001A60B4"/>
    <w:rsid w:val="001B1D04"/>
    <w:rsid w:val="001B291B"/>
    <w:rsid w:val="001B4CC8"/>
    <w:rsid w:val="001B74DE"/>
    <w:rsid w:val="001C056B"/>
    <w:rsid w:val="001C55D0"/>
    <w:rsid w:val="001D157B"/>
    <w:rsid w:val="001D1925"/>
    <w:rsid w:val="001D2172"/>
    <w:rsid w:val="001D507F"/>
    <w:rsid w:val="001D671D"/>
    <w:rsid w:val="001D6C05"/>
    <w:rsid w:val="001D7FDF"/>
    <w:rsid w:val="001E0158"/>
    <w:rsid w:val="001E0632"/>
    <w:rsid w:val="001E5A55"/>
    <w:rsid w:val="001F020B"/>
    <w:rsid w:val="001F078F"/>
    <w:rsid w:val="001F0AAF"/>
    <w:rsid w:val="001F3558"/>
    <w:rsid w:val="001F40E9"/>
    <w:rsid w:val="00200D9B"/>
    <w:rsid w:val="00202369"/>
    <w:rsid w:val="00212B71"/>
    <w:rsid w:val="00217F06"/>
    <w:rsid w:val="00222A47"/>
    <w:rsid w:val="00231663"/>
    <w:rsid w:val="002331D1"/>
    <w:rsid w:val="00236AD7"/>
    <w:rsid w:val="00236EC2"/>
    <w:rsid w:val="00241210"/>
    <w:rsid w:val="00241E6E"/>
    <w:rsid w:val="002440D6"/>
    <w:rsid w:val="0024450E"/>
    <w:rsid w:val="0024458D"/>
    <w:rsid w:val="00245D63"/>
    <w:rsid w:val="0025226D"/>
    <w:rsid w:val="002522CA"/>
    <w:rsid w:val="0025314A"/>
    <w:rsid w:val="0025664D"/>
    <w:rsid w:val="00260BAE"/>
    <w:rsid w:val="002625A2"/>
    <w:rsid w:val="00264882"/>
    <w:rsid w:val="002649EE"/>
    <w:rsid w:val="00264A43"/>
    <w:rsid w:val="0026695A"/>
    <w:rsid w:val="00266BA1"/>
    <w:rsid w:val="00267800"/>
    <w:rsid w:val="0026788B"/>
    <w:rsid w:val="0027127A"/>
    <w:rsid w:val="0027281D"/>
    <w:rsid w:val="00274BDB"/>
    <w:rsid w:val="002764F7"/>
    <w:rsid w:val="002817E5"/>
    <w:rsid w:val="0028573B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3595"/>
    <w:rsid w:val="002C7981"/>
    <w:rsid w:val="002D400D"/>
    <w:rsid w:val="002E1281"/>
    <w:rsid w:val="002F7618"/>
    <w:rsid w:val="00301167"/>
    <w:rsid w:val="00301790"/>
    <w:rsid w:val="00301791"/>
    <w:rsid w:val="00302F78"/>
    <w:rsid w:val="00305828"/>
    <w:rsid w:val="003120FB"/>
    <w:rsid w:val="003175E8"/>
    <w:rsid w:val="00317BED"/>
    <w:rsid w:val="00324EFC"/>
    <w:rsid w:val="00325531"/>
    <w:rsid w:val="00325C00"/>
    <w:rsid w:val="00330653"/>
    <w:rsid w:val="0033216A"/>
    <w:rsid w:val="003326CC"/>
    <w:rsid w:val="00332A56"/>
    <w:rsid w:val="003374BE"/>
    <w:rsid w:val="00340052"/>
    <w:rsid w:val="003418EB"/>
    <w:rsid w:val="00344C03"/>
    <w:rsid w:val="0034588F"/>
    <w:rsid w:val="00345ED1"/>
    <w:rsid w:val="00353C63"/>
    <w:rsid w:val="003553C0"/>
    <w:rsid w:val="00357E10"/>
    <w:rsid w:val="003610BD"/>
    <w:rsid w:val="003645CD"/>
    <w:rsid w:val="00372E49"/>
    <w:rsid w:val="00373C43"/>
    <w:rsid w:val="003751B2"/>
    <w:rsid w:val="003774C6"/>
    <w:rsid w:val="00380BF0"/>
    <w:rsid w:val="00384463"/>
    <w:rsid w:val="00386A50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46E7"/>
    <w:rsid w:val="003B7532"/>
    <w:rsid w:val="003C3B61"/>
    <w:rsid w:val="003C614A"/>
    <w:rsid w:val="003C77BB"/>
    <w:rsid w:val="003D1846"/>
    <w:rsid w:val="003D18EE"/>
    <w:rsid w:val="003D3851"/>
    <w:rsid w:val="003E07AC"/>
    <w:rsid w:val="003E13C8"/>
    <w:rsid w:val="003E363B"/>
    <w:rsid w:val="003E678A"/>
    <w:rsid w:val="003F4594"/>
    <w:rsid w:val="00400958"/>
    <w:rsid w:val="00402EF2"/>
    <w:rsid w:val="00404F7A"/>
    <w:rsid w:val="00407199"/>
    <w:rsid w:val="004101F4"/>
    <w:rsid w:val="00411650"/>
    <w:rsid w:val="004121B8"/>
    <w:rsid w:val="0041302C"/>
    <w:rsid w:val="00413A5E"/>
    <w:rsid w:val="004215C1"/>
    <w:rsid w:val="00421644"/>
    <w:rsid w:val="004248B6"/>
    <w:rsid w:val="00430605"/>
    <w:rsid w:val="00432D1B"/>
    <w:rsid w:val="00433A3D"/>
    <w:rsid w:val="00433BE5"/>
    <w:rsid w:val="004357DC"/>
    <w:rsid w:val="004410B8"/>
    <w:rsid w:val="00443441"/>
    <w:rsid w:val="004552BC"/>
    <w:rsid w:val="004578B7"/>
    <w:rsid w:val="0046020B"/>
    <w:rsid w:val="004608BF"/>
    <w:rsid w:val="00460DBB"/>
    <w:rsid w:val="00467F65"/>
    <w:rsid w:val="00472CE4"/>
    <w:rsid w:val="0047644F"/>
    <w:rsid w:val="00476A6E"/>
    <w:rsid w:val="00481199"/>
    <w:rsid w:val="004820C0"/>
    <w:rsid w:val="00483A3F"/>
    <w:rsid w:val="004912A4"/>
    <w:rsid w:val="00492E64"/>
    <w:rsid w:val="004A1E76"/>
    <w:rsid w:val="004A3F91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5A64"/>
    <w:rsid w:val="00516463"/>
    <w:rsid w:val="00516584"/>
    <w:rsid w:val="00526A1E"/>
    <w:rsid w:val="00530148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74A"/>
    <w:rsid w:val="00563C89"/>
    <w:rsid w:val="00564CE8"/>
    <w:rsid w:val="0056643B"/>
    <w:rsid w:val="005674A6"/>
    <w:rsid w:val="00571306"/>
    <w:rsid w:val="0057192D"/>
    <w:rsid w:val="00573480"/>
    <w:rsid w:val="0057400E"/>
    <w:rsid w:val="005758BE"/>
    <w:rsid w:val="00577463"/>
    <w:rsid w:val="0058687C"/>
    <w:rsid w:val="00590D56"/>
    <w:rsid w:val="00592343"/>
    <w:rsid w:val="005975A0"/>
    <w:rsid w:val="005976A1"/>
    <w:rsid w:val="005A13E7"/>
    <w:rsid w:val="005A1A3B"/>
    <w:rsid w:val="005A5096"/>
    <w:rsid w:val="005A6D7F"/>
    <w:rsid w:val="005B21D6"/>
    <w:rsid w:val="005B2CD7"/>
    <w:rsid w:val="005B468A"/>
    <w:rsid w:val="005B5F2A"/>
    <w:rsid w:val="005B7D86"/>
    <w:rsid w:val="005C1412"/>
    <w:rsid w:val="005C2E43"/>
    <w:rsid w:val="005C3510"/>
    <w:rsid w:val="005C7B96"/>
    <w:rsid w:val="005D7765"/>
    <w:rsid w:val="005E1BDA"/>
    <w:rsid w:val="005E1D65"/>
    <w:rsid w:val="005E5626"/>
    <w:rsid w:val="005F3758"/>
    <w:rsid w:val="005F40AF"/>
    <w:rsid w:val="005F4C78"/>
    <w:rsid w:val="005F5DA0"/>
    <w:rsid w:val="005F67A4"/>
    <w:rsid w:val="00600FAF"/>
    <w:rsid w:val="00603387"/>
    <w:rsid w:val="00604A99"/>
    <w:rsid w:val="00605E13"/>
    <w:rsid w:val="00616440"/>
    <w:rsid w:val="00622784"/>
    <w:rsid w:val="0062489B"/>
    <w:rsid w:val="0062714C"/>
    <w:rsid w:val="0062753C"/>
    <w:rsid w:val="0063348A"/>
    <w:rsid w:val="006347E3"/>
    <w:rsid w:val="006460B6"/>
    <w:rsid w:val="0064703D"/>
    <w:rsid w:val="00650445"/>
    <w:rsid w:val="00651D0B"/>
    <w:rsid w:val="00652508"/>
    <w:rsid w:val="00657835"/>
    <w:rsid w:val="00662A8B"/>
    <w:rsid w:val="00665C79"/>
    <w:rsid w:val="00671A4A"/>
    <w:rsid w:val="0067261A"/>
    <w:rsid w:val="00675245"/>
    <w:rsid w:val="00675C74"/>
    <w:rsid w:val="00682A4F"/>
    <w:rsid w:val="00687DCB"/>
    <w:rsid w:val="0069094C"/>
    <w:rsid w:val="006919AF"/>
    <w:rsid w:val="00691CB9"/>
    <w:rsid w:val="006931BA"/>
    <w:rsid w:val="006A0339"/>
    <w:rsid w:val="006A092D"/>
    <w:rsid w:val="006A1947"/>
    <w:rsid w:val="006A28AD"/>
    <w:rsid w:val="006A5154"/>
    <w:rsid w:val="006B049A"/>
    <w:rsid w:val="006B0602"/>
    <w:rsid w:val="006B0C61"/>
    <w:rsid w:val="006B263D"/>
    <w:rsid w:val="006B75EF"/>
    <w:rsid w:val="006C07C7"/>
    <w:rsid w:val="006C0C2F"/>
    <w:rsid w:val="006C2711"/>
    <w:rsid w:val="006C2F52"/>
    <w:rsid w:val="006C5C7D"/>
    <w:rsid w:val="006D0898"/>
    <w:rsid w:val="006D7966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2462"/>
    <w:rsid w:val="007340DD"/>
    <w:rsid w:val="007363E7"/>
    <w:rsid w:val="007372D6"/>
    <w:rsid w:val="00740432"/>
    <w:rsid w:val="007439EC"/>
    <w:rsid w:val="00743AE5"/>
    <w:rsid w:val="00744185"/>
    <w:rsid w:val="00744513"/>
    <w:rsid w:val="00754701"/>
    <w:rsid w:val="0075723B"/>
    <w:rsid w:val="00767A8F"/>
    <w:rsid w:val="00770F05"/>
    <w:rsid w:val="007718F0"/>
    <w:rsid w:val="00771D07"/>
    <w:rsid w:val="00775E67"/>
    <w:rsid w:val="0077744E"/>
    <w:rsid w:val="00777B60"/>
    <w:rsid w:val="00781209"/>
    <w:rsid w:val="00786F81"/>
    <w:rsid w:val="007907E7"/>
    <w:rsid w:val="00795299"/>
    <w:rsid w:val="00797D98"/>
    <w:rsid w:val="00797DB7"/>
    <w:rsid w:val="007A3329"/>
    <w:rsid w:val="007A5DD8"/>
    <w:rsid w:val="007A770D"/>
    <w:rsid w:val="007B628F"/>
    <w:rsid w:val="007C0B59"/>
    <w:rsid w:val="007C39C9"/>
    <w:rsid w:val="007C3AB8"/>
    <w:rsid w:val="007C4242"/>
    <w:rsid w:val="007D2685"/>
    <w:rsid w:val="007D3EC2"/>
    <w:rsid w:val="007D6A04"/>
    <w:rsid w:val="007E03FC"/>
    <w:rsid w:val="007E191B"/>
    <w:rsid w:val="007E29D7"/>
    <w:rsid w:val="007E381C"/>
    <w:rsid w:val="007E4510"/>
    <w:rsid w:val="007F0BC7"/>
    <w:rsid w:val="007F294A"/>
    <w:rsid w:val="007F2A9D"/>
    <w:rsid w:val="007F3052"/>
    <w:rsid w:val="007F5642"/>
    <w:rsid w:val="00800067"/>
    <w:rsid w:val="008001CD"/>
    <w:rsid w:val="0080263C"/>
    <w:rsid w:val="0080477E"/>
    <w:rsid w:val="00804AF5"/>
    <w:rsid w:val="00810BAB"/>
    <w:rsid w:val="00813F30"/>
    <w:rsid w:val="0081445B"/>
    <w:rsid w:val="008156E6"/>
    <w:rsid w:val="008158F5"/>
    <w:rsid w:val="00817D9D"/>
    <w:rsid w:val="00825F34"/>
    <w:rsid w:val="0082658B"/>
    <w:rsid w:val="00831B18"/>
    <w:rsid w:val="008355A4"/>
    <w:rsid w:val="00836A20"/>
    <w:rsid w:val="00840B75"/>
    <w:rsid w:val="00840FD8"/>
    <w:rsid w:val="0085275D"/>
    <w:rsid w:val="00853947"/>
    <w:rsid w:val="0085707E"/>
    <w:rsid w:val="00862F14"/>
    <w:rsid w:val="00863869"/>
    <w:rsid w:val="0087426C"/>
    <w:rsid w:val="008770E4"/>
    <w:rsid w:val="0088278B"/>
    <w:rsid w:val="0088331D"/>
    <w:rsid w:val="008836E4"/>
    <w:rsid w:val="0088463A"/>
    <w:rsid w:val="0088589D"/>
    <w:rsid w:val="00887ACA"/>
    <w:rsid w:val="00887BED"/>
    <w:rsid w:val="00890427"/>
    <w:rsid w:val="0089111C"/>
    <w:rsid w:val="00891D21"/>
    <w:rsid w:val="0089214E"/>
    <w:rsid w:val="00895602"/>
    <w:rsid w:val="0089578B"/>
    <w:rsid w:val="00895D36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7F7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61C6"/>
    <w:rsid w:val="008D6944"/>
    <w:rsid w:val="008E1192"/>
    <w:rsid w:val="008E3271"/>
    <w:rsid w:val="008E43E4"/>
    <w:rsid w:val="008E59D9"/>
    <w:rsid w:val="008F4EB1"/>
    <w:rsid w:val="00902D44"/>
    <w:rsid w:val="00910A75"/>
    <w:rsid w:val="00914162"/>
    <w:rsid w:val="009158E4"/>
    <w:rsid w:val="00915D95"/>
    <w:rsid w:val="0091652A"/>
    <w:rsid w:val="0091713A"/>
    <w:rsid w:val="00924FAD"/>
    <w:rsid w:val="009256D7"/>
    <w:rsid w:val="009278F2"/>
    <w:rsid w:val="009316BD"/>
    <w:rsid w:val="0094032C"/>
    <w:rsid w:val="00940CC0"/>
    <w:rsid w:val="00940DF8"/>
    <w:rsid w:val="00941A90"/>
    <w:rsid w:val="009435BE"/>
    <w:rsid w:val="009445B2"/>
    <w:rsid w:val="00944C3E"/>
    <w:rsid w:val="00945F48"/>
    <w:rsid w:val="009504AA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97A6C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431"/>
    <w:rsid w:val="009C7DB5"/>
    <w:rsid w:val="009D38FD"/>
    <w:rsid w:val="009D3CD5"/>
    <w:rsid w:val="009D728E"/>
    <w:rsid w:val="009D795E"/>
    <w:rsid w:val="009E2CBE"/>
    <w:rsid w:val="009E46B1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581F"/>
    <w:rsid w:val="00A366A0"/>
    <w:rsid w:val="00A36CD0"/>
    <w:rsid w:val="00A43957"/>
    <w:rsid w:val="00A470F2"/>
    <w:rsid w:val="00A53FFD"/>
    <w:rsid w:val="00A61DEE"/>
    <w:rsid w:val="00A67085"/>
    <w:rsid w:val="00A723E5"/>
    <w:rsid w:val="00A72EAD"/>
    <w:rsid w:val="00A83E1F"/>
    <w:rsid w:val="00A8446B"/>
    <w:rsid w:val="00A9350A"/>
    <w:rsid w:val="00A9477F"/>
    <w:rsid w:val="00A94D9C"/>
    <w:rsid w:val="00AA0361"/>
    <w:rsid w:val="00AA0D64"/>
    <w:rsid w:val="00AA0F67"/>
    <w:rsid w:val="00AA6B81"/>
    <w:rsid w:val="00AA7E6A"/>
    <w:rsid w:val="00AB0148"/>
    <w:rsid w:val="00AB09B1"/>
    <w:rsid w:val="00AB2760"/>
    <w:rsid w:val="00AB2D9D"/>
    <w:rsid w:val="00AB6808"/>
    <w:rsid w:val="00AB7A52"/>
    <w:rsid w:val="00AC3892"/>
    <w:rsid w:val="00AC4701"/>
    <w:rsid w:val="00AC648D"/>
    <w:rsid w:val="00AD4AB8"/>
    <w:rsid w:val="00AD5993"/>
    <w:rsid w:val="00AD6C31"/>
    <w:rsid w:val="00AE0F2E"/>
    <w:rsid w:val="00AE26FA"/>
    <w:rsid w:val="00AE36E2"/>
    <w:rsid w:val="00AE37EF"/>
    <w:rsid w:val="00AE42DD"/>
    <w:rsid w:val="00AE5C0D"/>
    <w:rsid w:val="00AF1CC7"/>
    <w:rsid w:val="00AF2A47"/>
    <w:rsid w:val="00AF4355"/>
    <w:rsid w:val="00AF4C76"/>
    <w:rsid w:val="00AF5FB8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360"/>
    <w:rsid w:val="00B325F5"/>
    <w:rsid w:val="00B32693"/>
    <w:rsid w:val="00B35C1D"/>
    <w:rsid w:val="00B446BB"/>
    <w:rsid w:val="00B50EB0"/>
    <w:rsid w:val="00B55394"/>
    <w:rsid w:val="00B602E9"/>
    <w:rsid w:val="00B60F65"/>
    <w:rsid w:val="00B64938"/>
    <w:rsid w:val="00B705FB"/>
    <w:rsid w:val="00B71FAB"/>
    <w:rsid w:val="00B81757"/>
    <w:rsid w:val="00B82CDC"/>
    <w:rsid w:val="00B82F98"/>
    <w:rsid w:val="00B8330F"/>
    <w:rsid w:val="00B84F1C"/>
    <w:rsid w:val="00B920A9"/>
    <w:rsid w:val="00B95065"/>
    <w:rsid w:val="00B97451"/>
    <w:rsid w:val="00BA32B4"/>
    <w:rsid w:val="00BA3C25"/>
    <w:rsid w:val="00BA6918"/>
    <w:rsid w:val="00BA7BB4"/>
    <w:rsid w:val="00BA7BC8"/>
    <w:rsid w:val="00BB00D1"/>
    <w:rsid w:val="00BB3C43"/>
    <w:rsid w:val="00BB5025"/>
    <w:rsid w:val="00BB5028"/>
    <w:rsid w:val="00BB5D6B"/>
    <w:rsid w:val="00BB67AA"/>
    <w:rsid w:val="00BB7AFC"/>
    <w:rsid w:val="00BC0FE8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7B07"/>
    <w:rsid w:val="00C12291"/>
    <w:rsid w:val="00C16382"/>
    <w:rsid w:val="00C201BF"/>
    <w:rsid w:val="00C20C36"/>
    <w:rsid w:val="00C20F05"/>
    <w:rsid w:val="00C23580"/>
    <w:rsid w:val="00C26599"/>
    <w:rsid w:val="00C272FA"/>
    <w:rsid w:val="00C30585"/>
    <w:rsid w:val="00C3149B"/>
    <w:rsid w:val="00C3485B"/>
    <w:rsid w:val="00C35119"/>
    <w:rsid w:val="00C36741"/>
    <w:rsid w:val="00C36901"/>
    <w:rsid w:val="00C471D7"/>
    <w:rsid w:val="00C5246B"/>
    <w:rsid w:val="00C54BFF"/>
    <w:rsid w:val="00C54D26"/>
    <w:rsid w:val="00C55349"/>
    <w:rsid w:val="00C60CD5"/>
    <w:rsid w:val="00C6255A"/>
    <w:rsid w:val="00C675E8"/>
    <w:rsid w:val="00C704E7"/>
    <w:rsid w:val="00C70B5E"/>
    <w:rsid w:val="00C72062"/>
    <w:rsid w:val="00C762DF"/>
    <w:rsid w:val="00C77242"/>
    <w:rsid w:val="00C859C7"/>
    <w:rsid w:val="00C8721C"/>
    <w:rsid w:val="00C8742F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1167"/>
    <w:rsid w:val="00CC429A"/>
    <w:rsid w:val="00CC678D"/>
    <w:rsid w:val="00CD2877"/>
    <w:rsid w:val="00CD4286"/>
    <w:rsid w:val="00CD62A1"/>
    <w:rsid w:val="00CD75A9"/>
    <w:rsid w:val="00CE7077"/>
    <w:rsid w:val="00CF0634"/>
    <w:rsid w:val="00CF1B7A"/>
    <w:rsid w:val="00CF1FA1"/>
    <w:rsid w:val="00CF3EE5"/>
    <w:rsid w:val="00CF4B75"/>
    <w:rsid w:val="00CF4E4A"/>
    <w:rsid w:val="00CF7E31"/>
    <w:rsid w:val="00D03747"/>
    <w:rsid w:val="00D03FBF"/>
    <w:rsid w:val="00D0539E"/>
    <w:rsid w:val="00D06D79"/>
    <w:rsid w:val="00D07956"/>
    <w:rsid w:val="00D11D48"/>
    <w:rsid w:val="00D1610E"/>
    <w:rsid w:val="00D174E0"/>
    <w:rsid w:val="00D204F5"/>
    <w:rsid w:val="00D25830"/>
    <w:rsid w:val="00D339A0"/>
    <w:rsid w:val="00D3549F"/>
    <w:rsid w:val="00D35B7F"/>
    <w:rsid w:val="00D3756A"/>
    <w:rsid w:val="00D377EA"/>
    <w:rsid w:val="00D4668D"/>
    <w:rsid w:val="00D53C99"/>
    <w:rsid w:val="00D62A04"/>
    <w:rsid w:val="00D662D9"/>
    <w:rsid w:val="00D709C0"/>
    <w:rsid w:val="00D7110B"/>
    <w:rsid w:val="00D720A1"/>
    <w:rsid w:val="00D720C7"/>
    <w:rsid w:val="00D73E17"/>
    <w:rsid w:val="00D740E3"/>
    <w:rsid w:val="00D81C3D"/>
    <w:rsid w:val="00D859BE"/>
    <w:rsid w:val="00D8616A"/>
    <w:rsid w:val="00D874FA"/>
    <w:rsid w:val="00D910F9"/>
    <w:rsid w:val="00D91B40"/>
    <w:rsid w:val="00D926BD"/>
    <w:rsid w:val="00D9512A"/>
    <w:rsid w:val="00D970B3"/>
    <w:rsid w:val="00D97373"/>
    <w:rsid w:val="00DA223A"/>
    <w:rsid w:val="00DA7F31"/>
    <w:rsid w:val="00DB3172"/>
    <w:rsid w:val="00DB3D65"/>
    <w:rsid w:val="00DB5656"/>
    <w:rsid w:val="00DB6BEE"/>
    <w:rsid w:val="00DC402F"/>
    <w:rsid w:val="00DC4978"/>
    <w:rsid w:val="00DD377D"/>
    <w:rsid w:val="00DD3C9B"/>
    <w:rsid w:val="00DD4B38"/>
    <w:rsid w:val="00DD59FA"/>
    <w:rsid w:val="00DF3F32"/>
    <w:rsid w:val="00DF45A0"/>
    <w:rsid w:val="00DF5005"/>
    <w:rsid w:val="00DF610C"/>
    <w:rsid w:val="00DF7B6F"/>
    <w:rsid w:val="00E0018A"/>
    <w:rsid w:val="00E061F3"/>
    <w:rsid w:val="00E065C9"/>
    <w:rsid w:val="00E1235A"/>
    <w:rsid w:val="00E172E0"/>
    <w:rsid w:val="00E17F99"/>
    <w:rsid w:val="00E2133F"/>
    <w:rsid w:val="00E22E7C"/>
    <w:rsid w:val="00E25A77"/>
    <w:rsid w:val="00E26181"/>
    <w:rsid w:val="00E27B74"/>
    <w:rsid w:val="00E33651"/>
    <w:rsid w:val="00E34980"/>
    <w:rsid w:val="00E34CAE"/>
    <w:rsid w:val="00E355A5"/>
    <w:rsid w:val="00E46FF4"/>
    <w:rsid w:val="00E47045"/>
    <w:rsid w:val="00E55855"/>
    <w:rsid w:val="00E55B38"/>
    <w:rsid w:val="00E57C71"/>
    <w:rsid w:val="00E65454"/>
    <w:rsid w:val="00E748DA"/>
    <w:rsid w:val="00E771B3"/>
    <w:rsid w:val="00E77491"/>
    <w:rsid w:val="00E82108"/>
    <w:rsid w:val="00E82CDD"/>
    <w:rsid w:val="00E845E4"/>
    <w:rsid w:val="00E8485A"/>
    <w:rsid w:val="00E84CFC"/>
    <w:rsid w:val="00E858EB"/>
    <w:rsid w:val="00E87076"/>
    <w:rsid w:val="00E956E6"/>
    <w:rsid w:val="00EA0135"/>
    <w:rsid w:val="00EA0FDA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570E"/>
    <w:rsid w:val="00EC62DF"/>
    <w:rsid w:val="00ED25F5"/>
    <w:rsid w:val="00ED4A36"/>
    <w:rsid w:val="00EE07E2"/>
    <w:rsid w:val="00EE088F"/>
    <w:rsid w:val="00EF27BD"/>
    <w:rsid w:val="00EF7D3F"/>
    <w:rsid w:val="00F0249C"/>
    <w:rsid w:val="00F05CEA"/>
    <w:rsid w:val="00F103E8"/>
    <w:rsid w:val="00F1318C"/>
    <w:rsid w:val="00F131C0"/>
    <w:rsid w:val="00F16FE5"/>
    <w:rsid w:val="00F22BC4"/>
    <w:rsid w:val="00F27C94"/>
    <w:rsid w:val="00F301FD"/>
    <w:rsid w:val="00F3079D"/>
    <w:rsid w:val="00F317E3"/>
    <w:rsid w:val="00F32018"/>
    <w:rsid w:val="00F33271"/>
    <w:rsid w:val="00F42A8D"/>
    <w:rsid w:val="00F463C8"/>
    <w:rsid w:val="00F46759"/>
    <w:rsid w:val="00F46E09"/>
    <w:rsid w:val="00F505A7"/>
    <w:rsid w:val="00F569E2"/>
    <w:rsid w:val="00F56F63"/>
    <w:rsid w:val="00F60633"/>
    <w:rsid w:val="00F6246E"/>
    <w:rsid w:val="00F63737"/>
    <w:rsid w:val="00F63887"/>
    <w:rsid w:val="00F649D5"/>
    <w:rsid w:val="00F70761"/>
    <w:rsid w:val="00F71683"/>
    <w:rsid w:val="00F72C80"/>
    <w:rsid w:val="00F74B3C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DD"/>
    <w:rsid w:val="00FA5DD9"/>
    <w:rsid w:val="00FA7957"/>
    <w:rsid w:val="00FA7B6B"/>
    <w:rsid w:val="00FB07A0"/>
    <w:rsid w:val="00FB2834"/>
    <w:rsid w:val="00FB3FEF"/>
    <w:rsid w:val="00FB5303"/>
    <w:rsid w:val="00FB5BE6"/>
    <w:rsid w:val="00FB5EE9"/>
    <w:rsid w:val="00FC466C"/>
    <w:rsid w:val="00FC69A0"/>
    <w:rsid w:val="00FD0A7D"/>
    <w:rsid w:val="00FD2A02"/>
    <w:rsid w:val="00FD7657"/>
    <w:rsid w:val="00FE31DC"/>
    <w:rsid w:val="00FE46F0"/>
    <w:rsid w:val="00FF060A"/>
    <w:rsid w:val="00FF239D"/>
    <w:rsid w:val="00FF35E4"/>
    <w:rsid w:val="00FF35FD"/>
    <w:rsid w:val="00FF4550"/>
    <w:rsid w:val="00FF4FBD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00C33"/>
  <w15:docId w15:val="{EE474338-44CB-4C7D-8FFD-C715D45D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A0D64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19F6-1A5E-4B14-A53C-F2C2052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12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ณัชชา ธรรมวัชระ</cp:lastModifiedBy>
  <cp:revision>3</cp:revision>
  <cp:lastPrinted>2023-12-21T09:06:00Z</cp:lastPrinted>
  <dcterms:created xsi:type="dcterms:W3CDTF">2023-12-22T06:08:00Z</dcterms:created>
  <dcterms:modified xsi:type="dcterms:W3CDTF">2023-12-22T06:20:00Z</dcterms:modified>
  <cp:category>044758</cp:category>
</cp:coreProperties>
</file>