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C47F" w14:textId="77777777" w:rsidR="00AB2D9D" w:rsidRPr="00C55A88" w:rsidRDefault="00434611" w:rsidP="0010430C">
      <w:pPr>
        <w:pStyle w:val="PlainText"/>
        <w:jc w:val="center"/>
        <w:rPr>
          <w:rFonts w:ascii="TH SarabunPSK" w:hAnsi="TH SarabunPSK" w:cs="TH SarabunPSK"/>
          <w:sz w:val="44"/>
          <w:szCs w:val="44"/>
          <w:lang w:val="en-US"/>
        </w:rPr>
      </w:pPr>
      <w:r w:rsidRPr="00C55A88">
        <w:rPr>
          <w:rFonts w:ascii="TH SarabunPSK" w:hAnsi="TH SarabunPSK" w:cs="TH SarabunPSK"/>
          <w:noProof/>
        </w:rPr>
        <w:drawing>
          <wp:inline distT="0" distB="0" distL="0" distR="0" wp14:anchorId="2065E4E7" wp14:editId="000B239A">
            <wp:extent cx="1150620" cy="1135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C0A83" w14:textId="77777777" w:rsidR="007718F0" w:rsidRPr="00C55A88" w:rsidRDefault="007718F0" w:rsidP="0010430C">
      <w:pPr>
        <w:pStyle w:val="PlainText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5E0C1D47" w14:textId="77777777" w:rsidR="0010430C" w:rsidRPr="00C55A88" w:rsidRDefault="0010430C" w:rsidP="005B5F2A">
      <w:pPr>
        <w:pStyle w:val="PlainText"/>
        <w:jc w:val="center"/>
        <w:rPr>
          <w:rFonts w:ascii="TH SarabunPSK" w:hAnsi="TH SarabunPSK" w:cs="TH SarabunPSK"/>
          <w:sz w:val="48"/>
          <w:szCs w:val="48"/>
          <w:lang w:val="en-US"/>
        </w:rPr>
      </w:pPr>
      <w:r w:rsidRPr="00C55A88">
        <w:rPr>
          <w:rFonts w:ascii="TH SarabunPSK" w:hAnsi="TH SarabunPSK" w:cs="TH SarabunPSK"/>
          <w:sz w:val="48"/>
          <w:szCs w:val="48"/>
          <w:cs/>
        </w:rPr>
        <w:t>ประกาศอธิบดีกรมสรรพากร</w:t>
      </w:r>
    </w:p>
    <w:p w14:paraId="11CC16E5" w14:textId="77777777" w:rsidR="005A13E7" w:rsidRPr="00C55A88" w:rsidRDefault="005A13E7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  <w:cs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 xml:space="preserve">(ฉบับที่  </w:t>
      </w:r>
      <w:r w:rsidR="00D254E3">
        <w:rPr>
          <w:rFonts w:ascii="TH SarabunPSK" w:hAnsi="TH SarabunPSK" w:cs="TH SarabunPSK" w:hint="cs"/>
          <w:sz w:val="34"/>
          <w:szCs w:val="34"/>
          <w:cs/>
        </w:rPr>
        <w:t>๕๔</w:t>
      </w:r>
      <w:r w:rsidRPr="00C55A88">
        <w:rPr>
          <w:rFonts w:ascii="TH SarabunPSK" w:hAnsi="TH SarabunPSK" w:cs="TH SarabunPSK"/>
          <w:sz w:val="34"/>
          <w:szCs w:val="34"/>
          <w:cs/>
        </w:rPr>
        <w:t>)</w:t>
      </w:r>
    </w:p>
    <w:p w14:paraId="5D970A75" w14:textId="77777777" w:rsidR="00E748DA" w:rsidRPr="00C55A88" w:rsidRDefault="00E748DA" w:rsidP="00662A8B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  <w:cs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>เรื่อง</w:t>
      </w:r>
      <w:r w:rsidRPr="00C55A88">
        <w:rPr>
          <w:rFonts w:ascii="TH SarabunPSK" w:hAnsi="TH SarabunPSK" w:cs="TH SarabunPSK"/>
          <w:sz w:val="34"/>
          <w:szCs w:val="34"/>
          <w:cs/>
        </w:rPr>
        <w:tab/>
        <w:t>กำหนดหลักเกณฑ์และเงื่อนไข เพื่อการยกเว้นภาษีเงินได้ ภาษีมูลค่าเพิ่ม</w:t>
      </w:r>
    </w:p>
    <w:p w14:paraId="06791E59" w14:textId="77777777" w:rsidR="00F94452" w:rsidRPr="00C55A88" w:rsidRDefault="00E748DA" w:rsidP="00895D36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>ภาษีธุรกิจเฉพาะ และอากรแสตมป์ สำหรับการบริจาค</w:t>
      </w:r>
      <w:r w:rsidR="00F94452" w:rsidRPr="00C55A88">
        <w:rPr>
          <w:rFonts w:ascii="TH SarabunPSK" w:hAnsi="TH SarabunPSK" w:cs="TH SarabunPSK"/>
          <w:sz w:val="34"/>
          <w:szCs w:val="34"/>
          <w:cs/>
        </w:rPr>
        <w:t>ให้แก่สภากาชาดไทยหรือ</w:t>
      </w:r>
    </w:p>
    <w:p w14:paraId="6F8DE8C3" w14:textId="77777777" w:rsidR="00AF5FB8" w:rsidRPr="00C55A88" w:rsidRDefault="00F94452" w:rsidP="00F94452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PSK" w:hAnsi="TH SarabunPSK" w:cs="TH SarabunPSK"/>
          <w:sz w:val="34"/>
          <w:szCs w:val="34"/>
          <w:cs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>มูลนิธิด้านการแพทย์และการสาธารณสุข</w:t>
      </w:r>
      <w:r w:rsidR="00332A56" w:rsidRPr="00C55A88">
        <w:rPr>
          <w:rFonts w:ascii="TH SarabunPSK" w:hAnsi="TH SarabunPSK" w:cs="TH SarabunPSK"/>
          <w:sz w:val="34"/>
          <w:szCs w:val="34"/>
          <w:cs/>
        </w:rPr>
        <w:t>ผ่านระบบบริจาคอิเล็กทรอนิกส์</w:t>
      </w:r>
      <w:r w:rsidR="00895D36" w:rsidRPr="00C55A88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32277607" w14:textId="77777777" w:rsidR="0010430C" w:rsidRPr="00C55A88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C55A88">
        <w:rPr>
          <w:rFonts w:ascii="TH SarabunPSK" w:hAnsi="TH SarabunPSK" w:cs="TH SarabunPSK"/>
          <w:sz w:val="34"/>
          <w:szCs w:val="34"/>
          <w:u w:val="single"/>
        </w:rPr>
        <w:tab/>
      </w:r>
      <w:r w:rsidRPr="00C55A88">
        <w:rPr>
          <w:rFonts w:ascii="TH SarabunPSK" w:hAnsi="TH SarabunPSK" w:cs="TH SarabunPSK"/>
          <w:sz w:val="34"/>
          <w:szCs w:val="34"/>
          <w:u w:val="single"/>
        </w:rPr>
        <w:tab/>
      </w:r>
      <w:r w:rsidRPr="00C55A88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2EE7C7AE" w14:textId="77777777" w:rsidR="0010430C" w:rsidRPr="00C55A88" w:rsidRDefault="0010430C" w:rsidP="00F110EE">
      <w:pPr>
        <w:tabs>
          <w:tab w:val="left" w:pos="0"/>
          <w:tab w:val="left" w:pos="72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0CE42F96" w14:textId="77777777" w:rsidR="00E748DA" w:rsidRPr="00C55A88" w:rsidRDefault="0026695A" w:rsidP="00F110EE">
      <w:pPr>
        <w:tabs>
          <w:tab w:val="left" w:pos="851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Pr="00C55A88">
        <w:rPr>
          <w:rFonts w:ascii="TH SarabunPSK" w:hAnsi="TH SarabunPSK" w:cs="TH SarabunPSK"/>
          <w:spacing w:val="-8"/>
          <w:sz w:val="34"/>
          <w:szCs w:val="34"/>
          <w:cs/>
        </w:rPr>
        <w:t>อาศัยอำนาจ</w:t>
      </w:r>
      <w:r w:rsidR="00D9512A" w:rsidRPr="00C55A88">
        <w:rPr>
          <w:rFonts w:ascii="TH SarabunPSK" w:hAnsi="TH SarabunPSK" w:cs="TH SarabunPSK"/>
          <w:spacing w:val="-8"/>
          <w:sz w:val="34"/>
          <w:szCs w:val="34"/>
          <w:cs/>
        </w:rPr>
        <w:t>ตามความใ</w:t>
      </w:r>
      <w:r w:rsidR="000C09A8" w:rsidRPr="00C55A88">
        <w:rPr>
          <w:rFonts w:ascii="TH SarabunPSK" w:hAnsi="TH SarabunPSK" w:cs="TH SarabunPSK"/>
          <w:spacing w:val="-8"/>
          <w:sz w:val="34"/>
          <w:szCs w:val="34"/>
          <w:cs/>
        </w:rPr>
        <w:t xml:space="preserve">นมาตรา </w:t>
      </w:r>
      <w:r w:rsidR="00C55A88">
        <w:rPr>
          <w:rFonts w:ascii="TH SarabunPSK" w:hAnsi="TH SarabunPSK" w:cs="TH SarabunPSK" w:hint="cs"/>
          <w:spacing w:val="-8"/>
          <w:sz w:val="34"/>
          <w:szCs w:val="34"/>
          <w:cs/>
        </w:rPr>
        <w:t>๕</w:t>
      </w:r>
      <w:r w:rsidR="00DD3C9B" w:rsidRPr="00C55A88">
        <w:rPr>
          <w:rFonts w:ascii="TH SarabunPSK" w:hAnsi="TH SarabunPSK" w:cs="TH SarabunPSK"/>
          <w:spacing w:val="-8"/>
          <w:sz w:val="34"/>
          <w:szCs w:val="34"/>
          <w:cs/>
        </w:rPr>
        <w:t xml:space="preserve"> มาตรา </w:t>
      </w:r>
      <w:r w:rsidR="00C55A88">
        <w:rPr>
          <w:rFonts w:ascii="TH SarabunPSK" w:hAnsi="TH SarabunPSK" w:cs="TH SarabunPSK" w:hint="cs"/>
          <w:spacing w:val="-8"/>
          <w:sz w:val="34"/>
          <w:szCs w:val="34"/>
          <w:cs/>
        </w:rPr>
        <w:t>๖</w:t>
      </w:r>
      <w:r w:rsidR="0006275C" w:rsidRPr="00C55A88">
        <w:rPr>
          <w:rFonts w:ascii="TH SarabunPSK" w:hAnsi="TH SarabunPSK" w:cs="TH SarabunPSK"/>
          <w:spacing w:val="-8"/>
          <w:sz w:val="34"/>
          <w:szCs w:val="34"/>
          <w:cs/>
        </w:rPr>
        <w:t xml:space="preserve"> และมาตรา </w:t>
      </w:r>
      <w:r w:rsidR="00C55A88">
        <w:rPr>
          <w:rFonts w:ascii="TH SarabunPSK" w:hAnsi="TH SarabunPSK" w:cs="TH SarabunPSK" w:hint="cs"/>
          <w:spacing w:val="-8"/>
          <w:sz w:val="34"/>
          <w:szCs w:val="34"/>
          <w:cs/>
        </w:rPr>
        <w:t>๗</w:t>
      </w:r>
      <w:r w:rsidR="00D9512A" w:rsidRPr="00C55A88">
        <w:rPr>
          <w:rFonts w:ascii="TH SarabunPSK" w:hAnsi="TH SarabunPSK" w:cs="TH SarabunPSK"/>
          <w:spacing w:val="-8"/>
          <w:sz w:val="34"/>
          <w:szCs w:val="34"/>
          <w:cs/>
        </w:rPr>
        <w:t xml:space="preserve"> แห่งพระราชกฤษฎีกาออกตามความ</w:t>
      </w:r>
      <w:r w:rsidR="00E748DA" w:rsidRPr="00C55A88">
        <w:rPr>
          <w:rFonts w:ascii="TH SarabunPSK" w:hAnsi="TH SarabunPSK" w:cs="TH SarabunPSK"/>
          <w:sz w:val="34"/>
          <w:szCs w:val="34"/>
          <w:cs/>
        </w:rPr>
        <w:br/>
      </w:r>
      <w:r w:rsidR="00D9512A" w:rsidRPr="00C55A88">
        <w:rPr>
          <w:rFonts w:ascii="TH SarabunPSK" w:hAnsi="TH SarabunPSK" w:cs="TH SarabunPSK"/>
          <w:sz w:val="34"/>
          <w:szCs w:val="34"/>
          <w:cs/>
        </w:rPr>
        <w:t>ในประมวลรัษฎากร ว่าด้วยการยกเว้นรัษฎากร (ฉบับที่</w:t>
      </w:r>
      <w:r w:rsidR="00EA0FDA" w:rsidRPr="00C55A8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55A88">
        <w:rPr>
          <w:rFonts w:ascii="TH SarabunPSK" w:hAnsi="TH SarabunPSK" w:cs="TH SarabunPSK" w:hint="cs"/>
          <w:sz w:val="34"/>
          <w:szCs w:val="34"/>
          <w:cs/>
        </w:rPr>
        <w:t>๗๙๕</w:t>
      </w:r>
      <w:r w:rsidR="005E1BDA" w:rsidRPr="00C55A88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C55A88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="00D9512A" w:rsidRPr="00C55A88">
        <w:rPr>
          <w:rFonts w:ascii="TH SarabunPSK" w:hAnsi="TH SarabunPSK" w:cs="TH SarabunPSK"/>
          <w:sz w:val="34"/>
          <w:szCs w:val="34"/>
          <w:cs/>
        </w:rPr>
        <w:t xml:space="preserve"> อธิบดีกรมสรรพากรกำหนด</w:t>
      </w:r>
      <w:r w:rsidR="0006275C" w:rsidRPr="00C55A88">
        <w:rPr>
          <w:rFonts w:ascii="TH SarabunPSK" w:hAnsi="TH SarabunPSK" w:cs="TH SarabunPSK"/>
          <w:sz w:val="34"/>
          <w:szCs w:val="34"/>
          <w:cs/>
        </w:rPr>
        <w:t>หลักเกณฑ์</w:t>
      </w:r>
      <w:r w:rsidR="00D9512A" w:rsidRPr="00C55A88">
        <w:rPr>
          <w:rFonts w:ascii="TH SarabunPSK" w:hAnsi="TH SarabunPSK" w:cs="TH SarabunPSK"/>
          <w:sz w:val="34"/>
          <w:szCs w:val="34"/>
          <w:cs/>
        </w:rPr>
        <w:t xml:space="preserve">และเงื่อนไข </w:t>
      </w:r>
      <w:r w:rsidR="00E748DA" w:rsidRPr="00C55A88">
        <w:rPr>
          <w:rFonts w:ascii="TH SarabunPSK" w:hAnsi="TH SarabunPSK" w:cs="TH SarabunPSK"/>
          <w:sz w:val="34"/>
          <w:szCs w:val="34"/>
          <w:cs/>
        </w:rPr>
        <w:t>เพื่อการยกเว้นภาษีเงินได้ ภาษีมูลค่าเพิ่ม ภาษีธุรกิจเฉพาะ และอากรแสตมป์ สำหรับการบริจาคให้แก่</w:t>
      </w:r>
      <w:r w:rsidR="002562EE" w:rsidRPr="00C55A88">
        <w:rPr>
          <w:rFonts w:ascii="TH SarabunPSK" w:hAnsi="TH SarabunPSK" w:cs="TH SarabunPSK"/>
          <w:sz w:val="34"/>
          <w:szCs w:val="34"/>
          <w:cs/>
        </w:rPr>
        <w:t>สภากาชาดไทยหรือมูลนิธิ</w:t>
      </w:r>
      <w:r w:rsidR="00046FD5" w:rsidRPr="00C55A88">
        <w:rPr>
          <w:rFonts w:ascii="TH SarabunPSK" w:hAnsi="TH SarabunPSK" w:cs="TH SarabunPSK"/>
          <w:sz w:val="34"/>
          <w:szCs w:val="34"/>
        </w:rPr>
        <w:t xml:space="preserve"> </w:t>
      </w:r>
      <w:r w:rsidR="00E748DA" w:rsidRPr="00C55A88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29024B03" w14:textId="77777777" w:rsidR="00046FD5" w:rsidRPr="00C55A88" w:rsidRDefault="00090B4B" w:rsidP="00F110EE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="00FF4FBD" w:rsidRPr="00C55A88">
        <w:rPr>
          <w:rFonts w:ascii="TH SarabunPSK" w:hAnsi="TH SarabunPSK" w:cs="TH SarabunPSK"/>
          <w:sz w:val="34"/>
          <w:szCs w:val="34"/>
          <w:cs/>
        </w:rPr>
        <w:t>ข้อ</w:t>
      </w:r>
      <w:r w:rsidR="00FF4FBD" w:rsidRPr="00C55A88">
        <w:rPr>
          <w:rFonts w:ascii="TH SarabunPSK" w:hAnsi="TH SarabunPSK" w:cs="TH SarabunPSK"/>
          <w:sz w:val="34"/>
          <w:szCs w:val="34"/>
          <w:cs/>
        </w:rPr>
        <w:tab/>
      </w:r>
      <w:r w:rsidR="00C55A88">
        <w:rPr>
          <w:rFonts w:ascii="TH SarabunPSK" w:hAnsi="TH SarabunPSK" w:cs="TH SarabunPSK" w:hint="cs"/>
          <w:sz w:val="34"/>
          <w:szCs w:val="34"/>
          <w:cs/>
        </w:rPr>
        <w:t>๑</w:t>
      </w:r>
      <w:r w:rsidR="00FF4FBD" w:rsidRPr="00C55A88">
        <w:rPr>
          <w:rFonts w:ascii="TH SarabunPSK" w:hAnsi="TH SarabunPSK" w:cs="TH SarabunPSK"/>
          <w:sz w:val="34"/>
          <w:szCs w:val="34"/>
          <w:cs/>
        </w:rPr>
        <w:tab/>
        <w:t>ในประกาศนี้</w:t>
      </w:r>
    </w:p>
    <w:p w14:paraId="58046A6F" w14:textId="77777777" w:rsidR="00046FD5" w:rsidRPr="00C55A88" w:rsidRDefault="00046FD5" w:rsidP="00F110EE">
      <w:pPr>
        <w:pStyle w:val="AngsanaUPC17-00"/>
        <w:tabs>
          <w:tab w:val="left" w:pos="0"/>
          <w:tab w:val="left" w:pos="360"/>
          <w:tab w:val="left" w:pos="1440"/>
          <w:tab w:val="left" w:pos="1530"/>
          <w:tab w:val="left" w:pos="1710"/>
          <w:tab w:val="left" w:pos="1800"/>
          <w:tab w:val="left" w:pos="1980"/>
        </w:tabs>
        <w:spacing w:line="400" w:lineRule="exact"/>
        <w:ind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“</w:t>
      </w:r>
      <w:r w:rsidR="002562EE" w:rsidRPr="00C55A88">
        <w:rPr>
          <w:rFonts w:ascii="TH SarabunPSK" w:hAnsi="TH SarabunPSK" w:cs="TH SarabunPSK"/>
          <w:spacing w:val="0"/>
          <w:cs/>
        </w:rPr>
        <w:t>มูลนิธ</w:t>
      </w:r>
      <w:r w:rsidR="002562EE" w:rsidRPr="00C55A88">
        <w:rPr>
          <w:rFonts w:ascii="TH SarabunPSK" w:hAnsi="TH SarabunPSK" w:cs="TH SarabunPSK"/>
          <w:cs/>
        </w:rPr>
        <w:t>ิ</w:t>
      </w:r>
      <w:r w:rsidRPr="00C55A88">
        <w:rPr>
          <w:rFonts w:ascii="TH SarabunPSK" w:hAnsi="TH SarabunPSK" w:cs="TH SarabunPSK"/>
          <w:spacing w:val="0"/>
          <w:cs/>
        </w:rPr>
        <w:t>” หมายความว่า</w:t>
      </w:r>
    </w:p>
    <w:p w14:paraId="3C7414F1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(๑) มูลนิธิกาญจนบารมี</w:t>
      </w:r>
    </w:p>
    <w:p w14:paraId="4C543B9D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(๒) มูลนิธิคณะแพทยศาสตร์ จุฬาลงกรณ์</w:t>
      </w:r>
    </w:p>
    <w:p w14:paraId="567FDC9C" w14:textId="77777777" w:rsidR="006625F5" w:rsidRPr="00C55A88" w:rsidRDefault="006625F5" w:rsidP="00F110EE">
      <w:pPr>
        <w:pStyle w:val="AngsanaUPC17-00"/>
        <w:ind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(๓) มูลนิธิจุฬาภรณ์</w:t>
      </w:r>
    </w:p>
    <w:p w14:paraId="023F4011" w14:textId="77777777" w:rsidR="006625F5" w:rsidRPr="00C55A88" w:rsidRDefault="006625F5" w:rsidP="00F110EE">
      <w:pPr>
        <w:pStyle w:val="AngsanaUPC17-00"/>
        <w:ind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(๔) มูลนิธิชัยพัฒนา</w:t>
      </w:r>
    </w:p>
    <w:p w14:paraId="4F897529" w14:textId="77777777" w:rsidR="006625F5" w:rsidRPr="00C55A88" w:rsidRDefault="006625F5" w:rsidP="00F110EE">
      <w:pPr>
        <w:pStyle w:val="AngsanaUPC17-00"/>
        <w:ind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(๕) มูลนิธิเทคโนโลยีสารสนเทศตามพระราชดำริสมเด็จพระเทพรัตนราชสุดาฯ</w:t>
      </w:r>
      <w:r w:rsidRPr="00C55A88">
        <w:rPr>
          <w:rFonts w:ascii="TH SarabunPSK" w:hAnsi="TH SarabunPSK" w:cs="TH SarabunPSK"/>
          <w:spacing w:val="0"/>
        </w:rPr>
        <w:t xml:space="preserve"> </w:t>
      </w:r>
      <w:r w:rsidR="00F110EE" w:rsidRPr="00C55A88">
        <w:rPr>
          <w:rFonts w:ascii="TH SarabunPSK" w:hAnsi="TH SarabunPSK" w:cs="TH SarabunPSK"/>
          <w:spacing w:val="0"/>
        </w:rPr>
        <w:br/>
      </w:r>
      <w:r w:rsidRPr="00C55A88">
        <w:rPr>
          <w:rFonts w:ascii="TH SarabunPSK" w:hAnsi="TH SarabunPSK" w:cs="TH SarabunPSK"/>
          <w:spacing w:val="0"/>
          <w:cs/>
        </w:rPr>
        <w:t>สยามบรมราชกุมารี</w:t>
      </w:r>
    </w:p>
    <w:p w14:paraId="67608D72" w14:textId="77777777" w:rsidR="006625F5" w:rsidRPr="00C55A88" w:rsidRDefault="006625F5" w:rsidP="00F110EE">
      <w:pPr>
        <w:pStyle w:val="AngsanaUPC17-00"/>
        <w:ind w:firstLine="1560"/>
        <w:jc w:val="thaiDistribute"/>
        <w:rPr>
          <w:rFonts w:ascii="TH SarabunPSK" w:hAnsi="TH SarabunPSK" w:cs="TH SarabunPSK"/>
          <w:spacing w:val="-4"/>
        </w:rPr>
      </w:pPr>
      <w:r w:rsidRPr="00C55A88">
        <w:rPr>
          <w:rFonts w:ascii="TH SarabunPSK" w:hAnsi="TH SarabunPSK" w:cs="TH SarabunPSK"/>
          <w:spacing w:val="-4"/>
          <w:cs/>
        </w:rPr>
        <w:t>(๖) มูลนิธิรามาธิบดี</w:t>
      </w:r>
      <w:r w:rsidRPr="00C55A88">
        <w:rPr>
          <w:rFonts w:ascii="TH SarabunPSK" w:hAnsi="TH SarabunPSK" w:cs="TH SarabunPSK"/>
          <w:spacing w:val="-4"/>
        </w:rPr>
        <w:t xml:space="preserve"> </w:t>
      </w:r>
      <w:r w:rsidRPr="00C55A88">
        <w:rPr>
          <w:rFonts w:ascii="TH SarabunPSK" w:hAnsi="TH SarabunPSK" w:cs="TH SarabunPSK"/>
          <w:spacing w:val="-4"/>
          <w:cs/>
        </w:rPr>
        <w:t>ในพระราชูปถัมภ์ สมเด็จพระเทพรัตนราชสุดาฯ สยามบรมราชกุมารี</w:t>
      </w:r>
    </w:p>
    <w:p w14:paraId="7E1F404D" w14:textId="77777777" w:rsidR="006625F5" w:rsidRPr="00C55A88" w:rsidRDefault="006625F5" w:rsidP="00F110EE">
      <w:pPr>
        <w:pStyle w:val="AngsanaUPC17-00"/>
        <w:ind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(๗) มูลนิธิโรคมะเร็ง โรงพยาบาล</w:t>
      </w:r>
      <w:proofErr w:type="spellStart"/>
      <w:r w:rsidRPr="00C55A88">
        <w:rPr>
          <w:rFonts w:ascii="TH SarabunPSK" w:hAnsi="TH SarabunPSK" w:cs="TH SarabunPSK"/>
          <w:spacing w:val="0"/>
          <w:cs/>
        </w:rPr>
        <w:t>ศิ</w:t>
      </w:r>
      <w:proofErr w:type="spellEnd"/>
      <w:r w:rsidRPr="00C55A88">
        <w:rPr>
          <w:rFonts w:ascii="TH SarabunPSK" w:hAnsi="TH SarabunPSK" w:cs="TH SarabunPSK"/>
          <w:spacing w:val="0"/>
          <w:cs/>
        </w:rPr>
        <w:t>ริราช</w:t>
      </w:r>
    </w:p>
    <w:p w14:paraId="0FF2CDC6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(๘) มูลนิธิโรงพยาบาลเด็ก</w:t>
      </w:r>
    </w:p>
    <w:p w14:paraId="70CCEBE2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(๙) มูลนิธิโรงพยาบาลตำรวจ ในพระบรมราชินูปถัมภ์</w:t>
      </w:r>
    </w:p>
    <w:p w14:paraId="00823DD5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(๑๐) มูลนิธิโรงพยาบาลพระจอมเกล้าเจ้าคุณทหาร ในพระสังฆราชูปถัมภ์</w:t>
      </w:r>
    </w:p>
    <w:p w14:paraId="1F8ACA41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-4"/>
          <w:cs/>
        </w:rPr>
        <w:t xml:space="preserve">(๑๑) มูลนิธิโรงพยาบาลพระมงกุฎเกล้า ในพระราชูปถัมภ์สมเด็จพระเทพรัตนราชสุดาฯ </w:t>
      </w:r>
      <w:r w:rsidRPr="00C55A88">
        <w:rPr>
          <w:rFonts w:ascii="TH SarabunPSK" w:hAnsi="TH SarabunPSK" w:cs="TH SarabunPSK"/>
          <w:spacing w:val="-4"/>
          <w:cs/>
        </w:rPr>
        <w:br/>
      </w:r>
      <w:r w:rsidRPr="00C55A88">
        <w:rPr>
          <w:rFonts w:ascii="TH SarabunPSK" w:hAnsi="TH SarabunPSK" w:cs="TH SarabunPSK"/>
          <w:spacing w:val="0"/>
          <w:cs/>
        </w:rPr>
        <w:t>สยามบรมราชกุมารี</w:t>
      </w:r>
    </w:p>
    <w:p w14:paraId="2A7DEA18" w14:textId="77777777" w:rsidR="0094567B" w:rsidRDefault="006625F5" w:rsidP="00D7312A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(๑๒) มูลนิธิโรงพยาบาลภูมิพลอดุลยเดช</w:t>
      </w:r>
    </w:p>
    <w:p w14:paraId="3B8A6ED4" w14:textId="77777777" w:rsidR="00D254E3" w:rsidRDefault="00D254E3" w:rsidP="00D7312A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</w:p>
    <w:p w14:paraId="48CA7D84" w14:textId="77777777" w:rsidR="00D254E3" w:rsidRPr="00C55A88" w:rsidRDefault="00D254E3" w:rsidP="00D7312A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</w:p>
    <w:p w14:paraId="1B3DFF7B" w14:textId="77777777" w:rsidR="006625F5" w:rsidRPr="00C55A88" w:rsidRDefault="006625F5" w:rsidP="00F110EE">
      <w:pPr>
        <w:pStyle w:val="AngsanaUPC17-00"/>
        <w:ind w:right="-45" w:firstLine="1560"/>
        <w:jc w:val="right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</w:rPr>
        <w:t xml:space="preserve">/ </w:t>
      </w:r>
      <w:r w:rsidRPr="00C55A88">
        <w:rPr>
          <w:rFonts w:ascii="TH SarabunPSK" w:hAnsi="TH SarabunPSK" w:cs="TH SarabunPSK"/>
          <w:spacing w:val="0"/>
          <w:cs/>
        </w:rPr>
        <w:t>(๑๓) มูลนิธิ ...</w:t>
      </w:r>
    </w:p>
    <w:p w14:paraId="347ED2F2" w14:textId="77777777" w:rsidR="0094567B" w:rsidRDefault="0094567B" w:rsidP="00F110EE">
      <w:pPr>
        <w:pStyle w:val="AngsanaUPC17-00"/>
        <w:ind w:right="-45" w:firstLine="1560"/>
        <w:jc w:val="right"/>
        <w:rPr>
          <w:rFonts w:ascii="TH SarabunPSK" w:hAnsi="TH SarabunPSK" w:cs="TH SarabunPSK"/>
          <w:spacing w:val="0"/>
        </w:rPr>
      </w:pPr>
    </w:p>
    <w:p w14:paraId="006F6FC6" w14:textId="77777777" w:rsidR="00D254E3" w:rsidRDefault="00D254E3" w:rsidP="00F110EE">
      <w:pPr>
        <w:pStyle w:val="AngsanaUPC17-00"/>
        <w:ind w:right="-45" w:firstLine="1560"/>
        <w:jc w:val="right"/>
        <w:rPr>
          <w:rFonts w:ascii="TH SarabunPSK" w:hAnsi="TH SarabunPSK" w:cs="TH SarabunPSK"/>
          <w:spacing w:val="0"/>
        </w:rPr>
      </w:pPr>
    </w:p>
    <w:p w14:paraId="4E1FBAF2" w14:textId="77777777" w:rsidR="00D254E3" w:rsidRDefault="00D254E3" w:rsidP="00F110EE">
      <w:pPr>
        <w:pStyle w:val="AngsanaUPC17-00"/>
        <w:ind w:right="-45" w:firstLine="1560"/>
        <w:jc w:val="right"/>
        <w:rPr>
          <w:rFonts w:ascii="TH SarabunPSK" w:hAnsi="TH SarabunPSK" w:cs="TH SarabunPSK"/>
          <w:spacing w:val="0"/>
        </w:rPr>
      </w:pPr>
    </w:p>
    <w:p w14:paraId="3253C2B6" w14:textId="77777777" w:rsidR="00D254E3" w:rsidRPr="00C55A88" w:rsidRDefault="00D254E3" w:rsidP="00F110EE">
      <w:pPr>
        <w:pStyle w:val="AngsanaUPC17-00"/>
        <w:ind w:right="-45" w:firstLine="1560"/>
        <w:jc w:val="right"/>
        <w:rPr>
          <w:rFonts w:ascii="TH SarabunPSK" w:hAnsi="TH SarabunPSK" w:cs="TH SarabunPSK"/>
          <w:spacing w:val="0"/>
          <w:cs/>
        </w:rPr>
      </w:pPr>
    </w:p>
    <w:p w14:paraId="52619B87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(๑๓) มูลนิธิโรงพยาบาลราชวิถี</w:t>
      </w:r>
    </w:p>
    <w:p w14:paraId="05987AF7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-12"/>
          <w:cs/>
        </w:rPr>
        <w:t>(๑๔) มูลนิธิโรงพยาบาล</w:t>
      </w:r>
      <w:proofErr w:type="spellStart"/>
      <w:r w:rsidRPr="00C55A88">
        <w:rPr>
          <w:rFonts w:ascii="TH SarabunPSK" w:hAnsi="TH SarabunPSK" w:cs="TH SarabunPSK"/>
          <w:spacing w:val="-12"/>
          <w:cs/>
        </w:rPr>
        <w:t>เลิด</w:t>
      </w:r>
      <w:proofErr w:type="spellEnd"/>
      <w:r w:rsidRPr="00C55A88">
        <w:rPr>
          <w:rFonts w:ascii="TH SarabunPSK" w:hAnsi="TH SarabunPSK" w:cs="TH SarabunPSK"/>
          <w:spacing w:val="-12"/>
          <w:cs/>
        </w:rPr>
        <w:t>สิน ในพระอุปถัมภ์สมเด็จพระเจ้าพี่นางเธอ เจ้าฟ้า</w:t>
      </w:r>
      <w:proofErr w:type="spellStart"/>
      <w:r w:rsidRPr="00C55A88">
        <w:rPr>
          <w:rFonts w:ascii="TH SarabunPSK" w:hAnsi="TH SarabunPSK" w:cs="TH SarabunPSK"/>
          <w:spacing w:val="-12"/>
          <w:cs/>
        </w:rPr>
        <w:t>กัล</w:t>
      </w:r>
      <w:proofErr w:type="spellEnd"/>
      <w:r w:rsidRPr="00C55A88">
        <w:rPr>
          <w:rFonts w:ascii="TH SarabunPSK" w:hAnsi="TH SarabunPSK" w:cs="TH SarabunPSK"/>
          <w:spacing w:val="-12"/>
          <w:cs/>
        </w:rPr>
        <w:t>ยาณิวัฒนา</w:t>
      </w:r>
      <w:r w:rsidRPr="00C55A88">
        <w:rPr>
          <w:rFonts w:ascii="TH SarabunPSK" w:hAnsi="TH SarabunPSK" w:cs="TH SarabunPSK"/>
          <w:spacing w:val="0"/>
          <w:cs/>
        </w:rPr>
        <w:t xml:space="preserve"> กรมหลวงนราธิวาสราชนครินทร์</w:t>
      </w:r>
    </w:p>
    <w:p w14:paraId="45B1FEF1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(๑๕) มูลนิธิโรงพยาบาลเวชศาสตร์เขตร้อน</w:t>
      </w:r>
      <w:r w:rsidRPr="00C55A88">
        <w:rPr>
          <w:rFonts w:ascii="TH SarabunPSK" w:hAnsi="TH SarabunPSK" w:cs="TH SarabunPSK"/>
          <w:spacing w:val="0"/>
        </w:rPr>
        <w:t xml:space="preserve"> </w:t>
      </w:r>
      <w:r w:rsidRPr="00C55A88">
        <w:rPr>
          <w:rFonts w:ascii="TH SarabunPSK" w:hAnsi="TH SarabunPSK" w:cs="TH SarabunPSK"/>
          <w:spacing w:val="0"/>
          <w:cs/>
        </w:rPr>
        <w:t xml:space="preserve">ในพระอุปถัมภ์สมเด็จพระเจ้าพี่นางเธอ </w:t>
      </w:r>
      <w:r w:rsidRPr="00C55A88">
        <w:rPr>
          <w:rFonts w:ascii="TH SarabunPSK" w:hAnsi="TH SarabunPSK" w:cs="TH SarabunPSK"/>
          <w:spacing w:val="0"/>
          <w:cs/>
        </w:rPr>
        <w:br/>
        <w:t>เจ้าฟ้า</w:t>
      </w:r>
      <w:proofErr w:type="spellStart"/>
      <w:r w:rsidRPr="00C55A88">
        <w:rPr>
          <w:rFonts w:ascii="TH SarabunPSK" w:hAnsi="TH SarabunPSK" w:cs="TH SarabunPSK"/>
          <w:spacing w:val="0"/>
          <w:cs/>
        </w:rPr>
        <w:t>กัล</w:t>
      </w:r>
      <w:proofErr w:type="spellEnd"/>
      <w:r w:rsidRPr="00C55A88">
        <w:rPr>
          <w:rFonts w:ascii="TH SarabunPSK" w:hAnsi="TH SarabunPSK" w:cs="TH SarabunPSK"/>
          <w:spacing w:val="0"/>
          <w:cs/>
        </w:rPr>
        <w:t>ยาณิวัฒนา กรมหลวงนราธิวาสราชนครินทร์</w:t>
      </w:r>
    </w:p>
    <w:p w14:paraId="588E39A4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(๑๖) มูลนิธิโรงพยาบาลสงขลานครินทร์</w:t>
      </w:r>
    </w:p>
    <w:p w14:paraId="63463D77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(๑๗) มูลนิธิโรงพยาบาลสงฆ์</w:t>
      </w:r>
    </w:p>
    <w:p w14:paraId="18B0E5DC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(๑๘) มูลนิธิโรงพยาบาลสมเด็จพระนางเจ้าสิริกิติ์ กองทัพเรือ ในพระบรมราชินูปถัมภ์</w:t>
      </w:r>
    </w:p>
    <w:p w14:paraId="556EE46A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(๑๙) มูลนิธิโรงพยาบาลสวนดอก</w:t>
      </w:r>
      <w:r w:rsidRPr="00C55A88">
        <w:rPr>
          <w:rFonts w:ascii="TH SarabunPSK" w:hAnsi="TH SarabunPSK" w:cs="TH SarabunPSK"/>
          <w:spacing w:val="0"/>
        </w:rPr>
        <w:t xml:space="preserve"> </w:t>
      </w:r>
      <w:r w:rsidRPr="00C55A88">
        <w:rPr>
          <w:rFonts w:ascii="TH SarabunPSK" w:hAnsi="TH SarabunPSK" w:cs="TH SarabunPSK"/>
          <w:spacing w:val="0"/>
          <w:cs/>
        </w:rPr>
        <w:t>คณะแพทยศาสตร์ มหาวิทยาลัยเชียงใหม่</w:t>
      </w:r>
    </w:p>
    <w:p w14:paraId="1A3D98E4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(๒๐) มูลนิธิโรงพยาบาลหาดใหญ่</w:t>
      </w:r>
    </w:p>
    <w:p w14:paraId="481F2943" w14:textId="77777777" w:rsidR="006625F5" w:rsidRPr="00C55A88" w:rsidRDefault="006625F5" w:rsidP="00F110EE">
      <w:pPr>
        <w:pStyle w:val="AngsanaUPC17-00"/>
        <w:ind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(๒๑) มูลนิธิศรีสวาง</w:t>
      </w:r>
      <w:proofErr w:type="spellStart"/>
      <w:r w:rsidRPr="00C55A88">
        <w:rPr>
          <w:rFonts w:ascii="TH SarabunPSK" w:hAnsi="TH SarabunPSK" w:cs="TH SarabunPSK"/>
          <w:spacing w:val="0"/>
          <w:cs/>
        </w:rPr>
        <w:t>ควัฒน</w:t>
      </w:r>
      <w:proofErr w:type="spellEnd"/>
      <w:r w:rsidRPr="00C55A88">
        <w:rPr>
          <w:rFonts w:ascii="TH SarabunPSK" w:hAnsi="TH SarabunPSK" w:cs="TH SarabunPSK"/>
          <w:spacing w:val="0"/>
          <w:cs/>
        </w:rPr>
        <w:t xml:space="preserve"> ในพระอุปถัมภ์สมเด็จเจ้าฟ้าฯ กรมพระศรีสวาง</w:t>
      </w:r>
      <w:proofErr w:type="spellStart"/>
      <w:r w:rsidRPr="00C55A88">
        <w:rPr>
          <w:rFonts w:ascii="TH SarabunPSK" w:hAnsi="TH SarabunPSK" w:cs="TH SarabunPSK"/>
          <w:spacing w:val="0"/>
          <w:cs/>
        </w:rPr>
        <w:t>ควัฒน</w:t>
      </w:r>
      <w:proofErr w:type="spellEnd"/>
      <w:r w:rsidRPr="00C55A88">
        <w:rPr>
          <w:rFonts w:ascii="TH SarabunPSK" w:hAnsi="TH SarabunPSK" w:cs="TH SarabunPSK"/>
          <w:spacing w:val="0"/>
          <w:cs/>
        </w:rPr>
        <w:t xml:space="preserve"> </w:t>
      </w:r>
      <w:proofErr w:type="spellStart"/>
      <w:r w:rsidRPr="00C55A88">
        <w:rPr>
          <w:rFonts w:ascii="TH SarabunPSK" w:hAnsi="TH SarabunPSK" w:cs="TH SarabunPSK"/>
          <w:spacing w:val="0"/>
          <w:cs/>
        </w:rPr>
        <w:t>วรขัต</w:t>
      </w:r>
      <w:proofErr w:type="spellEnd"/>
      <w:r w:rsidRPr="00C55A88">
        <w:rPr>
          <w:rFonts w:ascii="TH SarabunPSK" w:hAnsi="TH SarabunPSK" w:cs="TH SarabunPSK"/>
          <w:spacing w:val="0"/>
          <w:cs/>
        </w:rPr>
        <w:t>ติยราชนารี</w:t>
      </w:r>
    </w:p>
    <w:p w14:paraId="6E7EBF49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  <w:cs/>
        </w:rPr>
      </w:pPr>
      <w:r w:rsidRPr="00C55A88">
        <w:rPr>
          <w:rFonts w:ascii="TH SarabunPSK" w:hAnsi="TH SarabunPSK" w:cs="TH SarabunPSK"/>
          <w:spacing w:val="0"/>
          <w:cs/>
        </w:rPr>
        <w:t>(๒๒) มูลนิธิสถาบันมะเร็งแห่งชาติ</w:t>
      </w:r>
    </w:p>
    <w:p w14:paraId="0F7D4C75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(๒๓) มูลนิธิสถาบันสิรินธรเพื่อการฟื้นฟูสมรรถภาพทางการแพทย์แห่งชาติ</w:t>
      </w:r>
    </w:p>
    <w:p w14:paraId="54EADE93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(๒๔) มูลนิธิสนับสนุนสถาบันประสาทวิทยา</w:t>
      </w:r>
    </w:p>
    <w:p w14:paraId="51697E79" w14:textId="77777777" w:rsidR="006625F5" w:rsidRPr="00C55A88" w:rsidRDefault="006625F5" w:rsidP="00F110EE">
      <w:pPr>
        <w:pStyle w:val="AngsanaUPC17-00"/>
        <w:ind w:right="-45" w:firstLine="1560"/>
        <w:jc w:val="thaiDistribute"/>
        <w:rPr>
          <w:rFonts w:ascii="TH SarabunPSK" w:hAnsi="TH SarabunPSK" w:cs="TH SarabunPSK"/>
          <w:spacing w:val="0"/>
        </w:rPr>
      </w:pPr>
      <w:r w:rsidRPr="00C55A88">
        <w:rPr>
          <w:rFonts w:ascii="TH SarabunPSK" w:hAnsi="TH SarabunPSK" w:cs="TH SarabunPSK"/>
          <w:spacing w:val="0"/>
          <w:cs/>
        </w:rPr>
        <w:t>(๒๕) มูลนิธิสมเด็จพระปิ่นเกล้า</w:t>
      </w:r>
    </w:p>
    <w:p w14:paraId="5725D653" w14:textId="77777777" w:rsidR="006625F5" w:rsidRPr="00C55A88" w:rsidRDefault="006625F5" w:rsidP="00F110EE">
      <w:pPr>
        <w:pStyle w:val="AngsanaUPC17-00"/>
        <w:ind w:firstLine="1560"/>
        <w:jc w:val="thaiDistribute"/>
        <w:rPr>
          <w:rFonts w:ascii="TH SarabunPSK" w:hAnsi="TH SarabunPSK" w:cs="TH SarabunPSK"/>
          <w:spacing w:val="0"/>
          <w:cs/>
        </w:rPr>
      </w:pPr>
      <w:r w:rsidRPr="00C55A88">
        <w:rPr>
          <w:rFonts w:ascii="TH SarabunPSK" w:hAnsi="TH SarabunPSK" w:cs="TH SarabunPSK"/>
          <w:spacing w:val="0"/>
          <w:cs/>
        </w:rPr>
        <w:t xml:space="preserve">(๒๖) </w:t>
      </w:r>
      <w:proofErr w:type="spellStart"/>
      <w:r w:rsidRPr="00C55A88">
        <w:rPr>
          <w:rFonts w:ascii="TH SarabunPSK" w:hAnsi="TH SarabunPSK" w:cs="TH SarabunPSK"/>
          <w:spacing w:val="0"/>
          <w:cs/>
        </w:rPr>
        <w:t>ศิ</w:t>
      </w:r>
      <w:proofErr w:type="spellEnd"/>
      <w:r w:rsidRPr="00C55A88">
        <w:rPr>
          <w:rFonts w:ascii="TH SarabunPSK" w:hAnsi="TH SarabunPSK" w:cs="TH SarabunPSK"/>
          <w:spacing w:val="0"/>
          <w:cs/>
        </w:rPr>
        <w:t>ริราชมูลนิธิ</w:t>
      </w:r>
    </w:p>
    <w:p w14:paraId="619C1D58" w14:textId="77777777" w:rsidR="00F103E8" w:rsidRPr="00D7312A" w:rsidRDefault="00FF4FBD" w:rsidP="00F110EE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="00C55A88">
        <w:rPr>
          <w:rFonts w:ascii="TH SarabunPSK" w:hAnsi="TH SarabunPSK" w:cs="TH SarabunPSK" w:hint="cs"/>
          <w:sz w:val="34"/>
          <w:szCs w:val="34"/>
          <w:cs/>
        </w:rPr>
        <w:t>๒</w:t>
      </w:r>
      <w:r w:rsidR="0001309A" w:rsidRPr="00C55A88">
        <w:rPr>
          <w:rFonts w:ascii="TH SarabunPSK" w:hAnsi="TH SarabunPSK" w:cs="TH SarabunPSK"/>
          <w:sz w:val="34"/>
          <w:szCs w:val="34"/>
          <w:cs/>
        </w:rPr>
        <w:tab/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>การได้รับยกเว้นภาษีเงินได้ของบุคคลธรรมดา สำหรับการบริจาค</w:t>
      </w:r>
      <w:r w:rsidRPr="00C55A88">
        <w:rPr>
          <w:rFonts w:ascii="TH SarabunPSK" w:hAnsi="TH SarabunPSK" w:cs="TH SarabunPSK"/>
          <w:spacing w:val="-6"/>
          <w:sz w:val="34"/>
          <w:szCs w:val="34"/>
          <w:cs/>
        </w:rPr>
        <w:t>ให้แก่</w:t>
      </w:r>
      <w:r w:rsidR="002562EE" w:rsidRPr="00C55A88">
        <w:rPr>
          <w:rFonts w:ascii="TH SarabunPSK" w:hAnsi="TH SarabunPSK" w:cs="TH SarabunPSK"/>
          <w:sz w:val="34"/>
          <w:szCs w:val="34"/>
          <w:cs/>
        </w:rPr>
        <w:t>สภากาชาดไทย</w:t>
      </w:r>
      <w:r w:rsidR="002562EE" w:rsidRPr="00C55A88">
        <w:rPr>
          <w:rFonts w:ascii="TH SarabunPSK" w:hAnsi="TH SarabunPSK" w:cs="TH SarabunPSK"/>
          <w:spacing w:val="-6"/>
          <w:sz w:val="34"/>
          <w:szCs w:val="34"/>
          <w:cs/>
        </w:rPr>
        <w:t>หรือมูลนิธิ</w:t>
      </w:r>
      <w:r w:rsidR="002562EE" w:rsidRPr="00C55A88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06275C" w:rsidRPr="00C55A88">
        <w:rPr>
          <w:rFonts w:ascii="TH SarabunPSK" w:hAnsi="TH SarabunPSK" w:cs="TH SarabunPSK"/>
          <w:spacing w:val="-6"/>
          <w:sz w:val="34"/>
          <w:szCs w:val="34"/>
          <w:cs/>
        </w:rPr>
        <w:t xml:space="preserve">ตามมาตรา </w:t>
      </w:r>
      <w:r w:rsidR="00C55A88">
        <w:rPr>
          <w:rFonts w:ascii="TH SarabunPSK" w:hAnsi="TH SarabunPSK" w:cs="TH SarabunPSK" w:hint="cs"/>
          <w:spacing w:val="-6"/>
          <w:sz w:val="34"/>
          <w:szCs w:val="34"/>
          <w:cs/>
        </w:rPr>
        <w:t>๔</w:t>
      </w:r>
      <w:r w:rsidR="006919AF" w:rsidRPr="00C55A88">
        <w:rPr>
          <w:rFonts w:ascii="TH SarabunPSK" w:hAnsi="TH SarabunPSK" w:cs="TH SarabunPSK"/>
          <w:spacing w:val="-6"/>
          <w:sz w:val="34"/>
          <w:szCs w:val="34"/>
          <w:cs/>
        </w:rPr>
        <w:t xml:space="preserve"> (</w:t>
      </w:r>
      <w:r w:rsidR="00C55A88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6919AF" w:rsidRPr="00C55A88">
        <w:rPr>
          <w:rFonts w:ascii="TH SarabunPSK" w:hAnsi="TH SarabunPSK" w:cs="TH SarabunPSK"/>
          <w:spacing w:val="-6"/>
          <w:sz w:val="34"/>
          <w:szCs w:val="34"/>
          <w:cs/>
        </w:rPr>
        <w:t>) แห่งพระราชกฤษฎีกาออกตามความในประมวลรัษฎากร ว่าด</w:t>
      </w:r>
      <w:r w:rsidR="005476DF" w:rsidRPr="00C55A88">
        <w:rPr>
          <w:rFonts w:ascii="TH SarabunPSK" w:hAnsi="TH SarabunPSK" w:cs="TH SarabunPSK"/>
          <w:spacing w:val="-6"/>
          <w:sz w:val="34"/>
          <w:szCs w:val="34"/>
          <w:cs/>
        </w:rPr>
        <w:t>้วยการยกเว้น</w:t>
      </w:r>
      <w:r w:rsidR="005476DF" w:rsidRPr="00C55A88">
        <w:rPr>
          <w:rFonts w:ascii="TH SarabunPSK" w:hAnsi="TH SarabunPSK" w:cs="TH SarabunPSK"/>
          <w:sz w:val="34"/>
          <w:szCs w:val="34"/>
          <w:cs/>
        </w:rPr>
        <w:t>รัษฎากร (</w:t>
      </w:r>
      <w:r w:rsidR="005476DF" w:rsidRPr="00D7312A">
        <w:rPr>
          <w:rFonts w:ascii="TH SarabunPSK" w:hAnsi="TH SarabunPSK" w:cs="TH SarabunPSK"/>
          <w:sz w:val="34"/>
          <w:szCs w:val="34"/>
          <w:cs/>
        </w:rPr>
        <w:t xml:space="preserve">ฉบับที่ </w:t>
      </w:r>
      <w:r w:rsidR="00C55A88" w:rsidRPr="00D7312A">
        <w:rPr>
          <w:rFonts w:ascii="TH SarabunPSK" w:hAnsi="TH SarabunPSK" w:cs="TH SarabunPSK" w:hint="cs"/>
          <w:sz w:val="34"/>
          <w:szCs w:val="34"/>
          <w:cs/>
        </w:rPr>
        <w:t>๗๙๕</w:t>
      </w:r>
      <w:r w:rsidR="005E1BDA" w:rsidRPr="00D7312A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C55A88" w:rsidRPr="00D7312A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="006919AF" w:rsidRPr="00D7312A">
        <w:rPr>
          <w:rFonts w:ascii="TH SarabunPSK" w:hAnsi="TH SarabunPSK" w:cs="TH SarabunPSK"/>
          <w:sz w:val="34"/>
          <w:szCs w:val="34"/>
          <w:cs/>
        </w:rPr>
        <w:t xml:space="preserve"> จะต้องบริจาคเป็นเงินเท่านั้น</w:t>
      </w:r>
    </w:p>
    <w:p w14:paraId="3D1EA817" w14:textId="77777777" w:rsidR="006919AF" w:rsidRPr="00C55A88" w:rsidRDefault="00FF4FBD" w:rsidP="00F110EE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D7312A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D7312A">
        <w:rPr>
          <w:rFonts w:ascii="TH SarabunPSK" w:hAnsi="TH SarabunPSK" w:cs="TH SarabunPSK"/>
          <w:sz w:val="34"/>
          <w:szCs w:val="34"/>
          <w:cs/>
        </w:rPr>
        <w:tab/>
      </w:r>
      <w:r w:rsidR="00C55A88" w:rsidRPr="00D7312A">
        <w:rPr>
          <w:rFonts w:ascii="TH SarabunPSK" w:hAnsi="TH SarabunPSK" w:cs="TH SarabunPSK" w:hint="cs"/>
          <w:sz w:val="34"/>
          <w:szCs w:val="34"/>
          <w:cs/>
        </w:rPr>
        <w:t>๓</w:t>
      </w:r>
      <w:r w:rsidR="00CA1F69" w:rsidRPr="00D7312A">
        <w:rPr>
          <w:rFonts w:ascii="TH SarabunPSK" w:hAnsi="TH SarabunPSK" w:cs="TH SarabunPSK"/>
          <w:sz w:val="34"/>
          <w:szCs w:val="34"/>
          <w:cs/>
        </w:rPr>
        <w:tab/>
      </w:r>
      <w:r w:rsidR="006919AF" w:rsidRPr="00D7312A">
        <w:rPr>
          <w:rFonts w:ascii="TH SarabunPSK" w:hAnsi="TH SarabunPSK" w:cs="TH SarabunPSK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 สำหรับการบริจาค</w:t>
      </w:r>
      <w:r w:rsidR="006919AF" w:rsidRPr="00D7312A">
        <w:rPr>
          <w:rFonts w:ascii="TH SarabunPSK" w:hAnsi="TH SarabunPSK" w:cs="TH SarabunPSK"/>
          <w:spacing w:val="-8"/>
          <w:sz w:val="34"/>
          <w:szCs w:val="34"/>
          <w:cs/>
        </w:rPr>
        <w:t>ให้แก่</w:t>
      </w:r>
      <w:r w:rsidR="002562EE" w:rsidRPr="00D7312A">
        <w:rPr>
          <w:rFonts w:ascii="TH SarabunPSK" w:hAnsi="TH SarabunPSK" w:cs="TH SarabunPSK"/>
          <w:spacing w:val="-8"/>
          <w:sz w:val="34"/>
          <w:szCs w:val="34"/>
          <w:cs/>
        </w:rPr>
        <w:t>สภากาชาดไทยหรือมูลนิธิ</w:t>
      </w:r>
      <w:r w:rsidR="002562EE" w:rsidRPr="00D7312A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Pr="00D7312A">
        <w:rPr>
          <w:rFonts w:ascii="TH SarabunPSK" w:hAnsi="TH SarabunPSK" w:cs="TH SarabunPSK"/>
          <w:spacing w:val="-8"/>
          <w:sz w:val="34"/>
          <w:szCs w:val="34"/>
          <w:cs/>
        </w:rPr>
        <w:t>ตามมาตรา</w:t>
      </w:r>
      <w:r w:rsidR="00D7312A" w:rsidRPr="00D7312A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๔</w:t>
      </w:r>
      <w:r w:rsidRPr="00D7312A">
        <w:rPr>
          <w:rFonts w:ascii="TH SarabunPSK" w:hAnsi="TH SarabunPSK" w:cs="TH SarabunPSK"/>
          <w:spacing w:val="-8"/>
          <w:sz w:val="34"/>
          <w:szCs w:val="34"/>
          <w:cs/>
        </w:rPr>
        <w:t> (</w:t>
      </w:r>
      <w:r w:rsidR="00D7312A" w:rsidRPr="00D7312A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D7312A">
        <w:rPr>
          <w:rFonts w:ascii="TH SarabunPSK" w:hAnsi="TH SarabunPSK" w:cs="TH SarabunPSK"/>
          <w:spacing w:val="-8"/>
          <w:sz w:val="34"/>
          <w:szCs w:val="34"/>
          <w:cs/>
        </w:rPr>
        <w:t>) </w:t>
      </w:r>
      <w:r w:rsidR="006919AF" w:rsidRPr="00D7312A">
        <w:rPr>
          <w:rFonts w:ascii="TH SarabunPSK" w:hAnsi="TH SarabunPSK" w:cs="TH SarabunPSK"/>
          <w:spacing w:val="-8"/>
          <w:sz w:val="34"/>
          <w:szCs w:val="34"/>
          <w:cs/>
        </w:rPr>
        <w:t>แห่งพระราชกฤษฎีกาออกตามความในประมวล</w:t>
      </w:r>
      <w:r w:rsidRPr="00D7312A">
        <w:rPr>
          <w:rFonts w:ascii="TH SarabunPSK" w:hAnsi="TH SarabunPSK" w:cs="TH SarabunPSK"/>
          <w:spacing w:val="-8"/>
          <w:sz w:val="34"/>
          <w:szCs w:val="34"/>
          <w:cs/>
        </w:rPr>
        <w:t>รัษฎากร</w:t>
      </w:r>
      <w:r w:rsidR="002562EE" w:rsidRPr="00D7312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919AF" w:rsidRPr="00D7312A">
        <w:rPr>
          <w:rFonts w:ascii="TH SarabunPSK" w:hAnsi="TH SarabunPSK" w:cs="TH SarabunPSK"/>
          <w:sz w:val="34"/>
          <w:szCs w:val="34"/>
          <w:cs/>
        </w:rPr>
        <w:t>ว่าด้วย</w:t>
      </w:r>
      <w:r w:rsidRPr="00D7312A">
        <w:rPr>
          <w:rFonts w:ascii="TH SarabunPSK" w:hAnsi="TH SarabunPSK" w:cs="TH SarabunPSK"/>
          <w:sz w:val="34"/>
          <w:szCs w:val="34"/>
          <w:cs/>
        </w:rPr>
        <w:t>การยกเว้นรัษฎากร </w:t>
      </w:r>
      <w:r w:rsidR="005476DF" w:rsidRPr="00D7312A">
        <w:rPr>
          <w:rFonts w:ascii="TH SarabunPSK" w:hAnsi="TH SarabunPSK" w:cs="TH SarabunPSK"/>
          <w:sz w:val="34"/>
          <w:szCs w:val="34"/>
          <w:cs/>
        </w:rPr>
        <w:t>(ฉบับ</w:t>
      </w:r>
      <w:r w:rsidRPr="00D7312A">
        <w:rPr>
          <w:rFonts w:ascii="TH SarabunPSK" w:hAnsi="TH SarabunPSK" w:cs="TH SarabunPSK"/>
          <w:sz w:val="34"/>
          <w:szCs w:val="34"/>
          <w:cs/>
        </w:rPr>
        <w:t>ที่ </w:t>
      </w:r>
      <w:r w:rsidR="00D7312A" w:rsidRPr="00D7312A">
        <w:rPr>
          <w:rFonts w:ascii="TH SarabunPSK" w:hAnsi="TH SarabunPSK" w:cs="TH SarabunPSK" w:hint="cs"/>
          <w:sz w:val="34"/>
          <w:szCs w:val="34"/>
          <w:cs/>
        </w:rPr>
        <w:t>๗๙๕</w:t>
      </w:r>
      <w:r w:rsidRPr="00D7312A">
        <w:rPr>
          <w:rFonts w:ascii="TH SarabunPSK" w:hAnsi="TH SarabunPSK" w:cs="TH SarabunPSK"/>
          <w:sz w:val="34"/>
          <w:szCs w:val="34"/>
          <w:cs/>
        </w:rPr>
        <w:t>) พ.ศ. </w:t>
      </w:r>
      <w:r w:rsidR="00D7312A" w:rsidRPr="00D7312A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Pr="00D7312A">
        <w:rPr>
          <w:rFonts w:ascii="TH SarabunPSK" w:hAnsi="TH SarabunPSK" w:cs="TH SarabunPSK"/>
          <w:sz w:val="34"/>
          <w:szCs w:val="34"/>
          <w:cs/>
        </w:rPr>
        <w:t> </w:t>
      </w:r>
      <w:r w:rsidR="006919AF" w:rsidRPr="00D7312A">
        <w:rPr>
          <w:rFonts w:ascii="TH SarabunPSK" w:hAnsi="TH SarabunPSK" w:cs="TH SarabunPSK"/>
          <w:sz w:val="34"/>
          <w:szCs w:val="34"/>
          <w:cs/>
        </w:rPr>
        <w:t>จะบริจาคเป็นเงิน</w:t>
      </w:r>
      <w:r w:rsidRPr="00D7312A">
        <w:rPr>
          <w:rFonts w:ascii="TH SarabunPSK" w:hAnsi="TH SarabunPSK" w:cs="TH SarabunPSK"/>
          <w:sz w:val="34"/>
          <w:szCs w:val="34"/>
          <w:cs/>
        </w:rPr>
        <w:t> ทรัพย์สิน </w:t>
      </w:r>
      <w:r w:rsidR="006919AF" w:rsidRPr="00D7312A">
        <w:rPr>
          <w:rFonts w:ascii="TH SarabunPSK" w:hAnsi="TH SarabunPSK" w:cs="TH SarabunPSK"/>
          <w:sz w:val="34"/>
          <w:szCs w:val="34"/>
          <w:cs/>
        </w:rPr>
        <w:t>หรือสินค้าก็ได้</w:t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5C233C24" w14:textId="77777777" w:rsidR="006919AF" w:rsidRPr="00C55A88" w:rsidRDefault="006919AF" w:rsidP="00F110EE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  <w:t>ในกรณีที่บริจาคเป็นทรัพย์สินหรือสินค้า</w:t>
      </w:r>
      <w:r w:rsidR="00FE31DC" w:rsidRPr="00C55A88">
        <w:rPr>
          <w:rFonts w:ascii="TH SarabunPSK" w:hAnsi="TH SarabunPSK" w:cs="TH SarabunPSK"/>
          <w:sz w:val="34"/>
          <w:szCs w:val="34"/>
          <w:cs/>
        </w:rPr>
        <w:t xml:space="preserve"> ต้องเป็นไปตามหลักเกณฑ์</w:t>
      </w:r>
      <w:r w:rsidRPr="00C55A88">
        <w:rPr>
          <w:rFonts w:ascii="TH SarabunPSK" w:hAnsi="TH SarabunPSK" w:cs="TH SarabunPSK"/>
          <w:sz w:val="34"/>
          <w:szCs w:val="34"/>
          <w:cs/>
        </w:rPr>
        <w:t>และเงื่อนไข ดังนี้</w:t>
      </w:r>
    </w:p>
    <w:p w14:paraId="4EC71D59" w14:textId="77777777" w:rsidR="008C11AC" w:rsidRPr="00C55A88" w:rsidRDefault="00FF4FBD" w:rsidP="00F110E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>(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๑</w:t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>)</w:t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ab/>
        <w:t xml:space="preserve">กรณีที่บริษัทหรือห้างหุ้นส่วนนิติบุคคลซื้อทรัพย์สินมาเพื่อบริจาค ต้องมีหลักฐานการได้มาซึ่งทรัพย์สินที่ระบุจำนวนและมูลค่าของทรัพย์สินนั้น โดยให้ถือว่ามูลค่าตามหลักฐานดังกล่าว เป็นมูลค่าของรายจ่ายที่บริจาค </w:t>
      </w:r>
    </w:p>
    <w:p w14:paraId="47BDCB3B" w14:textId="77777777" w:rsidR="0094567B" w:rsidRDefault="00FF4FBD" w:rsidP="00F110E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>(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๒</w:t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>)</w:t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ab/>
        <w:t>กรณีที่บริษัทหรือห้างหุ้นส่วนนิติบุคคลนำทรัพย์สินที่ได้บันทึกบัญชีทรัพย์สินของบริษัทหรือห้างหุ้นส่วนนิติบุคคลนั้นมาบริจาค ให้ถือเอามูลค่าต้นทุนส่วนที่เหลือจากการคำนวณหักค่าสึก</w:t>
      </w:r>
      <w:proofErr w:type="spellStart"/>
      <w:r w:rsidR="006919AF" w:rsidRPr="00C55A88">
        <w:rPr>
          <w:rFonts w:ascii="TH SarabunPSK" w:hAnsi="TH SarabunPSK" w:cs="TH SarabunPSK"/>
          <w:sz w:val="34"/>
          <w:szCs w:val="34"/>
          <w:cs/>
        </w:rPr>
        <w:t>หรอ</w:t>
      </w:r>
      <w:proofErr w:type="spellEnd"/>
      <w:r w:rsidR="006919AF" w:rsidRPr="00C55A88">
        <w:rPr>
          <w:rFonts w:ascii="TH SarabunPSK" w:hAnsi="TH SarabunPSK" w:cs="TH SarabunPSK"/>
          <w:sz w:val="34"/>
          <w:szCs w:val="34"/>
          <w:cs/>
        </w:rPr>
        <w:t>และค่าเสื่อมราคาของทรัพย์สิน เป็นมูลค่าของรายจ่ายที่บริจาค</w:t>
      </w:r>
    </w:p>
    <w:p w14:paraId="572A5F7D" w14:textId="77777777" w:rsidR="00D254E3" w:rsidRPr="00C55A88" w:rsidRDefault="00D254E3" w:rsidP="00F110E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14:paraId="0F9E1C13" w14:textId="77777777" w:rsidR="0094567B" w:rsidRPr="00C55A88" w:rsidRDefault="0094567B" w:rsidP="0094567B">
      <w:pPr>
        <w:tabs>
          <w:tab w:val="left" w:pos="851"/>
          <w:tab w:val="left" w:pos="1276"/>
          <w:tab w:val="left" w:pos="1701"/>
          <w:tab w:val="left" w:pos="1985"/>
        </w:tabs>
        <w:jc w:val="right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</w:rPr>
        <w:t xml:space="preserve">/ </w:t>
      </w:r>
      <w:r w:rsidRPr="00C55A88">
        <w:rPr>
          <w:rFonts w:ascii="TH SarabunPSK" w:hAnsi="TH SarabunPSK" w:cs="TH SarabunPSK"/>
          <w:sz w:val="34"/>
          <w:szCs w:val="34"/>
          <w:cs/>
        </w:rPr>
        <w:t>(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๓</w:t>
      </w:r>
      <w:r w:rsidRPr="00C55A88">
        <w:rPr>
          <w:rFonts w:ascii="TH SarabunPSK" w:hAnsi="TH SarabunPSK" w:cs="TH SarabunPSK"/>
          <w:sz w:val="34"/>
          <w:szCs w:val="34"/>
          <w:cs/>
        </w:rPr>
        <w:t>) กรณี ...</w:t>
      </w:r>
    </w:p>
    <w:p w14:paraId="3FA7BA54" w14:textId="77777777" w:rsidR="0094567B" w:rsidRDefault="0094567B" w:rsidP="0094567B">
      <w:pPr>
        <w:tabs>
          <w:tab w:val="left" w:pos="851"/>
          <w:tab w:val="left" w:pos="1276"/>
          <w:tab w:val="left" w:pos="1701"/>
          <w:tab w:val="left" w:pos="1985"/>
        </w:tabs>
        <w:jc w:val="right"/>
        <w:rPr>
          <w:rFonts w:ascii="TH SarabunPSK" w:hAnsi="TH SarabunPSK" w:cs="TH SarabunPSK"/>
          <w:sz w:val="34"/>
          <w:szCs w:val="34"/>
        </w:rPr>
      </w:pPr>
    </w:p>
    <w:p w14:paraId="20A3EF8D" w14:textId="77777777" w:rsidR="00D254E3" w:rsidRDefault="00D254E3" w:rsidP="0094567B">
      <w:pPr>
        <w:tabs>
          <w:tab w:val="left" w:pos="851"/>
          <w:tab w:val="left" w:pos="1276"/>
          <w:tab w:val="left" w:pos="1701"/>
          <w:tab w:val="left" w:pos="1985"/>
        </w:tabs>
        <w:jc w:val="right"/>
        <w:rPr>
          <w:rFonts w:ascii="TH SarabunPSK" w:hAnsi="TH SarabunPSK" w:cs="TH SarabunPSK"/>
          <w:sz w:val="34"/>
          <w:szCs w:val="34"/>
        </w:rPr>
      </w:pPr>
    </w:p>
    <w:p w14:paraId="4C29AF31" w14:textId="77777777" w:rsidR="00D254E3" w:rsidRDefault="00D254E3" w:rsidP="0094567B">
      <w:pPr>
        <w:tabs>
          <w:tab w:val="left" w:pos="851"/>
          <w:tab w:val="left" w:pos="1276"/>
          <w:tab w:val="left" w:pos="1701"/>
          <w:tab w:val="left" w:pos="1985"/>
        </w:tabs>
        <w:jc w:val="right"/>
        <w:rPr>
          <w:rFonts w:ascii="TH SarabunPSK" w:hAnsi="TH SarabunPSK" w:cs="TH SarabunPSK"/>
          <w:sz w:val="34"/>
          <w:szCs w:val="34"/>
        </w:rPr>
      </w:pPr>
    </w:p>
    <w:p w14:paraId="7632C2C3" w14:textId="77777777" w:rsidR="00D254E3" w:rsidRDefault="00D254E3" w:rsidP="0094567B">
      <w:pPr>
        <w:tabs>
          <w:tab w:val="left" w:pos="851"/>
          <w:tab w:val="left" w:pos="1276"/>
          <w:tab w:val="left" w:pos="1701"/>
          <w:tab w:val="left" w:pos="1985"/>
        </w:tabs>
        <w:jc w:val="right"/>
        <w:rPr>
          <w:rFonts w:ascii="TH SarabunPSK" w:hAnsi="TH SarabunPSK" w:cs="TH SarabunPSK"/>
          <w:sz w:val="34"/>
          <w:szCs w:val="34"/>
        </w:rPr>
      </w:pPr>
    </w:p>
    <w:p w14:paraId="1466BC7C" w14:textId="77777777" w:rsidR="00D254E3" w:rsidRPr="00C55A88" w:rsidRDefault="00D254E3" w:rsidP="0094567B">
      <w:pPr>
        <w:tabs>
          <w:tab w:val="left" w:pos="851"/>
          <w:tab w:val="left" w:pos="1276"/>
          <w:tab w:val="left" w:pos="1701"/>
          <w:tab w:val="left" w:pos="1985"/>
        </w:tabs>
        <w:jc w:val="right"/>
        <w:rPr>
          <w:rFonts w:ascii="TH SarabunPSK" w:hAnsi="TH SarabunPSK" w:cs="TH SarabunPSK"/>
          <w:sz w:val="34"/>
          <w:szCs w:val="34"/>
          <w:cs/>
        </w:rPr>
      </w:pPr>
    </w:p>
    <w:p w14:paraId="4459AE73" w14:textId="77777777" w:rsidR="006919AF" w:rsidRPr="00C55A88" w:rsidRDefault="006919AF" w:rsidP="00F110E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Pr="00C55A88">
        <w:rPr>
          <w:rFonts w:ascii="TH SarabunPSK" w:hAnsi="TH SarabunPSK" w:cs="TH SarabunPSK"/>
          <w:spacing w:val="-10"/>
          <w:sz w:val="34"/>
          <w:szCs w:val="34"/>
          <w:cs/>
        </w:rPr>
        <w:t>(</w:t>
      </w:r>
      <w:r w:rsidR="00D7312A">
        <w:rPr>
          <w:rFonts w:ascii="TH SarabunPSK" w:hAnsi="TH SarabunPSK" w:cs="TH SarabunPSK" w:hint="cs"/>
          <w:spacing w:val="-10"/>
          <w:sz w:val="34"/>
          <w:szCs w:val="34"/>
          <w:cs/>
        </w:rPr>
        <w:t>๓</w:t>
      </w:r>
      <w:r w:rsidRPr="00C55A88">
        <w:rPr>
          <w:rFonts w:ascii="TH SarabunPSK" w:hAnsi="TH SarabunPSK" w:cs="TH SarabunPSK"/>
          <w:spacing w:val="-10"/>
          <w:sz w:val="34"/>
          <w:szCs w:val="34"/>
          <w:cs/>
        </w:rPr>
        <w:t>)</w:t>
      </w:r>
      <w:r w:rsidRPr="00C55A88">
        <w:rPr>
          <w:rFonts w:ascii="TH SarabunPSK" w:hAnsi="TH SarabunPSK" w:cs="TH SarabunPSK"/>
          <w:spacing w:val="-10"/>
          <w:sz w:val="34"/>
          <w:szCs w:val="34"/>
          <w:cs/>
        </w:rPr>
        <w:tab/>
        <w:t>กรณีที่บริษัทหรือห้างหุ้นส่วนนิติบุคคลนำสินค้ามาบริจาค ไม่ว่าจะเป็นสินค้าที่ผลิตเอง</w:t>
      </w:r>
      <w:r w:rsidRPr="00C55A8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F4FBD" w:rsidRPr="00C55A88">
        <w:rPr>
          <w:rFonts w:ascii="TH SarabunPSK" w:hAnsi="TH SarabunPSK" w:cs="TH SarabunPSK"/>
          <w:sz w:val="34"/>
          <w:szCs w:val="34"/>
          <w:cs/>
        </w:rPr>
        <w:br/>
      </w:r>
      <w:r w:rsidRPr="00C55A88">
        <w:rPr>
          <w:rFonts w:ascii="TH SarabunPSK" w:hAnsi="TH SarabunPSK" w:cs="TH SarabunPSK"/>
          <w:sz w:val="34"/>
          <w:szCs w:val="34"/>
          <w:cs/>
        </w:rPr>
        <w:t>หรือซื้อมาเพื่อขาย ให้ถือเอามูลค่าต้นทุนของสินค้าดังกล่าวที่สามารถพิสูจน์ได้ เป็นมูลค่าของรายจ่าย</w:t>
      </w:r>
      <w:r w:rsidR="008001CD" w:rsidRPr="00C55A88">
        <w:rPr>
          <w:rFonts w:ascii="TH SarabunPSK" w:hAnsi="TH SarabunPSK" w:cs="TH SarabunPSK"/>
          <w:sz w:val="34"/>
          <w:szCs w:val="34"/>
          <w:cs/>
        </w:rPr>
        <w:br/>
      </w:r>
      <w:r w:rsidRPr="00C55A88">
        <w:rPr>
          <w:rFonts w:ascii="TH SarabunPSK" w:hAnsi="TH SarabunPSK" w:cs="TH SarabunPSK"/>
          <w:spacing w:val="-8"/>
          <w:sz w:val="34"/>
          <w:szCs w:val="34"/>
          <w:cs/>
        </w:rPr>
        <w:t xml:space="preserve">ที่บริจาค </w:t>
      </w:r>
      <w:r w:rsidR="004101F4" w:rsidRPr="00C55A88">
        <w:rPr>
          <w:rFonts w:ascii="TH SarabunPSK" w:hAnsi="TH SarabunPSK" w:cs="TH SarabunPSK"/>
          <w:spacing w:val="-8"/>
          <w:sz w:val="34"/>
          <w:szCs w:val="34"/>
          <w:cs/>
        </w:rPr>
        <w:t xml:space="preserve">แต่มูลค่าดังกล่าวต้องไม่เกินราคาสินค้าคงเหลือยกมา ตามมาตรา </w:t>
      </w:r>
      <w:r w:rsidR="00D7312A">
        <w:rPr>
          <w:rFonts w:ascii="TH SarabunPSK" w:hAnsi="TH SarabunPSK" w:cs="TH SarabunPSK" w:hint="cs"/>
          <w:spacing w:val="-8"/>
          <w:sz w:val="34"/>
          <w:szCs w:val="34"/>
          <w:cs/>
        </w:rPr>
        <w:t>๖๕</w:t>
      </w:r>
      <w:r w:rsidR="004101F4" w:rsidRPr="00C55A88">
        <w:rPr>
          <w:rFonts w:ascii="TH SarabunPSK" w:hAnsi="TH SarabunPSK" w:cs="TH SarabunPSK"/>
          <w:spacing w:val="-8"/>
          <w:sz w:val="34"/>
          <w:szCs w:val="34"/>
          <w:cs/>
        </w:rPr>
        <w:t xml:space="preserve"> ทวิ (</w:t>
      </w:r>
      <w:r w:rsidR="00D7312A">
        <w:rPr>
          <w:rFonts w:ascii="TH SarabunPSK" w:hAnsi="TH SarabunPSK" w:cs="TH SarabunPSK" w:hint="cs"/>
          <w:spacing w:val="-8"/>
          <w:sz w:val="34"/>
          <w:szCs w:val="34"/>
          <w:cs/>
        </w:rPr>
        <w:t>๖</w:t>
      </w:r>
      <w:r w:rsidR="004101F4" w:rsidRPr="00C55A88">
        <w:rPr>
          <w:rFonts w:ascii="TH SarabunPSK" w:hAnsi="TH SarabunPSK" w:cs="TH SarabunPSK"/>
          <w:spacing w:val="-8"/>
          <w:sz w:val="34"/>
          <w:szCs w:val="34"/>
          <w:cs/>
        </w:rPr>
        <w:t>) แห่งประมวลรัษฎากร</w:t>
      </w:r>
    </w:p>
    <w:p w14:paraId="3F863D9B" w14:textId="77777777" w:rsidR="00A470F2" w:rsidRPr="00C55A88" w:rsidRDefault="00FF4FBD" w:rsidP="00F110E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</w:rPr>
        <w:tab/>
      </w:r>
      <w:r w:rsidR="00A470F2" w:rsidRPr="00C55A88">
        <w:rPr>
          <w:rFonts w:ascii="TH SarabunPSK" w:hAnsi="TH SarabunPSK" w:cs="TH SarabunPSK"/>
          <w:sz w:val="34"/>
          <w:szCs w:val="34"/>
          <w:cs/>
        </w:rPr>
        <w:t>(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๔</w:t>
      </w:r>
      <w:r w:rsidR="00A470F2" w:rsidRPr="00C55A88">
        <w:rPr>
          <w:rFonts w:ascii="TH SarabunPSK" w:hAnsi="TH SarabunPSK" w:cs="TH SarabunPSK"/>
          <w:sz w:val="34"/>
          <w:szCs w:val="34"/>
          <w:cs/>
        </w:rPr>
        <w:t>)</w:t>
      </w:r>
      <w:r w:rsidR="00A470F2" w:rsidRPr="00C55A88">
        <w:rPr>
          <w:rFonts w:ascii="TH SarabunPSK" w:hAnsi="TH SarabunPSK" w:cs="TH SarabunPSK"/>
          <w:sz w:val="34"/>
          <w:szCs w:val="34"/>
          <w:cs/>
        </w:rPr>
        <w:tab/>
      </w:r>
      <w:r w:rsidR="00A470F2" w:rsidRPr="00C55A88">
        <w:rPr>
          <w:rFonts w:ascii="TH SarabunPSK" w:hAnsi="TH SarabunPSK" w:cs="TH SarabunPSK"/>
          <w:spacing w:val="-10"/>
          <w:sz w:val="34"/>
          <w:szCs w:val="34"/>
          <w:cs/>
        </w:rPr>
        <w:t>มูลค่าของทรัพย์สินหรือสินค้าที่ซื้อมาเพื่อบริจาคนั้น จะต้องมีจำนวนไม่เกินราคาที่พึงซื้อ</w:t>
      </w:r>
      <w:r w:rsidR="00A470F2" w:rsidRPr="00C55A88">
        <w:rPr>
          <w:rFonts w:ascii="TH SarabunPSK" w:hAnsi="TH SarabunPSK" w:cs="TH SarabunPSK"/>
          <w:sz w:val="34"/>
          <w:szCs w:val="34"/>
          <w:cs/>
        </w:rPr>
        <w:t>ได้</w:t>
      </w:r>
      <w:r w:rsidRPr="00C55A88">
        <w:rPr>
          <w:rFonts w:ascii="TH SarabunPSK" w:hAnsi="TH SarabunPSK" w:cs="TH SarabunPSK"/>
          <w:sz w:val="34"/>
          <w:szCs w:val="34"/>
          <w:cs/>
        </w:rPr>
        <w:br/>
      </w:r>
      <w:r w:rsidR="00A470F2" w:rsidRPr="00C55A88">
        <w:rPr>
          <w:rFonts w:ascii="TH SarabunPSK" w:hAnsi="TH SarabunPSK" w:cs="TH SarabunPSK"/>
          <w:sz w:val="34"/>
          <w:szCs w:val="34"/>
          <w:cs/>
        </w:rPr>
        <w:t xml:space="preserve">โดยปกติ ทั้งนี้ ตามมาตรา 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๖๕</w:t>
      </w:r>
      <w:r w:rsidR="00A470F2" w:rsidRPr="00C55A88">
        <w:rPr>
          <w:rFonts w:ascii="TH SarabunPSK" w:hAnsi="TH SarabunPSK" w:cs="TH SarabunPSK"/>
          <w:sz w:val="34"/>
          <w:szCs w:val="34"/>
          <w:cs/>
        </w:rPr>
        <w:t xml:space="preserve"> ตรี (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๑๕</w:t>
      </w:r>
      <w:r w:rsidR="00A470F2" w:rsidRPr="00C55A88">
        <w:rPr>
          <w:rFonts w:ascii="TH SarabunPSK" w:hAnsi="TH SarabunPSK" w:cs="TH SarabunPSK"/>
          <w:sz w:val="34"/>
          <w:szCs w:val="34"/>
          <w:cs/>
        </w:rPr>
        <w:t>) แห่งประมวลรัษฎากร</w:t>
      </w:r>
    </w:p>
    <w:p w14:paraId="1BF63642" w14:textId="77777777" w:rsidR="006919AF" w:rsidRPr="00C55A88" w:rsidRDefault="00FF4FBD" w:rsidP="00F110EE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="00D7312A">
        <w:rPr>
          <w:rFonts w:ascii="TH SarabunPSK" w:hAnsi="TH SarabunPSK" w:cs="TH SarabunPSK" w:hint="cs"/>
          <w:sz w:val="34"/>
          <w:szCs w:val="34"/>
          <w:cs/>
        </w:rPr>
        <w:t>๔</w:t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ab/>
      </w:r>
      <w:r w:rsidR="007D3EC2" w:rsidRPr="00C55A88">
        <w:rPr>
          <w:rFonts w:ascii="TH SarabunPSK" w:hAnsi="TH SarabunPSK" w:cs="TH SarabunPSK"/>
          <w:sz w:val="34"/>
          <w:szCs w:val="34"/>
          <w:cs/>
        </w:rPr>
        <w:t>การบริจาคให้แก่</w:t>
      </w:r>
      <w:r w:rsidR="002562EE" w:rsidRPr="00C55A88">
        <w:rPr>
          <w:rFonts w:ascii="TH SarabunPSK" w:hAnsi="TH SarabunPSK" w:cs="TH SarabunPSK"/>
          <w:sz w:val="34"/>
          <w:szCs w:val="34"/>
          <w:cs/>
        </w:rPr>
        <w:t>สภากาชาดไทยหรือมูลนิธิ</w:t>
      </w:r>
      <w:r w:rsidR="002562EE" w:rsidRPr="00C55A88">
        <w:rPr>
          <w:rFonts w:ascii="TH SarabunPSK" w:hAnsi="TH SarabunPSK" w:cs="TH SarabunPSK"/>
          <w:sz w:val="34"/>
          <w:szCs w:val="34"/>
        </w:rPr>
        <w:t xml:space="preserve"> </w:t>
      </w:r>
      <w:r w:rsidR="007D3EC2" w:rsidRPr="00C55A88">
        <w:rPr>
          <w:rFonts w:ascii="TH SarabunPSK" w:hAnsi="TH SarabunPSK" w:cs="TH SarabunPSK"/>
          <w:sz w:val="34"/>
          <w:szCs w:val="34"/>
          <w:cs/>
        </w:rPr>
        <w:t>ให้ใช้ข้อมูลการบริจาคที่ปรากฏในระบบ</w:t>
      </w:r>
      <w:r w:rsidR="007D3EC2" w:rsidRPr="00C55A88">
        <w:rPr>
          <w:rFonts w:ascii="TH SarabunPSK" w:hAnsi="TH SarabunPSK" w:cs="TH SarabunPSK"/>
          <w:spacing w:val="-8"/>
          <w:sz w:val="34"/>
          <w:szCs w:val="34"/>
          <w:cs/>
        </w:rPr>
        <w:t>บริจาคอิเล็กทรอนิกส์เป็นหลักฐานประกอบการใช้สิทธิยกเว้นภาษีเงินได้ ภาษีมูลค่าเพิ่ม ภาษีธุรกิจเฉพาะ</w:t>
      </w:r>
      <w:r w:rsidR="007D3EC2" w:rsidRPr="00C55A88">
        <w:rPr>
          <w:rFonts w:ascii="TH SarabunPSK" w:hAnsi="TH SarabunPSK" w:cs="TH SarabunPSK"/>
          <w:sz w:val="34"/>
          <w:szCs w:val="34"/>
          <w:cs/>
        </w:rPr>
        <w:t xml:space="preserve"> และอากรแสตมป์ ตามมาตรา 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๔</w:t>
      </w:r>
      <w:r w:rsidR="00D970B3" w:rsidRPr="00C55A88">
        <w:rPr>
          <w:rFonts w:ascii="TH SarabunPSK" w:hAnsi="TH SarabunPSK" w:cs="TH SarabunPSK"/>
          <w:sz w:val="34"/>
          <w:szCs w:val="34"/>
          <w:cs/>
        </w:rPr>
        <w:t xml:space="preserve"> และมาตรา 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๗</w:t>
      </w:r>
      <w:r w:rsidR="007D3EC2" w:rsidRPr="00C55A8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D3EC2" w:rsidRPr="00C55A88">
        <w:rPr>
          <w:rFonts w:ascii="TH SarabunPSK" w:hAnsi="TH SarabunPSK" w:cs="TH SarabunPSK"/>
          <w:spacing w:val="-10"/>
          <w:sz w:val="34"/>
          <w:szCs w:val="34"/>
          <w:cs/>
        </w:rPr>
        <w:t xml:space="preserve">แห่งพระราชกฤษฎีกาออกตามความในประมวลรัษฎากร </w:t>
      </w:r>
      <w:r w:rsidR="000403BF" w:rsidRPr="00C55A88">
        <w:rPr>
          <w:rFonts w:ascii="TH SarabunPSK" w:hAnsi="TH SarabunPSK" w:cs="TH SarabunPSK"/>
          <w:spacing w:val="-10"/>
          <w:sz w:val="34"/>
          <w:szCs w:val="34"/>
          <w:cs/>
        </w:rPr>
        <w:br/>
      </w:r>
      <w:r w:rsidR="007D3EC2" w:rsidRPr="00C55A88">
        <w:rPr>
          <w:rFonts w:ascii="TH SarabunPSK" w:hAnsi="TH SarabunPSK" w:cs="TH SarabunPSK"/>
          <w:spacing w:val="-10"/>
          <w:sz w:val="34"/>
          <w:szCs w:val="34"/>
          <w:cs/>
        </w:rPr>
        <w:t xml:space="preserve">ว่าด้วยการยกเว้นรัษฎากร (ฉบับที่ </w:t>
      </w:r>
      <w:r w:rsidR="00D7312A">
        <w:rPr>
          <w:rFonts w:ascii="TH SarabunPSK" w:hAnsi="TH SarabunPSK" w:cs="TH SarabunPSK" w:hint="cs"/>
          <w:spacing w:val="-10"/>
          <w:sz w:val="34"/>
          <w:szCs w:val="34"/>
          <w:cs/>
        </w:rPr>
        <w:t>๗๙๕</w:t>
      </w:r>
      <w:r w:rsidR="00D970B3" w:rsidRPr="00C55A88">
        <w:rPr>
          <w:rFonts w:ascii="TH SarabunPSK" w:hAnsi="TH SarabunPSK" w:cs="TH SarabunPSK"/>
          <w:spacing w:val="-10"/>
          <w:sz w:val="34"/>
          <w:szCs w:val="34"/>
          <w:cs/>
        </w:rPr>
        <w:t xml:space="preserve">) </w:t>
      </w:r>
      <w:r w:rsidR="00FB5303" w:rsidRPr="00C55A88">
        <w:rPr>
          <w:rFonts w:ascii="TH SarabunPSK" w:hAnsi="TH SarabunPSK" w:cs="TH SarabunPSK"/>
          <w:spacing w:val="-10"/>
          <w:sz w:val="34"/>
          <w:szCs w:val="34"/>
          <w:cs/>
        </w:rPr>
        <w:t xml:space="preserve">พ.ศ. </w:t>
      </w:r>
      <w:r w:rsidR="00D7312A">
        <w:rPr>
          <w:rFonts w:ascii="TH SarabunPSK" w:hAnsi="TH SarabunPSK" w:cs="TH SarabunPSK" w:hint="cs"/>
          <w:spacing w:val="-10"/>
          <w:sz w:val="34"/>
          <w:szCs w:val="34"/>
          <w:cs/>
        </w:rPr>
        <w:t>๒๕๖๘</w:t>
      </w:r>
      <w:r w:rsidR="007D3EC2" w:rsidRPr="00C55A88">
        <w:rPr>
          <w:rFonts w:ascii="TH SarabunPSK" w:hAnsi="TH SarabunPSK" w:cs="TH SarabunPSK"/>
          <w:spacing w:val="-8"/>
          <w:sz w:val="34"/>
          <w:szCs w:val="34"/>
          <w:cs/>
        </w:rPr>
        <w:t xml:space="preserve"> โดยผู้ที่ใช้สิทธิยกเว้นภาษีอากร</w:t>
      </w:r>
      <w:r w:rsidR="007D3EC2" w:rsidRPr="00C55A88">
        <w:rPr>
          <w:rFonts w:ascii="TH SarabunPSK" w:hAnsi="TH SarabunPSK" w:cs="TH SarabunPSK"/>
          <w:sz w:val="34"/>
          <w:szCs w:val="34"/>
          <w:cs/>
        </w:rPr>
        <w:t>ไม่ต้องแสดงเอกสารหลักฐานการบริจาคต่อเจ้าพนักงานประเมิน</w:t>
      </w:r>
    </w:p>
    <w:p w14:paraId="4F8C3860" w14:textId="77777777" w:rsidR="001E0158" w:rsidRPr="00C55A88" w:rsidRDefault="00FF4FBD" w:rsidP="00F110EE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="00D7312A">
        <w:rPr>
          <w:rFonts w:ascii="TH SarabunPSK" w:hAnsi="TH SarabunPSK" w:cs="TH SarabunPSK" w:hint="cs"/>
          <w:sz w:val="34"/>
          <w:szCs w:val="34"/>
          <w:cs/>
        </w:rPr>
        <w:t>๕</w:t>
      </w:r>
      <w:r w:rsidR="006919AF" w:rsidRPr="00C55A88">
        <w:rPr>
          <w:rFonts w:ascii="TH SarabunPSK" w:hAnsi="TH SarabunPSK" w:cs="TH SarabunPSK"/>
          <w:sz w:val="34"/>
          <w:szCs w:val="34"/>
          <w:cs/>
        </w:rPr>
        <w:tab/>
      </w:r>
      <w:r w:rsidR="00187A7D" w:rsidRPr="00C55A88">
        <w:rPr>
          <w:rFonts w:ascii="TH SarabunPSK" w:hAnsi="TH SarabunPSK" w:cs="TH SarabunPSK"/>
          <w:sz w:val="34"/>
          <w:szCs w:val="34"/>
          <w:cs/>
        </w:rPr>
        <w:t>ประ</w:t>
      </w:r>
      <w:r w:rsidR="00687DCB" w:rsidRPr="00C55A88">
        <w:rPr>
          <w:rFonts w:ascii="TH SarabunPSK" w:hAnsi="TH SarabunPSK" w:cs="TH SarabunPSK"/>
          <w:sz w:val="34"/>
          <w:szCs w:val="34"/>
          <w:cs/>
        </w:rPr>
        <w:t>กาศนี้ให้ใช้บังคับตั้งแต่วันที่ 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๑</w:t>
      </w:r>
      <w:r w:rsidR="00687DCB" w:rsidRPr="00C55A88">
        <w:rPr>
          <w:rFonts w:ascii="TH SarabunPSK" w:hAnsi="TH SarabunPSK" w:cs="TH SarabunPSK"/>
          <w:sz w:val="34"/>
          <w:szCs w:val="34"/>
          <w:cs/>
        </w:rPr>
        <w:t> </w:t>
      </w:r>
      <w:r w:rsidR="00680B8D" w:rsidRPr="00C55A88">
        <w:rPr>
          <w:rFonts w:ascii="TH SarabunPSK" w:hAnsi="TH SarabunPSK" w:cs="TH SarabunPSK"/>
          <w:sz w:val="34"/>
          <w:szCs w:val="34"/>
          <w:cs/>
        </w:rPr>
        <w:t>มกรา</w:t>
      </w:r>
      <w:r w:rsidR="000B201E" w:rsidRPr="00C55A88">
        <w:rPr>
          <w:rFonts w:ascii="TH SarabunPSK" w:hAnsi="TH SarabunPSK" w:cs="TH SarabunPSK"/>
          <w:sz w:val="34"/>
          <w:szCs w:val="34"/>
          <w:cs/>
        </w:rPr>
        <w:t>คม</w:t>
      </w:r>
      <w:r w:rsidR="00687DCB" w:rsidRPr="00C55A88">
        <w:rPr>
          <w:rFonts w:ascii="TH SarabunPSK" w:hAnsi="TH SarabunPSK" w:cs="TH SarabunPSK"/>
          <w:sz w:val="34"/>
          <w:szCs w:val="34"/>
          <w:cs/>
        </w:rPr>
        <w:t> พ.ศ. 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="00F94452" w:rsidRPr="00C55A88">
        <w:rPr>
          <w:rFonts w:ascii="TH SarabunPSK" w:hAnsi="TH SarabunPSK" w:cs="TH SarabunPSK"/>
          <w:sz w:val="34"/>
          <w:szCs w:val="34"/>
          <w:cs/>
        </w:rPr>
        <w:t xml:space="preserve"> เป็นต้นไป</w:t>
      </w:r>
    </w:p>
    <w:p w14:paraId="515B8FC5" w14:textId="77777777" w:rsidR="00063F0F" w:rsidRPr="00C55A88" w:rsidRDefault="00063F0F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40A74AB0" w14:textId="77777777" w:rsidR="00BA7BC8" w:rsidRPr="00C55A88" w:rsidRDefault="00BA7BC8" w:rsidP="00740432">
      <w:pPr>
        <w:spacing w:after="120"/>
        <w:ind w:left="1701"/>
        <w:jc w:val="center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C55A88">
        <w:rPr>
          <w:rFonts w:ascii="TH SarabunPSK" w:hAnsi="TH SarabunPSK" w:cs="TH SarabunPSK"/>
          <w:sz w:val="34"/>
          <w:szCs w:val="34"/>
          <w:cs/>
        </w:rPr>
        <w:t>ประกาศ</w:t>
      </w:r>
      <w:r w:rsidR="00134F0A" w:rsidRPr="00C55A88">
        <w:rPr>
          <w:rFonts w:ascii="TH SarabunPSK" w:hAnsi="TH SarabunPSK" w:cs="TH SarabunPSK"/>
          <w:sz w:val="34"/>
          <w:szCs w:val="34"/>
          <w:cs/>
        </w:rPr>
        <w:t> </w:t>
      </w:r>
      <w:r w:rsidRPr="00C55A88">
        <w:rPr>
          <w:rFonts w:ascii="TH SarabunPSK" w:hAnsi="TH SarabunPSK" w:cs="TH SarabunPSK"/>
          <w:sz w:val="34"/>
          <w:szCs w:val="34"/>
          <w:cs/>
        </w:rPr>
        <w:t>ณ</w:t>
      </w:r>
      <w:r w:rsidR="00134F0A" w:rsidRPr="00C55A88">
        <w:rPr>
          <w:rFonts w:ascii="TH SarabunPSK" w:hAnsi="TH SarabunPSK" w:cs="TH SarabunPSK"/>
          <w:sz w:val="34"/>
          <w:szCs w:val="34"/>
          <w:cs/>
        </w:rPr>
        <w:t> </w:t>
      </w:r>
      <w:r w:rsidRPr="00C55A88">
        <w:rPr>
          <w:rFonts w:ascii="TH SarabunPSK" w:hAnsi="TH SarabunPSK" w:cs="TH SarabunPSK"/>
          <w:sz w:val="34"/>
          <w:szCs w:val="34"/>
          <w:cs/>
        </w:rPr>
        <w:t>วันที่</w:t>
      </w:r>
      <w:r w:rsidRPr="00C55A88">
        <w:rPr>
          <w:rFonts w:ascii="TH SarabunPSK" w:hAnsi="TH SarabunPSK" w:cs="TH SarabunPSK"/>
          <w:sz w:val="34"/>
          <w:szCs w:val="34"/>
        </w:rPr>
        <w:t xml:space="preserve"> </w:t>
      </w:r>
      <w:r w:rsidR="00F0249C" w:rsidRPr="00C55A88">
        <w:rPr>
          <w:rFonts w:ascii="TH SarabunPSK" w:hAnsi="TH SarabunPSK" w:cs="TH SarabunPSK"/>
          <w:sz w:val="34"/>
          <w:szCs w:val="34"/>
        </w:rPr>
        <w:t xml:space="preserve"> </w:t>
      </w:r>
      <w:r w:rsidR="00D254E3">
        <w:rPr>
          <w:rFonts w:ascii="TH SarabunPSK" w:hAnsi="TH SarabunPSK" w:cs="TH SarabunPSK" w:hint="cs"/>
          <w:sz w:val="34"/>
          <w:szCs w:val="34"/>
          <w:cs/>
        </w:rPr>
        <w:t>๘  พฤษภาคม</w:t>
      </w:r>
      <w:r w:rsidR="00134F0A" w:rsidRPr="00C55A88">
        <w:rPr>
          <w:rFonts w:ascii="TH SarabunPSK" w:hAnsi="TH SarabunPSK" w:cs="TH SarabunPSK"/>
          <w:sz w:val="34"/>
          <w:szCs w:val="34"/>
        </w:rPr>
        <w:t xml:space="preserve"> </w:t>
      </w:r>
      <w:r w:rsidR="00A8446B" w:rsidRPr="00C55A8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C55A88">
        <w:rPr>
          <w:rFonts w:ascii="TH SarabunPSK" w:hAnsi="TH SarabunPSK" w:cs="TH SarabunPSK"/>
          <w:sz w:val="34"/>
          <w:szCs w:val="34"/>
          <w:cs/>
        </w:rPr>
        <w:t>พ</w:t>
      </w:r>
      <w:r w:rsidRPr="00C55A88">
        <w:rPr>
          <w:rFonts w:ascii="TH SarabunPSK" w:hAnsi="TH SarabunPSK" w:cs="TH SarabunPSK"/>
          <w:sz w:val="34"/>
          <w:szCs w:val="34"/>
        </w:rPr>
        <w:t>.</w:t>
      </w:r>
      <w:r w:rsidRPr="00C55A88">
        <w:rPr>
          <w:rFonts w:ascii="TH SarabunPSK" w:hAnsi="TH SarabunPSK" w:cs="TH SarabunPSK"/>
          <w:sz w:val="34"/>
          <w:szCs w:val="34"/>
          <w:cs/>
        </w:rPr>
        <w:t>ศ</w:t>
      </w:r>
      <w:r w:rsidRPr="00C55A88">
        <w:rPr>
          <w:rFonts w:ascii="TH SarabunPSK" w:hAnsi="TH SarabunPSK" w:cs="TH SarabunPSK"/>
          <w:sz w:val="34"/>
          <w:szCs w:val="34"/>
        </w:rPr>
        <w:t>.</w:t>
      </w:r>
      <w:r w:rsidR="00134F0A" w:rsidRPr="00C55A88">
        <w:rPr>
          <w:rFonts w:ascii="TH SarabunPSK" w:hAnsi="TH SarabunPSK" w:cs="TH SarabunPSK"/>
          <w:sz w:val="34"/>
          <w:szCs w:val="34"/>
        </w:rPr>
        <w:t> </w:t>
      </w:r>
      <w:r w:rsidR="00ED4A36" w:rsidRPr="00C55A88">
        <w:rPr>
          <w:rFonts w:ascii="TH SarabunPSK" w:hAnsi="TH SarabunPSK" w:cs="TH SarabunPSK"/>
          <w:sz w:val="34"/>
          <w:szCs w:val="34"/>
          <w:cs/>
        </w:rPr>
        <w:t>๒๕</w:t>
      </w:r>
      <w:r w:rsidR="00D7312A">
        <w:rPr>
          <w:rFonts w:ascii="TH SarabunPSK" w:hAnsi="TH SarabunPSK" w:cs="TH SarabunPSK" w:hint="cs"/>
          <w:sz w:val="34"/>
          <w:szCs w:val="34"/>
          <w:cs/>
        </w:rPr>
        <w:t>๖๘</w:t>
      </w:r>
    </w:p>
    <w:p w14:paraId="6CE91EC5" w14:textId="77777777" w:rsidR="00085623" w:rsidRDefault="00825F34" w:rsidP="00D204F5">
      <w:pPr>
        <w:tabs>
          <w:tab w:val="left" w:pos="1843"/>
        </w:tabs>
        <w:ind w:left="1985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ab/>
      </w:r>
      <w:r w:rsidRPr="00C55A88">
        <w:rPr>
          <w:rFonts w:ascii="TH SarabunPSK" w:hAnsi="TH SarabunPSK" w:cs="TH SarabunPSK"/>
          <w:sz w:val="34"/>
          <w:szCs w:val="34"/>
          <w:cs/>
        </w:rPr>
        <w:tab/>
        <w:t xml:space="preserve">                                      </w:t>
      </w:r>
    </w:p>
    <w:p w14:paraId="464E6DCB" w14:textId="77777777" w:rsidR="00AC648D" w:rsidRPr="00C55A88" w:rsidRDefault="00825F34" w:rsidP="00D204F5">
      <w:pPr>
        <w:tabs>
          <w:tab w:val="left" w:pos="1843"/>
        </w:tabs>
        <w:ind w:left="1985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 xml:space="preserve">  </w:t>
      </w:r>
    </w:p>
    <w:p w14:paraId="49D6D2E5" w14:textId="77777777" w:rsidR="00ED4A36" w:rsidRPr="00C55A88" w:rsidRDefault="00D254E3" w:rsidP="00D204F5">
      <w:pPr>
        <w:tabs>
          <w:tab w:val="left" w:pos="900"/>
          <w:tab w:val="left" w:pos="1418"/>
          <w:tab w:val="left" w:pos="1985"/>
        </w:tabs>
        <w:ind w:left="1425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Pr="00C55A88">
        <w:rPr>
          <w:rFonts w:ascii="TH SarabunPSK" w:hAnsi="TH SarabunPSK" w:cs="TH SarabunPSK"/>
          <w:sz w:val="34"/>
          <w:szCs w:val="34"/>
          <w:cs/>
        </w:rPr>
        <w:t>ปิ่นสาย สุรัสวดี</w:t>
      </w:r>
    </w:p>
    <w:p w14:paraId="51658657" w14:textId="77777777" w:rsidR="00ED4A36" w:rsidRPr="00C55A88" w:rsidRDefault="00FB5303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8770E4" w:rsidRPr="00C55A88">
        <w:rPr>
          <w:rFonts w:ascii="TH SarabunPSK" w:hAnsi="TH SarabunPSK" w:cs="TH SarabunPSK"/>
          <w:sz w:val="34"/>
          <w:szCs w:val="34"/>
          <w:cs/>
        </w:rPr>
        <w:t>(นาย</w:t>
      </w:r>
      <w:r w:rsidR="006625F5" w:rsidRPr="00C55A88">
        <w:rPr>
          <w:rFonts w:ascii="TH SarabunPSK" w:hAnsi="TH SarabunPSK" w:cs="TH SarabunPSK"/>
          <w:sz w:val="34"/>
          <w:szCs w:val="34"/>
          <w:cs/>
        </w:rPr>
        <w:t>ปิ่นสาย สุรัสวดี</w:t>
      </w:r>
      <w:r w:rsidR="00ED4A36" w:rsidRPr="00C55A88">
        <w:rPr>
          <w:rFonts w:ascii="TH SarabunPSK" w:hAnsi="TH SarabunPSK" w:cs="TH SarabunPSK"/>
          <w:sz w:val="34"/>
          <w:szCs w:val="34"/>
          <w:cs/>
        </w:rPr>
        <w:t>)</w:t>
      </w:r>
    </w:p>
    <w:p w14:paraId="3EDF87B4" w14:textId="77777777" w:rsidR="00460DBB" w:rsidRPr="00C55A88" w:rsidRDefault="00FB5303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PSK" w:hAnsi="TH SarabunPSK" w:cs="TH SarabunPSK"/>
          <w:sz w:val="34"/>
          <w:szCs w:val="34"/>
        </w:rPr>
      </w:pPr>
      <w:r w:rsidRPr="00C55A88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ED4A36" w:rsidRPr="00C55A88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460DBB" w:rsidRPr="00C55A88" w:rsidSect="00D7312A">
      <w:headerReference w:type="even" r:id="rId9"/>
      <w:headerReference w:type="default" r:id="rId10"/>
      <w:pgSz w:w="11907" w:h="16840" w:code="9"/>
      <w:pgMar w:top="1135" w:right="1134" w:bottom="851" w:left="1701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AB1D" w14:textId="77777777" w:rsidR="00AE41DB" w:rsidRDefault="00AE41DB">
      <w:r>
        <w:separator/>
      </w:r>
    </w:p>
  </w:endnote>
  <w:endnote w:type="continuationSeparator" w:id="0">
    <w:p w14:paraId="6023C8EB" w14:textId="77777777" w:rsidR="00AE41DB" w:rsidRDefault="00AE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90D3" w14:textId="77777777" w:rsidR="00AE41DB" w:rsidRDefault="00AE41DB">
      <w:r>
        <w:separator/>
      </w:r>
    </w:p>
  </w:footnote>
  <w:footnote w:type="continuationSeparator" w:id="0">
    <w:p w14:paraId="0105226F" w14:textId="77777777" w:rsidR="00AE41DB" w:rsidRDefault="00AE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BF70" w14:textId="77777777"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98DEBE6" w14:textId="77777777"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844" w14:textId="77777777"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680B8D" w:rsidRPr="00680B8D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14:paraId="5496A9E4" w14:textId="77777777"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04317A33"/>
    <w:multiLevelType w:val="hybridMultilevel"/>
    <w:tmpl w:val="252EBDE8"/>
    <w:lvl w:ilvl="0" w:tplc="E83ABDA4">
      <w:start w:val="1"/>
      <w:numFmt w:val="decimal"/>
      <w:lvlText w:val="(%1)"/>
      <w:lvlJc w:val="left"/>
      <w:pPr>
        <w:ind w:left="1980" w:hanging="4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57E6533"/>
    <w:multiLevelType w:val="hybridMultilevel"/>
    <w:tmpl w:val="77FC9094"/>
    <w:lvl w:ilvl="0" w:tplc="1FC29700">
      <w:start w:val="1"/>
      <w:numFmt w:val="decimal"/>
      <w:lvlText w:val="(%1)"/>
      <w:lvlJc w:val="left"/>
      <w:pPr>
        <w:ind w:left="192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D695FFF"/>
    <w:multiLevelType w:val="hybridMultilevel"/>
    <w:tmpl w:val="CE901910"/>
    <w:lvl w:ilvl="0" w:tplc="884A0E5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F42290D"/>
    <w:multiLevelType w:val="hybridMultilevel"/>
    <w:tmpl w:val="D99CB992"/>
    <w:lvl w:ilvl="0" w:tplc="CC5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8055D"/>
    <w:multiLevelType w:val="hybridMultilevel"/>
    <w:tmpl w:val="6A466EFC"/>
    <w:lvl w:ilvl="0" w:tplc="8FAC670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6626FBE"/>
    <w:multiLevelType w:val="hybridMultilevel"/>
    <w:tmpl w:val="EF1C8B08"/>
    <w:lvl w:ilvl="0" w:tplc="68F2789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A1E5965"/>
    <w:multiLevelType w:val="hybridMultilevel"/>
    <w:tmpl w:val="8BEEBAE4"/>
    <w:lvl w:ilvl="0" w:tplc="EE6AFD1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8B"/>
    <w:rsid w:val="0000140B"/>
    <w:rsid w:val="000039E2"/>
    <w:rsid w:val="00003F70"/>
    <w:rsid w:val="0000429C"/>
    <w:rsid w:val="00004852"/>
    <w:rsid w:val="0001309A"/>
    <w:rsid w:val="0001388B"/>
    <w:rsid w:val="00014250"/>
    <w:rsid w:val="00015393"/>
    <w:rsid w:val="000207B2"/>
    <w:rsid w:val="00022EF9"/>
    <w:rsid w:val="000266C3"/>
    <w:rsid w:val="00026A3F"/>
    <w:rsid w:val="00035186"/>
    <w:rsid w:val="000355D3"/>
    <w:rsid w:val="000356FB"/>
    <w:rsid w:val="000403BF"/>
    <w:rsid w:val="00042265"/>
    <w:rsid w:val="00042693"/>
    <w:rsid w:val="00044547"/>
    <w:rsid w:val="00044DE9"/>
    <w:rsid w:val="00046FD5"/>
    <w:rsid w:val="00056BDD"/>
    <w:rsid w:val="00060B23"/>
    <w:rsid w:val="0006275C"/>
    <w:rsid w:val="00063F0F"/>
    <w:rsid w:val="00066DB9"/>
    <w:rsid w:val="0007339A"/>
    <w:rsid w:val="0007350D"/>
    <w:rsid w:val="00073B20"/>
    <w:rsid w:val="000746AF"/>
    <w:rsid w:val="00075C52"/>
    <w:rsid w:val="00081E1E"/>
    <w:rsid w:val="00082275"/>
    <w:rsid w:val="00084B85"/>
    <w:rsid w:val="00085623"/>
    <w:rsid w:val="0008733C"/>
    <w:rsid w:val="00087B1F"/>
    <w:rsid w:val="00090B4B"/>
    <w:rsid w:val="000931B0"/>
    <w:rsid w:val="00094FFB"/>
    <w:rsid w:val="00095FD5"/>
    <w:rsid w:val="00097E87"/>
    <w:rsid w:val="000A5460"/>
    <w:rsid w:val="000A5D75"/>
    <w:rsid w:val="000B201E"/>
    <w:rsid w:val="000B6745"/>
    <w:rsid w:val="000B7020"/>
    <w:rsid w:val="000C09A8"/>
    <w:rsid w:val="000D45FF"/>
    <w:rsid w:val="000E05FB"/>
    <w:rsid w:val="000E1C21"/>
    <w:rsid w:val="000E30E8"/>
    <w:rsid w:val="000E419E"/>
    <w:rsid w:val="000E4B35"/>
    <w:rsid w:val="000E4D9D"/>
    <w:rsid w:val="000F02ED"/>
    <w:rsid w:val="000F0645"/>
    <w:rsid w:val="000F44BB"/>
    <w:rsid w:val="000F6D7C"/>
    <w:rsid w:val="000F716A"/>
    <w:rsid w:val="00100562"/>
    <w:rsid w:val="0010430C"/>
    <w:rsid w:val="00105688"/>
    <w:rsid w:val="00111647"/>
    <w:rsid w:val="0011184B"/>
    <w:rsid w:val="00113F25"/>
    <w:rsid w:val="00114499"/>
    <w:rsid w:val="00121B76"/>
    <w:rsid w:val="001248F5"/>
    <w:rsid w:val="00126F11"/>
    <w:rsid w:val="0013037E"/>
    <w:rsid w:val="00134F0A"/>
    <w:rsid w:val="00135FC3"/>
    <w:rsid w:val="0014253D"/>
    <w:rsid w:val="00145309"/>
    <w:rsid w:val="00147E1C"/>
    <w:rsid w:val="00150667"/>
    <w:rsid w:val="00153C2A"/>
    <w:rsid w:val="0016467D"/>
    <w:rsid w:val="001678D6"/>
    <w:rsid w:val="00173CD7"/>
    <w:rsid w:val="00175401"/>
    <w:rsid w:val="00180559"/>
    <w:rsid w:val="00182D07"/>
    <w:rsid w:val="00187A7D"/>
    <w:rsid w:val="0019088E"/>
    <w:rsid w:val="00192A57"/>
    <w:rsid w:val="001A1146"/>
    <w:rsid w:val="001A510B"/>
    <w:rsid w:val="001A60B4"/>
    <w:rsid w:val="001B291B"/>
    <w:rsid w:val="001B4CC8"/>
    <w:rsid w:val="001C55D0"/>
    <w:rsid w:val="001D157B"/>
    <w:rsid w:val="001D1925"/>
    <w:rsid w:val="001D2172"/>
    <w:rsid w:val="001D671D"/>
    <w:rsid w:val="001D6C05"/>
    <w:rsid w:val="001D7FDF"/>
    <w:rsid w:val="001E0158"/>
    <w:rsid w:val="001E0632"/>
    <w:rsid w:val="001E5A55"/>
    <w:rsid w:val="001F020B"/>
    <w:rsid w:val="001F0AAF"/>
    <w:rsid w:val="001F3558"/>
    <w:rsid w:val="001F40E9"/>
    <w:rsid w:val="00202369"/>
    <w:rsid w:val="00212B71"/>
    <w:rsid w:val="00217F06"/>
    <w:rsid w:val="00231663"/>
    <w:rsid w:val="002331D1"/>
    <w:rsid w:val="00234D7A"/>
    <w:rsid w:val="00236AD7"/>
    <w:rsid w:val="00236EC2"/>
    <w:rsid w:val="00241210"/>
    <w:rsid w:val="00241E6E"/>
    <w:rsid w:val="002440D6"/>
    <w:rsid w:val="0024458D"/>
    <w:rsid w:val="00245D63"/>
    <w:rsid w:val="0025226D"/>
    <w:rsid w:val="002522CA"/>
    <w:rsid w:val="0025314A"/>
    <w:rsid w:val="002562EE"/>
    <w:rsid w:val="0025664D"/>
    <w:rsid w:val="00260BAE"/>
    <w:rsid w:val="002625A2"/>
    <w:rsid w:val="002638D8"/>
    <w:rsid w:val="002649EE"/>
    <w:rsid w:val="00264A43"/>
    <w:rsid w:val="0026695A"/>
    <w:rsid w:val="00266BA1"/>
    <w:rsid w:val="00267800"/>
    <w:rsid w:val="0026788B"/>
    <w:rsid w:val="00274BDB"/>
    <w:rsid w:val="002764F7"/>
    <w:rsid w:val="002817E5"/>
    <w:rsid w:val="0028683F"/>
    <w:rsid w:val="00286B7F"/>
    <w:rsid w:val="002905D1"/>
    <w:rsid w:val="00296217"/>
    <w:rsid w:val="002A0D09"/>
    <w:rsid w:val="002A252C"/>
    <w:rsid w:val="002A44E6"/>
    <w:rsid w:val="002A5784"/>
    <w:rsid w:val="002A71F3"/>
    <w:rsid w:val="002A7CDA"/>
    <w:rsid w:val="002A7E67"/>
    <w:rsid w:val="002B04BA"/>
    <w:rsid w:val="002B3CAE"/>
    <w:rsid w:val="002C3595"/>
    <w:rsid w:val="002C7981"/>
    <w:rsid w:val="002D400D"/>
    <w:rsid w:val="002E1281"/>
    <w:rsid w:val="002F7618"/>
    <w:rsid w:val="00301167"/>
    <w:rsid w:val="00301790"/>
    <w:rsid w:val="00301791"/>
    <w:rsid w:val="00305828"/>
    <w:rsid w:val="003175E8"/>
    <w:rsid w:val="00325C00"/>
    <w:rsid w:val="00330653"/>
    <w:rsid w:val="0033216A"/>
    <w:rsid w:val="003326CC"/>
    <w:rsid w:val="00332A56"/>
    <w:rsid w:val="003374BE"/>
    <w:rsid w:val="00340052"/>
    <w:rsid w:val="003418EB"/>
    <w:rsid w:val="00344C03"/>
    <w:rsid w:val="0034588F"/>
    <w:rsid w:val="00345ED1"/>
    <w:rsid w:val="00357E10"/>
    <w:rsid w:val="003610BD"/>
    <w:rsid w:val="003645CD"/>
    <w:rsid w:val="00372E49"/>
    <w:rsid w:val="00373C43"/>
    <w:rsid w:val="003774C6"/>
    <w:rsid w:val="00380BF0"/>
    <w:rsid w:val="00384463"/>
    <w:rsid w:val="00386A50"/>
    <w:rsid w:val="0039225E"/>
    <w:rsid w:val="003959FB"/>
    <w:rsid w:val="003A0117"/>
    <w:rsid w:val="003A2A37"/>
    <w:rsid w:val="003A3E7A"/>
    <w:rsid w:val="003A4140"/>
    <w:rsid w:val="003A46CF"/>
    <w:rsid w:val="003B1284"/>
    <w:rsid w:val="003B2025"/>
    <w:rsid w:val="003B234C"/>
    <w:rsid w:val="003B424E"/>
    <w:rsid w:val="003B7532"/>
    <w:rsid w:val="003C3B61"/>
    <w:rsid w:val="003C614A"/>
    <w:rsid w:val="003C77BB"/>
    <w:rsid w:val="003D1846"/>
    <w:rsid w:val="003D3851"/>
    <w:rsid w:val="003E13C8"/>
    <w:rsid w:val="003E363B"/>
    <w:rsid w:val="003E678A"/>
    <w:rsid w:val="003F4594"/>
    <w:rsid w:val="00400958"/>
    <w:rsid w:val="00404F7A"/>
    <w:rsid w:val="00407199"/>
    <w:rsid w:val="004101F4"/>
    <w:rsid w:val="0041302C"/>
    <w:rsid w:val="00413A5E"/>
    <w:rsid w:val="004215C1"/>
    <w:rsid w:val="00421644"/>
    <w:rsid w:val="004248B6"/>
    <w:rsid w:val="00430605"/>
    <w:rsid w:val="00432D1B"/>
    <w:rsid w:val="00433BE5"/>
    <w:rsid w:val="00434611"/>
    <w:rsid w:val="004367F6"/>
    <w:rsid w:val="004410B8"/>
    <w:rsid w:val="00443441"/>
    <w:rsid w:val="004552BC"/>
    <w:rsid w:val="004578B7"/>
    <w:rsid w:val="0046020B"/>
    <w:rsid w:val="004608BF"/>
    <w:rsid w:val="00460DBB"/>
    <w:rsid w:val="0046580E"/>
    <w:rsid w:val="00467F65"/>
    <w:rsid w:val="0047644F"/>
    <w:rsid w:val="00476A6E"/>
    <w:rsid w:val="00481199"/>
    <w:rsid w:val="004820C0"/>
    <w:rsid w:val="00483A3F"/>
    <w:rsid w:val="004912A4"/>
    <w:rsid w:val="00491C0F"/>
    <w:rsid w:val="00492E64"/>
    <w:rsid w:val="004A1E76"/>
    <w:rsid w:val="004A4AE2"/>
    <w:rsid w:val="004A684C"/>
    <w:rsid w:val="004B1563"/>
    <w:rsid w:val="004C06D6"/>
    <w:rsid w:val="004C1F64"/>
    <w:rsid w:val="004D4303"/>
    <w:rsid w:val="004D6964"/>
    <w:rsid w:val="004F0E55"/>
    <w:rsid w:val="005007B7"/>
    <w:rsid w:val="00511C3E"/>
    <w:rsid w:val="005133A3"/>
    <w:rsid w:val="00515A64"/>
    <w:rsid w:val="00516463"/>
    <w:rsid w:val="00516584"/>
    <w:rsid w:val="00526A1E"/>
    <w:rsid w:val="00530148"/>
    <w:rsid w:val="00535216"/>
    <w:rsid w:val="005378BA"/>
    <w:rsid w:val="00537A06"/>
    <w:rsid w:val="0054070E"/>
    <w:rsid w:val="005417CA"/>
    <w:rsid w:val="005476DF"/>
    <w:rsid w:val="00547E2F"/>
    <w:rsid w:val="005527CD"/>
    <w:rsid w:val="00554FFE"/>
    <w:rsid w:val="0055787B"/>
    <w:rsid w:val="00560329"/>
    <w:rsid w:val="005609F2"/>
    <w:rsid w:val="0056286E"/>
    <w:rsid w:val="00563C89"/>
    <w:rsid w:val="00564CE8"/>
    <w:rsid w:val="0056643B"/>
    <w:rsid w:val="005674A6"/>
    <w:rsid w:val="00571306"/>
    <w:rsid w:val="0057192D"/>
    <w:rsid w:val="00573480"/>
    <w:rsid w:val="00573D30"/>
    <w:rsid w:val="0057400E"/>
    <w:rsid w:val="00574A09"/>
    <w:rsid w:val="0058687C"/>
    <w:rsid w:val="00590D56"/>
    <w:rsid w:val="00592343"/>
    <w:rsid w:val="005975A0"/>
    <w:rsid w:val="005976A1"/>
    <w:rsid w:val="005A13E7"/>
    <w:rsid w:val="005A1A3B"/>
    <w:rsid w:val="005A6D7F"/>
    <w:rsid w:val="005B21D6"/>
    <w:rsid w:val="005B2CD7"/>
    <w:rsid w:val="005B5F2A"/>
    <w:rsid w:val="005C1412"/>
    <w:rsid w:val="005C2E43"/>
    <w:rsid w:val="005C3510"/>
    <w:rsid w:val="005C7B96"/>
    <w:rsid w:val="005D7765"/>
    <w:rsid w:val="005E1BDA"/>
    <w:rsid w:val="005E1D65"/>
    <w:rsid w:val="005E5626"/>
    <w:rsid w:val="005F40AF"/>
    <w:rsid w:val="005F4C78"/>
    <w:rsid w:val="005F5DA0"/>
    <w:rsid w:val="005F67A4"/>
    <w:rsid w:val="00600FAF"/>
    <w:rsid w:val="00603387"/>
    <w:rsid w:val="00605E13"/>
    <w:rsid w:val="00616440"/>
    <w:rsid w:val="0062489B"/>
    <w:rsid w:val="0062714C"/>
    <w:rsid w:val="0062753C"/>
    <w:rsid w:val="0063348A"/>
    <w:rsid w:val="0063422E"/>
    <w:rsid w:val="006347E3"/>
    <w:rsid w:val="0064703D"/>
    <w:rsid w:val="00651D0B"/>
    <w:rsid w:val="00652508"/>
    <w:rsid w:val="00657835"/>
    <w:rsid w:val="006625F5"/>
    <w:rsid w:val="00662A8B"/>
    <w:rsid w:val="00665C79"/>
    <w:rsid w:val="0067261A"/>
    <w:rsid w:val="00680B8D"/>
    <w:rsid w:val="00682A4F"/>
    <w:rsid w:val="00687DCB"/>
    <w:rsid w:val="0069094C"/>
    <w:rsid w:val="006919AF"/>
    <w:rsid w:val="00691CB9"/>
    <w:rsid w:val="006931BA"/>
    <w:rsid w:val="006A0339"/>
    <w:rsid w:val="006A092D"/>
    <w:rsid w:val="006A28AD"/>
    <w:rsid w:val="006A5154"/>
    <w:rsid w:val="006B049A"/>
    <w:rsid w:val="006B0602"/>
    <w:rsid w:val="006B0C61"/>
    <w:rsid w:val="006B75EF"/>
    <w:rsid w:val="006C07C7"/>
    <w:rsid w:val="006C0C2F"/>
    <w:rsid w:val="006C2F52"/>
    <w:rsid w:val="006C5C7D"/>
    <w:rsid w:val="006D0898"/>
    <w:rsid w:val="006F04AA"/>
    <w:rsid w:val="00702C9F"/>
    <w:rsid w:val="00703C50"/>
    <w:rsid w:val="0070793F"/>
    <w:rsid w:val="00710E34"/>
    <w:rsid w:val="007117B6"/>
    <w:rsid w:val="0071381C"/>
    <w:rsid w:val="00714DCD"/>
    <w:rsid w:val="00717DAE"/>
    <w:rsid w:val="0072016D"/>
    <w:rsid w:val="00721913"/>
    <w:rsid w:val="007273DF"/>
    <w:rsid w:val="007340DD"/>
    <w:rsid w:val="007363E7"/>
    <w:rsid w:val="007372D6"/>
    <w:rsid w:val="00740432"/>
    <w:rsid w:val="007439EC"/>
    <w:rsid w:val="00744185"/>
    <w:rsid w:val="00744513"/>
    <w:rsid w:val="0075723B"/>
    <w:rsid w:val="00767A8F"/>
    <w:rsid w:val="00770F05"/>
    <w:rsid w:val="007718F0"/>
    <w:rsid w:val="00771D07"/>
    <w:rsid w:val="00775E67"/>
    <w:rsid w:val="0077744E"/>
    <w:rsid w:val="00781209"/>
    <w:rsid w:val="00786F81"/>
    <w:rsid w:val="00795299"/>
    <w:rsid w:val="00797D98"/>
    <w:rsid w:val="007A3329"/>
    <w:rsid w:val="007A770D"/>
    <w:rsid w:val="007B628F"/>
    <w:rsid w:val="007C0B59"/>
    <w:rsid w:val="007C39C9"/>
    <w:rsid w:val="007C3AB8"/>
    <w:rsid w:val="007C4242"/>
    <w:rsid w:val="007C7BB1"/>
    <w:rsid w:val="007D2685"/>
    <w:rsid w:val="007D3EC2"/>
    <w:rsid w:val="007D6A04"/>
    <w:rsid w:val="007E03FC"/>
    <w:rsid w:val="007E191B"/>
    <w:rsid w:val="007E29D7"/>
    <w:rsid w:val="007E381C"/>
    <w:rsid w:val="007E4510"/>
    <w:rsid w:val="007F0AF4"/>
    <w:rsid w:val="007F0BC7"/>
    <w:rsid w:val="007F294A"/>
    <w:rsid w:val="007F2A9D"/>
    <w:rsid w:val="007F3052"/>
    <w:rsid w:val="007F5642"/>
    <w:rsid w:val="00800067"/>
    <w:rsid w:val="008001CD"/>
    <w:rsid w:val="0080477E"/>
    <w:rsid w:val="00804AF5"/>
    <w:rsid w:val="00810BAB"/>
    <w:rsid w:val="008156E6"/>
    <w:rsid w:val="00817D9D"/>
    <w:rsid w:val="00825F34"/>
    <w:rsid w:val="0082658B"/>
    <w:rsid w:val="00831B18"/>
    <w:rsid w:val="008355A4"/>
    <w:rsid w:val="00836A20"/>
    <w:rsid w:val="008378AC"/>
    <w:rsid w:val="00840B75"/>
    <w:rsid w:val="0085275D"/>
    <w:rsid w:val="00853947"/>
    <w:rsid w:val="0085707E"/>
    <w:rsid w:val="0087426C"/>
    <w:rsid w:val="008770E4"/>
    <w:rsid w:val="0088278B"/>
    <w:rsid w:val="0088331D"/>
    <w:rsid w:val="008836E4"/>
    <w:rsid w:val="0088463A"/>
    <w:rsid w:val="0088589D"/>
    <w:rsid w:val="00887BED"/>
    <w:rsid w:val="00890427"/>
    <w:rsid w:val="0089111C"/>
    <w:rsid w:val="00891D21"/>
    <w:rsid w:val="0089214E"/>
    <w:rsid w:val="00895602"/>
    <w:rsid w:val="0089578B"/>
    <w:rsid w:val="00895D36"/>
    <w:rsid w:val="0089675C"/>
    <w:rsid w:val="00896A7C"/>
    <w:rsid w:val="008A06AE"/>
    <w:rsid w:val="008A2396"/>
    <w:rsid w:val="008A3D8C"/>
    <w:rsid w:val="008A532F"/>
    <w:rsid w:val="008A5D14"/>
    <w:rsid w:val="008A73E4"/>
    <w:rsid w:val="008A7471"/>
    <w:rsid w:val="008A7948"/>
    <w:rsid w:val="008B20AC"/>
    <w:rsid w:val="008B4783"/>
    <w:rsid w:val="008B4E99"/>
    <w:rsid w:val="008B5233"/>
    <w:rsid w:val="008B65D6"/>
    <w:rsid w:val="008B704B"/>
    <w:rsid w:val="008C11AC"/>
    <w:rsid w:val="008C66E0"/>
    <w:rsid w:val="008D3A86"/>
    <w:rsid w:val="008D61C6"/>
    <w:rsid w:val="008D6944"/>
    <w:rsid w:val="008E1192"/>
    <w:rsid w:val="008E43E4"/>
    <w:rsid w:val="008F4EB1"/>
    <w:rsid w:val="00902D44"/>
    <w:rsid w:val="00910A75"/>
    <w:rsid w:val="00914162"/>
    <w:rsid w:val="009158E4"/>
    <w:rsid w:val="00915D95"/>
    <w:rsid w:val="0091713A"/>
    <w:rsid w:val="00924FAD"/>
    <w:rsid w:val="009256D7"/>
    <w:rsid w:val="009278F2"/>
    <w:rsid w:val="009316BD"/>
    <w:rsid w:val="0094032C"/>
    <w:rsid w:val="00940CC0"/>
    <w:rsid w:val="00940DF8"/>
    <w:rsid w:val="009435BE"/>
    <w:rsid w:val="009445B2"/>
    <w:rsid w:val="00944C3E"/>
    <w:rsid w:val="0094567B"/>
    <w:rsid w:val="00945F48"/>
    <w:rsid w:val="009465C2"/>
    <w:rsid w:val="009504AA"/>
    <w:rsid w:val="009515A6"/>
    <w:rsid w:val="0095367D"/>
    <w:rsid w:val="00953839"/>
    <w:rsid w:val="00954076"/>
    <w:rsid w:val="0095581F"/>
    <w:rsid w:val="00955D4C"/>
    <w:rsid w:val="0095703D"/>
    <w:rsid w:val="009604B4"/>
    <w:rsid w:val="009618AC"/>
    <w:rsid w:val="00962265"/>
    <w:rsid w:val="00966FC2"/>
    <w:rsid w:val="00967BB9"/>
    <w:rsid w:val="00972F7A"/>
    <w:rsid w:val="009748D4"/>
    <w:rsid w:val="00975656"/>
    <w:rsid w:val="0099015E"/>
    <w:rsid w:val="009950B9"/>
    <w:rsid w:val="00997A6C"/>
    <w:rsid w:val="009A0D9B"/>
    <w:rsid w:val="009A398F"/>
    <w:rsid w:val="009A6CDC"/>
    <w:rsid w:val="009A7ECE"/>
    <w:rsid w:val="009B42E0"/>
    <w:rsid w:val="009B4995"/>
    <w:rsid w:val="009B50E2"/>
    <w:rsid w:val="009C4EB6"/>
    <w:rsid w:val="009C5452"/>
    <w:rsid w:val="009C6398"/>
    <w:rsid w:val="009C7DB5"/>
    <w:rsid w:val="009D38FD"/>
    <w:rsid w:val="009D728E"/>
    <w:rsid w:val="009D795E"/>
    <w:rsid w:val="009E2CBE"/>
    <w:rsid w:val="009F14E7"/>
    <w:rsid w:val="009F34A9"/>
    <w:rsid w:val="00A02F7A"/>
    <w:rsid w:val="00A03899"/>
    <w:rsid w:val="00A05489"/>
    <w:rsid w:val="00A17FA0"/>
    <w:rsid w:val="00A255F5"/>
    <w:rsid w:val="00A307C4"/>
    <w:rsid w:val="00A33985"/>
    <w:rsid w:val="00A33C94"/>
    <w:rsid w:val="00A3414A"/>
    <w:rsid w:val="00A366A0"/>
    <w:rsid w:val="00A36CD0"/>
    <w:rsid w:val="00A43957"/>
    <w:rsid w:val="00A470F2"/>
    <w:rsid w:val="00A67085"/>
    <w:rsid w:val="00A723E5"/>
    <w:rsid w:val="00A72EAD"/>
    <w:rsid w:val="00A83E1F"/>
    <w:rsid w:val="00A8446B"/>
    <w:rsid w:val="00A9350A"/>
    <w:rsid w:val="00A9477F"/>
    <w:rsid w:val="00A94D9C"/>
    <w:rsid w:val="00AA0361"/>
    <w:rsid w:val="00AA0F67"/>
    <w:rsid w:val="00AA7E6A"/>
    <w:rsid w:val="00AB0148"/>
    <w:rsid w:val="00AB09B1"/>
    <w:rsid w:val="00AB2760"/>
    <w:rsid w:val="00AB2D9D"/>
    <w:rsid w:val="00AB6808"/>
    <w:rsid w:val="00AB7A52"/>
    <w:rsid w:val="00AC3892"/>
    <w:rsid w:val="00AC4701"/>
    <w:rsid w:val="00AC648D"/>
    <w:rsid w:val="00AD4AB8"/>
    <w:rsid w:val="00AD6C31"/>
    <w:rsid w:val="00AE0F2E"/>
    <w:rsid w:val="00AE26FA"/>
    <w:rsid w:val="00AE36E2"/>
    <w:rsid w:val="00AE41DB"/>
    <w:rsid w:val="00AE42DD"/>
    <w:rsid w:val="00AE5C0D"/>
    <w:rsid w:val="00AF1CC7"/>
    <w:rsid w:val="00AF2A47"/>
    <w:rsid w:val="00AF4C76"/>
    <w:rsid w:val="00AF5FB8"/>
    <w:rsid w:val="00AF7EB0"/>
    <w:rsid w:val="00B002B2"/>
    <w:rsid w:val="00B00FEC"/>
    <w:rsid w:val="00B03D7D"/>
    <w:rsid w:val="00B101B8"/>
    <w:rsid w:val="00B10657"/>
    <w:rsid w:val="00B11F9D"/>
    <w:rsid w:val="00B13E25"/>
    <w:rsid w:val="00B14CB3"/>
    <w:rsid w:val="00B178B4"/>
    <w:rsid w:val="00B220A4"/>
    <w:rsid w:val="00B23B01"/>
    <w:rsid w:val="00B3013D"/>
    <w:rsid w:val="00B325F5"/>
    <w:rsid w:val="00B32693"/>
    <w:rsid w:val="00B35C1D"/>
    <w:rsid w:val="00B446BB"/>
    <w:rsid w:val="00B468F4"/>
    <w:rsid w:val="00B50EB0"/>
    <w:rsid w:val="00B55394"/>
    <w:rsid w:val="00B602E9"/>
    <w:rsid w:val="00B60F65"/>
    <w:rsid w:val="00B64938"/>
    <w:rsid w:val="00B705FB"/>
    <w:rsid w:val="00B71FAB"/>
    <w:rsid w:val="00B82CDC"/>
    <w:rsid w:val="00B82F98"/>
    <w:rsid w:val="00B8330F"/>
    <w:rsid w:val="00B84F1C"/>
    <w:rsid w:val="00B87E99"/>
    <w:rsid w:val="00B920A9"/>
    <w:rsid w:val="00B97451"/>
    <w:rsid w:val="00BA32B4"/>
    <w:rsid w:val="00BA3C25"/>
    <w:rsid w:val="00BA6918"/>
    <w:rsid w:val="00BA7BB4"/>
    <w:rsid w:val="00BA7BC8"/>
    <w:rsid w:val="00BB00D1"/>
    <w:rsid w:val="00BB3C43"/>
    <w:rsid w:val="00BB5025"/>
    <w:rsid w:val="00BB5028"/>
    <w:rsid w:val="00BB5D6B"/>
    <w:rsid w:val="00BB67AA"/>
    <w:rsid w:val="00BB7AFC"/>
    <w:rsid w:val="00BC761A"/>
    <w:rsid w:val="00BD019E"/>
    <w:rsid w:val="00BE0DBB"/>
    <w:rsid w:val="00BF08B5"/>
    <w:rsid w:val="00BF15B2"/>
    <w:rsid w:val="00BF330D"/>
    <w:rsid w:val="00BF3B4D"/>
    <w:rsid w:val="00BF59C1"/>
    <w:rsid w:val="00BF6331"/>
    <w:rsid w:val="00BF6B51"/>
    <w:rsid w:val="00C07B07"/>
    <w:rsid w:val="00C12291"/>
    <w:rsid w:val="00C16382"/>
    <w:rsid w:val="00C201BF"/>
    <w:rsid w:val="00C20C36"/>
    <w:rsid w:val="00C20F05"/>
    <w:rsid w:val="00C272FA"/>
    <w:rsid w:val="00C30585"/>
    <w:rsid w:val="00C3149B"/>
    <w:rsid w:val="00C35119"/>
    <w:rsid w:val="00C36741"/>
    <w:rsid w:val="00C36901"/>
    <w:rsid w:val="00C43A02"/>
    <w:rsid w:val="00C471D7"/>
    <w:rsid w:val="00C5246B"/>
    <w:rsid w:val="00C54BFF"/>
    <w:rsid w:val="00C54D26"/>
    <w:rsid w:val="00C55349"/>
    <w:rsid w:val="00C55A88"/>
    <w:rsid w:val="00C60CD5"/>
    <w:rsid w:val="00C704E7"/>
    <w:rsid w:val="00C72778"/>
    <w:rsid w:val="00C762DF"/>
    <w:rsid w:val="00C8721C"/>
    <w:rsid w:val="00C87C80"/>
    <w:rsid w:val="00C9391C"/>
    <w:rsid w:val="00C94C7B"/>
    <w:rsid w:val="00C97B07"/>
    <w:rsid w:val="00CA1F69"/>
    <w:rsid w:val="00CA3C6C"/>
    <w:rsid w:val="00CA56BA"/>
    <w:rsid w:val="00CA693F"/>
    <w:rsid w:val="00CB0C39"/>
    <w:rsid w:val="00CB2E14"/>
    <w:rsid w:val="00CB45FD"/>
    <w:rsid w:val="00CB74A4"/>
    <w:rsid w:val="00CC0D24"/>
    <w:rsid w:val="00CC1167"/>
    <w:rsid w:val="00CC429A"/>
    <w:rsid w:val="00CC678D"/>
    <w:rsid w:val="00CD2877"/>
    <w:rsid w:val="00CD4286"/>
    <w:rsid w:val="00CD62A1"/>
    <w:rsid w:val="00CD75A9"/>
    <w:rsid w:val="00CE7077"/>
    <w:rsid w:val="00CF1B7A"/>
    <w:rsid w:val="00CF1FA1"/>
    <w:rsid w:val="00CF3EE5"/>
    <w:rsid w:val="00CF4B75"/>
    <w:rsid w:val="00CF7E31"/>
    <w:rsid w:val="00D03747"/>
    <w:rsid w:val="00D03FBF"/>
    <w:rsid w:val="00D0539E"/>
    <w:rsid w:val="00D07956"/>
    <w:rsid w:val="00D11D48"/>
    <w:rsid w:val="00D1610E"/>
    <w:rsid w:val="00D174E0"/>
    <w:rsid w:val="00D204F5"/>
    <w:rsid w:val="00D254E3"/>
    <w:rsid w:val="00D25830"/>
    <w:rsid w:val="00D339A0"/>
    <w:rsid w:val="00D3549F"/>
    <w:rsid w:val="00D35B7F"/>
    <w:rsid w:val="00D3756A"/>
    <w:rsid w:val="00D377EA"/>
    <w:rsid w:val="00D4668D"/>
    <w:rsid w:val="00D62A04"/>
    <w:rsid w:val="00D662D9"/>
    <w:rsid w:val="00D709C0"/>
    <w:rsid w:val="00D7110B"/>
    <w:rsid w:val="00D720A1"/>
    <w:rsid w:val="00D720C7"/>
    <w:rsid w:val="00D7312A"/>
    <w:rsid w:val="00D740E3"/>
    <w:rsid w:val="00D76DC4"/>
    <w:rsid w:val="00D858FE"/>
    <w:rsid w:val="00D859BE"/>
    <w:rsid w:val="00D8616A"/>
    <w:rsid w:val="00D910F9"/>
    <w:rsid w:val="00D91B40"/>
    <w:rsid w:val="00D926BD"/>
    <w:rsid w:val="00D9512A"/>
    <w:rsid w:val="00D970B3"/>
    <w:rsid w:val="00DA223A"/>
    <w:rsid w:val="00DA5937"/>
    <w:rsid w:val="00DA7F31"/>
    <w:rsid w:val="00DB3172"/>
    <w:rsid w:val="00DB3D65"/>
    <w:rsid w:val="00DB5656"/>
    <w:rsid w:val="00DB6BEE"/>
    <w:rsid w:val="00DC402F"/>
    <w:rsid w:val="00DC4978"/>
    <w:rsid w:val="00DD1BAC"/>
    <w:rsid w:val="00DD377D"/>
    <w:rsid w:val="00DD3C9B"/>
    <w:rsid w:val="00DD4B38"/>
    <w:rsid w:val="00DD59FA"/>
    <w:rsid w:val="00DF3F32"/>
    <w:rsid w:val="00DF45A0"/>
    <w:rsid w:val="00DF7B6F"/>
    <w:rsid w:val="00E0018A"/>
    <w:rsid w:val="00E065C9"/>
    <w:rsid w:val="00E1235A"/>
    <w:rsid w:val="00E172E0"/>
    <w:rsid w:val="00E2133F"/>
    <w:rsid w:val="00E22E7C"/>
    <w:rsid w:val="00E26181"/>
    <w:rsid w:val="00E27B74"/>
    <w:rsid w:val="00E33651"/>
    <w:rsid w:val="00E34980"/>
    <w:rsid w:val="00E34CAE"/>
    <w:rsid w:val="00E355A5"/>
    <w:rsid w:val="00E47045"/>
    <w:rsid w:val="00E55855"/>
    <w:rsid w:val="00E57C71"/>
    <w:rsid w:val="00E65454"/>
    <w:rsid w:val="00E748DA"/>
    <w:rsid w:val="00E771B3"/>
    <w:rsid w:val="00E82108"/>
    <w:rsid w:val="00E82CDD"/>
    <w:rsid w:val="00E845E4"/>
    <w:rsid w:val="00E84CFC"/>
    <w:rsid w:val="00E858EB"/>
    <w:rsid w:val="00E956E6"/>
    <w:rsid w:val="00EA0135"/>
    <w:rsid w:val="00EA0FDA"/>
    <w:rsid w:val="00EA153D"/>
    <w:rsid w:val="00EA1BA4"/>
    <w:rsid w:val="00EA302C"/>
    <w:rsid w:val="00EA4B35"/>
    <w:rsid w:val="00EA608B"/>
    <w:rsid w:val="00EB4AAD"/>
    <w:rsid w:val="00EB6700"/>
    <w:rsid w:val="00EB78D9"/>
    <w:rsid w:val="00EC11C9"/>
    <w:rsid w:val="00EC48FC"/>
    <w:rsid w:val="00EC62DF"/>
    <w:rsid w:val="00ED25F5"/>
    <w:rsid w:val="00ED4A36"/>
    <w:rsid w:val="00EE07E2"/>
    <w:rsid w:val="00EE088F"/>
    <w:rsid w:val="00EE62E7"/>
    <w:rsid w:val="00EF7747"/>
    <w:rsid w:val="00EF7D3F"/>
    <w:rsid w:val="00F0249C"/>
    <w:rsid w:val="00F05CEA"/>
    <w:rsid w:val="00F103E8"/>
    <w:rsid w:val="00F110EE"/>
    <w:rsid w:val="00F1318C"/>
    <w:rsid w:val="00F131C0"/>
    <w:rsid w:val="00F16FE5"/>
    <w:rsid w:val="00F22BC4"/>
    <w:rsid w:val="00F301FD"/>
    <w:rsid w:val="00F3079D"/>
    <w:rsid w:val="00F32018"/>
    <w:rsid w:val="00F33271"/>
    <w:rsid w:val="00F42A8D"/>
    <w:rsid w:val="00F46759"/>
    <w:rsid w:val="00F46E09"/>
    <w:rsid w:val="00F505A7"/>
    <w:rsid w:val="00F60633"/>
    <w:rsid w:val="00F6246E"/>
    <w:rsid w:val="00F63737"/>
    <w:rsid w:val="00F649D5"/>
    <w:rsid w:val="00F70761"/>
    <w:rsid w:val="00F72C80"/>
    <w:rsid w:val="00F74BFB"/>
    <w:rsid w:val="00F80895"/>
    <w:rsid w:val="00F819E9"/>
    <w:rsid w:val="00F83B0B"/>
    <w:rsid w:val="00F83C15"/>
    <w:rsid w:val="00F84679"/>
    <w:rsid w:val="00F9033D"/>
    <w:rsid w:val="00F94452"/>
    <w:rsid w:val="00F9564F"/>
    <w:rsid w:val="00F96525"/>
    <w:rsid w:val="00F9772A"/>
    <w:rsid w:val="00FA31DD"/>
    <w:rsid w:val="00FA5DD9"/>
    <w:rsid w:val="00FA7957"/>
    <w:rsid w:val="00FA7B6B"/>
    <w:rsid w:val="00FB07A0"/>
    <w:rsid w:val="00FB2834"/>
    <w:rsid w:val="00FB5303"/>
    <w:rsid w:val="00FB5BE6"/>
    <w:rsid w:val="00FB5EE9"/>
    <w:rsid w:val="00FC466C"/>
    <w:rsid w:val="00FD0A7D"/>
    <w:rsid w:val="00FD2A02"/>
    <w:rsid w:val="00FD7657"/>
    <w:rsid w:val="00FD7CA7"/>
    <w:rsid w:val="00FE31DC"/>
    <w:rsid w:val="00FE46F0"/>
    <w:rsid w:val="00FF060A"/>
    <w:rsid w:val="00FF239D"/>
    <w:rsid w:val="00FF35E4"/>
    <w:rsid w:val="00FF35FD"/>
    <w:rsid w:val="00FF4550"/>
    <w:rsid w:val="00FF4FBD"/>
    <w:rsid w:val="00FF526B"/>
    <w:rsid w:val="00FF591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F900D"/>
  <w15:chartTrackingRefBased/>
  <w15:docId w15:val="{30F76759-B9D3-4D0A-83FA-7E7DD7B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046FD5"/>
    <w:pPr>
      <w:ind w:right="-43"/>
    </w:pPr>
    <w:rPr>
      <w:rFonts w:ascii="Angsana New" w:eastAsia="Angsana New" w:hAnsi="Angsana New" w:cs="AngsanaUPC"/>
      <w:spacing w:val="-2"/>
      <w:sz w:val="34"/>
      <w:szCs w:val="3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CF34-006B-44F2-A58C-BBE4B8D5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keywords/>
  <dc:description>Subject</dc:description>
  <cp:lastModifiedBy>ณัชชา ธรรมวัชระ</cp:lastModifiedBy>
  <cp:revision>2</cp:revision>
  <cp:lastPrinted>2025-04-04T02:24:00Z</cp:lastPrinted>
  <dcterms:created xsi:type="dcterms:W3CDTF">2025-05-16T04:06:00Z</dcterms:created>
  <dcterms:modified xsi:type="dcterms:W3CDTF">2025-05-16T04:06:00Z</dcterms:modified>
  <cp:category>044758</cp:category>
</cp:coreProperties>
</file>