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F3" w:rsidRPr="000B09EE" w:rsidRDefault="002E7C31" w:rsidP="00B079F3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9969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F3" w:rsidRPr="000B09EE" w:rsidRDefault="00B079F3" w:rsidP="00B079F3">
      <w:pPr>
        <w:pStyle w:val="Heading1"/>
        <w:rPr>
          <w:rFonts w:ascii="TH SarabunIT๙" w:hAnsi="TH SarabunIT๙" w:cs="TH SarabunIT๙"/>
        </w:rPr>
      </w:pPr>
      <w:r w:rsidRPr="000B09EE">
        <w:rPr>
          <w:rFonts w:ascii="TH SarabunIT๙" w:hAnsi="TH SarabunIT๙" w:cs="TH SarabunIT๙"/>
          <w:cs/>
        </w:rPr>
        <w:t>ประกาศอธิบดีกรมสรรพากร</w:t>
      </w:r>
    </w:p>
    <w:p w:rsidR="00B079F3" w:rsidRPr="000B09EE" w:rsidRDefault="00B079F3" w:rsidP="00B079F3">
      <w:pPr>
        <w:pStyle w:val="Heading1"/>
        <w:rPr>
          <w:rFonts w:ascii="TH SarabunIT๙" w:hAnsi="TH SarabunIT๙" w:cs="TH SarabunIT๙"/>
          <w:sz w:val="34"/>
          <w:szCs w:val="34"/>
          <w:cs/>
        </w:rPr>
      </w:pPr>
      <w:r w:rsidRPr="000B09EE">
        <w:rPr>
          <w:rFonts w:ascii="TH SarabunIT๙" w:hAnsi="TH SarabunIT๙" w:cs="TH SarabunIT๙"/>
          <w:sz w:val="34"/>
          <w:szCs w:val="34"/>
          <w:cs/>
        </w:rPr>
        <w:t>เกี่ยวกับ</w:t>
      </w:r>
      <w:r w:rsidR="00AC499E" w:rsidRPr="000B09EE">
        <w:rPr>
          <w:rFonts w:ascii="TH SarabunIT๙" w:hAnsi="TH SarabunIT๙" w:cs="TH SarabunIT๙"/>
          <w:sz w:val="34"/>
          <w:szCs w:val="34"/>
          <w:cs/>
        </w:rPr>
        <w:t>ภาษี</w:t>
      </w:r>
      <w:r w:rsidR="00F6610F">
        <w:rPr>
          <w:rFonts w:ascii="TH SarabunIT๙" w:hAnsi="TH SarabunIT๙" w:cs="TH SarabunIT๙" w:hint="cs"/>
          <w:sz w:val="34"/>
          <w:szCs w:val="34"/>
          <w:cs/>
        </w:rPr>
        <w:t>มูลค่าเพิ่ม</w:t>
      </w:r>
      <w:r w:rsidR="00900D90" w:rsidRPr="000B09EE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0B09EE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01735B" w:rsidRPr="000B09E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E7C31">
        <w:rPr>
          <w:rFonts w:ascii="TH SarabunIT๙" w:hAnsi="TH SarabunIT๙" w:cs="TH SarabunIT๙" w:hint="cs"/>
          <w:sz w:val="34"/>
          <w:szCs w:val="34"/>
          <w:cs/>
        </w:rPr>
        <w:t>235</w:t>
      </w:r>
      <w:r w:rsidRPr="000B09EE">
        <w:rPr>
          <w:rFonts w:ascii="TH SarabunIT๙" w:hAnsi="TH SarabunIT๙" w:cs="TH SarabunIT๙"/>
          <w:sz w:val="34"/>
          <w:szCs w:val="34"/>
          <w:cs/>
        </w:rPr>
        <w:t>)</w:t>
      </w:r>
    </w:p>
    <w:p w:rsidR="00391E14" w:rsidRPr="000B09EE" w:rsidRDefault="00B079F3" w:rsidP="003243EC">
      <w:pPr>
        <w:pStyle w:val="Heading2"/>
        <w:tabs>
          <w:tab w:val="left" w:pos="0"/>
        </w:tabs>
        <w:rPr>
          <w:rFonts w:ascii="TH SarabunIT๙" w:hAnsi="TH SarabunIT๙" w:cs="TH SarabunIT๙"/>
        </w:rPr>
      </w:pPr>
      <w:r w:rsidRPr="000B09EE">
        <w:rPr>
          <w:rFonts w:ascii="TH SarabunIT๙" w:hAnsi="TH SarabunIT๙" w:cs="TH SarabunIT๙"/>
          <w:cs/>
        </w:rPr>
        <w:t>เรื่อง</w:t>
      </w:r>
      <w:r w:rsidR="003243EC" w:rsidRPr="000B09EE">
        <w:rPr>
          <w:rFonts w:ascii="TH SarabunIT๙" w:hAnsi="TH SarabunIT๙" w:cs="TH SarabunIT๙"/>
          <w:cs/>
        </w:rPr>
        <w:t xml:space="preserve">  </w:t>
      </w:r>
      <w:r w:rsidR="0095706B" w:rsidRPr="000B09EE">
        <w:rPr>
          <w:rFonts w:ascii="TH SarabunIT๙" w:hAnsi="TH SarabunIT๙" w:cs="TH SarabunIT๙"/>
          <w:cs/>
        </w:rPr>
        <w:t>กำหนดหลักเกณฑ์ วิธีการ และเงื่อนไข</w:t>
      </w:r>
      <w:r w:rsidR="00834181" w:rsidRPr="000B09EE">
        <w:rPr>
          <w:rFonts w:ascii="TH SarabunIT๙" w:hAnsi="TH SarabunIT๙" w:cs="TH SarabunIT๙"/>
        </w:rPr>
        <w:t xml:space="preserve"> </w:t>
      </w:r>
      <w:r w:rsidR="00795505">
        <w:rPr>
          <w:rFonts w:ascii="TH SarabunIT๙" w:hAnsi="TH SarabunIT๙" w:cs="TH SarabunIT๙" w:hint="cs"/>
          <w:cs/>
        </w:rPr>
        <w:t>เกี่ยวกับ</w:t>
      </w:r>
      <w:r w:rsidR="00391E14" w:rsidRPr="000B09EE">
        <w:rPr>
          <w:rFonts w:ascii="TH SarabunIT๙" w:hAnsi="TH SarabunIT๙" w:cs="TH SarabunIT๙"/>
          <w:cs/>
        </w:rPr>
        <w:t>การ</w:t>
      </w:r>
      <w:r w:rsidR="00F6610F">
        <w:rPr>
          <w:rFonts w:ascii="TH SarabunIT๙" w:hAnsi="TH SarabunIT๙" w:cs="TH SarabunIT๙" w:hint="cs"/>
          <w:cs/>
        </w:rPr>
        <w:t>ขอ</w:t>
      </w:r>
      <w:r w:rsidR="00BC5060">
        <w:rPr>
          <w:rFonts w:ascii="TH SarabunIT๙" w:hAnsi="TH SarabunIT๙" w:cs="TH SarabunIT๙" w:hint="cs"/>
          <w:cs/>
        </w:rPr>
        <w:t>ถอน</w:t>
      </w:r>
      <w:r w:rsidR="00F6610F">
        <w:rPr>
          <w:rFonts w:ascii="TH SarabunIT๙" w:hAnsi="TH SarabunIT๙" w:cs="TH SarabunIT๙" w:hint="cs"/>
          <w:cs/>
        </w:rPr>
        <w:t>ทะเบียนภาษีมูลค่าเพิ่ม</w:t>
      </w:r>
    </w:p>
    <w:p w:rsidR="00B079F3" w:rsidRPr="000B09EE" w:rsidRDefault="00B079F3" w:rsidP="00B079F3">
      <w:pPr>
        <w:ind w:left="2977" w:right="2912"/>
        <w:rPr>
          <w:rFonts w:ascii="TH SarabunIT๙" w:hAnsi="TH SarabunIT๙" w:cs="TH SarabunIT๙"/>
          <w:sz w:val="16"/>
          <w:szCs w:val="16"/>
        </w:rPr>
      </w:pPr>
    </w:p>
    <w:p w:rsidR="00B079F3" w:rsidRPr="000B09EE" w:rsidRDefault="00B079F3" w:rsidP="00B079F3">
      <w:pPr>
        <w:pBdr>
          <w:top w:val="single" w:sz="8" w:space="1" w:color="auto"/>
        </w:pBdr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B079F3" w:rsidRPr="0001034F" w:rsidRDefault="00900D90" w:rsidP="00431AD8">
      <w:pPr>
        <w:tabs>
          <w:tab w:val="left" w:pos="72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01034F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="0095706B" w:rsidRPr="0001034F">
        <w:rPr>
          <w:rFonts w:ascii="TH SarabunIT๙" w:hAnsi="TH SarabunIT๙" w:cs="TH SarabunIT๙"/>
          <w:spacing w:val="-8"/>
          <w:sz w:val="34"/>
          <w:szCs w:val="34"/>
          <w:cs/>
        </w:rPr>
        <w:t>อาศัยอำนาจตามความใน</w:t>
      </w:r>
      <w:r w:rsidR="00340B4E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มาตรา 3 โสฬส </w:t>
      </w:r>
      <w:r w:rsidR="00340B4E" w:rsidRPr="00340B4E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ซึ่งแก้ไขเพิ่มเติมโดยพระราชบัญญัติแก้ไขเพิ่มเติมประมวลรัษฎากร (ฉบับที่ </w:t>
      </w:r>
      <w:r w:rsidR="00340B4E">
        <w:rPr>
          <w:rFonts w:ascii="TH SarabunIT๙" w:hAnsi="TH SarabunIT๙" w:cs="TH SarabunIT๙" w:hint="cs"/>
          <w:spacing w:val="-8"/>
          <w:sz w:val="34"/>
          <w:szCs w:val="34"/>
          <w:cs/>
        </w:rPr>
        <w:t>48</w:t>
      </w:r>
      <w:r w:rsidR="00340B4E" w:rsidRPr="00340B4E">
        <w:rPr>
          <w:rFonts w:ascii="TH SarabunIT๙" w:hAnsi="TH SarabunIT๙" w:cs="TH SarabunIT๙"/>
          <w:spacing w:val="-8"/>
          <w:sz w:val="34"/>
          <w:szCs w:val="34"/>
          <w:cs/>
        </w:rPr>
        <w:t>) พ.ศ. 25</w:t>
      </w:r>
      <w:r w:rsidR="00340B4E">
        <w:rPr>
          <w:rFonts w:ascii="TH SarabunIT๙" w:hAnsi="TH SarabunIT๙" w:cs="TH SarabunIT๙" w:hint="cs"/>
          <w:spacing w:val="-8"/>
          <w:sz w:val="34"/>
          <w:szCs w:val="34"/>
          <w:cs/>
        </w:rPr>
        <w:t>62</w:t>
      </w:r>
      <w:r w:rsidR="00340B4E" w:rsidRPr="00340B4E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</w:t>
      </w:r>
      <w:r w:rsidR="00340B4E">
        <w:rPr>
          <w:rFonts w:ascii="TH SarabunIT๙" w:hAnsi="TH SarabunIT๙" w:cs="TH SarabunIT๙" w:hint="cs"/>
          <w:spacing w:val="-8"/>
          <w:sz w:val="34"/>
          <w:szCs w:val="34"/>
          <w:cs/>
        </w:rPr>
        <w:t>และ</w:t>
      </w:r>
      <w:r w:rsidR="00391E14" w:rsidRPr="0001034F">
        <w:rPr>
          <w:rFonts w:ascii="TH SarabunIT๙" w:hAnsi="TH SarabunIT๙" w:cs="TH SarabunIT๙"/>
          <w:spacing w:val="-8"/>
          <w:sz w:val="34"/>
          <w:szCs w:val="34"/>
          <w:cs/>
        </w:rPr>
        <w:t>มาตรา</w:t>
      </w:r>
      <w:r w:rsidR="00854F56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794C3D">
        <w:rPr>
          <w:rFonts w:ascii="TH SarabunIT๙" w:hAnsi="TH SarabunIT๙" w:cs="TH SarabunIT๙" w:hint="cs"/>
          <w:spacing w:val="-8"/>
          <w:sz w:val="34"/>
          <w:szCs w:val="34"/>
          <w:cs/>
        </w:rPr>
        <w:t>8</w:t>
      </w:r>
      <w:r w:rsidR="00A16F94">
        <w:rPr>
          <w:rFonts w:ascii="TH SarabunIT๙" w:hAnsi="TH SarabunIT๙" w:cs="TH SarabunIT๙" w:hint="cs"/>
          <w:spacing w:val="-8"/>
          <w:sz w:val="34"/>
          <w:szCs w:val="34"/>
          <w:cs/>
        </w:rPr>
        <w:t>5</w:t>
      </w:r>
      <w:r w:rsidR="00794C3D">
        <w:rPr>
          <w:rFonts w:ascii="TH SarabunIT๙" w:hAnsi="TH SarabunIT๙" w:cs="TH SarabunIT๙" w:hint="cs"/>
          <w:spacing w:val="-8"/>
          <w:sz w:val="34"/>
          <w:szCs w:val="34"/>
          <w:cs/>
        </w:rPr>
        <w:t>/</w:t>
      </w:r>
      <w:r w:rsidR="00BC5060">
        <w:rPr>
          <w:rFonts w:ascii="TH SarabunIT๙" w:hAnsi="TH SarabunIT๙" w:cs="TH SarabunIT๙" w:hint="cs"/>
          <w:spacing w:val="-8"/>
          <w:sz w:val="34"/>
          <w:szCs w:val="34"/>
          <w:cs/>
        </w:rPr>
        <w:t>10</w:t>
      </w:r>
      <w:r w:rsidR="00854F56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E147E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วรรคสอง </w:t>
      </w:r>
      <w:r w:rsidR="0095706B" w:rsidRPr="0001034F">
        <w:rPr>
          <w:rFonts w:ascii="TH SarabunIT๙" w:hAnsi="TH SarabunIT๙" w:cs="TH SarabunIT๙"/>
          <w:spacing w:val="-8"/>
          <w:sz w:val="34"/>
          <w:szCs w:val="34"/>
          <w:cs/>
        </w:rPr>
        <w:t>แห่ง</w:t>
      </w:r>
      <w:r w:rsidR="00794C3D">
        <w:rPr>
          <w:rFonts w:ascii="TH SarabunIT๙" w:hAnsi="TH SarabunIT๙" w:cs="TH SarabunIT๙" w:hint="cs"/>
          <w:spacing w:val="-8"/>
          <w:sz w:val="34"/>
          <w:szCs w:val="34"/>
          <w:cs/>
        </w:rPr>
        <w:t>ประมวลรัษฎากร ซึ่งแก้ไขเพิ่มเติมโดย</w:t>
      </w:r>
      <w:r w:rsidR="00794C3D" w:rsidRPr="00E147E4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พระราชบัญญัติแก้ไขเพิ่มเติมประมวลรัษฎากร (ฉบับที่ </w:t>
      </w:r>
      <w:r w:rsidR="008F77F9">
        <w:rPr>
          <w:rFonts w:ascii="TH SarabunIT๙" w:hAnsi="TH SarabunIT๙" w:cs="TH SarabunIT๙"/>
          <w:spacing w:val="-12"/>
          <w:sz w:val="34"/>
          <w:szCs w:val="34"/>
        </w:rPr>
        <w:t>30</w:t>
      </w:r>
      <w:r w:rsidR="00794C3D" w:rsidRPr="00E147E4">
        <w:rPr>
          <w:rFonts w:ascii="TH SarabunIT๙" w:hAnsi="TH SarabunIT๙" w:cs="TH SarabunIT๙" w:hint="cs"/>
          <w:spacing w:val="-12"/>
          <w:sz w:val="34"/>
          <w:szCs w:val="34"/>
          <w:cs/>
        </w:rPr>
        <w:t>) พ.ศ. 2534</w:t>
      </w:r>
      <w:r w:rsidR="0095706B" w:rsidRPr="00E147E4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อธิบดีกรมสรรพากรกำหนด</w:t>
      </w:r>
      <w:r w:rsidR="008F77F9" w:rsidRPr="0001034F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หลักเกณฑ์ วิธีการ และเงื่อนไข </w:t>
      </w:r>
      <w:r w:rsidR="00283324">
        <w:rPr>
          <w:rFonts w:ascii="TH SarabunIT๙" w:hAnsi="TH SarabunIT๙" w:cs="TH SarabunIT๙" w:hint="cs"/>
          <w:spacing w:val="-12"/>
          <w:sz w:val="34"/>
          <w:szCs w:val="34"/>
          <w:cs/>
        </w:rPr>
        <w:t>เกี่ยวกับ</w:t>
      </w:r>
      <w:r w:rsidR="008F77F9">
        <w:rPr>
          <w:rFonts w:ascii="TH SarabunIT๙" w:hAnsi="TH SarabunIT๙" w:cs="TH SarabunIT๙" w:hint="cs"/>
          <w:spacing w:val="-12"/>
          <w:sz w:val="34"/>
          <w:szCs w:val="34"/>
          <w:cs/>
        </w:rPr>
        <w:t>การ</w:t>
      </w:r>
      <w:r w:rsidR="00E147E4" w:rsidRPr="00E147E4">
        <w:rPr>
          <w:rFonts w:ascii="TH SarabunIT๙" w:hAnsi="TH SarabunIT๙" w:cs="TH SarabunIT๙" w:hint="cs"/>
          <w:spacing w:val="-12"/>
          <w:sz w:val="34"/>
          <w:szCs w:val="34"/>
          <w:cs/>
        </w:rPr>
        <w:t>ขอ</w:t>
      </w:r>
      <w:r w:rsidR="00EE4E3F">
        <w:rPr>
          <w:rFonts w:ascii="TH SarabunIT๙" w:hAnsi="TH SarabunIT๙" w:cs="TH SarabunIT๙" w:hint="cs"/>
          <w:spacing w:val="-12"/>
          <w:sz w:val="34"/>
          <w:szCs w:val="34"/>
          <w:cs/>
        </w:rPr>
        <w:t>ถอน</w:t>
      </w:r>
      <w:r w:rsidR="00E147E4" w:rsidRPr="00A16F94">
        <w:rPr>
          <w:rFonts w:ascii="TH SarabunIT๙" w:hAnsi="TH SarabunIT๙" w:cs="TH SarabunIT๙"/>
          <w:spacing w:val="-8"/>
          <w:sz w:val="34"/>
          <w:szCs w:val="34"/>
          <w:cs/>
        </w:rPr>
        <w:t>ทะเบียนภาษีมูลค่าเพิ่ม</w:t>
      </w:r>
      <w:r w:rsidR="008F77F9">
        <w:rPr>
          <w:rFonts w:ascii="TH SarabunIT๙" w:hAnsi="TH SarabunIT๙" w:cs="TH SarabunIT๙" w:hint="cs"/>
          <w:spacing w:val="-8"/>
          <w:sz w:val="34"/>
          <w:szCs w:val="34"/>
          <w:cs/>
        </w:rPr>
        <w:t>ไว้</w:t>
      </w:r>
      <w:r w:rsidRPr="0001034F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2D6D3E" w:rsidRDefault="00900D90" w:rsidP="006A0E0E">
      <w:pPr>
        <w:tabs>
          <w:tab w:val="left" w:pos="709"/>
          <w:tab w:val="left" w:pos="1134"/>
          <w:tab w:val="left" w:pos="1440"/>
        </w:tabs>
        <w:spacing w:before="120" w:line="380" w:lineRule="exact"/>
        <w:jc w:val="thaiDistribute"/>
        <w:rPr>
          <w:rFonts w:ascii="TH SarabunIT๙" w:hAnsi="TH SarabunIT๙" w:cs="TH SarabunIT๙" w:hint="cs"/>
          <w:spacing w:val="-8"/>
          <w:sz w:val="34"/>
          <w:szCs w:val="34"/>
        </w:rPr>
      </w:pPr>
      <w:r w:rsidRPr="0001034F">
        <w:rPr>
          <w:rFonts w:ascii="TH SarabunIT๙" w:hAnsi="TH SarabunIT๙" w:cs="TH SarabunIT๙"/>
          <w:sz w:val="34"/>
          <w:szCs w:val="34"/>
          <w:cs/>
        </w:rPr>
        <w:tab/>
        <w:t>ข้อ</w:t>
      </w:r>
      <w:r w:rsidR="004550C2" w:rsidRPr="0001034F">
        <w:rPr>
          <w:rFonts w:ascii="TH SarabunIT๙" w:hAnsi="TH SarabunIT๙" w:cs="TH SarabunIT๙"/>
          <w:sz w:val="34"/>
          <w:szCs w:val="34"/>
          <w:cs/>
        </w:rPr>
        <w:tab/>
      </w:r>
      <w:r w:rsidRPr="0001034F">
        <w:rPr>
          <w:rFonts w:ascii="TH SarabunIT๙" w:hAnsi="TH SarabunIT๙" w:cs="TH SarabunIT๙"/>
          <w:sz w:val="34"/>
          <w:szCs w:val="34"/>
          <w:cs/>
        </w:rPr>
        <w:t>๑</w:t>
      </w:r>
      <w:r w:rsidR="004550C2" w:rsidRPr="0001034F">
        <w:rPr>
          <w:rFonts w:ascii="TH SarabunIT๙" w:hAnsi="TH SarabunIT๙" w:cs="TH SarabunIT๙"/>
          <w:sz w:val="34"/>
          <w:szCs w:val="34"/>
          <w:cs/>
        </w:rPr>
        <w:tab/>
      </w:r>
      <w:r w:rsidR="00A16F94" w:rsidRPr="00A16F94">
        <w:rPr>
          <w:rFonts w:ascii="TH SarabunIT๙" w:hAnsi="TH SarabunIT๙" w:cs="TH SarabunIT๙"/>
          <w:spacing w:val="-14"/>
          <w:sz w:val="34"/>
          <w:szCs w:val="34"/>
          <w:cs/>
        </w:rPr>
        <w:t>ผู้ประกอบการจดทะเบียน</w:t>
      </w:r>
      <w:r w:rsidR="00A16F94">
        <w:rPr>
          <w:rFonts w:ascii="TH SarabunIT๙" w:hAnsi="TH SarabunIT๙" w:cs="TH SarabunIT๙" w:hint="cs"/>
          <w:spacing w:val="-14"/>
          <w:sz w:val="34"/>
          <w:szCs w:val="34"/>
          <w:cs/>
        </w:rPr>
        <w:t>ที่ประสงค์จะขอ</w:t>
      </w:r>
      <w:r w:rsidR="00BC5060">
        <w:rPr>
          <w:rFonts w:ascii="TH SarabunIT๙" w:hAnsi="TH SarabunIT๙" w:cs="TH SarabunIT๙" w:hint="cs"/>
          <w:spacing w:val="-14"/>
          <w:sz w:val="34"/>
          <w:szCs w:val="34"/>
          <w:cs/>
        </w:rPr>
        <w:t>ถอน</w:t>
      </w:r>
      <w:r w:rsidR="00A16F94" w:rsidRPr="00A16F94">
        <w:rPr>
          <w:rFonts w:ascii="TH SarabunIT๙" w:hAnsi="TH SarabunIT๙" w:cs="TH SarabunIT๙"/>
          <w:spacing w:val="-8"/>
          <w:sz w:val="34"/>
          <w:szCs w:val="34"/>
          <w:cs/>
        </w:rPr>
        <w:t>ทะเบียนภาษีมูลค่าเพิ่ม</w:t>
      </w:r>
      <w:r w:rsidR="00E147E4">
        <w:rPr>
          <w:rFonts w:ascii="TH SarabunIT๙" w:hAnsi="TH SarabunIT๙" w:cs="TH SarabunIT๙" w:hint="cs"/>
          <w:spacing w:val="-8"/>
          <w:sz w:val="34"/>
          <w:szCs w:val="34"/>
          <w:cs/>
        </w:rPr>
        <w:t>ตามมาตรา 85</w:t>
      </w:r>
      <w:r w:rsidR="00D963C5">
        <w:rPr>
          <w:rFonts w:ascii="TH SarabunIT๙" w:hAnsi="TH SarabunIT๙" w:cs="TH SarabunIT๙"/>
          <w:spacing w:val="-8"/>
          <w:sz w:val="34"/>
          <w:szCs w:val="34"/>
        </w:rPr>
        <w:t>/</w:t>
      </w:r>
      <w:r w:rsidR="00BC5060">
        <w:rPr>
          <w:rFonts w:ascii="TH SarabunIT๙" w:hAnsi="TH SarabunIT๙" w:cs="TH SarabunIT๙" w:hint="cs"/>
          <w:spacing w:val="-8"/>
          <w:sz w:val="34"/>
          <w:szCs w:val="34"/>
          <w:cs/>
        </w:rPr>
        <w:t>10</w:t>
      </w:r>
      <w:r w:rsidR="00E147E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วรรคหนึ่ง แห่งประมวลรัษฎากร ต้อง</w:t>
      </w:r>
      <w:r w:rsidR="002D6D3E" w:rsidRPr="002D6D3E">
        <w:rPr>
          <w:rFonts w:ascii="TH SarabunIT๙" w:hAnsi="TH SarabunIT๙" w:cs="TH SarabunIT๙"/>
          <w:spacing w:val="-8"/>
          <w:sz w:val="34"/>
          <w:szCs w:val="34"/>
          <w:cs/>
        </w:rPr>
        <w:t>ยื่นคำขอ</w:t>
      </w:r>
      <w:r w:rsidR="00BC5060">
        <w:rPr>
          <w:rFonts w:ascii="TH SarabunIT๙" w:hAnsi="TH SarabunIT๙" w:cs="TH SarabunIT๙" w:hint="cs"/>
          <w:spacing w:val="-8"/>
          <w:sz w:val="34"/>
          <w:szCs w:val="34"/>
          <w:cs/>
        </w:rPr>
        <w:t>ถอน</w:t>
      </w:r>
      <w:r w:rsidR="002D6D3E">
        <w:rPr>
          <w:rFonts w:ascii="TH SarabunIT๙" w:hAnsi="TH SarabunIT๙" w:cs="TH SarabunIT๙" w:hint="cs"/>
          <w:spacing w:val="-8"/>
          <w:sz w:val="34"/>
          <w:szCs w:val="34"/>
          <w:cs/>
        </w:rPr>
        <w:t>ทะเบียนภาษีมูลค่าเพิ่ม (</w:t>
      </w:r>
      <w:r w:rsidR="00E147E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2D6D3E">
        <w:rPr>
          <w:rFonts w:ascii="TH SarabunIT๙" w:hAnsi="TH SarabunIT๙" w:cs="TH SarabunIT๙" w:hint="cs"/>
          <w:spacing w:val="-8"/>
          <w:sz w:val="34"/>
          <w:szCs w:val="34"/>
          <w:cs/>
        </w:rPr>
        <w:t>ภ.พ.0</w:t>
      </w:r>
      <w:r w:rsidR="00BC5060">
        <w:rPr>
          <w:rFonts w:ascii="TH SarabunIT๙" w:hAnsi="TH SarabunIT๙" w:cs="TH SarabunIT๙" w:hint="cs"/>
          <w:spacing w:val="-8"/>
          <w:sz w:val="34"/>
          <w:szCs w:val="34"/>
          <w:cs/>
        </w:rPr>
        <w:t>8</w:t>
      </w:r>
      <w:r w:rsidR="002D6D3E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) </w:t>
      </w:r>
      <w:r w:rsidR="008F77F9">
        <w:rPr>
          <w:rFonts w:ascii="TH SarabunIT๙" w:hAnsi="TH SarabunIT๙" w:cs="TH SarabunIT๙" w:hint="cs"/>
          <w:spacing w:val="-8"/>
          <w:sz w:val="34"/>
          <w:szCs w:val="34"/>
          <w:cs/>
        </w:rPr>
        <w:t>โดย</w:t>
      </w:r>
      <w:r w:rsidR="002D6D3E">
        <w:rPr>
          <w:rFonts w:ascii="TH SarabunIT๙" w:hAnsi="TH SarabunIT๙" w:cs="TH SarabunIT๙" w:hint="cs"/>
          <w:spacing w:val="-8"/>
          <w:sz w:val="34"/>
          <w:szCs w:val="34"/>
          <w:cs/>
        </w:rPr>
        <w:t>วิธีการดังต่อไปนี้</w:t>
      </w:r>
    </w:p>
    <w:p w:rsidR="008F77F9" w:rsidRDefault="002D6D3E" w:rsidP="00431AD8">
      <w:pPr>
        <w:tabs>
          <w:tab w:val="left" w:pos="709"/>
          <w:tab w:val="left" w:pos="1134"/>
          <w:tab w:val="left" w:pos="1440"/>
          <w:tab w:val="left" w:pos="1890"/>
        </w:tabs>
        <w:spacing w:line="380" w:lineRule="exact"/>
        <w:jc w:val="thaiDistribute"/>
        <w:rPr>
          <w:rFonts w:ascii="TH SarabunIT๙" w:hAnsi="TH SarabunIT๙" w:cs="TH SarabunIT๙" w:hint="cs"/>
          <w:spacing w:val="-8"/>
          <w:sz w:val="34"/>
          <w:szCs w:val="34"/>
        </w:rPr>
      </w:pP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B74436">
        <w:rPr>
          <w:rFonts w:ascii="TH SarabunIT๙" w:hAnsi="TH SarabunIT๙" w:cs="TH SarabunIT๙" w:hint="cs"/>
          <w:spacing w:val="-8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8F77F9">
        <w:rPr>
          <w:rFonts w:ascii="TH SarabunIT๙" w:hAnsi="TH SarabunIT๙" w:cs="TH SarabunIT๙" w:hint="cs"/>
          <w:spacing w:val="-8"/>
          <w:sz w:val="34"/>
          <w:szCs w:val="34"/>
          <w:cs/>
        </w:rPr>
        <w:t>กรณีการ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ยื่น</w:t>
      </w:r>
      <w:r w:rsidRPr="002D6D3E">
        <w:rPr>
          <w:rFonts w:ascii="TH SarabunIT๙" w:hAnsi="TH SarabunIT๙" w:cs="TH SarabunIT๙"/>
          <w:spacing w:val="-8"/>
          <w:sz w:val="34"/>
          <w:szCs w:val="34"/>
          <w:cs/>
        </w:rPr>
        <w:t>คำ</w:t>
      </w:r>
      <w:r w:rsidR="00CA1E75" w:rsidRPr="00CA1E75">
        <w:rPr>
          <w:rFonts w:ascii="TH SarabunIT๙" w:hAnsi="TH SarabunIT๙" w:cs="TH SarabunIT๙"/>
          <w:spacing w:val="-8"/>
          <w:sz w:val="34"/>
          <w:szCs w:val="34"/>
          <w:cs/>
        </w:rPr>
        <w:t>ขอ</w:t>
      </w:r>
      <w:r w:rsidR="00BC5060">
        <w:rPr>
          <w:rFonts w:ascii="TH SarabunIT๙" w:hAnsi="TH SarabunIT๙" w:cs="TH SarabunIT๙" w:hint="cs"/>
          <w:spacing w:val="-8"/>
          <w:sz w:val="34"/>
          <w:szCs w:val="34"/>
          <w:cs/>
        </w:rPr>
        <w:t>ถอน</w:t>
      </w:r>
      <w:r w:rsidR="00CA1E75" w:rsidRPr="00CA1E75">
        <w:rPr>
          <w:rFonts w:ascii="TH SarabunIT๙" w:hAnsi="TH SarabunIT๙" w:cs="TH SarabunIT๙"/>
          <w:spacing w:val="-8"/>
          <w:sz w:val="34"/>
          <w:szCs w:val="34"/>
          <w:cs/>
        </w:rPr>
        <w:t>ทะเบียนภาษีมูลค่าเพิ่ม</w:t>
      </w:r>
      <w:r w:rsidR="00F07F11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="00CA1E75" w:rsidRPr="00CA1E75">
        <w:rPr>
          <w:rFonts w:ascii="TH SarabunIT๙" w:hAnsi="TH SarabunIT๙" w:cs="TH SarabunIT๙"/>
          <w:spacing w:val="-8"/>
          <w:sz w:val="34"/>
          <w:szCs w:val="34"/>
          <w:cs/>
        </w:rPr>
        <w:t>(</w:t>
      </w:r>
      <w:r w:rsidR="00E147E4">
        <w:rPr>
          <w:rFonts w:ascii="TH SarabunIT๙" w:hAnsi="TH SarabunIT๙" w:cs="TH SarabunIT๙" w:hint="cs"/>
          <w:spacing w:val="-8"/>
          <w:sz w:val="34"/>
          <w:szCs w:val="34"/>
          <w:cs/>
        </w:rPr>
        <w:t>แบบ</w:t>
      </w:r>
      <w:r w:rsidR="00F07F11">
        <w:rPr>
          <w:rFonts w:ascii="TH SarabunIT๙" w:hAnsi="TH SarabunIT๙" w:cs="TH SarabunIT๙"/>
          <w:spacing w:val="-8"/>
          <w:sz w:val="34"/>
          <w:szCs w:val="34"/>
        </w:rPr>
        <w:t> </w:t>
      </w:r>
      <w:proofErr w:type="spellStart"/>
      <w:r w:rsidR="00D963C5">
        <w:rPr>
          <w:rFonts w:ascii="TH SarabunIT๙" w:hAnsi="TH SarabunIT๙" w:cs="TH SarabunIT๙"/>
          <w:spacing w:val="-8"/>
          <w:sz w:val="34"/>
          <w:szCs w:val="34"/>
          <w:cs/>
        </w:rPr>
        <w:t>ภ.พ</w:t>
      </w:r>
      <w:proofErr w:type="spellEnd"/>
      <w:r w:rsidR="00D963C5">
        <w:rPr>
          <w:rFonts w:ascii="TH SarabunIT๙" w:hAnsi="TH SarabunIT๙" w:cs="TH SarabunIT๙"/>
          <w:spacing w:val="-8"/>
          <w:sz w:val="34"/>
          <w:szCs w:val="34"/>
          <w:cs/>
        </w:rPr>
        <w:t>.</w:t>
      </w:r>
      <w:r w:rsidR="00CA1E75" w:rsidRPr="00CA1E75">
        <w:rPr>
          <w:rFonts w:ascii="TH SarabunIT๙" w:hAnsi="TH SarabunIT๙" w:cs="TH SarabunIT๙"/>
          <w:spacing w:val="-8"/>
          <w:sz w:val="34"/>
          <w:szCs w:val="34"/>
          <w:cs/>
        </w:rPr>
        <w:t>0</w:t>
      </w:r>
      <w:r w:rsidR="00BC5060">
        <w:rPr>
          <w:rFonts w:ascii="TH SarabunIT๙" w:hAnsi="TH SarabunIT๙" w:cs="TH SarabunIT๙" w:hint="cs"/>
          <w:spacing w:val="-8"/>
          <w:sz w:val="34"/>
          <w:szCs w:val="34"/>
          <w:cs/>
        </w:rPr>
        <w:t>8</w:t>
      </w:r>
      <w:r w:rsidR="00CA1E75" w:rsidRPr="00CA1E75">
        <w:rPr>
          <w:rFonts w:ascii="TH SarabunIT๙" w:hAnsi="TH SarabunIT๙" w:cs="TH SarabunIT๙"/>
          <w:spacing w:val="-8"/>
          <w:sz w:val="34"/>
          <w:szCs w:val="34"/>
          <w:cs/>
        </w:rPr>
        <w:t>)</w:t>
      </w:r>
      <w:r w:rsidR="00F07F11">
        <w:rPr>
          <w:rFonts w:ascii="TH SarabunIT๙" w:hAnsi="TH SarabunIT๙" w:cs="TH SarabunIT๙"/>
          <w:spacing w:val="-8"/>
          <w:sz w:val="34"/>
          <w:szCs w:val="34"/>
        </w:rPr>
        <w:t> </w:t>
      </w:r>
      <w:r w:rsidR="008F77F9">
        <w:rPr>
          <w:rFonts w:ascii="TH SarabunIT๙" w:hAnsi="TH SarabunIT๙" w:cs="TH SarabunIT๙" w:hint="cs"/>
          <w:spacing w:val="-8"/>
          <w:sz w:val="34"/>
          <w:szCs w:val="34"/>
          <w:cs/>
        </w:rPr>
        <w:t>ในรูป</w:t>
      </w:r>
      <w:r w:rsidR="00795505">
        <w:rPr>
          <w:rFonts w:ascii="TH SarabunIT๙" w:hAnsi="TH SarabunIT๙" w:cs="TH SarabunIT๙" w:hint="cs"/>
          <w:spacing w:val="-8"/>
          <w:sz w:val="34"/>
          <w:szCs w:val="34"/>
          <w:cs/>
        </w:rPr>
        <w:t>แบบของ</w:t>
      </w:r>
      <w:r w:rsidR="00E147E4">
        <w:rPr>
          <w:rFonts w:ascii="TH SarabunIT๙" w:hAnsi="TH SarabunIT๙" w:cs="TH SarabunIT๙" w:hint="cs"/>
          <w:spacing w:val="-8"/>
          <w:sz w:val="34"/>
          <w:szCs w:val="34"/>
          <w:cs/>
        </w:rPr>
        <w:t>กระดาษ</w:t>
      </w:r>
      <w:r w:rsidR="00EE4E3F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E147E4">
        <w:rPr>
          <w:rFonts w:ascii="TH SarabunIT๙" w:hAnsi="TH SarabunIT๙" w:cs="TH SarabunIT๙" w:hint="cs"/>
          <w:spacing w:val="-8"/>
          <w:sz w:val="34"/>
          <w:szCs w:val="34"/>
          <w:cs/>
        </w:rPr>
        <w:t>ให้ยื่น</w:t>
      </w:r>
      <w:r w:rsidR="008F77F9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ณ </w:t>
      </w:r>
      <w:r w:rsidR="00795505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สำนักงานสรรพากรพื้นที่หรือสำนักงานสรรพากรพื้นที่สาขา ในเขตท้องที่ที่สถานประกอบการตั้งอยู่ </w:t>
      </w:r>
      <w:r w:rsidR="00795505" w:rsidRPr="00795505">
        <w:rPr>
          <w:rFonts w:ascii="TH SarabunIT๙" w:hAnsi="TH SarabunIT๙" w:cs="TH SarabunIT๙" w:hint="cs"/>
          <w:sz w:val="34"/>
          <w:szCs w:val="34"/>
          <w:cs/>
        </w:rPr>
        <w:t>หรือกองบริหาร</w:t>
      </w:r>
      <w:r w:rsidR="00795505" w:rsidRPr="00795505">
        <w:rPr>
          <w:rFonts w:ascii="TH SarabunIT๙" w:hAnsi="TH SarabunIT๙" w:cs="TH SarabunIT๙"/>
          <w:sz w:val="34"/>
          <w:szCs w:val="34"/>
          <w:cs/>
        </w:rPr>
        <w:t>ภาษีธุรกิจขนาดใหญ่</w:t>
      </w:r>
      <w:r w:rsidR="008F77F9" w:rsidRPr="0079550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95505" w:rsidRPr="00795505">
        <w:rPr>
          <w:rFonts w:ascii="TH SarabunIT๙" w:hAnsi="TH SarabunIT๙" w:cs="TH SarabunIT๙" w:hint="cs"/>
          <w:sz w:val="34"/>
          <w:szCs w:val="34"/>
          <w:cs/>
        </w:rPr>
        <w:t>สำหรับ</w:t>
      </w:r>
      <w:r w:rsidR="00795505" w:rsidRPr="00795505">
        <w:rPr>
          <w:rFonts w:ascii="TH SarabunIT๙" w:hAnsi="TH SarabunIT๙" w:cs="TH SarabunIT๙"/>
          <w:sz w:val="34"/>
          <w:szCs w:val="34"/>
          <w:cs/>
        </w:rPr>
        <w:t>ผู้ประกอบการ</w:t>
      </w:r>
      <w:r w:rsidR="009D7E7E">
        <w:rPr>
          <w:rFonts w:ascii="TH SarabunIT๙" w:hAnsi="TH SarabunIT๙" w:cs="TH SarabunIT๙" w:hint="cs"/>
          <w:sz w:val="34"/>
          <w:szCs w:val="34"/>
          <w:cs/>
        </w:rPr>
        <w:t>จดทะเบียน</w:t>
      </w:r>
      <w:r w:rsidR="00795505" w:rsidRPr="00795505">
        <w:rPr>
          <w:rFonts w:ascii="TH SarabunIT๙" w:hAnsi="TH SarabunIT๙" w:cs="TH SarabunIT๙"/>
          <w:sz w:val="34"/>
          <w:szCs w:val="34"/>
          <w:cs/>
        </w:rPr>
        <w:t>ที่อยู่ในความรับผิดชอบของ</w:t>
      </w:r>
      <w:r w:rsidR="009D7E7E">
        <w:rPr>
          <w:rFonts w:ascii="TH SarabunIT๙" w:hAnsi="TH SarabunIT๙" w:cs="TH SarabunIT๙" w:hint="cs"/>
          <w:sz w:val="34"/>
          <w:szCs w:val="34"/>
          <w:cs/>
        </w:rPr>
        <w:br/>
      </w:r>
      <w:r w:rsidR="00795505" w:rsidRPr="00795505">
        <w:rPr>
          <w:rFonts w:ascii="TH SarabunIT๙" w:hAnsi="TH SarabunIT๙" w:cs="TH SarabunIT๙" w:hint="cs"/>
          <w:sz w:val="34"/>
          <w:szCs w:val="34"/>
          <w:cs/>
        </w:rPr>
        <w:t>กอง</w:t>
      </w:r>
      <w:r w:rsidR="00795505" w:rsidRPr="00795505">
        <w:rPr>
          <w:rFonts w:ascii="TH SarabunIT๙" w:hAnsi="TH SarabunIT๙" w:cs="TH SarabunIT๙"/>
          <w:sz w:val="34"/>
          <w:szCs w:val="34"/>
          <w:cs/>
        </w:rPr>
        <w:t>บริหารภาษีธุรกิจ</w:t>
      </w:r>
      <w:r w:rsidR="00795505" w:rsidRPr="00795505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ขนาดใหญ่ </w:t>
      </w:r>
    </w:p>
    <w:p w:rsidR="009A4533" w:rsidRDefault="00272D12" w:rsidP="00431AD8">
      <w:pPr>
        <w:tabs>
          <w:tab w:val="left" w:pos="709"/>
          <w:tab w:val="left" w:pos="1134"/>
          <w:tab w:val="left" w:pos="1440"/>
          <w:tab w:val="left" w:pos="1890"/>
        </w:tabs>
        <w:spacing w:line="380" w:lineRule="exact"/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B74436">
        <w:rPr>
          <w:rFonts w:ascii="TH SarabunIT๙" w:hAnsi="TH SarabunIT๙" w:cs="TH SarabunIT๙" w:hint="cs"/>
          <w:spacing w:val="-8"/>
          <w:sz w:val="34"/>
          <w:szCs w:val="34"/>
          <w:cs/>
        </w:rPr>
        <w:t>(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2</w:t>
      </w:r>
      <w:r w:rsidR="00B74436">
        <w:rPr>
          <w:rFonts w:ascii="TH SarabunIT๙" w:hAnsi="TH SarabunIT๙" w:cs="TH SarabunIT๙" w:hint="cs"/>
          <w:spacing w:val="-8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8F77F9">
        <w:rPr>
          <w:rFonts w:ascii="TH SarabunIT๙" w:hAnsi="TH SarabunIT๙" w:cs="TH SarabunIT๙" w:hint="cs"/>
          <w:spacing w:val="-8"/>
          <w:sz w:val="34"/>
          <w:szCs w:val="34"/>
          <w:cs/>
        </w:rPr>
        <w:t>กรณีการ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ยื่น</w:t>
      </w:r>
      <w:r w:rsidRPr="002D6D3E">
        <w:rPr>
          <w:rFonts w:ascii="TH SarabunIT๙" w:hAnsi="TH SarabunIT๙" w:cs="TH SarabunIT๙"/>
          <w:spacing w:val="-8"/>
          <w:sz w:val="34"/>
          <w:szCs w:val="34"/>
          <w:cs/>
        </w:rPr>
        <w:t>คำ</w:t>
      </w:r>
      <w:r w:rsidR="00662E53">
        <w:rPr>
          <w:rFonts w:ascii="TH SarabunIT๙" w:hAnsi="TH SarabunIT๙" w:cs="TH SarabunIT๙" w:hint="cs"/>
          <w:spacing w:val="-8"/>
          <w:sz w:val="34"/>
          <w:szCs w:val="34"/>
          <w:cs/>
        </w:rPr>
        <w:t>ขอ</w:t>
      </w:r>
      <w:r w:rsidR="00BC5060">
        <w:rPr>
          <w:rFonts w:ascii="TH SarabunIT๙" w:hAnsi="TH SarabunIT๙" w:cs="TH SarabunIT๙" w:hint="cs"/>
          <w:spacing w:val="-8"/>
          <w:sz w:val="34"/>
          <w:szCs w:val="34"/>
          <w:cs/>
        </w:rPr>
        <w:t>ถอน</w:t>
      </w:r>
      <w:r w:rsidR="00CA1E75" w:rsidRPr="00CA1E75">
        <w:rPr>
          <w:rFonts w:ascii="TH SarabunIT๙" w:hAnsi="TH SarabunIT๙" w:cs="TH SarabunIT๙"/>
          <w:spacing w:val="-8"/>
          <w:sz w:val="34"/>
          <w:szCs w:val="34"/>
          <w:cs/>
        </w:rPr>
        <w:t>ทะเบียนภาษีมูลค่าเพิ่ม</w:t>
      </w:r>
      <w:r w:rsidR="00F07F1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CA1E75" w:rsidRPr="00CA1E75">
        <w:rPr>
          <w:rFonts w:ascii="TH SarabunIT๙" w:hAnsi="TH SarabunIT๙" w:cs="TH SarabunIT๙"/>
          <w:spacing w:val="-8"/>
          <w:sz w:val="34"/>
          <w:szCs w:val="34"/>
          <w:cs/>
        </w:rPr>
        <w:t>(</w:t>
      </w:r>
      <w:r w:rsidR="00190F6F">
        <w:rPr>
          <w:rFonts w:ascii="TH SarabunIT๙" w:hAnsi="TH SarabunIT๙" w:cs="TH SarabunIT๙" w:hint="cs"/>
          <w:spacing w:val="-8"/>
          <w:sz w:val="34"/>
          <w:szCs w:val="34"/>
          <w:cs/>
        </w:rPr>
        <w:t>แบบ</w:t>
      </w:r>
      <w:r w:rsidR="00F07F11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D963C5">
        <w:rPr>
          <w:rFonts w:ascii="TH SarabunIT๙" w:hAnsi="TH SarabunIT๙" w:cs="TH SarabunIT๙"/>
          <w:spacing w:val="-8"/>
          <w:sz w:val="34"/>
          <w:szCs w:val="34"/>
          <w:cs/>
        </w:rPr>
        <w:t>ภ.พ.</w:t>
      </w:r>
      <w:r w:rsidR="00BC5060">
        <w:rPr>
          <w:rFonts w:ascii="TH SarabunIT๙" w:hAnsi="TH SarabunIT๙" w:cs="TH SarabunIT๙"/>
          <w:spacing w:val="-8"/>
          <w:sz w:val="34"/>
          <w:szCs w:val="34"/>
          <w:cs/>
        </w:rPr>
        <w:t>0</w:t>
      </w:r>
      <w:r w:rsidR="00BC5060">
        <w:rPr>
          <w:rFonts w:ascii="TH SarabunIT๙" w:hAnsi="TH SarabunIT๙" w:cs="TH SarabunIT๙" w:hint="cs"/>
          <w:spacing w:val="-8"/>
          <w:sz w:val="34"/>
          <w:szCs w:val="34"/>
          <w:cs/>
        </w:rPr>
        <w:t>8</w:t>
      </w:r>
      <w:r w:rsidR="00CA1E75" w:rsidRPr="00CA1E75">
        <w:rPr>
          <w:rFonts w:ascii="TH SarabunIT๙" w:hAnsi="TH SarabunIT๙" w:cs="TH SarabunIT๙"/>
          <w:spacing w:val="-8"/>
          <w:sz w:val="34"/>
          <w:szCs w:val="34"/>
          <w:cs/>
        </w:rPr>
        <w:t>)</w:t>
      </w:r>
      <w:r w:rsidR="00F07F1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AB34F7">
        <w:rPr>
          <w:rFonts w:ascii="TH SarabunIT๙" w:hAnsi="TH SarabunIT๙" w:cs="TH SarabunIT๙" w:hint="cs"/>
          <w:spacing w:val="-8"/>
          <w:sz w:val="34"/>
          <w:szCs w:val="34"/>
          <w:cs/>
        </w:rPr>
        <w:t>ด้วยวิธีการทาง</w:t>
      </w:r>
      <w:r w:rsidR="00EE4E3F">
        <w:rPr>
          <w:rFonts w:ascii="TH SarabunIT๙" w:hAnsi="TH SarabunIT๙" w:cs="TH SarabunIT๙" w:hint="cs"/>
          <w:spacing w:val="-8"/>
          <w:sz w:val="34"/>
          <w:szCs w:val="34"/>
          <w:cs/>
        </w:rPr>
        <w:t>อิ</w:t>
      </w:r>
      <w:r w:rsidR="00AB34F7">
        <w:rPr>
          <w:rFonts w:ascii="TH SarabunIT๙" w:hAnsi="TH SarabunIT๙" w:cs="TH SarabunIT๙" w:hint="cs"/>
          <w:spacing w:val="-8"/>
          <w:sz w:val="34"/>
          <w:szCs w:val="34"/>
          <w:cs/>
        </w:rPr>
        <w:t>เล็กทรอนิกส์</w:t>
      </w:r>
      <w:r w:rsidR="00190F6F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9A4533" w:rsidRPr="00890D0C">
        <w:rPr>
          <w:rFonts w:ascii="TH SarabunIT๙" w:hAnsi="TH SarabunIT๙" w:cs="TH SarabunIT๙" w:hint="cs"/>
          <w:sz w:val="34"/>
          <w:szCs w:val="34"/>
          <w:cs/>
        </w:rPr>
        <w:t>ให้ยื่นผ่านเว็บไซต์ (</w:t>
      </w:r>
      <w:r w:rsidR="009A4533" w:rsidRPr="00890D0C">
        <w:rPr>
          <w:rFonts w:ascii="TH SarabunIT๙" w:hAnsi="TH SarabunIT๙" w:cs="TH SarabunIT๙"/>
          <w:sz w:val="34"/>
          <w:szCs w:val="34"/>
        </w:rPr>
        <w:t>Web</w:t>
      </w:r>
      <w:r w:rsidR="009A4533">
        <w:rPr>
          <w:rFonts w:ascii="TH SarabunIT๙" w:hAnsi="TH SarabunIT๙" w:cs="TH SarabunIT๙"/>
          <w:sz w:val="34"/>
          <w:szCs w:val="34"/>
        </w:rPr>
        <w:t xml:space="preserve"> S</w:t>
      </w:r>
      <w:r w:rsidR="009A4533" w:rsidRPr="00890D0C">
        <w:rPr>
          <w:rFonts w:ascii="TH SarabunIT๙" w:hAnsi="TH SarabunIT๙" w:cs="TH SarabunIT๙"/>
          <w:sz w:val="34"/>
          <w:szCs w:val="34"/>
        </w:rPr>
        <w:t xml:space="preserve">ite) </w:t>
      </w:r>
      <w:r w:rsidR="009A453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ดังต่อไปนี้ </w:t>
      </w:r>
    </w:p>
    <w:p w:rsidR="009A4533" w:rsidRPr="00662E53" w:rsidRDefault="009A4533" w:rsidP="009A4533">
      <w:pPr>
        <w:tabs>
          <w:tab w:val="left" w:pos="709"/>
          <w:tab w:val="left" w:pos="1134"/>
          <w:tab w:val="left" w:pos="1440"/>
          <w:tab w:val="left" w:pos="1890"/>
          <w:tab w:val="left" w:pos="2340"/>
        </w:tabs>
        <w:spacing w:line="380" w:lineRule="exact"/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(ก)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E4E3F">
        <w:rPr>
          <w:rFonts w:ascii="TH SarabunIT๙" w:hAnsi="TH SarabunIT๙" w:cs="TH SarabunIT๙"/>
          <w:spacing w:val="-6"/>
          <w:sz w:val="34"/>
          <w:szCs w:val="34"/>
          <w:cs/>
        </w:rPr>
        <w:t>เข้าสู่ระบบ</w:t>
      </w:r>
      <w:r w:rsidRPr="00EE4E3F">
        <w:rPr>
          <w:rFonts w:ascii="TH SarabunIT๙" w:hAnsi="TH SarabunIT๙" w:cs="TH SarabunIT๙" w:hint="cs"/>
          <w:spacing w:val="-6"/>
          <w:sz w:val="34"/>
          <w:szCs w:val="34"/>
          <w:cs/>
        </w:rPr>
        <w:t>ทาง</w:t>
      </w:r>
      <w:r w:rsidRPr="00EE4E3F">
        <w:rPr>
          <w:rFonts w:ascii="TH SarabunIT๙" w:hAnsi="TH SarabunIT๙" w:cs="TH SarabunIT๙"/>
          <w:spacing w:val="-6"/>
          <w:sz w:val="34"/>
          <w:szCs w:val="34"/>
          <w:cs/>
        </w:rPr>
        <w:t>เว็บไซต์ (</w:t>
      </w:r>
      <w:r w:rsidRPr="00EE4E3F">
        <w:rPr>
          <w:rFonts w:ascii="TH SarabunIT๙" w:hAnsi="TH SarabunIT๙" w:cs="TH SarabunIT๙"/>
          <w:spacing w:val="-6"/>
          <w:sz w:val="34"/>
          <w:szCs w:val="34"/>
        </w:rPr>
        <w:t xml:space="preserve">Web Site) </w:t>
      </w:r>
      <w:r w:rsidRPr="00EE4E3F">
        <w:rPr>
          <w:rFonts w:ascii="TH SarabunIT๙" w:hAnsi="TH SarabunIT๙" w:cs="TH SarabunIT๙"/>
          <w:spacing w:val="-6"/>
          <w:sz w:val="34"/>
          <w:szCs w:val="34"/>
          <w:cs/>
        </w:rPr>
        <w:t>ของกรมสรรพากร</w:t>
      </w:r>
      <w:r w:rsidR="00EE4E3F" w:rsidRPr="00EE4E3F">
        <w:rPr>
          <w:rFonts w:ascii="TH SarabunIT๙" w:hAnsi="TH SarabunIT๙" w:cs="TH SarabunIT๙"/>
          <w:spacing w:val="-6"/>
          <w:sz w:val="34"/>
          <w:szCs w:val="34"/>
        </w:rPr>
        <w:t xml:space="preserve"> h</w:t>
      </w:r>
      <w:r w:rsidRPr="00EE4E3F">
        <w:rPr>
          <w:rFonts w:ascii="TH SarabunIT๙" w:hAnsi="TH SarabunIT๙" w:cs="TH SarabunIT๙"/>
          <w:spacing w:val="-6"/>
          <w:sz w:val="34"/>
          <w:szCs w:val="34"/>
        </w:rPr>
        <w:t>ttp://www.rd.go.th</w:t>
      </w:r>
      <w:r w:rsidRPr="009A4533">
        <w:rPr>
          <w:rFonts w:ascii="TH SarabunIT๙" w:hAnsi="TH SarabunIT๙" w:cs="TH SarabunIT๙"/>
          <w:sz w:val="34"/>
          <w:szCs w:val="34"/>
        </w:rPr>
        <w:t xml:space="preserve">  </w:t>
      </w:r>
      <w:r w:rsidRPr="009A4533">
        <w:rPr>
          <w:rFonts w:ascii="TH SarabunIT๙" w:hAnsi="TH SarabunIT๙" w:cs="TH SarabunIT๙"/>
          <w:sz w:val="34"/>
          <w:szCs w:val="34"/>
          <w:cs/>
        </w:rPr>
        <w:t>โดยตรง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โดย</w:t>
      </w:r>
      <w:r w:rsidR="003B56FB" w:rsidRPr="00890D0C">
        <w:rPr>
          <w:rFonts w:ascii="TH SarabunIT๙" w:hAnsi="TH SarabunIT๙" w:cs="TH SarabunIT๙" w:hint="cs"/>
          <w:sz w:val="34"/>
          <w:szCs w:val="34"/>
          <w:cs/>
        </w:rPr>
        <w:t>ใช้</w:t>
      </w:r>
      <w:r w:rsidR="00795505">
        <w:rPr>
          <w:rFonts w:ascii="TH SarabunIT๙" w:hAnsi="TH SarabunIT๙" w:cs="TH SarabunIT๙" w:hint="cs"/>
          <w:sz w:val="34"/>
          <w:szCs w:val="34"/>
          <w:cs/>
        </w:rPr>
        <w:t>ชื่อ</w:t>
      </w:r>
      <w:r w:rsidR="003B56FB" w:rsidRPr="00890D0C">
        <w:rPr>
          <w:rFonts w:ascii="TH SarabunIT๙" w:hAnsi="TH SarabunIT๙" w:cs="TH SarabunIT๙" w:hint="cs"/>
          <w:sz w:val="34"/>
          <w:szCs w:val="34"/>
          <w:cs/>
        </w:rPr>
        <w:t xml:space="preserve">ผู้ใช้ </w:t>
      </w:r>
      <w:r w:rsidR="003B56FB" w:rsidRPr="00190F6F">
        <w:rPr>
          <w:rFonts w:ascii="TH SarabunIT๙" w:hAnsi="TH SarabunIT๙" w:cs="TH SarabunIT๙" w:hint="cs"/>
          <w:spacing w:val="-12"/>
          <w:sz w:val="34"/>
          <w:szCs w:val="34"/>
          <w:cs/>
        </w:rPr>
        <w:t>(</w:t>
      </w:r>
      <w:r w:rsidR="00D52CEB">
        <w:rPr>
          <w:rFonts w:ascii="TH SarabunIT๙" w:hAnsi="TH SarabunIT๙" w:cs="TH SarabunIT๙"/>
          <w:spacing w:val="-12"/>
          <w:sz w:val="34"/>
          <w:szCs w:val="34"/>
        </w:rPr>
        <w:t>U</w:t>
      </w:r>
      <w:r w:rsidR="00190F6F" w:rsidRPr="00190F6F">
        <w:rPr>
          <w:rFonts w:ascii="TH SarabunIT๙" w:hAnsi="TH SarabunIT๙" w:cs="TH SarabunIT๙"/>
          <w:spacing w:val="-12"/>
          <w:sz w:val="34"/>
          <w:szCs w:val="34"/>
        </w:rPr>
        <w:t>sername</w:t>
      </w:r>
      <w:r w:rsidR="003B56FB" w:rsidRPr="00190F6F">
        <w:rPr>
          <w:rFonts w:ascii="TH SarabunIT๙" w:hAnsi="TH SarabunIT๙" w:cs="TH SarabunIT๙"/>
          <w:spacing w:val="-12"/>
          <w:sz w:val="34"/>
          <w:szCs w:val="34"/>
        </w:rPr>
        <w:t xml:space="preserve">) </w:t>
      </w:r>
      <w:r w:rsidR="003B56FB" w:rsidRPr="00190F6F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และ รหัสผ่าน </w:t>
      </w:r>
      <w:r w:rsidR="003B56FB" w:rsidRPr="00190F6F">
        <w:rPr>
          <w:rFonts w:ascii="TH SarabunIT๙" w:hAnsi="TH SarabunIT๙" w:cs="TH SarabunIT๙"/>
          <w:spacing w:val="-12"/>
          <w:sz w:val="34"/>
          <w:szCs w:val="34"/>
        </w:rPr>
        <w:t xml:space="preserve">(Password) </w:t>
      </w:r>
      <w:r w:rsidR="003B56FB" w:rsidRPr="00190F6F">
        <w:rPr>
          <w:rFonts w:ascii="TH SarabunIT๙" w:hAnsi="TH SarabunIT๙" w:cs="TH SarabunIT๙" w:hint="cs"/>
          <w:spacing w:val="-12"/>
          <w:sz w:val="34"/>
          <w:szCs w:val="34"/>
          <w:cs/>
        </w:rPr>
        <w:t>ที่ได้รับอนุมัติจากการ</w:t>
      </w:r>
      <w:r w:rsidR="00190F6F" w:rsidRPr="00190F6F">
        <w:rPr>
          <w:rFonts w:ascii="TH SarabunIT๙" w:hAnsi="TH SarabunIT๙" w:cs="TH SarabunIT๙" w:hint="cs"/>
          <w:spacing w:val="-12"/>
          <w:sz w:val="34"/>
          <w:szCs w:val="34"/>
          <w:cs/>
        </w:rPr>
        <w:t>ลงทะเบียนเพื่อเข้าใช้</w:t>
      </w:r>
      <w:r w:rsidR="00190F6F" w:rsidRPr="00662E53">
        <w:rPr>
          <w:rFonts w:ascii="TH SarabunIT๙" w:hAnsi="TH SarabunIT๙" w:cs="TH SarabunIT๙" w:hint="cs"/>
          <w:sz w:val="34"/>
          <w:szCs w:val="34"/>
          <w:cs/>
        </w:rPr>
        <w:t>ระบบการยื่</w:t>
      </w:r>
      <w:r w:rsidR="003B56FB" w:rsidRPr="00662E53">
        <w:rPr>
          <w:rFonts w:ascii="TH SarabunIT๙" w:hAnsi="TH SarabunIT๙" w:cs="TH SarabunIT๙" w:hint="cs"/>
          <w:sz w:val="34"/>
          <w:szCs w:val="34"/>
          <w:cs/>
        </w:rPr>
        <w:t>นแบบแสดงรายการภาษี</w:t>
      </w:r>
      <w:r w:rsidR="00190F6F" w:rsidRPr="00662E53">
        <w:rPr>
          <w:rFonts w:ascii="TH SarabunIT๙" w:hAnsi="TH SarabunIT๙" w:cs="TH SarabunIT๙" w:hint="cs"/>
          <w:sz w:val="34"/>
          <w:szCs w:val="34"/>
          <w:cs/>
        </w:rPr>
        <w:t>มูลค่าเพิ่ม</w:t>
      </w:r>
      <w:r w:rsidR="003B56FB" w:rsidRPr="00662E53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="00B74436" w:rsidRPr="00662E53">
        <w:rPr>
          <w:rFonts w:ascii="TH SarabunIT๙" w:hAnsi="TH SarabunIT๙" w:cs="TH SarabunIT๙" w:hint="cs"/>
          <w:sz w:val="34"/>
          <w:szCs w:val="34"/>
          <w:cs/>
        </w:rPr>
        <w:t>ระบบ</w:t>
      </w:r>
      <w:r w:rsidR="003B56FB" w:rsidRPr="00662E53">
        <w:rPr>
          <w:rFonts w:ascii="TH SarabunIT๙" w:hAnsi="TH SarabunIT๙" w:cs="TH SarabunIT๙" w:hint="cs"/>
          <w:sz w:val="34"/>
          <w:szCs w:val="34"/>
          <w:cs/>
        </w:rPr>
        <w:t xml:space="preserve">เครือข่ายอินเทอร์เน็ต </w:t>
      </w:r>
    </w:p>
    <w:p w:rsidR="00407CE9" w:rsidRDefault="009A4533" w:rsidP="009A4533">
      <w:pPr>
        <w:tabs>
          <w:tab w:val="left" w:pos="709"/>
          <w:tab w:val="left" w:pos="1134"/>
          <w:tab w:val="left" w:pos="1440"/>
          <w:tab w:val="left" w:pos="1890"/>
          <w:tab w:val="left" w:pos="2340"/>
        </w:tabs>
        <w:spacing w:line="380" w:lineRule="exact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ab/>
        <w:t>(ข)</w:t>
      </w: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ab/>
      </w:r>
      <w:r w:rsidRPr="009A4533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เข้าสู่ระบบ</w:t>
      </w:r>
      <w:r w:rsidRPr="009A4533">
        <w:rPr>
          <w:rFonts w:ascii="TH SarabunIT๙" w:hAnsi="TH SarabunIT๙" w:cs="TH SarabunIT๙"/>
          <w:spacing w:val="-4"/>
          <w:sz w:val="34"/>
          <w:szCs w:val="34"/>
          <w:cs/>
        </w:rPr>
        <w:t>ทางเว็บไซต์ (</w:t>
      </w:r>
      <w:r w:rsidRPr="009A4533">
        <w:rPr>
          <w:rFonts w:ascii="TH SarabunIT๙" w:hAnsi="TH SarabunIT๙" w:cs="TH SarabunIT๙"/>
          <w:spacing w:val="-4"/>
          <w:sz w:val="34"/>
          <w:szCs w:val="34"/>
        </w:rPr>
        <w:t>Web Site)</w:t>
      </w:r>
      <w:r w:rsidRPr="009A4533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ของ</w:t>
      </w:r>
      <w:r w:rsidRPr="009A4533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กรมสรรพากร</w:t>
      </w:r>
      <w:r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 xml:space="preserve"> </w:t>
      </w:r>
      <w:r w:rsidRPr="009A4533">
        <w:rPr>
          <w:rFonts w:ascii="TH SarabunIT๙" w:hAnsi="TH SarabunIT๙" w:cs="TH SarabunIT๙"/>
          <w:color w:val="000000"/>
          <w:spacing w:val="-4"/>
          <w:sz w:val="34"/>
          <w:szCs w:val="34"/>
        </w:rPr>
        <w:t>http://</w:t>
      </w:r>
      <w:hyperlink w:history="1">
        <w:r w:rsidRPr="006C5557">
          <w:rPr>
            <w:rStyle w:val="Hyperlink"/>
            <w:rFonts w:ascii="TH SarabunIT๙" w:hAnsi="TH SarabunIT๙" w:cs="TH SarabunIT๙"/>
            <w:color w:val="000000"/>
            <w:spacing w:val="-4"/>
            <w:sz w:val="34"/>
            <w:szCs w:val="34"/>
            <w:u w:val="none"/>
          </w:rPr>
          <w:t>www.rd.go.th</w:t>
        </w:r>
      </w:hyperlink>
      <w:r w:rsidRPr="00EE4E3F">
        <w:rPr>
          <w:rFonts w:ascii="TH SarabunIT๙" w:hAnsi="TH SarabunIT๙" w:cs="TH SarabunIT๙" w:hint="cs"/>
          <w:spacing w:val="-12"/>
          <w:sz w:val="34"/>
          <w:szCs w:val="34"/>
          <w:cs/>
        </w:rPr>
        <w:t>ผ่านระบบบริการ</w:t>
      </w:r>
      <w:r w:rsidRPr="00EE4E3F">
        <w:rPr>
          <w:rFonts w:ascii="TH SarabunIT๙" w:hAnsi="TH SarabunIT๙" w:cs="TH SarabunIT๙"/>
          <w:spacing w:val="-12"/>
          <w:sz w:val="34"/>
          <w:szCs w:val="34"/>
          <w:cs/>
        </w:rPr>
        <w:t> </w:t>
      </w:r>
      <w:r w:rsidRPr="00EE4E3F">
        <w:rPr>
          <w:rFonts w:ascii="TH SarabunIT๙" w:hAnsi="TH SarabunIT๙" w:cs="TH SarabunIT๙"/>
          <w:color w:val="000000"/>
          <w:spacing w:val="-12"/>
          <w:sz w:val="34"/>
          <w:szCs w:val="34"/>
        </w:rPr>
        <w:t>Tax</w:t>
      </w:r>
      <w:r w:rsidRPr="00EE4E3F">
        <w:rPr>
          <w:rFonts w:ascii="TH SarabunIT๙" w:hAnsi="TH SarabunIT๙" w:cs="TH SarabunIT๙" w:hint="cs"/>
          <w:color w:val="000000"/>
          <w:spacing w:val="-12"/>
          <w:sz w:val="34"/>
          <w:szCs w:val="34"/>
          <w:cs/>
        </w:rPr>
        <w:t> </w:t>
      </w:r>
      <w:r w:rsidRPr="00EE4E3F">
        <w:rPr>
          <w:rFonts w:ascii="TH SarabunIT๙" w:hAnsi="TH SarabunIT๙" w:cs="TH SarabunIT๙"/>
          <w:color w:val="000000"/>
          <w:spacing w:val="-12"/>
          <w:sz w:val="34"/>
          <w:szCs w:val="34"/>
        </w:rPr>
        <w:t>Single</w:t>
      </w:r>
      <w:r w:rsidRPr="00EE4E3F">
        <w:rPr>
          <w:rFonts w:ascii="TH SarabunIT๙" w:hAnsi="TH SarabunIT๙" w:cs="TH SarabunIT๙" w:hint="cs"/>
          <w:color w:val="000000"/>
          <w:spacing w:val="-12"/>
          <w:sz w:val="34"/>
          <w:szCs w:val="34"/>
          <w:cs/>
        </w:rPr>
        <w:t> </w:t>
      </w:r>
      <w:r w:rsidRPr="00EE4E3F">
        <w:rPr>
          <w:rFonts w:ascii="TH SarabunIT๙" w:hAnsi="TH SarabunIT๙" w:cs="TH SarabunIT๙"/>
          <w:color w:val="000000"/>
          <w:spacing w:val="-12"/>
          <w:sz w:val="34"/>
          <w:szCs w:val="34"/>
        </w:rPr>
        <w:t>Sign</w:t>
      </w:r>
      <w:r w:rsidRPr="00EE4E3F">
        <w:rPr>
          <w:rFonts w:ascii="TH SarabunIT๙" w:hAnsi="TH SarabunIT๙" w:cs="TH SarabunIT๙" w:hint="cs"/>
          <w:color w:val="000000"/>
          <w:spacing w:val="-12"/>
          <w:sz w:val="34"/>
          <w:szCs w:val="34"/>
          <w:cs/>
        </w:rPr>
        <w:t> </w:t>
      </w:r>
      <w:r w:rsidRPr="00EE4E3F">
        <w:rPr>
          <w:rFonts w:ascii="TH SarabunIT๙" w:hAnsi="TH SarabunIT๙" w:cs="TH SarabunIT๙"/>
          <w:color w:val="000000"/>
          <w:spacing w:val="-12"/>
          <w:sz w:val="34"/>
          <w:szCs w:val="34"/>
        </w:rPr>
        <w:t>On</w:t>
      </w:r>
      <w:r w:rsidRPr="00EE4E3F">
        <w:rPr>
          <w:rFonts w:ascii="TH SarabunIT๙" w:hAnsi="TH SarabunIT๙" w:cs="TH SarabunIT๙" w:hint="cs"/>
          <w:color w:val="000000"/>
          <w:spacing w:val="-12"/>
          <w:sz w:val="34"/>
          <w:szCs w:val="34"/>
          <w:cs/>
        </w:rPr>
        <w:t> </w:t>
      </w:r>
      <w:r w:rsidRPr="00EE4E3F">
        <w:rPr>
          <w:rFonts w:ascii="TH SarabunIT๙" w:hAnsi="TH SarabunIT๙" w:cs="TH SarabunIT๙" w:hint="cs"/>
          <w:spacing w:val="-12"/>
          <w:sz w:val="34"/>
          <w:szCs w:val="34"/>
          <w:cs/>
        </w:rPr>
        <w:t>ทางเว็บไซต์</w:t>
      </w:r>
      <w:r w:rsidRPr="00EE4E3F">
        <w:rPr>
          <w:rFonts w:ascii="TH SarabunIT๙" w:hAnsi="TH SarabunIT๙" w:cs="TH SarabunIT๙"/>
          <w:spacing w:val="-12"/>
          <w:sz w:val="34"/>
          <w:szCs w:val="34"/>
          <w:cs/>
        </w:rPr>
        <w:t> </w:t>
      </w:r>
      <w:r w:rsidR="00E76FEF">
        <w:rPr>
          <w:rFonts w:ascii="TH SarabunIT๙" w:hAnsi="TH SarabunIT๙" w:cs="TH SarabunIT๙"/>
          <w:spacing w:val="-12"/>
          <w:sz w:val="34"/>
          <w:szCs w:val="34"/>
        </w:rPr>
        <w:t>(W</w:t>
      </w:r>
      <w:r w:rsidRPr="00EE4E3F">
        <w:rPr>
          <w:rFonts w:ascii="TH SarabunIT๙" w:hAnsi="TH SarabunIT๙" w:cs="TH SarabunIT๙"/>
          <w:spacing w:val="-12"/>
          <w:sz w:val="34"/>
          <w:szCs w:val="34"/>
        </w:rPr>
        <w:t>eb</w:t>
      </w:r>
      <w:r w:rsidRPr="00EE4E3F">
        <w:rPr>
          <w:rFonts w:ascii="TH SarabunIT๙" w:hAnsi="TH SarabunIT๙" w:cs="TH SarabunIT๙" w:hint="cs"/>
          <w:spacing w:val="-12"/>
          <w:sz w:val="34"/>
          <w:szCs w:val="34"/>
          <w:cs/>
        </w:rPr>
        <w:t> </w:t>
      </w:r>
      <w:r w:rsidRPr="00EE4E3F">
        <w:rPr>
          <w:rFonts w:ascii="TH SarabunIT๙" w:hAnsi="TH SarabunIT๙" w:cs="TH SarabunIT๙"/>
          <w:spacing w:val="-12"/>
          <w:sz w:val="34"/>
          <w:szCs w:val="34"/>
        </w:rPr>
        <w:t>Site)</w:t>
      </w:r>
      <w:r w:rsidRPr="00EE4E3F">
        <w:rPr>
          <w:rFonts w:ascii="TH SarabunIT๙" w:hAnsi="TH SarabunIT๙" w:cs="TH SarabunIT๙" w:hint="cs"/>
          <w:spacing w:val="-12"/>
          <w:sz w:val="34"/>
          <w:szCs w:val="34"/>
          <w:cs/>
        </w:rPr>
        <w:t> </w:t>
      </w:r>
      <w:r w:rsidRPr="00EE4E3F">
        <w:rPr>
          <w:rFonts w:ascii="TH SarabunIT๙" w:hAnsi="TH SarabunIT๙" w:cs="TH SarabunIT๙"/>
          <w:spacing w:val="-12"/>
          <w:sz w:val="34"/>
          <w:szCs w:val="34"/>
          <w:cs/>
        </w:rPr>
        <w:t>ของกระทรวงการคลัง</w:t>
      </w:r>
      <w:r w:rsidR="00EE4E3F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Pr="00EE4E3F">
        <w:rPr>
          <w:rFonts w:ascii="TH SarabunIT๙" w:hAnsi="TH SarabunIT๙" w:cs="TH SarabunIT๙"/>
          <w:spacing w:val="-12"/>
          <w:sz w:val="34"/>
          <w:szCs w:val="34"/>
        </w:rPr>
        <w:t>https://etax.mof.go.th</w:t>
      </w:r>
      <w:r w:rsidRPr="006C5557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 xml:space="preserve">โดยใช้ชื่อผู้ใช้ </w:t>
      </w:r>
      <w:r>
        <w:rPr>
          <w:rFonts w:ascii="TH SarabunIT๙" w:hAnsi="TH SarabunIT๙" w:cs="TH SarabunIT๙"/>
          <w:color w:val="000000"/>
          <w:spacing w:val="-6"/>
          <w:sz w:val="34"/>
          <w:szCs w:val="34"/>
        </w:rPr>
        <w:t>(Username)</w:t>
      </w:r>
      <w:r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 xml:space="preserve"> และรหัสผ่าน </w:t>
      </w:r>
      <w:r>
        <w:rPr>
          <w:rFonts w:ascii="TH SarabunIT๙" w:hAnsi="TH SarabunIT๙" w:cs="TH SarabunIT๙"/>
          <w:color w:val="000000"/>
          <w:spacing w:val="-6"/>
          <w:sz w:val="34"/>
          <w:szCs w:val="34"/>
        </w:rPr>
        <w:t>(Password)</w:t>
      </w:r>
      <w:r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ที่ได้รับจากการลงทะเบียนการเข้าใช้ระบบบริการ  </w:t>
      </w:r>
      <w:r>
        <w:rPr>
          <w:rFonts w:ascii="TH SarabunIT๙" w:hAnsi="TH SarabunIT๙" w:cs="TH SarabunIT๙"/>
          <w:color w:val="000000"/>
          <w:sz w:val="34"/>
          <w:szCs w:val="34"/>
        </w:rPr>
        <w:t>Tax Single Sign On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ของกระทรวงการคลัง</w:t>
      </w:r>
    </w:p>
    <w:p w:rsidR="007200EC" w:rsidRDefault="007200EC" w:rsidP="009A4533">
      <w:pPr>
        <w:tabs>
          <w:tab w:val="left" w:pos="709"/>
          <w:tab w:val="left" w:pos="1134"/>
          <w:tab w:val="left" w:pos="1440"/>
          <w:tab w:val="left" w:pos="1890"/>
          <w:tab w:val="left" w:pos="2340"/>
        </w:tabs>
        <w:spacing w:line="380" w:lineRule="exact"/>
        <w:jc w:val="thaiDistribute"/>
        <w:rPr>
          <w:rFonts w:ascii="TH SarabunIT๙" w:hAnsi="TH SarabunIT๙" w:cs="TH SarabunIT๙" w:hint="cs"/>
          <w:spacing w:val="-12"/>
          <w:sz w:val="34"/>
          <w:szCs w:val="34"/>
          <w:cs/>
        </w:rPr>
      </w:pPr>
      <w:r>
        <w:rPr>
          <w:rFonts w:ascii="TH SarabunIT๙" w:hAnsi="TH SarabunIT๙" w:cs="TH SarabunIT๙"/>
          <w:color w:val="000000"/>
          <w:sz w:val="34"/>
          <w:szCs w:val="34"/>
        </w:rPr>
        <w:tab/>
      </w:r>
      <w:r>
        <w:rPr>
          <w:rFonts w:ascii="TH SarabunIT๙" w:hAnsi="TH SarabunIT๙" w:cs="TH SarabunIT๙"/>
          <w:color w:val="000000"/>
          <w:sz w:val="34"/>
          <w:szCs w:val="34"/>
        </w:rPr>
        <w:tab/>
      </w:r>
      <w:r>
        <w:rPr>
          <w:rFonts w:ascii="TH SarabunIT๙" w:hAnsi="TH SarabunIT๙" w:cs="TH SarabunIT๙"/>
          <w:color w:val="000000"/>
          <w:sz w:val="34"/>
          <w:szCs w:val="34"/>
        </w:rPr>
        <w:tab/>
      </w:r>
      <w:r>
        <w:rPr>
          <w:rFonts w:ascii="TH SarabunIT๙" w:hAnsi="TH SarabunIT๙" w:cs="TH SarabunIT๙"/>
          <w:color w:val="000000"/>
          <w:sz w:val="34"/>
          <w:szCs w:val="34"/>
        </w:rPr>
        <w:tab/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การยื่นคำขอตาม (ก) หรือ (ข) จะถือว่าสมบูรณ์เมื่อ</w:t>
      </w:r>
      <w:r w:rsidRPr="00A16F94">
        <w:rPr>
          <w:rFonts w:ascii="TH SarabunIT๙" w:hAnsi="TH SarabunIT๙" w:cs="TH SarabunIT๙"/>
          <w:spacing w:val="-14"/>
          <w:sz w:val="34"/>
          <w:szCs w:val="34"/>
          <w:cs/>
        </w:rPr>
        <w:t>ผู้ประกอบการจดทะเบียน</w:t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>ได้รับหมายเลขอ้างอิง</w:t>
      </w:r>
      <w:r w:rsidR="00FE5C03" w:rsidRPr="00FE5C03">
        <w:rPr>
          <w:rFonts w:ascii="TH SarabunIT๙" w:hAnsi="TH SarabunIT๙" w:cs="TH SarabunIT๙"/>
          <w:spacing w:val="-14"/>
          <w:sz w:val="34"/>
          <w:szCs w:val="34"/>
          <w:cs/>
        </w:rPr>
        <w:t>การยื่นคำขอดังกล่าว</w:t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>จากกรมสรรพากร</w:t>
      </w:r>
    </w:p>
    <w:p w:rsidR="00301EDE" w:rsidRPr="00301EDE" w:rsidRDefault="00B454AD" w:rsidP="006A0E0E">
      <w:pPr>
        <w:tabs>
          <w:tab w:val="left" w:pos="709"/>
          <w:tab w:val="left" w:pos="1134"/>
          <w:tab w:val="left" w:pos="1440"/>
          <w:tab w:val="left" w:pos="1890"/>
        </w:tabs>
        <w:spacing w:before="120" w:line="380" w:lineRule="exact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/>
          <w:spacing w:val="-12"/>
          <w:sz w:val="34"/>
          <w:szCs w:val="34"/>
        </w:rPr>
        <w:tab/>
      </w: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ab/>
        <w:t>2</w:t>
      </w:r>
      <w:r>
        <w:rPr>
          <w:rFonts w:ascii="TH SarabunIT๙" w:hAnsi="TH SarabunIT๙" w:cs="TH SarabunIT๙" w:hint="cs"/>
          <w:spacing w:val="-12"/>
          <w:sz w:val="34"/>
          <w:szCs w:val="34"/>
          <w:cs/>
        </w:rPr>
        <w:tab/>
      </w:r>
      <w:r w:rsidRPr="00A16F94">
        <w:rPr>
          <w:rFonts w:ascii="TH SarabunIT๙" w:hAnsi="TH SarabunIT๙" w:cs="TH SarabunIT๙"/>
          <w:spacing w:val="-14"/>
          <w:sz w:val="34"/>
          <w:szCs w:val="34"/>
          <w:cs/>
        </w:rPr>
        <w:t>ผู้ประกอบการจดทะเบียน</w:t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ตามข้อ 1 </w:t>
      </w:r>
      <w:r w:rsidR="00301EDE">
        <w:rPr>
          <w:rFonts w:ascii="TH SarabunIT๙" w:hAnsi="TH SarabunIT๙" w:cs="TH SarabunIT๙" w:hint="cs"/>
          <w:spacing w:val="-14"/>
          <w:sz w:val="34"/>
          <w:szCs w:val="34"/>
          <w:cs/>
        </w:rPr>
        <w:t>จะได้รับสิทธิในการพิจารณาถอนทะเบียนภาษีมูลค่าเพิ่ม</w:t>
      </w:r>
      <w:r w:rsidR="0053738D">
        <w:rPr>
          <w:rFonts w:ascii="TH SarabunIT๙" w:hAnsi="TH SarabunIT๙" w:cs="TH SarabunIT๙"/>
          <w:spacing w:val="-14"/>
          <w:sz w:val="34"/>
          <w:szCs w:val="34"/>
          <w:cs/>
        </w:rPr>
        <w:br/>
      </w:r>
      <w:r w:rsidR="00301EDE">
        <w:rPr>
          <w:rFonts w:ascii="TH SarabunIT๙" w:hAnsi="TH SarabunIT๙" w:cs="TH SarabunIT๙" w:hint="cs"/>
          <w:spacing w:val="-14"/>
          <w:sz w:val="34"/>
          <w:szCs w:val="34"/>
          <w:cs/>
        </w:rPr>
        <w:t>เมื่อ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เจ้าพนักงานตรวจสอบ</w:t>
      </w:r>
      <w:r w:rsidR="0050180F">
        <w:rPr>
          <w:rFonts w:ascii="TH SarabunIT๙" w:hAnsi="TH SarabunIT๙" w:cs="TH SarabunIT๙" w:hint="cs"/>
          <w:spacing w:val="-8"/>
          <w:sz w:val="34"/>
          <w:szCs w:val="34"/>
          <w:cs/>
        </w:rPr>
        <w:t>แล้วปรากฏข้อเท็จจริง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ว่า </w:t>
      </w:r>
      <w:r w:rsidR="00301EDE">
        <w:rPr>
          <w:rFonts w:ascii="TH SarabunIT๙" w:hAnsi="TH SarabunIT๙" w:cs="TH SarabunIT๙" w:hint="cs"/>
          <w:spacing w:val="-8"/>
          <w:sz w:val="34"/>
          <w:szCs w:val="34"/>
          <w:cs/>
        </w:rPr>
        <w:t>ผู้ประกอบการจดทะเบียนดังกล่าวเข้าลักษณะตามมาตรา</w:t>
      </w:r>
      <w:r w:rsidR="0053738D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301EDE">
        <w:rPr>
          <w:rFonts w:ascii="TH SarabunIT๙" w:hAnsi="TH SarabunIT๙" w:cs="TH SarabunIT๙" w:hint="cs"/>
          <w:spacing w:val="-8"/>
          <w:sz w:val="34"/>
          <w:szCs w:val="34"/>
          <w:cs/>
        </w:rPr>
        <w:t>85/10 วรรคหนึ่ง แห่งประมวลรัษฎากร</w:t>
      </w:r>
    </w:p>
    <w:p w:rsidR="00795505" w:rsidRDefault="00795505" w:rsidP="006A0E0E">
      <w:pPr>
        <w:tabs>
          <w:tab w:val="left" w:pos="709"/>
          <w:tab w:val="left" w:pos="1134"/>
          <w:tab w:val="left" w:pos="1440"/>
          <w:tab w:val="left" w:pos="1890"/>
        </w:tabs>
        <w:spacing w:before="120" w:line="380" w:lineRule="exact"/>
        <w:jc w:val="thaiDistribute"/>
        <w:rPr>
          <w:rFonts w:ascii="TH SarabunIT๙" w:hAnsi="TH SarabunIT๙" w:cs="TH SarabunIT๙" w:hint="cs"/>
          <w:spacing w:val="-8"/>
          <w:sz w:val="34"/>
          <w:szCs w:val="34"/>
        </w:rPr>
      </w:pPr>
    </w:p>
    <w:p w:rsidR="00795505" w:rsidRPr="00795505" w:rsidRDefault="00795505" w:rsidP="00795505">
      <w:pPr>
        <w:tabs>
          <w:tab w:val="left" w:pos="709"/>
          <w:tab w:val="left" w:pos="1134"/>
          <w:tab w:val="left" w:pos="1440"/>
          <w:tab w:val="left" w:pos="1890"/>
        </w:tabs>
        <w:spacing w:before="120" w:line="380" w:lineRule="exact"/>
        <w:jc w:val="right"/>
        <w:rPr>
          <w:rFonts w:ascii="TH SarabunIT๙" w:hAnsi="TH SarabunIT๙" w:cs="TH SarabunIT๙"/>
          <w:spacing w:val="-8"/>
          <w:sz w:val="34"/>
          <w:szCs w:val="34"/>
        </w:rPr>
      </w:pPr>
      <w:r w:rsidRPr="00795505">
        <w:rPr>
          <w:rFonts w:ascii="TH SarabunIT๙" w:hAnsi="TH SarabunIT๙" w:cs="TH SarabunIT๙"/>
          <w:spacing w:val="-8"/>
          <w:sz w:val="34"/>
          <w:szCs w:val="34"/>
          <w:cs/>
        </w:rPr>
        <w:t xml:space="preserve">/ 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ข้อ 3 ผู้มีอำนาจ</w:t>
      </w:r>
      <w:r w:rsidRPr="00795505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...</w:t>
      </w:r>
    </w:p>
    <w:p w:rsidR="00795505" w:rsidRPr="00795505" w:rsidRDefault="00795505" w:rsidP="00795505">
      <w:pPr>
        <w:tabs>
          <w:tab w:val="left" w:pos="709"/>
          <w:tab w:val="left" w:pos="1134"/>
          <w:tab w:val="left" w:pos="1440"/>
          <w:tab w:val="left" w:pos="1890"/>
        </w:tabs>
        <w:spacing w:before="120" w:line="380" w:lineRule="exact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</w:p>
    <w:p w:rsidR="00795505" w:rsidRDefault="00795505" w:rsidP="006A0E0E">
      <w:pPr>
        <w:tabs>
          <w:tab w:val="left" w:pos="709"/>
          <w:tab w:val="left" w:pos="1134"/>
          <w:tab w:val="left" w:pos="1440"/>
          <w:tab w:val="left" w:pos="1890"/>
        </w:tabs>
        <w:spacing w:before="120" w:line="380" w:lineRule="exact"/>
        <w:jc w:val="thaiDistribute"/>
        <w:rPr>
          <w:rFonts w:ascii="TH SarabunIT๙" w:hAnsi="TH SarabunIT๙" w:cs="TH SarabunIT๙" w:hint="cs"/>
          <w:spacing w:val="-8"/>
          <w:sz w:val="34"/>
          <w:szCs w:val="34"/>
        </w:rPr>
      </w:pPr>
    </w:p>
    <w:p w:rsidR="00B454AD" w:rsidRDefault="00B454AD" w:rsidP="006A0E0E">
      <w:pPr>
        <w:tabs>
          <w:tab w:val="left" w:pos="709"/>
          <w:tab w:val="left" w:pos="1134"/>
          <w:tab w:val="left" w:pos="1440"/>
          <w:tab w:val="left" w:pos="1890"/>
        </w:tabs>
        <w:spacing w:before="120" w:line="380" w:lineRule="exact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  <w:t>3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50180F">
        <w:rPr>
          <w:rFonts w:ascii="TH SarabunIT๙" w:hAnsi="TH SarabunIT๙" w:cs="TH SarabunIT๙" w:hint="cs"/>
          <w:spacing w:val="-8"/>
          <w:sz w:val="34"/>
          <w:szCs w:val="34"/>
          <w:cs/>
        </w:rPr>
        <w:t>ผู้มีอำนาจสั่งถอนทะเบียนภาษีมูลค่าเพิ่ม</w:t>
      </w:r>
      <w:r w:rsidR="00792B9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ได้แก่</w:t>
      </w:r>
      <w:r w:rsidR="00795505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บุคคลดังต่อไปนี้</w:t>
      </w:r>
    </w:p>
    <w:p w:rsidR="00792B96" w:rsidRDefault="00792B96" w:rsidP="007200EC">
      <w:pPr>
        <w:tabs>
          <w:tab w:val="left" w:pos="709"/>
          <w:tab w:val="left" w:pos="1134"/>
          <w:tab w:val="left" w:pos="1440"/>
          <w:tab w:val="left" w:pos="1890"/>
        </w:tabs>
        <w:spacing w:line="380" w:lineRule="exact"/>
        <w:jc w:val="thaiDistribute"/>
        <w:rPr>
          <w:rFonts w:ascii="TH SarabunIT๙" w:hAnsi="TH SarabunIT๙" w:cs="TH SarabunIT๙" w:hint="cs"/>
          <w:spacing w:val="-8"/>
          <w:sz w:val="34"/>
          <w:szCs w:val="34"/>
        </w:rPr>
      </w:pP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(๑)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  <w:t>สรรพากรพื้นที่หรือผู้ที่สรรพากรพื้นที่มอบหมาย สำหรับผู้ประกอบการจดทะเบียนที่มีสถานประกอบการตั้งอยู่ในเขตท้องที่รับผิดชอบของสำนักงานสรรพากรพื้นที่นั้น</w:t>
      </w:r>
    </w:p>
    <w:p w:rsidR="00340B4E" w:rsidRPr="0034032D" w:rsidRDefault="00340B4E" w:rsidP="00340B4E">
      <w:pPr>
        <w:tabs>
          <w:tab w:val="left" w:pos="709"/>
          <w:tab w:val="left" w:pos="1134"/>
          <w:tab w:val="left" w:pos="1440"/>
          <w:tab w:val="left" w:pos="1890"/>
        </w:tabs>
        <w:spacing w:line="380" w:lineRule="exact"/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(๒)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Pr="0034032D">
        <w:rPr>
          <w:rFonts w:ascii="TH SarabunIT๙" w:hAnsi="TH SarabunIT๙" w:cs="TH SarabunIT๙" w:hint="cs"/>
          <w:sz w:val="34"/>
          <w:szCs w:val="34"/>
          <w:cs/>
        </w:rPr>
        <w:t>ผู้อำนวยการกองบริหารภาษีธุรกิจขนาดใหญ่หรือผู้ที่ผู้อำนวยการกองบริหารภาษีธุรกิจขนาดใหญ่มอบหมาย สำหรับผู้ประกอบการจดทะเบียนที่อยู่ในความรับผิดชอบของกองบริหารภาษีธุรกิจขนาดใหญ่</w:t>
      </w:r>
    </w:p>
    <w:p w:rsidR="00993135" w:rsidRPr="001A503B" w:rsidRDefault="000D5F7E" w:rsidP="006A0E0E">
      <w:pPr>
        <w:tabs>
          <w:tab w:val="left" w:pos="720"/>
          <w:tab w:val="left" w:pos="1134"/>
          <w:tab w:val="left" w:pos="1418"/>
        </w:tabs>
        <w:spacing w:before="120" w:line="380" w:lineRule="exact"/>
        <w:jc w:val="thaiDistribute"/>
        <w:rPr>
          <w:rFonts w:ascii="TH SarabunIT๙" w:hAnsi="TH SarabunIT๙" w:cs="TH SarabunIT๙"/>
          <w:spacing w:val="-8"/>
          <w:sz w:val="34"/>
          <w:szCs w:val="34"/>
          <w:cs/>
        </w:rPr>
      </w:pPr>
      <w:r w:rsidRPr="00B82AE8">
        <w:rPr>
          <w:rFonts w:ascii="TH SarabunIT๙" w:hAnsi="TH SarabunIT๙" w:cs="TH SarabunIT๙" w:hint="cs"/>
          <w:color w:val="FF0000"/>
          <w:spacing w:val="-8"/>
          <w:sz w:val="34"/>
          <w:szCs w:val="34"/>
          <w:cs/>
        </w:rPr>
        <w:tab/>
      </w:r>
      <w:r w:rsidRPr="00F07F11">
        <w:rPr>
          <w:rFonts w:ascii="TH SarabunIT๙" w:hAnsi="TH SarabunIT๙" w:cs="TH SarabunIT๙" w:hint="cs"/>
          <w:spacing w:val="-8"/>
          <w:sz w:val="34"/>
          <w:szCs w:val="34"/>
          <w:cs/>
        </w:rPr>
        <w:t>ข้อ</w:t>
      </w:r>
      <w:r w:rsidRPr="00F07F11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C454D4">
        <w:rPr>
          <w:rFonts w:ascii="TH SarabunIT๙" w:hAnsi="TH SarabunIT๙" w:cs="TH SarabunIT๙" w:hint="cs"/>
          <w:spacing w:val="-8"/>
          <w:sz w:val="34"/>
          <w:szCs w:val="34"/>
          <w:cs/>
        </w:rPr>
        <w:t>4</w:t>
      </w:r>
      <w:r w:rsidRPr="00B82AE8">
        <w:rPr>
          <w:rFonts w:ascii="TH SarabunIT๙" w:hAnsi="TH SarabunIT๙" w:cs="TH SarabunIT๙" w:hint="cs"/>
          <w:color w:val="FF0000"/>
          <w:spacing w:val="-8"/>
          <w:sz w:val="34"/>
          <w:szCs w:val="34"/>
          <w:cs/>
        </w:rPr>
        <w:tab/>
      </w:r>
      <w:r w:rsidR="00F64D58" w:rsidRPr="001A503B">
        <w:rPr>
          <w:rFonts w:ascii="TH SarabunIT๙" w:hAnsi="TH SarabunIT๙" w:cs="TH SarabunIT๙"/>
          <w:spacing w:val="-8"/>
          <w:sz w:val="34"/>
          <w:szCs w:val="34"/>
          <w:cs/>
        </w:rPr>
        <w:t>ประกาศนี้ให้ใช้บังคับ</w:t>
      </w:r>
      <w:r w:rsidR="00795505" w:rsidRPr="001A503B">
        <w:rPr>
          <w:rFonts w:ascii="TH SarabunIT๙" w:hAnsi="TH SarabunIT๙" w:cs="TH SarabunIT๙" w:hint="cs"/>
          <w:spacing w:val="-8"/>
          <w:sz w:val="34"/>
          <w:szCs w:val="34"/>
          <w:cs/>
        </w:rPr>
        <w:t>สำหรับการยื่นคำขอ</w:t>
      </w:r>
      <w:r w:rsidR="00684667" w:rsidRPr="001A503B">
        <w:rPr>
          <w:rFonts w:ascii="TH SarabunIT๙" w:hAnsi="TH SarabunIT๙" w:cs="TH SarabunIT๙"/>
          <w:spacing w:val="-8"/>
          <w:sz w:val="34"/>
          <w:szCs w:val="34"/>
          <w:cs/>
        </w:rPr>
        <w:t>ตั้งแต่วันที่</w:t>
      </w:r>
      <w:r w:rsidR="001A503B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2B5164" w:rsidRPr="001A503B">
        <w:rPr>
          <w:rFonts w:ascii="TH SarabunIT๙" w:hAnsi="TH SarabunIT๙" w:cs="TH SarabunIT๙" w:hint="cs"/>
          <w:spacing w:val="-8"/>
          <w:sz w:val="34"/>
          <w:szCs w:val="34"/>
          <w:cs/>
        </w:rPr>
        <w:t>1</w:t>
      </w:r>
      <w:r w:rsidR="001A503B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1A503B" w:rsidRPr="001A503B">
        <w:rPr>
          <w:rFonts w:ascii="TH SarabunIT๙" w:hAnsi="TH SarabunIT๙" w:cs="TH SarabunIT๙" w:hint="cs"/>
          <w:spacing w:val="-8"/>
          <w:sz w:val="34"/>
          <w:szCs w:val="34"/>
          <w:cs/>
        </w:rPr>
        <w:t>พฤศจิกายน</w:t>
      </w:r>
      <w:r w:rsidR="001A503B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684667" w:rsidRPr="001A503B">
        <w:rPr>
          <w:rFonts w:ascii="TH SarabunIT๙" w:hAnsi="TH SarabunIT๙" w:cs="TH SarabunIT๙"/>
          <w:spacing w:val="-8"/>
          <w:sz w:val="34"/>
          <w:szCs w:val="34"/>
          <w:cs/>
        </w:rPr>
        <w:t>พ.ศ.</w:t>
      </w:r>
      <w:r w:rsidR="001A503B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684667" w:rsidRPr="001A503B">
        <w:rPr>
          <w:rFonts w:ascii="TH SarabunIT๙" w:hAnsi="TH SarabunIT๙" w:cs="TH SarabunIT๙"/>
          <w:spacing w:val="-8"/>
          <w:sz w:val="34"/>
          <w:szCs w:val="34"/>
          <w:cs/>
        </w:rPr>
        <w:t>25</w:t>
      </w:r>
      <w:r w:rsidR="00086EAC" w:rsidRPr="001A503B">
        <w:rPr>
          <w:rFonts w:ascii="TH SarabunIT๙" w:hAnsi="TH SarabunIT๙" w:cs="TH SarabunIT๙" w:hint="cs"/>
          <w:spacing w:val="-8"/>
          <w:sz w:val="34"/>
          <w:szCs w:val="34"/>
          <w:cs/>
        </w:rPr>
        <w:t>6</w:t>
      </w:r>
      <w:r w:rsidR="00BF27AE" w:rsidRPr="001A503B">
        <w:rPr>
          <w:rFonts w:ascii="TH SarabunIT๙" w:hAnsi="TH SarabunIT๙" w:cs="TH SarabunIT๙" w:hint="cs"/>
          <w:spacing w:val="-8"/>
          <w:sz w:val="34"/>
          <w:szCs w:val="34"/>
          <w:cs/>
        </w:rPr>
        <w:t>3</w:t>
      </w:r>
      <w:r w:rsidR="001A503B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684667" w:rsidRPr="001A503B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เป็นต้นไป </w:t>
      </w:r>
    </w:p>
    <w:p w:rsidR="00993135" w:rsidRPr="0001034F" w:rsidRDefault="00E00C4E" w:rsidP="00E00C4E">
      <w:pPr>
        <w:tabs>
          <w:tab w:val="left" w:pos="3402"/>
        </w:tabs>
        <w:spacing w:before="240"/>
        <w:ind w:left="1985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</w:t>
      </w:r>
      <w:r w:rsidR="00993135" w:rsidRPr="0001034F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993135" w:rsidRPr="0001034F">
        <w:rPr>
          <w:rFonts w:ascii="TH SarabunIT๙" w:hAnsi="TH SarabunIT๙" w:cs="TH SarabunIT๙"/>
          <w:sz w:val="34"/>
          <w:szCs w:val="34"/>
        </w:rPr>
        <w:t xml:space="preserve"> </w:t>
      </w:r>
      <w:r w:rsidR="00993135" w:rsidRPr="0001034F">
        <w:rPr>
          <w:rFonts w:ascii="TH SarabunIT๙" w:hAnsi="TH SarabunIT๙" w:cs="TH SarabunIT๙"/>
          <w:sz w:val="34"/>
          <w:szCs w:val="34"/>
          <w:cs/>
        </w:rPr>
        <w:t>ณ</w:t>
      </w:r>
      <w:r w:rsidR="00993135" w:rsidRPr="0001034F">
        <w:rPr>
          <w:rFonts w:ascii="TH SarabunIT๙" w:hAnsi="TH SarabunIT๙" w:cs="TH SarabunIT๙"/>
          <w:sz w:val="34"/>
          <w:szCs w:val="34"/>
        </w:rPr>
        <w:t xml:space="preserve"> </w:t>
      </w:r>
      <w:r w:rsidR="00993135" w:rsidRPr="0001034F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993135" w:rsidRPr="0001034F">
        <w:rPr>
          <w:rFonts w:ascii="TH SarabunIT๙" w:hAnsi="TH SarabunIT๙" w:cs="TH SarabunIT๙"/>
          <w:sz w:val="34"/>
          <w:szCs w:val="34"/>
        </w:rPr>
        <w:t xml:space="preserve"> </w:t>
      </w:r>
      <w:r w:rsidR="002E7C31">
        <w:rPr>
          <w:rFonts w:ascii="TH SarabunIT๙" w:hAnsi="TH SarabunIT๙" w:cs="TH SarabunIT๙" w:hint="cs"/>
          <w:sz w:val="34"/>
          <w:szCs w:val="34"/>
          <w:cs/>
        </w:rPr>
        <w:t>22  ตุลาคม</w:t>
      </w:r>
      <w:r w:rsidR="001E6B9E" w:rsidRPr="0001034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93135" w:rsidRPr="0001034F">
        <w:rPr>
          <w:rFonts w:ascii="TH SarabunIT๙" w:hAnsi="TH SarabunIT๙" w:cs="TH SarabunIT๙"/>
          <w:sz w:val="34"/>
          <w:szCs w:val="34"/>
          <w:cs/>
        </w:rPr>
        <w:t>พ</w:t>
      </w:r>
      <w:r w:rsidR="00993135" w:rsidRPr="0001034F">
        <w:rPr>
          <w:rFonts w:ascii="TH SarabunIT๙" w:hAnsi="TH SarabunIT๙" w:cs="TH SarabunIT๙"/>
          <w:sz w:val="34"/>
          <w:szCs w:val="34"/>
        </w:rPr>
        <w:t>.</w:t>
      </w:r>
      <w:r w:rsidR="00993135" w:rsidRPr="0001034F">
        <w:rPr>
          <w:rFonts w:ascii="TH SarabunIT๙" w:hAnsi="TH SarabunIT๙" w:cs="TH SarabunIT๙"/>
          <w:sz w:val="34"/>
          <w:szCs w:val="34"/>
          <w:cs/>
        </w:rPr>
        <w:t>ศ</w:t>
      </w:r>
      <w:r w:rsidR="004C402D" w:rsidRPr="0001034F">
        <w:rPr>
          <w:rFonts w:ascii="TH SarabunIT๙" w:hAnsi="TH SarabunIT๙" w:cs="TH SarabunIT๙"/>
          <w:sz w:val="34"/>
          <w:szCs w:val="34"/>
        </w:rPr>
        <w:t xml:space="preserve">. </w:t>
      </w:r>
      <w:r w:rsidR="00993135" w:rsidRPr="0001034F">
        <w:rPr>
          <w:rFonts w:ascii="TH SarabunIT๙" w:hAnsi="TH SarabunIT๙" w:cs="TH SarabunIT๙"/>
          <w:sz w:val="34"/>
          <w:szCs w:val="34"/>
          <w:cs/>
        </w:rPr>
        <w:t>๒๕</w:t>
      </w:r>
      <w:r w:rsidR="004723A0" w:rsidRPr="0001034F">
        <w:rPr>
          <w:rFonts w:ascii="TH SarabunIT๙" w:hAnsi="TH SarabunIT๙" w:cs="TH SarabunIT๙"/>
          <w:sz w:val="34"/>
          <w:szCs w:val="34"/>
          <w:cs/>
        </w:rPr>
        <w:t>6</w:t>
      </w:r>
      <w:r w:rsidR="00792B96">
        <w:rPr>
          <w:rFonts w:ascii="TH SarabunIT๙" w:hAnsi="TH SarabunIT๙" w:cs="TH SarabunIT๙" w:hint="cs"/>
          <w:sz w:val="34"/>
          <w:szCs w:val="34"/>
          <w:cs/>
        </w:rPr>
        <w:t>๓</w:t>
      </w:r>
    </w:p>
    <w:p w:rsidR="002E7C31" w:rsidRPr="000B09EE" w:rsidRDefault="00993135" w:rsidP="007200EC">
      <w:pPr>
        <w:spacing w:before="120" w:after="120"/>
        <w:ind w:left="1987" w:right="-58"/>
        <w:rPr>
          <w:rFonts w:ascii="TH SarabunIT๙" w:hAnsi="TH SarabunIT๙" w:cs="TH SarabunIT๙"/>
          <w:sz w:val="34"/>
          <w:szCs w:val="34"/>
        </w:rPr>
      </w:pPr>
      <w:r w:rsidRPr="000B09EE">
        <w:rPr>
          <w:rFonts w:ascii="TH SarabunIT๙" w:hAnsi="TH SarabunIT๙" w:cs="TH SarabunIT๙"/>
          <w:sz w:val="34"/>
          <w:szCs w:val="34"/>
          <w:cs/>
        </w:rPr>
        <w:tab/>
      </w:r>
    </w:p>
    <w:p w:rsidR="00877ED6" w:rsidRPr="000B09EE" w:rsidRDefault="002E7C31" w:rsidP="002E7C31">
      <w:pPr>
        <w:ind w:left="1985" w:right="-57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</w:t>
      </w:r>
      <w:r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C72A3B" w:rsidRDefault="005778E2" w:rsidP="005778E2">
      <w:pPr>
        <w:tabs>
          <w:tab w:val="left" w:pos="3969"/>
          <w:tab w:val="left" w:pos="5310"/>
        </w:tabs>
        <w:ind w:left="1985" w:right="-51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2A3B">
        <w:rPr>
          <w:rFonts w:ascii="TH SarabunIT๙" w:hAnsi="TH SarabunIT๙" w:cs="TH SarabunIT๙"/>
          <w:sz w:val="34"/>
          <w:szCs w:val="34"/>
          <w:cs/>
        </w:rPr>
        <w:t>(นายเอกนิติ นิติทัณฑ์</w:t>
      </w:r>
      <w:proofErr w:type="spellStart"/>
      <w:r w:rsidR="00C72A3B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C72A3B">
        <w:rPr>
          <w:rFonts w:ascii="TH SarabunIT๙" w:hAnsi="TH SarabunIT๙" w:cs="TH SarabunIT๙"/>
          <w:sz w:val="34"/>
          <w:szCs w:val="34"/>
          <w:cs/>
        </w:rPr>
        <w:t>)</w:t>
      </w:r>
    </w:p>
    <w:p w:rsidR="007D5D9B" w:rsidRDefault="005778E2" w:rsidP="005778E2">
      <w:pPr>
        <w:tabs>
          <w:tab w:val="left" w:pos="3969"/>
          <w:tab w:val="left" w:pos="6946"/>
        </w:tabs>
        <w:ind w:left="1985" w:right="-51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</w:t>
      </w:r>
      <w:r w:rsidR="00C72A3B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9D7748" w:rsidRDefault="0001034F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DC4BFE">
      <w:pPr>
        <w:ind w:left="1985"/>
        <w:jc w:val="right"/>
        <w:rPr>
          <w:rFonts w:ascii="TH SarabunIT๙" w:hAnsi="TH SarabunIT๙" w:cs="TH SarabunIT๙"/>
          <w:sz w:val="34"/>
          <w:szCs w:val="34"/>
        </w:rPr>
      </w:pPr>
    </w:p>
    <w:p w:rsidR="009D7748" w:rsidRDefault="009D7748" w:rsidP="00FE7C79">
      <w:pPr>
        <w:tabs>
          <w:tab w:val="left" w:pos="4320"/>
        </w:tabs>
        <w:ind w:left="1985"/>
        <w:jc w:val="right"/>
        <w:rPr>
          <w:rFonts w:ascii="TH SarabunIT๙" w:hAnsi="TH SarabunIT๙" w:cs="TH SarabunIT๙" w:hint="cs"/>
          <w:sz w:val="34"/>
          <w:szCs w:val="34"/>
        </w:rPr>
      </w:pPr>
      <w:bookmarkStart w:id="0" w:name="_GoBack"/>
      <w:bookmarkEnd w:id="0"/>
    </w:p>
    <w:sectPr w:rsidR="009D7748" w:rsidSect="002D3104">
      <w:headerReference w:type="even" r:id="rId10"/>
      <w:headerReference w:type="default" r:id="rId11"/>
      <w:pgSz w:w="11907" w:h="16840" w:code="9"/>
      <w:pgMar w:top="1134" w:right="1134" w:bottom="993" w:left="1701" w:header="540" w:footer="709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85" w:rsidRDefault="00B35D85">
      <w:r>
        <w:separator/>
      </w:r>
    </w:p>
  </w:endnote>
  <w:endnote w:type="continuationSeparator" w:id="0">
    <w:p w:rsidR="00B35D85" w:rsidRDefault="00B3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85" w:rsidRDefault="00B35D85">
      <w:r>
        <w:separator/>
      </w:r>
    </w:p>
  </w:footnote>
  <w:footnote w:type="continuationSeparator" w:id="0">
    <w:p w:rsidR="00B35D85" w:rsidRDefault="00B3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61" w:rsidRDefault="006B0C61" w:rsidP="00896A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B0C61" w:rsidRDefault="006B0C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E9" w:rsidRDefault="00407CE9">
    <w:pPr>
      <w:pStyle w:val="Header"/>
      <w:jc w:val="center"/>
      <w:rPr>
        <w:rFonts w:ascii="TH SarabunIT๙" w:hAnsi="TH SarabunIT๙" w:cs="TH SarabunIT๙" w:hint="cs"/>
        <w:sz w:val="34"/>
        <w:szCs w:val="34"/>
      </w:rPr>
    </w:pPr>
  </w:p>
  <w:p w:rsidR="00957747" w:rsidRPr="00957747" w:rsidRDefault="00957747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957747">
      <w:rPr>
        <w:rFonts w:ascii="TH SarabunIT๙" w:hAnsi="TH SarabunIT๙" w:cs="TH SarabunIT๙"/>
        <w:sz w:val="34"/>
        <w:szCs w:val="34"/>
      </w:rPr>
      <w:fldChar w:fldCharType="begin"/>
    </w:r>
    <w:r w:rsidRPr="00957747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957747">
      <w:rPr>
        <w:rFonts w:ascii="TH SarabunIT๙" w:hAnsi="TH SarabunIT๙" w:cs="TH SarabunIT๙"/>
        <w:sz w:val="34"/>
        <w:szCs w:val="34"/>
      </w:rPr>
      <w:fldChar w:fldCharType="separate"/>
    </w:r>
    <w:r w:rsidR="00F4045F">
      <w:rPr>
        <w:rFonts w:ascii="TH SarabunIT๙" w:hAnsi="TH SarabunIT๙" w:cs="TH SarabunIT๙"/>
        <w:noProof/>
        <w:sz w:val="34"/>
        <w:szCs w:val="34"/>
        <w:cs/>
      </w:rPr>
      <w:t>๒</w:t>
    </w:r>
    <w:r w:rsidRPr="00957747">
      <w:rPr>
        <w:rFonts w:ascii="TH SarabunIT๙" w:hAnsi="TH SarabunIT๙" w:cs="TH SarabunIT๙"/>
        <w:noProof/>
        <w:sz w:val="34"/>
        <w:szCs w:val="34"/>
      </w:rPr>
      <w:fldChar w:fldCharType="end"/>
    </w:r>
  </w:p>
  <w:p w:rsidR="006B0C61" w:rsidRPr="00682A4F" w:rsidRDefault="006B0C61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 w:hint="c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5D986775"/>
    <w:multiLevelType w:val="hybridMultilevel"/>
    <w:tmpl w:val="95E6308A"/>
    <w:lvl w:ilvl="0" w:tplc="516069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05A8"/>
    <w:rsid w:val="00003F70"/>
    <w:rsid w:val="0000429C"/>
    <w:rsid w:val="000042BF"/>
    <w:rsid w:val="00007213"/>
    <w:rsid w:val="0001034F"/>
    <w:rsid w:val="0001057E"/>
    <w:rsid w:val="0001114F"/>
    <w:rsid w:val="00011E44"/>
    <w:rsid w:val="0001388B"/>
    <w:rsid w:val="00014250"/>
    <w:rsid w:val="0001735B"/>
    <w:rsid w:val="00020A4C"/>
    <w:rsid w:val="00023DAD"/>
    <w:rsid w:val="00025B51"/>
    <w:rsid w:val="00035389"/>
    <w:rsid w:val="000356FB"/>
    <w:rsid w:val="00035CCB"/>
    <w:rsid w:val="00036018"/>
    <w:rsid w:val="00036EC0"/>
    <w:rsid w:val="00041AD9"/>
    <w:rsid w:val="00042693"/>
    <w:rsid w:val="00042953"/>
    <w:rsid w:val="00050282"/>
    <w:rsid w:val="00053B92"/>
    <w:rsid w:val="0006084D"/>
    <w:rsid w:val="00066DB9"/>
    <w:rsid w:val="00071C1B"/>
    <w:rsid w:val="000733E0"/>
    <w:rsid w:val="00082275"/>
    <w:rsid w:val="000838DE"/>
    <w:rsid w:val="00086EAC"/>
    <w:rsid w:val="000931B0"/>
    <w:rsid w:val="00095833"/>
    <w:rsid w:val="00095FD5"/>
    <w:rsid w:val="000A0EBC"/>
    <w:rsid w:val="000A1B33"/>
    <w:rsid w:val="000A42FA"/>
    <w:rsid w:val="000A59A8"/>
    <w:rsid w:val="000B09EE"/>
    <w:rsid w:val="000B1CD7"/>
    <w:rsid w:val="000B3B0E"/>
    <w:rsid w:val="000D06AB"/>
    <w:rsid w:val="000D1A2E"/>
    <w:rsid w:val="000D5F7E"/>
    <w:rsid w:val="000E30E8"/>
    <w:rsid w:val="000E419E"/>
    <w:rsid w:val="000F02ED"/>
    <w:rsid w:val="00100EBD"/>
    <w:rsid w:val="00103EB7"/>
    <w:rsid w:val="00104CB1"/>
    <w:rsid w:val="00106394"/>
    <w:rsid w:val="00106BE7"/>
    <w:rsid w:val="00113E05"/>
    <w:rsid w:val="00113F25"/>
    <w:rsid w:val="001235E6"/>
    <w:rsid w:val="001248BB"/>
    <w:rsid w:val="001248F5"/>
    <w:rsid w:val="0013037E"/>
    <w:rsid w:val="00134ADB"/>
    <w:rsid w:val="00137FC5"/>
    <w:rsid w:val="0014011F"/>
    <w:rsid w:val="00140AB5"/>
    <w:rsid w:val="00141111"/>
    <w:rsid w:val="0014253D"/>
    <w:rsid w:val="00147E1C"/>
    <w:rsid w:val="00155748"/>
    <w:rsid w:val="001562F0"/>
    <w:rsid w:val="00157716"/>
    <w:rsid w:val="001627B3"/>
    <w:rsid w:val="00173CD7"/>
    <w:rsid w:val="00190F6F"/>
    <w:rsid w:val="00192667"/>
    <w:rsid w:val="001A503B"/>
    <w:rsid w:val="001A57D9"/>
    <w:rsid w:val="001A60B4"/>
    <w:rsid w:val="001B1B3A"/>
    <w:rsid w:val="001B2E5C"/>
    <w:rsid w:val="001B4CC8"/>
    <w:rsid w:val="001C0039"/>
    <w:rsid w:val="001C4A91"/>
    <w:rsid w:val="001C78E7"/>
    <w:rsid w:val="001D1925"/>
    <w:rsid w:val="001D6C05"/>
    <w:rsid w:val="001E6B9E"/>
    <w:rsid w:val="001F0AAF"/>
    <w:rsid w:val="001F6176"/>
    <w:rsid w:val="002003BF"/>
    <w:rsid w:val="002115B8"/>
    <w:rsid w:val="00212B71"/>
    <w:rsid w:val="00217F06"/>
    <w:rsid w:val="00225FCD"/>
    <w:rsid w:val="00230B69"/>
    <w:rsid w:val="00254B4E"/>
    <w:rsid w:val="00255287"/>
    <w:rsid w:val="002625A2"/>
    <w:rsid w:val="00263D26"/>
    <w:rsid w:val="0026452C"/>
    <w:rsid w:val="002649EE"/>
    <w:rsid w:val="00272D12"/>
    <w:rsid w:val="00283324"/>
    <w:rsid w:val="0028618E"/>
    <w:rsid w:val="002902D7"/>
    <w:rsid w:val="00293B0C"/>
    <w:rsid w:val="002A0151"/>
    <w:rsid w:val="002A249A"/>
    <w:rsid w:val="002A44E6"/>
    <w:rsid w:val="002B020B"/>
    <w:rsid w:val="002B5164"/>
    <w:rsid w:val="002C27CC"/>
    <w:rsid w:val="002C3506"/>
    <w:rsid w:val="002C494D"/>
    <w:rsid w:val="002C7981"/>
    <w:rsid w:val="002D3104"/>
    <w:rsid w:val="002D4FB5"/>
    <w:rsid w:val="002D6A23"/>
    <w:rsid w:val="002D6D3E"/>
    <w:rsid w:val="002D783E"/>
    <w:rsid w:val="002E1281"/>
    <w:rsid w:val="002E243F"/>
    <w:rsid w:val="002E34A3"/>
    <w:rsid w:val="002E3F0E"/>
    <w:rsid w:val="002E611A"/>
    <w:rsid w:val="002E7047"/>
    <w:rsid w:val="002E7C31"/>
    <w:rsid w:val="002F120E"/>
    <w:rsid w:val="00301EDE"/>
    <w:rsid w:val="00304E71"/>
    <w:rsid w:val="00315D64"/>
    <w:rsid w:val="003243EC"/>
    <w:rsid w:val="003255D4"/>
    <w:rsid w:val="00327479"/>
    <w:rsid w:val="00336F50"/>
    <w:rsid w:val="00340052"/>
    <w:rsid w:val="0034032D"/>
    <w:rsid w:val="00340B4E"/>
    <w:rsid w:val="00344C03"/>
    <w:rsid w:val="00345ED1"/>
    <w:rsid w:val="00352562"/>
    <w:rsid w:val="00370BA6"/>
    <w:rsid w:val="00372E49"/>
    <w:rsid w:val="00373B8D"/>
    <w:rsid w:val="0037482A"/>
    <w:rsid w:val="00375046"/>
    <w:rsid w:val="00375CF4"/>
    <w:rsid w:val="003857AA"/>
    <w:rsid w:val="003863A2"/>
    <w:rsid w:val="00387170"/>
    <w:rsid w:val="00391E14"/>
    <w:rsid w:val="00394A5B"/>
    <w:rsid w:val="003959FB"/>
    <w:rsid w:val="003A3E7A"/>
    <w:rsid w:val="003B56FB"/>
    <w:rsid w:val="003C695F"/>
    <w:rsid w:val="003D1DCA"/>
    <w:rsid w:val="003D4303"/>
    <w:rsid w:val="003D4BEB"/>
    <w:rsid w:val="003E363B"/>
    <w:rsid w:val="003E5382"/>
    <w:rsid w:val="003E5FE4"/>
    <w:rsid w:val="003E6D8B"/>
    <w:rsid w:val="003F5B97"/>
    <w:rsid w:val="00400958"/>
    <w:rsid w:val="00403D85"/>
    <w:rsid w:val="00404F7A"/>
    <w:rsid w:val="00405067"/>
    <w:rsid w:val="0040526B"/>
    <w:rsid w:val="00406FDF"/>
    <w:rsid w:val="00407CE9"/>
    <w:rsid w:val="00413C00"/>
    <w:rsid w:val="00421644"/>
    <w:rsid w:val="004248B6"/>
    <w:rsid w:val="00425A75"/>
    <w:rsid w:val="00430605"/>
    <w:rsid w:val="00431AD8"/>
    <w:rsid w:val="00432D1B"/>
    <w:rsid w:val="004352DC"/>
    <w:rsid w:val="004550C2"/>
    <w:rsid w:val="004552BC"/>
    <w:rsid w:val="004723A0"/>
    <w:rsid w:val="00481199"/>
    <w:rsid w:val="004820C0"/>
    <w:rsid w:val="0048290A"/>
    <w:rsid w:val="00487373"/>
    <w:rsid w:val="004912A4"/>
    <w:rsid w:val="00492523"/>
    <w:rsid w:val="00493BB5"/>
    <w:rsid w:val="004A5AC1"/>
    <w:rsid w:val="004A6488"/>
    <w:rsid w:val="004B31B9"/>
    <w:rsid w:val="004B4E60"/>
    <w:rsid w:val="004B7647"/>
    <w:rsid w:val="004B7A44"/>
    <w:rsid w:val="004C402D"/>
    <w:rsid w:val="004D0E9A"/>
    <w:rsid w:val="004D1D14"/>
    <w:rsid w:val="004D4303"/>
    <w:rsid w:val="004E1F3B"/>
    <w:rsid w:val="004E4C01"/>
    <w:rsid w:val="004F1244"/>
    <w:rsid w:val="004F390A"/>
    <w:rsid w:val="004F3E47"/>
    <w:rsid w:val="0050180F"/>
    <w:rsid w:val="005034F6"/>
    <w:rsid w:val="00516463"/>
    <w:rsid w:val="00516584"/>
    <w:rsid w:val="00522E10"/>
    <w:rsid w:val="00523668"/>
    <w:rsid w:val="0053738D"/>
    <w:rsid w:val="005378BA"/>
    <w:rsid w:val="0054070E"/>
    <w:rsid w:val="0055361E"/>
    <w:rsid w:val="00561B2D"/>
    <w:rsid w:val="00564678"/>
    <w:rsid w:val="00564CE8"/>
    <w:rsid w:val="005732D5"/>
    <w:rsid w:val="00573480"/>
    <w:rsid w:val="005778E2"/>
    <w:rsid w:val="005803E5"/>
    <w:rsid w:val="00583F18"/>
    <w:rsid w:val="00584DE2"/>
    <w:rsid w:val="0058687C"/>
    <w:rsid w:val="00587D29"/>
    <w:rsid w:val="005900B1"/>
    <w:rsid w:val="00591031"/>
    <w:rsid w:val="0059267D"/>
    <w:rsid w:val="00594CA2"/>
    <w:rsid w:val="005975A0"/>
    <w:rsid w:val="005A481E"/>
    <w:rsid w:val="005B15A0"/>
    <w:rsid w:val="005C2BD2"/>
    <w:rsid w:val="005C2E43"/>
    <w:rsid w:val="005C4F38"/>
    <w:rsid w:val="005C7B96"/>
    <w:rsid w:val="005D28ED"/>
    <w:rsid w:val="005E3B79"/>
    <w:rsid w:val="005E4AF5"/>
    <w:rsid w:val="005F1E3A"/>
    <w:rsid w:val="005F40AF"/>
    <w:rsid w:val="005F67A4"/>
    <w:rsid w:val="006018D3"/>
    <w:rsid w:val="00603387"/>
    <w:rsid w:val="00605D5E"/>
    <w:rsid w:val="00610F78"/>
    <w:rsid w:val="00611DE5"/>
    <w:rsid w:val="00616440"/>
    <w:rsid w:val="00616E21"/>
    <w:rsid w:val="00620BB5"/>
    <w:rsid w:val="00634BAA"/>
    <w:rsid w:val="00651D0B"/>
    <w:rsid w:val="00662058"/>
    <w:rsid w:val="00662E53"/>
    <w:rsid w:val="0066538C"/>
    <w:rsid w:val="00665472"/>
    <w:rsid w:val="006703DE"/>
    <w:rsid w:val="00674343"/>
    <w:rsid w:val="00682A4F"/>
    <w:rsid w:val="006843EB"/>
    <w:rsid w:val="00684667"/>
    <w:rsid w:val="0068735C"/>
    <w:rsid w:val="0069094C"/>
    <w:rsid w:val="006909A4"/>
    <w:rsid w:val="00691CB9"/>
    <w:rsid w:val="006967EA"/>
    <w:rsid w:val="0069789B"/>
    <w:rsid w:val="006A0E0E"/>
    <w:rsid w:val="006B0602"/>
    <w:rsid w:val="006B0C61"/>
    <w:rsid w:val="006C07C7"/>
    <w:rsid w:val="006C5557"/>
    <w:rsid w:val="006D37BF"/>
    <w:rsid w:val="006E3C78"/>
    <w:rsid w:val="006F3410"/>
    <w:rsid w:val="007002A1"/>
    <w:rsid w:val="00700CFF"/>
    <w:rsid w:val="00702650"/>
    <w:rsid w:val="00702C9F"/>
    <w:rsid w:val="00703C50"/>
    <w:rsid w:val="00704973"/>
    <w:rsid w:val="0070793F"/>
    <w:rsid w:val="007104CA"/>
    <w:rsid w:val="007119EA"/>
    <w:rsid w:val="00716105"/>
    <w:rsid w:val="007200EC"/>
    <w:rsid w:val="00721148"/>
    <w:rsid w:val="00721913"/>
    <w:rsid w:val="00733B7B"/>
    <w:rsid w:val="007363E7"/>
    <w:rsid w:val="00744185"/>
    <w:rsid w:val="00744513"/>
    <w:rsid w:val="00746DFC"/>
    <w:rsid w:val="00761B9E"/>
    <w:rsid w:val="007633AC"/>
    <w:rsid w:val="00770F05"/>
    <w:rsid w:val="00771E11"/>
    <w:rsid w:val="00773696"/>
    <w:rsid w:val="00786F81"/>
    <w:rsid w:val="00787E86"/>
    <w:rsid w:val="007921B1"/>
    <w:rsid w:val="00792B96"/>
    <w:rsid w:val="00794C3D"/>
    <w:rsid w:val="00795299"/>
    <w:rsid w:val="00795505"/>
    <w:rsid w:val="007A1D04"/>
    <w:rsid w:val="007C05A2"/>
    <w:rsid w:val="007C2635"/>
    <w:rsid w:val="007C3621"/>
    <w:rsid w:val="007C68D1"/>
    <w:rsid w:val="007D5D9B"/>
    <w:rsid w:val="007D6A04"/>
    <w:rsid w:val="007E2ED0"/>
    <w:rsid w:val="007E368E"/>
    <w:rsid w:val="007E6277"/>
    <w:rsid w:val="007F0961"/>
    <w:rsid w:val="007F2A9D"/>
    <w:rsid w:val="00804AF5"/>
    <w:rsid w:val="00805843"/>
    <w:rsid w:val="0081778D"/>
    <w:rsid w:val="00817D9D"/>
    <w:rsid w:val="00825353"/>
    <w:rsid w:val="0082658B"/>
    <w:rsid w:val="008300E6"/>
    <w:rsid w:val="00834181"/>
    <w:rsid w:val="00836318"/>
    <w:rsid w:val="00836A20"/>
    <w:rsid w:val="00836C02"/>
    <w:rsid w:val="00840734"/>
    <w:rsid w:val="00843684"/>
    <w:rsid w:val="0085275D"/>
    <w:rsid w:val="00854F56"/>
    <w:rsid w:val="00863DC2"/>
    <w:rsid w:val="00875C98"/>
    <w:rsid w:val="00877ED6"/>
    <w:rsid w:val="008836E4"/>
    <w:rsid w:val="00885D3B"/>
    <w:rsid w:val="00890427"/>
    <w:rsid w:val="00890D0C"/>
    <w:rsid w:val="0089111C"/>
    <w:rsid w:val="00896A7C"/>
    <w:rsid w:val="00896AC2"/>
    <w:rsid w:val="00897BCA"/>
    <w:rsid w:val="008A2396"/>
    <w:rsid w:val="008A52D0"/>
    <w:rsid w:val="008A532F"/>
    <w:rsid w:val="008A7471"/>
    <w:rsid w:val="008A7486"/>
    <w:rsid w:val="008B10B2"/>
    <w:rsid w:val="008B20AC"/>
    <w:rsid w:val="008B5233"/>
    <w:rsid w:val="008C399C"/>
    <w:rsid w:val="008C5634"/>
    <w:rsid w:val="008C68C6"/>
    <w:rsid w:val="008D0E95"/>
    <w:rsid w:val="008F1D1D"/>
    <w:rsid w:val="008F2D05"/>
    <w:rsid w:val="008F77F9"/>
    <w:rsid w:val="00900D90"/>
    <w:rsid w:val="00902D44"/>
    <w:rsid w:val="00914C3C"/>
    <w:rsid w:val="00915D95"/>
    <w:rsid w:val="00924AA0"/>
    <w:rsid w:val="00925B9C"/>
    <w:rsid w:val="00931F66"/>
    <w:rsid w:val="00932BCD"/>
    <w:rsid w:val="009408D9"/>
    <w:rsid w:val="009445B2"/>
    <w:rsid w:val="009515A6"/>
    <w:rsid w:val="0095703D"/>
    <w:rsid w:val="0095706B"/>
    <w:rsid w:val="00957747"/>
    <w:rsid w:val="00966FC2"/>
    <w:rsid w:val="009758E8"/>
    <w:rsid w:val="00976FD7"/>
    <w:rsid w:val="00977282"/>
    <w:rsid w:val="009825FC"/>
    <w:rsid w:val="00982E7F"/>
    <w:rsid w:val="009835BD"/>
    <w:rsid w:val="00983B89"/>
    <w:rsid w:val="00990668"/>
    <w:rsid w:val="00993135"/>
    <w:rsid w:val="0099340F"/>
    <w:rsid w:val="009A4533"/>
    <w:rsid w:val="009B43DD"/>
    <w:rsid w:val="009C0B3F"/>
    <w:rsid w:val="009D7748"/>
    <w:rsid w:val="009D7E7E"/>
    <w:rsid w:val="009E023B"/>
    <w:rsid w:val="009F4EF0"/>
    <w:rsid w:val="00A02495"/>
    <w:rsid w:val="00A02F7A"/>
    <w:rsid w:val="00A03899"/>
    <w:rsid w:val="00A16F5F"/>
    <w:rsid w:val="00A16F94"/>
    <w:rsid w:val="00A22052"/>
    <w:rsid w:val="00A25271"/>
    <w:rsid w:val="00A307C4"/>
    <w:rsid w:val="00A3414A"/>
    <w:rsid w:val="00A35404"/>
    <w:rsid w:val="00A35C12"/>
    <w:rsid w:val="00A366A0"/>
    <w:rsid w:val="00A403C7"/>
    <w:rsid w:val="00A46664"/>
    <w:rsid w:val="00A5382B"/>
    <w:rsid w:val="00A5437D"/>
    <w:rsid w:val="00A92D16"/>
    <w:rsid w:val="00A94D9C"/>
    <w:rsid w:val="00A95F81"/>
    <w:rsid w:val="00AA2EC8"/>
    <w:rsid w:val="00AA5710"/>
    <w:rsid w:val="00AB34F7"/>
    <w:rsid w:val="00AB5B3F"/>
    <w:rsid w:val="00AC499E"/>
    <w:rsid w:val="00AC7423"/>
    <w:rsid w:val="00AD0631"/>
    <w:rsid w:val="00AD1D9E"/>
    <w:rsid w:val="00AD4AB8"/>
    <w:rsid w:val="00AE0F37"/>
    <w:rsid w:val="00AE7577"/>
    <w:rsid w:val="00AE7AE2"/>
    <w:rsid w:val="00AF1ACA"/>
    <w:rsid w:val="00AF5128"/>
    <w:rsid w:val="00B079F3"/>
    <w:rsid w:val="00B10657"/>
    <w:rsid w:val="00B115EA"/>
    <w:rsid w:val="00B16407"/>
    <w:rsid w:val="00B1732A"/>
    <w:rsid w:val="00B23A00"/>
    <w:rsid w:val="00B244F4"/>
    <w:rsid w:val="00B35C1D"/>
    <w:rsid w:val="00B35D85"/>
    <w:rsid w:val="00B374C4"/>
    <w:rsid w:val="00B446BB"/>
    <w:rsid w:val="00B454AD"/>
    <w:rsid w:val="00B4570C"/>
    <w:rsid w:val="00B50783"/>
    <w:rsid w:val="00B50EB0"/>
    <w:rsid w:val="00B5580C"/>
    <w:rsid w:val="00B615F9"/>
    <w:rsid w:val="00B62239"/>
    <w:rsid w:val="00B64938"/>
    <w:rsid w:val="00B705FB"/>
    <w:rsid w:val="00B74436"/>
    <w:rsid w:val="00B7662E"/>
    <w:rsid w:val="00B82359"/>
    <w:rsid w:val="00B82AE8"/>
    <w:rsid w:val="00B920A9"/>
    <w:rsid w:val="00B96965"/>
    <w:rsid w:val="00B97F04"/>
    <w:rsid w:val="00BA0196"/>
    <w:rsid w:val="00BA5415"/>
    <w:rsid w:val="00BA6918"/>
    <w:rsid w:val="00BA7BC8"/>
    <w:rsid w:val="00BB4E87"/>
    <w:rsid w:val="00BB5D6B"/>
    <w:rsid w:val="00BC3E85"/>
    <w:rsid w:val="00BC5060"/>
    <w:rsid w:val="00BC53F2"/>
    <w:rsid w:val="00BD064F"/>
    <w:rsid w:val="00BD431D"/>
    <w:rsid w:val="00BF27AE"/>
    <w:rsid w:val="00BF330D"/>
    <w:rsid w:val="00C10BA3"/>
    <w:rsid w:val="00C1679D"/>
    <w:rsid w:val="00C26968"/>
    <w:rsid w:val="00C30585"/>
    <w:rsid w:val="00C306E3"/>
    <w:rsid w:val="00C322F8"/>
    <w:rsid w:val="00C35AB4"/>
    <w:rsid w:val="00C35BD6"/>
    <w:rsid w:val="00C37EF4"/>
    <w:rsid w:val="00C42A7E"/>
    <w:rsid w:val="00C454D4"/>
    <w:rsid w:val="00C45AE2"/>
    <w:rsid w:val="00C45FD1"/>
    <w:rsid w:val="00C51FB1"/>
    <w:rsid w:val="00C54BFF"/>
    <w:rsid w:val="00C5663D"/>
    <w:rsid w:val="00C60CC3"/>
    <w:rsid w:val="00C60CD5"/>
    <w:rsid w:val="00C63BE6"/>
    <w:rsid w:val="00C72A3B"/>
    <w:rsid w:val="00C87C80"/>
    <w:rsid w:val="00C927AC"/>
    <w:rsid w:val="00C9391C"/>
    <w:rsid w:val="00C95120"/>
    <w:rsid w:val="00C95140"/>
    <w:rsid w:val="00C97B07"/>
    <w:rsid w:val="00CA1E75"/>
    <w:rsid w:val="00CB18AB"/>
    <w:rsid w:val="00CB74A4"/>
    <w:rsid w:val="00CC429A"/>
    <w:rsid w:val="00CD0F11"/>
    <w:rsid w:val="00CD234A"/>
    <w:rsid w:val="00CD2A28"/>
    <w:rsid w:val="00CD5DD4"/>
    <w:rsid w:val="00CD62A1"/>
    <w:rsid w:val="00CF4B75"/>
    <w:rsid w:val="00CF7770"/>
    <w:rsid w:val="00D079CF"/>
    <w:rsid w:val="00D11D48"/>
    <w:rsid w:val="00D127C0"/>
    <w:rsid w:val="00D339A0"/>
    <w:rsid w:val="00D34643"/>
    <w:rsid w:val="00D3549F"/>
    <w:rsid w:val="00D377EA"/>
    <w:rsid w:val="00D44330"/>
    <w:rsid w:val="00D5295F"/>
    <w:rsid w:val="00D52CEB"/>
    <w:rsid w:val="00D5372F"/>
    <w:rsid w:val="00D557CB"/>
    <w:rsid w:val="00D6311F"/>
    <w:rsid w:val="00D67702"/>
    <w:rsid w:val="00D71147"/>
    <w:rsid w:val="00D777C4"/>
    <w:rsid w:val="00D80E54"/>
    <w:rsid w:val="00D85ACE"/>
    <w:rsid w:val="00D963C5"/>
    <w:rsid w:val="00DA0C68"/>
    <w:rsid w:val="00DB0086"/>
    <w:rsid w:val="00DB26A5"/>
    <w:rsid w:val="00DB5656"/>
    <w:rsid w:val="00DC4BFE"/>
    <w:rsid w:val="00DE6415"/>
    <w:rsid w:val="00DF0B97"/>
    <w:rsid w:val="00DF3E40"/>
    <w:rsid w:val="00DF45A0"/>
    <w:rsid w:val="00E0018A"/>
    <w:rsid w:val="00E00C4E"/>
    <w:rsid w:val="00E02F36"/>
    <w:rsid w:val="00E05E83"/>
    <w:rsid w:val="00E11B4E"/>
    <w:rsid w:val="00E13CA2"/>
    <w:rsid w:val="00E147E4"/>
    <w:rsid w:val="00E2133F"/>
    <w:rsid w:val="00E25D8E"/>
    <w:rsid w:val="00E264DC"/>
    <w:rsid w:val="00E27B74"/>
    <w:rsid w:val="00E31AEF"/>
    <w:rsid w:val="00E31F11"/>
    <w:rsid w:val="00E34980"/>
    <w:rsid w:val="00E355A5"/>
    <w:rsid w:val="00E436C1"/>
    <w:rsid w:val="00E47045"/>
    <w:rsid w:val="00E63268"/>
    <w:rsid w:val="00E76FEF"/>
    <w:rsid w:val="00E8018F"/>
    <w:rsid w:val="00E81008"/>
    <w:rsid w:val="00E83EED"/>
    <w:rsid w:val="00EA153D"/>
    <w:rsid w:val="00EB2916"/>
    <w:rsid w:val="00EC0E7F"/>
    <w:rsid w:val="00EC11C9"/>
    <w:rsid w:val="00EC48FC"/>
    <w:rsid w:val="00EC62DF"/>
    <w:rsid w:val="00EC7C1B"/>
    <w:rsid w:val="00ED2635"/>
    <w:rsid w:val="00ED55AB"/>
    <w:rsid w:val="00EE47F1"/>
    <w:rsid w:val="00EE4E3F"/>
    <w:rsid w:val="00EF0134"/>
    <w:rsid w:val="00EF2CBA"/>
    <w:rsid w:val="00EF59C9"/>
    <w:rsid w:val="00F07F11"/>
    <w:rsid w:val="00F1318C"/>
    <w:rsid w:val="00F25C39"/>
    <w:rsid w:val="00F264A5"/>
    <w:rsid w:val="00F26B9A"/>
    <w:rsid w:val="00F26DE1"/>
    <w:rsid w:val="00F4045F"/>
    <w:rsid w:val="00F42D2C"/>
    <w:rsid w:val="00F46E09"/>
    <w:rsid w:val="00F6246E"/>
    <w:rsid w:val="00F63737"/>
    <w:rsid w:val="00F63EA4"/>
    <w:rsid w:val="00F645F4"/>
    <w:rsid w:val="00F64D58"/>
    <w:rsid w:val="00F655EE"/>
    <w:rsid w:val="00F6610F"/>
    <w:rsid w:val="00F74BFB"/>
    <w:rsid w:val="00F762D6"/>
    <w:rsid w:val="00F76CCF"/>
    <w:rsid w:val="00F771E9"/>
    <w:rsid w:val="00F80895"/>
    <w:rsid w:val="00F80E6B"/>
    <w:rsid w:val="00F819E9"/>
    <w:rsid w:val="00F835F1"/>
    <w:rsid w:val="00F83867"/>
    <w:rsid w:val="00F83B0B"/>
    <w:rsid w:val="00F8406F"/>
    <w:rsid w:val="00F842E3"/>
    <w:rsid w:val="00F84679"/>
    <w:rsid w:val="00F9564F"/>
    <w:rsid w:val="00F96525"/>
    <w:rsid w:val="00F9772A"/>
    <w:rsid w:val="00FA31DD"/>
    <w:rsid w:val="00FA5DD9"/>
    <w:rsid w:val="00FB0590"/>
    <w:rsid w:val="00FB07A0"/>
    <w:rsid w:val="00FB26F9"/>
    <w:rsid w:val="00FB2ACE"/>
    <w:rsid w:val="00FB5EE9"/>
    <w:rsid w:val="00FC03AF"/>
    <w:rsid w:val="00FE092F"/>
    <w:rsid w:val="00FE0B4C"/>
    <w:rsid w:val="00FE5C03"/>
    <w:rsid w:val="00FE6914"/>
    <w:rsid w:val="00FE7C79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iPriority w:val="99"/>
    <w:unhideWhenUsed/>
    <w:rsid w:val="00993135"/>
    <w:pPr>
      <w:spacing w:before="100" w:beforeAutospacing="1" w:after="100" w:afterAutospacing="1"/>
    </w:pPr>
    <w:rPr>
      <w:rFonts w:ascii="Thonburi" w:eastAsia="Times New Roman" w:hAnsi="Thonburi"/>
      <w:sz w:val="20"/>
      <w:szCs w:val="20"/>
    </w:rPr>
  </w:style>
  <w:style w:type="character" w:customStyle="1" w:styleId="HeaderChar">
    <w:name w:val="Header Char"/>
    <w:link w:val="Header"/>
    <w:uiPriority w:val="99"/>
    <w:rsid w:val="00957747"/>
    <w:rPr>
      <w:rFonts w:cs="Cordia New"/>
      <w:sz w:val="36"/>
      <w:szCs w:val="42"/>
    </w:rPr>
  </w:style>
  <w:style w:type="paragraph" w:customStyle="1" w:styleId="Default">
    <w:name w:val="Default"/>
    <w:rsid w:val="0056467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9A4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iPriority w:val="99"/>
    <w:unhideWhenUsed/>
    <w:rsid w:val="00993135"/>
    <w:pPr>
      <w:spacing w:before="100" w:beforeAutospacing="1" w:after="100" w:afterAutospacing="1"/>
    </w:pPr>
    <w:rPr>
      <w:rFonts w:ascii="Thonburi" w:eastAsia="Times New Roman" w:hAnsi="Thonburi"/>
      <w:sz w:val="20"/>
      <w:szCs w:val="20"/>
    </w:rPr>
  </w:style>
  <w:style w:type="character" w:customStyle="1" w:styleId="HeaderChar">
    <w:name w:val="Header Char"/>
    <w:link w:val="Header"/>
    <w:uiPriority w:val="99"/>
    <w:rsid w:val="00957747"/>
    <w:rPr>
      <w:rFonts w:cs="Cordia New"/>
      <w:sz w:val="36"/>
      <w:szCs w:val="42"/>
    </w:rPr>
  </w:style>
  <w:style w:type="paragraph" w:customStyle="1" w:styleId="Default">
    <w:name w:val="Default"/>
    <w:rsid w:val="0056467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9A4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6AC1-23FD-4747-9003-718EF359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ราชกิจจา_ประกาศ.DOT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cp:lastModifiedBy>ณัชชา ธรรมวัชระ</cp:lastModifiedBy>
  <cp:revision>3</cp:revision>
  <cp:lastPrinted>2020-10-14T03:06:00Z</cp:lastPrinted>
  <dcterms:created xsi:type="dcterms:W3CDTF">2020-10-27T02:34:00Z</dcterms:created>
  <dcterms:modified xsi:type="dcterms:W3CDTF">2020-10-27T02:35:00Z</dcterms:modified>
  <cp:category>044758</cp:category>
</cp:coreProperties>
</file>