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F3" w:rsidRPr="000B09EE" w:rsidRDefault="00155689" w:rsidP="00B079F3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9969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F3" w:rsidRPr="000B09EE" w:rsidRDefault="00B079F3" w:rsidP="00B079F3">
      <w:pPr>
        <w:pStyle w:val="Heading1"/>
        <w:rPr>
          <w:rFonts w:ascii="TH SarabunIT๙" w:hAnsi="TH SarabunIT๙" w:cs="TH SarabunIT๙"/>
        </w:rPr>
      </w:pPr>
      <w:r w:rsidRPr="000B09EE">
        <w:rPr>
          <w:rFonts w:ascii="TH SarabunIT๙" w:hAnsi="TH SarabunIT๙" w:cs="TH SarabunIT๙"/>
          <w:cs/>
        </w:rPr>
        <w:t>ประกาศอธิบดีกรมสรรพากร</w:t>
      </w:r>
    </w:p>
    <w:p w:rsidR="00B079F3" w:rsidRPr="000B09EE" w:rsidRDefault="00B079F3" w:rsidP="00B079F3">
      <w:pPr>
        <w:pStyle w:val="Heading1"/>
        <w:rPr>
          <w:rFonts w:ascii="TH SarabunIT๙" w:hAnsi="TH SarabunIT๙" w:cs="TH SarabunIT๙"/>
          <w:sz w:val="34"/>
          <w:szCs w:val="34"/>
          <w:cs/>
        </w:rPr>
      </w:pPr>
      <w:r w:rsidRPr="000B09EE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 w:rsidR="00AC499E" w:rsidRPr="000B09EE">
        <w:rPr>
          <w:rFonts w:ascii="TH SarabunIT๙" w:hAnsi="TH SarabunIT๙" w:cs="TH SarabunIT๙"/>
          <w:sz w:val="34"/>
          <w:szCs w:val="34"/>
          <w:cs/>
        </w:rPr>
        <w:t>ภาษี</w:t>
      </w:r>
      <w:r w:rsidR="00F6610F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900D90" w:rsidRPr="000B09EE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0B09EE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01735B" w:rsidRPr="000B09E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11DE5" w:rsidRPr="000B09E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55689">
        <w:rPr>
          <w:rFonts w:ascii="TH SarabunIT๙" w:hAnsi="TH SarabunIT๙" w:cs="TH SarabunIT๙" w:hint="cs"/>
          <w:sz w:val="34"/>
          <w:szCs w:val="34"/>
          <w:cs/>
        </w:rPr>
        <w:t>236</w:t>
      </w:r>
      <w:r w:rsidRPr="000B09EE">
        <w:rPr>
          <w:rFonts w:ascii="TH SarabunIT๙" w:hAnsi="TH SarabunIT๙" w:cs="TH SarabunIT๙"/>
          <w:sz w:val="34"/>
          <w:szCs w:val="34"/>
          <w:cs/>
        </w:rPr>
        <w:t>)</w:t>
      </w:r>
    </w:p>
    <w:p w:rsidR="00391E14" w:rsidRPr="000B09EE" w:rsidRDefault="00B079F3" w:rsidP="003243EC">
      <w:pPr>
        <w:pStyle w:val="Heading2"/>
        <w:tabs>
          <w:tab w:val="left" w:pos="0"/>
        </w:tabs>
        <w:rPr>
          <w:rFonts w:ascii="TH SarabunIT๙" w:hAnsi="TH SarabunIT๙" w:cs="TH SarabunIT๙"/>
        </w:rPr>
      </w:pPr>
      <w:r w:rsidRPr="000B09EE">
        <w:rPr>
          <w:rFonts w:ascii="TH SarabunIT๙" w:hAnsi="TH SarabunIT๙" w:cs="TH SarabunIT๙"/>
          <w:cs/>
        </w:rPr>
        <w:t>เรื่อง</w:t>
      </w:r>
      <w:r w:rsidR="003243EC" w:rsidRPr="000B09EE">
        <w:rPr>
          <w:rFonts w:ascii="TH SarabunIT๙" w:hAnsi="TH SarabunIT๙" w:cs="TH SarabunIT๙"/>
          <w:cs/>
        </w:rPr>
        <w:t xml:space="preserve">  </w:t>
      </w:r>
      <w:r w:rsidR="0095706B" w:rsidRPr="000B09EE">
        <w:rPr>
          <w:rFonts w:ascii="TH SarabunIT๙" w:hAnsi="TH SarabunIT๙" w:cs="TH SarabunIT๙"/>
          <w:cs/>
        </w:rPr>
        <w:t>กำหนด</w:t>
      </w:r>
      <w:r w:rsidR="00883E4C">
        <w:rPr>
          <w:rFonts w:ascii="TH SarabunIT๙" w:hAnsi="TH SarabunIT๙" w:cs="TH SarabunIT๙" w:hint="cs"/>
          <w:cs/>
        </w:rPr>
        <w:t>แบบเกี่ยวกับภาษีมูลค่าเพิ่ม</w:t>
      </w:r>
    </w:p>
    <w:p w:rsidR="00B079F3" w:rsidRPr="000B09EE" w:rsidRDefault="00B079F3" w:rsidP="00B079F3">
      <w:pPr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B079F3" w:rsidRPr="000B09EE" w:rsidRDefault="00B079F3" w:rsidP="00B079F3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B079F3" w:rsidRPr="00883E4C" w:rsidRDefault="00900D90" w:rsidP="00431AD8">
      <w:pPr>
        <w:tabs>
          <w:tab w:val="left" w:pos="72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883E4C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95706B" w:rsidRPr="00244D4C">
        <w:rPr>
          <w:rFonts w:ascii="TH SarabunIT๙" w:hAnsi="TH SarabunIT๙" w:cs="TH SarabunIT๙"/>
          <w:spacing w:val="-14"/>
          <w:sz w:val="34"/>
          <w:szCs w:val="34"/>
          <w:cs/>
        </w:rPr>
        <w:t>อาศัยอำนาจตามความใน</w:t>
      </w:r>
      <w:r w:rsidR="008147E2" w:rsidRPr="008147E2">
        <w:rPr>
          <w:rFonts w:ascii="TH SarabunIT๙" w:hAnsi="TH SarabunIT๙" w:cs="TH SarabunIT๙"/>
          <w:spacing w:val="-14"/>
          <w:sz w:val="34"/>
          <w:szCs w:val="34"/>
          <w:cs/>
        </w:rPr>
        <w:t>มาตรา 3 โสฬส ซึ่งแก้ไขเพิ่มเติมโดยพระราชบัญญัติแก้ไขเพิ่มเติมประมวล</w:t>
      </w:r>
      <w:r w:rsidR="008147E2" w:rsidRPr="008147E2">
        <w:rPr>
          <w:rFonts w:ascii="TH SarabunIT๙" w:hAnsi="TH SarabunIT๙" w:cs="TH SarabunIT๙"/>
          <w:spacing w:val="-18"/>
          <w:sz w:val="34"/>
          <w:szCs w:val="34"/>
          <w:cs/>
        </w:rPr>
        <w:t>รัษฎากร (ฉบับที่ 48) พ.ศ. 2562</w:t>
      </w:r>
      <w:r w:rsidR="008147E2" w:rsidRPr="008147E2">
        <w:rPr>
          <w:rFonts w:ascii="TH SarabunIT๙" w:hAnsi="TH SarabunIT๙" w:cs="TH SarabunIT๙"/>
          <w:spacing w:val="-18"/>
          <w:sz w:val="34"/>
          <w:szCs w:val="34"/>
        </w:rPr>
        <w:t xml:space="preserve"> </w:t>
      </w:r>
      <w:r w:rsidR="00391E14" w:rsidRPr="008147E2">
        <w:rPr>
          <w:rFonts w:ascii="TH SarabunIT๙" w:hAnsi="TH SarabunIT๙" w:cs="TH SarabunIT๙"/>
          <w:spacing w:val="-18"/>
          <w:sz w:val="34"/>
          <w:szCs w:val="34"/>
          <w:cs/>
        </w:rPr>
        <w:t>มาตรา</w:t>
      </w:r>
      <w:r w:rsidR="00854F56" w:rsidRPr="008147E2">
        <w:rPr>
          <w:rFonts w:ascii="TH SarabunIT๙" w:hAnsi="TH SarabunIT๙" w:cs="TH SarabunIT๙" w:hint="cs"/>
          <w:spacing w:val="-18"/>
          <w:sz w:val="34"/>
          <w:szCs w:val="34"/>
          <w:cs/>
        </w:rPr>
        <w:t> </w:t>
      </w:r>
      <w:r w:rsidR="00883E4C" w:rsidRPr="008147E2">
        <w:rPr>
          <w:rFonts w:ascii="TH SarabunIT๙" w:hAnsi="TH SarabunIT๙" w:cs="TH SarabunIT๙" w:hint="cs"/>
          <w:spacing w:val="-18"/>
          <w:sz w:val="34"/>
          <w:szCs w:val="34"/>
          <w:cs/>
        </w:rPr>
        <w:t>81/3 มาตรา 82/6 มาตรา 83 มาตรา 83/5 มาตรา 85 มาตรา 85/3</w:t>
      </w:r>
      <w:r w:rsidR="00883E4C" w:rsidRPr="00883E4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883E4C" w:rsidRPr="003F5494">
        <w:rPr>
          <w:rFonts w:ascii="TH SarabunIT๙" w:hAnsi="TH SarabunIT๙" w:cs="TH SarabunIT๙" w:hint="cs"/>
          <w:spacing w:val="-10"/>
          <w:sz w:val="34"/>
          <w:szCs w:val="34"/>
          <w:cs/>
        </w:rPr>
        <w:t>มาตรา 85/5 มาตรา 85/6 มาตรา 85/10 มาตรา 85/12 มาตรา 85/13 มาตรา 85/14 มาตรา 85/15</w:t>
      </w:r>
      <w:r w:rsidR="00883E4C" w:rsidRPr="00883E4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มาตรา 85/16 มาตรา 86/6 มาตรา 86/8 และมาตรา 87/1 </w:t>
      </w:r>
      <w:r w:rsidR="0095706B" w:rsidRPr="00883E4C">
        <w:rPr>
          <w:rFonts w:ascii="TH SarabunIT๙" w:hAnsi="TH SarabunIT๙" w:cs="TH SarabunIT๙"/>
          <w:spacing w:val="-8"/>
          <w:sz w:val="34"/>
          <w:szCs w:val="34"/>
          <w:cs/>
        </w:rPr>
        <w:t>แห่ง</w:t>
      </w:r>
      <w:r w:rsidR="00794C3D" w:rsidRPr="00883E4C">
        <w:rPr>
          <w:rFonts w:ascii="TH SarabunIT๙" w:hAnsi="TH SarabunIT๙" w:cs="TH SarabunIT๙" w:hint="cs"/>
          <w:spacing w:val="-8"/>
          <w:sz w:val="34"/>
          <w:szCs w:val="34"/>
          <w:cs/>
        </w:rPr>
        <w:t>ประมวลรัษฎากร ซึ่งแก้ไขเพิ่มเติมโดย</w:t>
      </w:r>
      <w:r w:rsidR="00794C3D" w:rsidRPr="00883E4C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พระราชบัญญัติแก้ไขเพิ่มเติมประมวลรัษฎากร (ฉบับที่ </w:t>
      </w:r>
      <w:r w:rsidR="008F77F9" w:rsidRPr="00883E4C">
        <w:rPr>
          <w:rFonts w:ascii="TH SarabunIT๙" w:hAnsi="TH SarabunIT๙" w:cs="TH SarabunIT๙"/>
          <w:spacing w:val="-12"/>
          <w:sz w:val="34"/>
          <w:szCs w:val="34"/>
        </w:rPr>
        <w:t>30</w:t>
      </w:r>
      <w:r w:rsidR="00794C3D" w:rsidRPr="00883E4C">
        <w:rPr>
          <w:rFonts w:ascii="TH SarabunIT๙" w:hAnsi="TH SarabunIT๙" w:cs="TH SarabunIT๙" w:hint="cs"/>
          <w:spacing w:val="-12"/>
          <w:sz w:val="34"/>
          <w:szCs w:val="34"/>
          <w:cs/>
        </w:rPr>
        <w:t>) พ.ศ. 2534</w:t>
      </w:r>
      <w:r w:rsidR="0095706B" w:rsidRPr="00883E4C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อธิบดีกรมสรรพากรกำหนด</w:t>
      </w:r>
      <w:r w:rsidR="00244D4C">
        <w:rPr>
          <w:rFonts w:ascii="TH SarabunIT๙" w:hAnsi="TH SarabunIT๙" w:cs="TH SarabunIT๙" w:hint="cs"/>
          <w:spacing w:val="-12"/>
          <w:sz w:val="34"/>
          <w:szCs w:val="34"/>
          <w:cs/>
        </w:rPr>
        <w:t>แบบเกี่ยวกับ</w:t>
      </w:r>
      <w:r w:rsidR="00E147E4" w:rsidRPr="00883E4C">
        <w:rPr>
          <w:rFonts w:ascii="TH SarabunIT๙" w:hAnsi="TH SarabunIT๙" w:cs="TH SarabunIT๙"/>
          <w:spacing w:val="-8"/>
          <w:sz w:val="34"/>
          <w:szCs w:val="34"/>
          <w:cs/>
        </w:rPr>
        <w:t>ภาษีมูลค่าเพิ่ม</w:t>
      </w:r>
      <w:r w:rsidR="00244D4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เพื่อใช้ยื่นต่อเจ้าพนักงานประเมินตามประมวลรัษฎากร </w:t>
      </w:r>
      <w:r w:rsidRPr="00883E4C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2D6D3E" w:rsidRDefault="00900D90" w:rsidP="002C27CC">
      <w:pPr>
        <w:tabs>
          <w:tab w:val="left" w:pos="709"/>
          <w:tab w:val="left" w:pos="1134"/>
          <w:tab w:val="left" w:pos="1440"/>
        </w:tabs>
        <w:spacing w:before="120" w:line="380" w:lineRule="exact"/>
        <w:jc w:val="thaiDistribute"/>
        <w:rPr>
          <w:rFonts w:ascii="TH SarabunIT๙" w:hAnsi="TH SarabunIT๙" w:cs="TH SarabunIT๙" w:hint="cs"/>
          <w:spacing w:val="-14"/>
          <w:sz w:val="34"/>
          <w:szCs w:val="34"/>
        </w:rPr>
      </w:pPr>
      <w:r w:rsidRPr="0001034F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="004550C2" w:rsidRPr="0001034F">
        <w:rPr>
          <w:rFonts w:ascii="TH SarabunIT๙" w:hAnsi="TH SarabunIT๙" w:cs="TH SarabunIT๙"/>
          <w:sz w:val="34"/>
          <w:szCs w:val="34"/>
          <w:cs/>
        </w:rPr>
        <w:tab/>
      </w:r>
      <w:r w:rsidRPr="0001034F">
        <w:rPr>
          <w:rFonts w:ascii="TH SarabunIT๙" w:hAnsi="TH SarabunIT๙" w:cs="TH SarabunIT๙"/>
          <w:sz w:val="34"/>
          <w:szCs w:val="34"/>
          <w:cs/>
        </w:rPr>
        <w:t>๑</w:t>
      </w:r>
      <w:r w:rsidR="004550C2" w:rsidRPr="0001034F">
        <w:rPr>
          <w:rFonts w:ascii="TH SarabunIT๙" w:hAnsi="TH SarabunIT๙" w:cs="TH SarabunIT๙"/>
          <w:sz w:val="34"/>
          <w:szCs w:val="34"/>
          <w:cs/>
        </w:rPr>
        <w:tab/>
      </w:r>
      <w:r w:rsidR="00883E4C">
        <w:rPr>
          <w:rFonts w:ascii="TH SarabunIT๙" w:hAnsi="TH SarabunIT๙" w:cs="TH SarabunIT๙" w:hint="cs"/>
          <w:spacing w:val="-14"/>
          <w:sz w:val="34"/>
          <w:szCs w:val="34"/>
          <w:cs/>
        </w:rPr>
        <w:t>ให้ยกเลิก</w:t>
      </w:r>
      <w:r w:rsidR="00883E4C" w:rsidRPr="00883E4C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ประกาศอธิบดีกรมสรรพากร เกี่ยวกับภาษีมูลค่าเพิ่ม (ฉบับที่ </w:t>
      </w:r>
      <w:r w:rsidR="00883E4C">
        <w:rPr>
          <w:rFonts w:ascii="TH SarabunIT๙" w:hAnsi="TH SarabunIT๙" w:cs="TH SarabunIT๙" w:hint="cs"/>
          <w:spacing w:val="-14"/>
          <w:sz w:val="34"/>
          <w:szCs w:val="34"/>
          <w:cs/>
        </w:rPr>
        <w:t>65</w:t>
      </w:r>
      <w:r w:rsidR="00883E4C" w:rsidRPr="00883E4C">
        <w:rPr>
          <w:rFonts w:ascii="TH SarabunIT๙" w:hAnsi="TH SarabunIT๙" w:cs="TH SarabunIT๙"/>
          <w:spacing w:val="-14"/>
          <w:sz w:val="34"/>
          <w:szCs w:val="34"/>
          <w:cs/>
        </w:rPr>
        <w:t>) เรื่อง กำหนดแบบเกี่ยวกับภาษีมูลค่าเพิ่ม</w:t>
      </w:r>
      <w:r w:rsidR="00883E4C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ลงวันที่ 22 พฤศจิกายน พ.ศ. 2538</w:t>
      </w:r>
    </w:p>
    <w:p w:rsidR="00883E4C" w:rsidRDefault="00883E4C" w:rsidP="002C27CC">
      <w:pPr>
        <w:tabs>
          <w:tab w:val="left" w:pos="709"/>
          <w:tab w:val="left" w:pos="1134"/>
          <w:tab w:val="left" w:pos="1440"/>
        </w:tabs>
        <w:spacing w:before="120" w:line="380" w:lineRule="exact"/>
        <w:jc w:val="thaiDistribute"/>
        <w:rPr>
          <w:rFonts w:ascii="TH SarabunIT๙" w:hAnsi="TH SarabunIT๙" w:cs="TH SarabunIT๙" w:hint="cs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  <w:t>ให้กำหนดแบบดังต่อไปนี้ เป็นแบบเกี่ยวกับภาษีมูลค่าเพิ่ม</w:t>
      </w:r>
    </w:p>
    <w:p w:rsidR="00883E4C" w:rsidRPr="00890072" w:rsidRDefault="002D6D3E" w:rsidP="00F071A9">
      <w:pPr>
        <w:tabs>
          <w:tab w:val="left" w:pos="1440"/>
          <w:tab w:val="left" w:pos="1890"/>
          <w:tab w:val="left" w:pos="2880"/>
          <w:tab w:val="left" w:pos="3402"/>
        </w:tabs>
        <w:rPr>
          <w:rFonts w:ascii="TH SarabunIT๙" w:hAnsi="TH SarabunIT๙" w:cs="TH SarabunIT๙"/>
          <w:sz w:val="34"/>
          <w:szCs w:val="34"/>
        </w:rPr>
      </w:pPr>
      <w:r w:rsidRPr="00890072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B74436" w:rsidRPr="00890072">
        <w:rPr>
          <w:rFonts w:ascii="TH SarabunIT๙" w:hAnsi="TH SarabunIT๙" w:cs="TH SarabunIT๙"/>
          <w:spacing w:val="-8"/>
          <w:sz w:val="34"/>
          <w:szCs w:val="34"/>
          <w:cs/>
        </w:rPr>
        <w:t>(1)</w:t>
      </w:r>
      <w:r w:rsidRPr="00890072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ภ.พ.01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แบบคำขอจดทะเบียนภาษีมูลค่าเพิ่มตามประมวลรัษฎากร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586E02">
        <w:rPr>
          <w:rFonts w:ascii="TH SarabunIT๙" w:hAnsi="TH SarabunIT๙" w:cs="TH SarabunIT๙"/>
          <w:sz w:val="34"/>
          <w:szCs w:val="34"/>
          <w:cs/>
        </w:rPr>
        <w:t>ภ.พ.01.1</w:t>
      </w:r>
      <w:r w:rsidR="00586E02">
        <w:rPr>
          <w:rFonts w:ascii="TH SarabunIT๙" w:hAnsi="TH SarabunIT๙" w:cs="TH SarabunIT๙"/>
          <w:sz w:val="34"/>
          <w:szCs w:val="34"/>
          <w:cs/>
        </w:rPr>
        <w:tab/>
        <w:t>แบบคำขอแจ้งขอใช้สิทธิ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เพื่อขอจดทะเบียนภาษีมูลค่าเพิ่ม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ภ.พ.01.2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แบบคำขอจดทะเบียนภาษีมูลค่าเพิ่มเป็นการชั่วคราว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ภ.พ.02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แบบคำขอยื่นแบบแสดงรายการภาษีมูลค่าเพิ่มรวมกัน</w:t>
      </w:r>
    </w:p>
    <w:p w:rsidR="00883E4C" w:rsidRPr="00F071A9" w:rsidRDefault="00890072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(5)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ภ.พ.02.1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</w:r>
      <w:r w:rsidR="00883E4C" w:rsidRPr="00F071A9">
        <w:rPr>
          <w:rFonts w:ascii="TH SarabunIT๙" w:hAnsi="TH SarabunIT๙" w:cs="TH SarabunIT๙"/>
          <w:spacing w:val="-20"/>
          <w:sz w:val="34"/>
          <w:szCs w:val="34"/>
          <w:cs/>
        </w:rPr>
        <w:t>แบบแจ้งการเปลี่ยนแปลงการยื่นแบบแสดงรายการภาษีมูลค่าเพิ่มรวมกัน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(6)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ภ.พ.04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แบบคำขอรับใบแทนทะเบียนภาษีมูลค่าเพิ่ม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(7)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ภ.พ.05.1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แบบแจ้งรายการประมาณการการใช้พื้นที่อาคาร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(8)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ภ.พ.05.2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แบบแจ้งวันที่ก่อสร้างอาคารเสร็จสมบูรณ์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(9)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ภ.พ.05.3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แบบแจ้งรายการเริ่มใช้อาคาร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(10)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ภ.พ.05.4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แบบแจ้งรายการเปลี่ยนแปลงการใช้พื้นที่อาคาร</w:t>
      </w:r>
    </w:p>
    <w:p w:rsidR="00883E4C" w:rsidRPr="00AF3D26" w:rsidRDefault="00890072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AF3D26">
        <w:rPr>
          <w:rFonts w:ascii="TH SarabunIT๙" w:hAnsi="TH SarabunIT๙" w:cs="TH SarabunIT๙" w:hint="cs"/>
          <w:sz w:val="34"/>
          <w:szCs w:val="34"/>
          <w:cs/>
        </w:rPr>
        <w:tab/>
      </w:r>
      <w:r w:rsidRPr="001B2B02">
        <w:rPr>
          <w:rFonts w:ascii="TH SarabunIT๙" w:hAnsi="TH SarabunIT๙" w:cs="TH SarabunIT๙" w:hint="cs"/>
          <w:spacing w:val="-20"/>
          <w:sz w:val="34"/>
          <w:szCs w:val="34"/>
          <w:cs/>
        </w:rPr>
        <w:t>(11)</w:t>
      </w:r>
      <w:r w:rsidRPr="00AF3D26">
        <w:rPr>
          <w:rFonts w:ascii="TH SarabunIT๙" w:hAnsi="TH SarabunIT๙" w:cs="TH SarabunIT๙" w:hint="cs"/>
          <w:sz w:val="34"/>
          <w:szCs w:val="34"/>
          <w:cs/>
        </w:rPr>
        <w:tab/>
      </w:r>
      <w:r w:rsidR="00AF3D26" w:rsidRPr="00AF3D26">
        <w:rPr>
          <w:rFonts w:ascii="TH SarabunIT๙" w:hAnsi="TH SarabunIT๙" w:cs="TH SarabunIT๙" w:hint="cs"/>
          <w:sz w:val="34"/>
          <w:szCs w:val="34"/>
          <w:cs/>
        </w:rPr>
        <w:t xml:space="preserve">แบบ </w:t>
      </w:r>
      <w:r w:rsidR="00883E4C" w:rsidRPr="00AF3D26">
        <w:rPr>
          <w:rFonts w:ascii="TH SarabunIT๙" w:hAnsi="TH SarabunIT๙" w:cs="TH SarabunIT๙"/>
          <w:sz w:val="34"/>
          <w:szCs w:val="34"/>
          <w:cs/>
        </w:rPr>
        <w:t>ภ.พ.06</w:t>
      </w:r>
      <w:r w:rsidR="00883E4C" w:rsidRPr="00AF3D26">
        <w:rPr>
          <w:rFonts w:ascii="TH SarabunIT๙" w:hAnsi="TH SarabunIT๙" w:cs="TH SarabunIT๙"/>
          <w:sz w:val="34"/>
          <w:szCs w:val="34"/>
          <w:cs/>
        </w:rPr>
        <w:tab/>
      </w:r>
      <w:r w:rsidR="00883E4C" w:rsidRPr="00AF3D26">
        <w:rPr>
          <w:rFonts w:ascii="TH SarabunIT๙" w:hAnsi="TH SarabunIT๙" w:cs="TH SarabunIT๙"/>
          <w:spacing w:val="-4"/>
          <w:sz w:val="34"/>
          <w:szCs w:val="34"/>
          <w:cs/>
        </w:rPr>
        <w:t>แบบคำขออนุมัติใช้เครื่องบันทึกการเก็บเงินเพื่อออกใบกำกับภาษี</w:t>
      </w:r>
      <w:r w:rsidR="00AF3D26" w:rsidRPr="00AF3D26">
        <w:rPr>
          <w:rFonts w:ascii="TH SarabunIT๙" w:hAnsi="TH SarabunIT๙" w:cs="TH SarabunIT๙" w:hint="cs"/>
          <w:sz w:val="34"/>
          <w:szCs w:val="34"/>
          <w:cs/>
        </w:rPr>
        <w:br/>
      </w:r>
      <w:r w:rsidR="00883E4C" w:rsidRPr="00AF3D26">
        <w:rPr>
          <w:rFonts w:ascii="TH SarabunIT๙" w:hAnsi="TH SarabunIT๙" w:cs="TH SarabunIT๙"/>
          <w:sz w:val="34"/>
          <w:szCs w:val="34"/>
          <w:cs/>
        </w:rPr>
        <w:t>ตามประมวลรัษฎากร</w:t>
      </w:r>
    </w:p>
    <w:p w:rsidR="00883E4C" w:rsidRPr="00AF3D26" w:rsidRDefault="00890072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 w:hint="cs"/>
          <w:spacing w:val="-2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(1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>2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ภ.พ.06.1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</w:r>
      <w:r w:rsidR="00883E4C" w:rsidRPr="00AF3D26">
        <w:rPr>
          <w:rFonts w:ascii="TH SarabunIT๙" w:hAnsi="TH SarabunIT๙" w:cs="TH SarabunIT๙"/>
          <w:spacing w:val="-20"/>
          <w:sz w:val="34"/>
          <w:szCs w:val="34"/>
          <w:cs/>
        </w:rPr>
        <w:t>แบบแจ้งการเปลี่ยนแปลงการใช้เครื่องบันทึกการเก็บเงินที่เคยได้รับอนุมัติ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>(13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ภ.พ.07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</w:r>
      <w:r w:rsidR="00883E4C" w:rsidRPr="00890072">
        <w:rPr>
          <w:rFonts w:ascii="TH SarabunIT๙" w:hAnsi="TH SarabunIT๙" w:cs="TH SarabunIT๙"/>
          <w:spacing w:val="-14"/>
          <w:sz w:val="34"/>
          <w:szCs w:val="34"/>
          <w:cs/>
        </w:rPr>
        <w:t>แบบคำขออนุมัติให้สถานบริการน้ำมันเชื้อเพลิงเป็นผู้ประกอบกิจการขายสินค้า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หรือให้บริกา</w:t>
      </w:r>
      <w:r w:rsidR="00586E02">
        <w:rPr>
          <w:rFonts w:ascii="TH SarabunIT๙" w:hAnsi="TH SarabunIT๙" w:cs="TH SarabunIT๙" w:hint="cs"/>
          <w:sz w:val="34"/>
          <w:szCs w:val="34"/>
          <w:cs/>
        </w:rPr>
        <w:t>ร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รายย่อย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>(14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ภ.พ.08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แบบคำขอถอนทะเบียนภาษีมูลค่าเพิ่มตามประมวลรัษฎากร</w:t>
      </w:r>
    </w:p>
    <w:p w:rsidR="00883E4C" w:rsidRPr="00AF3D26" w:rsidRDefault="00890072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 w:hint="cs"/>
          <w:spacing w:val="-1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(1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>5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ภ.พ.09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</w:r>
      <w:r w:rsidR="00883E4C" w:rsidRPr="00AF3D26">
        <w:rPr>
          <w:rFonts w:ascii="TH SarabunIT๙" w:hAnsi="TH SarabunIT๙" w:cs="TH SarabunIT๙"/>
          <w:spacing w:val="-12"/>
          <w:sz w:val="34"/>
          <w:szCs w:val="34"/>
          <w:cs/>
        </w:rPr>
        <w:t>แบบแจ้งการเปลี่ยนแปลงทะเบียนภาษีมูลค่าเพิ่มตามประมวลรัษฎากร</w:t>
      </w:r>
    </w:p>
    <w:p w:rsidR="00883E4C" w:rsidRPr="00AF3D26" w:rsidRDefault="00890072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 w:hint="cs"/>
          <w:spacing w:val="-2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(1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>6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ภ.พ.09.1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</w:r>
      <w:r w:rsidR="00883E4C" w:rsidRPr="00F071A9">
        <w:rPr>
          <w:rFonts w:ascii="TH SarabunIT๙" w:hAnsi="TH SarabunIT๙" w:cs="TH SarabunIT๙"/>
          <w:spacing w:val="-16"/>
          <w:sz w:val="34"/>
          <w:szCs w:val="34"/>
          <w:cs/>
        </w:rPr>
        <w:t>แบบแจ้งการเปลี่ยนแปลงการจดทะเบียนภาษีมูลค่าเพิ่มเป็นการชั่วคราว</w:t>
      </w:r>
    </w:p>
    <w:p w:rsidR="00F071A9" w:rsidRDefault="00F071A9" w:rsidP="00586E02">
      <w:pPr>
        <w:spacing w:before="120"/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(17) แบบ</w:t>
      </w:r>
      <w:r w:rsidR="00586E0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...</w:t>
      </w:r>
    </w:p>
    <w:p w:rsidR="00F071A9" w:rsidRDefault="00F071A9" w:rsidP="00890072">
      <w:pPr>
        <w:tabs>
          <w:tab w:val="left" w:pos="1440"/>
          <w:tab w:val="left" w:pos="189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AF3D26" w:rsidRDefault="00890072" w:rsidP="00890072">
      <w:pPr>
        <w:tabs>
          <w:tab w:val="left" w:pos="1440"/>
          <w:tab w:val="left" w:pos="189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>(17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ภ.พ.30</w:t>
      </w:r>
      <w:r w:rsidR="00CE73BF">
        <w:rPr>
          <w:rFonts w:ascii="TH SarabunIT๙" w:hAnsi="TH SarabunIT๙" w:cs="TH SarabunIT๙" w:hint="cs"/>
          <w:sz w:val="34"/>
          <w:szCs w:val="34"/>
          <w:cs/>
        </w:rPr>
        <w:t xml:space="preserve"> และแบบ ภ.พ.</w:t>
      </w:r>
      <w:r w:rsidR="00AF3D26">
        <w:rPr>
          <w:rFonts w:ascii="TH SarabunIT๙" w:hAnsi="TH SarabunIT๙" w:cs="TH SarabunIT๙" w:hint="cs"/>
          <w:sz w:val="34"/>
          <w:szCs w:val="34"/>
          <w:cs/>
        </w:rPr>
        <w:t>31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แบบแสดงรายการภาษีมูลค่าเพิ่ม</w:t>
      </w:r>
    </w:p>
    <w:p w:rsidR="00883E4C" w:rsidRDefault="00890072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>(18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="00AF3D2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ภ.พ.30.2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แบบแสดงรายการภาษีมูลค่าเพิ่ม กรณีปรับปรุงภาษีซื้อที่เฉลี่ยตามส่วนของรายได้</w:t>
      </w:r>
    </w:p>
    <w:p w:rsidR="00883E4C" w:rsidRDefault="00AF3D26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>(19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  <w:t xml:space="preserve">แบบ 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>ภ.พ.30.3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>แบบแสดงรายการภาษีมูลค่าเพิ่ม กรณีปรับปรุงภาษีซื้อที่เฉลี่ยตามส่วนของการใช้พื้นที่อาคาร</w:t>
      </w:r>
    </w:p>
    <w:p w:rsidR="00883E4C" w:rsidRDefault="00AF3D26" w:rsidP="00F071A9">
      <w:pPr>
        <w:tabs>
          <w:tab w:val="left" w:pos="1440"/>
          <w:tab w:val="left" w:pos="1890"/>
          <w:tab w:val="left" w:pos="3402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>(20</w:t>
      </w:r>
      <w:r w:rsidRPr="00890072">
        <w:rPr>
          <w:rFonts w:ascii="TH SarabunIT๙" w:hAnsi="TH SarabunIT๙" w:cs="TH SarabunIT๙" w:hint="cs"/>
          <w:spacing w:val="-2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0"/>
          <w:sz w:val="34"/>
          <w:szCs w:val="34"/>
          <w:cs/>
        </w:rPr>
        <w:tab/>
      </w:r>
      <w:r w:rsidRPr="00F071A9">
        <w:rPr>
          <w:rFonts w:ascii="TH SarabunIT๙" w:hAnsi="TH SarabunIT๙" w:cs="TH SarabunIT๙" w:hint="cs"/>
          <w:sz w:val="34"/>
          <w:szCs w:val="34"/>
          <w:cs/>
        </w:rPr>
        <w:t xml:space="preserve">แบบ </w:t>
      </w:r>
      <w:r w:rsidR="00883E4C" w:rsidRPr="00F071A9">
        <w:rPr>
          <w:rFonts w:ascii="TH SarabunIT๙" w:hAnsi="TH SarabunIT๙" w:cs="TH SarabunIT๙"/>
          <w:sz w:val="34"/>
          <w:szCs w:val="34"/>
          <w:cs/>
        </w:rPr>
        <w:t>ภ.พ.36</w:t>
      </w:r>
      <w:r w:rsidR="00883E4C" w:rsidRPr="00890072">
        <w:rPr>
          <w:rFonts w:ascii="TH SarabunIT๙" w:hAnsi="TH SarabunIT๙" w:cs="TH SarabunIT๙"/>
          <w:sz w:val="34"/>
          <w:szCs w:val="34"/>
          <w:cs/>
        </w:rPr>
        <w:tab/>
        <w:t xml:space="preserve">แบบนำส่งภาษีมูลค่าเพิ่ม </w:t>
      </w:r>
    </w:p>
    <w:p w:rsidR="008F77F9" w:rsidRPr="00F36C4F" w:rsidRDefault="00AF3D26" w:rsidP="00244D4C">
      <w:pPr>
        <w:tabs>
          <w:tab w:val="left" w:pos="1440"/>
          <w:tab w:val="left" w:pos="1890"/>
        </w:tabs>
        <w:jc w:val="thaiDistribute"/>
        <w:rPr>
          <w:rFonts w:ascii="TH SarabunIT๙" w:hAnsi="TH SarabunIT๙" w:cs="TH SarabunIT๙" w:hint="cs"/>
          <w:spacing w:val="-8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แบบ</w:t>
      </w:r>
      <w:r w:rsidR="001510B2">
        <w:rPr>
          <w:rFonts w:ascii="TH SarabunIT๙" w:hAnsi="TH SarabunIT๙" w:cs="TH SarabunIT๙" w:hint="cs"/>
          <w:sz w:val="34"/>
          <w:szCs w:val="34"/>
          <w:cs/>
        </w:rPr>
        <w:t>เกี่ยวกับภาษีมูลค่าเพิ่ม</w:t>
      </w:r>
      <w:r>
        <w:rPr>
          <w:rFonts w:ascii="TH SarabunIT๙" w:hAnsi="TH SarabunIT๙" w:cs="TH SarabunIT๙" w:hint="cs"/>
          <w:sz w:val="34"/>
          <w:szCs w:val="34"/>
          <w:cs/>
        </w:rPr>
        <w:t>ตามวรรคหนึ่ง ให้ใช้แบบที่กรมสรรพากรจัดพิมพ์ขึ้น หรือ</w:t>
      </w:r>
      <w:r w:rsidR="001510B2">
        <w:rPr>
          <w:rFonts w:ascii="TH SarabunIT๙" w:hAnsi="TH SarabunIT๙" w:cs="TH SarabunIT๙"/>
          <w:sz w:val="34"/>
          <w:szCs w:val="34"/>
          <w:cs/>
        </w:rPr>
        <w:br/>
      </w:r>
      <w:r w:rsidR="00EB449B">
        <w:rPr>
          <w:rFonts w:ascii="TH SarabunIT๙" w:hAnsi="TH SarabunIT๙" w:cs="TH SarabunIT๙" w:hint="cs"/>
          <w:spacing w:val="-8"/>
          <w:sz w:val="34"/>
          <w:szCs w:val="34"/>
          <w:cs/>
        </w:rPr>
        <w:t>ให้</w:t>
      </w:r>
      <w:r w:rsidR="00EB449B" w:rsidRPr="00EB449B">
        <w:rPr>
          <w:rFonts w:ascii="TH SarabunIT๙" w:hAnsi="TH SarabunIT๙" w:cs="TH SarabunIT๙"/>
          <w:spacing w:val="-8"/>
          <w:sz w:val="34"/>
          <w:szCs w:val="34"/>
          <w:cs/>
        </w:rPr>
        <w:t>พิ</w:t>
      </w:r>
      <w:r w:rsidR="00EB449B">
        <w:rPr>
          <w:rFonts w:ascii="TH SarabunIT๙" w:hAnsi="TH SarabunIT๙" w:cs="TH SarabunIT๙"/>
          <w:spacing w:val="-8"/>
          <w:sz w:val="34"/>
          <w:szCs w:val="34"/>
          <w:cs/>
        </w:rPr>
        <w:t>มพ์จากระบบเครือข่ายอินเทอร์เน็ต</w:t>
      </w:r>
      <w:r w:rsidR="00EB449B" w:rsidRPr="00EB449B">
        <w:rPr>
          <w:rFonts w:ascii="TH SarabunIT๙" w:hAnsi="TH SarabunIT๙" w:cs="TH SarabunIT๙"/>
          <w:spacing w:val="-8"/>
          <w:sz w:val="34"/>
          <w:szCs w:val="34"/>
          <w:cs/>
        </w:rPr>
        <w:t>ทางเว็บไซต์</w:t>
      </w:r>
      <w:r w:rsidR="001510B2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(</w:t>
      </w:r>
      <w:r w:rsidR="00CE73BF">
        <w:rPr>
          <w:rFonts w:ascii="TH SarabunIT๙" w:hAnsi="TH SarabunIT๙" w:cs="TH SarabunIT๙"/>
          <w:spacing w:val="-8"/>
          <w:sz w:val="34"/>
          <w:szCs w:val="34"/>
        </w:rPr>
        <w:t>W</w:t>
      </w:r>
      <w:r w:rsidR="001510B2">
        <w:rPr>
          <w:rFonts w:ascii="TH SarabunIT๙" w:hAnsi="TH SarabunIT๙" w:cs="TH SarabunIT๙"/>
          <w:spacing w:val="-8"/>
          <w:sz w:val="34"/>
          <w:szCs w:val="34"/>
        </w:rPr>
        <w:t>eb</w:t>
      </w:r>
      <w:r w:rsidR="00CE73BF">
        <w:rPr>
          <w:rFonts w:ascii="TH SarabunIT๙" w:hAnsi="TH SarabunIT๙" w:cs="TH SarabunIT๙"/>
          <w:spacing w:val="-8"/>
          <w:sz w:val="34"/>
          <w:szCs w:val="34"/>
        </w:rPr>
        <w:t xml:space="preserve"> S</w:t>
      </w:r>
      <w:r w:rsidR="001510B2">
        <w:rPr>
          <w:rFonts w:ascii="TH SarabunIT๙" w:hAnsi="TH SarabunIT๙" w:cs="TH SarabunIT๙"/>
          <w:spacing w:val="-8"/>
          <w:sz w:val="34"/>
          <w:szCs w:val="34"/>
        </w:rPr>
        <w:t xml:space="preserve">ite) </w:t>
      </w:r>
      <w:r w:rsidR="00EB449B" w:rsidRPr="00EB449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ของกรมสรรพากร </w:t>
      </w:r>
      <w:r w:rsidR="00F36C4F" w:rsidRPr="00F36C4F">
        <w:rPr>
          <w:rFonts w:ascii="TH SarabunIT๙" w:hAnsi="TH SarabunIT๙" w:cs="TH SarabunIT๙"/>
          <w:spacing w:val="-8"/>
          <w:sz w:val="34"/>
          <w:szCs w:val="34"/>
        </w:rPr>
        <w:t>http://www.rd.go.th</w:t>
      </w:r>
      <w:r w:rsidR="00F36C4F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EB449B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</w:t>
      </w:r>
      <w:r w:rsidR="00EB449B" w:rsidRPr="00F606EC">
        <w:rPr>
          <w:rFonts w:ascii="TH SarabunIT๙" w:hAnsi="TH SarabunIT๙" w:cs="TH SarabunIT๙" w:hint="cs"/>
          <w:spacing w:val="-12"/>
          <w:sz w:val="34"/>
          <w:szCs w:val="34"/>
          <w:cs/>
        </w:rPr>
        <w:t>ให้ใช้</w:t>
      </w:r>
      <w:r w:rsidR="001510B2" w:rsidRPr="00F606EC">
        <w:rPr>
          <w:rFonts w:ascii="TH SarabunIT๙" w:hAnsi="TH SarabunIT๙" w:cs="TH SarabunIT๙"/>
          <w:spacing w:val="-12"/>
          <w:sz w:val="34"/>
          <w:szCs w:val="34"/>
          <w:cs/>
        </w:rPr>
        <w:t>รายการข้อมูลตามแบบ</w:t>
      </w:r>
      <w:r w:rsidR="001510B2" w:rsidRPr="00F606EC">
        <w:rPr>
          <w:rFonts w:ascii="TH SarabunIT๙" w:hAnsi="TH SarabunIT๙" w:cs="TH SarabunIT๙" w:hint="cs"/>
          <w:spacing w:val="-12"/>
          <w:sz w:val="34"/>
          <w:szCs w:val="34"/>
          <w:cs/>
        </w:rPr>
        <w:t>ดังกล่าวที่สามารถยื่นแบบผ่าน</w:t>
      </w:r>
      <w:r w:rsidR="001510B2" w:rsidRPr="00F606EC">
        <w:rPr>
          <w:rFonts w:ascii="TH SarabunIT๙" w:hAnsi="TH SarabunIT๙" w:cs="TH SarabunIT๙"/>
          <w:spacing w:val="-12"/>
          <w:sz w:val="34"/>
          <w:szCs w:val="34"/>
          <w:cs/>
        </w:rPr>
        <w:t>ระบบเครือข่ายอินเทอร์เน็ต</w:t>
      </w:r>
      <w:r w:rsidR="00F36C4F" w:rsidRPr="00F606EC">
        <w:rPr>
          <w:rFonts w:ascii="TH SarabunIT๙" w:hAnsi="TH SarabunIT๙" w:cs="TH SarabunIT๙"/>
          <w:spacing w:val="-12"/>
          <w:sz w:val="34"/>
          <w:szCs w:val="34"/>
          <w:cs/>
        </w:rPr>
        <w:t>ทางเว็บไซต</w:t>
      </w:r>
      <w:r w:rsidR="00CE73BF">
        <w:rPr>
          <w:rFonts w:ascii="TH SarabunIT๙" w:hAnsi="TH SarabunIT๙" w:cs="TH SarabunIT๙"/>
          <w:spacing w:val="-12"/>
          <w:sz w:val="34"/>
          <w:szCs w:val="34"/>
        </w:rPr>
        <w:br/>
      </w:r>
      <w:r w:rsidR="00F36C4F" w:rsidRPr="00F606EC">
        <w:rPr>
          <w:rFonts w:ascii="TH SarabunIT๙" w:hAnsi="TH SarabunIT๙" w:cs="TH SarabunIT๙"/>
          <w:spacing w:val="-12"/>
          <w:sz w:val="34"/>
          <w:szCs w:val="34"/>
          <w:cs/>
        </w:rPr>
        <w:t>(</w:t>
      </w:r>
      <w:r w:rsidR="00F36C4F" w:rsidRPr="00F606EC">
        <w:rPr>
          <w:rFonts w:ascii="TH SarabunIT๙" w:hAnsi="TH SarabunIT๙" w:cs="TH SarabunIT๙"/>
          <w:spacing w:val="-12"/>
          <w:sz w:val="34"/>
          <w:szCs w:val="34"/>
        </w:rPr>
        <w:t>Web Site)</w:t>
      </w:r>
      <w:r w:rsidR="00F36C4F" w:rsidRPr="00F36C4F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F36C4F" w:rsidRPr="00F36C4F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ของกรมสรรพากร </w:t>
      </w:r>
      <w:r w:rsidR="00F36C4F" w:rsidRPr="00F36C4F">
        <w:rPr>
          <w:rFonts w:ascii="TH SarabunIT๙" w:hAnsi="TH SarabunIT๙" w:cs="TH SarabunIT๙"/>
          <w:spacing w:val="-8"/>
          <w:sz w:val="34"/>
          <w:szCs w:val="34"/>
        </w:rPr>
        <w:t>http://www.rd.go.th</w:t>
      </w:r>
      <w:r w:rsidR="00F36C4F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F36C4F">
        <w:rPr>
          <w:rFonts w:ascii="TH SarabunIT๙" w:hAnsi="TH SarabunIT๙" w:cs="TH SarabunIT๙" w:hint="cs"/>
          <w:spacing w:val="-8"/>
          <w:sz w:val="34"/>
          <w:szCs w:val="34"/>
          <w:cs/>
        </w:rPr>
        <w:t>โดยตรงหรือ</w:t>
      </w:r>
      <w:r w:rsidR="00244D4C" w:rsidRPr="00244D4C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ผานระบบบริการ </w:t>
      </w:r>
      <w:r w:rsidR="00244D4C" w:rsidRPr="00244D4C">
        <w:rPr>
          <w:rFonts w:ascii="TH SarabunIT๙" w:hAnsi="TH SarabunIT๙" w:cs="TH SarabunIT๙"/>
          <w:spacing w:val="-8"/>
          <w:sz w:val="34"/>
          <w:szCs w:val="34"/>
        </w:rPr>
        <w:t xml:space="preserve">Tax Single Sign On </w:t>
      </w:r>
      <w:r w:rsidR="00244D4C" w:rsidRPr="00244D4C">
        <w:rPr>
          <w:rFonts w:ascii="TH SarabunIT๙" w:hAnsi="TH SarabunIT๙" w:cs="TH SarabunIT๙"/>
          <w:spacing w:val="-8"/>
          <w:sz w:val="34"/>
          <w:szCs w:val="34"/>
          <w:cs/>
        </w:rPr>
        <w:t>ทางเว็บไซต (</w:t>
      </w:r>
      <w:r w:rsidR="00CE73BF">
        <w:rPr>
          <w:rFonts w:ascii="TH SarabunIT๙" w:hAnsi="TH SarabunIT๙" w:cs="TH SarabunIT๙"/>
          <w:spacing w:val="-8"/>
          <w:sz w:val="34"/>
          <w:szCs w:val="34"/>
        </w:rPr>
        <w:t>W</w:t>
      </w:r>
      <w:r w:rsidR="00244D4C" w:rsidRPr="00244D4C">
        <w:rPr>
          <w:rFonts w:ascii="TH SarabunIT๙" w:hAnsi="TH SarabunIT๙" w:cs="TH SarabunIT๙"/>
          <w:spacing w:val="-8"/>
          <w:sz w:val="34"/>
          <w:szCs w:val="34"/>
        </w:rPr>
        <w:t xml:space="preserve">eb Site) </w:t>
      </w:r>
      <w:r w:rsidR="00244D4C" w:rsidRPr="00244D4C">
        <w:rPr>
          <w:rFonts w:ascii="TH SarabunIT๙" w:hAnsi="TH SarabunIT๙" w:cs="TH SarabunIT๙"/>
          <w:spacing w:val="-8"/>
          <w:sz w:val="34"/>
          <w:szCs w:val="34"/>
          <w:cs/>
        </w:rPr>
        <w:t>ของกระทรวงการคลัง</w:t>
      </w:r>
      <w:r w:rsidR="00244D4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44D4C" w:rsidRPr="00244D4C">
        <w:rPr>
          <w:rFonts w:ascii="TH SarabunIT๙" w:hAnsi="TH SarabunIT๙" w:cs="TH SarabunIT๙"/>
          <w:spacing w:val="-8"/>
          <w:sz w:val="34"/>
          <w:szCs w:val="34"/>
        </w:rPr>
        <w:t>https://etax.mof.go.th</w:t>
      </w:r>
      <w:r w:rsidR="00244D4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</w:p>
    <w:p w:rsidR="00993135" w:rsidRPr="00A5382B" w:rsidRDefault="000D5F7E" w:rsidP="002C27CC">
      <w:pPr>
        <w:tabs>
          <w:tab w:val="left" w:pos="720"/>
          <w:tab w:val="left" w:pos="1134"/>
          <w:tab w:val="left" w:pos="1418"/>
        </w:tabs>
        <w:spacing w:before="120" w:line="38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82AE8">
        <w:rPr>
          <w:rFonts w:ascii="TH SarabunIT๙" w:hAnsi="TH SarabunIT๙" w:cs="TH SarabunIT๙" w:hint="cs"/>
          <w:color w:val="FF0000"/>
          <w:spacing w:val="-8"/>
          <w:sz w:val="34"/>
          <w:szCs w:val="34"/>
          <w:cs/>
        </w:rPr>
        <w:tab/>
      </w:r>
      <w:r w:rsidRPr="00F07F11">
        <w:rPr>
          <w:rFonts w:ascii="TH SarabunIT๙" w:hAnsi="TH SarabunIT๙" w:cs="TH SarabunIT๙" w:hint="cs"/>
          <w:spacing w:val="-8"/>
          <w:sz w:val="34"/>
          <w:szCs w:val="34"/>
          <w:cs/>
        </w:rPr>
        <w:t>ข้อ</w:t>
      </w:r>
      <w:r w:rsidRPr="00F07F11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CE73BF">
        <w:rPr>
          <w:rFonts w:ascii="TH SarabunIT๙" w:hAnsi="TH SarabunIT๙" w:cs="TH SarabunIT๙"/>
          <w:spacing w:val="-8"/>
          <w:sz w:val="34"/>
          <w:szCs w:val="34"/>
        </w:rPr>
        <w:t>3</w:t>
      </w:r>
      <w:r w:rsidRPr="00B82AE8">
        <w:rPr>
          <w:rFonts w:ascii="TH SarabunIT๙" w:hAnsi="TH SarabunIT๙" w:cs="TH SarabunIT๙" w:hint="cs"/>
          <w:color w:val="FF0000"/>
          <w:spacing w:val="-8"/>
          <w:sz w:val="34"/>
          <w:szCs w:val="34"/>
          <w:cs/>
        </w:rPr>
        <w:tab/>
      </w:r>
      <w:r w:rsidR="00F64D58" w:rsidRPr="00A5382B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14410B">
        <w:rPr>
          <w:rFonts w:ascii="TH SarabunIT๙" w:hAnsi="TH SarabunIT๙" w:cs="TH SarabunIT๙" w:hint="cs"/>
          <w:sz w:val="34"/>
          <w:szCs w:val="34"/>
          <w:cs/>
        </w:rPr>
        <w:t>สำหรับการยื่นรายการ</w:t>
      </w:r>
      <w:r w:rsidR="00684667" w:rsidRPr="00A5382B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="0014410B">
        <w:rPr>
          <w:rFonts w:ascii="TH SarabunIT๙" w:hAnsi="TH SarabunIT๙" w:cs="TH SarabunIT๙" w:hint="cs"/>
          <w:sz w:val="34"/>
          <w:szCs w:val="34"/>
          <w:cs/>
        </w:rPr>
        <w:t>ที่ลงในประกาศนี้</w:t>
      </w:r>
      <w:r w:rsidR="00684667" w:rsidRPr="00A5382B">
        <w:rPr>
          <w:rFonts w:ascii="TH SarabunIT๙" w:hAnsi="TH SarabunIT๙" w:cs="TH SarabunIT๙"/>
          <w:sz w:val="34"/>
          <w:szCs w:val="34"/>
          <w:cs/>
        </w:rPr>
        <w:t xml:space="preserve">เป็นต้นไป </w:t>
      </w:r>
    </w:p>
    <w:p w:rsidR="00993135" w:rsidRPr="0001034F" w:rsidRDefault="00617DDD" w:rsidP="00CE73BF">
      <w:pPr>
        <w:tabs>
          <w:tab w:val="left" w:pos="3402"/>
          <w:tab w:val="left" w:pos="3969"/>
        </w:tabs>
        <w:spacing w:before="240"/>
        <w:ind w:left="198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993135" w:rsidRPr="0001034F">
        <w:rPr>
          <w:rFonts w:ascii="TH SarabunIT๙" w:hAnsi="TH SarabunIT๙" w:cs="TH SarabunIT๙"/>
          <w:sz w:val="34"/>
          <w:szCs w:val="34"/>
        </w:rPr>
        <w:t xml:space="preserve">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ณ</w:t>
      </w:r>
      <w:r w:rsidR="00993135" w:rsidRPr="0001034F">
        <w:rPr>
          <w:rFonts w:ascii="TH SarabunIT๙" w:hAnsi="TH SarabunIT๙" w:cs="TH SarabunIT๙"/>
          <w:sz w:val="34"/>
          <w:szCs w:val="34"/>
        </w:rPr>
        <w:t xml:space="preserve">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993135" w:rsidRPr="0001034F">
        <w:rPr>
          <w:rFonts w:ascii="TH SarabunIT๙" w:hAnsi="TH SarabunIT๙" w:cs="TH SarabunIT๙"/>
          <w:sz w:val="34"/>
          <w:szCs w:val="34"/>
        </w:rPr>
        <w:t xml:space="preserve"> </w:t>
      </w:r>
      <w:r w:rsidR="00155689">
        <w:rPr>
          <w:rFonts w:ascii="TH SarabunIT๙" w:hAnsi="TH SarabunIT๙" w:cs="TH SarabunIT๙"/>
          <w:sz w:val="34"/>
          <w:szCs w:val="34"/>
        </w:rPr>
        <w:t xml:space="preserve">22 </w:t>
      </w:r>
      <w:r w:rsidR="00155689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="001E6B9E" w:rsidRPr="0001034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พ</w:t>
      </w:r>
      <w:r w:rsidR="00993135" w:rsidRPr="0001034F">
        <w:rPr>
          <w:rFonts w:ascii="TH SarabunIT๙" w:hAnsi="TH SarabunIT๙" w:cs="TH SarabunIT๙"/>
          <w:sz w:val="34"/>
          <w:szCs w:val="34"/>
        </w:rPr>
        <w:t>.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ศ</w:t>
      </w:r>
      <w:r w:rsidR="004C402D" w:rsidRPr="0001034F">
        <w:rPr>
          <w:rFonts w:ascii="TH SarabunIT๙" w:hAnsi="TH SarabunIT๙" w:cs="TH SarabunIT๙"/>
          <w:sz w:val="34"/>
          <w:szCs w:val="34"/>
        </w:rPr>
        <w:t xml:space="preserve">.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๒๕</w:t>
      </w:r>
      <w:r w:rsidR="004723A0" w:rsidRPr="0001034F">
        <w:rPr>
          <w:rFonts w:ascii="TH SarabunIT๙" w:hAnsi="TH SarabunIT๙" w:cs="TH SarabunIT๙"/>
          <w:sz w:val="34"/>
          <w:szCs w:val="34"/>
          <w:cs/>
        </w:rPr>
        <w:t>6</w:t>
      </w:r>
      <w:r w:rsidR="009F787A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993135" w:rsidRPr="000B09EE" w:rsidRDefault="00993135" w:rsidP="0001034F">
      <w:pPr>
        <w:spacing w:before="120" w:after="240"/>
        <w:ind w:left="1985" w:right="-51"/>
        <w:rPr>
          <w:rFonts w:ascii="TH SarabunIT๙" w:hAnsi="TH SarabunIT๙" w:cs="TH SarabunIT๙"/>
          <w:sz w:val="34"/>
          <w:szCs w:val="34"/>
        </w:rPr>
      </w:pPr>
      <w:r w:rsidRPr="000B09EE">
        <w:rPr>
          <w:rFonts w:ascii="TH SarabunIT๙" w:hAnsi="TH SarabunIT๙" w:cs="TH SarabunIT๙"/>
          <w:sz w:val="34"/>
          <w:szCs w:val="34"/>
          <w:cs/>
        </w:rPr>
        <w:tab/>
      </w:r>
    </w:p>
    <w:p w:rsidR="00877ED6" w:rsidRPr="000B09EE" w:rsidRDefault="00155689" w:rsidP="00155689">
      <w:pPr>
        <w:ind w:left="1985"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</w:t>
      </w:r>
      <w:r>
        <w:rPr>
          <w:rFonts w:ascii="TH SarabunIT๙" w:hAnsi="TH SarabunIT๙" w:cs="TH SarabunIT๙"/>
          <w:sz w:val="34"/>
          <w:szCs w:val="34"/>
          <w:cs/>
        </w:rPr>
        <w:t>เอกนิติ นิติทัณฑ์ประภาศ</w:t>
      </w:r>
    </w:p>
    <w:p w:rsidR="00C72A3B" w:rsidRDefault="00617DDD" w:rsidP="00617DDD">
      <w:pPr>
        <w:tabs>
          <w:tab w:val="left" w:pos="3969"/>
          <w:tab w:val="left" w:pos="5103"/>
        </w:tabs>
        <w:ind w:left="1985"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72A3B">
        <w:rPr>
          <w:rFonts w:ascii="TH SarabunIT๙" w:hAnsi="TH SarabunIT๙" w:cs="TH SarabunIT๙"/>
          <w:sz w:val="34"/>
          <w:szCs w:val="34"/>
          <w:cs/>
        </w:rPr>
        <w:t>(นายเอกนิติ นิติทัณฑ์ประภาศ)</w:t>
      </w:r>
    </w:p>
    <w:p w:rsidR="007D5D9B" w:rsidRDefault="00617DDD" w:rsidP="00617DDD">
      <w:pPr>
        <w:tabs>
          <w:tab w:val="left" w:pos="3969"/>
          <w:tab w:val="left" w:pos="6946"/>
        </w:tabs>
        <w:ind w:left="1985" w:right="-51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      </w:t>
      </w:r>
      <w:r w:rsidR="00C72A3B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890072" w:rsidRDefault="00890072" w:rsidP="00431AD8">
      <w:pPr>
        <w:tabs>
          <w:tab w:val="left" w:pos="6946"/>
        </w:tabs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  <w:bookmarkStart w:id="0" w:name="_GoBack"/>
      <w:bookmarkEnd w:id="0"/>
    </w:p>
    <w:p w:rsidR="00890072" w:rsidRDefault="00890072" w:rsidP="00431AD8">
      <w:pPr>
        <w:tabs>
          <w:tab w:val="left" w:pos="6946"/>
        </w:tabs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</w:p>
    <w:p w:rsidR="00890072" w:rsidRDefault="00890072" w:rsidP="00431AD8">
      <w:pPr>
        <w:tabs>
          <w:tab w:val="left" w:pos="6946"/>
        </w:tabs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</w:p>
    <w:p w:rsidR="00890072" w:rsidRDefault="00890072" w:rsidP="00431AD8">
      <w:pPr>
        <w:tabs>
          <w:tab w:val="left" w:pos="6946"/>
        </w:tabs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</w:p>
    <w:p w:rsidR="00890072" w:rsidRDefault="00890072" w:rsidP="00431AD8">
      <w:pPr>
        <w:tabs>
          <w:tab w:val="left" w:pos="6946"/>
        </w:tabs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</w:p>
    <w:p w:rsidR="00890072" w:rsidRDefault="00890072" w:rsidP="00431AD8">
      <w:pPr>
        <w:tabs>
          <w:tab w:val="left" w:pos="6946"/>
        </w:tabs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</w:p>
    <w:sectPr w:rsidR="00890072" w:rsidSect="00F071A9">
      <w:headerReference w:type="even" r:id="rId10"/>
      <w:headerReference w:type="default" r:id="rId11"/>
      <w:pgSz w:w="11907" w:h="16840" w:code="9"/>
      <w:pgMar w:top="1135" w:right="1134" w:bottom="993" w:left="1701" w:header="540" w:footer="70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F6" w:rsidRDefault="003B02F6">
      <w:r>
        <w:separator/>
      </w:r>
    </w:p>
  </w:endnote>
  <w:endnote w:type="continuationSeparator" w:id="0">
    <w:p w:rsidR="003B02F6" w:rsidRDefault="003B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F6" w:rsidRDefault="003B02F6">
      <w:r>
        <w:separator/>
      </w:r>
    </w:p>
  </w:footnote>
  <w:footnote w:type="continuationSeparator" w:id="0">
    <w:p w:rsidR="003B02F6" w:rsidRDefault="003B0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61" w:rsidRDefault="006B0C61" w:rsidP="00896A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B0C61" w:rsidRDefault="006B0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E9" w:rsidRDefault="00407CE9">
    <w:pPr>
      <w:pStyle w:val="Header"/>
      <w:jc w:val="center"/>
      <w:rPr>
        <w:rFonts w:ascii="TH SarabunIT๙" w:hAnsi="TH SarabunIT๙" w:cs="TH SarabunIT๙" w:hint="cs"/>
        <w:sz w:val="34"/>
        <w:szCs w:val="34"/>
      </w:rPr>
    </w:pPr>
  </w:p>
  <w:p w:rsidR="00957747" w:rsidRPr="00957747" w:rsidRDefault="00957747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957747">
      <w:rPr>
        <w:rFonts w:ascii="TH SarabunIT๙" w:hAnsi="TH SarabunIT๙" w:cs="TH SarabunIT๙"/>
        <w:sz w:val="34"/>
        <w:szCs w:val="34"/>
      </w:rPr>
      <w:fldChar w:fldCharType="begin"/>
    </w:r>
    <w:r w:rsidRPr="00957747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957747">
      <w:rPr>
        <w:rFonts w:ascii="TH SarabunIT๙" w:hAnsi="TH SarabunIT๙" w:cs="TH SarabunIT๙"/>
        <w:sz w:val="34"/>
        <w:szCs w:val="34"/>
      </w:rPr>
      <w:fldChar w:fldCharType="separate"/>
    </w:r>
    <w:r w:rsidR="00155689">
      <w:rPr>
        <w:rFonts w:ascii="TH SarabunIT๙" w:hAnsi="TH SarabunIT๙" w:cs="TH SarabunIT๙"/>
        <w:noProof/>
        <w:sz w:val="34"/>
        <w:szCs w:val="34"/>
        <w:cs/>
      </w:rPr>
      <w:t>๒</w:t>
    </w:r>
    <w:r w:rsidRPr="00957747">
      <w:rPr>
        <w:rFonts w:ascii="TH SarabunIT๙" w:hAnsi="TH SarabunIT๙" w:cs="TH SarabunIT๙"/>
        <w:noProof/>
        <w:sz w:val="34"/>
        <w:szCs w:val="34"/>
      </w:rPr>
      <w:fldChar w:fldCharType="end"/>
    </w:r>
  </w:p>
  <w:p w:rsidR="006B0C61" w:rsidRPr="00682A4F" w:rsidRDefault="006B0C61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05A8"/>
    <w:rsid w:val="00003F70"/>
    <w:rsid w:val="0000429C"/>
    <w:rsid w:val="000042BF"/>
    <w:rsid w:val="00007213"/>
    <w:rsid w:val="0001034F"/>
    <w:rsid w:val="0001057E"/>
    <w:rsid w:val="0001114F"/>
    <w:rsid w:val="0001388B"/>
    <w:rsid w:val="00014250"/>
    <w:rsid w:val="0001735B"/>
    <w:rsid w:val="00020A4C"/>
    <w:rsid w:val="00023DAD"/>
    <w:rsid w:val="00025B51"/>
    <w:rsid w:val="00035389"/>
    <w:rsid w:val="000356FB"/>
    <w:rsid w:val="00035CCB"/>
    <w:rsid w:val="00036018"/>
    <w:rsid w:val="00036EC0"/>
    <w:rsid w:val="00041AD9"/>
    <w:rsid w:val="00042693"/>
    <w:rsid w:val="00042953"/>
    <w:rsid w:val="00045FCC"/>
    <w:rsid w:val="00050282"/>
    <w:rsid w:val="0006084D"/>
    <w:rsid w:val="00066DB9"/>
    <w:rsid w:val="00071C1B"/>
    <w:rsid w:val="000733E0"/>
    <w:rsid w:val="00082275"/>
    <w:rsid w:val="000838DE"/>
    <w:rsid w:val="00086EAC"/>
    <w:rsid w:val="000931B0"/>
    <w:rsid w:val="00095833"/>
    <w:rsid w:val="00095FD5"/>
    <w:rsid w:val="000A0EBC"/>
    <w:rsid w:val="000A1B33"/>
    <w:rsid w:val="000A42FA"/>
    <w:rsid w:val="000A59A8"/>
    <w:rsid w:val="000B09EE"/>
    <w:rsid w:val="000B1CD7"/>
    <w:rsid w:val="000B3B0E"/>
    <w:rsid w:val="000D06AB"/>
    <w:rsid w:val="000D1A2E"/>
    <w:rsid w:val="000D5F7E"/>
    <w:rsid w:val="000E30E8"/>
    <w:rsid w:val="000E419E"/>
    <w:rsid w:val="000F02ED"/>
    <w:rsid w:val="00100EBD"/>
    <w:rsid w:val="00103EB7"/>
    <w:rsid w:val="00104CB1"/>
    <w:rsid w:val="00106394"/>
    <w:rsid w:val="00106BE7"/>
    <w:rsid w:val="00113E05"/>
    <w:rsid w:val="00113F25"/>
    <w:rsid w:val="001235E6"/>
    <w:rsid w:val="001248BB"/>
    <w:rsid w:val="001248F5"/>
    <w:rsid w:val="0013037E"/>
    <w:rsid w:val="00134ADB"/>
    <w:rsid w:val="00137FC5"/>
    <w:rsid w:val="0014011F"/>
    <w:rsid w:val="00140AB5"/>
    <w:rsid w:val="00141111"/>
    <w:rsid w:val="0014253D"/>
    <w:rsid w:val="0014410B"/>
    <w:rsid w:val="00147E1C"/>
    <w:rsid w:val="001510B2"/>
    <w:rsid w:val="00155689"/>
    <w:rsid w:val="00155748"/>
    <w:rsid w:val="001562F0"/>
    <w:rsid w:val="00157716"/>
    <w:rsid w:val="00173CD7"/>
    <w:rsid w:val="00190F6F"/>
    <w:rsid w:val="00192667"/>
    <w:rsid w:val="001A57D9"/>
    <w:rsid w:val="001A60B4"/>
    <w:rsid w:val="001B1B3A"/>
    <w:rsid w:val="001B2B02"/>
    <w:rsid w:val="001B2E5C"/>
    <w:rsid w:val="001B4CC8"/>
    <w:rsid w:val="001C0039"/>
    <w:rsid w:val="001C4A91"/>
    <w:rsid w:val="001C78E7"/>
    <w:rsid w:val="001D1925"/>
    <w:rsid w:val="001D6C05"/>
    <w:rsid w:val="001E6B9E"/>
    <w:rsid w:val="001F0AAF"/>
    <w:rsid w:val="001F6176"/>
    <w:rsid w:val="002003BF"/>
    <w:rsid w:val="002005D3"/>
    <w:rsid w:val="002115B8"/>
    <w:rsid w:val="00212B71"/>
    <w:rsid w:val="00217F06"/>
    <w:rsid w:val="00224B52"/>
    <w:rsid w:val="00225FCD"/>
    <w:rsid w:val="00230B69"/>
    <w:rsid w:val="00244D4C"/>
    <w:rsid w:val="00254B4E"/>
    <w:rsid w:val="00255287"/>
    <w:rsid w:val="002625A2"/>
    <w:rsid w:val="00263D26"/>
    <w:rsid w:val="002649EE"/>
    <w:rsid w:val="00272D12"/>
    <w:rsid w:val="0028618E"/>
    <w:rsid w:val="002902D7"/>
    <w:rsid w:val="00293B0C"/>
    <w:rsid w:val="002A0151"/>
    <w:rsid w:val="002A249A"/>
    <w:rsid w:val="002A44E6"/>
    <w:rsid w:val="002B020B"/>
    <w:rsid w:val="002B5164"/>
    <w:rsid w:val="002B7BBD"/>
    <w:rsid w:val="002C27CC"/>
    <w:rsid w:val="002C3506"/>
    <w:rsid w:val="002C494D"/>
    <w:rsid w:val="002C7981"/>
    <w:rsid w:val="002D037C"/>
    <w:rsid w:val="002D4FB5"/>
    <w:rsid w:val="002D6A23"/>
    <w:rsid w:val="002D6D3E"/>
    <w:rsid w:val="002D783E"/>
    <w:rsid w:val="002E1281"/>
    <w:rsid w:val="002E243F"/>
    <w:rsid w:val="002E34A3"/>
    <w:rsid w:val="002E3F0E"/>
    <w:rsid w:val="002E611A"/>
    <w:rsid w:val="002E7047"/>
    <w:rsid w:val="002F120E"/>
    <w:rsid w:val="00301EDE"/>
    <w:rsid w:val="00304E71"/>
    <w:rsid w:val="003243EC"/>
    <w:rsid w:val="003255D4"/>
    <w:rsid w:val="00327479"/>
    <w:rsid w:val="00336F50"/>
    <w:rsid w:val="00340052"/>
    <w:rsid w:val="00344C03"/>
    <w:rsid w:val="00345ED1"/>
    <w:rsid w:val="00352562"/>
    <w:rsid w:val="00370BA6"/>
    <w:rsid w:val="00372E49"/>
    <w:rsid w:val="00373B8D"/>
    <w:rsid w:val="0037482A"/>
    <w:rsid w:val="00375046"/>
    <w:rsid w:val="00375CF4"/>
    <w:rsid w:val="003857AA"/>
    <w:rsid w:val="003863A2"/>
    <w:rsid w:val="00387170"/>
    <w:rsid w:val="00391E14"/>
    <w:rsid w:val="00394A5B"/>
    <w:rsid w:val="003959FB"/>
    <w:rsid w:val="003A3E7A"/>
    <w:rsid w:val="003B02F6"/>
    <w:rsid w:val="003B56FB"/>
    <w:rsid w:val="003C695F"/>
    <w:rsid w:val="003D1DCA"/>
    <w:rsid w:val="003D4303"/>
    <w:rsid w:val="003E363B"/>
    <w:rsid w:val="003E5382"/>
    <w:rsid w:val="003E5FE4"/>
    <w:rsid w:val="003E6D8B"/>
    <w:rsid w:val="003F5494"/>
    <w:rsid w:val="003F5B97"/>
    <w:rsid w:val="00400958"/>
    <w:rsid w:val="00403D85"/>
    <w:rsid w:val="00404F7A"/>
    <w:rsid w:val="00405067"/>
    <w:rsid w:val="0040526B"/>
    <w:rsid w:val="00406FDF"/>
    <w:rsid w:val="00407CE9"/>
    <w:rsid w:val="00413C00"/>
    <w:rsid w:val="00421644"/>
    <w:rsid w:val="004248B6"/>
    <w:rsid w:val="00425A75"/>
    <w:rsid w:val="00430605"/>
    <w:rsid w:val="00431AD8"/>
    <w:rsid w:val="00432D1B"/>
    <w:rsid w:val="004352DC"/>
    <w:rsid w:val="004550C2"/>
    <w:rsid w:val="004552BC"/>
    <w:rsid w:val="004611D8"/>
    <w:rsid w:val="004723A0"/>
    <w:rsid w:val="00481199"/>
    <w:rsid w:val="004820C0"/>
    <w:rsid w:val="00487373"/>
    <w:rsid w:val="004912A4"/>
    <w:rsid w:val="00492523"/>
    <w:rsid w:val="00493BB5"/>
    <w:rsid w:val="004A477A"/>
    <w:rsid w:val="004A5AC1"/>
    <w:rsid w:val="004A6488"/>
    <w:rsid w:val="004B31B9"/>
    <w:rsid w:val="004B4E60"/>
    <w:rsid w:val="004B7647"/>
    <w:rsid w:val="004B7A44"/>
    <w:rsid w:val="004C402D"/>
    <w:rsid w:val="004D0E9A"/>
    <w:rsid w:val="004D1D14"/>
    <w:rsid w:val="004D4303"/>
    <w:rsid w:val="004E1F3B"/>
    <w:rsid w:val="004E4C01"/>
    <w:rsid w:val="004F390A"/>
    <w:rsid w:val="004F3E47"/>
    <w:rsid w:val="005034F6"/>
    <w:rsid w:val="00516463"/>
    <w:rsid w:val="00516584"/>
    <w:rsid w:val="00522E10"/>
    <w:rsid w:val="00523668"/>
    <w:rsid w:val="0053738D"/>
    <w:rsid w:val="005378BA"/>
    <w:rsid w:val="0054070E"/>
    <w:rsid w:val="0055361E"/>
    <w:rsid w:val="00561B2D"/>
    <w:rsid w:val="00564678"/>
    <w:rsid w:val="00564CE8"/>
    <w:rsid w:val="005732D5"/>
    <w:rsid w:val="00573480"/>
    <w:rsid w:val="005803E5"/>
    <w:rsid w:val="00583F18"/>
    <w:rsid w:val="00584DE2"/>
    <w:rsid w:val="00585A73"/>
    <w:rsid w:val="0058687C"/>
    <w:rsid w:val="00586E02"/>
    <w:rsid w:val="00587D29"/>
    <w:rsid w:val="005900B1"/>
    <w:rsid w:val="00591031"/>
    <w:rsid w:val="0059267D"/>
    <w:rsid w:val="00594CA2"/>
    <w:rsid w:val="005975A0"/>
    <w:rsid w:val="005A481E"/>
    <w:rsid w:val="005B15A0"/>
    <w:rsid w:val="005C2BD2"/>
    <w:rsid w:val="005C2E43"/>
    <w:rsid w:val="005C4F38"/>
    <w:rsid w:val="005C7B96"/>
    <w:rsid w:val="005D28ED"/>
    <w:rsid w:val="005E3B79"/>
    <w:rsid w:val="005E40A9"/>
    <w:rsid w:val="005E4AF5"/>
    <w:rsid w:val="005F1E3A"/>
    <w:rsid w:val="005F40AF"/>
    <w:rsid w:val="005F67A4"/>
    <w:rsid w:val="00603387"/>
    <w:rsid w:val="00605D5E"/>
    <w:rsid w:val="00610F78"/>
    <w:rsid w:val="00611DE5"/>
    <w:rsid w:val="00616440"/>
    <w:rsid w:val="00616E21"/>
    <w:rsid w:val="00617DDD"/>
    <w:rsid w:val="00620BB5"/>
    <w:rsid w:val="00634BAA"/>
    <w:rsid w:val="00651D0B"/>
    <w:rsid w:val="00662058"/>
    <w:rsid w:val="00662E53"/>
    <w:rsid w:val="0066538C"/>
    <w:rsid w:val="00665472"/>
    <w:rsid w:val="006703DE"/>
    <w:rsid w:val="00682A4F"/>
    <w:rsid w:val="006843EB"/>
    <w:rsid w:val="00684667"/>
    <w:rsid w:val="0068735C"/>
    <w:rsid w:val="00687A27"/>
    <w:rsid w:val="0069094C"/>
    <w:rsid w:val="006909A4"/>
    <w:rsid w:val="00691CB9"/>
    <w:rsid w:val="006967EA"/>
    <w:rsid w:val="0069789B"/>
    <w:rsid w:val="006B0602"/>
    <w:rsid w:val="006B06BF"/>
    <w:rsid w:val="006B0C61"/>
    <w:rsid w:val="006C07C7"/>
    <w:rsid w:val="006C5557"/>
    <w:rsid w:val="006E3C78"/>
    <w:rsid w:val="006F3410"/>
    <w:rsid w:val="007002A1"/>
    <w:rsid w:val="00700CFF"/>
    <w:rsid w:val="00702650"/>
    <w:rsid w:val="00702C9F"/>
    <w:rsid w:val="00703C50"/>
    <w:rsid w:val="00704973"/>
    <w:rsid w:val="0070793F"/>
    <w:rsid w:val="007104CA"/>
    <w:rsid w:val="007119EA"/>
    <w:rsid w:val="00716105"/>
    <w:rsid w:val="00721148"/>
    <w:rsid w:val="00721913"/>
    <w:rsid w:val="00733B7B"/>
    <w:rsid w:val="007363E7"/>
    <w:rsid w:val="00744185"/>
    <w:rsid w:val="00744513"/>
    <w:rsid w:val="00746DFC"/>
    <w:rsid w:val="00761B9E"/>
    <w:rsid w:val="007633AC"/>
    <w:rsid w:val="00770F05"/>
    <w:rsid w:val="00771E11"/>
    <w:rsid w:val="00773696"/>
    <w:rsid w:val="00786F81"/>
    <w:rsid w:val="00787E86"/>
    <w:rsid w:val="00794C3D"/>
    <w:rsid w:val="00795299"/>
    <w:rsid w:val="007A1D04"/>
    <w:rsid w:val="007C05A2"/>
    <w:rsid w:val="007C2635"/>
    <w:rsid w:val="007C3621"/>
    <w:rsid w:val="007C68D1"/>
    <w:rsid w:val="007D5D9B"/>
    <w:rsid w:val="007D6A04"/>
    <w:rsid w:val="007E2ED0"/>
    <w:rsid w:val="007E368E"/>
    <w:rsid w:val="007E6277"/>
    <w:rsid w:val="007F0961"/>
    <w:rsid w:val="007F2A9D"/>
    <w:rsid w:val="00804AF5"/>
    <w:rsid w:val="00805843"/>
    <w:rsid w:val="008147E2"/>
    <w:rsid w:val="00817D9D"/>
    <w:rsid w:val="00825353"/>
    <w:rsid w:val="0082658B"/>
    <w:rsid w:val="008300E6"/>
    <w:rsid w:val="00834181"/>
    <w:rsid w:val="00836318"/>
    <w:rsid w:val="00836A20"/>
    <w:rsid w:val="00836C02"/>
    <w:rsid w:val="00840734"/>
    <w:rsid w:val="0085275D"/>
    <w:rsid w:val="00854F56"/>
    <w:rsid w:val="00856A68"/>
    <w:rsid w:val="00863DC2"/>
    <w:rsid w:val="0087350B"/>
    <w:rsid w:val="00875C98"/>
    <w:rsid w:val="00877ED6"/>
    <w:rsid w:val="00882D40"/>
    <w:rsid w:val="008836E4"/>
    <w:rsid w:val="00883E4C"/>
    <w:rsid w:val="00885D3B"/>
    <w:rsid w:val="00890072"/>
    <w:rsid w:val="00890427"/>
    <w:rsid w:val="00890D0C"/>
    <w:rsid w:val="0089111C"/>
    <w:rsid w:val="00896A7C"/>
    <w:rsid w:val="00896AC2"/>
    <w:rsid w:val="008A2396"/>
    <w:rsid w:val="008A52D0"/>
    <w:rsid w:val="008A532F"/>
    <w:rsid w:val="008A7471"/>
    <w:rsid w:val="008A7486"/>
    <w:rsid w:val="008B10B2"/>
    <w:rsid w:val="008B20AC"/>
    <w:rsid w:val="008B5233"/>
    <w:rsid w:val="008C399C"/>
    <w:rsid w:val="008C4346"/>
    <w:rsid w:val="008C5634"/>
    <w:rsid w:val="008C68C6"/>
    <w:rsid w:val="008D0E95"/>
    <w:rsid w:val="008F1D1D"/>
    <w:rsid w:val="008F2D05"/>
    <w:rsid w:val="008F77F9"/>
    <w:rsid w:val="00900D90"/>
    <w:rsid w:val="00902D44"/>
    <w:rsid w:val="00914C3C"/>
    <w:rsid w:val="00915D95"/>
    <w:rsid w:val="00924AA0"/>
    <w:rsid w:val="00925B9C"/>
    <w:rsid w:val="00931F66"/>
    <w:rsid w:val="00932BCD"/>
    <w:rsid w:val="009445B2"/>
    <w:rsid w:val="009515A6"/>
    <w:rsid w:val="0095703D"/>
    <w:rsid w:val="0095706B"/>
    <w:rsid w:val="00957747"/>
    <w:rsid w:val="00966FC2"/>
    <w:rsid w:val="00971BBC"/>
    <w:rsid w:val="009758E8"/>
    <w:rsid w:val="00976FD7"/>
    <w:rsid w:val="00977282"/>
    <w:rsid w:val="009825FC"/>
    <w:rsid w:val="00982E7F"/>
    <w:rsid w:val="009835BD"/>
    <w:rsid w:val="00983B89"/>
    <w:rsid w:val="00990668"/>
    <w:rsid w:val="00993135"/>
    <w:rsid w:val="0099340F"/>
    <w:rsid w:val="009A4533"/>
    <w:rsid w:val="009B43DD"/>
    <w:rsid w:val="009C0B3F"/>
    <w:rsid w:val="009E023B"/>
    <w:rsid w:val="009F4EF0"/>
    <w:rsid w:val="009F787A"/>
    <w:rsid w:val="00A02495"/>
    <w:rsid w:val="00A02F7A"/>
    <w:rsid w:val="00A03899"/>
    <w:rsid w:val="00A16F5F"/>
    <w:rsid w:val="00A16F94"/>
    <w:rsid w:val="00A22052"/>
    <w:rsid w:val="00A25271"/>
    <w:rsid w:val="00A307C4"/>
    <w:rsid w:val="00A3414A"/>
    <w:rsid w:val="00A35404"/>
    <w:rsid w:val="00A35C12"/>
    <w:rsid w:val="00A366A0"/>
    <w:rsid w:val="00A403C7"/>
    <w:rsid w:val="00A46664"/>
    <w:rsid w:val="00A5382B"/>
    <w:rsid w:val="00A5437D"/>
    <w:rsid w:val="00A92D16"/>
    <w:rsid w:val="00A94D9C"/>
    <w:rsid w:val="00A95F81"/>
    <w:rsid w:val="00AA2EC8"/>
    <w:rsid w:val="00AA5710"/>
    <w:rsid w:val="00AB34F7"/>
    <w:rsid w:val="00AB5B3F"/>
    <w:rsid w:val="00AC499E"/>
    <w:rsid w:val="00AD0631"/>
    <w:rsid w:val="00AD1D9E"/>
    <w:rsid w:val="00AD4AB8"/>
    <w:rsid w:val="00AE0F37"/>
    <w:rsid w:val="00AE7577"/>
    <w:rsid w:val="00AE7AE2"/>
    <w:rsid w:val="00AF1ACA"/>
    <w:rsid w:val="00AF3D26"/>
    <w:rsid w:val="00AF5128"/>
    <w:rsid w:val="00B079F3"/>
    <w:rsid w:val="00B10657"/>
    <w:rsid w:val="00B115EA"/>
    <w:rsid w:val="00B16407"/>
    <w:rsid w:val="00B1732A"/>
    <w:rsid w:val="00B23A00"/>
    <w:rsid w:val="00B244F4"/>
    <w:rsid w:val="00B35C1D"/>
    <w:rsid w:val="00B374C4"/>
    <w:rsid w:val="00B446BB"/>
    <w:rsid w:val="00B454AD"/>
    <w:rsid w:val="00B4570C"/>
    <w:rsid w:val="00B50783"/>
    <w:rsid w:val="00B50EB0"/>
    <w:rsid w:val="00B5580C"/>
    <w:rsid w:val="00B615F9"/>
    <w:rsid w:val="00B62239"/>
    <w:rsid w:val="00B64938"/>
    <w:rsid w:val="00B705FB"/>
    <w:rsid w:val="00B74436"/>
    <w:rsid w:val="00B7662E"/>
    <w:rsid w:val="00B82359"/>
    <w:rsid w:val="00B82AE8"/>
    <w:rsid w:val="00B920A9"/>
    <w:rsid w:val="00B96965"/>
    <w:rsid w:val="00B97F04"/>
    <w:rsid w:val="00BA0196"/>
    <w:rsid w:val="00BA5415"/>
    <w:rsid w:val="00BA6918"/>
    <w:rsid w:val="00BA7BC8"/>
    <w:rsid w:val="00BB4E87"/>
    <w:rsid w:val="00BB5D6B"/>
    <w:rsid w:val="00BC3E85"/>
    <w:rsid w:val="00BC5060"/>
    <w:rsid w:val="00BD064F"/>
    <w:rsid w:val="00BD431D"/>
    <w:rsid w:val="00BF330D"/>
    <w:rsid w:val="00C10BA3"/>
    <w:rsid w:val="00C1679D"/>
    <w:rsid w:val="00C26968"/>
    <w:rsid w:val="00C30585"/>
    <w:rsid w:val="00C306E3"/>
    <w:rsid w:val="00C322F8"/>
    <w:rsid w:val="00C35AB4"/>
    <w:rsid w:val="00C35BD6"/>
    <w:rsid w:val="00C37EF4"/>
    <w:rsid w:val="00C42A7E"/>
    <w:rsid w:val="00C454D4"/>
    <w:rsid w:val="00C45AE2"/>
    <w:rsid w:val="00C45FD1"/>
    <w:rsid w:val="00C51FB1"/>
    <w:rsid w:val="00C54BFF"/>
    <w:rsid w:val="00C5663D"/>
    <w:rsid w:val="00C60CC3"/>
    <w:rsid w:val="00C60CD5"/>
    <w:rsid w:val="00C63BE6"/>
    <w:rsid w:val="00C72A3B"/>
    <w:rsid w:val="00C87C80"/>
    <w:rsid w:val="00C927AC"/>
    <w:rsid w:val="00C9391C"/>
    <w:rsid w:val="00C95120"/>
    <w:rsid w:val="00C95140"/>
    <w:rsid w:val="00C97B07"/>
    <w:rsid w:val="00CA1E75"/>
    <w:rsid w:val="00CB18AB"/>
    <w:rsid w:val="00CB74A4"/>
    <w:rsid w:val="00CC429A"/>
    <w:rsid w:val="00CD0F11"/>
    <w:rsid w:val="00CD234A"/>
    <w:rsid w:val="00CD2A28"/>
    <w:rsid w:val="00CD5DD4"/>
    <w:rsid w:val="00CD62A1"/>
    <w:rsid w:val="00CE73BF"/>
    <w:rsid w:val="00CF4B75"/>
    <w:rsid w:val="00CF7770"/>
    <w:rsid w:val="00D079CF"/>
    <w:rsid w:val="00D11D48"/>
    <w:rsid w:val="00D127C0"/>
    <w:rsid w:val="00D339A0"/>
    <w:rsid w:val="00D34643"/>
    <w:rsid w:val="00D3549F"/>
    <w:rsid w:val="00D377EA"/>
    <w:rsid w:val="00D44330"/>
    <w:rsid w:val="00D5295F"/>
    <w:rsid w:val="00D52CEB"/>
    <w:rsid w:val="00D5372F"/>
    <w:rsid w:val="00D557CB"/>
    <w:rsid w:val="00D6311F"/>
    <w:rsid w:val="00D67702"/>
    <w:rsid w:val="00D71147"/>
    <w:rsid w:val="00D777C4"/>
    <w:rsid w:val="00D80E54"/>
    <w:rsid w:val="00D85ACE"/>
    <w:rsid w:val="00D92DDC"/>
    <w:rsid w:val="00D963C5"/>
    <w:rsid w:val="00DA0C68"/>
    <w:rsid w:val="00DB0086"/>
    <w:rsid w:val="00DB26A5"/>
    <w:rsid w:val="00DB5656"/>
    <w:rsid w:val="00DC4BFE"/>
    <w:rsid w:val="00DD33D2"/>
    <w:rsid w:val="00DE6415"/>
    <w:rsid w:val="00DF0B97"/>
    <w:rsid w:val="00DF3E40"/>
    <w:rsid w:val="00DF45A0"/>
    <w:rsid w:val="00E0018A"/>
    <w:rsid w:val="00E02F36"/>
    <w:rsid w:val="00E05E83"/>
    <w:rsid w:val="00E11B4E"/>
    <w:rsid w:val="00E13CA2"/>
    <w:rsid w:val="00E147E4"/>
    <w:rsid w:val="00E209A2"/>
    <w:rsid w:val="00E2133F"/>
    <w:rsid w:val="00E25D8E"/>
    <w:rsid w:val="00E264DC"/>
    <w:rsid w:val="00E27B74"/>
    <w:rsid w:val="00E31AEF"/>
    <w:rsid w:val="00E31F11"/>
    <w:rsid w:val="00E34980"/>
    <w:rsid w:val="00E355A5"/>
    <w:rsid w:val="00E436C1"/>
    <w:rsid w:val="00E47045"/>
    <w:rsid w:val="00E63268"/>
    <w:rsid w:val="00E70E0B"/>
    <w:rsid w:val="00E75646"/>
    <w:rsid w:val="00E8018F"/>
    <w:rsid w:val="00E81008"/>
    <w:rsid w:val="00EA153D"/>
    <w:rsid w:val="00EB2916"/>
    <w:rsid w:val="00EB449B"/>
    <w:rsid w:val="00EC0E7F"/>
    <w:rsid w:val="00EC11C9"/>
    <w:rsid w:val="00EC48FC"/>
    <w:rsid w:val="00EC53FC"/>
    <w:rsid w:val="00EC62DF"/>
    <w:rsid w:val="00EC7C1B"/>
    <w:rsid w:val="00ED2635"/>
    <w:rsid w:val="00ED55AB"/>
    <w:rsid w:val="00EE47F1"/>
    <w:rsid w:val="00EF0134"/>
    <w:rsid w:val="00EF2CBA"/>
    <w:rsid w:val="00EF59C9"/>
    <w:rsid w:val="00F071A9"/>
    <w:rsid w:val="00F07F11"/>
    <w:rsid w:val="00F1318C"/>
    <w:rsid w:val="00F25C39"/>
    <w:rsid w:val="00F264A5"/>
    <w:rsid w:val="00F26B9A"/>
    <w:rsid w:val="00F26DE1"/>
    <w:rsid w:val="00F36C4F"/>
    <w:rsid w:val="00F42D2C"/>
    <w:rsid w:val="00F46E09"/>
    <w:rsid w:val="00F54F25"/>
    <w:rsid w:val="00F606EC"/>
    <w:rsid w:val="00F6246E"/>
    <w:rsid w:val="00F63737"/>
    <w:rsid w:val="00F63EA4"/>
    <w:rsid w:val="00F645F4"/>
    <w:rsid w:val="00F64D58"/>
    <w:rsid w:val="00F655EE"/>
    <w:rsid w:val="00F6610F"/>
    <w:rsid w:val="00F74BFB"/>
    <w:rsid w:val="00F762D6"/>
    <w:rsid w:val="00F76CCF"/>
    <w:rsid w:val="00F771E9"/>
    <w:rsid w:val="00F80895"/>
    <w:rsid w:val="00F80E6B"/>
    <w:rsid w:val="00F819E9"/>
    <w:rsid w:val="00F835F1"/>
    <w:rsid w:val="00F83B0B"/>
    <w:rsid w:val="00F8406F"/>
    <w:rsid w:val="00F842E3"/>
    <w:rsid w:val="00F84679"/>
    <w:rsid w:val="00F9564F"/>
    <w:rsid w:val="00F96525"/>
    <w:rsid w:val="00F9772A"/>
    <w:rsid w:val="00FA31DD"/>
    <w:rsid w:val="00FA5DD9"/>
    <w:rsid w:val="00FB0590"/>
    <w:rsid w:val="00FB07A0"/>
    <w:rsid w:val="00FB26F9"/>
    <w:rsid w:val="00FB2ACE"/>
    <w:rsid w:val="00FB5EE9"/>
    <w:rsid w:val="00FC03AF"/>
    <w:rsid w:val="00FE092F"/>
    <w:rsid w:val="00FE0B4C"/>
    <w:rsid w:val="00FE6914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  <w:style w:type="character" w:customStyle="1" w:styleId="HeaderChar">
    <w:name w:val="Header Char"/>
    <w:link w:val="Header"/>
    <w:uiPriority w:val="99"/>
    <w:rsid w:val="00957747"/>
    <w:rPr>
      <w:rFonts w:cs="Cordia New"/>
      <w:sz w:val="36"/>
      <w:szCs w:val="42"/>
    </w:rPr>
  </w:style>
  <w:style w:type="paragraph" w:customStyle="1" w:styleId="Default">
    <w:name w:val="Default"/>
    <w:rsid w:val="0056467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9A4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  <w:style w:type="character" w:customStyle="1" w:styleId="HeaderChar">
    <w:name w:val="Header Char"/>
    <w:link w:val="Header"/>
    <w:uiPriority w:val="99"/>
    <w:rsid w:val="00957747"/>
    <w:rPr>
      <w:rFonts w:cs="Cordia New"/>
      <w:sz w:val="36"/>
      <w:szCs w:val="42"/>
    </w:rPr>
  </w:style>
  <w:style w:type="paragraph" w:customStyle="1" w:styleId="Default">
    <w:name w:val="Default"/>
    <w:rsid w:val="0056467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9A4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B267-F76A-4E66-BDB4-CD64A450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lastModifiedBy>ณัชชา ธรรมวัชระ</cp:lastModifiedBy>
  <cp:revision>2</cp:revision>
  <cp:lastPrinted>2020-10-05T06:28:00Z</cp:lastPrinted>
  <dcterms:created xsi:type="dcterms:W3CDTF">2020-10-27T02:30:00Z</dcterms:created>
  <dcterms:modified xsi:type="dcterms:W3CDTF">2020-10-27T02:30:00Z</dcterms:modified>
  <cp:category>044758</cp:category>
</cp:coreProperties>
</file>