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22DE5" w14:textId="3A132FAA" w:rsidR="001F3558" w:rsidRPr="00A03A45" w:rsidRDefault="00D101A5" w:rsidP="0010430C">
      <w:pPr>
        <w:pStyle w:val="PlainText"/>
        <w:jc w:val="center"/>
        <w:rPr>
          <w:rFonts w:ascii="Browallia New" w:hAnsi="Browallia New" w:cs="AngsanaUPC"/>
          <w:sz w:val="48"/>
          <w:szCs w:val="48"/>
          <w:lang w:val="en-US"/>
        </w:rPr>
      </w:pPr>
      <w:r>
        <w:rPr>
          <w:rFonts w:ascii="Browallia New" w:hAnsi="Browallia New" w:cs="AngsanaUPC" w:hint="cs"/>
          <w:sz w:val="48"/>
          <w:szCs w:val="48"/>
          <w:cs/>
          <w:lang w:val="en-US"/>
        </w:rPr>
        <w:t xml:space="preserve"> </w:t>
      </w:r>
      <w:r w:rsidR="00475589" w:rsidRPr="00D740E3">
        <w:rPr>
          <w:noProof/>
          <w:lang w:val="en-US" w:eastAsia="en-US"/>
        </w:rPr>
        <w:drawing>
          <wp:inline distT="0" distB="0" distL="0" distR="0" wp14:anchorId="03CAFBC0" wp14:editId="1D28B1E5">
            <wp:extent cx="1153160" cy="11360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6E61" w14:textId="77777777" w:rsidR="0010430C" w:rsidRPr="005A13E7" w:rsidRDefault="0010430C" w:rsidP="00E854DF">
      <w:pPr>
        <w:pStyle w:val="PlainText"/>
        <w:spacing w:before="120"/>
        <w:jc w:val="center"/>
        <w:rPr>
          <w:rFonts w:ascii="TH SarabunIT๙" w:hAnsi="TH SarabunIT๙" w:cs="TH SarabunIT๙"/>
          <w:sz w:val="48"/>
          <w:szCs w:val="48"/>
          <w:lang w:val="en-US"/>
        </w:rPr>
      </w:pPr>
      <w:r w:rsidRPr="00D740E3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56223DF4" w14:textId="42799892" w:rsidR="005A13E7" w:rsidRDefault="00882E46" w:rsidP="005A13E7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เกี่ยวกับภาษี</w:t>
      </w:r>
      <w:r w:rsidR="004D2669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="005A13E7">
        <w:rPr>
          <w:rFonts w:ascii="TH SarabunIT๙" w:hAnsi="TH SarabunIT๙" w:cs="TH SarabunIT๙" w:hint="cs"/>
          <w:sz w:val="34"/>
          <w:szCs w:val="34"/>
          <w:cs/>
        </w:rPr>
        <w:t xml:space="preserve"> (ฉบับที่ </w:t>
      </w:r>
      <w:r w:rsidR="00871551">
        <w:rPr>
          <w:rFonts w:ascii="TH SarabunIT๙" w:hAnsi="TH SarabunIT๙" w:cs="TH SarabunIT๙" w:hint="cs"/>
          <w:sz w:val="34"/>
          <w:szCs w:val="34"/>
          <w:cs/>
        </w:rPr>
        <w:t>245</w:t>
      </w:r>
      <w:r w:rsidR="005A13E7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7AAF94C0" w14:textId="77777777" w:rsidR="00A04BEB" w:rsidRPr="00A04BEB" w:rsidRDefault="005A13E7" w:rsidP="00A04BEB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 w:rsidRPr="00A04BEB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A04BEB">
        <w:rPr>
          <w:rFonts w:ascii="TH SarabunIT๙" w:hAnsi="TH SarabunIT๙" w:cs="TH SarabunIT๙" w:hint="cs"/>
          <w:sz w:val="34"/>
          <w:szCs w:val="34"/>
          <w:cs/>
        </w:rPr>
        <w:tab/>
      </w:r>
      <w:r w:rsidR="00882E46" w:rsidRPr="00A04BEB">
        <w:rPr>
          <w:rFonts w:ascii="TH SarabunIT๙" w:hAnsi="TH SarabunIT๙" w:cs="TH SarabunIT๙" w:hint="cs"/>
          <w:sz w:val="34"/>
          <w:szCs w:val="34"/>
          <w:cs/>
        </w:rPr>
        <w:t>กำหนด</w:t>
      </w:r>
      <w:r w:rsidR="00136E2B" w:rsidRPr="00A04BEB">
        <w:rPr>
          <w:rFonts w:ascii="TH SarabunIT๙" w:hAnsi="TH SarabunIT๙" w:cs="TH SarabunIT๙" w:hint="cs"/>
          <w:sz w:val="34"/>
          <w:szCs w:val="34"/>
          <w:cs/>
        </w:rPr>
        <w:t xml:space="preserve">หลักเกณฑ์ </w:t>
      </w:r>
      <w:r w:rsidR="00577A5A" w:rsidRPr="00A04BEB">
        <w:rPr>
          <w:rFonts w:ascii="TH SarabunIT๙" w:hAnsi="TH SarabunIT๙" w:cs="TH SarabunIT๙" w:hint="cs"/>
          <w:sz w:val="34"/>
          <w:szCs w:val="34"/>
          <w:cs/>
        </w:rPr>
        <w:t>วิธีการ</w:t>
      </w:r>
      <w:r w:rsidR="00FD0825" w:rsidRPr="00A04BEB">
        <w:rPr>
          <w:rFonts w:ascii="TH SarabunIT๙" w:hAnsi="TH SarabunIT๙" w:cs="TH SarabunIT๙" w:hint="cs"/>
          <w:sz w:val="34"/>
          <w:szCs w:val="34"/>
          <w:cs/>
        </w:rPr>
        <w:t xml:space="preserve"> และเงื่อนไข</w:t>
      </w:r>
      <w:r w:rsidR="00A04BEB" w:rsidRPr="00A04BEB">
        <w:rPr>
          <w:rFonts w:ascii="TH SarabunIT๙" w:hAnsi="TH SarabunIT๙" w:cs="TH SarabunIT๙" w:hint="cs"/>
          <w:sz w:val="34"/>
          <w:szCs w:val="34"/>
          <w:cs/>
        </w:rPr>
        <w:t>เกี่ยวกับการยื่นคำขอจดทะเบียน</w:t>
      </w:r>
    </w:p>
    <w:p w14:paraId="3CEA8528" w14:textId="1F5D26ED" w:rsidR="00A04BEB" w:rsidRPr="00A04BEB" w:rsidRDefault="00A04BEB" w:rsidP="00A04BEB">
      <w:pPr>
        <w:tabs>
          <w:tab w:val="left" w:pos="720"/>
          <w:tab w:val="left" w:pos="1418"/>
        </w:tabs>
        <w:ind w:left="1418" w:hanging="1418"/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A04BEB">
        <w:rPr>
          <w:rFonts w:ascii="TH SarabunIT๙" w:hAnsi="TH SarabunIT๙" w:cs="TH SarabunIT๙" w:hint="cs"/>
          <w:sz w:val="34"/>
          <w:szCs w:val="34"/>
          <w:cs/>
        </w:rPr>
        <w:t>ภาษีมูลค่าเพิ่ม และการออกใ</w:t>
      </w:r>
      <w:r w:rsidR="00384BC7">
        <w:rPr>
          <w:rFonts w:ascii="TH SarabunIT๙" w:hAnsi="TH SarabunIT๙" w:cs="TH SarabunIT๙" w:hint="cs"/>
          <w:sz w:val="34"/>
          <w:szCs w:val="34"/>
          <w:cs/>
        </w:rPr>
        <w:t>บ</w:t>
      </w:r>
      <w:r w:rsidRPr="00A04BEB">
        <w:rPr>
          <w:rFonts w:ascii="TH SarabunIT๙" w:hAnsi="TH SarabunIT๙" w:cs="TH SarabunIT๙" w:hint="cs"/>
          <w:sz w:val="34"/>
          <w:szCs w:val="34"/>
          <w:cs/>
        </w:rPr>
        <w:t>ทะเบียนภาษีมูลค่าเพิ่ม</w:t>
      </w:r>
    </w:p>
    <w:p w14:paraId="0C032FAB" w14:textId="77777777" w:rsidR="0010430C" w:rsidRPr="000F44BB" w:rsidRDefault="0010430C" w:rsidP="00A04BEB">
      <w:pPr>
        <w:tabs>
          <w:tab w:val="left" w:pos="720"/>
          <w:tab w:val="left" w:pos="1418"/>
        </w:tabs>
        <w:ind w:left="1418" w:hanging="1418"/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</w:p>
    <w:p w14:paraId="71486851" w14:textId="77777777" w:rsidR="0010430C" w:rsidRPr="000F44BB" w:rsidRDefault="0010430C" w:rsidP="0010430C">
      <w:pPr>
        <w:tabs>
          <w:tab w:val="left" w:pos="0"/>
          <w:tab w:val="left" w:pos="720"/>
        </w:tabs>
        <w:jc w:val="center"/>
        <w:rPr>
          <w:rFonts w:cs="AngsanaUPC"/>
          <w:sz w:val="34"/>
          <w:szCs w:val="34"/>
        </w:rPr>
      </w:pPr>
    </w:p>
    <w:p w14:paraId="01D6EA49" w14:textId="481E9BDC" w:rsidR="00882E46" w:rsidRPr="00A04BEB" w:rsidRDefault="0026695A" w:rsidP="006A28AD">
      <w:pPr>
        <w:tabs>
          <w:tab w:val="left" w:pos="851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93D50">
        <w:rPr>
          <w:rFonts w:ascii="AngsanaUPC" w:hAnsi="AngsanaUPC" w:cs="AngsanaUPC"/>
          <w:sz w:val="34"/>
          <w:szCs w:val="34"/>
          <w:cs/>
        </w:rPr>
        <w:tab/>
      </w:r>
      <w:r w:rsidRPr="00093D50">
        <w:rPr>
          <w:rFonts w:ascii="TH SarabunIT๙" w:hAnsi="TH SarabunIT๙" w:cs="TH SarabunIT๙"/>
          <w:sz w:val="34"/>
          <w:szCs w:val="34"/>
          <w:cs/>
        </w:rPr>
        <w:t>อาศัยอำนาจ</w:t>
      </w:r>
      <w:r w:rsidR="00D9512A" w:rsidRPr="00093D50">
        <w:rPr>
          <w:rFonts w:ascii="TH SarabunIT๙" w:hAnsi="TH SarabunIT๙" w:cs="TH SarabunIT๙"/>
          <w:sz w:val="34"/>
          <w:szCs w:val="34"/>
          <w:cs/>
        </w:rPr>
        <w:t>ตามความใ</w:t>
      </w:r>
      <w:r w:rsidR="00D9512A" w:rsidRPr="00093D50">
        <w:rPr>
          <w:rFonts w:ascii="TH SarabunIT๙" w:hAnsi="TH SarabunIT๙" w:cs="TH SarabunIT๙" w:hint="cs"/>
          <w:sz w:val="34"/>
          <w:szCs w:val="34"/>
          <w:cs/>
        </w:rPr>
        <w:t>น</w:t>
      </w:r>
      <w:r w:rsidR="00386112">
        <w:rPr>
          <w:rFonts w:ascii="TH SarabunIT๙" w:hAnsi="TH SarabunIT๙" w:cs="TH SarabunIT๙" w:hint="cs"/>
          <w:sz w:val="34"/>
          <w:szCs w:val="34"/>
          <w:cs/>
        </w:rPr>
        <w:t>มาตรา 85</w:t>
      </w:r>
      <w:r w:rsidR="00A04BE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B7DA0">
        <w:rPr>
          <w:rFonts w:ascii="TH SarabunIT๙" w:hAnsi="TH SarabunIT๙" w:cs="TH SarabunIT๙" w:hint="cs"/>
          <w:sz w:val="34"/>
          <w:szCs w:val="34"/>
          <w:cs/>
        </w:rPr>
        <w:t xml:space="preserve">วรรคสี่ </w:t>
      </w:r>
      <w:r w:rsidR="00A04BEB">
        <w:rPr>
          <w:rFonts w:ascii="TH SarabunIT๙" w:hAnsi="TH SarabunIT๙" w:cs="TH SarabunIT๙" w:hint="cs"/>
          <w:sz w:val="34"/>
          <w:szCs w:val="34"/>
          <w:cs/>
        </w:rPr>
        <w:t>แห่ง</w:t>
      </w:r>
      <w:r w:rsidR="00882E46" w:rsidRPr="00093D50">
        <w:rPr>
          <w:rFonts w:ascii="TH SarabunIT๙" w:hAnsi="TH SarabunIT๙" w:cs="TH SarabunIT๙" w:hint="cs"/>
          <w:sz w:val="34"/>
          <w:szCs w:val="34"/>
          <w:cs/>
        </w:rPr>
        <w:t xml:space="preserve">ประมวลรัษฎากร </w:t>
      </w:r>
      <w:r w:rsidR="00A04BEB">
        <w:rPr>
          <w:rFonts w:ascii="TH SarabunIT๙" w:hAnsi="TH SarabunIT๙" w:cs="TH SarabunIT๙" w:hint="cs"/>
          <w:sz w:val="34"/>
          <w:szCs w:val="34"/>
          <w:cs/>
        </w:rPr>
        <w:t>ซึ่งแก้ไขเพิ่มเติมโดยพระราชบัญญัติ</w:t>
      </w:r>
      <w:r w:rsidR="00A04BEB" w:rsidRPr="00A04BEB">
        <w:rPr>
          <w:rFonts w:ascii="TH SarabunIT๙" w:hAnsi="TH SarabunIT๙" w:cs="TH SarabunIT๙" w:hint="cs"/>
          <w:spacing w:val="-4"/>
          <w:sz w:val="34"/>
          <w:szCs w:val="34"/>
          <w:cs/>
        </w:rPr>
        <w:t>แก้ไข</w:t>
      </w:r>
      <w:r w:rsidR="00A42932">
        <w:rPr>
          <w:rFonts w:ascii="TH SarabunIT๙" w:hAnsi="TH SarabunIT๙" w:cs="TH SarabunIT๙" w:hint="cs"/>
          <w:spacing w:val="-4"/>
          <w:sz w:val="34"/>
          <w:szCs w:val="34"/>
          <w:cs/>
        </w:rPr>
        <w:t>เพิ่มเติม</w:t>
      </w:r>
      <w:r w:rsidR="00A04BEB" w:rsidRPr="00A04BE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ประมวลรัษฎากร </w:t>
      </w:r>
      <w:r w:rsidR="00A04BEB" w:rsidRPr="00A04BEB">
        <w:rPr>
          <w:rFonts w:ascii="TH SarabunIT๙" w:hAnsi="TH SarabunIT๙" w:cs="TH SarabunIT๙"/>
          <w:spacing w:val="-4"/>
          <w:sz w:val="34"/>
          <w:szCs w:val="34"/>
        </w:rPr>
        <w:t>(</w:t>
      </w:r>
      <w:r w:rsidR="00A04BEB" w:rsidRPr="00A04BEB">
        <w:rPr>
          <w:rFonts w:ascii="TH SarabunIT๙" w:hAnsi="TH SarabunIT๙" w:cs="TH SarabunIT๙" w:hint="cs"/>
          <w:spacing w:val="-4"/>
          <w:sz w:val="34"/>
          <w:szCs w:val="34"/>
          <w:cs/>
        </w:rPr>
        <w:t>ฉบับที่ 30</w:t>
      </w:r>
      <w:r w:rsidR="00A04BEB" w:rsidRPr="00A04BEB">
        <w:rPr>
          <w:rFonts w:ascii="TH SarabunIT๙" w:hAnsi="TH SarabunIT๙" w:cs="TH SarabunIT๙"/>
          <w:spacing w:val="-4"/>
          <w:sz w:val="34"/>
          <w:szCs w:val="34"/>
        </w:rPr>
        <w:t xml:space="preserve">) </w:t>
      </w:r>
      <w:r w:rsidR="00A04BEB" w:rsidRPr="00A04BEB">
        <w:rPr>
          <w:rFonts w:ascii="TH SarabunIT๙" w:hAnsi="TH SarabunIT๙" w:cs="TH SarabunIT๙" w:hint="cs"/>
          <w:spacing w:val="-4"/>
          <w:sz w:val="34"/>
          <w:szCs w:val="34"/>
          <w:cs/>
        </w:rPr>
        <w:t>พ.ศ. 2534 อธิบดีกรมสรรพากรกำหนดหลักเกณฑ์ วิธีการ และเงื่อนไข</w:t>
      </w:r>
      <w:r w:rsidR="00A04BEB">
        <w:rPr>
          <w:rFonts w:ascii="TH SarabunIT๙" w:hAnsi="TH SarabunIT๙" w:cs="TH SarabunIT๙" w:hint="cs"/>
          <w:sz w:val="34"/>
          <w:szCs w:val="34"/>
          <w:cs/>
        </w:rPr>
        <w:t>เกี่ยวกับการยื่นคำขอจดทะเบียนภาษีมูลค่าเพิ่ม และการออกใบทะเบียนภาษีมูลค่าเพิ่ม ดัง</w:t>
      </w:r>
      <w:r w:rsidR="003F2484">
        <w:rPr>
          <w:rFonts w:ascii="TH SarabunIT๙" w:hAnsi="TH SarabunIT๙" w:cs="TH SarabunIT๙" w:hint="cs"/>
          <w:sz w:val="34"/>
          <w:szCs w:val="34"/>
          <w:cs/>
        </w:rPr>
        <w:t>ต่อไป</w:t>
      </w:r>
      <w:r w:rsidR="00A04BEB">
        <w:rPr>
          <w:rFonts w:ascii="TH SarabunIT๙" w:hAnsi="TH SarabunIT๙" w:cs="TH SarabunIT๙" w:hint="cs"/>
          <w:sz w:val="34"/>
          <w:szCs w:val="34"/>
          <w:cs/>
        </w:rPr>
        <w:t xml:space="preserve">นี้ </w:t>
      </w:r>
    </w:p>
    <w:p w14:paraId="6A75FA8A" w14:textId="24FF032D" w:rsidR="00E76B1D" w:rsidRDefault="00882E46" w:rsidP="00E76B1D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093D50">
        <w:rPr>
          <w:rFonts w:ascii="TH SarabunIT๙" w:hAnsi="TH SarabunIT๙" w:cs="TH SarabunIT๙" w:hint="cs"/>
          <w:sz w:val="34"/>
          <w:szCs w:val="34"/>
          <w:cs/>
        </w:rPr>
        <w:tab/>
      </w:r>
      <w:r w:rsidRPr="00093D50">
        <w:rPr>
          <w:rFonts w:ascii="TH SarabunIT๙" w:hAnsi="TH SarabunIT๙" w:cs="TH SarabunIT๙" w:hint="cs"/>
          <w:spacing w:val="-4"/>
          <w:sz w:val="34"/>
          <w:szCs w:val="34"/>
          <w:cs/>
        </w:rPr>
        <w:t>ข้อ</w:t>
      </w:r>
      <w:r w:rsidRPr="00093D50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Pr="00A04BEB">
        <w:rPr>
          <w:rFonts w:ascii="TH SarabunIT๙" w:hAnsi="TH SarabunIT๙" w:cs="TH SarabunIT๙" w:hint="cs"/>
          <w:spacing w:val="-4"/>
          <w:sz w:val="34"/>
          <w:szCs w:val="34"/>
          <w:cs/>
        </w:rPr>
        <w:t>1</w:t>
      </w:r>
      <w:r w:rsidRPr="00A04BEB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9D4D6A" w:rsidRPr="000C39EB">
        <w:rPr>
          <w:rFonts w:ascii="TH SarabunIT๙" w:hAnsi="TH SarabunIT๙" w:cs="TH SarabunIT๙" w:hint="cs"/>
          <w:spacing w:val="-2"/>
          <w:sz w:val="34"/>
          <w:szCs w:val="34"/>
          <w:cs/>
        </w:rPr>
        <w:t>ให</w:t>
      </w:r>
      <w:r w:rsidR="00DE219F" w:rsidRPr="000C39EB">
        <w:rPr>
          <w:rFonts w:ascii="TH SarabunIT๙" w:hAnsi="TH SarabunIT๙" w:cs="TH SarabunIT๙" w:hint="cs"/>
          <w:spacing w:val="-2"/>
          <w:sz w:val="34"/>
          <w:szCs w:val="34"/>
          <w:cs/>
        </w:rPr>
        <w:t>้เพิ่มความต่อไปนี้เป็น</w:t>
      </w:r>
      <w:r w:rsidR="0022240E" w:rsidRPr="000C39EB">
        <w:rPr>
          <w:rFonts w:ascii="TH SarabunIT๙" w:hAnsi="TH SarabunIT๙" w:cs="TH SarabunIT๙" w:hint="cs"/>
          <w:spacing w:val="-2"/>
          <w:sz w:val="34"/>
          <w:szCs w:val="34"/>
          <w:cs/>
        </w:rPr>
        <w:t>ข้อ 4</w:t>
      </w:r>
      <w:r w:rsidR="00DE219F" w:rsidRPr="000C39EB">
        <w:rPr>
          <w:rFonts w:ascii="TH SarabunIT๙" w:hAnsi="TH SarabunIT๙" w:cs="TH SarabunIT๙" w:hint="cs"/>
          <w:spacing w:val="-2"/>
          <w:sz w:val="34"/>
          <w:szCs w:val="34"/>
          <w:cs/>
        </w:rPr>
        <w:t>/1</w:t>
      </w:r>
      <w:r w:rsidR="0022240E" w:rsidRPr="000C39EB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720F2D" w:rsidRPr="000C39EB">
        <w:rPr>
          <w:rFonts w:ascii="TH SarabunIT๙" w:hAnsi="TH SarabunIT๙" w:cs="TH SarabunIT๙" w:hint="cs"/>
          <w:spacing w:val="-2"/>
          <w:sz w:val="34"/>
          <w:szCs w:val="34"/>
          <w:cs/>
        </w:rPr>
        <w:t>ของประกาศอธิบดี</w:t>
      </w:r>
      <w:r w:rsidR="00EE313F" w:rsidRPr="000C39EB">
        <w:rPr>
          <w:rFonts w:ascii="TH SarabunIT๙" w:hAnsi="TH SarabunIT๙" w:cs="TH SarabunIT๙" w:hint="cs"/>
          <w:spacing w:val="-2"/>
          <w:sz w:val="34"/>
          <w:szCs w:val="34"/>
          <w:cs/>
        </w:rPr>
        <w:t>กรมสรรพากร เกี่ยวกับ</w:t>
      </w:r>
      <w:r w:rsidR="000C39EB" w:rsidRPr="000C39EB">
        <w:rPr>
          <w:rFonts w:ascii="TH SarabunIT๙" w:hAnsi="TH SarabunIT๙" w:cs="TH SarabunIT๙" w:hint="cs"/>
          <w:spacing w:val="-2"/>
          <w:sz w:val="34"/>
          <w:szCs w:val="34"/>
          <w:cs/>
        </w:rPr>
        <w:t>ภ</w:t>
      </w:r>
      <w:r w:rsidR="00EE313F" w:rsidRPr="000C39EB">
        <w:rPr>
          <w:rFonts w:ascii="TH SarabunIT๙" w:hAnsi="TH SarabunIT๙" w:cs="TH SarabunIT๙" w:hint="cs"/>
          <w:spacing w:val="-2"/>
          <w:sz w:val="34"/>
          <w:szCs w:val="34"/>
          <w:cs/>
        </w:rPr>
        <w:t>าษีมูลค่าเพิ่ม</w:t>
      </w:r>
      <w:r w:rsidR="00A36746" w:rsidRPr="0011237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E313F" w:rsidRPr="00112372">
        <w:rPr>
          <w:rFonts w:ascii="TH SarabunIT๙" w:hAnsi="TH SarabunIT๙" w:cs="TH SarabunIT๙"/>
          <w:sz w:val="34"/>
          <w:szCs w:val="34"/>
        </w:rPr>
        <w:t>(</w:t>
      </w:r>
      <w:r w:rsidR="00EE313F" w:rsidRPr="00112372">
        <w:rPr>
          <w:rFonts w:ascii="TH SarabunIT๙" w:hAnsi="TH SarabunIT๙" w:cs="TH SarabunIT๙" w:hint="cs"/>
          <w:sz w:val="34"/>
          <w:szCs w:val="34"/>
          <w:cs/>
        </w:rPr>
        <w:t>ฉบับที่ 57</w:t>
      </w:r>
      <w:r w:rsidR="00EE313F" w:rsidRPr="00112372">
        <w:rPr>
          <w:rFonts w:ascii="TH SarabunIT๙" w:hAnsi="TH SarabunIT๙" w:cs="TH SarabunIT๙"/>
          <w:sz w:val="34"/>
          <w:szCs w:val="34"/>
        </w:rPr>
        <w:t>)</w:t>
      </w:r>
      <w:r w:rsidR="00EE313F" w:rsidRPr="00112372">
        <w:rPr>
          <w:rFonts w:ascii="TH SarabunIT๙" w:hAnsi="TH SarabunIT๙" w:cs="TH SarabunIT๙" w:hint="cs"/>
          <w:sz w:val="34"/>
          <w:szCs w:val="34"/>
          <w:cs/>
        </w:rPr>
        <w:t xml:space="preserve"> เรื่อง กำหนดหลักเกณฑ์ วิธีการ และเงื่อนไขเกี่ยวกับการยื่นคำขอจดทะเบียนภาษีมูลค่าเพิ่ม และการออกใบทะเบียนภาษีมูลค่าเพิ่ม ลงวันที่ 25 ตุลาคม พ.ศ. 2537 </w:t>
      </w:r>
    </w:p>
    <w:p w14:paraId="06956779" w14:textId="2709595A" w:rsidR="008B674D" w:rsidRDefault="00E76B1D" w:rsidP="0040457B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4B2D9E" w:rsidRPr="00B45A15">
        <w:rPr>
          <w:rFonts w:ascii="TH SarabunIT๙" w:hAnsi="TH SarabunIT๙" w:cs="TH SarabunIT๙"/>
          <w:sz w:val="34"/>
          <w:szCs w:val="34"/>
        </w:rPr>
        <w:t>“</w:t>
      </w:r>
      <w:r w:rsidR="009F3E6E" w:rsidRPr="00B45A15">
        <w:rPr>
          <w:rFonts w:ascii="TH SarabunIT๙" w:hAnsi="TH SarabunIT๙" w:cs="TH SarabunIT๙" w:hint="cs"/>
          <w:sz w:val="34"/>
          <w:szCs w:val="34"/>
          <w:cs/>
        </w:rPr>
        <w:t xml:space="preserve">ข้อ 4/1 </w:t>
      </w:r>
      <w:r w:rsidR="00992FFE" w:rsidRPr="00992FFE">
        <w:rPr>
          <w:rFonts w:ascii="TH SarabunIT๙" w:hAnsi="TH SarabunIT๙" w:cs="TH SarabunIT๙"/>
          <w:sz w:val="34"/>
          <w:szCs w:val="34"/>
          <w:cs/>
        </w:rPr>
        <w:t>ให้ผู้ประกอบการซึ่งเป็น</w:t>
      </w:r>
      <w:r w:rsidR="0078537B">
        <w:rPr>
          <w:rFonts w:ascii="TH SarabunIT๙" w:hAnsi="TH SarabunIT๙" w:cs="TH SarabunIT๙" w:hint="cs"/>
          <w:sz w:val="34"/>
          <w:szCs w:val="34"/>
          <w:cs/>
        </w:rPr>
        <w:t>บุคคลธรรมดาและมี</w:t>
      </w:r>
      <w:r w:rsidR="00BB1A2A">
        <w:rPr>
          <w:rFonts w:ascii="TH SarabunIT๙" w:hAnsi="TH SarabunIT๙" w:cs="TH SarabunIT๙"/>
          <w:sz w:val="34"/>
          <w:szCs w:val="34"/>
          <w:cs/>
        </w:rPr>
        <w:t xml:space="preserve">สัญชาติไทย </w:t>
      </w:r>
      <w:r w:rsidR="008E064F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4C2BC0" w:rsidRPr="004C2BC0">
        <w:rPr>
          <w:rFonts w:ascii="TH SarabunIT๙" w:hAnsi="TH SarabunIT๙" w:cs="TH SarabunIT๙"/>
          <w:sz w:val="34"/>
          <w:szCs w:val="34"/>
          <w:cs/>
        </w:rPr>
        <w:t>ประกอบกิจการขายสินค้า</w:t>
      </w:r>
      <w:r w:rsidR="004C2BC0" w:rsidRPr="008B5D2C">
        <w:rPr>
          <w:rFonts w:ascii="TH SarabunIT๙" w:hAnsi="TH SarabunIT๙" w:cs="TH SarabunIT๙"/>
          <w:spacing w:val="-2"/>
          <w:sz w:val="34"/>
          <w:szCs w:val="34"/>
          <w:cs/>
        </w:rPr>
        <w:t>หรือให้บริการโดยวิธีการใช้สื่ออิเล็กทรอนิกส์ผ่านระบบเครือข่ายอินเทอร์เน็ต</w:t>
      </w:r>
      <w:r w:rsidR="008B5D2C" w:rsidRPr="008B5D2C">
        <w:rPr>
          <w:rFonts w:ascii="TH SarabunIT๙" w:hAnsi="TH SarabunIT๙" w:cs="TH SarabunIT๙" w:hint="cs"/>
          <w:spacing w:val="-2"/>
          <w:sz w:val="34"/>
          <w:szCs w:val="34"/>
          <w:cs/>
        </w:rPr>
        <w:t>โดย</w:t>
      </w:r>
      <w:r w:rsidR="004C2BC0" w:rsidRPr="008B5D2C">
        <w:rPr>
          <w:rFonts w:ascii="TH SarabunIT๙" w:hAnsi="TH SarabunIT๙" w:cs="TH SarabunIT๙"/>
          <w:spacing w:val="-2"/>
          <w:sz w:val="34"/>
          <w:szCs w:val="34"/>
          <w:cs/>
        </w:rPr>
        <w:t>ใช้ห้องชุดเพื่อการอยู่อาศัย</w:t>
      </w:r>
      <w:r w:rsidR="004C2BC0" w:rsidRPr="004C2BC0">
        <w:rPr>
          <w:rFonts w:ascii="TH SarabunIT๙" w:hAnsi="TH SarabunIT๙" w:cs="TH SarabunIT๙"/>
          <w:sz w:val="34"/>
          <w:szCs w:val="34"/>
          <w:cs/>
        </w:rPr>
        <w:t>ตามกฎหมายว่าด้วยอาคารชุดเป็นสถานประกอบการเพียงแห่งเดียว</w:t>
      </w:r>
      <w:r w:rsidR="008B5D2C">
        <w:rPr>
          <w:rFonts w:ascii="TH SarabunIT๙" w:hAnsi="TH SarabunIT๙" w:cs="TH SarabunIT๙" w:hint="cs"/>
          <w:sz w:val="34"/>
          <w:szCs w:val="34"/>
          <w:cs/>
        </w:rPr>
        <w:t>และไม่มีสถานประกอบการแห่งอื่น</w:t>
      </w:r>
      <w:r w:rsidR="004C2BC0" w:rsidRPr="004C2BC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B5D2C">
        <w:rPr>
          <w:rFonts w:ascii="TH SarabunIT๙" w:hAnsi="TH SarabunIT๙" w:cs="TH SarabunIT๙"/>
          <w:sz w:val="34"/>
          <w:szCs w:val="34"/>
          <w:cs/>
        </w:rPr>
        <w:br/>
      </w:r>
      <w:r w:rsidR="008B5D2C">
        <w:rPr>
          <w:rFonts w:ascii="TH SarabunIT๙" w:hAnsi="TH SarabunIT๙" w:cs="TH SarabunIT๙" w:hint="cs"/>
          <w:sz w:val="34"/>
          <w:szCs w:val="34"/>
          <w:cs/>
        </w:rPr>
        <w:t>และมี</w:t>
      </w:r>
      <w:r w:rsidR="004C2BC0" w:rsidRPr="004C2BC0">
        <w:rPr>
          <w:rFonts w:ascii="TH SarabunIT๙" w:hAnsi="TH SarabunIT๙" w:cs="TH SarabunIT๙"/>
          <w:sz w:val="34"/>
          <w:szCs w:val="34"/>
          <w:cs/>
        </w:rPr>
        <w:t>ใบทะเบียนพาณิชย์</w:t>
      </w:r>
      <w:r w:rsidR="008B5D2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81B58" w:rsidRPr="003D6F32">
        <w:rPr>
          <w:rFonts w:ascii="TH SarabunIT๙" w:hAnsi="TH SarabunIT๙" w:cs="TH SarabunIT๙"/>
          <w:sz w:val="34"/>
          <w:szCs w:val="34"/>
          <w:cs/>
        </w:rPr>
        <w:t>จดทะเบียน</w:t>
      </w:r>
      <w:r w:rsidR="00681B58">
        <w:rPr>
          <w:rFonts w:ascii="TH SarabunIT๙" w:hAnsi="TH SarabunIT๙" w:cs="TH SarabunIT๙" w:hint="cs"/>
          <w:sz w:val="34"/>
          <w:szCs w:val="34"/>
          <w:cs/>
        </w:rPr>
        <w:t>พาณิชย์</w:t>
      </w:r>
      <w:r w:rsidR="00681B58" w:rsidRPr="003D6F32">
        <w:rPr>
          <w:rFonts w:ascii="TH SarabunIT๙" w:hAnsi="TH SarabunIT๙" w:cs="TH SarabunIT๙"/>
          <w:sz w:val="34"/>
          <w:szCs w:val="34"/>
          <w:cs/>
        </w:rPr>
        <w:t>ประกอบพาณิชยกิจ</w:t>
      </w:r>
      <w:r w:rsidR="00681B58">
        <w:rPr>
          <w:rFonts w:ascii="TH SarabunIT๙" w:hAnsi="TH SarabunIT๙" w:cs="TH SarabunIT๙" w:hint="cs"/>
          <w:sz w:val="34"/>
          <w:szCs w:val="34"/>
          <w:cs/>
        </w:rPr>
        <w:t>การซื้อขายสินค้าหรือบริการ</w:t>
      </w:r>
      <w:r w:rsidR="00681B58">
        <w:rPr>
          <w:rFonts w:ascii="TH SarabunIT๙" w:hAnsi="TH SarabunIT๙" w:cs="TH SarabunIT๙"/>
          <w:sz w:val="34"/>
          <w:szCs w:val="34"/>
          <w:cs/>
        </w:rPr>
        <w:br/>
      </w:r>
      <w:r w:rsidR="00681B58">
        <w:rPr>
          <w:rFonts w:ascii="TH SarabunIT๙" w:hAnsi="TH SarabunIT๙" w:cs="TH SarabunIT๙" w:hint="cs"/>
          <w:sz w:val="34"/>
          <w:szCs w:val="34"/>
          <w:cs/>
        </w:rPr>
        <w:t>โดยวิธีการใช้สื่ออิเล็กทรอนิกส์ผ่านระบบเครือข่ายอินเทอร์เน็ต</w:t>
      </w:r>
      <w:r w:rsidR="004C2BC0" w:rsidRPr="004C2BC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B5D2C" w:rsidRPr="004C2BC0">
        <w:rPr>
          <w:rFonts w:ascii="TH SarabunIT๙" w:hAnsi="TH SarabunIT๙" w:cs="TH SarabunIT๙"/>
          <w:sz w:val="34"/>
          <w:szCs w:val="34"/>
          <w:cs/>
        </w:rPr>
        <w:t>ตามกฎหมายว่าด้วยทะเบียนพาณิชย์</w:t>
      </w:r>
      <w:r w:rsidR="008B5D2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81B58">
        <w:rPr>
          <w:rFonts w:ascii="TH SarabunIT๙" w:hAnsi="TH SarabunIT๙" w:cs="TH SarabunIT๙"/>
          <w:sz w:val="34"/>
          <w:szCs w:val="34"/>
          <w:cs/>
        </w:rPr>
        <w:br/>
      </w:r>
      <w:bookmarkStart w:id="0" w:name="_GoBack"/>
      <w:r w:rsidR="00F868DA" w:rsidRPr="00EC5AA2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cs/>
        </w:rPr>
        <w:t>ยื่น</w:t>
      </w:r>
      <w:r w:rsidR="00610834" w:rsidRPr="00EC5AA2">
        <w:rPr>
          <w:rFonts w:ascii="TH SarabunIT๙" w:hAnsi="TH SarabunIT๙" w:cs="TH SarabunIT๙" w:hint="cs"/>
          <w:color w:val="000000" w:themeColor="text1"/>
          <w:spacing w:val="-6"/>
          <w:sz w:val="34"/>
          <w:szCs w:val="34"/>
          <w:cs/>
        </w:rPr>
        <w:t>คำขอจดทะเบียนภาษีมูลค่าเพิ่มตามแบบที่อธิบดีกรมส</w:t>
      </w:r>
      <w:r w:rsidR="00610834" w:rsidRPr="00EC5AA2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รรพากรกำหนด </w:t>
      </w:r>
      <w:r w:rsidR="00F868DA" w:rsidRPr="00EC5AA2">
        <w:rPr>
          <w:rFonts w:ascii="TH SarabunIT๙" w:hAnsi="TH SarabunIT๙" w:cs="TH SarabunIT๙"/>
          <w:spacing w:val="-6"/>
          <w:sz w:val="34"/>
          <w:szCs w:val="34"/>
          <w:cs/>
        </w:rPr>
        <w:t>ผ่านระบบเครือข่ายอินเทอร์เน็ต</w:t>
      </w:r>
      <w:r w:rsidR="00F868DA" w:rsidRPr="004C2BC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bookmarkEnd w:id="0"/>
      <w:r w:rsidR="00F868DA" w:rsidRPr="004C2BC0">
        <w:rPr>
          <w:rFonts w:ascii="TH SarabunIT๙" w:hAnsi="TH SarabunIT๙" w:cs="TH SarabunIT๙" w:hint="cs"/>
          <w:sz w:val="34"/>
          <w:szCs w:val="34"/>
          <w:cs/>
        </w:rPr>
        <w:t>ทา</w:t>
      </w:r>
      <w:r w:rsidR="00F868DA" w:rsidRPr="004C2BC0">
        <w:rPr>
          <w:rFonts w:ascii="TH SarabunIT๙" w:hAnsi="TH SarabunIT๙" w:cs="TH SarabunIT๙"/>
          <w:sz w:val="34"/>
          <w:szCs w:val="34"/>
          <w:cs/>
        </w:rPr>
        <w:t>งเว็บไซต์ (</w:t>
      </w:r>
      <w:r w:rsidR="00F868DA" w:rsidRPr="004C2BC0">
        <w:rPr>
          <w:rFonts w:ascii="TH SarabunIT๙" w:hAnsi="TH SarabunIT๙" w:cs="TH SarabunIT๙"/>
          <w:sz w:val="34"/>
          <w:szCs w:val="34"/>
        </w:rPr>
        <w:t>Web Site)</w:t>
      </w:r>
      <w:r w:rsidR="0078537B" w:rsidRPr="004C2BC0">
        <w:rPr>
          <w:rFonts w:ascii="TH SarabunIT๙" w:hAnsi="TH SarabunIT๙" w:cs="TH SarabunIT๙"/>
          <w:sz w:val="34"/>
          <w:szCs w:val="34"/>
        </w:rPr>
        <w:t xml:space="preserve"> </w:t>
      </w:r>
      <w:r w:rsidR="00F868DA" w:rsidRPr="004C2BC0">
        <w:rPr>
          <w:rFonts w:ascii="TH SarabunIT๙" w:hAnsi="TH SarabunIT๙" w:cs="TH SarabunIT๙"/>
          <w:sz w:val="34"/>
          <w:szCs w:val="34"/>
          <w:cs/>
        </w:rPr>
        <w:t xml:space="preserve">ของกรมสรรพากร </w:t>
      </w:r>
      <w:r w:rsidR="00F868DA" w:rsidRPr="004C2BC0">
        <w:rPr>
          <w:rFonts w:ascii="TH SarabunIT๙" w:hAnsi="TH SarabunIT๙" w:cs="TH SarabunIT๙"/>
          <w:sz w:val="34"/>
          <w:szCs w:val="34"/>
        </w:rPr>
        <w:t>http://w</w:t>
      </w:r>
      <w:r w:rsidR="00445C90" w:rsidRPr="004C2BC0">
        <w:rPr>
          <w:rFonts w:ascii="TH SarabunIT๙" w:hAnsi="TH SarabunIT๙" w:cs="TH SarabunIT๙"/>
          <w:sz w:val="34"/>
          <w:szCs w:val="34"/>
        </w:rPr>
        <w:t>w</w:t>
      </w:r>
      <w:r w:rsidR="00F868DA" w:rsidRPr="004C2BC0">
        <w:rPr>
          <w:rFonts w:ascii="TH SarabunIT๙" w:hAnsi="TH SarabunIT๙" w:cs="TH SarabunIT๙"/>
          <w:sz w:val="34"/>
          <w:szCs w:val="34"/>
        </w:rPr>
        <w:t xml:space="preserve">w.rd.go.th </w:t>
      </w:r>
      <w:r w:rsidR="00F868DA" w:rsidRPr="004C2BC0">
        <w:rPr>
          <w:rFonts w:ascii="TH SarabunIT๙" w:hAnsi="TH SarabunIT๙" w:cs="TH SarabunIT๙"/>
          <w:sz w:val="34"/>
          <w:szCs w:val="34"/>
          <w:cs/>
        </w:rPr>
        <w:t>ตามประกาศอธิบด</w:t>
      </w:r>
      <w:r w:rsidR="00F868DA" w:rsidRPr="004C2BC0">
        <w:rPr>
          <w:rFonts w:ascii="TH SarabunIT๙" w:hAnsi="TH SarabunIT๙" w:cs="TH SarabunIT๙" w:hint="cs"/>
          <w:sz w:val="34"/>
          <w:szCs w:val="34"/>
          <w:cs/>
        </w:rPr>
        <w:t xml:space="preserve">ีกรมสรรพากร </w:t>
      </w:r>
      <w:r w:rsidR="00F868DA" w:rsidRPr="004C2BC0">
        <w:rPr>
          <w:rFonts w:ascii="TH SarabunIT๙" w:hAnsi="TH SarabunIT๙" w:cs="TH SarabunIT๙"/>
          <w:sz w:val="34"/>
          <w:szCs w:val="34"/>
          <w:cs/>
        </w:rPr>
        <w:t>เกี่ย</w:t>
      </w:r>
      <w:r w:rsidR="001751E0" w:rsidRPr="004C2BC0">
        <w:rPr>
          <w:rFonts w:ascii="TH SarabunIT๙" w:hAnsi="TH SarabunIT๙" w:cs="TH SarabunIT๙"/>
          <w:sz w:val="34"/>
          <w:szCs w:val="34"/>
          <w:cs/>
        </w:rPr>
        <w:t>วกับภาษีมูลค่าเพิ่ม (ฉบับที่ ๑๕</w:t>
      </w:r>
      <w:r w:rsidR="001751E0" w:rsidRPr="004C2BC0">
        <w:rPr>
          <w:rFonts w:ascii="TH SarabunIT๙" w:hAnsi="TH SarabunIT๙" w:cs="TH SarabunIT๙" w:hint="cs"/>
          <w:sz w:val="34"/>
          <w:szCs w:val="34"/>
          <w:cs/>
        </w:rPr>
        <w:t>9</w:t>
      </w:r>
      <w:r w:rsidR="00F868DA" w:rsidRPr="004C2BC0">
        <w:rPr>
          <w:rFonts w:ascii="TH SarabunIT๙" w:hAnsi="TH SarabunIT๙" w:cs="TH SarabunIT๙"/>
          <w:sz w:val="34"/>
          <w:szCs w:val="34"/>
          <w:cs/>
        </w:rPr>
        <w:t>) เรื่อง กำหนดหลักเกณฑ์ วิธีการ และเงื่อนไขเกี่ยวกับการยื่นคำขอจดทะเบียนภาษีมูลค่าเพิ่มผ่านระบบเครือข่ายอินเทอร์เน็ต และการออกใบทะเบียนภาษีมูลค่าเพิ่ม ลงวันที่</w:t>
      </w:r>
      <w:r w:rsidR="00F868DA" w:rsidRPr="004C2BC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55235" w:rsidRPr="004C2BC0">
        <w:rPr>
          <w:rFonts w:ascii="TH SarabunIT๙" w:hAnsi="TH SarabunIT๙" w:cs="TH SarabunIT๙"/>
          <w:sz w:val="34"/>
          <w:szCs w:val="34"/>
          <w:cs/>
        </w:rPr>
        <w:t>๓๐ กรกฎาคม พ.ศ. ๒๕๔๗</w:t>
      </w:r>
      <w:r w:rsidR="00555235" w:rsidRPr="004C2BC0">
        <w:rPr>
          <w:rFonts w:ascii="TH SarabunIT๙" w:hAnsi="TH SarabunIT๙" w:cs="TH SarabunIT๙"/>
          <w:sz w:val="34"/>
          <w:szCs w:val="34"/>
        </w:rPr>
        <w:t>”</w:t>
      </w:r>
    </w:p>
    <w:p w14:paraId="11DD076B" w14:textId="1C72BD9A" w:rsidR="005A23DC" w:rsidRDefault="005A23DC" w:rsidP="0040457B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093D50">
        <w:rPr>
          <w:rFonts w:ascii="TH SarabunIT๙" w:hAnsi="TH SarabunIT๙" w:cs="TH SarabunIT๙" w:hint="cs"/>
          <w:spacing w:val="-4"/>
          <w:sz w:val="34"/>
          <w:szCs w:val="34"/>
          <w:cs/>
        </w:rPr>
        <w:t>ข้อ</w:t>
      </w:r>
      <w:r w:rsidRPr="00093D50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/>
          <w:spacing w:val="-4"/>
          <w:sz w:val="34"/>
          <w:szCs w:val="34"/>
        </w:rPr>
        <w:t>2</w:t>
      </w:r>
      <w:r w:rsidRPr="00A04BEB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Pr="005A23DC">
        <w:rPr>
          <w:rFonts w:ascii="TH SarabunIT๙" w:hAnsi="TH SarabunIT๙" w:cs="TH SarabunIT๙" w:hint="cs"/>
          <w:sz w:val="34"/>
          <w:szCs w:val="34"/>
          <w:cs/>
        </w:rPr>
        <w:t xml:space="preserve">ให้ยกเลิกความในข้อ 9 ของประกาศอธิบดีกรมสรรพากร เกี่ยวกับภาษีมูลค่าเพิ่ม 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5A23DC">
        <w:rPr>
          <w:rFonts w:ascii="TH SarabunIT๙" w:hAnsi="TH SarabunIT๙" w:cs="TH SarabunIT๙"/>
          <w:sz w:val="34"/>
          <w:szCs w:val="34"/>
        </w:rPr>
        <w:t>(</w:t>
      </w:r>
      <w:r w:rsidRPr="005A23DC">
        <w:rPr>
          <w:rFonts w:ascii="TH SarabunIT๙" w:hAnsi="TH SarabunIT๙" w:cs="TH SarabunIT๙" w:hint="cs"/>
          <w:sz w:val="34"/>
          <w:szCs w:val="34"/>
          <w:cs/>
        </w:rPr>
        <w:t>ฉบับที่ 57</w:t>
      </w:r>
      <w:r w:rsidRPr="005A23DC">
        <w:rPr>
          <w:rFonts w:ascii="TH SarabunIT๙" w:hAnsi="TH SarabunIT๙" w:cs="TH SarabunIT๙"/>
          <w:sz w:val="34"/>
          <w:szCs w:val="34"/>
        </w:rPr>
        <w:t>)</w:t>
      </w:r>
      <w:r w:rsidRPr="00112372">
        <w:rPr>
          <w:rFonts w:ascii="TH SarabunIT๙" w:hAnsi="TH SarabunIT๙" w:cs="TH SarabunIT๙" w:hint="cs"/>
          <w:sz w:val="34"/>
          <w:szCs w:val="34"/>
          <w:cs/>
        </w:rPr>
        <w:t xml:space="preserve"> เรื่อง กำหนดหลักเกณฑ์ วิธีการ และเงื่อนไขเกี่ยวกับการยื่นคำขอจดทะเบียนภาษีมูลค่าเพิ่ม และการออกใบทะเบียนภาษีมูลค่าเพิ่ม ลงวันที่ 25 ตุลาคม พ.ศ. 2537</w:t>
      </w:r>
      <w:r w:rsidRPr="004704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70420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ซึ่งแก้ไขเพิ่มเติมโดยประกาศอธิบดีกรมสรรพากร เกี่ยวกับภาษีมูลค่าเพิ่ม (ฉบับที่ ๒</w:t>
      </w:r>
      <w:r>
        <w:rPr>
          <w:rFonts w:ascii="TH SarabunIT๙" w:hAnsi="TH SarabunIT๙" w:cs="TH SarabunIT๙"/>
          <w:sz w:val="34"/>
          <w:szCs w:val="34"/>
        </w:rPr>
        <w:t>03</w:t>
      </w:r>
      <w:r w:rsidRPr="00470420">
        <w:rPr>
          <w:rFonts w:ascii="TH SarabunIT๙" w:hAnsi="TH SarabunIT๙" w:cs="TH SarabunIT๙"/>
          <w:sz w:val="34"/>
          <w:szCs w:val="34"/>
          <w:cs/>
        </w:rPr>
        <w:t>) เรื่อง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70420">
        <w:rPr>
          <w:rFonts w:ascii="TH SarabunIT๙" w:hAnsi="TH SarabunIT๙" w:cs="TH SarabunIT๙"/>
          <w:sz w:val="34"/>
          <w:szCs w:val="34"/>
          <w:cs/>
        </w:rPr>
        <w:t>กำหนด</w:t>
      </w:r>
      <w:r w:rsidRPr="0063187B">
        <w:rPr>
          <w:rFonts w:ascii="TH SarabunIT๙" w:hAnsi="TH SarabunIT๙" w:cs="TH SarabunIT๙"/>
          <w:spacing w:val="-6"/>
          <w:sz w:val="34"/>
          <w:szCs w:val="34"/>
          <w:cs/>
        </w:rPr>
        <w:t>หลักเกณฑ์ วิธีการ และเงื่อนไขเกี่ยวกับการยื่นคำขอจดทะเบียนภาษีมูลค่าเพิ่ม</w:t>
      </w:r>
      <w:r w:rsidRPr="00470420">
        <w:rPr>
          <w:rFonts w:ascii="TH SarabunIT๙" w:hAnsi="TH SarabunIT๙" w:cs="TH SarabunIT๙"/>
          <w:sz w:val="34"/>
          <w:szCs w:val="34"/>
          <w:cs/>
        </w:rPr>
        <w:t xml:space="preserve"> และการออกใบทะเบียนภาษีมูลค่าเพิ่ม ลงวันที่ 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16</w:t>
      </w:r>
      <w:r w:rsidRPr="00470420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470420">
        <w:rPr>
          <w:rFonts w:ascii="TH SarabunIT๙" w:hAnsi="TH SarabunIT๙" w:cs="TH SarabunIT๙"/>
          <w:sz w:val="34"/>
          <w:szCs w:val="34"/>
          <w:cs/>
        </w:rPr>
        <w:t xml:space="preserve"> พ.ศ. ๒๕</w:t>
      </w:r>
      <w:r w:rsidR="00FB67F6"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470420">
        <w:rPr>
          <w:rFonts w:ascii="TH SarabunIT๙" w:hAnsi="TH SarabunIT๙" w:cs="TH SarabunIT๙"/>
          <w:sz w:val="34"/>
          <w:szCs w:val="34"/>
          <w:cs/>
        </w:rPr>
        <w:t xml:space="preserve"> และให้ใช้ความต่อไปนี้แทน</w:t>
      </w:r>
    </w:p>
    <w:p w14:paraId="27053DA0" w14:textId="245D2B52" w:rsidR="002E7706" w:rsidRDefault="002E7706" w:rsidP="0040457B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2553B54B" w14:textId="175EC32F" w:rsidR="002E7706" w:rsidRDefault="002E7706" w:rsidP="0040457B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7AB04954" w14:textId="77777777" w:rsidR="002E7706" w:rsidRDefault="002E7706" w:rsidP="002E7706">
      <w:pPr>
        <w:tabs>
          <w:tab w:val="left" w:pos="851"/>
          <w:tab w:val="left" w:pos="1276"/>
          <w:tab w:val="left" w:pos="1560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/ </w:t>
      </w:r>
      <w:r>
        <w:rPr>
          <w:rFonts w:ascii="TH SarabunIT๙" w:hAnsi="TH SarabunIT๙" w:cs="TH SarabunIT๙"/>
          <w:sz w:val="34"/>
          <w:szCs w:val="34"/>
        </w:rPr>
        <w:t>“</w:t>
      </w:r>
      <w:r>
        <w:rPr>
          <w:rFonts w:ascii="TH SarabunIT๙" w:hAnsi="TH SarabunIT๙" w:cs="TH SarabunIT๙" w:hint="cs"/>
          <w:sz w:val="34"/>
          <w:szCs w:val="34"/>
          <w:cs/>
        </w:rPr>
        <w:t>ข้อ 9 ...</w:t>
      </w:r>
    </w:p>
    <w:p w14:paraId="57FA1B44" w14:textId="77777777" w:rsidR="002E7706" w:rsidRDefault="002E7706" w:rsidP="002E7706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297299BF" w14:textId="2B78974D" w:rsidR="002E7706" w:rsidRDefault="002E7706" w:rsidP="0040457B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49CDB8AB" w14:textId="77777777" w:rsidR="005A23DC" w:rsidRDefault="005A23DC" w:rsidP="005A23DC">
      <w:pPr>
        <w:tabs>
          <w:tab w:val="left" w:pos="851"/>
          <w:tab w:val="left" w:pos="1276"/>
          <w:tab w:val="left" w:pos="1560"/>
        </w:tabs>
        <w:ind w:firstLine="85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“</w:t>
      </w:r>
      <w:r>
        <w:rPr>
          <w:rFonts w:ascii="TH SarabunIT๙" w:hAnsi="TH SarabunIT๙" w:cs="TH SarabunIT๙" w:hint="cs"/>
          <w:sz w:val="34"/>
          <w:szCs w:val="34"/>
          <w:cs/>
        </w:rPr>
        <w:t>ข้อ 9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470420">
        <w:rPr>
          <w:rFonts w:ascii="TH SarabunIT๙" w:hAnsi="TH SarabunIT๙" w:cs="TH SarabunIT๙"/>
          <w:sz w:val="34"/>
          <w:szCs w:val="34"/>
          <w:cs/>
        </w:rPr>
        <w:t>ผู้มีอำนาจออกใบทะเบียนภาษีมูลค่าเพิ่ม ได้แก่ บุคคลดังต่อไปนี้</w:t>
      </w:r>
    </w:p>
    <w:p w14:paraId="743243F2" w14:textId="51D64C53" w:rsidR="005A23DC" w:rsidRDefault="005A23DC" w:rsidP="005A23DC">
      <w:pPr>
        <w:tabs>
          <w:tab w:val="left" w:pos="851"/>
          <w:tab w:val="left" w:pos="1276"/>
          <w:tab w:val="left" w:pos="1560"/>
        </w:tabs>
        <w:ind w:firstLine="85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(</w:t>
      </w:r>
      <w:r>
        <w:rPr>
          <w:rFonts w:ascii="TH SarabunIT๙" w:hAnsi="TH SarabunIT๙" w:cs="TH SarabunIT๙" w:hint="cs"/>
          <w:sz w:val="34"/>
          <w:szCs w:val="34"/>
          <w:cs/>
        </w:rPr>
        <w:t>1)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470420">
        <w:rPr>
          <w:rFonts w:ascii="TH SarabunIT๙" w:hAnsi="TH SarabunIT๙" w:cs="TH SarabunIT๙"/>
          <w:spacing w:val="-2"/>
          <w:sz w:val="34"/>
          <w:szCs w:val="34"/>
          <w:cs/>
        </w:rPr>
        <w:t>สรรพากรพื้นที่หรือผู้ที่สรรพากรพื้นที่มอบหมาย</w:t>
      </w:r>
      <w:r w:rsidR="00FB67F6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Pr="00470420">
        <w:rPr>
          <w:rFonts w:ascii="TH SarabunIT๙" w:hAnsi="TH SarabunIT๙" w:cs="TH SarabunIT๙"/>
          <w:spacing w:val="-2"/>
          <w:sz w:val="34"/>
          <w:szCs w:val="34"/>
          <w:cs/>
        </w:rPr>
        <w:t>สำหรับผู้ประกอบการที่มีสถาน</w:t>
      </w:r>
      <w:r w:rsidRPr="00470420">
        <w:rPr>
          <w:rFonts w:ascii="TH SarabunIT๙" w:hAnsi="TH SarabunIT๙" w:cs="TH SarabunIT๙" w:hint="cs"/>
          <w:spacing w:val="-2"/>
          <w:sz w:val="34"/>
          <w:szCs w:val="34"/>
          <w:cs/>
        </w:rPr>
        <w:t>ป</w:t>
      </w:r>
      <w:r w:rsidRPr="00470420">
        <w:rPr>
          <w:rFonts w:ascii="TH SarabunIT๙" w:hAnsi="TH SarabunIT๙" w:cs="TH SarabunIT๙"/>
          <w:spacing w:val="-2"/>
          <w:sz w:val="34"/>
          <w:szCs w:val="34"/>
          <w:cs/>
        </w:rPr>
        <w:t>ระกอบการ</w:t>
      </w:r>
      <w:r w:rsidRPr="00470420">
        <w:rPr>
          <w:rFonts w:ascii="TH SarabunIT๙" w:hAnsi="TH SarabunIT๙" w:cs="TH SarabunIT๙"/>
          <w:sz w:val="34"/>
          <w:szCs w:val="34"/>
          <w:cs/>
        </w:rPr>
        <w:t>ตั้งอยู่ในเขตท้องที่รับผิดชอบของสำนักงานสรรพากรพื้นที่นั้น</w:t>
      </w:r>
    </w:p>
    <w:p w14:paraId="7CD77984" w14:textId="7B985F10" w:rsidR="005A23DC" w:rsidRDefault="005A23DC" w:rsidP="005A23DC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70420">
        <w:rPr>
          <w:rFonts w:ascii="TH SarabunIT๙" w:hAnsi="TH SarabunIT๙" w:cs="TH SarabunIT๙"/>
          <w:sz w:val="34"/>
          <w:szCs w:val="34"/>
          <w:cs/>
        </w:rPr>
        <w:t>ผู้อำนวยการ</w:t>
      </w:r>
      <w:r>
        <w:rPr>
          <w:rFonts w:ascii="TH SarabunIT๙" w:hAnsi="TH SarabunIT๙" w:cs="TH SarabunIT๙" w:hint="cs"/>
          <w:sz w:val="34"/>
          <w:szCs w:val="34"/>
          <w:cs/>
        </w:rPr>
        <w:t>กอง</w:t>
      </w:r>
      <w:r w:rsidRPr="00470420">
        <w:rPr>
          <w:rFonts w:ascii="TH SarabunIT๙" w:hAnsi="TH SarabunIT๙" w:cs="TH SarabunIT๙"/>
          <w:sz w:val="34"/>
          <w:szCs w:val="34"/>
          <w:cs/>
        </w:rPr>
        <w:t>บริหารภาษีธุรกิจขนาดใหญ่หรือผู้ที่ผู้อำนวยการ</w:t>
      </w:r>
      <w:r>
        <w:rPr>
          <w:rFonts w:ascii="TH SarabunIT๙" w:hAnsi="TH SarabunIT๙" w:cs="TH SarabunIT๙" w:hint="cs"/>
          <w:sz w:val="34"/>
          <w:szCs w:val="34"/>
          <w:cs/>
        </w:rPr>
        <w:t>กอง</w:t>
      </w:r>
      <w:r w:rsidRPr="00470420">
        <w:rPr>
          <w:rFonts w:ascii="TH SarabunIT๙" w:hAnsi="TH SarabunIT๙" w:cs="TH SarabunIT๙"/>
          <w:sz w:val="34"/>
          <w:szCs w:val="34"/>
          <w:cs/>
        </w:rPr>
        <w:t>บริหารภาษีธุรกิจขนาดใหญ่มอบหมาย สำหรับผู้ประกอบการที่อยู่ในความรับผิดชอบของ</w:t>
      </w:r>
      <w:r>
        <w:rPr>
          <w:rFonts w:ascii="TH SarabunIT๙" w:hAnsi="TH SarabunIT๙" w:cs="TH SarabunIT๙" w:hint="cs"/>
          <w:sz w:val="34"/>
          <w:szCs w:val="34"/>
          <w:cs/>
        </w:rPr>
        <w:t>กอง</w:t>
      </w:r>
      <w:r w:rsidRPr="00470420">
        <w:rPr>
          <w:rFonts w:ascii="TH SarabunIT๙" w:hAnsi="TH SarabunIT๙" w:cs="TH SarabunIT๙"/>
          <w:sz w:val="34"/>
          <w:szCs w:val="34"/>
          <w:cs/>
        </w:rPr>
        <w:t>บริหารภาษีธุรกิจขนาดใหญ่</w:t>
      </w:r>
      <w:r>
        <w:rPr>
          <w:rFonts w:ascii="TH SarabunIT๙" w:hAnsi="TH SarabunIT๙" w:cs="TH SarabunIT๙"/>
          <w:sz w:val="34"/>
          <w:szCs w:val="34"/>
        </w:rPr>
        <w:t>”</w:t>
      </w:r>
    </w:p>
    <w:p w14:paraId="2CAF47C7" w14:textId="1BEE193D" w:rsidR="00793DA4" w:rsidRPr="00093D50" w:rsidRDefault="000B7DA0" w:rsidP="00751672">
      <w:pPr>
        <w:tabs>
          <w:tab w:val="left" w:pos="1276"/>
          <w:tab w:val="left" w:pos="1560"/>
        </w:tabs>
        <w:ind w:firstLine="855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A23DC">
        <w:rPr>
          <w:rFonts w:ascii="TH SarabunIT๙" w:hAnsi="TH SarabunIT๙" w:cs="TH SarabunIT๙"/>
          <w:sz w:val="34"/>
          <w:szCs w:val="34"/>
        </w:rPr>
        <w:t>3</w:t>
      </w:r>
      <w:r w:rsidR="00793DA4" w:rsidRPr="00093D50">
        <w:rPr>
          <w:rFonts w:ascii="TH SarabunIT๙" w:hAnsi="TH SarabunIT๙" w:cs="TH SarabunIT๙" w:hint="cs"/>
          <w:sz w:val="34"/>
          <w:szCs w:val="34"/>
          <w:cs/>
        </w:rPr>
        <w:tab/>
        <w:t>ประกาศนี้ให้ใช้บังคับ</w:t>
      </w:r>
      <w:r w:rsidR="00A91BB6">
        <w:rPr>
          <w:rFonts w:ascii="TH SarabunIT๙" w:hAnsi="TH SarabunIT๙" w:cs="TH SarabunIT๙" w:hint="cs"/>
          <w:sz w:val="34"/>
          <w:szCs w:val="34"/>
          <w:cs/>
        </w:rPr>
        <w:t>ตั้งแต่วันที่ที่ลงในประกาศเป็นต้นไป</w:t>
      </w:r>
    </w:p>
    <w:p w14:paraId="5B616752" w14:textId="77777777" w:rsidR="001E0158" w:rsidRPr="00093D50" w:rsidRDefault="001E0158" w:rsidP="001E015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14:paraId="42C5A050" w14:textId="376692FD" w:rsidR="00BA7BC8" w:rsidRPr="00093D50" w:rsidRDefault="00BA7BC8" w:rsidP="009748D4">
      <w:pPr>
        <w:spacing w:after="120"/>
        <w:ind w:left="1987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 w:rsidRPr="00093D50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134F0A" w:rsidRPr="00093D50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93D50">
        <w:rPr>
          <w:rFonts w:ascii="TH SarabunIT๙" w:hAnsi="TH SarabunIT๙" w:cs="TH SarabunIT๙"/>
          <w:sz w:val="34"/>
          <w:szCs w:val="34"/>
          <w:cs/>
        </w:rPr>
        <w:t>ณ</w:t>
      </w:r>
      <w:r w:rsidR="00134F0A" w:rsidRPr="00093D50">
        <w:rPr>
          <w:rFonts w:ascii="TH SarabunIT๙" w:hAnsi="TH SarabunIT๙" w:cs="TH SarabunIT๙"/>
          <w:sz w:val="34"/>
          <w:szCs w:val="34"/>
          <w:cs/>
        </w:rPr>
        <w:t> </w:t>
      </w:r>
      <w:r w:rsidRPr="00093D50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871551">
        <w:rPr>
          <w:rFonts w:ascii="TH SarabunIT๙" w:hAnsi="TH SarabunIT๙" w:cs="TH SarabunIT๙"/>
          <w:sz w:val="34"/>
          <w:szCs w:val="34"/>
        </w:rPr>
        <w:t>  14  </w:t>
      </w:r>
      <w:r w:rsidR="00871551">
        <w:rPr>
          <w:rFonts w:ascii="TH SarabunIT๙" w:hAnsi="TH SarabunIT๙" w:cs="TH SarabunIT๙" w:hint="cs"/>
          <w:sz w:val="34"/>
          <w:szCs w:val="34"/>
          <w:cs/>
        </w:rPr>
        <w:t>กันยายน </w:t>
      </w:r>
      <w:r w:rsidR="00871551">
        <w:rPr>
          <w:rFonts w:ascii="TH SarabunIT๙" w:hAnsi="TH SarabunIT๙" w:cs="TH SarabunIT๙"/>
          <w:sz w:val="34"/>
          <w:szCs w:val="34"/>
          <w:cs/>
        </w:rPr>
        <w:t> </w:t>
      </w:r>
      <w:r w:rsidRPr="00093D50">
        <w:rPr>
          <w:rFonts w:ascii="TH SarabunIT๙" w:hAnsi="TH SarabunIT๙" w:cs="TH SarabunIT๙"/>
          <w:sz w:val="34"/>
          <w:szCs w:val="34"/>
          <w:cs/>
        </w:rPr>
        <w:t>พ</w:t>
      </w:r>
      <w:r w:rsidRPr="00093D50">
        <w:rPr>
          <w:rFonts w:ascii="TH SarabunIT๙" w:hAnsi="TH SarabunIT๙" w:cs="TH SarabunIT๙"/>
          <w:sz w:val="34"/>
          <w:szCs w:val="34"/>
        </w:rPr>
        <w:t>.</w:t>
      </w:r>
      <w:r w:rsidRPr="00093D50">
        <w:rPr>
          <w:rFonts w:ascii="TH SarabunIT๙" w:hAnsi="TH SarabunIT๙" w:cs="TH SarabunIT๙"/>
          <w:sz w:val="34"/>
          <w:szCs w:val="34"/>
          <w:cs/>
        </w:rPr>
        <w:t>ศ</w:t>
      </w:r>
      <w:r w:rsidRPr="00093D50">
        <w:rPr>
          <w:rFonts w:ascii="TH SarabunIT๙" w:hAnsi="TH SarabunIT๙" w:cs="TH SarabunIT๙"/>
          <w:sz w:val="34"/>
          <w:szCs w:val="34"/>
        </w:rPr>
        <w:t>.</w:t>
      </w:r>
      <w:r w:rsidR="00134F0A" w:rsidRPr="00093D50">
        <w:rPr>
          <w:rFonts w:ascii="TH SarabunIT๙" w:hAnsi="TH SarabunIT๙" w:cs="TH SarabunIT๙"/>
          <w:sz w:val="34"/>
          <w:szCs w:val="34"/>
        </w:rPr>
        <w:t> </w:t>
      </w:r>
      <w:r w:rsidR="00D101A5">
        <w:rPr>
          <w:rFonts w:ascii="TH SarabunIT๙" w:hAnsi="TH SarabunIT๙" w:cs="TH SarabunIT๙" w:hint="cs"/>
          <w:sz w:val="34"/>
          <w:szCs w:val="34"/>
          <w:cs/>
        </w:rPr>
        <w:t>2565</w:t>
      </w:r>
    </w:p>
    <w:p w14:paraId="1C93D089" w14:textId="77777777" w:rsidR="00871551" w:rsidRDefault="00871551" w:rsidP="00825F34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</w:p>
    <w:p w14:paraId="256D9E28" w14:textId="77777777" w:rsidR="00871551" w:rsidRDefault="00871551" w:rsidP="00825F34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</w:p>
    <w:p w14:paraId="5547047B" w14:textId="77B993F2" w:rsidR="00825F34" w:rsidRPr="00093D50" w:rsidRDefault="00825F34" w:rsidP="00871551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</w:t>
      </w:r>
      <w:proofErr w:type="spellStart"/>
      <w:r w:rsidR="00871551"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 w:rsidR="00871551"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  <w:r w:rsidRPr="00093D50">
        <w:rPr>
          <w:rFonts w:ascii="TH SarabunIT๙" w:hAnsi="TH SarabunIT๙" w:cs="TH SarabunIT๙"/>
          <w:sz w:val="34"/>
          <w:szCs w:val="34"/>
          <w:cs/>
        </w:rPr>
        <w:t xml:space="preserve">               </w:t>
      </w:r>
      <w:r w:rsidRPr="00093D50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093D50">
        <w:rPr>
          <w:rFonts w:ascii="TH SarabunIT๙" w:hAnsi="TH SarabunIT๙" w:cs="TH SarabunIT๙"/>
          <w:sz w:val="34"/>
          <w:szCs w:val="34"/>
          <w:cs/>
        </w:rPr>
        <w:tab/>
        <w:t xml:space="preserve">      </w:t>
      </w:r>
    </w:p>
    <w:p w14:paraId="2083BC9A" w14:textId="72601911" w:rsidR="00E24671" w:rsidRPr="00093D50" w:rsidRDefault="00E24671" w:rsidP="00E24671">
      <w:pPr>
        <w:tabs>
          <w:tab w:val="left" w:pos="1843"/>
        </w:tabs>
        <w:spacing w:line="380" w:lineRule="exact"/>
        <w:ind w:firstLine="1701"/>
        <w:jc w:val="center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>(นาย</w:t>
      </w:r>
      <w:r w:rsidR="008D5458">
        <w:rPr>
          <w:rFonts w:ascii="TH SarabunIT๙" w:hAnsi="TH SarabunIT๙" w:cs="TH SarabunIT๙" w:hint="cs"/>
          <w:sz w:val="34"/>
          <w:szCs w:val="34"/>
          <w:cs/>
        </w:rPr>
        <w:t>ลวรณ  แสงสนิท</w:t>
      </w:r>
      <w:r w:rsidRPr="00093D50">
        <w:rPr>
          <w:rFonts w:ascii="TH SarabunIT๙" w:hAnsi="TH SarabunIT๙" w:cs="TH SarabunIT๙"/>
          <w:sz w:val="34"/>
          <w:szCs w:val="34"/>
          <w:cs/>
        </w:rPr>
        <w:t>)</w:t>
      </w:r>
    </w:p>
    <w:p w14:paraId="1721B936" w14:textId="096D61BA" w:rsidR="00460DBB" w:rsidRPr="00610834" w:rsidRDefault="00E24671" w:rsidP="00610834">
      <w:pPr>
        <w:tabs>
          <w:tab w:val="left" w:pos="1843"/>
        </w:tabs>
        <w:spacing w:line="380" w:lineRule="exact"/>
        <w:ind w:firstLine="1701"/>
        <w:jc w:val="center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460DBB" w:rsidRPr="00610834" w:rsidSect="00E854DF">
      <w:headerReference w:type="even" r:id="rId10"/>
      <w:headerReference w:type="default" r:id="rId11"/>
      <w:pgSz w:w="11907" w:h="16840" w:code="9"/>
      <w:pgMar w:top="1135" w:right="1383" w:bottom="567" w:left="1270" w:header="1162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A5012" w14:textId="77777777" w:rsidR="00703F48" w:rsidRDefault="00703F48">
      <w:r>
        <w:separator/>
      </w:r>
    </w:p>
  </w:endnote>
  <w:endnote w:type="continuationSeparator" w:id="0">
    <w:p w14:paraId="474C3CC4" w14:textId="77777777" w:rsidR="00703F48" w:rsidRDefault="00703F48">
      <w:r>
        <w:continuationSeparator/>
      </w:r>
    </w:p>
  </w:endnote>
  <w:endnote w:type="continuationNotice" w:id="1">
    <w:p w14:paraId="45D41F3A" w14:textId="77777777" w:rsidR="00703F48" w:rsidRDefault="00703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17B76" w14:textId="77777777" w:rsidR="00703F48" w:rsidRDefault="00703F48">
      <w:r>
        <w:separator/>
      </w:r>
    </w:p>
  </w:footnote>
  <w:footnote w:type="continuationSeparator" w:id="0">
    <w:p w14:paraId="26FC4BD6" w14:textId="77777777" w:rsidR="00703F48" w:rsidRDefault="00703F48">
      <w:r>
        <w:continuationSeparator/>
      </w:r>
    </w:p>
  </w:footnote>
  <w:footnote w:type="continuationNotice" w:id="1">
    <w:p w14:paraId="7953AD3B" w14:textId="77777777" w:rsidR="00703F48" w:rsidRDefault="00703F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3F292" w14:textId="77777777"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5DB895" w14:textId="77777777"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0A785" w14:textId="36A5F0D9" w:rsidR="00A9477F" w:rsidRPr="00A9477F" w:rsidRDefault="00A9477F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A9477F">
      <w:rPr>
        <w:rFonts w:ascii="TH SarabunIT๙" w:hAnsi="TH SarabunIT๙" w:cs="TH SarabunIT๙"/>
        <w:sz w:val="32"/>
        <w:szCs w:val="32"/>
      </w:rPr>
      <w:fldChar w:fldCharType="begin"/>
    </w:r>
    <w:r w:rsidRPr="00A9477F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9477F">
      <w:rPr>
        <w:rFonts w:ascii="TH SarabunIT๙" w:hAnsi="TH SarabunIT๙" w:cs="TH SarabunIT๙"/>
        <w:sz w:val="32"/>
        <w:szCs w:val="32"/>
      </w:rPr>
      <w:fldChar w:fldCharType="separate"/>
    </w:r>
    <w:r w:rsidR="00EC5AA2" w:rsidRPr="00EC5AA2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A9477F">
      <w:rPr>
        <w:rFonts w:ascii="TH SarabunIT๙" w:hAnsi="TH SarabunIT๙" w:cs="TH SarabunIT๙"/>
        <w:sz w:val="32"/>
        <w:szCs w:val="32"/>
      </w:rPr>
      <w:fldChar w:fldCharType="end"/>
    </w:r>
  </w:p>
  <w:p w14:paraId="7937751A" w14:textId="77777777"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043C2368"/>
    <w:multiLevelType w:val="hybridMultilevel"/>
    <w:tmpl w:val="02ACF734"/>
    <w:lvl w:ilvl="0" w:tplc="FFFFFFFF">
      <w:start w:val="1"/>
      <w:numFmt w:val="thaiLetters"/>
      <w:lvlText w:val="(%1)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">
    <w:nsid w:val="08D75DCD"/>
    <w:multiLevelType w:val="hybridMultilevel"/>
    <w:tmpl w:val="A28423C8"/>
    <w:lvl w:ilvl="0" w:tplc="3BCC8804">
      <w:start w:val="1"/>
      <w:numFmt w:val="thaiLett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485C4410"/>
    <w:multiLevelType w:val="hybridMultilevel"/>
    <w:tmpl w:val="2D6CED1E"/>
    <w:lvl w:ilvl="0" w:tplc="52E0CD2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8B"/>
    <w:rsid w:val="00003F70"/>
    <w:rsid w:val="0000429C"/>
    <w:rsid w:val="00004852"/>
    <w:rsid w:val="0001388B"/>
    <w:rsid w:val="00014250"/>
    <w:rsid w:val="00015393"/>
    <w:rsid w:val="00015B53"/>
    <w:rsid w:val="000207B2"/>
    <w:rsid w:val="00022EF9"/>
    <w:rsid w:val="000266C3"/>
    <w:rsid w:val="0002739B"/>
    <w:rsid w:val="00035186"/>
    <w:rsid w:val="000355D3"/>
    <w:rsid w:val="000356FB"/>
    <w:rsid w:val="00041D12"/>
    <w:rsid w:val="00042265"/>
    <w:rsid w:val="00042693"/>
    <w:rsid w:val="00043DA1"/>
    <w:rsid w:val="00056BDD"/>
    <w:rsid w:val="00066DB9"/>
    <w:rsid w:val="0007350D"/>
    <w:rsid w:val="000746AF"/>
    <w:rsid w:val="00075C52"/>
    <w:rsid w:val="00082275"/>
    <w:rsid w:val="00084B85"/>
    <w:rsid w:val="000931B0"/>
    <w:rsid w:val="00093D50"/>
    <w:rsid w:val="00094FFB"/>
    <w:rsid w:val="0009526A"/>
    <w:rsid w:val="00095FD5"/>
    <w:rsid w:val="00097E87"/>
    <w:rsid w:val="000A0D34"/>
    <w:rsid w:val="000B6745"/>
    <w:rsid w:val="000B6E97"/>
    <w:rsid w:val="000B7DA0"/>
    <w:rsid w:val="000C01C3"/>
    <w:rsid w:val="000C39EB"/>
    <w:rsid w:val="000D3DE1"/>
    <w:rsid w:val="000E05FB"/>
    <w:rsid w:val="000E1C21"/>
    <w:rsid w:val="000E30E8"/>
    <w:rsid w:val="000E419E"/>
    <w:rsid w:val="000E45BF"/>
    <w:rsid w:val="000E4D9D"/>
    <w:rsid w:val="000E674D"/>
    <w:rsid w:val="000F02ED"/>
    <w:rsid w:val="000F44BB"/>
    <w:rsid w:val="000F6D7C"/>
    <w:rsid w:val="000F71E2"/>
    <w:rsid w:val="00100868"/>
    <w:rsid w:val="00101138"/>
    <w:rsid w:val="0010430C"/>
    <w:rsid w:val="00105688"/>
    <w:rsid w:val="00110392"/>
    <w:rsid w:val="00111647"/>
    <w:rsid w:val="0011184B"/>
    <w:rsid w:val="00112372"/>
    <w:rsid w:val="00113F25"/>
    <w:rsid w:val="00114499"/>
    <w:rsid w:val="001169EA"/>
    <w:rsid w:val="00116A16"/>
    <w:rsid w:val="00117388"/>
    <w:rsid w:val="00121B76"/>
    <w:rsid w:val="00122409"/>
    <w:rsid w:val="001248F5"/>
    <w:rsid w:val="00126F11"/>
    <w:rsid w:val="00127B83"/>
    <w:rsid w:val="0013037E"/>
    <w:rsid w:val="001336FE"/>
    <w:rsid w:val="00134F0A"/>
    <w:rsid w:val="00136E2B"/>
    <w:rsid w:val="0014253D"/>
    <w:rsid w:val="00145309"/>
    <w:rsid w:val="00147E1C"/>
    <w:rsid w:val="00152D55"/>
    <w:rsid w:val="00157FBD"/>
    <w:rsid w:val="00163BFF"/>
    <w:rsid w:val="001678D6"/>
    <w:rsid w:val="0017156B"/>
    <w:rsid w:val="00173CD7"/>
    <w:rsid w:val="00173F37"/>
    <w:rsid w:val="001751E0"/>
    <w:rsid w:val="00175401"/>
    <w:rsid w:val="00176F8E"/>
    <w:rsid w:val="001824CD"/>
    <w:rsid w:val="00182D07"/>
    <w:rsid w:val="00183C43"/>
    <w:rsid w:val="00185E54"/>
    <w:rsid w:val="0019007B"/>
    <w:rsid w:val="00192A57"/>
    <w:rsid w:val="001A60B4"/>
    <w:rsid w:val="001B03E2"/>
    <w:rsid w:val="001B0E42"/>
    <w:rsid w:val="001B291B"/>
    <w:rsid w:val="001B4CC8"/>
    <w:rsid w:val="001C138C"/>
    <w:rsid w:val="001D157B"/>
    <w:rsid w:val="001D1925"/>
    <w:rsid w:val="001D2172"/>
    <w:rsid w:val="001D671D"/>
    <w:rsid w:val="001D6C05"/>
    <w:rsid w:val="001E0158"/>
    <w:rsid w:val="001E0BCB"/>
    <w:rsid w:val="001F0AAF"/>
    <w:rsid w:val="001F3558"/>
    <w:rsid w:val="001F40E9"/>
    <w:rsid w:val="00202369"/>
    <w:rsid w:val="00204E03"/>
    <w:rsid w:val="00212B71"/>
    <w:rsid w:val="00213591"/>
    <w:rsid w:val="00217F06"/>
    <w:rsid w:val="0022240E"/>
    <w:rsid w:val="002257C4"/>
    <w:rsid w:val="00226A68"/>
    <w:rsid w:val="00231663"/>
    <w:rsid w:val="00232003"/>
    <w:rsid w:val="002331D1"/>
    <w:rsid w:val="00234425"/>
    <w:rsid w:val="00236EC2"/>
    <w:rsid w:val="00241210"/>
    <w:rsid w:val="002440D6"/>
    <w:rsid w:val="0024458D"/>
    <w:rsid w:val="002502EB"/>
    <w:rsid w:val="0025226D"/>
    <w:rsid w:val="002522CA"/>
    <w:rsid w:val="0025314A"/>
    <w:rsid w:val="0025664D"/>
    <w:rsid w:val="002625A2"/>
    <w:rsid w:val="002649EE"/>
    <w:rsid w:val="00264A43"/>
    <w:rsid w:val="0026695A"/>
    <w:rsid w:val="00267800"/>
    <w:rsid w:val="00274BDB"/>
    <w:rsid w:val="002817E5"/>
    <w:rsid w:val="0028683F"/>
    <w:rsid w:val="00286B7F"/>
    <w:rsid w:val="00290D19"/>
    <w:rsid w:val="002A0D09"/>
    <w:rsid w:val="002A44E6"/>
    <w:rsid w:val="002A71F3"/>
    <w:rsid w:val="002A7CDA"/>
    <w:rsid w:val="002B0097"/>
    <w:rsid w:val="002B04BA"/>
    <w:rsid w:val="002B1B9D"/>
    <w:rsid w:val="002B3CAE"/>
    <w:rsid w:val="002B440F"/>
    <w:rsid w:val="002C3D9B"/>
    <w:rsid w:val="002C7981"/>
    <w:rsid w:val="002E1281"/>
    <w:rsid w:val="002E7706"/>
    <w:rsid w:val="002F60D1"/>
    <w:rsid w:val="00301790"/>
    <w:rsid w:val="0031578E"/>
    <w:rsid w:val="00325C00"/>
    <w:rsid w:val="00326AA6"/>
    <w:rsid w:val="00327586"/>
    <w:rsid w:val="003326CC"/>
    <w:rsid w:val="00340052"/>
    <w:rsid w:val="003418EB"/>
    <w:rsid w:val="00344895"/>
    <w:rsid w:val="00344C03"/>
    <w:rsid w:val="00345ED1"/>
    <w:rsid w:val="003510F5"/>
    <w:rsid w:val="003545EA"/>
    <w:rsid w:val="00357E10"/>
    <w:rsid w:val="003645CD"/>
    <w:rsid w:val="00372E49"/>
    <w:rsid w:val="00373C43"/>
    <w:rsid w:val="00373F11"/>
    <w:rsid w:val="003774C6"/>
    <w:rsid w:val="00380A91"/>
    <w:rsid w:val="00380BF0"/>
    <w:rsid w:val="00380D7E"/>
    <w:rsid w:val="00382A82"/>
    <w:rsid w:val="00384BC7"/>
    <w:rsid w:val="00386112"/>
    <w:rsid w:val="0039225E"/>
    <w:rsid w:val="003959FB"/>
    <w:rsid w:val="003975B0"/>
    <w:rsid w:val="003A0117"/>
    <w:rsid w:val="003A2A37"/>
    <w:rsid w:val="003A3E7A"/>
    <w:rsid w:val="003A4140"/>
    <w:rsid w:val="003B097E"/>
    <w:rsid w:val="003B1284"/>
    <w:rsid w:val="003B2025"/>
    <w:rsid w:val="003B424E"/>
    <w:rsid w:val="003C3B61"/>
    <w:rsid w:val="003C3ED0"/>
    <w:rsid w:val="003C4117"/>
    <w:rsid w:val="003C77BB"/>
    <w:rsid w:val="003D3EDC"/>
    <w:rsid w:val="003D5C18"/>
    <w:rsid w:val="003E13C8"/>
    <w:rsid w:val="003E35C4"/>
    <w:rsid w:val="003E363B"/>
    <w:rsid w:val="003E678A"/>
    <w:rsid w:val="003F2484"/>
    <w:rsid w:val="00400958"/>
    <w:rsid w:val="0040457B"/>
    <w:rsid w:val="00404F7A"/>
    <w:rsid w:val="004051A4"/>
    <w:rsid w:val="00413A5E"/>
    <w:rsid w:val="00413DEB"/>
    <w:rsid w:val="004215C1"/>
    <w:rsid w:val="00421644"/>
    <w:rsid w:val="00422DC0"/>
    <w:rsid w:val="004248B6"/>
    <w:rsid w:val="0042498D"/>
    <w:rsid w:val="00430605"/>
    <w:rsid w:val="00432D1B"/>
    <w:rsid w:val="004410B8"/>
    <w:rsid w:val="00443441"/>
    <w:rsid w:val="00445C90"/>
    <w:rsid w:val="00451623"/>
    <w:rsid w:val="0045186B"/>
    <w:rsid w:val="004552BC"/>
    <w:rsid w:val="004571D3"/>
    <w:rsid w:val="00457B06"/>
    <w:rsid w:val="0046020B"/>
    <w:rsid w:val="00460DBB"/>
    <w:rsid w:val="00474AF6"/>
    <w:rsid w:val="00475589"/>
    <w:rsid w:val="0047644F"/>
    <w:rsid w:val="00476A6E"/>
    <w:rsid w:val="00481199"/>
    <w:rsid w:val="004820C0"/>
    <w:rsid w:val="00483A3F"/>
    <w:rsid w:val="004861CD"/>
    <w:rsid w:val="004912A4"/>
    <w:rsid w:val="00492E64"/>
    <w:rsid w:val="00495545"/>
    <w:rsid w:val="004A4AE2"/>
    <w:rsid w:val="004A6078"/>
    <w:rsid w:val="004A684C"/>
    <w:rsid w:val="004A7955"/>
    <w:rsid w:val="004A7C44"/>
    <w:rsid w:val="004B15C3"/>
    <w:rsid w:val="004B2D9E"/>
    <w:rsid w:val="004B3FE1"/>
    <w:rsid w:val="004B7749"/>
    <w:rsid w:val="004C06D6"/>
    <w:rsid w:val="004C1F64"/>
    <w:rsid w:val="004C2BC0"/>
    <w:rsid w:val="004C3BAB"/>
    <w:rsid w:val="004D2669"/>
    <w:rsid w:val="004D4303"/>
    <w:rsid w:val="004E0EE8"/>
    <w:rsid w:val="004F0E55"/>
    <w:rsid w:val="004F2950"/>
    <w:rsid w:val="004F2DE9"/>
    <w:rsid w:val="004F4C13"/>
    <w:rsid w:val="004F4D0C"/>
    <w:rsid w:val="005007B7"/>
    <w:rsid w:val="00502CA8"/>
    <w:rsid w:val="00503F8D"/>
    <w:rsid w:val="005133A3"/>
    <w:rsid w:val="00516463"/>
    <w:rsid w:val="00516584"/>
    <w:rsid w:val="00530427"/>
    <w:rsid w:val="005352F3"/>
    <w:rsid w:val="005378BA"/>
    <w:rsid w:val="00537A06"/>
    <w:rsid w:val="0054070E"/>
    <w:rsid w:val="005426F8"/>
    <w:rsid w:val="00550731"/>
    <w:rsid w:val="00554C68"/>
    <w:rsid w:val="00554FFE"/>
    <w:rsid w:val="00555235"/>
    <w:rsid w:val="0056286E"/>
    <w:rsid w:val="00563C89"/>
    <w:rsid w:val="00564CE8"/>
    <w:rsid w:val="0056643B"/>
    <w:rsid w:val="00571306"/>
    <w:rsid w:val="00573480"/>
    <w:rsid w:val="00577A5A"/>
    <w:rsid w:val="0058687C"/>
    <w:rsid w:val="00590D56"/>
    <w:rsid w:val="00592343"/>
    <w:rsid w:val="0059708C"/>
    <w:rsid w:val="005975A0"/>
    <w:rsid w:val="005A13E7"/>
    <w:rsid w:val="005A23DC"/>
    <w:rsid w:val="005A24DA"/>
    <w:rsid w:val="005A4A45"/>
    <w:rsid w:val="005A6D7F"/>
    <w:rsid w:val="005A7E23"/>
    <w:rsid w:val="005B21D6"/>
    <w:rsid w:val="005B5F2A"/>
    <w:rsid w:val="005C1412"/>
    <w:rsid w:val="005C2B85"/>
    <w:rsid w:val="005C2E43"/>
    <w:rsid w:val="005C3510"/>
    <w:rsid w:val="005C67D5"/>
    <w:rsid w:val="005C7B96"/>
    <w:rsid w:val="005D0626"/>
    <w:rsid w:val="005D2519"/>
    <w:rsid w:val="005D67E0"/>
    <w:rsid w:val="005E3CA3"/>
    <w:rsid w:val="005F2860"/>
    <w:rsid w:val="005F40AF"/>
    <w:rsid w:val="005F5DA0"/>
    <w:rsid w:val="005F67A4"/>
    <w:rsid w:val="00603387"/>
    <w:rsid w:val="00605E13"/>
    <w:rsid w:val="00610834"/>
    <w:rsid w:val="00616440"/>
    <w:rsid w:val="0062489B"/>
    <w:rsid w:val="00626211"/>
    <w:rsid w:val="0062714C"/>
    <w:rsid w:val="0062753C"/>
    <w:rsid w:val="0063348A"/>
    <w:rsid w:val="006347E3"/>
    <w:rsid w:val="0064485A"/>
    <w:rsid w:val="0064703D"/>
    <w:rsid w:val="00651D0B"/>
    <w:rsid w:val="00652508"/>
    <w:rsid w:val="006558C4"/>
    <w:rsid w:val="00657835"/>
    <w:rsid w:val="0067261A"/>
    <w:rsid w:val="00681B58"/>
    <w:rsid w:val="00682A4F"/>
    <w:rsid w:val="00690351"/>
    <w:rsid w:val="0069094C"/>
    <w:rsid w:val="00691CB9"/>
    <w:rsid w:val="00694909"/>
    <w:rsid w:val="00696C67"/>
    <w:rsid w:val="006A0339"/>
    <w:rsid w:val="006A1B4F"/>
    <w:rsid w:val="006A28AD"/>
    <w:rsid w:val="006B049A"/>
    <w:rsid w:val="006B0602"/>
    <w:rsid w:val="006B0C61"/>
    <w:rsid w:val="006B75EF"/>
    <w:rsid w:val="006C07C7"/>
    <w:rsid w:val="006C2F52"/>
    <w:rsid w:val="006C5C7D"/>
    <w:rsid w:val="006D0898"/>
    <w:rsid w:val="006D2303"/>
    <w:rsid w:val="006D5C35"/>
    <w:rsid w:val="006D609F"/>
    <w:rsid w:val="006E7CC2"/>
    <w:rsid w:val="006F04AA"/>
    <w:rsid w:val="00702C9F"/>
    <w:rsid w:val="00703C50"/>
    <w:rsid w:val="00703F48"/>
    <w:rsid w:val="0070793F"/>
    <w:rsid w:val="00710E34"/>
    <w:rsid w:val="007117B6"/>
    <w:rsid w:val="00714DCD"/>
    <w:rsid w:val="00717DAE"/>
    <w:rsid w:val="0072016D"/>
    <w:rsid w:val="00720F2D"/>
    <w:rsid w:val="00721913"/>
    <w:rsid w:val="00725A85"/>
    <w:rsid w:val="007340DD"/>
    <w:rsid w:val="007363E7"/>
    <w:rsid w:val="007372D6"/>
    <w:rsid w:val="007413FB"/>
    <w:rsid w:val="00744185"/>
    <w:rsid w:val="00744513"/>
    <w:rsid w:val="00751672"/>
    <w:rsid w:val="00752D28"/>
    <w:rsid w:val="0075723B"/>
    <w:rsid w:val="007602DF"/>
    <w:rsid w:val="00763932"/>
    <w:rsid w:val="00770F05"/>
    <w:rsid w:val="00771D07"/>
    <w:rsid w:val="00773157"/>
    <w:rsid w:val="00773D8F"/>
    <w:rsid w:val="00781209"/>
    <w:rsid w:val="0078537B"/>
    <w:rsid w:val="00786F81"/>
    <w:rsid w:val="0079177B"/>
    <w:rsid w:val="00793DA4"/>
    <w:rsid w:val="00795299"/>
    <w:rsid w:val="00795A93"/>
    <w:rsid w:val="00797D98"/>
    <w:rsid w:val="007C1210"/>
    <w:rsid w:val="007C1DA6"/>
    <w:rsid w:val="007C39C9"/>
    <w:rsid w:val="007C4242"/>
    <w:rsid w:val="007C709A"/>
    <w:rsid w:val="007C7BAE"/>
    <w:rsid w:val="007D2685"/>
    <w:rsid w:val="007D6A04"/>
    <w:rsid w:val="007E03FC"/>
    <w:rsid w:val="007E191B"/>
    <w:rsid w:val="007E29D7"/>
    <w:rsid w:val="007E381C"/>
    <w:rsid w:val="007E4510"/>
    <w:rsid w:val="007F0BC7"/>
    <w:rsid w:val="007F2A9D"/>
    <w:rsid w:val="007F3052"/>
    <w:rsid w:val="007F5642"/>
    <w:rsid w:val="007F6DE5"/>
    <w:rsid w:val="0080477E"/>
    <w:rsid w:val="00804AF5"/>
    <w:rsid w:val="00804F3B"/>
    <w:rsid w:val="008156E6"/>
    <w:rsid w:val="00817D9D"/>
    <w:rsid w:val="008204F9"/>
    <w:rsid w:val="00822F23"/>
    <w:rsid w:val="00825F34"/>
    <w:rsid w:val="0082658B"/>
    <w:rsid w:val="00830BEE"/>
    <w:rsid w:val="00831B18"/>
    <w:rsid w:val="008355A4"/>
    <w:rsid w:val="00836A20"/>
    <w:rsid w:val="00840B75"/>
    <w:rsid w:val="00844BD0"/>
    <w:rsid w:val="0085275D"/>
    <w:rsid w:val="00852C4F"/>
    <w:rsid w:val="0085707E"/>
    <w:rsid w:val="008667C6"/>
    <w:rsid w:val="00871551"/>
    <w:rsid w:val="00874920"/>
    <w:rsid w:val="00877A99"/>
    <w:rsid w:val="0088278B"/>
    <w:rsid w:val="00882E46"/>
    <w:rsid w:val="00883105"/>
    <w:rsid w:val="0088331D"/>
    <w:rsid w:val="008836E4"/>
    <w:rsid w:val="0088436F"/>
    <w:rsid w:val="0088463A"/>
    <w:rsid w:val="0088589D"/>
    <w:rsid w:val="00885F20"/>
    <w:rsid w:val="00890427"/>
    <w:rsid w:val="0089111C"/>
    <w:rsid w:val="00891D21"/>
    <w:rsid w:val="0089214E"/>
    <w:rsid w:val="0089675C"/>
    <w:rsid w:val="00896A7C"/>
    <w:rsid w:val="008A06AE"/>
    <w:rsid w:val="008A2396"/>
    <w:rsid w:val="008A532F"/>
    <w:rsid w:val="008A5D14"/>
    <w:rsid w:val="008A73E4"/>
    <w:rsid w:val="008A7471"/>
    <w:rsid w:val="008A7948"/>
    <w:rsid w:val="008B0284"/>
    <w:rsid w:val="008B05E6"/>
    <w:rsid w:val="008B20AC"/>
    <w:rsid w:val="008B2370"/>
    <w:rsid w:val="008B4783"/>
    <w:rsid w:val="008B5233"/>
    <w:rsid w:val="008B528B"/>
    <w:rsid w:val="008B5D2C"/>
    <w:rsid w:val="008B65D6"/>
    <w:rsid w:val="008B674D"/>
    <w:rsid w:val="008C0E10"/>
    <w:rsid w:val="008D3A86"/>
    <w:rsid w:val="008D5458"/>
    <w:rsid w:val="008D61C6"/>
    <w:rsid w:val="008D6944"/>
    <w:rsid w:val="008E064F"/>
    <w:rsid w:val="008E1192"/>
    <w:rsid w:val="00902D44"/>
    <w:rsid w:val="0090399B"/>
    <w:rsid w:val="00904348"/>
    <w:rsid w:val="00910A75"/>
    <w:rsid w:val="00914162"/>
    <w:rsid w:val="009158E4"/>
    <w:rsid w:val="00915D95"/>
    <w:rsid w:val="0091713A"/>
    <w:rsid w:val="009256D7"/>
    <w:rsid w:val="00930B86"/>
    <w:rsid w:val="00930E03"/>
    <w:rsid w:val="009316BD"/>
    <w:rsid w:val="0093475E"/>
    <w:rsid w:val="0094032C"/>
    <w:rsid w:val="00940CC0"/>
    <w:rsid w:val="00940DF8"/>
    <w:rsid w:val="009435BE"/>
    <w:rsid w:val="009445B2"/>
    <w:rsid w:val="00945F48"/>
    <w:rsid w:val="00946905"/>
    <w:rsid w:val="00947096"/>
    <w:rsid w:val="009515A6"/>
    <w:rsid w:val="00953839"/>
    <w:rsid w:val="00954076"/>
    <w:rsid w:val="00954A8D"/>
    <w:rsid w:val="0095581F"/>
    <w:rsid w:val="0095703D"/>
    <w:rsid w:val="009575AC"/>
    <w:rsid w:val="009604B4"/>
    <w:rsid w:val="00962265"/>
    <w:rsid w:val="00966FC2"/>
    <w:rsid w:val="009748D4"/>
    <w:rsid w:val="00975656"/>
    <w:rsid w:val="00975B78"/>
    <w:rsid w:val="0098041C"/>
    <w:rsid w:val="00983AB8"/>
    <w:rsid w:val="00983F20"/>
    <w:rsid w:val="00992FFE"/>
    <w:rsid w:val="00996BA4"/>
    <w:rsid w:val="009A398F"/>
    <w:rsid w:val="009A3E86"/>
    <w:rsid w:val="009A6CDC"/>
    <w:rsid w:val="009A7ECE"/>
    <w:rsid w:val="009B42E0"/>
    <w:rsid w:val="009B4995"/>
    <w:rsid w:val="009C4EB6"/>
    <w:rsid w:val="009C5452"/>
    <w:rsid w:val="009C6398"/>
    <w:rsid w:val="009D3660"/>
    <w:rsid w:val="009D4D6A"/>
    <w:rsid w:val="009D62E2"/>
    <w:rsid w:val="009D728E"/>
    <w:rsid w:val="009D795E"/>
    <w:rsid w:val="009E2CBE"/>
    <w:rsid w:val="009E75BD"/>
    <w:rsid w:val="009F34A9"/>
    <w:rsid w:val="009F3E6E"/>
    <w:rsid w:val="009F4B1B"/>
    <w:rsid w:val="00A02F7A"/>
    <w:rsid w:val="00A03899"/>
    <w:rsid w:val="00A03A45"/>
    <w:rsid w:val="00A04BEB"/>
    <w:rsid w:val="00A05489"/>
    <w:rsid w:val="00A05F61"/>
    <w:rsid w:val="00A117A0"/>
    <w:rsid w:val="00A17FA0"/>
    <w:rsid w:val="00A206DE"/>
    <w:rsid w:val="00A25CE8"/>
    <w:rsid w:val="00A26FE7"/>
    <w:rsid w:val="00A307C4"/>
    <w:rsid w:val="00A33985"/>
    <w:rsid w:val="00A33C94"/>
    <w:rsid w:val="00A3414A"/>
    <w:rsid w:val="00A3518E"/>
    <w:rsid w:val="00A366A0"/>
    <w:rsid w:val="00A36746"/>
    <w:rsid w:val="00A36CD0"/>
    <w:rsid w:val="00A40CAB"/>
    <w:rsid w:val="00A42932"/>
    <w:rsid w:val="00A62039"/>
    <w:rsid w:val="00A62F4D"/>
    <w:rsid w:val="00A65C87"/>
    <w:rsid w:val="00A67085"/>
    <w:rsid w:val="00A72EAD"/>
    <w:rsid w:val="00A84453"/>
    <w:rsid w:val="00A8446B"/>
    <w:rsid w:val="00A854B6"/>
    <w:rsid w:val="00A86255"/>
    <w:rsid w:val="00A91BB6"/>
    <w:rsid w:val="00A9350A"/>
    <w:rsid w:val="00A9477F"/>
    <w:rsid w:val="00A94D9C"/>
    <w:rsid w:val="00AA0361"/>
    <w:rsid w:val="00AA0F67"/>
    <w:rsid w:val="00AA313E"/>
    <w:rsid w:val="00AB0148"/>
    <w:rsid w:val="00AB2760"/>
    <w:rsid w:val="00AB2DE5"/>
    <w:rsid w:val="00AB7A52"/>
    <w:rsid w:val="00AC0B2B"/>
    <w:rsid w:val="00AC3892"/>
    <w:rsid w:val="00AC4701"/>
    <w:rsid w:val="00AD0EA1"/>
    <w:rsid w:val="00AD39C0"/>
    <w:rsid w:val="00AD4AB8"/>
    <w:rsid w:val="00AD7B84"/>
    <w:rsid w:val="00AE0F2E"/>
    <w:rsid w:val="00AE36E2"/>
    <w:rsid w:val="00AE42DD"/>
    <w:rsid w:val="00AE5C0D"/>
    <w:rsid w:val="00AE7CB3"/>
    <w:rsid w:val="00AF2A47"/>
    <w:rsid w:val="00AF3682"/>
    <w:rsid w:val="00AF36CF"/>
    <w:rsid w:val="00AF4C76"/>
    <w:rsid w:val="00AF7EB0"/>
    <w:rsid w:val="00B002B2"/>
    <w:rsid w:val="00B00FEC"/>
    <w:rsid w:val="00B028D6"/>
    <w:rsid w:val="00B03009"/>
    <w:rsid w:val="00B03D7D"/>
    <w:rsid w:val="00B101B8"/>
    <w:rsid w:val="00B10657"/>
    <w:rsid w:val="00B11F9D"/>
    <w:rsid w:val="00B1227B"/>
    <w:rsid w:val="00B13E25"/>
    <w:rsid w:val="00B15B32"/>
    <w:rsid w:val="00B178B4"/>
    <w:rsid w:val="00B23B01"/>
    <w:rsid w:val="00B3013D"/>
    <w:rsid w:val="00B325F5"/>
    <w:rsid w:val="00B32D83"/>
    <w:rsid w:val="00B342CF"/>
    <w:rsid w:val="00B35C1D"/>
    <w:rsid w:val="00B446BB"/>
    <w:rsid w:val="00B448CE"/>
    <w:rsid w:val="00B45A15"/>
    <w:rsid w:val="00B50EB0"/>
    <w:rsid w:val="00B55394"/>
    <w:rsid w:val="00B602E9"/>
    <w:rsid w:val="00B60F65"/>
    <w:rsid w:val="00B61833"/>
    <w:rsid w:val="00B64938"/>
    <w:rsid w:val="00B705FB"/>
    <w:rsid w:val="00B71FAB"/>
    <w:rsid w:val="00B7217F"/>
    <w:rsid w:val="00B74196"/>
    <w:rsid w:val="00B822E5"/>
    <w:rsid w:val="00B82F98"/>
    <w:rsid w:val="00B8330F"/>
    <w:rsid w:val="00B84F1C"/>
    <w:rsid w:val="00B900AC"/>
    <w:rsid w:val="00B91D77"/>
    <w:rsid w:val="00B920A9"/>
    <w:rsid w:val="00B92360"/>
    <w:rsid w:val="00B94AA1"/>
    <w:rsid w:val="00B97451"/>
    <w:rsid w:val="00BA32B4"/>
    <w:rsid w:val="00BA3C25"/>
    <w:rsid w:val="00BA6918"/>
    <w:rsid w:val="00BA7BB4"/>
    <w:rsid w:val="00BA7BC8"/>
    <w:rsid w:val="00BB00D1"/>
    <w:rsid w:val="00BB080D"/>
    <w:rsid w:val="00BB1A2A"/>
    <w:rsid w:val="00BB5025"/>
    <w:rsid w:val="00BB5028"/>
    <w:rsid w:val="00BB5D6B"/>
    <w:rsid w:val="00BC24A3"/>
    <w:rsid w:val="00BC5167"/>
    <w:rsid w:val="00BC761A"/>
    <w:rsid w:val="00BD019E"/>
    <w:rsid w:val="00BD44DB"/>
    <w:rsid w:val="00BF08B5"/>
    <w:rsid w:val="00BF1570"/>
    <w:rsid w:val="00BF15B2"/>
    <w:rsid w:val="00BF330D"/>
    <w:rsid w:val="00BF3B4D"/>
    <w:rsid w:val="00BF6B51"/>
    <w:rsid w:val="00BF6BE7"/>
    <w:rsid w:val="00C059EB"/>
    <w:rsid w:val="00C06A59"/>
    <w:rsid w:val="00C12291"/>
    <w:rsid w:val="00C16382"/>
    <w:rsid w:val="00C17903"/>
    <w:rsid w:val="00C20C36"/>
    <w:rsid w:val="00C20F05"/>
    <w:rsid w:val="00C30585"/>
    <w:rsid w:val="00C3149B"/>
    <w:rsid w:val="00C319D2"/>
    <w:rsid w:val="00C36901"/>
    <w:rsid w:val="00C50247"/>
    <w:rsid w:val="00C52DF3"/>
    <w:rsid w:val="00C546D0"/>
    <w:rsid w:val="00C54BFF"/>
    <w:rsid w:val="00C54D26"/>
    <w:rsid w:val="00C55349"/>
    <w:rsid w:val="00C60CD5"/>
    <w:rsid w:val="00C645E2"/>
    <w:rsid w:val="00C66601"/>
    <w:rsid w:val="00C76647"/>
    <w:rsid w:val="00C8721C"/>
    <w:rsid w:val="00C87C80"/>
    <w:rsid w:val="00C9391C"/>
    <w:rsid w:val="00C93B6C"/>
    <w:rsid w:val="00C94C7B"/>
    <w:rsid w:val="00C9701F"/>
    <w:rsid w:val="00C97B07"/>
    <w:rsid w:val="00CA56BA"/>
    <w:rsid w:val="00CA693F"/>
    <w:rsid w:val="00CB2E14"/>
    <w:rsid w:val="00CB3D35"/>
    <w:rsid w:val="00CB7388"/>
    <w:rsid w:val="00CB74A4"/>
    <w:rsid w:val="00CC0D24"/>
    <w:rsid w:val="00CC272B"/>
    <w:rsid w:val="00CC429A"/>
    <w:rsid w:val="00CC63D5"/>
    <w:rsid w:val="00CC678D"/>
    <w:rsid w:val="00CD2877"/>
    <w:rsid w:val="00CD4286"/>
    <w:rsid w:val="00CD62A1"/>
    <w:rsid w:val="00CD75A9"/>
    <w:rsid w:val="00CE15C1"/>
    <w:rsid w:val="00CE7077"/>
    <w:rsid w:val="00CF1B7A"/>
    <w:rsid w:val="00CF1FA1"/>
    <w:rsid w:val="00CF4B75"/>
    <w:rsid w:val="00D011E3"/>
    <w:rsid w:val="00D03505"/>
    <w:rsid w:val="00D03747"/>
    <w:rsid w:val="00D03FBF"/>
    <w:rsid w:val="00D07218"/>
    <w:rsid w:val="00D07956"/>
    <w:rsid w:val="00D101A5"/>
    <w:rsid w:val="00D11D48"/>
    <w:rsid w:val="00D12E18"/>
    <w:rsid w:val="00D1610E"/>
    <w:rsid w:val="00D21772"/>
    <w:rsid w:val="00D25830"/>
    <w:rsid w:val="00D32EDA"/>
    <w:rsid w:val="00D339A0"/>
    <w:rsid w:val="00D3549F"/>
    <w:rsid w:val="00D377EA"/>
    <w:rsid w:val="00D56325"/>
    <w:rsid w:val="00D56A98"/>
    <w:rsid w:val="00D578DD"/>
    <w:rsid w:val="00D62A04"/>
    <w:rsid w:val="00D7110B"/>
    <w:rsid w:val="00D720A1"/>
    <w:rsid w:val="00D720C7"/>
    <w:rsid w:val="00D740E3"/>
    <w:rsid w:val="00D80152"/>
    <w:rsid w:val="00D80562"/>
    <w:rsid w:val="00D859BE"/>
    <w:rsid w:val="00D87E69"/>
    <w:rsid w:val="00D926BD"/>
    <w:rsid w:val="00D945EA"/>
    <w:rsid w:val="00D9512A"/>
    <w:rsid w:val="00D952BF"/>
    <w:rsid w:val="00DA223A"/>
    <w:rsid w:val="00DB5656"/>
    <w:rsid w:val="00DB6BEE"/>
    <w:rsid w:val="00DB7E4F"/>
    <w:rsid w:val="00DC402F"/>
    <w:rsid w:val="00DC4438"/>
    <w:rsid w:val="00DD16B1"/>
    <w:rsid w:val="00DD4B38"/>
    <w:rsid w:val="00DD59E1"/>
    <w:rsid w:val="00DD59FA"/>
    <w:rsid w:val="00DE2178"/>
    <w:rsid w:val="00DE219F"/>
    <w:rsid w:val="00DE619A"/>
    <w:rsid w:val="00DF2E88"/>
    <w:rsid w:val="00DF45A0"/>
    <w:rsid w:val="00DF7B6F"/>
    <w:rsid w:val="00E0018A"/>
    <w:rsid w:val="00E12843"/>
    <w:rsid w:val="00E172E0"/>
    <w:rsid w:val="00E2133F"/>
    <w:rsid w:val="00E23C1F"/>
    <w:rsid w:val="00E24671"/>
    <w:rsid w:val="00E26181"/>
    <w:rsid w:val="00E27B74"/>
    <w:rsid w:val="00E30A43"/>
    <w:rsid w:val="00E34980"/>
    <w:rsid w:val="00E34CAE"/>
    <w:rsid w:val="00E355A5"/>
    <w:rsid w:val="00E450BC"/>
    <w:rsid w:val="00E46654"/>
    <w:rsid w:val="00E47045"/>
    <w:rsid w:val="00E474A6"/>
    <w:rsid w:val="00E568F3"/>
    <w:rsid w:val="00E57C71"/>
    <w:rsid w:val="00E65454"/>
    <w:rsid w:val="00E73005"/>
    <w:rsid w:val="00E76B1D"/>
    <w:rsid w:val="00E82108"/>
    <w:rsid w:val="00E854DF"/>
    <w:rsid w:val="00E858EB"/>
    <w:rsid w:val="00E8648B"/>
    <w:rsid w:val="00E94E04"/>
    <w:rsid w:val="00E956E6"/>
    <w:rsid w:val="00EA0135"/>
    <w:rsid w:val="00EA153D"/>
    <w:rsid w:val="00EA1BA4"/>
    <w:rsid w:val="00EA302C"/>
    <w:rsid w:val="00EA4B35"/>
    <w:rsid w:val="00EA4C01"/>
    <w:rsid w:val="00EA608B"/>
    <w:rsid w:val="00EB2F8E"/>
    <w:rsid w:val="00EB4AAD"/>
    <w:rsid w:val="00EB6700"/>
    <w:rsid w:val="00EC11C9"/>
    <w:rsid w:val="00EC3CD9"/>
    <w:rsid w:val="00EC48FC"/>
    <w:rsid w:val="00EC5AA2"/>
    <w:rsid w:val="00EC62DF"/>
    <w:rsid w:val="00EC62FB"/>
    <w:rsid w:val="00EC7DDC"/>
    <w:rsid w:val="00ED25F5"/>
    <w:rsid w:val="00ED5C66"/>
    <w:rsid w:val="00EE088F"/>
    <w:rsid w:val="00EE313F"/>
    <w:rsid w:val="00EF02CE"/>
    <w:rsid w:val="00EF7D3F"/>
    <w:rsid w:val="00F0249C"/>
    <w:rsid w:val="00F05CEA"/>
    <w:rsid w:val="00F12018"/>
    <w:rsid w:val="00F1318C"/>
    <w:rsid w:val="00F131C0"/>
    <w:rsid w:val="00F14BBB"/>
    <w:rsid w:val="00F16E27"/>
    <w:rsid w:val="00F16FE5"/>
    <w:rsid w:val="00F2479F"/>
    <w:rsid w:val="00F32018"/>
    <w:rsid w:val="00F33271"/>
    <w:rsid w:val="00F34E1B"/>
    <w:rsid w:val="00F36DAC"/>
    <w:rsid w:val="00F42A8D"/>
    <w:rsid w:val="00F46759"/>
    <w:rsid w:val="00F46E09"/>
    <w:rsid w:val="00F505A7"/>
    <w:rsid w:val="00F52138"/>
    <w:rsid w:val="00F60633"/>
    <w:rsid w:val="00F6246E"/>
    <w:rsid w:val="00F63737"/>
    <w:rsid w:val="00F649D5"/>
    <w:rsid w:val="00F70761"/>
    <w:rsid w:val="00F72C80"/>
    <w:rsid w:val="00F74BFB"/>
    <w:rsid w:val="00F76357"/>
    <w:rsid w:val="00F80895"/>
    <w:rsid w:val="00F819E9"/>
    <w:rsid w:val="00F83B0B"/>
    <w:rsid w:val="00F83C15"/>
    <w:rsid w:val="00F83D8A"/>
    <w:rsid w:val="00F84679"/>
    <w:rsid w:val="00F8648E"/>
    <w:rsid w:val="00F868DA"/>
    <w:rsid w:val="00F90070"/>
    <w:rsid w:val="00F924FF"/>
    <w:rsid w:val="00F9564F"/>
    <w:rsid w:val="00F96525"/>
    <w:rsid w:val="00F965B7"/>
    <w:rsid w:val="00F96C34"/>
    <w:rsid w:val="00F9772A"/>
    <w:rsid w:val="00FA31DD"/>
    <w:rsid w:val="00FA5DD9"/>
    <w:rsid w:val="00FA7957"/>
    <w:rsid w:val="00FB07A0"/>
    <w:rsid w:val="00FB2834"/>
    <w:rsid w:val="00FB5EE9"/>
    <w:rsid w:val="00FB67F6"/>
    <w:rsid w:val="00FC1546"/>
    <w:rsid w:val="00FC466C"/>
    <w:rsid w:val="00FC4777"/>
    <w:rsid w:val="00FD0825"/>
    <w:rsid w:val="00FD0A7D"/>
    <w:rsid w:val="00FD2A02"/>
    <w:rsid w:val="00FD3B1C"/>
    <w:rsid w:val="00FD4434"/>
    <w:rsid w:val="00FD4966"/>
    <w:rsid w:val="00FE041E"/>
    <w:rsid w:val="00FE3D65"/>
    <w:rsid w:val="00FE46F0"/>
    <w:rsid w:val="00FF060A"/>
    <w:rsid w:val="00FF35FD"/>
    <w:rsid w:val="00FF4550"/>
    <w:rsid w:val="00FF526B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44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character" w:styleId="Hyperlink">
    <w:name w:val="Hyperlink"/>
    <w:basedOn w:val="DefaultParagraphFont"/>
    <w:uiPriority w:val="99"/>
    <w:unhideWhenUsed/>
    <w:rsid w:val="00204E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4E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D77"/>
    <w:pPr>
      <w:ind w:left="720"/>
      <w:contextualSpacing/>
    </w:pPr>
    <w:rPr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character" w:styleId="Hyperlink">
    <w:name w:val="Hyperlink"/>
    <w:basedOn w:val="DefaultParagraphFont"/>
    <w:uiPriority w:val="99"/>
    <w:unhideWhenUsed/>
    <w:rsid w:val="00204E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4E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D77"/>
    <w:pPr>
      <w:ind w:left="720"/>
      <w:contextualSpacing/>
    </w:pPr>
    <w:rPr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E67E-F78C-4926-B7F4-57BC920B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2</TotalTime>
  <Pages>2</Pages>
  <Words>429</Words>
  <Characters>2259</Characters>
  <Application>Microsoft Office Word</Application>
  <DocSecurity>0</DocSecurity>
  <Lines>45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dc:description>Subject</dc:description>
  <cp:lastModifiedBy>ณัชชา ธรรมวัชระ</cp:lastModifiedBy>
  <cp:revision>3</cp:revision>
  <cp:lastPrinted>2022-08-08T09:18:00Z</cp:lastPrinted>
  <dcterms:created xsi:type="dcterms:W3CDTF">2022-09-15T06:51:00Z</dcterms:created>
  <dcterms:modified xsi:type="dcterms:W3CDTF">2022-09-15T07:05:00Z</dcterms:modified>
  <cp:category>044758</cp:category>
</cp:coreProperties>
</file>