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22DE5" w14:textId="29744D63" w:rsidR="001F3558" w:rsidRDefault="00475589" w:rsidP="0010430C">
      <w:pPr>
        <w:pStyle w:val="PlainText"/>
        <w:jc w:val="center"/>
        <w:rPr>
          <w:rFonts w:ascii="Browallia New" w:hAnsi="Browallia New" w:cs="AngsanaUPC"/>
          <w:sz w:val="48"/>
          <w:szCs w:val="48"/>
          <w:lang w:val="en-US"/>
        </w:rPr>
      </w:pPr>
      <w:r w:rsidRPr="00D740E3">
        <w:rPr>
          <w:noProof/>
          <w:lang w:val="en-US" w:eastAsia="en-US"/>
        </w:rPr>
        <w:drawing>
          <wp:inline distT="0" distB="0" distL="0" distR="0" wp14:anchorId="03CAFBC0" wp14:editId="1D28B1E5">
            <wp:extent cx="1153160" cy="11360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76E61" w14:textId="77777777" w:rsidR="0010430C" w:rsidRPr="005A13E7" w:rsidRDefault="0010430C" w:rsidP="00E854DF">
      <w:pPr>
        <w:pStyle w:val="PlainText"/>
        <w:spacing w:before="120"/>
        <w:jc w:val="center"/>
        <w:rPr>
          <w:rFonts w:ascii="TH SarabunIT๙" w:hAnsi="TH SarabunIT๙" w:cs="TH SarabunIT๙"/>
          <w:sz w:val="48"/>
          <w:szCs w:val="48"/>
          <w:lang w:val="en-US"/>
        </w:rPr>
      </w:pPr>
      <w:r w:rsidRPr="00D740E3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14:paraId="56223DF4" w14:textId="758BEA9C" w:rsidR="005A13E7" w:rsidRDefault="00882E46" w:rsidP="005A13E7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เกี่ยวกับภาษี</w:t>
      </w:r>
      <w:r w:rsidR="00595E41">
        <w:rPr>
          <w:rFonts w:ascii="TH SarabunIT๙" w:hAnsi="TH SarabunIT๙" w:cs="TH SarabunIT๙" w:hint="cs"/>
          <w:sz w:val="34"/>
          <w:szCs w:val="34"/>
          <w:cs/>
        </w:rPr>
        <w:t>มูลค่าเพิ่ม</w:t>
      </w:r>
      <w:r w:rsidR="005A13E7">
        <w:rPr>
          <w:rFonts w:ascii="TH SarabunIT๙" w:hAnsi="TH SarabunIT๙" w:cs="TH SarabunIT๙" w:hint="cs"/>
          <w:sz w:val="34"/>
          <w:szCs w:val="34"/>
          <w:cs/>
        </w:rPr>
        <w:t xml:space="preserve"> (ฉบับที่ </w:t>
      </w:r>
      <w:r w:rsidR="00141E4E">
        <w:rPr>
          <w:rFonts w:ascii="TH SarabunIT๙" w:hAnsi="TH SarabunIT๙" w:cs="TH SarabunIT๙" w:hint="cs"/>
          <w:sz w:val="34"/>
          <w:szCs w:val="34"/>
          <w:cs/>
        </w:rPr>
        <w:t>246</w:t>
      </w:r>
      <w:r w:rsidR="005A13E7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7AAF94C0" w14:textId="77777777" w:rsidR="00A04BEB" w:rsidRPr="00A04BEB" w:rsidRDefault="005A13E7" w:rsidP="00A04BEB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</w:rPr>
      </w:pPr>
      <w:r w:rsidRPr="00A04BEB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A04BEB">
        <w:rPr>
          <w:rFonts w:ascii="TH SarabunIT๙" w:hAnsi="TH SarabunIT๙" w:cs="TH SarabunIT๙" w:hint="cs"/>
          <w:sz w:val="34"/>
          <w:szCs w:val="34"/>
          <w:cs/>
        </w:rPr>
        <w:tab/>
      </w:r>
      <w:r w:rsidR="00882E46" w:rsidRPr="00A04BEB">
        <w:rPr>
          <w:rFonts w:ascii="TH SarabunIT๙" w:hAnsi="TH SarabunIT๙" w:cs="TH SarabunIT๙" w:hint="cs"/>
          <w:sz w:val="34"/>
          <w:szCs w:val="34"/>
          <w:cs/>
        </w:rPr>
        <w:t>กำหนด</w:t>
      </w:r>
      <w:r w:rsidR="00136E2B" w:rsidRPr="00A04BEB">
        <w:rPr>
          <w:rFonts w:ascii="TH SarabunIT๙" w:hAnsi="TH SarabunIT๙" w:cs="TH SarabunIT๙" w:hint="cs"/>
          <w:sz w:val="34"/>
          <w:szCs w:val="34"/>
          <w:cs/>
        </w:rPr>
        <w:t xml:space="preserve">หลักเกณฑ์ </w:t>
      </w:r>
      <w:r w:rsidR="00577A5A" w:rsidRPr="00A04BEB">
        <w:rPr>
          <w:rFonts w:ascii="TH SarabunIT๙" w:hAnsi="TH SarabunIT๙" w:cs="TH SarabunIT๙" w:hint="cs"/>
          <w:sz w:val="34"/>
          <w:szCs w:val="34"/>
          <w:cs/>
        </w:rPr>
        <w:t>วิธีการ</w:t>
      </w:r>
      <w:r w:rsidR="00FD0825" w:rsidRPr="00A04BEB">
        <w:rPr>
          <w:rFonts w:ascii="TH SarabunIT๙" w:hAnsi="TH SarabunIT๙" w:cs="TH SarabunIT๙" w:hint="cs"/>
          <w:sz w:val="34"/>
          <w:szCs w:val="34"/>
          <w:cs/>
        </w:rPr>
        <w:t xml:space="preserve"> และเงื่อนไข</w:t>
      </w:r>
      <w:r w:rsidR="00A04BEB" w:rsidRPr="00A04BEB">
        <w:rPr>
          <w:rFonts w:ascii="TH SarabunIT๙" w:hAnsi="TH SarabunIT๙" w:cs="TH SarabunIT๙" w:hint="cs"/>
          <w:sz w:val="34"/>
          <w:szCs w:val="34"/>
          <w:cs/>
        </w:rPr>
        <w:t>เกี่ยวกับการยื่นคำขอจดทะเบียน</w:t>
      </w:r>
    </w:p>
    <w:p w14:paraId="3CEA8528" w14:textId="5576016C" w:rsidR="00A04BEB" w:rsidRPr="00A04BEB" w:rsidRDefault="00A04BEB" w:rsidP="00A04BEB">
      <w:pPr>
        <w:tabs>
          <w:tab w:val="left" w:pos="720"/>
          <w:tab w:val="left" w:pos="1418"/>
        </w:tabs>
        <w:ind w:left="1418" w:hanging="1418"/>
        <w:jc w:val="center"/>
        <w:rPr>
          <w:rFonts w:ascii="Browallia New" w:hAnsi="Browallia New" w:cs="AngsanaUPC"/>
          <w:sz w:val="34"/>
          <w:szCs w:val="34"/>
          <w:u w:val="single"/>
        </w:rPr>
      </w:pPr>
      <w:r w:rsidRPr="00A04BEB">
        <w:rPr>
          <w:rFonts w:ascii="TH SarabunIT๙" w:hAnsi="TH SarabunIT๙" w:cs="TH SarabunIT๙" w:hint="cs"/>
          <w:sz w:val="34"/>
          <w:szCs w:val="34"/>
          <w:cs/>
        </w:rPr>
        <w:t>ภาษีมูลค่าเพิ่ม</w:t>
      </w:r>
      <w:r w:rsidR="00582C5E" w:rsidRPr="00582C5E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="00114AB6">
        <w:rPr>
          <w:rFonts w:ascii="TH SarabunIT๙" w:hAnsi="TH SarabunIT๙" w:cs="TH SarabunIT๙" w:hint="cs"/>
          <w:sz w:val="34"/>
          <w:szCs w:val="34"/>
          <w:cs/>
        </w:rPr>
        <w:t xml:space="preserve"> และการออกใบ</w:t>
      </w:r>
      <w:r w:rsidRPr="00A04BEB">
        <w:rPr>
          <w:rFonts w:ascii="TH SarabunIT๙" w:hAnsi="TH SarabunIT๙" w:cs="TH SarabunIT๙" w:hint="cs"/>
          <w:sz w:val="34"/>
          <w:szCs w:val="34"/>
          <w:cs/>
        </w:rPr>
        <w:t>ทะเบียนภาษีมูลค่าเพิ่ม</w:t>
      </w:r>
    </w:p>
    <w:p w14:paraId="0C032FAB" w14:textId="77777777" w:rsidR="0010430C" w:rsidRPr="000F44BB" w:rsidRDefault="0010430C" w:rsidP="00A04BEB">
      <w:pPr>
        <w:tabs>
          <w:tab w:val="left" w:pos="720"/>
          <w:tab w:val="left" w:pos="1418"/>
        </w:tabs>
        <w:ind w:left="1418" w:hanging="1418"/>
        <w:jc w:val="center"/>
        <w:rPr>
          <w:rFonts w:ascii="Browallia New" w:hAnsi="Browallia New" w:cs="AngsanaUPC"/>
          <w:sz w:val="34"/>
          <w:szCs w:val="34"/>
          <w:u w:val="single"/>
        </w:rPr>
      </w:pP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</w:p>
    <w:p w14:paraId="71486851" w14:textId="77777777" w:rsidR="0010430C" w:rsidRPr="000F44BB" w:rsidRDefault="0010430C" w:rsidP="0010430C">
      <w:pPr>
        <w:tabs>
          <w:tab w:val="left" w:pos="0"/>
          <w:tab w:val="left" w:pos="720"/>
        </w:tabs>
        <w:jc w:val="center"/>
        <w:rPr>
          <w:rFonts w:cs="AngsanaUPC"/>
          <w:sz w:val="34"/>
          <w:szCs w:val="34"/>
        </w:rPr>
      </w:pPr>
    </w:p>
    <w:p w14:paraId="01D6EA49" w14:textId="0AA62E83" w:rsidR="00882E46" w:rsidRPr="00A04BEB" w:rsidRDefault="0026695A" w:rsidP="006A28AD">
      <w:pPr>
        <w:tabs>
          <w:tab w:val="left" w:pos="851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93D50">
        <w:rPr>
          <w:rFonts w:ascii="AngsanaUPC" w:hAnsi="AngsanaUPC" w:cs="AngsanaUPC"/>
          <w:sz w:val="34"/>
          <w:szCs w:val="34"/>
          <w:cs/>
        </w:rPr>
        <w:tab/>
      </w:r>
      <w:r w:rsidRPr="00093D50">
        <w:rPr>
          <w:rFonts w:ascii="TH SarabunIT๙" w:hAnsi="TH SarabunIT๙" w:cs="TH SarabunIT๙"/>
          <w:sz w:val="34"/>
          <w:szCs w:val="34"/>
          <w:cs/>
        </w:rPr>
        <w:t>อาศัยอำนาจ</w:t>
      </w:r>
      <w:r w:rsidR="00D9512A" w:rsidRPr="00093D50">
        <w:rPr>
          <w:rFonts w:ascii="TH SarabunIT๙" w:hAnsi="TH SarabunIT๙" w:cs="TH SarabunIT๙"/>
          <w:sz w:val="34"/>
          <w:szCs w:val="34"/>
          <w:cs/>
        </w:rPr>
        <w:t>ตามความใ</w:t>
      </w:r>
      <w:r w:rsidR="00D9512A" w:rsidRPr="00093D50">
        <w:rPr>
          <w:rFonts w:ascii="TH SarabunIT๙" w:hAnsi="TH SarabunIT๙" w:cs="TH SarabunIT๙" w:hint="cs"/>
          <w:sz w:val="34"/>
          <w:szCs w:val="34"/>
          <w:cs/>
        </w:rPr>
        <w:t>น</w:t>
      </w:r>
      <w:r w:rsidR="00386112">
        <w:rPr>
          <w:rFonts w:ascii="TH SarabunIT๙" w:hAnsi="TH SarabunIT๙" w:cs="TH SarabunIT๙" w:hint="cs"/>
          <w:sz w:val="34"/>
          <w:szCs w:val="34"/>
          <w:cs/>
        </w:rPr>
        <w:t>มาตรา 85</w:t>
      </w:r>
      <w:r w:rsidR="00A04BE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B7DA0">
        <w:rPr>
          <w:rFonts w:ascii="TH SarabunIT๙" w:hAnsi="TH SarabunIT๙" w:cs="TH SarabunIT๙" w:hint="cs"/>
          <w:sz w:val="34"/>
          <w:szCs w:val="34"/>
          <w:cs/>
        </w:rPr>
        <w:t xml:space="preserve">วรรคสี่ </w:t>
      </w:r>
      <w:r w:rsidR="00A04BEB">
        <w:rPr>
          <w:rFonts w:ascii="TH SarabunIT๙" w:hAnsi="TH SarabunIT๙" w:cs="TH SarabunIT๙" w:hint="cs"/>
          <w:sz w:val="34"/>
          <w:szCs w:val="34"/>
          <w:cs/>
        </w:rPr>
        <w:t>แห่ง</w:t>
      </w:r>
      <w:r w:rsidR="00882E46" w:rsidRPr="00093D50">
        <w:rPr>
          <w:rFonts w:ascii="TH SarabunIT๙" w:hAnsi="TH SarabunIT๙" w:cs="TH SarabunIT๙" w:hint="cs"/>
          <w:sz w:val="34"/>
          <w:szCs w:val="34"/>
          <w:cs/>
        </w:rPr>
        <w:t xml:space="preserve">ประมวลรัษฎากร </w:t>
      </w:r>
      <w:r w:rsidR="00A04BEB">
        <w:rPr>
          <w:rFonts w:ascii="TH SarabunIT๙" w:hAnsi="TH SarabunIT๙" w:cs="TH SarabunIT๙" w:hint="cs"/>
          <w:sz w:val="34"/>
          <w:szCs w:val="34"/>
          <w:cs/>
        </w:rPr>
        <w:t>ซึ่งแก้ไขเพิ่มเติมโดยพระราชบัญญัติ</w:t>
      </w:r>
      <w:r w:rsidR="00A04BEB" w:rsidRPr="00A04BEB">
        <w:rPr>
          <w:rFonts w:ascii="TH SarabunIT๙" w:hAnsi="TH SarabunIT๙" w:cs="TH SarabunIT๙" w:hint="cs"/>
          <w:spacing w:val="-4"/>
          <w:sz w:val="34"/>
          <w:szCs w:val="34"/>
          <w:cs/>
        </w:rPr>
        <w:t>แก้ไข</w:t>
      </w:r>
      <w:r w:rsidR="009C04F2">
        <w:rPr>
          <w:rFonts w:ascii="TH SarabunIT๙" w:hAnsi="TH SarabunIT๙" w:cs="TH SarabunIT๙" w:hint="cs"/>
          <w:spacing w:val="-4"/>
          <w:sz w:val="34"/>
          <w:szCs w:val="34"/>
          <w:cs/>
        </w:rPr>
        <w:t>เพิ่มเติม</w:t>
      </w:r>
      <w:r w:rsidR="00A04BEB" w:rsidRPr="00A04BE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ประมวลรัษฎากร </w:t>
      </w:r>
      <w:r w:rsidR="00A04BEB" w:rsidRPr="00A04BEB">
        <w:rPr>
          <w:rFonts w:ascii="TH SarabunIT๙" w:hAnsi="TH SarabunIT๙" w:cs="TH SarabunIT๙"/>
          <w:spacing w:val="-4"/>
          <w:sz w:val="34"/>
          <w:szCs w:val="34"/>
        </w:rPr>
        <w:t>(</w:t>
      </w:r>
      <w:r w:rsidR="00A04BEB" w:rsidRPr="00A04BEB">
        <w:rPr>
          <w:rFonts w:ascii="TH SarabunIT๙" w:hAnsi="TH SarabunIT๙" w:cs="TH SarabunIT๙" w:hint="cs"/>
          <w:spacing w:val="-4"/>
          <w:sz w:val="34"/>
          <w:szCs w:val="34"/>
          <w:cs/>
        </w:rPr>
        <w:t>ฉบับที่ 30</w:t>
      </w:r>
      <w:r w:rsidR="00A04BEB" w:rsidRPr="00A04BEB">
        <w:rPr>
          <w:rFonts w:ascii="TH SarabunIT๙" w:hAnsi="TH SarabunIT๙" w:cs="TH SarabunIT๙"/>
          <w:spacing w:val="-4"/>
          <w:sz w:val="34"/>
          <w:szCs w:val="34"/>
        </w:rPr>
        <w:t xml:space="preserve">) </w:t>
      </w:r>
      <w:r w:rsidR="00A04BEB" w:rsidRPr="00A04BEB">
        <w:rPr>
          <w:rFonts w:ascii="TH SarabunIT๙" w:hAnsi="TH SarabunIT๙" w:cs="TH SarabunIT๙" w:hint="cs"/>
          <w:spacing w:val="-4"/>
          <w:sz w:val="34"/>
          <w:szCs w:val="34"/>
          <w:cs/>
        </w:rPr>
        <w:t>พ.ศ. 2534 อธิบดีกรมสรรพากรกำหนดหลักเกณฑ์ วิธีการ และเงื่อนไข</w:t>
      </w:r>
      <w:r w:rsidR="00A04BEB">
        <w:rPr>
          <w:rFonts w:ascii="TH SarabunIT๙" w:hAnsi="TH SarabunIT๙" w:cs="TH SarabunIT๙" w:hint="cs"/>
          <w:sz w:val="34"/>
          <w:szCs w:val="34"/>
          <w:cs/>
        </w:rPr>
        <w:t>เกี่ยวกับการยื่นคำขอจดทะเบียนภาษีมูลค่าเพิ่ม</w:t>
      </w:r>
      <w:r w:rsidR="003C289F" w:rsidRPr="003C289F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="00A04BEB">
        <w:rPr>
          <w:rFonts w:ascii="TH SarabunIT๙" w:hAnsi="TH SarabunIT๙" w:cs="TH SarabunIT๙" w:hint="cs"/>
          <w:sz w:val="34"/>
          <w:szCs w:val="34"/>
          <w:cs/>
        </w:rPr>
        <w:t xml:space="preserve"> และการออกใบทะเบียนภาษีมูลค่าเพิ่ม ดัง</w:t>
      </w:r>
      <w:r w:rsidR="003C289F">
        <w:rPr>
          <w:rFonts w:ascii="TH SarabunIT๙" w:hAnsi="TH SarabunIT๙" w:cs="TH SarabunIT๙" w:hint="cs"/>
          <w:sz w:val="34"/>
          <w:szCs w:val="34"/>
          <w:cs/>
        </w:rPr>
        <w:t>ต่อไป</w:t>
      </w:r>
      <w:r w:rsidR="00A04BEB">
        <w:rPr>
          <w:rFonts w:ascii="TH SarabunIT๙" w:hAnsi="TH SarabunIT๙" w:cs="TH SarabunIT๙" w:hint="cs"/>
          <w:sz w:val="34"/>
          <w:szCs w:val="34"/>
          <w:cs/>
        </w:rPr>
        <w:t xml:space="preserve">นี้ </w:t>
      </w:r>
    </w:p>
    <w:p w14:paraId="20B926D9" w14:textId="6F217D5B" w:rsidR="00A74BA3" w:rsidRDefault="00A74BA3" w:rsidP="001C0AE8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581E20" w:rsidRPr="00112372">
        <w:rPr>
          <w:rFonts w:ascii="TH SarabunIT๙" w:hAnsi="TH SarabunIT๙" w:cs="TH SarabunIT๙" w:hint="cs"/>
          <w:sz w:val="34"/>
          <w:szCs w:val="34"/>
          <w:cs/>
        </w:rPr>
        <w:t>ให้เพิ่มความต่อไปนี้เป็น</w:t>
      </w:r>
      <w:r w:rsidR="00581E20">
        <w:rPr>
          <w:rFonts w:ascii="TH SarabunIT๙" w:hAnsi="TH SarabunIT๙" w:cs="TH SarabunIT๙" w:hint="cs"/>
          <w:sz w:val="34"/>
          <w:szCs w:val="34"/>
          <w:cs/>
        </w:rPr>
        <w:t>วรรคสองของ</w:t>
      </w:r>
      <w:r w:rsidRPr="00914BC0">
        <w:rPr>
          <w:rFonts w:ascii="TH SarabunIT๙" w:hAnsi="TH SarabunIT๙" w:cs="TH SarabunIT๙" w:hint="cs"/>
          <w:sz w:val="34"/>
          <w:szCs w:val="34"/>
          <w:cs/>
        </w:rPr>
        <w:t xml:space="preserve">ข้อ 1 ของประกาศอธิบดีกรมสรรพากร เกี่ยวกับภาษีมูลค่าเพิ่ม </w:t>
      </w:r>
      <w:r w:rsidRPr="00914BC0">
        <w:rPr>
          <w:rFonts w:ascii="TH SarabunIT๙" w:hAnsi="TH SarabunIT๙" w:cs="TH SarabunIT๙"/>
          <w:sz w:val="34"/>
          <w:szCs w:val="34"/>
        </w:rPr>
        <w:t>(</w:t>
      </w:r>
      <w:r w:rsidRPr="00914BC0">
        <w:rPr>
          <w:rFonts w:ascii="TH SarabunIT๙" w:hAnsi="TH SarabunIT๙" w:cs="TH SarabunIT๙" w:hint="cs"/>
          <w:sz w:val="34"/>
          <w:szCs w:val="34"/>
          <w:cs/>
        </w:rPr>
        <w:t>ฉบับที่ 159</w:t>
      </w:r>
      <w:r w:rsidRPr="00914BC0">
        <w:rPr>
          <w:rFonts w:ascii="TH SarabunIT๙" w:hAnsi="TH SarabunIT๙" w:cs="TH SarabunIT๙"/>
          <w:sz w:val="34"/>
          <w:szCs w:val="34"/>
        </w:rPr>
        <w:t>)</w:t>
      </w:r>
      <w:r w:rsidRPr="00914BC0">
        <w:rPr>
          <w:rFonts w:ascii="TH SarabunIT๙" w:hAnsi="TH SarabunIT๙" w:cs="TH SarabunIT๙" w:hint="cs"/>
          <w:sz w:val="34"/>
          <w:szCs w:val="34"/>
          <w:cs/>
        </w:rPr>
        <w:t xml:space="preserve"> เรื่อง กำหนดหลักเกณฑ์ วิธีการ และเงื่อนไขเกี่ยวกับการยื่นคำขอ</w:t>
      </w:r>
      <w:r w:rsidR="00581E20">
        <w:rPr>
          <w:rFonts w:ascii="TH SarabunIT๙" w:hAnsi="TH SarabunIT๙" w:cs="TH SarabunIT๙"/>
          <w:sz w:val="34"/>
          <w:szCs w:val="34"/>
          <w:cs/>
        </w:rPr>
        <w:br/>
      </w:r>
      <w:r w:rsidRPr="00914BC0">
        <w:rPr>
          <w:rFonts w:ascii="TH SarabunIT๙" w:hAnsi="TH SarabunIT๙" w:cs="TH SarabunIT๙" w:hint="cs"/>
          <w:sz w:val="34"/>
          <w:szCs w:val="34"/>
          <w:cs/>
        </w:rPr>
        <w:t>จดทะเบียนภาษีมูลค่าเพิ่ม</w:t>
      </w:r>
      <w:r w:rsidRPr="00914BC0">
        <w:rPr>
          <w:rFonts w:ascii="TH SarabunIT๙" w:hAnsi="TH SarabunIT๙" w:cs="TH SarabunIT๙" w:hint="cs"/>
          <w:spacing w:val="-4"/>
          <w:sz w:val="34"/>
          <w:szCs w:val="34"/>
          <w:cs/>
        </w:rPr>
        <w:t>ผ่านระบบเครือข่ายอินเทอร์เน็ต และการออกใบทะเบียนภาษีมูลค่าเพิ่ม</w:t>
      </w:r>
      <w:r w:rsidR="00914BC0" w:rsidRPr="00914BC0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ลงวันที่ 30 กรกฎาคม พ.ศ. 2547</w:t>
      </w:r>
    </w:p>
    <w:p w14:paraId="081A7E62" w14:textId="41107BF2" w:rsidR="0071272A" w:rsidRPr="003C6890" w:rsidRDefault="0071272A" w:rsidP="0073647A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Pr="003C6890">
        <w:rPr>
          <w:rFonts w:ascii="TH SarabunIT๙" w:hAnsi="TH SarabunIT๙" w:cs="TH SarabunIT๙"/>
          <w:sz w:val="34"/>
          <w:szCs w:val="34"/>
        </w:rPr>
        <w:t>“</w:t>
      </w:r>
      <w:r w:rsidR="0073647A" w:rsidRPr="0073647A">
        <w:rPr>
          <w:rFonts w:ascii="TH SarabunIT๙" w:hAnsi="TH SarabunIT๙" w:cs="TH SarabunIT๙"/>
          <w:sz w:val="34"/>
          <w:szCs w:val="34"/>
          <w:cs/>
        </w:rPr>
        <w:t>ให้ผู้ประกอบการตามวรรคหนึ่งเฉพาะกรณีที่เป็นผู้ประกอบการตามข้อ ๕ (๑) (ก) ยื่นคำขอ</w:t>
      </w:r>
      <w:r w:rsidR="0073647A">
        <w:rPr>
          <w:rFonts w:ascii="TH SarabunIT๙" w:hAnsi="TH SarabunIT๙" w:cs="TH SarabunIT๙"/>
          <w:sz w:val="34"/>
          <w:szCs w:val="34"/>
        </w:rPr>
        <w:br/>
      </w:r>
      <w:r w:rsidR="0073647A" w:rsidRPr="0073647A">
        <w:rPr>
          <w:rFonts w:ascii="TH SarabunIT๙" w:hAnsi="TH SarabunIT๙" w:cs="TH SarabunIT๙"/>
          <w:spacing w:val="-4"/>
          <w:sz w:val="34"/>
          <w:szCs w:val="34"/>
          <w:cs/>
        </w:rPr>
        <w:t>จดทะเบียนภาษีมูลค่าเพิ่มตามแบบที่อธิบดีกรมสรรพากรกำหนด (</w:t>
      </w:r>
      <w:proofErr w:type="spellStart"/>
      <w:r w:rsidR="0073647A" w:rsidRPr="0073647A">
        <w:rPr>
          <w:rFonts w:ascii="TH SarabunIT๙" w:hAnsi="TH SarabunIT๙" w:cs="TH SarabunIT๙"/>
          <w:spacing w:val="-4"/>
          <w:sz w:val="34"/>
          <w:szCs w:val="34"/>
          <w:cs/>
        </w:rPr>
        <w:t>ภ.พ</w:t>
      </w:r>
      <w:proofErr w:type="spellEnd"/>
      <w:r w:rsidR="0073647A" w:rsidRPr="0073647A">
        <w:rPr>
          <w:rFonts w:ascii="TH SarabunIT๙" w:hAnsi="TH SarabunIT๙" w:cs="TH SarabunIT๙"/>
          <w:spacing w:val="-4"/>
          <w:sz w:val="34"/>
          <w:szCs w:val="34"/>
          <w:cs/>
        </w:rPr>
        <w:t>.0๑) ผ่านระบบเครือข่ายอินเทอร์เน็ต</w:t>
      </w:r>
      <w:r w:rsidR="0073647A" w:rsidRPr="0073647A">
        <w:rPr>
          <w:rFonts w:ascii="TH SarabunIT๙" w:hAnsi="TH SarabunIT๙" w:cs="TH SarabunIT๙"/>
          <w:sz w:val="34"/>
          <w:szCs w:val="34"/>
          <w:cs/>
        </w:rPr>
        <w:t xml:space="preserve"> ทางเว็บไซต์ (</w:t>
      </w:r>
      <w:r w:rsidR="0073647A" w:rsidRPr="0073647A">
        <w:rPr>
          <w:rFonts w:ascii="TH SarabunIT๙" w:hAnsi="TH SarabunIT๙" w:cs="TH SarabunIT๙"/>
          <w:sz w:val="34"/>
          <w:szCs w:val="34"/>
        </w:rPr>
        <w:t xml:space="preserve">Web Site) </w:t>
      </w:r>
      <w:r w:rsidR="0073647A" w:rsidRPr="0073647A">
        <w:rPr>
          <w:rFonts w:ascii="TH SarabunIT๙" w:hAnsi="TH SarabunIT๙" w:cs="TH SarabunIT๙"/>
          <w:sz w:val="34"/>
          <w:szCs w:val="34"/>
          <w:cs/>
        </w:rPr>
        <w:t xml:space="preserve">ของกรมสรรพากร </w:t>
      </w:r>
      <w:r w:rsidR="0073647A" w:rsidRPr="0073647A">
        <w:rPr>
          <w:rFonts w:ascii="TH SarabunIT๙" w:hAnsi="TH SarabunIT๙" w:cs="TH SarabunIT๙"/>
          <w:sz w:val="34"/>
          <w:szCs w:val="34"/>
        </w:rPr>
        <w:t xml:space="preserve">http://www.rd.go.th </w:t>
      </w:r>
      <w:r w:rsidR="0073647A" w:rsidRPr="0073647A">
        <w:rPr>
          <w:rFonts w:ascii="TH SarabunIT๙" w:hAnsi="TH SarabunIT๙" w:cs="TH SarabunIT๙"/>
          <w:sz w:val="34"/>
          <w:szCs w:val="34"/>
          <w:cs/>
        </w:rPr>
        <w:t>ได้วิธีเดียว</w:t>
      </w:r>
      <w:r w:rsidRPr="003C6890">
        <w:rPr>
          <w:rFonts w:ascii="TH SarabunIT๙" w:hAnsi="TH SarabunIT๙" w:cs="TH SarabunIT๙"/>
          <w:sz w:val="34"/>
          <w:szCs w:val="34"/>
        </w:rPr>
        <w:t>”</w:t>
      </w:r>
    </w:p>
    <w:p w14:paraId="21D9F52D" w14:textId="31C80086" w:rsidR="00FB6024" w:rsidRDefault="00A74BA3" w:rsidP="00F16385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882E46" w:rsidRPr="00093D50">
        <w:rPr>
          <w:rFonts w:ascii="TH SarabunIT๙" w:hAnsi="TH SarabunIT๙" w:cs="TH SarabunIT๙" w:hint="cs"/>
          <w:spacing w:val="-4"/>
          <w:sz w:val="34"/>
          <w:szCs w:val="34"/>
          <w:cs/>
        </w:rPr>
        <w:t>ข้อ</w:t>
      </w:r>
      <w:r w:rsidR="00882E46" w:rsidRPr="00093D50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>
        <w:rPr>
          <w:rFonts w:ascii="TH SarabunIT๙" w:hAnsi="TH SarabunIT๙" w:cs="TH SarabunIT๙"/>
          <w:spacing w:val="-4"/>
          <w:sz w:val="34"/>
          <w:szCs w:val="34"/>
        </w:rPr>
        <w:t>2</w:t>
      </w:r>
      <w:r w:rsidR="00882E46" w:rsidRPr="00A04BEB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752389">
        <w:rPr>
          <w:rFonts w:ascii="TH SarabunIT๙" w:hAnsi="TH SarabunIT๙" w:cs="TH SarabunIT๙"/>
          <w:spacing w:val="-4"/>
          <w:sz w:val="34"/>
          <w:szCs w:val="34"/>
          <w:cs/>
        </w:rPr>
        <w:t>ให้ยกเลิกความใน</w:t>
      </w:r>
      <w:r w:rsidR="00F16385" w:rsidRPr="00F16385">
        <w:rPr>
          <w:rFonts w:ascii="TH SarabunIT๙" w:hAnsi="TH SarabunIT๙" w:cs="TH SarabunIT๙"/>
          <w:spacing w:val="-4"/>
          <w:sz w:val="34"/>
          <w:szCs w:val="34"/>
          <w:cs/>
        </w:rPr>
        <w:t>ข้อ ๕ ของประกาศอธิบ</w:t>
      </w:r>
      <w:r w:rsidR="00411098">
        <w:rPr>
          <w:rFonts w:ascii="TH SarabunIT๙" w:hAnsi="TH SarabunIT๙" w:cs="TH SarabunIT๙" w:hint="cs"/>
          <w:spacing w:val="-4"/>
          <w:sz w:val="34"/>
          <w:szCs w:val="34"/>
          <w:cs/>
        </w:rPr>
        <w:t>ดี</w:t>
      </w:r>
      <w:r w:rsidR="00F16385" w:rsidRPr="00F16385">
        <w:rPr>
          <w:rFonts w:ascii="TH SarabunIT๙" w:hAnsi="TH SarabunIT๙" w:cs="TH SarabunIT๙"/>
          <w:spacing w:val="-4"/>
          <w:sz w:val="34"/>
          <w:szCs w:val="34"/>
          <w:cs/>
        </w:rPr>
        <w:t>กรมสรรพากร เกี่ยวกับภาษีมูลค่าเพิ่ม</w:t>
      </w:r>
      <w:r w:rsidR="00F1638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52389">
        <w:rPr>
          <w:rFonts w:ascii="TH SarabunIT๙" w:hAnsi="TH SarabunIT๙" w:cs="TH SarabunIT๙"/>
          <w:sz w:val="34"/>
          <w:szCs w:val="34"/>
          <w:cs/>
        </w:rPr>
        <w:br/>
      </w:r>
      <w:r w:rsidR="00F16385" w:rsidRPr="003B6D9C">
        <w:rPr>
          <w:rFonts w:ascii="TH SarabunIT๙" w:hAnsi="TH SarabunIT๙" w:cs="TH SarabunIT๙"/>
          <w:spacing w:val="-6"/>
          <w:sz w:val="34"/>
          <w:szCs w:val="34"/>
          <w:cs/>
        </w:rPr>
        <w:t>(ฉบับที่ ๑๕๙) เรื่อง กำหนดหลักเกณฑ์ วิธีการ และเงื่อนไขเกี่ยวกับการยื่นคำขอจดทะเบียนภาษีมูลค่าเพิ่ม</w:t>
      </w:r>
      <w:r w:rsidR="00F16385" w:rsidRPr="00F16385">
        <w:rPr>
          <w:rFonts w:ascii="TH SarabunIT๙" w:hAnsi="TH SarabunIT๙" w:cs="TH SarabunIT๙"/>
          <w:spacing w:val="-4"/>
          <w:sz w:val="34"/>
          <w:szCs w:val="34"/>
          <w:cs/>
        </w:rPr>
        <w:t>ผ่านระบบเครือข่ายอินเทอร์เน็ต และการออกใบทะเบียนภาษีมูลค่าเพิ่ม ลงวันที่ ๓๐ กรกฎาคม พ.ศ. ๒๕๔๗</w:t>
      </w:r>
      <w:r w:rsidR="00F16385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F16385" w:rsidRPr="00F16385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ซึ่งแก้ไขเพิ่มเติมโดยประกาศอธิบดีกรมสรรพากร เกี่ยวกับภาษีมูลค่าเพิ่ม (ฉบับที่ ๒๑๔) เรื่อง กำหนดหลักเกณฑ์ วิธีการ และเงื่อนไขเกี่ยวกับการยื่นคำขอจดทะเบียนภาษีมูลค่าเพิ่มผ่าน</w:t>
      </w:r>
      <w:r w:rsidR="00F16385" w:rsidRPr="00141E4E">
        <w:rPr>
          <w:rFonts w:ascii="TH SarabunIT๙" w:hAnsi="TH SarabunIT๙" w:cs="TH SarabunIT๙"/>
          <w:spacing w:val="-10"/>
          <w:sz w:val="34"/>
          <w:szCs w:val="34"/>
          <w:cs/>
        </w:rPr>
        <w:t>ระบบเครือข่ายอินเทอร์เน็ต และการออกใบทะเบียนภาษีมูลค่าเพิ่ม ลงวันที่ ๒๗ เมษายน พ.ศ. ๒๕๖๐ และให้ใช้</w:t>
      </w:r>
      <w:r w:rsidR="00F16385">
        <w:rPr>
          <w:rFonts w:ascii="TH SarabunIT๙" w:hAnsi="TH SarabunIT๙" w:cs="TH SarabunIT๙"/>
          <w:sz w:val="34"/>
          <w:szCs w:val="34"/>
          <w:cs/>
        </w:rPr>
        <w:br/>
      </w:r>
      <w:r w:rsidR="00F16385" w:rsidRPr="00F16385">
        <w:rPr>
          <w:rFonts w:ascii="TH SarabunIT๙" w:hAnsi="TH SarabunIT๙" w:cs="TH SarabunIT๙"/>
          <w:sz w:val="34"/>
          <w:szCs w:val="34"/>
          <w:cs/>
        </w:rPr>
        <w:t>ความต่อไปนี้แทน</w:t>
      </w:r>
    </w:p>
    <w:p w14:paraId="1E0CEC83" w14:textId="046ED4BC" w:rsidR="00752389" w:rsidRDefault="0031461F" w:rsidP="00A95C68">
      <w:pPr>
        <w:tabs>
          <w:tab w:val="left" w:pos="851"/>
          <w:tab w:val="left" w:pos="1276"/>
          <w:tab w:val="left" w:pos="162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>
        <w:rPr>
          <w:rFonts w:ascii="TH SarabunIT๙" w:hAnsi="TH SarabunIT๙" w:cs="TH SarabunIT๙"/>
          <w:spacing w:val="-4"/>
          <w:sz w:val="34"/>
          <w:szCs w:val="34"/>
        </w:rPr>
        <w:t>“</w:t>
      </w:r>
      <w:r w:rsidR="00752389">
        <w:rPr>
          <w:rFonts w:ascii="TH SarabunIT๙" w:hAnsi="TH SarabunIT๙" w:cs="TH SarabunIT๙" w:hint="cs"/>
          <w:spacing w:val="-4"/>
          <w:sz w:val="34"/>
          <w:szCs w:val="34"/>
          <w:cs/>
        </w:rPr>
        <w:t>ข้อ 5</w:t>
      </w:r>
      <w:r w:rsidR="00A95C68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752389" w:rsidRPr="004C04DC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ให้ผู้ประกอบการยื่นคำขอจดทะเบียนภาษีมูลค่าเพิ่ม โดยแสดงรายการให้ถูกต้องครบถ้วน </w:t>
      </w:r>
      <w:r w:rsidR="00752389" w:rsidRPr="00752389">
        <w:rPr>
          <w:rFonts w:ascii="TH SarabunIT๙" w:hAnsi="TH SarabunIT๙" w:cs="TH SarabunIT๙"/>
          <w:sz w:val="34"/>
          <w:szCs w:val="34"/>
          <w:cs/>
        </w:rPr>
        <w:t>และต้องมีหลักฐานเอกสารตามรายการ ดังต่อไปนี้</w:t>
      </w:r>
    </w:p>
    <w:p w14:paraId="380C35B2" w14:textId="1B5DE9B0" w:rsidR="0031461F" w:rsidRDefault="00752389" w:rsidP="0031461F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31461F">
        <w:rPr>
          <w:rFonts w:ascii="TH SarabunIT๙" w:hAnsi="TH SarabunIT๙" w:cs="TH SarabunIT๙"/>
          <w:spacing w:val="-4"/>
          <w:sz w:val="34"/>
          <w:szCs w:val="34"/>
        </w:rPr>
        <w:t xml:space="preserve">(1) 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31461F" w:rsidRPr="00787969">
        <w:rPr>
          <w:rFonts w:ascii="TH SarabunIT๙" w:hAnsi="TH SarabunIT๙" w:cs="TH SarabunIT๙" w:hint="cs"/>
          <w:sz w:val="34"/>
          <w:szCs w:val="34"/>
          <w:cs/>
        </w:rPr>
        <w:t>กรณีผู้ประกอบการเป็นบุคคลธรรมดา</w:t>
      </w:r>
    </w:p>
    <w:p w14:paraId="5344514F" w14:textId="0B829295" w:rsidR="002F55E4" w:rsidRPr="003D6F32" w:rsidRDefault="002F55E4" w:rsidP="0068588A">
      <w:pPr>
        <w:pStyle w:val="ListParagraph"/>
        <w:numPr>
          <w:ilvl w:val="0"/>
          <w:numId w:val="14"/>
        </w:numPr>
        <w:tabs>
          <w:tab w:val="left" w:pos="851"/>
          <w:tab w:val="left" w:pos="1276"/>
          <w:tab w:val="left" w:pos="1710"/>
        </w:tabs>
        <w:ind w:left="0" w:firstLine="1260"/>
        <w:jc w:val="thaiDistribute"/>
        <w:rPr>
          <w:rFonts w:ascii="TH SarabunIT๙" w:hAnsi="TH SarabunIT๙" w:cs="TH SarabunIT๙"/>
          <w:sz w:val="34"/>
          <w:szCs w:val="34"/>
        </w:rPr>
      </w:pPr>
      <w:r w:rsidRPr="002F55E4">
        <w:rPr>
          <w:rFonts w:ascii="TH SarabunIT๙" w:hAnsi="TH SarabunIT๙" w:cs="TH SarabunIT๙"/>
          <w:sz w:val="34"/>
          <w:szCs w:val="34"/>
          <w:cs/>
        </w:rPr>
        <w:t xml:space="preserve">สำหรับผู้ประกอบการซึ่งเป็นผู้มีสัญชาติไทย </w:t>
      </w:r>
      <w:r w:rsidR="003D6F32" w:rsidRPr="003D6F32">
        <w:rPr>
          <w:rFonts w:ascii="TH SarabunIT๙" w:hAnsi="TH SarabunIT๙" w:cs="TH SarabunIT๙"/>
          <w:sz w:val="34"/>
          <w:szCs w:val="34"/>
          <w:cs/>
        </w:rPr>
        <w:t>ประกอบกิจการขายสินค้าหรือให้บริการโดยวิธีการใช้สื่ออิเล็กทรอนิกส์ผ่านระบบเครือข่ายอินเทอร์เน็ต</w:t>
      </w:r>
      <w:r w:rsidR="006063D0">
        <w:rPr>
          <w:rFonts w:ascii="TH SarabunIT๙" w:hAnsi="TH SarabunIT๙" w:cs="TH SarabunIT๙" w:hint="cs"/>
          <w:sz w:val="34"/>
          <w:szCs w:val="34"/>
          <w:cs/>
        </w:rPr>
        <w:t>โดย</w:t>
      </w:r>
      <w:r w:rsidR="003D6F32" w:rsidRPr="003D6F32">
        <w:rPr>
          <w:rFonts w:ascii="TH SarabunIT๙" w:hAnsi="TH SarabunIT๙" w:cs="TH SarabunIT๙"/>
          <w:sz w:val="34"/>
          <w:szCs w:val="34"/>
          <w:cs/>
        </w:rPr>
        <w:t>ใช้ห้องชุดเพื่อการอยู่อาศัยตามกฎหมายว่าด้วยอาคารชุดเป็นสถานประกอบการ</w:t>
      </w:r>
      <w:r w:rsidR="003D6F32" w:rsidRPr="003D6F32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เพียงแห่งเดียว</w:t>
      </w:r>
      <w:r w:rsidR="006063D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และไม่มีสถานประกอบการแห่งอื่น</w:t>
      </w:r>
      <w:r w:rsidR="003D6F32" w:rsidRPr="003D6F3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3D6F32" w:rsidRPr="003D6F32">
        <w:rPr>
          <w:rFonts w:ascii="TH SarabunIT๙" w:hAnsi="TH SarabunIT๙" w:cs="TH SarabunIT๙"/>
          <w:sz w:val="34"/>
          <w:szCs w:val="34"/>
          <w:cs/>
        </w:rPr>
        <w:t>ต้องมี</w:t>
      </w:r>
      <w:r w:rsidR="006063D0">
        <w:rPr>
          <w:rFonts w:ascii="TH SarabunIT๙" w:hAnsi="TH SarabunIT๙" w:cs="TH SarabunIT๙"/>
          <w:sz w:val="34"/>
          <w:szCs w:val="34"/>
          <w:cs/>
        </w:rPr>
        <w:br/>
      </w:r>
      <w:r w:rsidR="003D6F32" w:rsidRPr="003D6F32">
        <w:rPr>
          <w:rFonts w:ascii="TH SarabunIT๙" w:hAnsi="TH SarabunIT๙" w:cs="TH SarabunIT๙"/>
          <w:sz w:val="34"/>
          <w:szCs w:val="34"/>
          <w:cs/>
        </w:rPr>
        <w:t>ใบทะเบียนพาณิชย์</w:t>
      </w:r>
      <w:r w:rsidR="006063D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D6F32" w:rsidRPr="003D6F32">
        <w:rPr>
          <w:rFonts w:ascii="TH SarabunIT๙" w:hAnsi="TH SarabunIT๙" w:cs="TH SarabunIT๙"/>
          <w:sz w:val="34"/>
          <w:szCs w:val="34"/>
          <w:cs/>
        </w:rPr>
        <w:t>จดทะเบียน</w:t>
      </w:r>
      <w:r w:rsidR="006063D0">
        <w:rPr>
          <w:rFonts w:ascii="TH SarabunIT๙" w:hAnsi="TH SarabunIT๙" w:cs="TH SarabunIT๙" w:hint="cs"/>
          <w:sz w:val="34"/>
          <w:szCs w:val="34"/>
          <w:cs/>
        </w:rPr>
        <w:t>พาณิชย์</w:t>
      </w:r>
      <w:r w:rsidR="003D6F32" w:rsidRPr="003D6F32">
        <w:rPr>
          <w:rFonts w:ascii="TH SarabunIT๙" w:hAnsi="TH SarabunIT๙" w:cs="TH SarabunIT๙"/>
          <w:sz w:val="34"/>
          <w:szCs w:val="34"/>
          <w:cs/>
        </w:rPr>
        <w:t>ประกอบ</w:t>
      </w:r>
      <w:proofErr w:type="spellStart"/>
      <w:r w:rsidR="003D6F32" w:rsidRPr="003D6F32">
        <w:rPr>
          <w:rFonts w:ascii="TH SarabunIT๙" w:hAnsi="TH SarabunIT๙" w:cs="TH SarabunIT๙"/>
          <w:sz w:val="34"/>
          <w:szCs w:val="34"/>
          <w:cs/>
        </w:rPr>
        <w:t>พาณิชย</w:t>
      </w:r>
      <w:proofErr w:type="spellEnd"/>
      <w:r w:rsidR="003D6F32" w:rsidRPr="003D6F32">
        <w:rPr>
          <w:rFonts w:ascii="TH SarabunIT๙" w:hAnsi="TH SarabunIT๙" w:cs="TH SarabunIT๙"/>
          <w:sz w:val="34"/>
          <w:szCs w:val="34"/>
          <w:cs/>
        </w:rPr>
        <w:t>กิจ</w:t>
      </w:r>
      <w:r w:rsidR="00BF3C5E">
        <w:rPr>
          <w:rFonts w:ascii="TH SarabunIT๙" w:hAnsi="TH SarabunIT๙" w:cs="TH SarabunIT๙" w:hint="cs"/>
          <w:sz w:val="34"/>
          <w:szCs w:val="34"/>
          <w:cs/>
        </w:rPr>
        <w:t>การซื้อขายสินค้าหรือบริการ</w:t>
      </w:r>
      <w:r w:rsidR="0081112E">
        <w:rPr>
          <w:rFonts w:ascii="TH SarabunIT๙" w:hAnsi="TH SarabunIT๙" w:cs="TH SarabunIT๙" w:hint="cs"/>
          <w:sz w:val="34"/>
          <w:szCs w:val="34"/>
          <w:cs/>
        </w:rPr>
        <w:t>โดยวิธีการใช้</w:t>
      </w:r>
      <w:r w:rsidR="00A95C68">
        <w:rPr>
          <w:rFonts w:ascii="TH SarabunIT๙" w:hAnsi="TH SarabunIT๙" w:cs="TH SarabunIT๙"/>
          <w:sz w:val="34"/>
          <w:szCs w:val="34"/>
          <w:cs/>
        </w:rPr>
        <w:br/>
      </w:r>
      <w:r w:rsidR="0081112E">
        <w:rPr>
          <w:rFonts w:ascii="TH SarabunIT๙" w:hAnsi="TH SarabunIT๙" w:cs="TH SarabunIT๙" w:hint="cs"/>
          <w:sz w:val="34"/>
          <w:szCs w:val="34"/>
          <w:cs/>
        </w:rPr>
        <w:t>สื่ออิเล็กทรอนิกส์ผ่านระบบเครือข่ายอินเทอร์เน็ต</w:t>
      </w:r>
      <w:r w:rsidR="006063D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063D0" w:rsidRPr="003D6F32">
        <w:rPr>
          <w:rFonts w:ascii="TH SarabunIT๙" w:hAnsi="TH SarabunIT๙" w:cs="TH SarabunIT๙"/>
          <w:sz w:val="34"/>
          <w:szCs w:val="34"/>
          <w:cs/>
        </w:rPr>
        <w:t>ตามกฎหมายว่าด้วยทะเบียนพาณิชย์</w:t>
      </w:r>
    </w:p>
    <w:p w14:paraId="3C926694" w14:textId="2779C350" w:rsidR="002F55E4" w:rsidRDefault="002F55E4" w:rsidP="002F55E4">
      <w:pPr>
        <w:tabs>
          <w:tab w:val="left" w:pos="851"/>
          <w:tab w:val="left" w:pos="1276"/>
          <w:tab w:val="left" w:pos="1710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 (ข) สำหรับ ...</w:t>
      </w:r>
    </w:p>
    <w:p w14:paraId="0B92DCD9" w14:textId="77777777" w:rsidR="002F55E4" w:rsidRPr="002F55E4" w:rsidRDefault="002F55E4" w:rsidP="002F55E4">
      <w:pPr>
        <w:tabs>
          <w:tab w:val="left" w:pos="851"/>
          <w:tab w:val="left" w:pos="1276"/>
          <w:tab w:val="left" w:pos="1710"/>
        </w:tabs>
        <w:jc w:val="right"/>
        <w:rPr>
          <w:rFonts w:ascii="TH SarabunIT๙" w:hAnsi="TH SarabunIT๙" w:cs="TH SarabunIT๙"/>
          <w:sz w:val="34"/>
          <w:szCs w:val="34"/>
        </w:rPr>
      </w:pPr>
    </w:p>
    <w:p w14:paraId="1C50DF24" w14:textId="2059FB55" w:rsidR="004B2D9E" w:rsidRDefault="0031461F" w:rsidP="0068588A">
      <w:pPr>
        <w:pStyle w:val="ListParagraph"/>
        <w:numPr>
          <w:ilvl w:val="0"/>
          <w:numId w:val="14"/>
        </w:numPr>
        <w:tabs>
          <w:tab w:val="left" w:pos="851"/>
          <w:tab w:val="left" w:pos="1276"/>
          <w:tab w:val="left" w:pos="1710"/>
        </w:tabs>
        <w:ind w:left="0" w:firstLine="1260"/>
        <w:jc w:val="thaiDistribute"/>
        <w:rPr>
          <w:rFonts w:ascii="TH SarabunIT๙" w:hAnsi="TH SarabunIT๙" w:cs="TH SarabunIT๙"/>
          <w:sz w:val="34"/>
          <w:szCs w:val="34"/>
        </w:rPr>
      </w:pPr>
      <w:r w:rsidRPr="003B6D9C">
        <w:rPr>
          <w:rFonts w:ascii="TH SarabunIT๙" w:hAnsi="TH SarabunIT๙" w:cs="TH SarabunIT๙" w:hint="cs"/>
          <w:spacing w:val="-4"/>
          <w:sz w:val="34"/>
          <w:szCs w:val="34"/>
          <w:cs/>
        </w:rPr>
        <w:t>สำหรับผู้ประกอบการซึ่งเป็นคนต่างด้าว ต้องมี</w:t>
      </w:r>
      <w:r w:rsidR="00BE6BC8" w:rsidRPr="003B6D9C">
        <w:rPr>
          <w:rFonts w:ascii="TH SarabunIT๙" w:hAnsi="TH SarabunIT๙" w:cs="TH SarabunIT๙" w:hint="cs"/>
          <w:spacing w:val="-4"/>
          <w:sz w:val="34"/>
          <w:szCs w:val="34"/>
          <w:cs/>
        </w:rPr>
        <w:t>ใบ</w:t>
      </w:r>
      <w:r w:rsidRPr="003B6D9C">
        <w:rPr>
          <w:rFonts w:ascii="TH SarabunIT๙" w:hAnsi="TH SarabunIT๙" w:cs="TH SarabunIT๙" w:hint="cs"/>
          <w:spacing w:val="-4"/>
          <w:sz w:val="34"/>
          <w:szCs w:val="34"/>
          <w:cs/>
        </w:rPr>
        <w:t>อนุญาตประกอบธุรกิจของคนต่างด้าว</w:t>
      </w:r>
      <w:r w:rsidRPr="00787969">
        <w:rPr>
          <w:rFonts w:ascii="TH SarabunIT๙" w:hAnsi="TH SarabunIT๙" w:cs="TH SarabunIT๙" w:hint="cs"/>
          <w:sz w:val="34"/>
          <w:szCs w:val="34"/>
          <w:cs/>
        </w:rPr>
        <w:t xml:space="preserve"> หนังสือเดินทางหรือเอกสารใช้แทนหนังสือเดินทาง หรือใบสำคัญประจำตัวคนต่างด้าว</w:t>
      </w:r>
    </w:p>
    <w:p w14:paraId="60A09DB8" w14:textId="0B1EC8F7" w:rsidR="00752389" w:rsidRDefault="00752389" w:rsidP="00752389">
      <w:pPr>
        <w:tabs>
          <w:tab w:val="left" w:pos="851"/>
          <w:tab w:val="left" w:pos="1276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>
        <w:rPr>
          <w:rFonts w:ascii="TH SarabunIT๙" w:hAnsi="TH SarabunIT๙" w:cs="TH SarabunIT๙"/>
          <w:spacing w:val="-4"/>
          <w:sz w:val="34"/>
          <w:szCs w:val="34"/>
        </w:rPr>
        <w:t>(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2</w:t>
      </w:r>
      <w:r>
        <w:rPr>
          <w:rFonts w:ascii="TH SarabunIT๙" w:hAnsi="TH SarabunIT๙" w:cs="TH SarabunIT๙"/>
          <w:spacing w:val="-4"/>
          <w:sz w:val="34"/>
          <w:szCs w:val="34"/>
        </w:rPr>
        <w:t xml:space="preserve">) 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4C04DC">
        <w:rPr>
          <w:rFonts w:ascii="TH SarabunIT๙" w:hAnsi="TH SarabunIT๙" w:cs="TH SarabunIT๙"/>
          <w:sz w:val="34"/>
          <w:szCs w:val="34"/>
          <w:cs/>
        </w:rPr>
        <w:t>กรณีผู้ประกอบการเป็นคณะบุคคลที่มิใช่นิติบุคคล ได้แก่ ห้างหุ้นส่วนสามัญ กองทุน หน่วยงานหรือกิจการของเอกชนที่กระทำโดยบุคคลธรรมดาตั้งแต่สองคนขึ้นไปอันมิใช่นิติบุคคล ต้องมีหนังสือการจัดตั้งคณะบุคคลที่มิใช่นิติบุคคล และกรณีผู้ร่วมจัดตั้งคณะบุคคลที่มิใช่นิติบุคคล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4C04DC">
        <w:rPr>
          <w:rFonts w:ascii="TH SarabunIT๙" w:hAnsi="TH SarabunIT๙" w:cs="TH SarabunIT๙"/>
          <w:sz w:val="34"/>
          <w:szCs w:val="34"/>
          <w:cs/>
        </w:rPr>
        <w:t>เป็นคนต่างด้าว ต้องมีใบอนุญาตประกอบธุรกิจของคนต่างด้าว หนังสือเดินทางหรือเอกสารใช้แทน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4C04DC">
        <w:rPr>
          <w:rFonts w:ascii="TH SarabunIT๙" w:hAnsi="TH SarabunIT๙" w:cs="TH SarabunIT๙"/>
          <w:sz w:val="34"/>
          <w:szCs w:val="34"/>
          <w:cs/>
        </w:rPr>
        <w:t>หนังสือเดินทาง หรือใบสำคัญประจำตัวคนต่างด้าว</w:t>
      </w:r>
    </w:p>
    <w:p w14:paraId="7DAA45BB" w14:textId="3FE54AE0" w:rsidR="00752389" w:rsidRDefault="00752389" w:rsidP="00752389">
      <w:pPr>
        <w:tabs>
          <w:tab w:val="left" w:pos="851"/>
          <w:tab w:val="left" w:pos="1276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  <w:t>(3)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68588A" w:rsidRPr="004C04DC">
        <w:rPr>
          <w:rFonts w:ascii="TH SarabunIT๙" w:hAnsi="TH SarabunIT๙" w:cs="TH SarabunIT๙"/>
          <w:sz w:val="34"/>
          <w:szCs w:val="34"/>
          <w:cs/>
        </w:rPr>
        <w:t>กรณีผู้ประกอบการเป็นนิติบุคคล ได้แก่ บริษัทหรือห้างหุ้นส่วนนิติบุคคลตามมาตรา 39 องค์การของรัฐบาลตามมาตรา 2 แห่งประมวลรัษฎากร สหกรณ์และองค์กรอื่นที่กฎหมายกำหนดให้เป็นนิติบุคคล ต้องมีเอกสาร ดังนี้</w:t>
      </w:r>
    </w:p>
    <w:p w14:paraId="5A763875" w14:textId="4AA477C4" w:rsidR="0068588A" w:rsidRDefault="0068588A" w:rsidP="0068588A">
      <w:pPr>
        <w:tabs>
          <w:tab w:val="left" w:pos="851"/>
          <w:tab w:val="left" w:pos="1276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(ก)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C04DC">
        <w:rPr>
          <w:rFonts w:ascii="TH SarabunIT๙" w:hAnsi="TH SarabunIT๙" w:cs="TH SarabunIT๙"/>
          <w:sz w:val="34"/>
          <w:szCs w:val="34"/>
          <w:cs/>
        </w:rPr>
        <w:t>กรณีผู้ประกอบการที่อยู่นอกราชอาณาจักร และได้ขายสินค้าหรือให้บริการ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4C04DC">
        <w:rPr>
          <w:rFonts w:ascii="TH SarabunIT๙" w:hAnsi="TH SarabunIT๙" w:cs="TH SarabunIT๙"/>
          <w:sz w:val="34"/>
          <w:szCs w:val="34"/>
          <w:cs/>
        </w:rPr>
        <w:t>ในราชอาณาจักรเป็นปกติธุระโดยมีตัวแทนอยู่ในราชอาณาจักร และตัวแทนได้ยื่นคำขอจดทะเบียนภาษีมูลค่าเพิ่มแทนผู้ประกอบการที่อยู่นอกราชอาณาจักรดังกล่าว ต้องมีหนังสือตั้งตัวแทนเป็นลายลักษณ์อักษรซึ่งมีการรับรองโดยสถานทูตหรือสถานกงสุลหรือบุคคลอื่นที่อธิบดีกรมสรรพากรเห็นชอบ</w:t>
      </w:r>
    </w:p>
    <w:p w14:paraId="4F33FC74" w14:textId="335894E9" w:rsidR="0068588A" w:rsidRPr="004C04DC" w:rsidRDefault="0068588A" w:rsidP="0068588A">
      <w:pPr>
        <w:tabs>
          <w:tab w:val="left" w:pos="851"/>
          <w:tab w:val="left" w:pos="1276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(ข)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C04DC">
        <w:rPr>
          <w:rFonts w:ascii="TH SarabunIT๙" w:hAnsi="TH SarabunIT๙" w:cs="TH SarabunIT๙"/>
          <w:sz w:val="34"/>
          <w:szCs w:val="34"/>
          <w:cs/>
        </w:rPr>
        <w:t>กรณีกิจการร่วมค้า ต้องมีเอกสารการดำเนินกิจการร่วมค้า</w:t>
      </w:r>
    </w:p>
    <w:p w14:paraId="2293850E" w14:textId="0959FCD8" w:rsidR="0068588A" w:rsidRDefault="0068588A" w:rsidP="0068588A">
      <w:pPr>
        <w:tabs>
          <w:tab w:val="left" w:pos="851"/>
          <w:tab w:val="left" w:pos="1276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(ค)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4C04DC">
        <w:rPr>
          <w:rFonts w:ascii="TH SarabunIT๙" w:hAnsi="TH SarabunIT๙" w:cs="TH SarabunIT๙"/>
          <w:sz w:val="34"/>
          <w:szCs w:val="34"/>
          <w:cs/>
        </w:rPr>
        <w:t>กรณีนิติบุคคลตั้งขึ้นตามกฎหมายของต่างประเทศจดทะเบียนภาษีมูลค่าเพิ่มชั่วคราว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4C04DC">
        <w:rPr>
          <w:rFonts w:ascii="TH SarabunIT๙" w:hAnsi="TH SarabunIT๙" w:cs="TH SarabunIT๙"/>
          <w:sz w:val="34"/>
          <w:szCs w:val="34"/>
          <w:cs/>
        </w:rPr>
        <w:t>ต้องมีใบอนุญาตประกอบธุรกิจ และสัญญาหรือโครงการที่แสดงถึงคู่สัญญา มูลค่าของสัญญา ระยะเวลาของสัญญาหรือโครงการที่เริ่มต้นและสิ้นสุด</w:t>
      </w:r>
    </w:p>
    <w:p w14:paraId="759E8725" w14:textId="51C7D6E7" w:rsidR="0068588A" w:rsidRDefault="0068588A" w:rsidP="0068588A">
      <w:pPr>
        <w:tabs>
          <w:tab w:val="left" w:pos="851"/>
          <w:tab w:val="left" w:pos="1276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(ง)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4C04DC">
        <w:rPr>
          <w:rFonts w:ascii="TH SarabunIT๙" w:hAnsi="TH SarabunIT๙" w:cs="TH SarabunIT๙"/>
          <w:sz w:val="34"/>
          <w:szCs w:val="34"/>
          <w:cs/>
        </w:rPr>
        <w:t>กรณีองค์การของรัฐบาล สหกรณ์ และองค์กรอื่นที่กฎหมายกำหนดให้เป็นนิติบุคคล ต้องมีหลักฐานที่แสดงฐานะนิติบุคคล</w:t>
      </w:r>
    </w:p>
    <w:p w14:paraId="702BC822" w14:textId="3D05F2DE" w:rsidR="007C75B9" w:rsidRDefault="0068588A" w:rsidP="007A3707">
      <w:pPr>
        <w:tabs>
          <w:tab w:val="left" w:pos="851"/>
          <w:tab w:val="left" w:pos="1276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7C75B9" w:rsidRPr="007C75B9">
        <w:rPr>
          <w:rFonts w:ascii="TH SarabunIT๙" w:hAnsi="TH SarabunIT๙" w:cs="TH SarabunIT๙"/>
          <w:sz w:val="34"/>
          <w:szCs w:val="34"/>
        </w:rPr>
        <w:t xml:space="preserve">(4) </w:t>
      </w:r>
      <w:r w:rsidR="007A3707">
        <w:rPr>
          <w:rFonts w:ascii="TH SarabunIT๙" w:hAnsi="TH SarabunIT๙" w:cs="TH SarabunIT๙"/>
          <w:sz w:val="34"/>
          <w:szCs w:val="34"/>
          <w:cs/>
        </w:rPr>
        <w:tab/>
      </w:r>
      <w:r w:rsidR="007C75B9" w:rsidRPr="007C75B9">
        <w:rPr>
          <w:rFonts w:ascii="TH SarabunIT๙" w:hAnsi="TH SarabunIT๙" w:cs="TH SarabunIT๙"/>
          <w:sz w:val="34"/>
          <w:szCs w:val="34"/>
          <w:cs/>
        </w:rPr>
        <w:t>กรณีผู้ประกอบการตาม (</w:t>
      </w:r>
      <w:r w:rsidR="007C75B9" w:rsidRPr="007C75B9">
        <w:rPr>
          <w:rFonts w:ascii="TH SarabunIT๙" w:hAnsi="TH SarabunIT๙" w:cs="TH SarabunIT๙"/>
          <w:sz w:val="34"/>
          <w:szCs w:val="34"/>
        </w:rPr>
        <w:t xml:space="preserve">1) </w:t>
      </w:r>
      <w:r w:rsidR="007C75B9" w:rsidRPr="007C75B9">
        <w:rPr>
          <w:rFonts w:ascii="TH SarabunIT๙" w:hAnsi="TH SarabunIT๙" w:cs="TH SarabunIT๙"/>
          <w:sz w:val="34"/>
          <w:szCs w:val="34"/>
          <w:cs/>
        </w:rPr>
        <w:t>ถึง (</w:t>
      </w:r>
      <w:r w:rsidR="007C75B9" w:rsidRPr="007C75B9">
        <w:rPr>
          <w:rFonts w:ascii="TH SarabunIT๙" w:hAnsi="TH SarabunIT๙" w:cs="TH SarabunIT๙"/>
          <w:sz w:val="34"/>
          <w:szCs w:val="34"/>
        </w:rPr>
        <w:t xml:space="preserve">3) </w:t>
      </w:r>
      <w:r w:rsidR="007C75B9" w:rsidRPr="007C75B9">
        <w:rPr>
          <w:rFonts w:ascii="TH SarabunIT๙" w:hAnsi="TH SarabunIT๙" w:cs="TH SarabunIT๙"/>
          <w:sz w:val="34"/>
          <w:szCs w:val="34"/>
          <w:cs/>
        </w:rPr>
        <w:t>ใช้สถานที่อยู่อาศัยของตนเองหรือบุคคลอื่น</w:t>
      </w:r>
      <w:r w:rsidR="00EE25EC">
        <w:rPr>
          <w:rFonts w:ascii="TH SarabunIT๙" w:hAnsi="TH SarabunIT๙" w:cs="TH SarabunIT๙"/>
          <w:sz w:val="34"/>
          <w:szCs w:val="34"/>
          <w:cs/>
        </w:rPr>
        <w:br/>
      </w:r>
      <w:r w:rsidR="007C75B9" w:rsidRPr="007C75B9">
        <w:rPr>
          <w:rFonts w:ascii="TH SarabunIT๙" w:hAnsi="TH SarabunIT๙" w:cs="TH SarabunIT๙"/>
          <w:sz w:val="34"/>
          <w:szCs w:val="34"/>
          <w:cs/>
        </w:rPr>
        <w:t>เป็นสถานประกอบการ หรือใช้สถานประกอบการของบุคคลอื่นเป็นสถานประกอบการ ต้องมีเอกสาร</w:t>
      </w:r>
      <w:r w:rsidR="00EE25EC">
        <w:rPr>
          <w:rFonts w:ascii="TH SarabunIT๙" w:hAnsi="TH SarabunIT๙" w:cs="TH SarabunIT๙"/>
          <w:sz w:val="34"/>
          <w:szCs w:val="34"/>
          <w:cs/>
        </w:rPr>
        <w:br/>
      </w:r>
      <w:r w:rsidR="007C75B9" w:rsidRPr="007C75B9">
        <w:rPr>
          <w:rFonts w:ascii="TH SarabunIT๙" w:hAnsi="TH SarabunIT๙" w:cs="TH SarabunIT๙"/>
          <w:sz w:val="34"/>
          <w:szCs w:val="34"/>
          <w:cs/>
        </w:rPr>
        <w:t>และดำเนินการดังต่อไปนี้</w:t>
      </w:r>
    </w:p>
    <w:p w14:paraId="43662A67" w14:textId="57FE27CD" w:rsidR="007C75B9" w:rsidRDefault="007C75B9" w:rsidP="007A3707">
      <w:pPr>
        <w:tabs>
          <w:tab w:val="left" w:pos="990"/>
          <w:tab w:val="left" w:pos="1276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7A3707">
        <w:rPr>
          <w:rFonts w:ascii="TH SarabunIT๙" w:hAnsi="TH SarabunIT๙" w:cs="TH SarabunIT๙" w:hint="cs"/>
          <w:sz w:val="34"/>
          <w:szCs w:val="34"/>
          <w:cs/>
        </w:rPr>
        <w:t>(ก)</w:t>
      </w:r>
      <w:r w:rsidR="007A3707">
        <w:rPr>
          <w:rFonts w:ascii="TH SarabunIT๙" w:hAnsi="TH SarabunIT๙" w:cs="TH SarabunIT๙"/>
          <w:sz w:val="34"/>
          <w:szCs w:val="34"/>
          <w:cs/>
        </w:rPr>
        <w:tab/>
      </w:r>
      <w:r w:rsidRPr="007C75B9">
        <w:rPr>
          <w:rFonts w:ascii="TH SarabunIT๙" w:hAnsi="TH SarabunIT๙" w:cs="TH SarabunIT๙"/>
          <w:sz w:val="34"/>
          <w:szCs w:val="34"/>
          <w:cs/>
        </w:rPr>
        <w:t>กรณีใช้สถานที่อยู่อาศัยของตนเองหรือบุคคลอื่นเป็นสถานประกอบการ หรือใช้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7C75B9">
        <w:rPr>
          <w:rFonts w:ascii="TH SarabunIT๙" w:hAnsi="TH SarabunIT๙" w:cs="TH SarabunIT๙"/>
          <w:sz w:val="34"/>
          <w:szCs w:val="34"/>
          <w:cs/>
        </w:rPr>
        <w:t>สถานประกอบการของบุคคลอื่นเป็นสถานประกอบการ ให้ติดป้ายแสดงชื่อผู้ประกอบการไม่ว่าจะเป็น</w:t>
      </w:r>
      <w:r w:rsidRPr="007C75B9">
        <w:rPr>
          <w:rFonts w:ascii="TH SarabunIT๙" w:hAnsi="TH SarabunIT๙" w:cs="TH SarabunIT๙"/>
          <w:spacing w:val="-4"/>
          <w:sz w:val="34"/>
          <w:szCs w:val="34"/>
          <w:cs/>
        </w:rPr>
        <w:t>บุคคลธรรมดา คณะบุคคลที่มิใช่นิติบุคคล หรือบริษัทหรือห้างหุ้นส่วนนิติบุคคล ไว้ในที่เปิดเผยซึ่งเห็นได้ง่าย</w:t>
      </w:r>
      <w:r w:rsidRPr="007C75B9">
        <w:rPr>
          <w:rFonts w:ascii="TH SarabunIT๙" w:hAnsi="TH SarabunIT๙" w:cs="TH SarabunIT๙"/>
          <w:sz w:val="34"/>
          <w:szCs w:val="34"/>
          <w:cs/>
        </w:rPr>
        <w:t xml:space="preserve"> ณ สถานประกอบการดังกล่าว</w:t>
      </w:r>
    </w:p>
    <w:p w14:paraId="0D175773" w14:textId="5A1C3D1E" w:rsidR="007C75B9" w:rsidRDefault="007C75B9" w:rsidP="007A3707">
      <w:pPr>
        <w:tabs>
          <w:tab w:val="left" w:pos="990"/>
          <w:tab w:val="left" w:pos="1276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7C75B9">
        <w:rPr>
          <w:rFonts w:ascii="TH SarabunIT๙" w:hAnsi="TH SarabunIT๙" w:cs="TH SarabunIT๙"/>
          <w:sz w:val="34"/>
          <w:szCs w:val="34"/>
          <w:cs/>
        </w:rPr>
        <w:t xml:space="preserve">กรณีสถานที่อยู่อาศัยหรือสถานประกอบการตามวรรคหนึ่ง ตั้งอยู่ในอาคารชุด 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7C75B9">
        <w:rPr>
          <w:rFonts w:ascii="TH SarabunIT๙" w:hAnsi="TH SarabunIT๙" w:cs="TH SarabunIT๙"/>
          <w:sz w:val="34"/>
          <w:szCs w:val="34"/>
          <w:cs/>
        </w:rPr>
        <w:t>ตามกฎหมายว่าด้วยอาคารชุด ต้องมีหนังสือรับรองของผู้จัดการนิติบุคคลอาคารชุดที่ระบุว่าสถานที่</w:t>
      </w:r>
      <w:r w:rsidRPr="003B6D9C">
        <w:rPr>
          <w:rFonts w:ascii="TH SarabunIT๙" w:hAnsi="TH SarabunIT๙" w:cs="TH SarabunIT๙"/>
          <w:spacing w:val="-4"/>
          <w:sz w:val="34"/>
          <w:szCs w:val="34"/>
          <w:cs/>
        </w:rPr>
        <w:t>ดังกล่าวอยู่ในพื้นที่ประกอบการค้าของอาคารชุด ตามกฎหมายว่าด้วยอาคารชุด</w:t>
      </w:r>
      <w:r w:rsidRPr="003B6D9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3B6D9C">
        <w:rPr>
          <w:rFonts w:ascii="TH SarabunIT๙" w:hAnsi="TH SarabunIT๙" w:cs="TH SarabunIT๙"/>
          <w:spacing w:val="-4"/>
          <w:sz w:val="34"/>
          <w:szCs w:val="34"/>
          <w:cs/>
        </w:rPr>
        <w:t>เว้นแต่กรณี</w:t>
      </w:r>
      <w:r w:rsidR="00787969" w:rsidRPr="003B6D9C">
        <w:rPr>
          <w:rFonts w:ascii="TH SarabunIT๙" w:hAnsi="TH SarabunIT๙" w:cs="TH SarabunIT๙" w:hint="cs"/>
          <w:spacing w:val="-4"/>
          <w:sz w:val="34"/>
          <w:szCs w:val="34"/>
          <w:cs/>
        </w:rPr>
        <w:t>ผู้ประกอบการ</w:t>
      </w:r>
      <w:r w:rsidR="00787969">
        <w:rPr>
          <w:rFonts w:ascii="TH SarabunIT๙" w:hAnsi="TH SarabunIT๙" w:cs="TH SarabunIT๙"/>
          <w:sz w:val="34"/>
          <w:szCs w:val="34"/>
        </w:rPr>
        <w:t xml:space="preserve"> </w:t>
      </w:r>
      <w:r w:rsidRPr="007C75B9">
        <w:rPr>
          <w:rFonts w:ascii="TH SarabunIT๙" w:hAnsi="TH SarabunIT๙" w:cs="TH SarabunIT๙"/>
          <w:sz w:val="34"/>
          <w:szCs w:val="34"/>
          <w:cs/>
        </w:rPr>
        <w:t>ตาม (1) (ก) ไม่ต้องมีหนังสือรับรองของผู้จัด</w:t>
      </w:r>
      <w:r w:rsidR="00752389">
        <w:rPr>
          <w:rFonts w:ascii="TH SarabunIT๙" w:hAnsi="TH SarabunIT๙" w:cs="TH SarabunIT๙"/>
          <w:sz w:val="34"/>
          <w:szCs w:val="34"/>
          <w:cs/>
        </w:rPr>
        <w:t>การนิติบุคคลอาคารชุดดังกล่าว</w:t>
      </w:r>
    </w:p>
    <w:p w14:paraId="07DC83AE" w14:textId="500D8C68" w:rsidR="007C75B9" w:rsidRDefault="007C75B9" w:rsidP="007A3707">
      <w:pPr>
        <w:tabs>
          <w:tab w:val="left" w:pos="990"/>
          <w:tab w:val="left" w:pos="1276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(ข) </w:t>
      </w:r>
      <w:r w:rsidR="007A3707">
        <w:rPr>
          <w:rFonts w:ascii="TH SarabunIT๙" w:hAnsi="TH SarabunIT๙" w:cs="TH SarabunIT๙"/>
          <w:sz w:val="34"/>
          <w:szCs w:val="34"/>
          <w:cs/>
        </w:rPr>
        <w:tab/>
      </w:r>
      <w:r w:rsidRPr="007C75B9">
        <w:rPr>
          <w:rFonts w:ascii="TH SarabunIT๙" w:hAnsi="TH SarabunIT๙" w:cs="TH SarabunIT๙"/>
          <w:sz w:val="34"/>
          <w:szCs w:val="34"/>
          <w:cs/>
        </w:rPr>
        <w:t xml:space="preserve">กรณีเป็นการเช่าอสังหาริมทรัพย์ ต้องมีสัญญาเช่า โดยสัญญาเช่าดังกล่าวต้องระบุชื่อ 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7C75B9">
        <w:rPr>
          <w:rFonts w:ascii="TH SarabunIT๙" w:hAnsi="TH SarabunIT๙" w:cs="TH SarabunIT๙"/>
          <w:sz w:val="34"/>
          <w:szCs w:val="34"/>
          <w:cs/>
        </w:rPr>
        <w:t>ที่อยู่ของเจ้าของอสังหาริมทรัพย์ด้วย และถ้าเป็นกรณีเจ้าของอสังหาริมทรัพย์ให้ใช้อสังหาริมทรัพย์นั้น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7C75B9">
        <w:rPr>
          <w:rFonts w:ascii="TH SarabunIT๙" w:hAnsi="TH SarabunIT๙" w:cs="TH SarabunIT๙"/>
          <w:sz w:val="34"/>
          <w:szCs w:val="34"/>
          <w:cs/>
        </w:rPr>
        <w:t>โดยไม่มีค่าตอบแทน ต้องมีหนังสือยินยอมให้ใช้เป็นที่ตั้งสถานประกอบการ</w:t>
      </w:r>
    </w:p>
    <w:p w14:paraId="21582539" w14:textId="3C20A999" w:rsidR="0068588A" w:rsidRDefault="0068588A" w:rsidP="007C75B9">
      <w:pPr>
        <w:tabs>
          <w:tab w:val="left" w:pos="990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4C171D23" w14:textId="2F32385B" w:rsidR="0068588A" w:rsidRDefault="0068588A" w:rsidP="0068588A">
      <w:pPr>
        <w:tabs>
          <w:tab w:val="left" w:pos="990"/>
          <w:tab w:val="left" w:pos="1276"/>
          <w:tab w:val="left" w:pos="1560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 (ค) กรณี ...</w:t>
      </w:r>
    </w:p>
    <w:p w14:paraId="53D77881" w14:textId="77777777" w:rsidR="00B63005" w:rsidRDefault="00B63005" w:rsidP="00A95C68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24341A0D" w14:textId="77777777" w:rsidR="00B63005" w:rsidRDefault="00B63005" w:rsidP="00A95C68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2CB6EEBA" w14:textId="32D8DBD9" w:rsidR="00C45CA1" w:rsidRDefault="007C75B9" w:rsidP="007A3707">
      <w:pPr>
        <w:tabs>
          <w:tab w:val="left" w:pos="851"/>
          <w:tab w:val="left" w:pos="1276"/>
          <w:tab w:val="left" w:pos="17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="007A3707">
        <w:rPr>
          <w:rFonts w:ascii="TH SarabunIT๙" w:hAnsi="TH SarabunIT๙" w:cs="TH SarabunIT๙"/>
          <w:sz w:val="34"/>
          <w:szCs w:val="34"/>
          <w:cs/>
        </w:rPr>
        <w:tab/>
      </w:r>
      <w:r w:rsidRPr="00C45CA1">
        <w:rPr>
          <w:rFonts w:ascii="TH SarabunIT๙" w:hAnsi="TH SarabunIT๙" w:cs="TH SarabunIT๙"/>
          <w:spacing w:val="-4"/>
          <w:sz w:val="34"/>
          <w:szCs w:val="34"/>
          <w:cs/>
        </w:rPr>
        <w:t>กรณี</w:t>
      </w:r>
      <w:r w:rsidR="00787969" w:rsidRPr="00C45CA1">
        <w:rPr>
          <w:rFonts w:ascii="TH SarabunIT๙" w:hAnsi="TH SarabunIT๙" w:cs="TH SarabunIT๙" w:hint="cs"/>
          <w:spacing w:val="-4"/>
          <w:sz w:val="34"/>
          <w:szCs w:val="34"/>
          <w:cs/>
        </w:rPr>
        <w:t>ผู้ประกอบการ</w:t>
      </w:r>
      <w:r w:rsidRPr="00C45CA1">
        <w:rPr>
          <w:rFonts w:ascii="TH SarabunIT๙" w:hAnsi="TH SarabunIT๙" w:cs="TH SarabunIT๙"/>
          <w:spacing w:val="-4"/>
          <w:sz w:val="34"/>
          <w:szCs w:val="34"/>
          <w:cs/>
        </w:rPr>
        <w:t>ตาม (1) (ก) ใช้ห้องชุดเพื่อการอยู่อาศัยตามกฎหมายว่าด้วยอาคารชุด</w:t>
      </w:r>
      <w:r w:rsidRPr="007C75B9">
        <w:rPr>
          <w:rFonts w:ascii="TH SarabunIT๙" w:hAnsi="TH SarabunIT๙" w:cs="TH SarabunIT๙"/>
          <w:sz w:val="34"/>
          <w:szCs w:val="34"/>
          <w:cs/>
        </w:rPr>
        <w:t>เป็นสถานประกอบการ ต้องมีทะเบียนบ้านของที่ตั้งสถานประกอบการ และแผนที่แสดงที่ตั้ง</w:t>
      </w:r>
      <w:r w:rsidR="00C45CA1">
        <w:rPr>
          <w:rFonts w:ascii="TH SarabunIT๙" w:hAnsi="TH SarabunIT๙" w:cs="TH SarabunIT๙"/>
          <w:sz w:val="34"/>
          <w:szCs w:val="34"/>
          <w:cs/>
        </w:rPr>
        <w:br/>
      </w:r>
      <w:r w:rsidRPr="007C75B9">
        <w:rPr>
          <w:rFonts w:ascii="TH SarabunIT๙" w:hAnsi="TH SarabunIT๙" w:cs="TH SarabunIT๙"/>
          <w:sz w:val="34"/>
          <w:szCs w:val="34"/>
          <w:cs/>
        </w:rPr>
        <w:t xml:space="preserve">ของสถานประกอบการโดยสังเขปพร้อมภาพถ่ายสถานประกอบการ </w:t>
      </w:r>
      <w:r w:rsidR="0073647A" w:rsidRPr="0073647A">
        <w:rPr>
          <w:rFonts w:ascii="TH SarabunIT๙" w:hAnsi="TH SarabunIT๙" w:cs="TH SarabunIT๙"/>
          <w:sz w:val="34"/>
          <w:szCs w:val="34"/>
          <w:cs/>
        </w:rPr>
        <w:t>และกรณีที่ใช้ที่</w:t>
      </w:r>
      <w:r w:rsidR="005E6801">
        <w:rPr>
          <w:rFonts w:ascii="TH SarabunIT๙" w:hAnsi="TH SarabunIT๙" w:cs="TH SarabunIT๙" w:hint="cs"/>
          <w:sz w:val="34"/>
          <w:szCs w:val="34"/>
          <w:cs/>
        </w:rPr>
        <w:t>อยู่</w:t>
      </w:r>
      <w:r w:rsidR="0073647A" w:rsidRPr="0073647A">
        <w:rPr>
          <w:rFonts w:ascii="TH SarabunIT๙" w:hAnsi="TH SarabunIT๙" w:cs="TH SarabunIT๙"/>
          <w:sz w:val="34"/>
          <w:szCs w:val="34"/>
          <w:cs/>
        </w:rPr>
        <w:t>อาศัยของตน</w:t>
      </w:r>
      <w:r w:rsidR="005E6801">
        <w:rPr>
          <w:rFonts w:ascii="TH SarabunIT๙" w:hAnsi="TH SarabunIT๙" w:cs="TH SarabunIT๙"/>
          <w:sz w:val="34"/>
          <w:szCs w:val="34"/>
          <w:cs/>
        </w:rPr>
        <w:br/>
      </w:r>
      <w:r w:rsidR="0073647A" w:rsidRPr="007A63C0">
        <w:rPr>
          <w:rFonts w:ascii="TH SarabunIT๙" w:hAnsi="TH SarabunIT๙" w:cs="TH SarabunIT๙"/>
          <w:sz w:val="34"/>
          <w:szCs w:val="34"/>
          <w:cs/>
        </w:rPr>
        <w:t>เป็นสถานประกอบการ ต้องมีเอกสารที่แสดงความเป็นเจ้าของกรรมสิทธิ์ในห้องชุดเพื่อการอยู่อาศัย</w:t>
      </w:r>
      <w:r w:rsidR="0073647A" w:rsidRPr="007A63C0">
        <w:rPr>
          <w:rFonts w:ascii="TH SarabunIT๙" w:hAnsi="TH SarabunIT๙" w:cs="TH SarabunIT๙"/>
          <w:spacing w:val="-2"/>
          <w:sz w:val="34"/>
          <w:szCs w:val="34"/>
          <w:cs/>
        </w:rPr>
        <w:t>นั้นด้วย</w:t>
      </w:r>
    </w:p>
    <w:p w14:paraId="60A65642" w14:textId="1C085C43" w:rsidR="00A95C68" w:rsidRPr="00A95C68" w:rsidRDefault="00A95C68" w:rsidP="00A95C68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3B6D9C">
        <w:rPr>
          <w:rFonts w:ascii="TH SarabunIT๙" w:hAnsi="TH SarabunIT๙" w:cs="TH SarabunIT๙"/>
          <w:spacing w:val="-4"/>
          <w:sz w:val="34"/>
          <w:szCs w:val="34"/>
          <w:cs/>
        </w:rPr>
        <w:t>การยื่นคำขอจดทะเบียนภาษีมูลค่าเพิ่มตามวรรคหนึ่ง</w:t>
      </w:r>
      <w:r w:rsidR="00DC10D7" w:rsidRPr="003B6D9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3B6D9C">
        <w:rPr>
          <w:rFonts w:ascii="TH SarabunIT๙" w:hAnsi="TH SarabunIT๙" w:cs="TH SarabunIT๙"/>
          <w:spacing w:val="-4"/>
          <w:sz w:val="34"/>
          <w:szCs w:val="34"/>
          <w:cs/>
        </w:rPr>
        <w:t>ผู้ประกอบการต้องจัดเตรียมและพร้อมที่จะ</w:t>
      </w:r>
      <w:r w:rsidRPr="00A95C68">
        <w:rPr>
          <w:rFonts w:ascii="TH SarabunIT๙" w:hAnsi="TH SarabunIT๙" w:cs="TH SarabunIT๙"/>
          <w:sz w:val="34"/>
          <w:szCs w:val="34"/>
          <w:cs/>
        </w:rPr>
        <w:t>แสดงเอกสารตัวจริงต่อเจ้าพนักงานสรรพากรด้วย</w:t>
      </w:r>
    </w:p>
    <w:p w14:paraId="4D5F808C" w14:textId="7D912058" w:rsidR="009D6F74" w:rsidRDefault="009D6F74" w:rsidP="009D6F74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5E6801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การยื่นคำขอจดทะเบียนภาษีมูลค่าเพิ่มของผู้ประกอบการตาม</w:t>
      </w:r>
      <w:r w:rsidR="00D46FC8"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</w:rPr>
        <w:t>(1)</w:t>
      </w:r>
      <w:r w:rsidR="00D46FC8">
        <w:rPr>
          <w:rFonts w:ascii="TH SarabunIT๙" w:hAnsi="TH SarabunIT๙" w:cs="TH SarabunIT๙"/>
          <w:sz w:val="34"/>
          <w:szCs w:val="34"/>
        </w:rPr>
        <w:t> </w:t>
      </w:r>
      <w:r>
        <w:rPr>
          <w:rFonts w:ascii="TH SarabunIT๙" w:hAnsi="TH SarabunIT๙" w:cs="TH SarabunIT๙"/>
          <w:sz w:val="34"/>
          <w:szCs w:val="34"/>
        </w:rPr>
        <w:t>(</w:t>
      </w:r>
      <w:r>
        <w:rPr>
          <w:rFonts w:ascii="TH SarabunIT๙" w:hAnsi="TH SarabunIT๙" w:cs="TH SarabunIT๙" w:hint="cs"/>
          <w:sz w:val="34"/>
          <w:szCs w:val="34"/>
          <w:cs/>
        </w:rPr>
        <w:t>ก</w:t>
      </w:r>
      <w:r>
        <w:rPr>
          <w:rFonts w:ascii="TH SarabunIT๙" w:hAnsi="TH SarabunIT๙" w:cs="TH SarabunIT๙"/>
          <w:sz w:val="34"/>
          <w:szCs w:val="34"/>
        </w:rPr>
        <w:t>)</w:t>
      </w:r>
      <w:r w:rsidR="00D46FC8">
        <w:rPr>
          <w:rFonts w:ascii="TH SarabunIT๙" w:hAnsi="TH SarabunIT๙" w:cs="TH SarabunIT๙"/>
          <w:sz w:val="34"/>
          <w:szCs w:val="34"/>
        </w:rPr>
        <w:t> </w:t>
      </w:r>
      <w:r w:rsidR="005E6801">
        <w:rPr>
          <w:rFonts w:ascii="TH SarabunIT๙" w:hAnsi="TH SarabunIT๙" w:cs="TH SarabunIT๙" w:hint="cs"/>
          <w:sz w:val="34"/>
          <w:szCs w:val="34"/>
          <w:cs/>
        </w:rPr>
        <w:t>ผู้ประกอบการ</w:t>
      </w:r>
      <w:r w:rsidR="005E6801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ต้อง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อัป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โหลด</w:t>
      </w:r>
      <w:r w:rsidR="00D46FC8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(</w:t>
      </w:r>
      <w:r>
        <w:rPr>
          <w:rFonts w:ascii="TH SarabunIT๙" w:hAnsi="TH SarabunIT๙" w:cs="TH SarabunIT๙"/>
          <w:sz w:val="34"/>
          <w:szCs w:val="34"/>
        </w:rPr>
        <w:t>Upload)</w:t>
      </w:r>
      <w:r w:rsidR="00D46FC8">
        <w:rPr>
          <w:rFonts w:ascii="TH SarabunIT๙" w:hAnsi="TH SarabunIT๙" w:cs="TH SarabunIT๙"/>
          <w:sz w:val="34"/>
          <w:szCs w:val="34"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เอกสารตาม</w:t>
      </w:r>
      <w:r w:rsidR="00D46FC8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1333E2">
        <w:rPr>
          <w:rFonts w:ascii="TH SarabunIT๙" w:hAnsi="TH SarabunIT๙" w:cs="TH SarabunIT๙" w:hint="cs"/>
          <w:spacing w:val="-6"/>
          <w:sz w:val="34"/>
          <w:szCs w:val="34"/>
          <w:cs/>
        </w:rPr>
        <w:t>(4)</w:t>
      </w:r>
      <w:r w:rsidR="00D46FC8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6648ED">
        <w:rPr>
          <w:rFonts w:ascii="TH SarabunIT๙" w:hAnsi="TH SarabunIT๙" w:cs="TH SarabunIT๙"/>
          <w:spacing w:val="-6"/>
          <w:sz w:val="34"/>
          <w:szCs w:val="34"/>
          <w:cs/>
        </w:rPr>
        <w:t>ผ่านระบบเครือข่ายอินเทอร์เน็ต</w:t>
      </w:r>
      <w:r w:rsidR="00D46FC8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6648ED">
        <w:rPr>
          <w:rFonts w:ascii="TH SarabunIT๙" w:hAnsi="TH SarabunIT๙" w:cs="TH SarabunIT๙"/>
          <w:spacing w:val="-6"/>
          <w:sz w:val="34"/>
          <w:szCs w:val="34"/>
          <w:cs/>
        </w:rPr>
        <w:t>ทางเว็บไซต์</w:t>
      </w:r>
      <w:r w:rsidR="00D46FC8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6648ED">
        <w:rPr>
          <w:rFonts w:ascii="TH SarabunIT๙" w:hAnsi="TH SarabunIT๙" w:cs="TH SarabunIT๙"/>
          <w:spacing w:val="-6"/>
          <w:sz w:val="34"/>
          <w:szCs w:val="34"/>
          <w:cs/>
        </w:rPr>
        <w:t>(</w:t>
      </w:r>
      <w:r w:rsidRPr="006648ED">
        <w:rPr>
          <w:rFonts w:ascii="TH SarabunIT๙" w:hAnsi="TH SarabunIT๙" w:cs="TH SarabunIT๙"/>
          <w:spacing w:val="-6"/>
          <w:sz w:val="34"/>
          <w:szCs w:val="34"/>
        </w:rPr>
        <w:t>Web</w:t>
      </w:r>
      <w:r w:rsidR="00D46FC8">
        <w:rPr>
          <w:rFonts w:ascii="TH SarabunIT๙" w:hAnsi="TH SarabunIT๙" w:cs="TH SarabunIT๙"/>
          <w:spacing w:val="-6"/>
          <w:sz w:val="34"/>
          <w:szCs w:val="34"/>
        </w:rPr>
        <w:t> </w:t>
      </w:r>
      <w:bookmarkStart w:id="0" w:name="_GoBack"/>
      <w:bookmarkEnd w:id="0"/>
      <w:r w:rsidRPr="006648ED">
        <w:rPr>
          <w:rFonts w:ascii="TH SarabunIT๙" w:hAnsi="TH SarabunIT๙" w:cs="TH SarabunIT๙"/>
          <w:spacing w:val="-6"/>
          <w:sz w:val="34"/>
          <w:szCs w:val="34"/>
        </w:rPr>
        <w:t xml:space="preserve">Site) </w:t>
      </w:r>
      <w:r w:rsidR="005E6801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Pr="00E85439">
        <w:rPr>
          <w:rFonts w:ascii="TH SarabunIT๙" w:hAnsi="TH SarabunIT๙" w:cs="TH SarabunIT๙"/>
          <w:sz w:val="34"/>
          <w:szCs w:val="34"/>
          <w:cs/>
        </w:rPr>
        <w:t xml:space="preserve">ของกรมสรรพากร </w:t>
      </w:r>
      <w:r w:rsidRPr="00E85439">
        <w:rPr>
          <w:rFonts w:ascii="TH SarabunIT๙" w:hAnsi="TH SarabunIT๙" w:cs="TH SarabunIT๙"/>
          <w:sz w:val="34"/>
          <w:szCs w:val="34"/>
        </w:rPr>
        <w:t>http://www.rd.go.th</w:t>
      </w:r>
      <w:r w:rsidRPr="00E85439">
        <w:rPr>
          <w:rFonts w:ascii="TH SarabunIT๙" w:hAnsi="TH SarabunIT๙" w:cs="TH SarabunIT๙" w:hint="cs"/>
          <w:sz w:val="34"/>
          <w:szCs w:val="34"/>
          <w:cs/>
        </w:rPr>
        <w:t xml:space="preserve"> ประกอบ</w:t>
      </w:r>
      <w:r w:rsidR="00696C73" w:rsidRPr="00E85439">
        <w:rPr>
          <w:rFonts w:ascii="TH SarabunIT๙" w:hAnsi="TH SarabunIT๙" w:cs="TH SarabunIT๙" w:hint="cs"/>
          <w:sz w:val="34"/>
          <w:szCs w:val="34"/>
          <w:cs/>
        </w:rPr>
        <w:t>คำขอ</w:t>
      </w:r>
      <w:r w:rsidRPr="00E85439">
        <w:rPr>
          <w:rFonts w:ascii="TH SarabunIT๙" w:hAnsi="TH SarabunIT๙" w:cs="TH SarabunIT๙"/>
          <w:sz w:val="34"/>
          <w:szCs w:val="34"/>
          <w:cs/>
        </w:rPr>
        <w:t>จดทะเบียนภาษีมูลค่าเพิ่ม</w:t>
      </w:r>
      <w:r w:rsidR="00032B8A" w:rsidRPr="00E85439">
        <w:rPr>
          <w:rFonts w:ascii="TH SarabunIT๙" w:hAnsi="TH SarabunIT๙" w:cs="TH SarabunIT๙"/>
          <w:sz w:val="34"/>
          <w:szCs w:val="34"/>
        </w:rPr>
        <w:t>”</w:t>
      </w:r>
    </w:p>
    <w:p w14:paraId="2A2BE5E3" w14:textId="668935B0" w:rsidR="00C97203" w:rsidRDefault="00C97203" w:rsidP="009D6F74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B63005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BD0668">
        <w:rPr>
          <w:rFonts w:ascii="TH SarabunIT๙" w:hAnsi="TH SarabunIT๙" w:cs="TH SarabunIT๙" w:hint="cs"/>
          <w:sz w:val="34"/>
          <w:szCs w:val="34"/>
          <w:cs/>
        </w:rPr>
        <w:t>ให้เพิ่มความต่อไปนี้เป็น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ข้อ 5/1 </w:t>
      </w:r>
      <w:r w:rsidRPr="00BD0668">
        <w:rPr>
          <w:rFonts w:ascii="TH SarabunIT๙" w:hAnsi="TH SarabunIT๙" w:cs="TH SarabunIT๙" w:hint="cs"/>
          <w:sz w:val="34"/>
          <w:szCs w:val="34"/>
          <w:cs/>
        </w:rPr>
        <w:t xml:space="preserve">ของประกาศอธิบดีกรมสรรพากร เกี่ยวกับภาษีมูลค่าเพิ่ม </w:t>
      </w:r>
      <w:r w:rsidRPr="00BD0668">
        <w:rPr>
          <w:rFonts w:ascii="TH SarabunIT๙" w:hAnsi="TH SarabunIT๙" w:cs="TH SarabunIT๙"/>
          <w:sz w:val="34"/>
          <w:szCs w:val="34"/>
        </w:rPr>
        <w:t>(</w:t>
      </w:r>
      <w:r w:rsidRPr="00BD0668">
        <w:rPr>
          <w:rFonts w:ascii="TH SarabunIT๙" w:hAnsi="TH SarabunIT๙" w:cs="TH SarabunIT๙" w:hint="cs"/>
          <w:sz w:val="34"/>
          <w:szCs w:val="34"/>
          <w:cs/>
        </w:rPr>
        <w:t>ฉบับที่ 159</w:t>
      </w:r>
      <w:r w:rsidRPr="00BD0668">
        <w:rPr>
          <w:rFonts w:ascii="TH SarabunIT๙" w:hAnsi="TH SarabunIT๙" w:cs="TH SarabunIT๙"/>
          <w:sz w:val="34"/>
          <w:szCs w:val="34"/>
        </w:rPr>
        <w:t>)</w:t>
      </w:r>
      <w:r w:rsidRPr="00BD0668">
        <w:rPr>
          <w:rFonts w:ascii="TH SarabunIT๙" w:hAnsi="TH SarabunIT๙" w:cs="TH SarabunIT๙" w:hint="cs"/>
          <w:sz w:val="34"/>
          <w:szCs w:val="34"/>
          <w:cs/>
        </w:rPr>
        <w:t xml:space="preserve"> เรื่อง กำหนดหลักเกณฑ์ วิธีการ และเงื่อนไขเกี่ยวกับการยื่นคำขอ</w:t>
      </w:r>
      <w:r w:rsidRPr="00BD0668">
        <w:rPr>
          <w:rFonts w:ascii="TH SarabunIT๙" w:hAnsi="TH SarabunIT๙" w:cs="TH SarabunIT๙"/>
          <w:sz w:val="34"/>
          <w:szCs w:val="34"/>
          <w:cs/>
        </w:rPr>
        <w:br/>
      </w:r>
      <w:r w:rsidRPr="00BD0668">
        <w:rPr>
          <w:rFonts w:ascii="TH SarabunIT๙" w:hAnsi="TH SarabunIT๙" w:cs="TH SarabunIT๙" w:hint="cs"/>
          <w:sz w:val="34"/>
          <w:szCs w:val="34"/>
          <w:cs/>
        </w:rPr>
        <w:t xml:space="preserve">จดทะเบียนภาษีมูลค่าเพิ่มผ่านระบบเครือข่ายอินเทอร์เน็ต และการออกใบทะเบียนภาษีมูลค่าเพิ่ม ลงวันที่ 30 กรกฎาคม พ.ศ. 2547 </w:t>
      </w:r>
    </w:p>
    <w:p w14:paraId="6E2C6FF3" w14:textId="5BC1088E" w:rsidR="00EA1A59" w:rsidRDefault="00C97203" w:rsidP="005E6801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>“</w:t>
      </w:r>
      <w:r w:rsidR="00FC3EB9">
        <w:rPr>
          <w:rFonts w:ascii="TH SarabunIT๙" w:hAnsi="TH SarabunIT๙" w:cs="TH SarabunIT๙" w:hint="cs"/>
          <w:sz w:val="34"/>
          <w:szCs w:val="34"/>
          <w:cs/>
        </w:rPr>
        <w:t xml:space="preserve">ข้อ 5/1 </w:t>
      </w:r>
      <w:r w:rsidR="009920FE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787969" w:rsidRPr="00787969">
        <w:rPr>
          <w:rFonts w:ascii="TH SarabunIT๙" w:hAnsi="TH SarabunIT๙" w:cs="TH SarabunIT๙" w:hint="cs"/>
          <w:sz w:val="34"/>
          <w:szCs w:val="34"/>
          <w:cs/>
        </w:rPr>
        <w:t>ผู้ประกอบการ</w:t>
      </w:r>
      <w:r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Pr="003C6890">
        <w:rPr>
          <w:rFonts w:ascii="TH SarabunIT๙" w:hAnsi="TH SarabunIT๙" w:cs="TH SarabunIT๙"/>
          <w:sz w:val="34"/>
          <w:szCs w:val="34"/>
          <w:cs/>
        </w:rPr>
        <w:t>ข้อ ๕ (๑) (ก)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E6801" w:rsidRPr="005E6801">
        <w:rPr>
          <w:rFonts w:ascii="TH SarabunIT๙" w:hAnsi="TH SarabunIT๙" w:cs="TH SarabunIT๙"/>
          <w:sz w:val="34"/>
          <w:szCs w:val="34"/>
          <w:cs/>
        </w:rPr>
        <w:t>ต้องแสดงความยินยอมให้ผู้ป</w:t>
      </w:r>
      <w:r w:rsidR="005E6801">
        <w:rPr>
          <w:rFonts w:ascii="TH SarabunIT๙" w:hAnsi="TH SarabunIT๙" w:cs="TH SarabunIT๙"/>
          <w:sz w:val="34"/>
          <w:szCs w:val="34"/>
          <w:cs/>
        </w:rPr>
        <w:t xml:space="preserve">ระกอบการอิเล็กทรอนิกส์แพลตฟอร์ม </w:t>
      </w:r>
      <w:r w:rsidR="005E6801" w:rsidRPr="005E6801">
        <w:rPr>
          <w:rFonts w:ascii="TH SarabunIT๙" w:hAnsi="TH SarabunIT๙" w:cs="TH SarabunIT๙"/>
          <w:sz w:val="34"/>
          <w:szCs w:val="34"/>
          <w:cs/>
        </w:rPr>
        <w:t>ซึ่งเป็นผู้ครอบครองข้อมูลเกี่ยวกับการประกอบกิจการขายสินค้าหรือให้บริการโดยวิธีการใช้สื่ออิเล็กทรอนิกส์ผ่านระบบเครือข่ายอินเทอร์เน็ตของผู้ประกอบการ เปิดเผยข้อมูล</w:t>
      </w:r>
      <w:r w:rsidR="006063D0">
        <w:rPr>
          <w:rFonts w:ascii="TH SarabunIT๙" w:hAnsi="TH SarabunIT๙" w:cs="TH SarabunIT๙"/>
          <w:sz w:val="34"/>
          <w:szCs w:val="34"/>
          <w:cs/>
        </w:rPr>
        <w:br/>
      </w:r>
      <w:r w:rsidR="005E6801" w:rsidRPr="005E6801">
        <w:rPr>
          <w:rFonts w:ascii="TH SarabunIT๙" w:hAnsi="TH SarabunIT๙" w:cs="TH SarabunIT๙"/>
          <w:sz w:val="34"/>
          <w:szCs w:val="34"/>
          <w:cs/>
        </w:rPr>
        <w:t>ต่อกรมสรรพากรเพื่อยืนยันว่าผู้ประกอบการมีการประกอบกิจการที่แท้จริงเพื่อประโยชน์ในการพิจารณาอนุมัติการจดทะเบียนภาษีมูลค่าเพิ่ม</w:t>
      </w:r>
    </w:p>
    <w:p w14:paraId="7145762F" w14:textId="2C6C016F" w:rsidR="000303FE" w:rsidRPr="0079446A" w:rsidRDefault="006063D0" w:rsidP="005E6801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0303FE" w:rsidRPr="0079446A">
        <w:rPr>
          <w:rFonts w:ascii="TH SarabunIT๙" w:hAnsi="TH SarabunIT๙" w:cs="TH SarabunIT๙"/>
          <w:sz w:val="34"/>
          <w:szCs w:val="34"/>
          <w:cs/>
        </w:rPr>
        <w:t>อิเล็กทรอนิกส์แพลตฟอร์ม</w:t>
      </w:r>
      <w:r w:rsidR="000303FE" w:rsidRPr="0079446A">
        <w:rPr>
          <w:rFonts w:ascii="TH SarabunIT๙" w:hAnsi="TH SarabunIT๙" w:cs="TH SarabunIT๙" w:hint="cs"/>
          <w:sz w:val="34"/>
          <w:szCs w:val="34"/>
          <w:cs/>
        </w:rPr>
        <w:t>ตามวรรคหนึ่ง หมาย</w:t>
      </w:r>
      <w:r w:rsidR="0079446A" w:rsidRPr="0079446A">
        <w:rPr>
          <w:rFonts w:ascii="TH SarabunIT๙" w:hAnsi="TH SarabunIT๙" w:cs="TH SarabunIT๙" w:hint="cs"/>
          <w:sz w:val="34"/>
          <w:szCs w:val="34"/>
          <w:cs/>
        </w:rPr>
        <w:t>ถึง</w:t>
      </w:r>
      <w:r w:rsidR="000303FE" w:rsidRPr="0079446A">
        <w:rPr>
          <w:rFonts w:ascii="TH SarabunIT๙" w:hAnsi="TH SarabunIT๙" w:cs="TH SarabunIT๙" w:hint="cs"/>
          <w:sz w:val="34"/>
          <w:szCs w:val="34"/>
          <w:cs/>
        </w:rPr>
        <w:t xml:space="preserve"> ตลาด ช่องทาง หรือกระบวนการอื่นใด</w:t>
      </w:r>
      <w:r w:rsidR="0079446A">
        <w:rPr>
          <w:rFonts w:ascii="TH SarabunIT๙" w:hAnsi="TH SarabunIT๙" w:cs="TH SarabunIT๙"/>
          <w:sz w:val="34"/>
          <w:szCs w:val="34"/>
          <w:cs/>
        </w:rPr>
        <w:br/>
      </w:r>
      <w:r w:rsidR="000303FE" w:rsidRPr="0079446A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79446A">
        <w:rPr>
          <w:rFonts w:ascii="TH SarabunIT๙" w:hAnsi="TH SarabunIT๙" w:cs="TH SarabunIT๙" w:hint="cs"/>
          <w:sz w:val="34"/>
          <w:szCs w:val="34"/>
          <w:cs/>
        </w:rPr>
        <w:t>ผู้ประกอบการ</w:t>
      </w:r>
      <w:r w:rsidR="00AE24C1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AE24C1" w:rsidRPr="003C6890">
        <w:rPr>
          <w:rFonts w:ascii="TH SarabunIT๙" w:hAnsi="TH SarabunIT๙" w:cs="TH SarabunIT๙"/>
          <w:sz w:val="34"/>
          <w:szCs w:val="34"/>
          <w:cs/>
        </w:rPr>
        <w:t>ข้อ ๕ (๑) (ก)</w:t>
      </w:r>
      <w:r w:rsidR="00AE24C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303FE" w:rsidRPr="0079446A">
        <w:rPr>
          <w:rFonts w:ascii="TH SarabunIT๙" w:hAnsi="TH SarabunIT๙" w:cs="TH SarabunIT๙" w:hint="cs"/>
          <w:sz w:val="34"/>
          <w:szCs w:val="34"/>
          <w:cs/>
        </w:rPr>
        <w:t>ใช้ในการขายสินค้าหรือให้บริการ</w:t>
      </w:r>
      <w:r w:rsidR="0079446A">
        <w:rPr>
          <w:rFonts w:ascii="TH SarabunIT๙" w:hAnsi="TH SarabunIT๙" w:cs="TH SarabunIT๙" w:hint="cs"/>
          <w:sz w:val="34"/>
          <w:szCs w:val="34"/>
          <w:cs/>
        </w:rPr>
        <w:t>โดยวิธีการใช้สื่อ</w:t>
      </w:r>
      <w:r w:rsidR="000303FE" w:rsidRPr="0079446A">
        <w:rPr>
          <w:rFonts w:ascii="TH SarabunIT๙" w:hAnsi="TH SarabunIT๙" w:cs="TH SarabunIT๙" w:hint="cs"/>
          <w:sz w:val="34"/>
          <w:szCs w:val="34"/>
          <w:cs/>
        </w:rPr>
        <w:t>อิเล็กทรอนิกส์</w:t>
      </w:r>
      <w:r w:rsidR="00752389">
        <w:rPr>
          <w:rFonts w:ascii="TH SarabunIT๙" w:hAnsi="TH SarabunIT๙" w:cs="TH SarabunIT๙"/>
          <w:sz w:val="34"/>
          <w:szCs w:val="34"/>
          <w:cs/>
        </w:rPr>
        <w:br/>
      </w:r>
      <w:r w:rsidR="00752389" w:rsidRPr="005E6801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="0079446A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0303FE" w:rsidRPr="0079446A">
        <w:rPr>
          <w:rFonts w:ascii="TH SarabunIT๙" w:hAnsi="TH SarabunIT๙" w:cs="TH SarabunIT๙" w:hint="cs"/>
          <w:sz w:val="34"/>
          <w:szCs w:val="34"/>
          <w:cs/>
        </w:rPr>
        <w:t>แก่ผู้ซื้อ</w:t>
      </w:r>
      <w:r w:rsidR="00E6097A">
        <w:rPr>
          <w:rFonts w:ascii="TH SarabunIT๙" w:hAnsi="TH SarabunIT๙" w:cs="TH SarabunIT๙" w:hint="cs"/>
          <w:sz w:val="34"/>
          <w:szCs w:val="34"/>
          <w:cs/>
        </w:rPr>
        <w:t>สินค้า</w:t>
      </w:r>
      <w:r w:rsidR="000303FE" w:rsidRPr="0079446A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E6097A">
        <w:rPr>
          <w:rFonts w:ascii="TH SarabunIT๙" w:hAnsi="TH SarabunIT๙" w:cs="TH SarabunIT๙" w:hint="cs"/>
          <w:sz w:val="34"/>
          <w:szCs w:val="34"/>
          <w:cs/>
        </w:rPr>
        <w:t>ผู้</w:t>
      </w:r>
      <w:r w:rsidR="000303FE" w:rsidRPr="0079446A">
        <w:rPr>
          <w:rFonts w:ascii="TH SarabunIT๙" w:hAnsi="TH SarabunIT๙" w:cs="TH SarabunIT๙" w:hint="cs"/>
          <w:sz w:val="34"/>
          <w:szCs w:val="34"/>
          <w:cs/>
        </w:rPr>
        <w:t>รับบริการ</w:t>
      </w:r>
      <w:r w:rsidR="000303FE" w:rsidRPr="0079446A">
        <w:rPr>
          <w:rFonts w:ascii="TH SarabunIT๙" w:hAnsi="TH SarabunIT๙" w:cs="TH SarabunIT๙"/>
          <w:sz w:val="34"/>
          <w:szCs w:val="34"/>
        </w:rPr>
        <w:t>”</w:t>
      </w:r>
    </w:p>
    <w:p w14:paraId="7679B67F" w14:textId="10209BEA" w:rsidR="00FD7F18" w:rsidRPr="00470420" w:rsidRDefault="00696C73" w:rsidP="003B6D9C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6648ED" w:rsidRPr="000758A2">
        <w:rPr>
          <w:rFonts w:ascii="TH SarabunIT๙" w:hAnsi="TH SarabunIT๙" w:cs="TH SarabunIT๙"/>
          <w:spacing w:val="-12"/>
          <w:sz w:val="34"/>
          <w:szCs w:val="34"/>
          <w:cs/>
        </w:rPr>
        <w:t>ข้อ</w:t>
      </w:r>
      <w:r w:rsidR="006648ED" w:rsidRPr="000758A2">
        <w:rPr>
          <w:rFonts w:ascii="TH SarabunIT๙" w:hAnsi="TH SarabunIT๙" w:cs="TH SarabunIT๙"/>
          <w:spacing w:val="-12"/>
          <w:sz w:val="34"/>
          <w:szCs w:val="34"/>
          <w:cs/>
        </w:rPr>
        <w:tab/>
      </w:r>
      <w:r w:rsidR="00B63005">
        <w:rPr>
          <w:rFonts w:ascii="TH SarabunIT๙" w:hAnsi="TH SarabunIT๙" w:cs="TH SarabunIT๙" w:hint="cs"/>
          <w:spacing w:val="-12"/>
          <w:sz w:val="34"/>
          <w:szCs w:val="34"/>
          <w:cs/>
        </w:rPr>
        <w:t>4</w:t>
      </w:r>
      <w:r w:rsidRPr="000758A2">
        <w:rPr>
          <w:rFonts w:ascii="TH SarabunIT๙" w:hAnsi="TH SarabunIT๙" w:cs="TH SarabunIT๙"/>
          <w:spacing w:val="-12"/>
          <w:sz w:val="34"/>
          <w:szCs w:val="34"/>
          <w:cs/>
        </w:rPr>
        <w:tab/>
      </w:r>
      <w:r w:rsidR="00F043D9" w:rsidRPr="000576AD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1E4FC1" w:rsidRPr="000576AD">
        <w:rPr>
          <w:rFonts w:ascii="TH SarabunIT๙" w:hAnsi="TH SarabunIT๙" w:cs="TH SarabunIT๙" w:hint="cs"/>
          <w:sz w:val="34"/>
          <w:szCs w:val="34"/>
          <w:cs/>
        </w:rPr>
        <w:t>เพิ่มความต่อไปนี้เป็น (8) ของ</w:t>
      </w:r>
      <w:r w:rsidR="00987EFA" w:rsidRPr="000576AD">
        <w:rPr>
          <w:rFonts w:ascii="TH SarabunIT๙" w:hAnsi="TH SarabunIT๙" w:cs="TH SarabunIT๙" w:hint="cs"/>
          <w:sz w:val="34"/>
          <w:szCs w:val="34"/>
          <w:cs/>
        </w:rPr>
        <w:t>วรรคสองของ</w:t>
      </w:r>
      <w:r w:rsidRPr="000576AD">
        <w:rPr>
          <w:rFonts w:ascii="TH SarabunIT๙" w:hAnsi="TH SarabunIT๙" w:cs="TH SarabunIT๙" w:hint="cs"/>
          <w:sz w:val="34"/>
          <w:szCs w:val="34"/>
          <w:cs/>
        </w:rPr>
        <w:t>ข้อ 6 ของประกาศอธิบดีกรมสรรพากร เกี่ยวกับ</w:t>
      </w:r>
      <w:r w:rsidRPr="000758A2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ภาษีมูลค่าเพิ่ม </w:t>
      </w:r>
      <w:r w:rsidRPr="000758A2">
        <w:rPr>
          <w:rFonts w:ascii="TH SarabunIT๙" w:hAnsi="TH SarabunIT๙" w:cs="TH SarabunIT๙"/>
          <w:spacing w:val="-12"/>
          <w:sz w:val="34"/>
          <w:szCs w:val="34"/>
        </w:rPr>
        <w:t>(</w:t>
      </w:r>
      <w:r w:rsidRPr="000758A2">
        <w:rPr>
          <w:rFonts w:ascii="TH SarabunIT๙" w:hAnsi="TH SarabunIT๙" w:cs="TH SarabunIT๙" w:hint="cs"/>
          <w:spacing w:val="-12"/>
          <w:sz w:val="34"/>
          <w:szCs w:val="34"/>
          <w:cs/>
        </w:rPr>
        <w:t>ฉบับที่ 159</w:t>
      </w:r>
      <w:r w:rsidRPr="000758A2">
        <w:rPr>
          <w:rFonts w:ascii="TH SarabunIT๙" w:hAnsi="TH SarabunIT๙" w:cs="TH SarabunIT๙"/>
          <w:spacing w:val="-12"/>
          <w:sz w:val="34"/>
          <w:szCs w:val="34"/>
        </w:rPr>
        <w:t>)</w:t>
      </w:r>
      <w:r w:rsidRPr="00BD0668">
        <w:rPr>
          <w:rFonts w:ascii="TH SarabunIT๙" w:hAnsi="TH SarabunIT๙" w:cs="TH SarabunIT๙" w:hint="cs"/>
          <w:sz w:val="34"/>
          <w:szCs w:val="34"/>
          <w:cs/>
        </w:rPr>
        <w:t xml:space="preserve"> เรื่อง กำหนดหลักเกณฑ์ วิธีการ และเงื่อนไขเกี่ยวกับการยื่นคำขอ</w:t>
      </w:r>
      <w:r w:rsidR="000576AD">
        <w:rPr>
          <w:rFonts w:ascii="TH SarabunIT๙" w:hAnsi="TH SarabunIT๙" w:cs="TH SarabunIT๙"/>
          <w:sz w:val="34"/>
          <w:szCs w:val="34"/>
          <w:cs/>
        </w:rPr>
        <w:br/>
      </w:r>
      <w:r w:rsidRPr="00BD0668">
        <w:rPr>
          <w:rFonts w:ascii="TH SarabunIT๙" w:hAnsi="TH SarabunIT๙" w:cs="TH SarabunIT๙" w:hint="cs"/>
          <w:sz w:val="34"/>
          <w:szCs w:val="34"/>
          <w:cs/>
        </w:rPr>
        <w:t>จดทะเบียนภาษีมูลค่าเพิ่ม</w:t>
      </w:r>
      <w:r w:rsidRPr="00987EFA">
        <w:rPr>
          <w:rFonts w:ascii="TH SarabunIT๙" w:hAnsi="TH SarabunIT๙" w:cs="TH SarabunIT๙" w:hint="cs"/>
          <w:spacing w:val="-4"/>
          <w:sz w:val="34"/>
          <w:szCs w:val="34"/>
          <w:cs/>
        </w:rPr>
        <w:t>ผ่านระบบเครือข่ายอินเทอร์เน็ต และการออกใบทะเบียนภาษีมูลค่าเพิ่ม ลงวันที่ 30 กรกฎาคม พ.ศ. 2547</w:t>
      </w:r>
      <w:r w:rsidR="00BD0668" w:rsidRPr="00BD066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D0668" w:rsidRPr="00BD0668">
        <w:rPr>
          <w:rFonts w:ascii="TH SarabunIT๙" w:hAnsi="TH SarabunIT๙" w:cs="TH SarabunIT๙"/>
          <w:sz w:val="34"/>
          <w:szCs w:val="34"/>
          <w:cs/>
        </w:rPr>
        <w:t xml:space="preserve">ซึ่งแก้ไขเพิ่มเติมโดยประกาศอธิบดีกรมสรรพากร เกี่ยวกับภาษีมูลค่าเพิ่ม </w:t>
      </w:r>
      <w:r w:rsidR="000576AD">
        <w:rPr>
          <w:rFonts w:ascii="TH SarabunIT๙" w:hAnsi="TH SarabunIT๙" w:cs="TH SarabunIT๙"/>
          <w:sz w:val="34"/>
          <w:szCs w:val="34"/>
          <w:cs/>
        </w:rPr>
        <w:br/>
      </w:r>
      <w:r w:rsidR="00BD0668" w:rsidRPr="003B6D9C">
        <w:rPr>
          <w:rFonts w:ascii="TH SarabunIT๙" w:hAnsi="TH SarabunIT๙" w:cs="TH SarabunIT๙"/>
          <w:spacing w:val="-6"/>
          <w:sz w:val="34"/>
          <w:szCs w:val="34"/>
          <w:cs/>
        </w:rPr>
        <w:t>(ฉบับที่ ๒๑๔) เรื่อง กำหนด</w:t>
      </w:r>
      <w:r w:rsidR="00CB4E7A" w:rsidRPr="003B6D9C">
        <w:rPr>
          <w:rFonts w:ascii="TH SarabunIT๙" w:hAnsi="TH SarabunIT๙" w:cs="TH SarabunIT๙"/>
          <w:spacing w:val="-6"/>
          <w:sz w:val="34"/>
          <w:szCs w:val="34"/>
          <w:cs/>
        </w:rPr>
        <w:t>หลักเกณฑ์ วิธีการ และเงื่อนไขเกี่ยวกับการยื่นคำขอจดทะเบียนภาษีมูลค่าเพิ่มผ่านระบบเครือข่าย</w:t>
      </w:r>
      <w:r w:rsidR="00BD0668" w:rsidRPr="003B6D9C">
        <w:rPr>
          <w:rFonts w:ascii="TH SarabunIT๙" w:hAnsi="TH SarabunIT๙" w:cs="TH SarabunIT๙"/>
          <w:spacing w:val="-6"/>
          <w:sz w:val="34"/>
          <w:szCs w:val="34"/>
          <w:cs/>
        </w:rPr>
        <w:t>อินเทอร์เน็ต และการออกใบทะเบียนภาษีมูลค่าเพิ่ม ลงวันที่ ๒๗ เมษายน พ.ศ. ๒๕๖๐</w:t>
      </w:r>
      <w:r w:rsidR="003B6D9C">
        <w:rPr>
          <w:rFonts w:ascii="TH SarabunIT๙" w:hAnsi="TH SarabunIT๙" w:cs="TH SarabunIT๙" w:hint="cs"/>
          <w:sz w:val="34"/>
          <w:szCs w:val="34"/>
          <w:cs/>
        </w:rPr>
        <w:br/>
      </w:r>
      <w:r w:rsidR="00F043D9">
        <w:rPr>
          <w:rFonts w:ascii="TH SarabunIT๙" w:hAnsi="TH SarabunIT๙" w:cs="TH SarabunIT๙"/>
          <w:sz w:val="34"/>
          <w:szCs w:val="34"/>
          <w:cs/>
        </w:rPr>
        <w:tab/>
      </w:r>
      <w:r w:rsidR="00987EFA">
        <w:rPr>
          <w:rFonts w:ascii="TH SarabunIT๙" w:hAnsi="TH SarabunIT๙" w:cs="TH SarabunIT๙"/>
          <w:spacing w:val="-4"/>
          <w:sz w:val="34"/>
          <w:szCs w:val="34"/>
        </w:rPr>
        <w:t>“</w:t>
      </w:r>
      <w:r w:rsidR="00987EFA">
        <w:rPr>
          <w:rFonts w:ascii="TH SarabunIT๙" w:hAnsi="TH SarabunIT๙" w:cs="TH SarabunIT๙" w:hint="cs"/>
          <w:sz w:val="34"/>
          <w:szCs w:val="34"/>
          <w:cs/>
        </w:rPr>
        <w:t>(8)</w:t>
      </w:r>
      <w:r w:rsidR="00C45CA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3647A">
        <w:rPr>
          <w:rFonts w:ascii="TH SarabunIT๙" w:hAnsi="TH SarabunIT๙" w:cs="TH SarabunIT๙" w:hint="cs"/>
          <w:sz w:val="34"/>
          <w:szCs w:val="34"/>
          <w:cs/>
        </w:rPr>
        <w:t>ปรากฏ</w:t>
      </w:r>
      <w:r w:rsidR="00987EFA">
        <w:rPr>
          <w:rFonts w:ascii="TH SarabunIT๙" w:hAnsi="TH SarabunIT๙" w:cs="TH SarabunIT๙" w:hint="cs"/>
          <w:sz w:val="34"/>
          <w:szCs w:val="34"/>
          <w:cs/>
        </w:rPr>
        <w:t>ข้อเท็จจริงว่าผู้ประกอบการ</w:t>
      </w:r>
      <w:r w:rsidR="00987EFA" w:rsidRPr="00875074">
        <w:rPr>
          <w:rFonts w:ascii="TH SarabunIT๙" w:hAnsi="TH SarabunIT๙" w:cs="TH SarabunIT๙"/>
          <w:spacing w:val="-4"/>
          <w:sz w:val="34"/>
          <w:szCs w:val="34"/>
          <w:cs/>
        </w:rPr>
        <w:t>ตามข้อ ๕ (๑) (ก)</w:t>
      </w:r>
      <w:r w:rsidR="00987EF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987EFA">
        <w:rPr>
          <w:rFonts w:ascii="TH SarabunIT๙" w:hAnsi="TH SarabunIT๙" w:cs="TH SarabunIT๙" w:hint="cs"/>
          <w:sz w:val="34"/>
          <w:szCs w:val="34"/>
          <w:cs/>
        </w:rPr>
        <w:t>มิได้</w:t>
      </w:r>
      <w:proofErr w:type="spellStart"/>
      <w:r w:rsidR="00987EFA">
        <w:rPr>
          <w:rFonts w:ascii="TH SarabunIT๙" w:hAnsi="TH SarabunIT๙" w:cs="TH SarabunIT๙" w:hint="cs"/>
          <w:sz w:val="34"/>
          <w:szCs w:val="34"/>
          <w:cs/>
        </w:rPr>
        <w:t>อัป</w:t>
      </w:r>
      <w:proofErr w:type="spellEnd"/>
      <w:r w:rsidR="00987EFA">
        <w:rPr>
          <w:rFonts w:ascii="TH SarabunIT๙" w:hAnsi="TH SarabunIT๙" w:cs="TH SarabunIT๙" w:hint="cs"/>
          <w:sz w:val="34"/>
          <w:szCs w:val="34"/>
          <w:cs/>
        </w:rPr>
        <w:t>โหลด (</w:t>
      </w:r>
      <w:r w:rsidR="00987EFA">
        <w:rPr>
          <w:rFonts w:ascii="TH SarabunIT๙" w:hAnsi="TH SarabunIT๙" w:cs="TH SarabunIT๙"/>
          <w:sz w:val="34"/>
          <w:szCs w:val="34"/>
        </w:rPr>
        <w:t>Upload)</w:t>
      </w:r>
      <w:r w:rsidR="00987EF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549B0">
        <w:rPr>
          <w:rFonts w:ascii="TH SarabunIT๙" w:hAnsi="TH SarabunIT๙" w:cs="TH SarabunIT๙" w:hint="cs"/>
          <w:sz w:val="34"/>
          <w:szCs w:val="34"/>
          <w:cs/>
        </w:rPr>
        <w:t>หรือ</w:t>
      </w:r>
      <w:proofErr w:type="spellStart"/>
      <w:r w:rsidR="00B549B0">
        <w:rPr>
          <w:rFonts w:ascii="TH SarabunIT๙" w:hAnsi="TH SarabunIT๙" w:cs="TH SarabunIT๙" w:hint="cs"/>
          <w:sz w:val="34"/>
          <w:szCs w:val="34"/>
          <w:cs/>
        </w:rPr>
        <w:t>อัป</w:t>
      </w:r>
      <w:proofErr w:type="spellEnd"/>
      <w:r w:rsidR="00B549B0">
        <w:rPr>
          <w:rFonts w:ascii="TH SarabunIT๙" w:hAnsi="TH SarabunIT๙" w:cs="TH SarabunIT๙" w:hint="cs"/>
          <w:sz w:val="34"/>
          <w:szCs w:val="34"/>
          <w:cs/>
        </w:rPr>
        <w:t>โหลด (</w:t>
      </w:r>
      <w:r w:rsidR="00B549B0">
        <w:rPr>
          <w:rFonts w:ascii="TH SarabunIT๙" w:hAnsi="TH SarabunIT๙" w:cs="TH SarabunIT๙"/>
          <w:sz w:val="34"/>
          <w:szCs w:val="34"/>
        </w:rPr>
        <w:t>Upload)</w:t>
      </w:r>
      <w:r w:rsidR="00B549B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87EFA">
        <w:rPr>
          <w:rFonts w:ascii="TH SarabunIT๙" w:hAnsi="TH SarabunIT๙" w:cs="TH SarabunIT๙" w:hint="cs"/>
          <w:sz w:val="34"/>
          <w:szCs w:val="34"/>
          <w:cs/>
        </w:rPr>
        <w:t xml:space="preserve">เอกสารหลักฐานตามข้อ 5 </w:t>
      </w:r>
      <w:r w:rsidR="00B549B0">
        <w:rPr>
          <w:rFonts w:ascii="TH SarabunIT๙" w:hAnsi="TH SarabunIT๙" w:cs="TH SarabunIT๙" w:hint="cs"/>
          <w:sz w:val="34"/>
          <w:szCs w:val="34"/>
          <w:cs/>
        </w:rPr>
        <w:t>ไม่ถูกต้อง</w:t>
      </w:r>
      <w:r w:rsidR="00987EFA">
        <w:rPr>
          <w:rFonts w:ascii="TH SarabunIT๙" w:hAnsi="TH SarabunIT๙" w:cs="TH SarabunIT๙" w:hint="cs"/>
          <w:sz w:val="34"/>
          <w:szCs w:val="34"/>
          <w:cs/>
        </w:rPr>
        <w:t>ครบถ้วน และมิได้แสดงหรือนำส่งเอกสารหลักฐานที่ขาดต่อเจ้าพนักงานสรรพากรให้ครบถ้วนตามที่เจ้าพนักงานสรรพากรร้องขอ</w:t>
      </w:r>
      <w:r w:rsidR="00987EFA">
        <w:rPr>
          <w:rFonts w:ascii="TH SarabunIT๙" w:hAnsi="TH SarabunIT๙" w:cs="TH SarabunIT๙"/>
          <w:spacing w:val="-4"/>
          <w:sz w:val="34"/>
          <w:szCs w:val="34"/>
        </w:rPr>
        <w:t>”</w:t>
      </w:r>
    </w:p>
    <w:p w14:paraId="3577F5D5" w14:textId="48C8F7E2" w:rsidR="00B63005" w:rsidRDefault="000B7DA0" w:rsidP="003B6D9C">
      <w:pPr>
        <w:tabs>
          <w:tab w:val="left" w:pos="851"/>
          <w:tab w:val="left" w:pos="1276"/>
          <w:tab w:val="left" w:pos="1560"/>
        </w:tabs>
        <w:ind w:firstLine="855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63005">
        <w:rPr>
          <w:rFonts w:ascii="TH SarabunIT๙" w:hAnsi="TH SarabunIT๙" w:cs="TH SarabunIT๙" w:hint="cs"/>
          <w:sz w:val="34"/>
          <w:szCs w:val="34"/>
          <w:cs/>
        </w:rPr>
        <w:t>5</w:t>
      </w:r>
      <w:r w:rsidR="008A3A6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70420" w:rsidRPr="00470420">
        <w:rPr>
          <w:rFonts w:ascii="TH SarabunIT๙" w:hAnsi="TH SarabunIT๙" w:cs="TH SarabunIT๙" w:hint="cs"/>
          <w:sz w:val="34"/>
          <w:szCs w:val="34"/>
          <w:cs/>
        </w:rPr>
        <w:t xml:space="preserve">ให้ยกเลิกความในข้อ </w:t>
      </w:r>
      <w:r w:rsidR="00470420">
        <w:rPr>
          <w:rFonts w:ascii="TH SarabunIT๙" w:hAnsi="TH SarabunIT๙" w:cs="TH SarabunIT๙" w:hint="cs"/>
          <w:sz w:val="34"/>
          <w:szCs w:val="34"/>
          <w:cs/>
        </w:rPr>
        <w:t>9</w:t>
      </w:r>
      <w:r w:rsidR="00470420" w:rsidRPr="00470420">
        <w:rPr>
          <w:rFonts w:ascii="TH SarabunIT๙" w:hAnsi="TH SarabunIT๙" w:cs="TH SarabunIT๙" w:hint="cs"/>
          <w:sz w:val="34"/>
          <w:szCs w:val="34"/>
          <w:cs/>
        </w:rPr>
        <w:t xml:space="preserve"> ของประกาศอธิบดีกรมสรรพากร เกี่ยวกับภาษีมูลค่าเพิ่ม </w:t>
      </w:r>
      <w:r w:rsidR="00470420">
        <w:rPr>
          <w:rFonts w:ascii="TH SarabunIT๙" w:hAnsi="TH SarabunIT๙" w:cs="TH SarabunIT๙"/>
          <w:sz w:val="34"/>
          <w:szCs w:val="34"/>
          <w:cs/>
        </w:rPr>
        <w:br/>
      </w:r>
      <w:r w:rsidR="00470420" w:rsidRPr="00141E4E">
        <w:rPr>
          <w:rFonts w:ascii="TH SarabunIT๙" w:hAnsi="TH SarabunIT๙" w:cs="TH SarabunIT๙"/>
          <w:spacing w:val="-10"/>
          <w:sz w:val="34"/>
          <w:szCs w:val="34"/>
        </w:rPr>
        <w:t>(</w:t>
      </w:r>
      <w:r w:rsidR="00470420" w:rsidRPr="00141E4E">
        <w:rPr>
          <w:rFonts w:ascii="TH SarabunIT๙" w:hAnsi="TH SarabunIT๙" w:cs="TH SarabunIT๙" w:hint="cs"/>
          <w:spacing w:val="-10"/>
          <w:sz w:val="34"/>
          <w:szCs w:val="34"/>
          <w:cs/>
        </w:rPr>
        <w:t>ฉบับที่ 159</w:t>
      </w:r>
      <w:r w:rsidR="00470420" w:rsidRPr="00141E4E">
        <w:rPr>
          <w:rFonts w:ascii="TH SarabunIT๙" w:hAnsi="TH SarabunIT๙" w:cs="TH SarabunIT๙"/>
          <w:spacing w:val="-10"/>
          <w:sz w:val="34"/>
          <w:szCs w:val="34"/>
        </w:rPr>
        <w:t>)</w:t>
      </w:r>
      <w:r w:rsidR="00470420" w:rsidRPr="00141E4E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เรื่อง กำหนดหลักเกณฑ์ วิธีการ และเงื่อนไขเกี่ยวกับการยื่นคำขอจดทะเบียนภาษีมูลค่าเพิ่ม</w:t>
      </w:r>
      <w:r w:rsidR="00141E4E">
        <w:rPr>
          <w:rFonts w:ascii="TH SarabunIT๙" w:hAnsi="TH SarabunIT๙" w:cs="TH SarabunIT๙"/>
          <w:spacing w:val="-10"/>
          <w:sz w:val="34"/>
          <w:szCs w:val="34"/>
        </w:rPr>
        <w:br/>
      </w:r>
      <w:r w:rsidR="00470420" w:rsidRPr="00456FB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ผ่านระบบเครือข่ายอินเทอร์เน็ต และการออกใบทะเบียนภาษีมูลค่าเพิ่ม ลงวันที่ 30 </w:t>
      </w:r>
      <w:r w:rsidR="00470420" w:rsidRPr="00141E4E">
        <w:rPr>
          <w:rFonts w:ascii="TH SarabunIT๙" w:hAnsi="TH SarabunIT๙" w:cs="TH SarabunIT๙" w:hint="cs"/>
          <w:spacing w:val="-14"/>
          <w:sz w:val="34"/>
          <w:szCs w:val="34"/>
          <w:cs/>
        </w:rPr>
        <w:t>กรกฎาคม พ.ศ. 2547</w:t>
      </w:r>
      <w:r w:rsidR="003B6D9C">
        <w:rPr>
          <w:rFonts w:ascii="TH SarabunIT๙" w:hAnsi="TH SarabunIT๙" w:cs="TH SarabunIT๙"/>
          <w:spacing w:val="-14"/>
          <w:sz w:val="34"/>
          <w:szCs w:val="34"/>
          <w:cs/>
        </w:rPr>
        <w:br/>
      </w:r>
      <w:r w:rsidR="00470420" w:rsidRPr="00141E4E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ซึ่งแก้ไขเพิ่มเติมโดยประกาศอธิบดีกรมสรรพากร เกี่ยวกับภาษีมูลค่าเพิ่ม (ฉบับที่ ๒๑๔) </w:t>
      </w:r>
      <w:r w:rsidR="00C26A80" w:rsidRPr="00141E4E">
        <w:rPr>
          <w:rFonts w:ascii="TH SarabunIT๙" w:hAnsi="TH SarabunIT๙" w:cs="TH SarabunIT๙"/>
          <w:spacing w:val="-14"/>
          <w:sz w:val="34"/>
          <w:szCs w:val="34"/>
          <w:cs/>
        </w:rPr>
        <w:t>เรื่อง</w:t>
      </w:r>
      <w:r w:rsidR="00C26A80" w:rsidRPr="00141E4E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C26A80" w:rsidRPr="00141E4E">
        <w:rPr>
          <w:rFonts w:ascii="TH SarabunIT๙" w:hAnsi="TH SarabunIT๙" w:cs="TH SarabunIT๙"/>
          <w:spacing w:val="-14"/>
          <w:sz w:val="34"/>
          <w:szCs w:val="34"/>
          <w:cs/>
        </w:rPr>
        <w:t>กำหนด</w:t>
      </w:r>
      <w:r w:rsidR="00B63005" w:rsidRPr="00141E4E">
        <w:rPr>
          <w:rFonts w:ascii="TH SarabunIT๙" w:hAnsi="TH SarabunIT๙" w:cs="TH SarabunIT๙"/>
          <w:spacing w:val="-14"/>
          <w:sz w:val="34"/>
          <w:szCs w:val="34"/>
          <w:cs/>
        </w:rPr>
        <w:br/>
      </w:r>
    </w:p>
    <w:p w14:paraId="482464B1" w14:textId="28AB7747" w:rsidR="00B63005" w:rsidRDefault="00B63005" w:rsidP="00B63005">
      <w:pPr>
        <w:tabs>
          <w:tab w:val="left" w:pos="851"/>
          <w:tab w:val="left" w:pos="1276"/>
          <w:tab w:val="left" w:pos="1560"/>
        </w:tabs>
        <w:jc w:val="right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/ </w:t>
      </w:r>
      <w:r w:rsidRPr="00FD0E17">
        <w:rPr>
          <w:rFonts w:ascii="TH SarabunIT๙" w:hAnsi="TH SarabunIT๙" w:cs="TH SarabunIT๙" w:hint="cs"/>
          <w:sz w:val="34"/>
          <w:szCs w:val="34"/>
          <w:cs/>
        </w:rPr>
        <w:t>หลักเกณฑ์ ...</w:t>
      </w:r>
    </w:p>
    <w:p w14:paraId="732DADBF" w14:textId="77777777" w:rsidR="00B63005" w:rsidRDefault="00B63005" w:rsidP="00B63005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</w:p>
    <w:p w14:paraId="745E3AE0" w14:textId="77777777" w:rsidR="00B63005" w:rsidRDefault="00B63005" w:rsidP="00B63005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</w:p>
    <w:p w14:paraId="70B4DE03" w14:textId="5CD86316" w:rsidR="005E6801" w:rsidRDefault="00C26A80" w:rsidP="00B63005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63187B">
        <w:rPr>
          <w:rFonts w:ascii="TH SarabunIT๙" w:hAnsi="TH SarabunIT๙" w:cs="TH SarabunIT๙"/>
          <w:spacing w:val="-6"/>
          <w:sz w:val="34"/>
          <w:szCs w:val="34"/>
          <w:cs/>
        </w:rPr>
        <w:t>หลักเกณฑ์ วิธีการ และเงื่อนไขเกี่ยวกับการยื่นคำขอจดทะเบียนภาษีมูลค่าเพิ่มผ่านระบบเครือข่ายอินเทอร์เน็ต</w:t>
      </w:r>
      <w:r w:rsidRPr="00470420">
        <w:rPr>
          <w:rFonts w:ascii="TH SarabunIT๙" w:hAnsi="TH SarabunIT๙" w:cs="TH SarabunIT๙"/>
          <w:sz w:val="34"/>
          <w:szCs w:val="34"/>
          <w:cs/>
        </w:rPr>
        <w:t xml:space="preserve"> และการออกใบทะเบียนภาษีมูลค่าเพิ่ม ลงวันที่ ๒๗ เมษายน พ.ศ. ๒๕๖๐ และให้ใช้ความต่อไปนี้แทน</w:t>
      </w:r>
    </w:p>
    <w:p w14:paraId="40FC11A7" w14:textId="1F2B50C5" w:rsidR="00470420" w:rsidRDefault="00470420" w:rsidP="008A3A69">
      <w:pPr>
        <w:tabs>
          <w:tab w:val="left" w:pos="851"/>
          <w:tab w:val="left" w:pos="1276"/>
          <w:tab w:val="left" w:pos="1560"/>
        </w:tabs>
        <w:ind w:firstLine="855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“</w:t>
      </w:r>
      <w:r>
        <w:rPr>
          <w:rFonts w:ascii="TH SarabunIT๙" w:hAnsi="TH SarabunIT๙" w:cs="TH SarabunIT๙" w:hint="cs"/>
          <w:sz w:val="34"/>
          <w:szCs w:val="34"/>
          <w:cs/>
        </w:rPr>
        <w:t>ข้อ 9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470420">
        <w:rPr>
          <w:rFonts w:ascii="TH SarabunIT๙" w:hAnsi="TH SarabunIT๙" w:cs="TH SarabunIT๙"/>
          <w:sz w:val="34"/>
          <w:szCs w:val="34"/>
          <w:cs/>
        </w:rPr>
        <w:t>ผู้มีอำนาจออกใบทะเบียนภาษีมูลค่าเพิ่ม ได้แก่ บุคคลดังต่อไปนี้</w:t>
      </w:r>
    </w:p>
    <w:p w14:paraId="631AE308" w14:textId="3460AFD9" w:rsidR="00470420" w:rsidRDefault="00470420" w:rsidP="008A3A69">
      <w:pPr>
        <w:tabs>
          <w:tab w:val="left" w:pos="851"/>
          <w:tab w:val="left" w:pos="1276"/>
          <w:tab w:val="left" w:pos="1560"/>
        </w:tabs>
        <w:ind w:firstLine="855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(</w:t>
      </w:r>
      <w:r>
        <w:rPr>
          <w:rFonts w:ascii="TH SarabunIT๙" w:hAnsi="TH SarabunIT๙" w:cs="TH SarabunIT๙" w:hint="cs"/>
          <w:sz w:val="34"/>
          <w:szCs w:val="34"/>
          <w:cs/>
        </w:rPr>
        <w:t>1)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470420">
        <w:rPr>
          <w:rFonts w:ascii="TH SarabunIT๙" w:hAnsi="TH SarabunIT๙" w:cs="TH SarabunIT๙"/>
          <w:spacing w:val="-2"/>
          <w:sz w:val="34"/>
          <w:szCs w:val="34"/>
          <w:cs/>
        </w:rPr>
        <w:t>สรรพากรพื้นที่หรือผู้ที่สรรพากรพื้นที่มอบหมาย</w:t>
      </w:r>
      <w:r w:rsidR="00DC10D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Pr="00470420">
        <w:rPr>
          <w:rFonts w:ascii="TH SarabunIT๙" w:hAnsi="TH SarabunIT๙" w:cs="TH SarabunIT๙"/>
          <w:spacing w:val="-2"/>
          <w:sz w:val="34"/>
          <w:szCs w:val="34"/>
          <w:cs/>
        </w:rPr>
        <w:t>สำหรับผู้ประกอบการที่มีสถาน</w:t>
      </w:r>
      <w:r w:rsidRPr="00470420">
        <w:rPr>
          <w:rFonts w:ascii="TH SarabunIT๙" w:hAnsi="TH SarabunIT๙" w:cs="TH SarabunIT๙" w:hint="cs"/>
          <w:spacing w:val="-2"/>
          <w:sz w:val="34"/>
          <w:szCs w:val="34"/>
          <w:cs/>
        </w:rPr>
        <w:t>ป</w:t>
      </w:r>
      <w:r w:rsidRPr="00470420">
        <w:rPr>
          <w:rFonts w:ascii="TH SarabunIT๙" w:hAnsi="TH SarabunIT๙" w:cs="TH SarabunIT๙"/>
          <w:spacing w:val="-2"/>
          <w:sz w:val="34"/>
          <w:szCs w:val="34"/>
          <w:cs/>
        </w:rPr>
        <w:t>ระกอบการ</w:t>
      </w:r>
      <w:r w:rsidRPr="00470420">
        <w:rPr>
          <w:rFonts w:ascii="TH SarabunIT๙" w:hAnsi="TH SarabunIT๙" w:cs="TH SarabunIT๙"/>
          <w:sz w:val="34"/>
          <w:szCs w:val="34"/>
          <w:cs/>
        </w:rPr>
        <w:t>ตั้งอยู่ในเขตท้องที่รับผิดชอบของสำนักงานสรรพากรพื้นที่นั้น</w:t>
      </w:r>
    </w:p>
    <w:p w14:paraId="104E343E" w14:textId="0808F5ED" w:rsidR="00470420" w:rsidRDefault="00470420" w:rsidP="008A3A69">
      <w:pPr>
        <w:tabs>
          <w:tab w:val="left" w:pos="851"/>
          <w:tab w:val="left" w:pos="1276"/>
          <w:tab w:val="left" w:pos="1560"/>
        </w:tabs>
        <w:ind w:firstLine="855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70420">
        <w:rPr>
          <w:rFonts w:ascii="TH SarabunIT๙" w:hAnsi="TH SarabunIT๙" w:cs="TH SarabunIT๙"/>
          <w:sz w:val="34"/>
          <w:szCs w:val="34"/>
          <w:cs/>
        </w:rPr>
        <w:t>ผู้อำนวยการ</w:t>
      </w:r>
      <w:r>
        <w:rPr>
          <w:rFonts w:ascii="TH SarabunIT๙" w:hAnsi="TH SarabunIT๙" w:cs="TH SarabunIT๙" w:hint="cs"/>
          <w:sz w:val="34"/>
          <w:szCs w:val="34"/>
          <w:cs/>
        </w:rPr>
        <w:t>กอง</w:t>
      </w:r>
      <w:r w:rsidRPr="00470420">
        <w:rPr>
          <w:rFonts w:ascii="TH SarabunIT๙" w:hAnsi="TH SarabunIT๙" w:cs="TH SarabunIT๙"/>
          <w:sz w:val="34"/>
          <w:szCs w:val="34"/>
          <w:cs/>
        </w:rPr>
        <w:t>บริหารภาษีธุรกิจขนาดใหญ่หรือผู้ที่ผู้อำนวยการ</w:t>
      </w:r>
      <w:r>
        <w:rPr>
          <w:rFonts w:ascii="TH SarabunIT๙" w:hAnsi="TH SarabunIT๙" w:cs="TH SarabunIT๙" w:hint="cs"/>
          <w:sz w:val="34"/>
          <w:szCs w:val="34"/>
          <w:cs/>
        </w:rPr>
        <w:t>กอง</w:t>
      </w:r>
      <w:r w:rsidRPr="00470420">
        <w:rPr>
          <w:rFonts w:ascii="TH SarabunIT๙" w:hAnsi="TH SarabunIT๙" w:cs="TH SarabunIT๙"/>
          <w:sz w:val="34"/>
          <w:szCs w:val="34"/>
          <w:cs/>
        </w:rPr>
        <w:t>บริหารภาษีธุรกิจขนาดใหญ่มอบหมาย สำหรับผู้ประกอบการที่อยู่ในความรับผิดชอบของ</w:t>
      </w:r>
      <w:r>
        <w:rPr>
          <w:rFonts w:ascii="TH SarabunIT๙" w:hAnsi="TH SarabunIT๙" w:cs="TH SarabunIT๙" w:hint="cs"/>
          <w:sz w:val="34"/>
          <w:szCs w:val="34"/>
          <w:cs/>
        </w:rPr>
        <w:t>กอง</w:t>
      </w:r>
      <w:r w:rsidRPr="00470420">
        <w:rPr>
          <w:rFonts w:ascii="TH SarabunIT๙" w:hAnsi="TH SarabunIT๙" w:cs="TH SarabunIT๙"/>
          <w:sz w:val="34"/>
          <w:szCs w:val="34"/>
          <w:cs/>
        </w:rPr>
        <w:t>บริหารภาษีธุรกิจขนาดใหญ่</w:t>
      </w:r>
      <w:r w:rsidR="008A6D2A">
        <w:rPr>
          <w:rFonts w:ascii="TH SarabunIT๙" w:hAnsi="TH SarabunIT๙" w:cs="TH SarabunIT๙"/>
          <w:sz w:val="34"/>
          <w:szCs w:val="34"/>
        </w:rPr>
        <w:t>”</w:t>
      </w:r>
    </w:p>
    <w:p w14:paraId="1977E9B6" w14:textId="41ADA83B" w:rsidR="00470420" w:rsidRPr="00093D50" w:rsidRDefault="00B63005" w:rsidP="008A3A69">
      <w:pPr>
        <w:tabs>
          <w:tab w:val="left" w:pos="851"/>
          <w:tab w:val="left" w:pos="1276"/>
          <w:tab w:val="left" w:pos="1560"/>
        </w:tabs>
        <w:ind w:firstLine="855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6</w:t>
      </w:r>
      <w:r w:rsidR="0047042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70420" w:rsidRPr="00093D50">
        <w:rPr>
          <w:rFonts w:ascii="TH SarabunIT๙" w:hAnsi="TH SarabunIT๙" w:cs="TH SarabunIT๙" w:hint="cs"/>
          <w:sz w:val="34"/>
          <w:szCs w:val="34"/>
          <w:cs/>
        </w:rPr>
        <w:t>ประกาศนี้ให้ใช้บังคับ</w:t>
      </w:r>
      <w:r w:rsidR="00470420">
        <w:rPr>
          <w:rFonts w:ascii="TH SarabunIT๙" w:hAnsi="TH SarabunIT๙" w:cs="TH SarabunIT๙" w:hint="cs"/>
          <w:sz w:val="34"/>
          <w:szCs w:val="34"/>
          <w:cs/>
        </w:rPr>
        <w:t>ตั้งแต่วันที่ที่ลงในประกาศเป็นต้นไป</w:t>
      </w:r>
    </w:p>
    <w:p w14:paraId="5B616752" w14:textId="77777777" w:rsidR="001E0158" w:rsidRPr="00093D50" w:rsidRDefault="001E0158" w:rsidP="001E0158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14:paraId="42C5A050" w14:textId="40DE9729" w:rsidR="00BA7BC8" w:rsidRPr="00093D50" w:rsidRDefault="00BA7BC8" w:rsidP="009748D4">
      <w:pPr>
        <w:spacing w:after="120"/>
        <w:ind w:left="1987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 w:rsidRPr="00093D50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134F0A" w:rsidRPr="00093D50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93D50">
        <w:rPr>
          <w:rFonts w:ascii="TH SarabunIT๙" w:hAnsi="TH SarabunIT๙" w:cs="TH SarabunIT๙"/>
          <w:sz w:val="34"/>
          <w:szCs w:val="34"/>
          <w:cs/>
        </w:rPr>
        <w:t>ณ</w:t>
      </w:r>
      <w:r w:rsidR="00134F0A" w:rsidRPr="00093D50">
        <w:rPr>
          <w:rFonts w:ascii="TH SarabunIT๙" w:hAnsi="TH SarabunIT๙" w:cs="TH SarabunIT๙"/>
          <w:sz w:val="34"/>
          <w:szCs w:val="34"/>
          <w:cs/>
        </w:rPr>
        <w:t> </w:t>
      </w:r>
      <w:r w:rsidRPr="00093D50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141E4E">
        <w:rPr>
          <w:rFonts w:ascii="TH SarabunIT๙" w:hAnsi="TH SarabunIT๙" w:cs="TH SarabunIT๙"/>
          <w:sz w:val="34"/>
          <w:szCs w:val="34"/>
        </w:rPr>
        <w:t>  14  </w:t>
      </w:r>
      <w:r w:rsidR="00141E4E">
        <w:rPr>
          <w:rFonts w:ascii="TH SarabunIT๙" w:hAnsi="TH SarabunIT๙" w:cs="TH SarabunIT๙" w:hint="cs"/>
          <w:sz w:val="34"/>
          <w:szCs w:val="34"/>
          <w:cs/>
        </w:rPr>
        <w:t>กันยายน </w:t>
      </w:r>
      <w:r w:rsidR="00141E4E">
        <w:rPr>
          <w:rFonts w:ascii="TH SarabunIT๙" w:hAnsi="TH SarabunIT๙" w:cs="TH SarabunIT๙"/>
          <w:sz w:val="34"/>
          <w:szCs w:val="34"/>
          <w:cs/>
        </w:rPr>
        <w:t> </w:t>
      </w:r>
      <w:r w:rsidRPr="00093D50">
        <w:rPr>
          <w:rFonts w:ascii="TH SarabunIT๙" w:hAnsi="TH SarabunIT๙" w:cs="TH SarabunIT๙"/>
          <w:sz w:val="34"/>
          <w:szCs w:val="34"/>
          <w:cs/>
        </w:rPr>
        <w:t>พ</w:t>
      </w:r>
      <w:r w:rsidRPr="00093D50">
        <w:rPr>
          <w:rFonts w:ascii="TH SarabunIT๙" w:hAnsi="TH SarabunIT๙" w:cs="TH SarabunIT๙"/>
          <w:sz w:val="34"/>
          <w:szCs w:val="34"/>
        </w:rPr>
        <w:t>.</w:t>
      </w:r>
      <w:r w:rsidRPr="00093D50">
        <w:rPr>
          <w:rFonts w:ascii="TH SarabunIT๙" w:hAnsi="TH SarabunIT๙" w:cs="TH SarabunIT๙"/>
          <w:sz w:val="34"/>
          <w:szCs w:val="34"/>
          <w:cs/>
        </w:rPr>
        <w:t>ศ</w:t>
      </w:r>
      <w:r w:rsidRPr="00093D50">
        <w:rPr>
          <w:rFonts w:ascii="TH SarabunIT๙" w:hAnsi="TH SarabunIT๙" w:cs="TH SarabunIT๙"/>
          <w:sz w:val="34"/>
          <w:szCs w:val="34"/>
        </w:rPr>
        <w:t>.</w:t>
      </w:r>
      <w:r w:rsidR="00134F0A" w:rsidRPr="00093D50">
        <w:rPr>
          <w:rFonts w:ascii="TH SarabunIT๙" w:hAnsi="TH SarabunIT๙" w:cs="TH SarabunIT๙"/>
          <w:sz w:val="34"/>
          <w:szCs w:val="34"/>
        </w:rPr>
        <w:t> </w:t>
      </w:r>
      <w:r w:rsidR="0095090E">
        <w:rPr>
          <w:rFonts w:ascii="TH SarabunIT๙" w:hAnsi="TH SarabunIT๙" w:cs="TH SarabunIT๙" w:hint="cs"/>
          <w:sz w:val="34"/>
          <w:szCs w:val="34"/>
          <w:cs/>
        </w:rPr>
        <w:t>2565</w:t>
      </w:r>
    </w:p>
    <w:p w14:paraId="5023CC04" w14:textId="77777777" w:rsidR="00141E4E" w:rsidRDefault="00825F34" w:rsidP="00825F34">
      <w:pPr>
        <w:tabs>
          <w:tab w:val="left" w:pos="1843"/>
        </w:tabs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093D50">
        <w:rPr>
          <w:rFonts w:ascii="TH SarabunIT๙" w:hAnsi="TH SarabunIT๙" w:cs="TH SarabunIT๙"/>
          <w:sz w:val="34"/>
          <w:szCs w:val="34"/>
          <w:cs/>
        </w:rPr>
        <w:tab/>
      </w:r>
      <w:r w:rsidRPr="00093D50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</w:t>
      </w:r>
    </w:p>
    <w:p w14:paraId="32A3E9A4" w14:textId="0856A2C7" w:rsidR="00825F34" w:rsidRPr="00093D50" w:rsidRDefault="00825F34" w:rsidP="00825F34">
      <w:pPr>
        <w:tabs>
          <w:tab w:val="left" w:pos="1843"/>
        </w:tabs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093D50">
        <w:rPr>
          <w:rFonts w:ascii="TH SarabunIT๙" w:hAnsi="TH SarabunIT๙" w:cs="TH SarabunIT๙"/>
          <w:sz w:val="34"/>
          <w:szCs w:val="34"/>
          <w:cs/>
        </w:rPr>
        <w:t xml:space="preserve">                  </w:t>
      </w:r>
    </w:p>
    <w:p w14:paraId="5547047B" w14:textId="3E07E688" w:rsidR="00825F34" w:rsidRPr="00093D50" w:rsidRDefault="00825F34" w:rsidP="00825F34">
      <w:pPr>
        <w:tabs>
          <w:tab w:val="left" w:pos="1843"/>
        </w:tabs>
        <w:spacing w:line="380" w:lineRule="exact"/>
        <w:ind w:left="1985"/>
        <w:jc w:val="both"/>
        <w:rPr>
          <w:rFonts w:ascii="TH SarabunIT๙" w:hAnsi="TH SarabunIT๙" w:cs="TH SarabunIT๙"/>
          <w:sz w:val="34"/>
          <w:szCs w:val="34"/>
        </w:rPr>
      </w:pPr>
      <w:r w:rsidRPr="00093D50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093D50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093D50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="00141E4E"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r w:rsidRPr="00093D50">
        <w:rPr>
          <w:rFonts w:ascii="TH SarabunIT๙" w:hAnsi="TH SarabunIT๙" w:cs="TH SarabunIT๙"/>
          <w:sz w:val="34"/>
          <w:szCs w:val="34"/>
          <w:cs/>
        </w:rPr>
        <w:t xml:space="preserve">   </w:t>
      </w:r>
      <w:proofErr w:type="spellStart"/>
      <w:r w:rsidR="00141E4E"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 w:rsidR="00141E4E"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</w:p>
    <w:p w14:paraId="2083BC9A" w14:textId="132656E3" w:rsidR="00E24671" w:rsidRPr="00093D50" w:rsidRDefault="00E24671" w:rsidP="00E24671">
      <w:pPr>
        <w:tabs>
          <w:tab w:val="left" w:pos="1843"/>
        </w:tabs>
        <w:spacing w:line="380" w:lineRule="exact"/>
        <w:ind w:firstLine="1701"/>
        <w:jc w:val="center"/>
        <w:rPr>
          <w:rFonts w:ascii="TH SarabunIT๙" w:hAnsi="TH SarabunIT๙" w:cs="TH SarabunIT๙"/>
          <w:sz w:val="34"/>
          <w:szCs w:val="34"/>
        </w:rPr>
      </w:pPr>
      <w:r w:rsidRPr="00093D50">
        <w:rPr>
          <w:rFonts w:ascii="TH SarabunIT๙" w:hAnsi="TH SarabunIT๙" w:cs="TH SarabunIT๙"/>
          <w:sz w:val="34"/>
          <w:szCs w:val="34"/>
          <w:cs/>
        </w:rPr>
        <w:t>(นาย</w:t>
      </w:r>
      <w:proofErr w:type="spellStart"/>
      <w:r w:rsidR="00FA3423"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 w:rsidR="00FA3423">
        <w:rPr>
          <w:rFonts w:ascii="TH SarabunIT๙" w:hAnsi="TH SarabunIT๙" w:cs="TH SarabunIT๙" w:hint="cs"/>
          <w:sz w:val="34"/>
          <w:szCs w:val="34"/>
          <w:cs/>
        </w:rPr>
        <w:t>รณ</w:t>
      </w:r>
      <w:r w:rsidR="00673D1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A3423">
        <w:rPr>
          <w:rFonts w:ascii="TH SarabunIT๙" w:hAnsi="TH SarabunIT๙" w:cs="TH SarabunIT๙" w:hint="cs"/>
          <w:sz w:val="34"/>
          <w:szCs w:val="34"/>
          <w:cs/>
        </w:rPr>
        <w:t xml:space="preserve"> แสงสนิท</w:t>
      </w:r>
      <w:r w:rsidRPr="00093D50">
        <w:rPr>
          <w:rFonts w:ascii="TH SarabunIT๙" w:hAnsi="TH SarabunIT๙" w:cs="TH SarabunIT๙"/>
          <w:sz w:val="34"/>
          <w:szCs w:val="34"/>
          <w:cs/>
        </w:rPr>
        <w:t>)</w:t>
      </w:r>
    </w:p>
    <w:p w14:paraId="78E71238" w14:textId="77777777" w:rsidR="00E24671" w:rsidRPr="00093D50" w:rsidRDefault="00E24671" w:rsidP="00E24671">
      <w:pPr>
        <w:tabs>
          <w:tab w:val="left" w:pos="1843"/>
        </w:tabs>
        <w:spacing w:line="380" w:lineRule="exact"/>
        <w:ind w:firstLine="1701"/>
        <w:jc w:val="center"/>
        <w:rPr>
          <w:rFonts w:ascii="TH SarabunIT๙" w:hAnsi="TH SarabunIT๙" w:cs="TH SarabunIT๙"/>
          <w:sz w:val="34"/>
          <w:szCs w:val="34"/>
        </w:rPr>
      </w:pPr>
      <w:r w:rsidRPr="00093D50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14:paraId="1721B936" w14:textId="3D6F9116" w:rsidR="00460DBB" w:rsidRPr="00D740E3" w:rsidRDefault="00460DBB" w:rsidP="003C6890">
      <w:pPr>
        <w:tabs>
          <w:tab w:val="left" w:pos="851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sectPr w:rsidR="00460DBB" w:rsidRPr="00D740E3" w:rsidSect="00E854DF">
      <w:headerReference w:type="even" r:id="rId10"/>
      <w:headerReference w:type="default" r:id="rId11"/>
      <w:pgSz w:w="11907" w:h="16840" w:code="9"/>
      <w:pgMar w:top="1135" w:right="1383" w:bottom="567" w:left="1270" w:header="1162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473B7" w14:textId="77777777" w:rsidR="001F504A" w:rsidRDefault="001F504A">
      <w:r>
        <w:separator/>
      </w:r>
    </w:p>
  </w:endnote>
  <w:endnote w:type="continuationSeparator" w:id="0">
    <w:p w14:paraId="3C7DC81A" w14:textId="77777777" w:rsidR="001F504A" w:rsidRDefault="001F504A">
      <w:r>
        <w:continuationSeparator/>
      </w:r>
    </w:p>
  </w:endnote>
  <w:endnote w:type="continuationNotice" w:id="1">
    <w:p w14:paraId="00C303C1" w14:textId="77777777" w:rsidR="001F504A" w:rsidRDefault="001F5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8329D" w14:textId="77777777" w:rsidR="001F504A" w:rsidRDefault="001F504A">
      <w:r>
        <w:separator/>
      </w:r>
    </w:p>
  </w:footnote>
  <w:footnote w:type="continuationSeparator" w:id="0">
    <w:p w14:paraId="59A4C57E" w14:textId="77777777" w:rsidR="001F504A" w:rsidRDefault="001F504A">
      <w:r>
        <w:continuationSeparator/>
      </w:r>
    </w:p>
  </w:footnote>
  <w:footnote w:type="continuationNotice" w:id="1">
    <w:p w14:paraId="30117FA1" w14:textId="77777777" w:rsidR="001F504A" w:rsidRDefault="001F50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3F292" w14:textId="77777777" w:rsidR="00CD4286" w:rsidRDefault="00CD4286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B5DB895" w14:textId="77777777" w:rsidR="00CD4286" w:rsidRDefault="00CD42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0A785" w14:textId="231983B9" w:rsidR="00A9477F" w:rsidRPr="00A9477F" w:rsidRDefault="00A9477F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A9477F">
      <w:rPr>
        <w:rFonts w:ascii="TH SarabunIT๙" w:hAnsi="TH SarabunIT๙" w:cs="TH SarabunIT๙"/>
        <w:sz w:val="32"/>
        <w:szCs w:val="32"/>
      </w:rPr>
      <w:fldChar w:fldCharType="begin"/>
    </w:r>
    <w:r w:rsidRPr="00A9477F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9477F">
      <w:rPr>
        <w:rFonts w:ascii="TH SarabunIT๙" w:hAnsi="TH SarabunIT๙" w:cs="TH SarabunIT๙"/>
        <w:sz w:val="32"/>
        <w:szCs w:val="32"/>
      </w:rPr>
      <w:fldChar w:fldCharType="separate"/>
    </w:r>
    <w:r w:rsidR="00D46FC8" w:rsidRPr="00D46FC8">
      <w:rPr>
        <w:rFonts w:ascii="TH SarabunIT๙" w:hAnsi="TH SarabunIT๙" w:cs="TH SarabunIT๙"/>
        <w:noProof/>
        <w:sz w:val="32"/>
        <w:szCs w:val="32"/>
        <w:cs/>
        <w:lang w:val="th-TH"/>
      </w:rPr>
      <w:t>๓</w:t>
    </w:r>
    <w:r w:rsidRPr="00A9477F">
      <w:rPr>
        <w:rFonts w:ascii="TH SarabunIT๙" w:hAnsi="TH SarabunIT๙" w:cs="TH SarabunIT๙"/>
        <w:sz w:val="32"/>
        <w:szCs w:val="32"/>
      </w:rPr>
      <w:fldChar w:fldCharType="end"/>
    </w:r>
  </w:p>
  <w:p w14:paraId="7937751A" w14:textId="77777777" w:rsidR="00CD4286" w:rsidRPr="00682A4F" w:rsidRDefault="00CD4286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D5"/>
    <w:multiLevelType w:val="hybridMultilevel"/>
    <w:tmpl w:val="EDC8BC1C"/>
    <w:lvl w:ilvl="0" w:tplc="3D101E9C">
      <w:start w:val="1"/>
      <w:numFmt w:val="thaiNumbers"/>
      <w:lvlText w:val="(%1)"/>
      <w:lvlJc w:val="left"/>
      <w:pPr>
        <w:ind w:left="3555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36C78E2"/>
    <w:multiLevelType w:val="hybridMultilevel"/>
    <w:tmpl w:val="C4AEF1B2"/>
    <w:lvl w:ilvl="0" w:tplc="2098B142">
      <w:start w:val="1"/>
      <w:numFmt w:val="thaiLetters"/>
      <w:lvlText w:val="(%1)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043C2368"/>
    <w:multiLevelType w:val="hybridMultilevel"/>
    <w:tmpl w:val="02ACF734"/>
    <w:lvl w:ilvl="0" w:tplc="FFFFFFFF">
      <w:start w:val="1"/>
      <w:numFmt w:val="thaiLetters"/>
      <w:lvlText w:val="(%1)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3">
    <w:nsid w:val="08D75DCD"/>
    <w:multiLevelType w:val="hybridMultilevel"/>
    <w:tmpl w:val="A28423C8"/>
    <w:lvl w:ilvl="0" w:tplc="3BCC8804">
      <w:start w:val="1"/>
      <w:numFmt w:val="thaiLetters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0EC83A6B"/>
    <w:multiLevelType w:val="hybridMultilevel"/>
    <w:tmpl w:val="9DECF73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1C5534E"/>
    <w:multiLevelType w:val="hybridMultilevel"/>
    <w:tmpl w:val="46266B10"/>
    <w:lvl w:ilvl="0" w:tplc="8536D3B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45853E6B"/>
    <w:multiLevelType w:val="hybridMultilevel"/>
    <w:tmpl w:val="29C831A2"/>
    <w:lvl w:ilvl="0" w:tplc="CCA431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485C4410"/>
    <w:multiLevelType w:val="hybridMultilevel"/>
    <w:tmpl w:val="2D6CED1E"/>
    <w:lvl w:ilvl="0" w:tplc="52E0CD28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721971AF"/>
    <w:multiLevelType w:val="hybridMultilevel"/>
    <w:tmpl w:val="10F27F60"/>
    <w:lvl w:ilvl="0" w:tplc="14FAF8D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8B"/>
    <w:rsid w:val="000017E9"/>
    <w:rsid w:val="00003F70"/>
    <w:rsid w:val="0000429C"/>
    <w:rsid w:val="00004852"/>
    <w:rsid w:val="00006868"/>
    <w:rsid w:val="00011B78"/>
    <w:rsid w:val="00012560"/>
    <w:rsid w:val="0001388B"/>
    <w:rsid w:val="00013959"/>
    <w:rsid w:val="00014250"/>
    <w:rsid w:val="00015393"/>
    <w:rsid w:val="00015B53"/>
    <w:rsid w:val="000165EC"/>
    <w:rsid w:val="00020101"/>
    <w:rsid w:val="000207B2"/>
    <w:rsid w:val="00022EF9"/>
    <w:rsid w:val="00024EE6"/>
    <w:rsid w:val="000266C3"/>
    <w:rsid w:val="0002739B"/>
    <w:rsid w:val="000303FE"/>
    <w:rsid w:val="00032B8A"/>
    <w:rsid w:val="00035186"/>
    <w:rsid w:val="000355D3"/>
    <w:rsid w:val="000356FB"/>
    <w:rsid w:val="00042265"/>
    <w:rsid w:val="00042693"/>
    <w:rsid w:val="00043DA1"/>
    <w:rsid w:val="000478AA"/>
    <w:rsid w:val="0005249B"/>
    <w:rsid w:val="00056BDD"/>
    <w:rsid w:val="000576AD"/>
    <w:rsid w:val="00066DB9"/>
    <w:rsid w:val="0007350D"/>
    <w:rsid w:val="0007408C"/>
    <w:rsid w:val="000746AF"/>
    <w:rsid w:val="000758A2"/>
    <w:rsid w:val="00075C52"/>
    <w:rsid w:val="000770C4"/>
    <w:rsid w:val="00082275"/>
    <w:rsid w:val="00084B85"/>
    <w:rsid w:val="00084D3F"/>
    <w:rsid w:val="000931B0"/>
    <w:rsid w:val="00093D50"/>
    <w:rsid w:val="00094FFB"/>
    <w:rsid w:val="0009526A"/>
    <w:rsid w:val="00095FD5"/>
    <w:rsid w:val="00097E87"/>
    <w:rsid w:val="000A21CD"/>
    <w:rsid w:val="000B30E0"/>
    <w:rsid w:val="000B6745"/>
    <w:rsid w:val="000B7DA0"/>
    <w:rsid w:val="000D37E0"/>
    <w:rsid w:val="000E05FB"/>
    <w:rsid w:val="000E1C21"/>
    <w:rsid w:val="000E30E8"/>
    <w:rsid w:val="000E419E"/>
    <w:rsid w:val="000E45BF"/>
    <w:rsid w:val="000E4D9D"/>
    <w:rsid w:val="000E674D"/>
    <w:rsid w:val="000F02ED"/>
    <w:rsid w:val="000F3219"/>
    <w:rsid w:val="000F44BB"/>
    <w:rsid w:val="000F6D7C"/>
    <w:rsid w:val="000F7040"/>
    <w:rsid w:val="00100868"/>
    <w:rsid w:val="0010184B"/>
    <w:rsid w:val="0010430C"/>
    <w:rsid w:val="00105688"/>
    <w:rsid w:val="001072B0"/>
    <w:rsid w:val="00111647"/>
    <w:rsid w:val="0011184B"/>
    <w:rsid w:val="00113F25"/>
    <w:rsid w:val="00114499"/>
    <w:rsid w:val="00114AB6"/>
    <w:rsid w:val="001153D8"/>
    <w:rsid w:val="00115C2B"/>
    <w:rsid w:val="001169EA"/>
    <w:rsid w:val="00116A16"/>
    <w:rsid w:val="00117388"/>
    <w:rsid w:val="00121882"/>
    <w:rsid w:val="00121B76"/>
    <w:rsid w:val="001227FB"/>
    <w:rsid w:val="001248F5"/>
    <w:rsid w:val="00126F11"/>
    <w:rsid w:val="00127B83"/>
    <w:rsid w:val="0013037E"/>
    <w:rsid w:val="001333E2"/>
    <w:rsid w:val="00134960"/>
    <w:rsid w:val="00134F0A"/>
    <w:rsid w:val="0013569D"/>
    <w:rsid w:val="00136E2B"/>
    <w:rsid w:val="00136E44"/>
    <w:rsid w:val="00141E4E"/>
    <w:rsid w:val="0014253D"/>
    <w:rsid w:val="00145309"/>
    <w:rsid w:val="00147E1C"/>
    <w:rsid w:val="00152D55"/>
    <w:rsid w:val="00157FBD"/>
    <w:rsid w:val="001618B5"/>
    <w:rsid w:val="00163671"/>
    <w:rsid w:val="00163BFF"/>
    <w:rsid w:val="001678D6"/>
    <w:rsid w:val="00170D59"/>
    <w:rsid w:val="00171FDC"/>
    <w:rsid w:val="00173CD7"/>
    <w:rsid w:val="00175401"/>
    <w:rsid w:val="001821A8"/>
    <w:rsid w:val="001824CD"/>
    <w:rsid w:val="00182D07"/>
    <w:rsid w:val="00183C43"/>
    <w:rsid w:val="00185E54"/>
    <w:rsid w:val="0019007B"/>
    <w:rsid w:val="00192A57"/>
    <w:rsid w:val="00197F57"/>
    <w:rsid w:val="001A5630"/>
    <w:rsid w:val="001A60B4"/>
    <w:rsid w:val="001B03E2"/>
    <w:rsid w:val="001B0E42"/>
    <w:rsid w:val="001B291B"/>
    <w:rsid w:val="001B4CC8"/>
    <w:rsid w:val="001C0AE8"/>
    <w:rsid w:val="001C138C"/>
    <w:rsid w:val="001C4C91"/>
    <w:rsid w:val="001D157B"/>
    <w:rsid w:val="001D1925"/>
    <w:rsid w:val="001D2172"/>
    <w:rsid w:val="001D671D"/>
    <w:rsid w:val="001D6C05"/>
    <w:rsid w:val="001E0158"/>
    <w:rsid w:val="001E0BCB"/>
    <w:rsid w:val="001E313F"/>
    <w:rsid w:val="001E4FC1"/>
    <w:rsid w:val="001F0848"/>
    <w:rsid w:val="001F0AAF"/>
    <w:rsid w:val="001F313A"/>
    <w:rsid w:val="001F3558"/>
    <w:rsid w:val="001F40E9"/>
    <w:rsid w:val="001F504A"/>
    <w:rsid w:val="002021C8"/>
    <w:rsid w:val="00202369"/>
    <w:rsid w:val="00204E03"/>
    <w:rsid w:val="00210EB1"/>
    <w:rsid w:val="00212B71"/>
    <w:rsid w:val="00213591"/>
    <w:rsid w:val="00217F06"/>
    <w:rsid w:val="00222682"/>
    <w:rsid w:val="002257C4"/>
    <w:rsid w:val="002274E4"/>
    <w:rsid w:val="00231362"/>
    <w:rsid w:val="00231663"/>
    <w:rsid w:val="002331D1"/>
    <w:rsid w:val="00236EC2"/>
    <w:rsid w:val="00241210"/>
    <w:rsid w:val="002440D6"/>
    <w:rsid w:val="0024458D"/>
    <w:rsid w:val="002502EB"/>
    <w:rsid w:val="00250649"/>
    <w:rsid w:val="00250EA9"/>
    <w:rsid w:val="00250F66"/>
    <w:rsid w:val="0025226D"/>
    <w:rsid w:val="002522CA"/>
    <w:rsid w:val="0025314A"/>
    <w:rsid w:val="00254F9E"/>
    <w:rsid w:val="00256598"/>
    <w:rsid w:val="0025664D"/>
    <w:rsid w:val="002625A2"/>
    <w:rsid w:val="002649EE"/>
    <w:rsid w:val="00264A43"/>
    <w:rsid w:val="0026695A"/>
    <w:rsid w:val="00267800"/>
    <w:rsid w:val="00274BDB"/>
    <w:rsid w:val="00280C05"/>
    <w:rsid w:val="002817E5"/>
    <w:rsid w:val="0028683F"/>
    <w:rsid w:val="00286B7F"/>
    <w:rsid w:val="00293CC1"/>
    <w:rsid w:val="002A0D09"/>
    <w:rsid w:val="002A44E6"/>
    <w:rsid w:val="002A4FF3"/>
    <w:rsid w:val="002A648F"/>
    <w:rsid w:val="002A71F3"/>
    <w:rsid w:val="002A7CDA"/>
    <w:rsid w:val="002B0097"/>
    <w:rsid w:val="002B04BA"/>
    <w:rsid w:val="002B1B9D"/>
    <w:rsid w:val="002B3CAE"/>
    <w:rsid w:val="002B440F"/>
    <w:rsid w:val="002B7E34"/>
    <w:rsid w:val="002C3D9B"/>
    <w:rsid w:val="002C7981"/>
    <w:rsid w:val="002D0275"/>
    <w:rsid w:val="002D6868"/>
    <w:rsid w:val="002D6BF2"/>
    <w:rsid w:val="002E1281"/>
    <w:rsid w:val="002E66E7"/>
    <w:rsid w:val="002F13A5"/>
    <w:rsid w:val="002F4960"/>
    <w:rsid w:val="002F55E4"/>
    <w:rsid w:val="002F5B1B"/>
    <w:rsid w:val="002F6B7E"/>
    <w:rsid w:val="00301790"/>
    <w:rsid w:val="003047F0"/>
    <w:rsid w:val="0031399E"/>
    <w:rsid w:val="0031461F"/>
    <w:rsid w:val="0031578E"/>
    <w:rsid w:val="0032181E"/>
    <w:rsid w:val="00324405"/>
    <w:rsid w:val="00325C00"/>
    <w:rsid w:val="00326AA6"/>
    <w:rsid w:val="00326C16"/>
    <w:rsid w:val="00330535"/>
    <w:rsid w:val="00331CEB"/>
    <w:rsid w:val="003326CC"/>
    <w:rsid w:val="00337E93"/>
    <w:rsid w:val="00340052"/>
    <w:rsid w:val="003418EB"/>
    <w:rsid w:val="00344C03"/>
    <w:rsid w:val="00345ED1"/>
    <w:rsid w:val="003545EA"/>
    <w:rsid w:val="00354DED"/>
    <w:rsid w:val="00357E10"/>
    <w:rsid w:val="003645CD"/>
    <w:rsid w:val="00372E49"/>
    <w:rsid w:val="00373963"/>
    <w:rsid w:val="00373C43"/>
    <w:rsid w:val="00375FAE"/>
    <w:rsid w:val="003774C6"/>
    <w:rsid w:val="00380BF0"/>
    <w:rsid w:val="00380D7E"/>
    <w:rsid w:val="00382A82"/>
    <w:rsid w:val="00386112"/>
    <w:rsid w:val="003913C3"/>
    <w:rsid w:val="0039225E"/>
    <w:rsid w:val="003959FB"/>
    <w:rsid w:val="003975B0"/>
    <w:rsid w:val="003A0117"/>
    <w:rsid w:val="003A2A37"/>
    <w:rsid w:val="003A3E7A"/>
    <w:rsid w:val="003A4140"/>
    <w:rsid w:val="003A4AA7"/>
    <w:rsid w:val="003B1284"/>
    <w:rsid w:val="003B2025"/>
    <w:rsid w:val="003B424E"/>
    <w:rsid w:val="003B585D"/>
    <w:rsid w:val="003B6D9C"/>
    <w:rsid w:val="003B6FA8"/>
    <w:rsid w:val="003C289F"/>
    <w:rsid w:val="003C3B61"/>
    <w:rsid w:val="003C3ED0"/>
    <w:rsid w:val="003C4117"/>
    <w:rsid w:val="003C6890"/>
    <w:rsid w:val="003C77BB"/>
    <w:rsid w:val="003D1FC7"/>
    <w:rsid w:val="003D3EDC"/>
    <w:rsid w:val="003D5C18"/>
    <w:rsid w:val="003D6426"/>
    <w:rsid w:val="003D6F32"/>
    <w:rsid w:val="003D7ABB"/>
    <w:rsid w:val="003E13C8"/>
    <w:rsid w:val="003E35C4"/>
    <w:rsid w:val="003E363B"/>
    <w:rsid w:val="003E5893"/>
    <w:rsid w:val="003E678A"/>
    <w:rsid w:val="00400958"/>
    <w:rsid w:val="0040457B"/>
    <w:rsid w:val="00404F7A"/>
    <w:rsid w:val="00407601"/>
    <w:rsid w:val="00411098"/>
    <w:rsid w:val="00413A5E"/>
    <w:rsid w:val="00413DEB"/>
    <w:rsid w:val="00416667"/>
    <w:rsid w:val="004215C1"/>
    <w:rsid w:val="00421644"/>
    <w:rsid w:val="00422DC0"/>
    <w:rsid w:val="004248B6"/>
    <w:rsid w:val="0042498D"/>
    <w:rsid w:val="00430605"/>
    <w:rsid w:val="00432D1B"/>
    <w:rsid w:val="004410B8"/>
    <w:rsid w:val="00443441"/>
    <w:rsid w:val="00444031"/>
    <w:rsid w:val="00451623"/>
    <w:rsid w:val="00454573"/>
    <w:rsid w:val="004552BC"/>
    <w:rsid w:val="00456FBA"/>
    <w:rsid w:val="004571D3"/>
    <w:rsid w:val="004575DE"/>
    <w:rsid w:val="0046020B"/>
    <w:rsid w:val="00460DBB"/>
    <w:rsid w:val="004618B6"/>
    <w:rsid w:val="00470420"/>
    <w:rsid w:val="00474B8B"/>
    <w:rsid w:val="00475589"/>
    <w:rsid w:val="0047644F"/>
    <w:rsid w:val="00476A6E"/>
    <w:rsid w:val="00481199"/>
    <w:rsid w:val="004820C0"/>
    <w:rsid w:val="00483A3F"/>
    <w:rsid w:val="004861CD"/>
    <w:rsid w:val="00487D9B"/>
    <w:rsid w:val="004912A4"/>
    <w:rsid w:val="00492E64"/>
    <w:rsid w:val="00495545"/>
    <w:rsid w:val="004A4AE2"/>
    <w:rsid w:val="004A6078"/>
    <w:rsid w:val="004A684C"/>
    <w:rsid w:val="004B2D9E"/>
    <w:rsid w:val="004C06D6"/>
    <w:rsid w:val="004C1F64"/>
    <w:rsid w:val="004C3BAB"/>
    <w:rsid w:val="004D10A2"/>
    <w:rsid w:val="004D4303"/>
    <w:rsid w:val="004E02BE"/>
    <w:rsid w:val="004F0E55"/>
    <w:rsid w:val="004F4D0C"/>
    <w:rsid w:val="005007B7"/>
    <w:rsid w:val="00503F8D"/>
    <w:rsid w:val="005055D5"/>
    <w:rsid w:val="005133A3"/>
    <w:rsid w:val="00514866"/>
    <w:rsid w:val="00516463"/>
    <w:rsid w:val="00516584"/>
    <w:rsid w:val="00520C2D"/>
    <w:rsid w:val="00530427"/>
    <w:rsid w:val="005352F3"/>
    <w:rsid w:val="005378BA"/>
    <w:rsid w:val="00537A06"/>
    <w:rsid w:val="0054070E"/>
    <w:rsid w:val="005426F8"/>
    <w:rsid w:val="00545C5C"/>
    <w:rsid w:val="00550731"/>
    <w:rsid w:val="005543FC"/>
    <w:rsid w:val="00554FFE"/>
    <w:rsid w:val="0056286E"/>
    <w:rsid w:val="00563C89"/>
    <w:rsid w:val="00564CE8"/>
    <w:rsid w:val="00564D64"/>
    <w:rsid w:val="0056643B"/>
    <w:rsid w:val="00571306"/>
    <w:rsid w:val="00573480"/>
    <w:rsid w:val="00577A5A"/>
    <w:rsid w:val="00581E20"/>
    <w:rsid w:val="00582C5E"/>
    <w:rsid w:val="0058687C"/>
    <w:rsid w:val="00587CAF"/>
    <w:rsid w:val="00590D56"/>
    <w:rsid w:val="00592343"/>
    <w:rsid w:val="00593861"/>
    <w:rsid w:val="00595E41"/>
    <w:rsid w:val="0059708C"/>
    <w:rsid w:val="005975A0"/>
    <w:rsid w:val="005A13E7"/>
    <w:rsid w:val="005A4A45"/>
    <w:rsid w:val="005A4DDD"/>
    <w:rsid w:val="005A6D7F"/>
    <w:rsid w:val="005A6EC4"/>
    <w:rsid w:val="005A7335"/>
    <w:rsid w:val="005A7E23"/>
    <w:rsid w:val="005B21D6"/>
    <w:rsid w:val="005B5F2A"/>
    <w:rsid w:val="005B622C"/>
    <w:rsid w:val="005B6FB6"/>
    <w:rsid w:val="005C1412"/>
    <w:rsid w:val="005C2B85"/>
    <w:rsid w:val="005C2E43"/>
    <w:rsid w:val="005C3510"/>
    <w:rsid w:val="005C525B"/>
    <w:rsid w:val="005C67D5"/>
    <w:rsid w:val="005C67EA"/>
    <w:rsid w:val="005C7B96"/>
    <w:rsid w:val="005D0626"/>
    <w:rsid w:val="005D2519"/>
    <w:rsid w:val="005D67E0"/>
    <w:rsid w:val="005D71C9"/>
    <w:rsid w:val="005E0366"/>
    <w:rsid w:val="005E3CA3"/>
    <w:rsid w:val="005E6801"/>
    <w:rsid w:val="005F40AF"/>
    <w:rsid w:val="005F5DA0"/>
    <w:rsid w:val="005F67A4"/>
    <w:rsid w:val="0060136D"/>
    <w:rsid w:val="00603387"/>
    <w:rsid w:val="006059CA"/>
    <w:rsid w:val="00605E13"/>
    <w:rsid w:val="006063D0"/>
    <w:rsid w:val="00607EAE"/>
    <w:rsid w:val="00616440"/>
    <w:rsid w:val="00616B51"/>
    <w:rsid w:val="00620D79"/>
    <w:rsid w:val="0062489B"/>
    <w:rsid w:val="00626211"/>
    <w:rsid w:val="0062714C"/>
    <w:rsid w:val="0062753C"/>
    <w:rsid w:val="0063187B"/>
    <w:rsid w:val="00632958"/>
    <w:rsid w:val="0063348A"/>
    <w:rsid w:val="006347E3"/>
    <w:rsid w:val="0064485A"/>
    <w:rsid w:val="00644FD7"/>
    <w:rsid w:val="0064703D"/>
    <w:rsid w:val="00651D0B"/>
    <w:rsid w:val="00652508"/>
    <w:rsid w:val="006558C4"/>
    <w:rsid w:val="00657835"/>
    <w:rsid w:val="006648ED"/>
    <w:rsid w:val="0067261A"/>
    <w:rsid w:val="00673D15"/>
    <w:rsid w:val="00682A4F"/>
    <w:rsid w:val="00683F12"/>
    <w:rsid w:val="0068588A"/>
    <w:rsid w:val="0069094C"/>
    <w:rsid w:val="00691CB9"/>
    <w:rsid w:val="00694909"/>
    <w:rsid w:val="00695932"/>
    <w:rsid w:val="00696C67"/>
    <w:rsid w:val="00696C73"/>
    <w:rsid w:val="00697094"/>
    <w:rsid w:val="006A0339"/>
    <w:rsid w:val="006A1B4F"/>
    <w:rsid w:val="006A28AD"/>
    <w:rsid w:val="006B049A"/>
    <w:rsid w:val="006B0602"/>
    <w:rsid w:val="006B0C61"/>
    <w:rsid w:val="006B6BAC"/>
    <w:rsid w:val="006B75EF"/>
    <w:rsid w:val="006C07C7"/>
    <w:rsid w:val="006C0B43"/>
    <w:rsid w:val="006C2F52"/>
    <w:rsid w:val="006C5C7D"/>
    <w:rsid w:val="006D0898"/>
    <w:rsid w:val="006D1396"/>
    <w:rsid w:val="006D2303"/>
    <w:rsid w:val="006D455F"/>
    <w:rsid w:val="006D5C35"/>
    <w:rsid w:val="006D609F"/>
    <w:rsid w:val="006E0AF0"/>
    <w:rsid w:val="006E2443"/>
    <w:rsid w:val="006E31EF"/>
    <w:rsid w:val="006E7CC2"/>
    <w:rsid w:val="006F04AA"/>
    <w:rsid w:val="006F4866"/>
    <w:rsid w:val="006F56F4"/>
    <w:rsid w:val="00702C9F"/>
    <w:rsid w:val="00703C50"/>
    <w:rsid w:val="0070793F"/>
    <w:rsid w:val="00710E34"/>
    <w:rsid w:val="007117B6"/>
    <w:rsid w:val="0071272A"/>
    <w:rsid w:val="00714DCD"/>
    <w:rsid w:val="00717DAE"/>
    <w:rsid w:val="0072016D"/>
    <w:rsid w:val="00720F2D"/>
    <w:rsid w:val="00721782"/>
    <w:rsid w:val="00721913"/>
    <w:rsid w:val="00725A85"/>
    <w:rsid w:val="00731816"/>
    <w:rsid w:val="007340DD"/>
    <w:rsid w:val="007363E7"/>
    <w:rsid w:val="0073647A"/>
    <w:rsid w:val="007372D6"/>
    <w:rsid w:val="00744185"/>
    <w:rsid w:val="00744513"/>
    <w:rsid w:val="00746D8E"/>
    <w:rsid w:val="00751672"/>
    <w:rsid w:val="00752389"/>
    <w:rsid w:val="00752D28"/>
    <w:rsid w:val="0075723B"/>
    <w:rsid w:val="007602DF"/>
    <w:rsid w:val="00766FD3"/>
    <w:rsid w:val="00770F05"/>
    <w:rsid w:val="00771D07"/>
    <w:rsid w:val="00773157"/>
    <w:rsid w:val="00773D8F"/>
    <w:rsid w:val="00780196"/>
    <w:rsid w:val="00781209"/>
    <w:rsid w:val="00786F81"/>
    <w:rsid w:val="00787969"/>
    <w:rsid w:val="00793117"/>
    <w:rsid w:val="00793DA4"/>
    <w:rsid w:val="0079446A"/>
    <w:rsid w:val="00795299"/>
    <w:rsid w:val="00795A93"/>
    <w:rsid w:val="00795C6E"/>
    <w:rsid w:val="00797D98"/>
    <w:rsid w:val="007A3707"/>
    <w:rsid w:val="007A63C0"/>
    <w:rsid w:val="007A7968"/>
    <w:rsid w:val="007B2E58"/>
    <w:rsid w:val="007B4DAE"/>
    <w:rsid w:val="007C1210"/>
    <w:rsid w:val="007C39C9"/>
    <w:rsid w:val="007C4242"/>
    <w:rsid w:val="007C75B9"/>
    <w:rsid w:val="007D2685"/>
    <w:rsid w:val="007D6A04"/>
    <w:rsid w:val="007E03FC"/>
    <w:rsid w:val="007E191B"/>
    <w:rsid w:val="007E1A19"/>
    <w:rsid w:val="007E29D7"/>
    <w:rsid w:val="007E381C"/>
    <w:rsid w:val="007E4510"/>
    <w:rsid w:val="007F0BC7"/>
    <w:rsid w:val="007F2A9D"/>
    <w:rsid w:val="007F3052"/>
    <w:rsid w:val="007F5118"/>
    <w:rsid w:val="007F5642"/>
    <w:rsid w:val="007F6DE5"/>
    <w:rsid w:val="0080477E"/>
    <w:rsid w:val="00804AF5"/>
    <w:rsid w:val="00804F3B"/>
    <w:rsid w:val="0081112E"/>
    <w:rsid w:val="008156E6"/>
    <w:rsid w:val="00817D9D"/>
    <w:rsid w:val="008204F9"/>
    <w:rsid w:val="00825F34"/>
    <w:rsid w:val="0082658B"/>
    <w:rsid w:val="00831B18"/>
    <w:rsid w:val="008355A4"/>
    <w:rsid w:val="00836A20"/>
    <w:rsid w:val="00840B75"/>
    <w:rsid w:val="00844BD0"/>
    <w:rsid w:val="0085275D"/>
    <w:rsid w:val="0085707E"/>
    <w:rsid w:val="00874920"/>
    <w:rsid w:val="00875074"/>
    <w:rsid w:val="00877A99"/>
    <w:rsid w:val="0088278B"/>
    <w:rsid w:val="00882E46"/>
    <w:rsid w:val="00883105"/>
    <w:rsid w:val="0088331D"/>
    <w:rsid w:val="008836E4"/>
    <w:rsid w:val="0088436F"/>
    <w:rsid w:val="008845D9"/>
    <w:rsid w:val="0088463A"/>
    <w:rsid w:val="0088589D"/>
    <w:rsid w:val="00890427"/>
    <w:rsid w:val="00890BD7"/>
    <w:rsid w:val="0089111C"/>
    <w:rsid w:val="00891D21"/>
    <w:rsid w:val="0089214E"/>
    <w:rsid w:val="0089675C"/>
    <w:rsid w:val="00896A7C"/>
    <w:rsid w:val="008A06AE"/>
    <w:rsid w:val="008A2396"/>
    <w:rsid w:val="008A3A69"/>
    <w:rsid w:val="008A532F"/>
    <w:rsid w:val="008A5D14"/>
    <w:rsid w:val="008A6D2A"/>
    <w:rsid w:val="008A73E4"/>
    <w:rsid w:val="008A7471"/>
    <w:rsid w:val="008A7948"/>
    <w:rsid w:val="008B0284"/>
    <w:rsid w:val="008B05E6"/>
    <w:rsid w:val="008B20AC"/>
    <w:rsid w:val="008B2370"/>
    <w:rsid w:val="008B2A4B"/>
    <w:rsid w:val="008B2FC8"/>
    <w:rsid w:val="008B4783"/>
    <w:rsid w:val="008B5233"/>
    <w:rsid w:val="008B65D6"/>
    <w:rsid w:val="008B674D"/>
    <w:rsid w:val="008D1392"/>
    <w:rsid w:val="008D3A86"/>
    <w:rsid w:val="008D61C6"/>
    <w:rsid w:val="008D6944"/>
    <w:rsid w:val="008E1192"/>
    <w:rsid w:val="008E6774"/>
    <w:rsid w:val="008E6A59"/>
    <w:rsid w:val="00902D44"/>
    <w:rsid w:val="0090399B"/>
    <w:rsid w:val="00904348"/>
    <w:rsid w:val="00910A75"/>
    <w:rsid w:val="00914162"/>
    <w:rsid w:val="00914BC0"/>
    <w:rsid w:val="009158E4"/>
    <w:rsid w:val="00915D95"/>
    <w:rsid w:val="0091713A"/>
    <w:rsid w:val="00921AA0"/>
    <w:rsid w:val="00924640"/>
    <w:rsid w:val="009256D7"/>
    <w:rsid w:val="00930B86"/>
    <w:rsid w:val="00930E03"/>
    <w:rsid w:val="009316BD"/>
    <w:rsid w:val="0093475E"/>
    <w:rsid w:val="0094032C"/>
    <w:rsid w:val="00940CC0"/>
    <w:rsid w:val="00940DF8"/>
    <w:rsid w:val="009435BE"/>
    <w:rsid w:val="009445B2"/>
    <w:rsid w:val="00945F48"/>
    <w:rsid w:val="0095090E"/>
    <w:rsid w:val="009515A6"/>
    <w:rsid w:val="00953839"/>
    <w:rsid w:val="00954076"/>
    <w:rsid w:val="00954805"/>
    <w:rsid w:val="00954A8D"/>
    <w:rsid w:val="0095581F"/>
    <w:rsid w:val="0095703D"/>
    <w:rsid w:val="009575AC"/>
    <w:rsid w:val="009604B4"/>
    <w:rsid w:val="00962265"/>
    <w:rsid w:val="00966FC2"/>
    <w:rsid w:val="009748D4"/>
    <w:rsid w:val="00975656"/>
    <w:rsid w:val="00975B78"/>
    <w:rsid w:val="00976130"/>
    <w:rsid w:val="0098041C"/>
    <w:rsid w:val="00983AB8"/>
    <w:rsid w:val="00983F20"/>
    <w:rsid w:val="00987EFA"/>
    <w:rsid w:val="009920FE"/>
    <w:rsid w:val="00996BA4"/>
    <w:rsid w:val="009A398F"/>
    <w:rsid w:val="009A3E86"/>
    <w:rsid w:val="009A51F8"/>
    <w:rsid w:val="009A6CDC"/>
    <w:rsid w:val="009A7ECE"/>
    <w:rsid w:val="009B3EAF"/>
    <w:rsid w:val="009B42E0"/>
    <w:rsid w:val="009B4877"/>
    <w:rsid w:val="009B4995"/>
    <w:rsid w:val="009B4A32"/>
    <w:rsid w:val="009C04F2"/>
    <w:rsid w:val="009C0956"/>
    <w:rsid w:val="009C3E29"/>
    <w:rsid w:val="009C4EB6"/>
    <w:rsid w:val="009C5452"/>
    <w:rsid w:val="009C6398"/>
    <w:rsid w:val="009D2B75"/>
    <w:rsid w:val="009D3660"/>
    <w:rsid w:val="009D4D6A"/>
    <w:rsid w:val="009D6F74"/>
    <w:rsid w:val="009D728E"/>
    <w:rsid w:val="009D795E"/>
    <w:rsid w:val="009E2CBE"/>
    <w:rsid w:val="009E75BD"/>
    <w:rsid w:val="009F34A9"/>
    <w:rsid w:val="00A02F7A"/>
    <w:rsid w:val="00A03899"/>
    <w:rsid w:val="00A03A45"/>
    <w:rsid w:val="00A04BEB"/>
    <w:rsid w:val="00A05489"/>
    <w:rsid w:val="00A05F61"/>
    <w:rsid w:val="00A1013E"/>
    <w:rsid w:val="00A117A0"/>
    <w:rsid w:val="00A136C8"/>
    <w:rsid w:val="00A17FA0"/>
    <w:rsid w:val="00A2065E"/>
    <w:rsid w:val="00A206DE"/>
    <w:rsid w:val="00A25CE8"/>
    <w:rsid w:val="00A307C4"/>
    <w:rsid w:val="00A33985"/>
    <w:rsid w:val="00A33C94"/>
    <w:rsid w:val="00A3414A"/>
    <w:rsid w:val="00A3518E"/>
    <w:rsid w:val="00A366A0"/>
    <w:rsid w:val="00A36CD0"/>
    <w:rsid w:val="00A40CAB"/>
    <w:rsid w:val="00A44614"/>
    <w:rsid w:val="00A45678"/>
    <w:rsid w:val="00A5787A"/>
    <w:rsid w:val="00A62039"/>
    <w:rsid w:val="00A62F4D"/>
    <w:rsid w:val="00A65C87"/>
    <w:rsid w:val="00A665EF"/>
    <w:rsid w:val="00A67085"/>
    <w:rsid w:val="00A72EAD"/>
    <w:rsid w:val="00A74301"/>
    <w:rsid w:val="00A74BA3"/>
    <w:rsid w:val="00A76A76"/>
    <w:rsid w:val="00A84453"/>
    <w:rsid w:val="00A8446B"/>
    <w:rsid w:val="00A854B6"/>
    <w:rsid w:val="00A91BB6"/>
    <w:rsid w:val="00A9350A"/>
    <w:rsid w:val="00A9477F"/>
    <w:rsid w:val="00A94D9C"/>
    <w:rsid w:val="00A95C68"/>
    <w:rsid w:val="00AA0361"/>
    <w:rsid w:val="00AA0F67"/>
    <w:rsid w:val="00AA313E"/>
    <w:rsid w:val="00AB0148"/>
    <w:rsid w:val="00AB104E"/>
    <w:rsid w:val="00AB2760"/>
    <w:rsid w:val="00AB2DE5"/>
    <w:rsid w:val="00AB6A05"/>
    <w:rsid w:val="00AB7A52"/>
    <w:rsid w:val="00AC0B2B"/>
    <w:rsid w:val="00AC385C"/>
    <w:rsid w:val="00AC3892"/>
    <w:rsid w:val="00AC40D9"/>
    <w:rsid w:val="00AC4701"/>
    <w:rsid w:val="00AD0126"/>
    <w:rsid w:val="00AD39C0"/>
    <w:rsid w:val="00AD4AB8"/>
    <w:rsid w:val="00AD667B"/>
    <w:rsid w:val="00AD7B84"/>
    <w:rsid w:val="00AE0F2E"/>
    <w:rsid w:val="00AE24C1"/>
    <w:rsid w:val="00AE36E2"/>
    <w:rsid w:val="00AE38E6"/>
    <w:rsid w:val="00AE42DD"/>
    <w:rsid w:val="00AE5C0D"/>
    <w:rsid w:val="00AE63BB"/>
    <w:rsid w:val="00AE7CB3"/>
    <w:rsid w:val="00AF2A47"/>
    <w:rsid w:val="00AF2C5B"/>
    <w:rsid w:val="00AF3682"/>
    <w:rsid w:val="00AF4C76"/>
    <w:rsid w:val="00AF7EB0"/>
    <w:rsid w:val="00B002B2"/>
    <w:rsid w:val="00B00FEC"/>
    <w:rsid w:val="00B028D6"/>
    <w:rsid w:val="00B03009"/>
    <w:rsid w:val="00B038EA"/>
    <w:rsid w:val="00B03D7D"/>
    <w:rsid w:val="00B101B8"/>
    <w:rsid w:val="00B10657"/>
    <w:rsid w:val="00B11F9D"/>
    <w:rsid w:val="00B13E25"/>
    <w:rsid w:val="00B15B32"/>
    <w:rsid w:val="00B178B4"/>
    <w:rsid w:val="00B17B84"/>
    <w:rsid w:val="00B17C45"/>
    <w:rsid w:val="00B23B01"/>
    <w:rsid w:val="00B3013D"/>
    <w:rsid w:val="00B325F5"/>
    <w:rsid w:val="00B32D83"/>
    <w:rsid w:val="00B342CF"/>
    <w:rsid w:val="00B35C1D"/>
    <w:rsid w:val="00B4159D"/>
    <w:rsid w:val="00B446BB"/>
    <w:rsid w:val="00B463C0"/>
    <w:rsid w:val="00B50EB0"/>
    <w:rsid w:val="00B549B0"/>
    <w:rsid w:val="00B55394"/>
    <w:rsid w:val="00B602E9"/>
    <w:rsid w:val="00B60D7E"/>
    <w:rsid w:val="00B60F65"/>
    <w:rsid w:val="00B61833"/>
    <w:rsid w:val="00B63005"/>
    <w:rsid w:val="00B64938"/>
    <w:rsid w:val="00B65AF8"/>
    <w:rsid w:val="00B705FB"/>
    <w:rsid w:val="00B71CBC"/>
    <w:rsid w:val="00B71FAB"/>
    <w:rsid w:val="00B7217F"/>
    <w:rsid w:val="00B73F77"/>
    <w:rsid w:val="00B822E5"/>
    <w:rsid w:val="00B82F98"/>
    <w:rsid w:val="00B8330F"/>
    <w:rsid w:val="00B84F1C"/>
    <w:rsid w:val="00B900AC"/>
    <w:rsid w:val="00B91D77"/>
    <w:rsid w:val="00B920A9"/>
    <w:rsid w:val="00B92360"/>
    <w:rsid w:val="00B92B1C"/>
    <w:rsid w:val="00B97451"/>
    <w:rsid w:val="00BA14BC"/>
    <w:rsid w:val="00BA32B4"/>
    <w:rsid w:val="00BA3C25"/>
    <w:rsid w:val="00BA6918"/>
    <w:rsid w:val="00BA7BB4"/>
    <w:rsid w:val="00BA7BC8"/>
    <w:rsid w:val="00BB00D1"/>
    <w:rsid w:val="00BB5025"/>
    <w:rsid w:val="00BB5028"/>
    <w:rsid w:val="00BB5D6B"/>
    <w:rsid w:val="00BB7013"/>
    <w:rsid w:val="00BC24A3"/>
    <w:rsid w:val="00BC5167"/>
    <w:rsid w:val="00BC761A"/>
    <w:rsid w:val="00BD019E"/>
    <w:rsid w:val="00BD02AD"/>
    <w:rsid w:val="00BD0668"/>
    <w:rsid w:val="00BD44DB"/>
    <w:rsid w:val="00BE6BC8"/>
    <w:rsid w:val="00BF08B5"/>
    <w:rsid w:val="00BF1570"/>
    <w:rsid w:val="00BF15B2"/>
    <w:rsid w:val="00BF330D"/>
    <w:rsid w:val="00BF3B4D"/>
    <w:rsid w:val="00BF3C5E"/>
    <w:rsid w:val="00BF3CBC"/>
    <w:rsid w:val="00BF6B51"/>
    <w:rsid w:val="00C0279D"/>
    <w:rsid w:val="00C059EB"/>
    <w:rsid w:val="00C06C8B"/>
    <w:rsid w:val="00C12291"/>
    <w:rsid w:val="00C16382"/>
    <w:rsid w:val="00C20C36"/>
    <w:rsid w:val="00C20F05"/>
    <w:rsid w:val="00C26A80"/>
    <w:rsid w:val="00C30585"/>
    <w:rsid w:val="00C3149B"/>
    <w:rsid w:val="00C319D2"/>
    <w:rsid w:val="00C33B13"/>
    <w:rsid w:val="00C36901"/>
    <w:rsid w:val="00C42AB4"/>
    <w:rsid w:val="00C45CA1"/>
    <w:rsid w:val="00C501D5"/>
    <w:rsid w:val="00C50247"/>
    <w:rsid w:val="00C52DF3"/>
    <w:rsid w:val="00C546D0"/>
    <w:rsid w:val="00C54BFF"/>
    <w:rsid w:val="00C54D26"/>
    <w:rsid w:val="00C55349"/>
    <w:rsid w:val="00C60C4B"/>
    <w:rsid w:val="00C60CD5"/>
    <w:rsid w:val="00C645E2"/>
    <w:rsid w:val="00C66601"/>
    <w:rsid w:val="00C6673F"/>
    <w:rsid w:val="00C76647"/>
    <w:rsid w:val="00C77E90"/>
    <w:rsid w:val="00C8721C"/>
    <w:rsid w:val="00C87284"/>
    <w:rsid w:val="00C87C80"/>
    <w:rsid w:val="00C9105D"/>
    <w:rsid w:val="00C9391C"/>
    <w:rsid w:val="00C93B6C"/>
    <w:rsid w:val="00C94C7B"/>
    <w:rsid w:val="00C960FB"/>
    <w:rsid w:val="00C97203"/>
    <w:rsid w:val="00C97B07"/>
    <w:rsid w:val="00CA46C1"/>
    <w:rsid w:val="00CA56BA"/>
    <w:rsid w:val="00CA693F"/>
    <w:rsid w:val="00CB2E14"/>
    <w:rsid w:val="00CB3D35"/>
    <w:rsid w:val="00CB4E7A"/>
    <w:rsid w:val="00CB7388"/>
    <w:rsid w:val="00CB74A4"/>
    <w:rsid w:val="00CC0D24"/>
    <w:rsid w:val="00CC429A"/>
    <w:rsid w:val="00CC63D5"/>
    <w:rsid w:val="00CC678D"/>
    <w:rsid w:val="00CD2877"/>
    <w:rsid w:val="00CD4286"/>
    <w:rsid w:val="00CD43D5"/>
    <w:rsid w:val="00CD62A1"/>
    <w:rsid w:val="00CD75A9"/>
    <w:rsid w:val="00CE6CD4"/>
    <w:rsid w:val="00CE7077"/>
    <w:rsid w:val="00CF1B7A"/>
    <w:rsid w:val="00CF1FA1"/>
    <w:rsid w:val="00CF4B75"/>
    <w:rsid w:val="00D011E3"/>
    <w:rsid w:val="00D03747"/>
    <w:rsid w:val="00D03FBF"/>
    <w:rsid w:val="00D07956"/>
    <w:rsid w:val="00D11D48"/>
    <w:rsid w:val="00D12E18"/>
    <w:rsid w:val="00D1610E"/>
    <w:rsid w:val="00D25830"/>
    <w:rsid w:val="00D339A0"/>
    <w:rsid w:val="00D3549F"/>
    <w:rsid w:val="00D377EA"/>
    <w:rsid w:val="00D42ED1"/>
    <w:rsid w:val="00D46FC8"/>
    <w:rsid w:val="00D50B0A"/>
    <w:rsid w:val="00D56A98"/>
    <w:rsid w:val="00D62A04"/>
    <w:rsid w:val="00D6603D"/>
    <w:rsid w:val="00D7110B"/>
    <w:rsid w:val="00D720A1"/>
    <w:rsid w:val="00D720C7"/>
    <w:rsid w:val="00D740E3"/>
    <w:rsid w:val="00D80562"/>
    <w:rsid w:val="00D8419B"/>
    <w:rsid w:val="00D859BE"/>
    <w:rsid w:val="00D926BD"/>
    <w:rsid w:val="00D945EA"/>
    <w:rsid w:val="00D9512A"/>
    <w:rsid w:val="00D952BF"/>
    <w:rsid w:val="00D95F73"/>
    <w:rsid w:val="00D9604F"/>
    <w:rsid w:val="00D97D92"/>
    <w:rsid w:val="00DA223A"/>
    <w:rsid w:val="00DB5656"/>
    <w:rsid w:val="00DB61A6"/>
    <w:rsid w:val="00DB6BEE"/>
    <w:rsid w:val="00DB7E4F"/>
    <w:rsid w:val="00DC10D7"/>
    <w:rsid w:val="00DC402F"/>
    <w:rsid w:val="00DD16B1"/>
    <w:rsid w:val="00DD3A11"/>
    <w:rsid w:val="00DD4B38"/>
    <w:rsid w:val="00DD5119"/>
    <w:rsid w:val="00DD59E1"/>
    <w:rsid w:val="00DD59FA"/>
    <w:rsid w:val="00DE0908"/>
    <w:rsid w:val="00DE3279"/>
    <w:rsid w:val="00DE7EB0"/>
    <w:rsid w:val="00DF1717"/>
    <w:rsid w:val="00DF2E88"/>
    <w:rsid w:val="00DF4325"/>
    <w:rsid w:val="00DF45A0"/>
    <w:rsid w:val="00DF7B6F"/>
    <w:rsid w:val="00E0018A"/>
    <w:rsid w:val="00E104F3"/>
    <w:rsid w:val="00E12F97"/>
    <w:rsid w:val="00E172E0"/>
    <w:rsid w:val="00E2133F"/>
    <w:rsid w:val="00E23C1F"/>
    <w:rsid w:val="00E24671"/>
    <w:rsid w:val="00E26181"/>
    <w:rsid w:val="00E27B74"/>
    <w:rsid w:val="00E30A43"/>
    <w:rsid w:val="00E34980"/>
    <w:rsid w:val="00E34CAE"/>
    <w:rsid w:val="00E355A5"/>
    <w:rsid w:val="00E35A98"/>
    <w:rsid w:val="00E46654"/>
    <w:rsid w:val="00E47045"/>
    <w:rsid w:val="00E474A6"/>
    <w:rsid w:val="00E54C88"/>
    <w:rsid w:val="00E568F3"/>
    <w:rsid w:val="00E57711"/>
    <w:rsid w:val="00E57C71"/>
    <w:rsid w:val="00E57FAC"/>
    <w:rsid w:val="00E6097A"/>
    <w:rsid w:val="00E65454"/>
    <w:rsid w:val="00E65885"/>
    <w:rsid w:val="00E65B0F"/>
    <w:rsid w:val="00E67A25"/>
    <w:rsid w:val="00E81EC1"/>
    <w:rsid w:val="00E82108"/>
    <w:rsid w:val="00E85439"/>
    <w:rsid w:val="00E854DF"/>
    <w:rsid w:val="00E858EB"/>
    <w:rsid w:val="00E8648B"/>
    <w:rsid w:val="00E877C1"/>
    <w:rsid w:val="00E92DC1"/>
    <w:rsid w:val="00E94E04"/>
    <w:rsid w:val="00E956E6"/>
    <w:rsid w:val="00EA0135"/>
    <w:rsid w:val="00EA153D"/>
    <w:rsid w:val="00EA1A59"/>
    <w:rsid w:val="00EA1BA4"/>
    <w:rsid w:val="00EA200B"/>
    <w:rsid w:val="00EA302C"/>
    <w:rsid w:val="00EA4B35"/>
    <w:rsid w:val="00EA4C01"/>
    <w:rsid w:val="00EA608B"/>
    <w:rsid w:val="00EB07A1"/>
    <w:rsid w:val="00EB2F8E"/>
    <w:rsid w:val="00EB4AAD"/>
    <w:rsid w:val="00EB6700"/>
    <w:rsid w:val="00EC11C9"/>
    <w:rsid w:val="00EC3CD9"/>
    <w:rsid w:val="00EC48FC"/>
    <w:rsid w:val="00EC5D4A"/>
    <w:rsid w:val="00EC62DF"/>
    <w:rsid w:val="00EC62FB"/>
    <w:rsid w:val="00EC7DDC"/>
    <w:rsid w:val="00ED001E"/>
    <w:rsid w:val="00ED25F5"/>
    <w:rsid w:val="00ED5C66"/>
    <w:rsid w:val="00EE088F"/>
    <w:rsid w:val="00EE25EC"/>
    <w:rsid w:val="00EE313F"/>
    <w:rsid w:val="00EF02CE"/>
    <w:rsid w:val="00EF0B38"/>
    <w:rsid w:val="00EF3CA5"/>
    <w:rsid w:val="00EF62CE"/>
    <w:rsid w:val="00EF7D3F"/>
    <w:rsid w:val="00F01276"/>
    <w:rsid w:val="00F0249C"/>
    <w:rsid w:val="00F043AC"/>
    <w:rsid w:val="00F043D9"/>
    <w:rsid w:val="00F05CEA"/>
    <w:rsid w:val="00F12018"/>
    <w:rsid w:val="00F1318C"/>
    <w:rsid w:val="00F131C0"/>
    <w:rsid w:val="00F14BBB"/>
    <w:rsid w:val="00F16385"/>
    <w:rsid w:val="00F16E27"/>
    <w:rsid w:val="00F16FE5"/>
    <w:rsid w:val="00F22CBC"/>
    <w:rsid w:val="00F2479F"/>
    <w:rsid w:val="00F32018"/>
    <w:rsid w:val="00F33271"/>
    <w:rsid w:val="00F34E1B"/>
    <w:rsid w:val="00F36DAC"/>
    <w:rsid w:val="00F42A8D"/>
    <w:rsid w:val="00F43305"/>
    <w:rsid w:val="00F442E6"/>
    <w:rsid w:val="00F46759"/>
    <w:rsid w:val="00F46E09"/>
    <w:rsid w:val="00F505A7"/>
    <w:rsid w:val="00F50DC9"/>
    <w:rsid w:val="00F52138"/>
    <w:rsid w:val="00F60633"/>
    <w:rsid w:val="00F6246E"/>
    <w:rsid w:val="00F63737"/>
    <w:rsid w:val="00F649D5"/>
    <w:rsid w:val="00F70761"/>
    <w:rsid w:val="00F72C80"/>
    <w:rsid w:val="00F74BFB"/>
    <w:rsid w:val="00F76357"/>
    <w:rsid w:val="00F805AF"/>
    <w:rsid w:val="00F80895"/>
    <w:rsid w:val="00F819E9"/>
    <w:rsid w:val="00F83B0B"/>
    <w:rsid w:val="00F83C15"/>
    <w:rsid w:val="00F84679"/>
    <w:rsid w:val="00F8648E"/>
    <w:rsid w:val="00F90070"/>
    <w:rsid w:val="00F90B93"/>
    <w:rsid w:val="00F9564F"/>
    <w:rsid w:val="00F96525"/>
    <w:rsid w:val="00F96C34"/>
    <w:rsid w:val="00F9772A"/>
    <w:rsid w:val="00FA17A5"/>
    <w:rsid w:val="00FA25CA"/>
    <w:rsid w:val="00FA31DD"/>
    <w:rsid w:val="00FA3423"/>
    <w:rsid w:val="00FA5DD9"/>
    <w:rsid w:val="00FA7957"/>
    <w:rsid w:val="00FA7DCB"/>
    <w:rsid w:val="00FB07A0"/>
    <w:rsid w:val="00FB2028"/>
    <w:rsid w:val="00FB2834"/>
    <w:rsid w:val="00FB5EE9"/>
    <w:rsid w:val="00FB6024"/>
    <w:rsid w:val="00FC1546"/>
    <w:rsid w:val="00FC3EB9"/>
    <w:rsid w:val="00FC466C"/>
    <w:rsid w:val="00FC4777"/>
    <w:rsid w:val="00FC7AAC"/>
    <w:rsid w:val="00FD0825"/>
    <w:rsid w:val="00FD0A7D"/>
    <w:rsid w:val="00FD0E17"/>
    <w:rsid w:val="00FD2A02"/>
    <w:rsid w:val="00FD3B1C"/>
    <w:rsid w:val="00FD4434"/>
    <w:rsid w:val="00FD4966"/>
    <w:rsid w:val="00FD7F18"/>
    <w:rsid w:val="00FE3D65"/>
    <w:rsid w:val="00FE46F0"/>
    <w:rsid w:val="00FF060A"/>
    <w:rsid w:val="00FF35FD"/>
    <w:rsid w:val="00FF4550"/>
    <w:rsid w:val="00FF526B"/>
    <w:rsid w:val="00FF5916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44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character" w:styleId="Hyperlink">
    <w:name w:val="Hyperlink"/>
    <w:basedOn w:val="DefaultParagraphFont"/>
    <w:uiPriority w:val="99"/>
    <w:unhideWhenUsed/>
    <w:rsid w:val="00204E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4E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D77"/>
    <w:pPr>
      <w:ind w:left="720"/>
      <w:contextualSpacing/>
    </w:pPr>
    <w:rPr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character" w:styleId="Hyperlink">
    <w:name w:val="Hyperlink"/>
    <w:basedOn w:val="DefaultParagraphFont"/>
    <w:uiPriority w:val="99"/>
    <w:unhideWhenUsed/>
    <w:rsid w:val="00204E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4E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D77"/>
    <w:pPr>
      <w:ind w:left="720"/>
      <w:contextualSpacing/>
    </w:pPr>
    <w:rPr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F296-6CA2-4AD9-812B-16879795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ราชกิจจา_ประกาศ.DOT</Template>
  <TotalTime>1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dc:description>Subject</dc:description>
  <cp:lastModifiedBy>ณัชชา ธรรมวัชระ</cp:lastModifiedBy>
  <cp:revision>1</cp:revision>
  <cp:lastPrinted>2022-09-12T05:49:00Z</cp:lastPrinted>
  <dcterms:created xsi:type="dcterms:W3CDTF">2022-09-15T07:13:00Z</dcterms:created>
  <dcterms:modified xsi:type="dcterms:W3CDTF">2022-09-16T02:19:00Z</dcterms:modified>
  <cp:category>044758</cp:category>
</cp:coreProperties>
</file>