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A16A" w14:textId="2932BC59" w:rsidR="001D7750" w:rsidRPr="00300C41" w:rsidRDefault="000F75E7" w:rsidP="00902C61">
      <w:pPr>
        <w:pStyle w:val="Heading1"/>
        <w:rPr>
          <w:rFonts w:ascii="TH SarabunPSK" w:hAnsi="TH SarabunPSK" w:cs="TH SarabunPSK"/>
        </w:rPr>
      </w:pPr>
      <w:r w:rsidRPr="00300C41">
        <w:rPr>
          <w:rFonts w:ascii="TH SarabunPSK" w:hAnsi="TH SarabunPSK" w:cs="TH SarabunPSK"/>
          <w:noProof/>
        </w:rPr>
        <w:drawing>
          <wp:anchor distT="0" distB="0" distL="114300" distR="114300" simplePos="0" relativeHeight="251656704" behindDoc="1" locked="0" layoutInCell="1" allowOverlap="1" wp14:anchorId="2519D0AA" wp14:editId="6981875C">
            <wp:simplePos x="0" y="0"/>
            <wp:positionH relativeFrom="column">
              <wp:posOffset>2429510</wp:posOffset>
            </wp:positionH>
            <wp:positionV relativeFrom="paragraph">
              <wp:posOffset>-245745</wp:posOffset>
            </wp:positionV>
            <wp:extent cx="974725" cy="107886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6" t="16380" r="26234" b="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75021" w14:textId="77777777" w:rsidR="00A969F2" w:rsidRPr="00300C41" w:rsidRDefault="00A969F2" w:rsidP="00902C61">
      <w:pPr>
        <w:pStyle w:val="Heading1"/>
        <w:rPr>
          <w:rFonts w:ascii="TH SarabunPSK" w:hAnsi="TH SarabunPSK" w:cs="TH SarabunPSK"/>
        </w:rPr>
      </w:pPr>
    </w:p>
    <w:p w14:paraId="4E39B5C3" w14:textId="77777777" w:rsidR="00902C61" w:rsidRPr="00300C41" w:rsidRDefault="00473BBA" w:rsidP="00902C61">
      <w:pPr>
        <w:pStyle w:val="Heading1"/>
        <w:rPr>
          <w:rFonts w:ascii="TH SarabunPSK" w:hAnsi="TH SarabunPSK" w:cs="TH SarabunPSK"/>
        </w:rPr>
      </w:pPr>
      <w:bookmarkStart w:id="0" w:name="_Hlk165626169"/>
      <w:r w:rsidRPr="00300C41">
        <w:rPr>
          <w:rFonts w:ascii="TH SarabunPSK" w:hAnsi="TH SarabunPSK" w:cs="TH SarabunPSK"/>
          <w:cs/>
        </w:rPr>
        <w:t>คำสั่งกรมสรรพากร</w:t>
      </w:r>
      <w:r w:rsidR="00201C2E" w:rsidRPr="00300C41">
        <w:rPr>
          <w:rFonts w:ascii="TH SarabunPSK" w:hAnsi="TH SarabunPSK" w:cs="TH SarabunPSK"/>
          <w:cs/>
        </w:rPr>
        <w:t xml:space="preserve"> </w:t>
      </w:r>
    </w:p>
    <w:p w14:paraId="16FEE763" w14:textId="14B5FA64" w:rsidR="00A70D89" w:rsidRPr="00300C41" w:rsidRDefault="00201C2E" w:rsidP="00902C61">
      <w:pPr>
        <w:pStyle w:val="Heading1"/>
        <w:spacing w:before="0"/>
        <w:rPr>
          <w:rFonts w:ascii="TH SarabunPSK" w:hAnsi="TH SarabunPSK" w:cs="TH SarabunPSK"/>
          <w:sz w:val="34"/>
          <w:szCs w:val="34"/>
          <w:cs/>
        </w:rPr>
      </w:pPr>
      <w:r w:rsidRPr="00300C41">
        <w:rPr>
          <w:rFonts w:ascii="TH SarabunPSK" w:hAnsi="TH SarabunPSK" w:cs="TH SarabunPSK"/>
          <w:sz w:val="34"/>
          <w:szCs w:val="34"/>
          <w:cs/>
        </w:rPr>
        <w:t>ที่ ป.</w:t>
      </w:r>
      <w:r w:rsidR="00F01DB1">
        <w:rPr>
          <w:rFonts w:ascii="TH SarabunPSK" w:hAnsi="TH SarabunPSK" w:cs="TH SarabunPSK"/>
          <w:sz w:val="34"/>
          <w:szCs w:val="34"/>
          <w:cs/>
        </w:rPr>
        <w:t> </w:t>
      </w:r>
      <w:r w:rsidR="00EB6ED9">
        <w:rPr>
          <w:rFonts w:ascii="TH SarabunPSK" w:hAnsi="TH SarabunPSK" w:cs="TH SarabunPSK" w:hint="cs"/>
          <w:sz w:val="34"/>
          <w:szCs w:val="34"/>
          <w:cs/>
        </w:rPr>
        <w:t>๑๖๓</w:t>
      </w:r>
      <w:r w:rsidRPr="00300C41">
        <w:rPr>
          <w:rFonts w:ascii="TH SarabunPSK" w:hAnsi="TH SarabunPSK" w:cs="TH SarabunPSK"/>
          <w:sz w:val="34"/>
          <w:szCs w:val="34"/>
          <w:cs/>
        </w:rPr>
        <w:t>/</w:t>
      </w:r>
      <w:r w:rsidR="002260E0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4BFF89DF" w14:textId="77777777" w:rsidR="00902C61" w:rsidRPr="00300C41" w:rsidRDefault="00A70D89" w:rsidP="007D2E28">
      <w:pPr>
        <w:jc w:val="center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sz w:val="34"/>
          <w:szCs w:val="34"/>
          <w:cs/>
        </w:rPr>
        <w:t>เรื่อง การนับระยะเวลาเพื่อคำนวณเบี้ยปรับหรือเงินเพิ่ม</w:t>
      </w:r>
    </w:p>
    <w:p w14:paraId="2558FFBD" w14:textId="77777777" w:rsidR="00902C61" w:rsidRPr="00300C41" w:rsidRDefault="001141BD" w:rsidP="007D2E28">
      <w:pPr>
        <w:jc w:val="center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sz w:val="34"/>
          <w:szCs w:val="34"/>
          <w:cs/>
        </w:rPr>
        <w:t xml:space="preserve">ภาษีเงินได้ ภาษีมูลค่าเพิ่ม </w:t>
      </w:r>
      <w:r w:rsidRPr="00300C41">
        <w:rPr>
          <w:rFonts w:ascii="TH SarabunPSK" w:hAnsi="TH SarabunPSK" w:cs="TH SarabunPSK"/>
          <w:spacing w:val="-4"/>
          <w:sz w:val="34"/>
          <w:szCs w:val="34"/>
          <w:cs/>
        </w:rPr>
        <w:t>และภาษีธุรกิจเฉพาะ</w:t>
      </w:r>
    </w:p>
    <w:bookmarkEnd w:id="0"/>
    <w:p w14:paraId="6257B353" w14:textId="61CC38AD" w:rsidR="009736B3" w:rsidRPr="00300C41" w:rsidRDefault="000F75E7" w:rsidP="00511C1A">
      <w:pPr>
        <w:pStyle w:val="Heading2"/>
        <w:tabs>
          <w:tab w:val="left" w:pos="3828"/>
          <w:tab w:val="left" w:pos="5812"/>
        </w:tabs>
        <w:rPr>
          <w:rFonts w:ascii="TH SarabunPSK" w:hAnsi="TH SarabunPSK" w:cs="TH SarabunPSK"/>
          <w:sz w:val="32"/>
          <w:szCs w:val="32"/>
        </w:rPr>
      </w:pPr>
      <w:r w:rsidRPr="00300C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6D67B" wp14:editId="637A318F">
                <wp:simplePos x="0" y="0"/>
                <wp:positionH relativeFrom="column">
                  <wp:posOffset>2285365</wp:posOffset>
                </wp:positionH>
                <wp:positionV relativeFrom="paragraph">
                  <wp:posOffset>212725</wp:posOffset>
                </wp:positionV>
                <wp:extent cx="137795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FB8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9.95pt;margin-top:16.75pt;width:10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" strokeweight="1pt">
                <v:shadow color="#7f7f7f" opacity=".5" offset="1pt"/>
              </v:shape>
            </w:pict>
          </mc:Fallback>
        </mc:AlternateContent>
      </w:r>
    </w:p>
    <w:p w14:paraId="598763CC" w14:textId="77777777" w:rsidR="00821555" w:rsidRPr="00300C41" w:rsidRDefault="00821555" w:rsidP="00963952">
      <w:pPr>
        <w:pStyle w:val="Heading2"/>
        <w:spacing w:line="380" w:lineRule="exact"/>
        <w:ind w:firstLine="1418"/>
        <w:jc w:val="thaiDistribute"/>
        <w:rPr>
          <w:rFonts w:ascii="TH SarabunPSK" w:hAnsi="TH SarabunPSK" w:cs="TH SarabunPSK"/>
          <w:spacing w:val="-4"/>
        </w:rPr>
      </w:pPr>
    </w:p>
    <w:p w14:paraId="3A0C717C" w14:textId="5F3AE016" w:rsidR="00963952" w:rsidRPr="00300C41" w:rsidRDefault="0046557F" w:rsidP="00963952">
      <w:pPr>
        <w:pStyle w:val="Heading2"/>
        <w:spacing w:line="380" w:lineRule="exact"/>
        <w:ind w:firstLine="1418"/>
        <w:jc w:val="thaiDistribute"/>
        <w:rPr>
          <w:rFonts w:ascii="TH SarabunPSK" w:hAnsi="TH SarabunPSK" w:cs="TH SarabunPSK"/>
        </w:rPr>
      </w:pPr>
      <w:r w:rsidRPr="00300C41">
        <w:rPr>
          <w:rFonts w:ascii="TH SarabunPSK" w:hAnsi="TH SarabunPSK" w:cs="TH SarabunPSK"/>
          <w:spacing w:val="-4"/>
          <w:cs/>
        </w:rPr>
        <w:t>เพื่อ</w:t>
      </w:r>
      <w:r w:rsidRPr="00300C41">
        <w:rPr>
          <w:rFonts w:ascii="TH SarabunPSK" w:eastAsia="Times New Roman" w:hAnsi="TH SarabunPSK" w:cs="TH SarabunPSK"/>
          <w:spacing w:val="-4"/>
          <w:cs/>
        </w:rPr>
        <w:t>ให้เจ้าพนักงานสรรพากรถือเป็นแนวทางปฏิบัติในการตรวจและแนะนำผู้เสียภาษี</w:t>
      </w:r>
      <w:r w:rsidRPr="00300C41">
        <w:rPr>
          <w:rFonts w:ascii="TH SarabunPSK" w:eastAsia="Times New Roman" w:hAnsi="TH SarabunPSK" w:cs="TH SarabunPSK"/>
          <w:cs/>
        </w:rPr>
        <w:t>อากรในการนับระยะเวลาเพื่อคำนวณเบี้ยปรับหรือเงินเพิ่ม</w:t>
      </w:r>
      <w:r w:rsidRPr="00300C41">
        <w:rPr>
          <w:rFonts w:ascii="TH SarabunPSK" w:eastAsia="Times New Roman" w:hAnsi="TH SarabunPSK" w:cs="TH SarabunPSK"/>
          <w:spacing w:val="8"/>
          <w:cs/>
        </w:rPr>
        <w:t xml:space="preserve"> </w:t>
      </w:r>
      <w:r w:rsidRPr="00300C41">
        <w:rPr>
          <w:rFonts w:ascii="TH SarabunPSK" w:eastAsia="Times New Roman" w:hAnsi="TH SarabunPSK" w:cs="TH SarabunPSK"/>
          <w:spacing w:val="-4"/>
          <w:cs/>
        </w:rPr>
        <w:t>ภาษีเงินได้ ภาษีมูลค่าเพิ่ม</w:t>
      </w:r>
      <w:r w:rsidRPr="00300C41">
        <w:rPr>
          <w:rFonts w:ascii="TH SarabunPSK" w:eastAsia="Times New Roman" w:hAnsi="TH SarabunPSK" w:cs="TH SarabunPSK"/>
          <w:spacing w:val="-4"/>
        </w:rPr>
        <w:t xml:space="preserve"> </w:t>
      </w:r>
      <w:r w:rsidRPr="00300C41">
        <w:rPr>
          <w:rFonts w:ascii="TH SarabunPSK" w:eastAsia="Times New Roman" w:hAnsi="TH SarabunPSK" w:cs="TH SarabunPSK"/>
          <w:spacing w:val="-4"/>
          <w:cs/>
        </w:rPr>
        <w:t xml:space="preserve">และภาษีธุรกิจเฉพาะ </w:t>
      </w:r>
      <w:r w:rsidRPr="00300C41">
        <w:rPr>
          <w:rFonts w:ascii="TH SarabunPSK" w:eastAsia="Times New Roman" w:hAnsi="TH SarabunPSK" w:cs="TH SarabunPSK"/>
          <w:spacing w:val="-6"/>
          <w:cs/>
        </w:rPr>
        <w:t xml:space="preserve">ตามมาตรา </w:t>
      </w:r>
      <w:r w:rsidR="00300C41">
        <w:rPr>
          <w:rFonts w:ascii="TH SarabunPSK" w:eastAsia="Times New Roman" w:hAnsi="TH SarabunPSK" w:cs="TH SarabunPSK" w:hint="cs"/>
          <w:spacing w:val="-6"/>
          <w:cs/>
        </w:rPr>
        <w:t>๒๗</w:t>
      </w:r>
      <w:r w:rsidRPr="00300C41">
        <w:rPr>
          <w:rFonts w:ascii="TH SarabunPSK" w:eastAsia="Times New Roman" w:hAnsi="TH SarabunPSK" w:cs="TH SarabunPSK"/>
          <w:spacing w:val="-6"/>
        </w:rPr>
        <w:t xml:space="preserve"> </w:t>
      </w:r>
      <w:r w:rsidRPr="00300C41">
        <w:rPr>
          <w:rFonts w:ascii="TH SarabunPSK" w:eastAsia="Times New Roman" w:hAnsi="TH SarabunPSK" w:cs="TH SarabunPSK"/>
          <w:spacing w:val="-6"/>
          <w:cs/>
        </w:rPr>
        <w:t xml:space="preserve">มาตรา </w:t>
      </w:r>
      <w:r w:rsidR="00300C41">
        <w:rPr>
          <w:rFonts w:ascii="TH SarabunPSK" w:eastAsia="Times New Roman" w:hAnsi="TH SarabunPSK" w:cs="TH SarabunPSK" w:hint="cs"/>
          <w:spacing w:val="-6"/>
          <w:cs/>
        </w:rPr>
        <w:t>๖๗</w:t>
      </w:r>
      <w:r w:rsidRPr="00300C41">
        <w:rPr>
          <w:rFonts w:ascii="TH SarabunPSK" w:eastAsia="Times New Roman" w:hAnsi="TH SarabunPSK" w:cs="TH SarabunPSK"/>
          <w:spacing w:val="-6"/>
        </w:rPr>
        <w:t xml:space="preserve"> </w:t>
      </w:r>
      <w:r w:rsidRPr="00300C41">
        <w:rPr>
          <w:rFonts w:ascii="TH SarabunPSK" w:eastAsia="Times New Roman" w:hAnsi="TH SarabunPSK" w:cs="TH SarabunPSK"/>
          <w:spacing w:val="-6"/>
          <w:cs/>
        </w:rPr>
        <w:t xml:space="preserve">ตรี มาตรา </w:t>
      </w:r>
      <w:r w:rsidR="00300C41">
        <w:rPr>
          <w:rFonts w:ascii="TH SarabunPSK" w:eastAsia="Times New Roman" w:hAnsi="TH SarabunPSK" w:cs="TH SarabunPSK" w:hint="cs"/>
          <w:spacing w:val="-6"/>
          <w:cs/>
        </w:rPr>
        <w:t>๘๙</w:t>
      </w:r>
      <w:r w:rsidRPr="00300C41">
        <w:rPr>
          <w:rFonts w:ascii="TH SarabunPSK" w:eastAsia="Times New Roman" w:hAnsi="TH SarabunPSK" w:cs="TH SarabunPSK"/>
          <w:spacing w:val="-6"/>
        </w:rPr>
        <w:t xml:space="preserve"> </w:t>
      </w:r>
      <w:r w:rsidRPr="00300C41">
        <w:rPr>
          <w:rFonts w:ascii="TH SarabunPSK" w:eastAsia="Times New Roman" w:hAnsi="TH SarabunPSK" w:cs="TH SarabunPSK"/>
          <w:spacing w:val="-6"/>
          <w:cs/>
        </w:rPr>
        <w:t xml:space="preserve">มาตรา </w:t>
      </w:r>
      <w:r w:rsidR="00300C41">
        <w:rPr>
          <w:rFonts w:ascii="TH SarabunPSK" w:eastAsia="Times New Roman" w:hAnsi="TH SarabunPSK" w:cs="TH SarabunPSK" w:hint="cs"/>
          <w:spacing w:val="-6"/>
          <w:cs/>
        </w:rPr>
        <w:t>๘๙</w:t>
      </w:r>
      <w:r w:rsidRPr="00300C41">
        <w:rPr>
          <w:rFonts w:ascii="TH SarabunPSK" w:eastAsia="Times New Roman" w:hAnsi="TH SarabunPSK" w:cs="TH SarabunPSK"/>
          <w:spacing w:val="-6"/>
        </w:rPr>
        <w:t>/</w:t>
      </w:r>
      <w:r w:rsidR="00300C41">
        <w:rPr>
          <w:rFonts w:ascii="TH SarabunPSK" w:eastAsia="Times New Roman" w:hAnsi="TH SarabunPSK" w:cs="TH SarabunPSK" w:hint="cs"/>
          <w:spacing w:val="-6"/>
          <w:cs/>
        </w:rPr>
        <w:t>๑</w:t>
      </w:r>
      <w:r w:rsidRPr="00300C41">
        <w:rPr>
          <w:rFonts w:ascii="TH SarabunPSK" w:eastAsia="Times New Roman" w:hAnsi="TH SarabunPSK" w:cs="TH SarabunPSK"/>
          <w:spacing w:val="-6"/>
        </w:rPr>
        <w:t xml:space="preserve"> </w:t>
      </w:r>
      <w:r w:rsidRPr="00300C41">
        <w:rPr>
          <w:rFonts w:ascii="TH SarabunPSK" w:eastAsia="Times New Roman" w:hAnsi="TH SarabunPSK" w:cs="TH SarabunPSK"/>
          <w:spacing w:val="-6"/>
          <w:cs/>
        </w:rPr>
        <w:t>และมาตรา</w:t>
      </w:r>
      <w:r w:rsidRPr="00300C41">
        <w:rPr>
          <w:rFonts w:ascii="TH SarabunPSK" w:eastAsia="Times New Roman" w:hAnsi="TH SarabunPSK" w:cs="TH SarabunPSK"/>
          <w:spacing w:val="-6"/>
        </w:rPr>
        <w:t xml:space="preserve"> </w:t>
      </w:r>
      <w:r w:rsidR="00300C41">
        <w:rPr>
          <w:rFonts w:ascii="TH SarabunPSK" w:eastAsia="Times New Roman" w:hAnsi="TH SarabunPSK" w:cs="TH SarabunPSK" w:hint="cs"/>
          <w:spacing w:val="-6"/>
          <w:cs/>
        </w:rPr>
        <w:t>๙๑</w:t>
      </w:r>
      <w:r w:rsidRPr="00300C41">
        <w:rPr>
          <w:rFonts w:ascii="TH SarabunPSK" w:eastAsia="Times New Roman" w:hAnsi="TH SarabunPSK" w:cs="TH SarabunPSK"/>
          <w:spacing w:val="-6"/>
        </w:rPr>
        <w:t>/</w:t>
      </w:r>
      <w:r w:rsidR="00300C41">
        <w:rPr>
          <w:rFonts w:ascii="TH SarabunPSK" w:eastAsia="Times New Roman" w:hAnsi="TH SarabunPSK" w:cs="TH SarabunPSK" w:hint="cs"/>
          <w:spacing w:val="-6"/>
          <w:cs/>
        </w:rPr>
        <w:t>๒๑</w:t>
      </w:r>
      <w:r w:rsidRPr="00300C41">
        <w:rPr>
          <w:rFonts w:ascii="TH SarabunPSK" w:eastAsia="Times New Roman" w:hAnsi="TH SarabunPSK" w:cs="TH SarabunPSK"/>
          <w:spacing w:val="-6"/>
          <w:cs/>
        </w:rPr>
        <w:t xml:space="preserve"> </w:t>
      </w:r>
      <w:r w:rsidRPr="00300C41">
        <w:rPr>
          <w:rFonts w:ascii="TH SarabunPSK" w:eastAsia="Times New Roman" w:hAnsi="TH SarabunPSK" w:cs="TH SarabunPSK"/>
          <w:spacing w:val="-6"/>
        </w:rPr>
        <w:t>(</w:t>
      </w:r>
      <w:r w:rsidR="00300C41">
        <w:rPr>
          <w:rFonts w:ascii="TH SarabunPSK" w:eastAsia="Times New Roman" w:hAnsi="TH SarabunPSK" w:cs="TH SarabunPSK" w:hint="cs"/>
          <w:spacing w:val="-6"/>
          <w:cs/>
        </w:rPr>
        <w:t>๖</w:t>
      </w:r>
      <w:r w:rsidRPr="00300C41">
        <w:rPr>
          <w:rFonts w:ascii="TH SarabunPSK" w:eastAsia="Times New Roman" w:hAnsi="TH SarabunPSK" w:cs="TH SarabunPSK"/>
          <w:spacing w:val="-6"/>
        </w:rPr>
        <w:t xml:space="preserve">) </w:t>
      </w:r>
      <w:r w:rsidRPr="00300C41">
        <w:rPr>
          <w:rFonts w:ascii="TH SarabunPSK" w:eastAsia="Times New Roman" w:hAnsi="TH SarabunPSK" w:cs="TH SarabunPSK"/>
          <w:spacing w:val="-6"/>
          <w:cs/>
        </w:rPr>
        <w:t>แห่งประมวล</w:t>
      </w:r>
      <w:r w:rsidRPr="00300C41">
        <w:rPr>
          <w:rFonts w:ascii="TH SarabunPSK" w:eastAsia="Times New Roman" w:hAnsi="TH SarabunPSK" w:cs="TH SarabunPSK"/>
          <w:cs/>
        </w:rPr>
        <w:t xml:space="preserve">รัษฎากร </w:t>
      </w:r>
      <w:r w:rsidR="00F33F15" w:rsidRPr="00300C41">
        <w:rPr>
          <w:rFonts w:ascii="TH SarabunPSK" w:eastAsia="Times New Roman" w:hAnsi="TH SarabunPSK" w:cs="TH SarabunPSK"/>
          <w:spacing w:val="-4"/>
          <w:cs/>
        </w:rPr>
        <w:t>กรณีผู้เสียภาษี</w:t>
      </w:r>
      <w:r w:rsidR="00916D25" w:rsidRPr="00300C41">
        <w:rPr>
          <w:rFonts w:ascii="TH SarabunPSK" w:eastAsia="Times New Roman" w:hAnsi="TH SarabunPSK" w:cs="TH SarabunPSK"/>
          <w:spacing w:val="-4"/>
          <w:cs/>
        </w:rPr>
        <w:t>อากร</w:t>
      </w:r>
      <w:r w:rsidR="00975D69" w:rsidRPr="00300C41">
        <w:rPr>
          <w:rFonts w:ascii="TH SarabunPSK" w:eastAsia="Times New Roman" w:hAnsi="TH SarabunPSK" w:cs="TH SarabunPSK"/>
          <w:spacing w:val="-4"/>
          <w:cs/>
        </w:rPr>
        <w:t>ไม่ยื่นรายการหรือชำระภาษีภายในกำหนดเวลาตามที่กฎหมายกำหนดหรือตามที่</w:t>
      </w:r>
      <w:r w:rsidR="00975D69" w:rsidRPr="00300C41">
        <w:rPr>
          <w:rFonts w:ascii="TH SarabunPSK" w:eastAsia="Times New Roman" w:hAnsi="TH SarabunPSK" w:cs="TH SarabunPSK"/>
          <w:cs/>
        </w:rPr>
        <w:t>ได้รับ</w:t>
      </w:r>
      <w:r w:rsidR="00975D69" w:rsidRPr="00E60E9B">
        <w:rPr>
          <w:rFonts w:ascii="TH SarabunPSK" w:eastAsia="Times New Roman" w:hAnsi="TH SarabunPSK" w:cs="TH SarabunPSK"/>
          <w:cs/>
        </w:rPr>
        <w:t xml:space="preserve">การขยายกำหนดเวลา </w:t>
      </w:r>
      <w:r w:rsidR="00E60E9B" w:rsidRPr="00E60E9B">
        <w:rPr>
          <w:rFonts w:ascii="TH SarabunPSK" w:eastAsia="Times New Roman" w:hAnsi="TH SarabunPSK" w:cs="TH SarabunPSK" w:hint="cs"/>
          <w:cs/>
        </w:rPr>
        <w:t>และ</w:t>
      </w:r>
      <w:r w:rsidRPr="00E60E9B">
        <w:rPr>
          <w:rFonts w:ascii="TH SarabunPSK" w:hAnsi="TH SarabunPSK" w:cs="TH SarabunPSK"/>
          <w:cs/>
        </w:rPr>
        <w:t>กรณี</w:t>
      </w:r>
      <w:r w:rsidR="00F925DD" w:rsidRPr="00E60E9B">
        <w:rPr>
          <w:rFonts w:ascii="TH SarabunPSK" w:hAnsi="TH SarabunPSK" w:cs="TH SarabunPSK"/>
          <w:cs/>
        </w:rPr>
        <w:t>วันสุดท้ายแห่ง</w:t>
      </w:r>
      <w:r w:rsidRPr="00E60E9B">
        <w:rPr>
          <w:rFonts w:ascii="TH SarabunPSK" w:hAnsi="TH SarabunPSK" w:cs="TH SarabunPSK"/>
          <w:cs/>
        </w:rPr>
        <w:t>กำหนดเวลาในการยื่น</w:t>
      </w:r>
      <w:r w:rsidR="00975D69" w:rsidRPr="00E60E9B">
        <w:rPr>
          <w:rFonts w:ascii="TH SarabunPSK" w:hAnsi="TH SarabunPSK" w:cs="TH SarabunPSK"/>
          <w:cs/>
        </w:rPr>
        <w:t>รายการหรือชำระภาษี</w:t>
      </w:r>
      <w:r w:rsidRPr="00E60E9B">
        <w:rPr>
          <w:rFonts w:ascii="TH SarabunPSK" w:hAnsi="TH SarabunPSK" w:cs="TH SarabunPSK"/>
          <w:cs/>
        </w:rPr>
        <w:t>ตรงกับวันหยุดทำการของทางราชการ</w:t>
      </w:r>
      <w:r w:rsidR="00D9188F" w:rsidRPr="00E60E9B">
        <w:rPr>
          <w:rFonts w:ascii="TH SarabunPSK" w:hAnsi="TH SarabunPSK" w:cs="TH SarabunPSK"/>
          <w:cs/>
        </w:rPr>
        <w:t xml:space="preserve"> </w:t>
      </w:r>
      <w:r w:rsidRPr="00E60E9B">
        <w:rPr>
          <w:rFonts w:ascii="TH SarabunPSK" w:hAnsi="TH SarabunPSK" w:cs="TH SarabunPSK"/>
          <w:cs/>
        </w:rPr>
        <w:t>รวมทั้งกรณีอื่น ๆ ที่วันสุดท้ายแห่งกำหนดเวลาตรงกับวันหยุดทำการ</w:t>
      </w:r>
      <w:r w:rsidR="00EB6ED9">
        <w:rPr>
          <w:rFonts w:ascii="TH SarabunPSK" w:hAnsi="TH SarabunPSK" w:cs="TH SarabunPSK"/>
          <w:cs/>
        </w:rPr>
        <w:br/>
      </w:r>
      <w:r w:rsidRPr="00E60E9B">
        <w:rPr>
          <w:rFonts w:ascii="TH SarabunPSK" w:hAnsi="TH SarabunPSK" w:cs="TH SarabunPSK"/>
          <w:cs/>
        </w:rPr>
        <w:t>ของ</w:t>
      </w:r>
      <w:r w:rsidRPr="00300C41">
        <w:rPr>
          <w:rFonts w:ascii="TH SarabunPSK" w:hAnsi="TH SarabunPSK" w:cs="TH SarabunPSK"/>
          <w:spacing w:val="-4"/>
          <w:cs/>
        </w:rPr>
        <w:t>ทางราชการ</w:t>
      </w:r>
      <w:r w:rsidRPr="00300C41">
        <w:rPr>
          <w:rFonts w:ascii="TH SarabunPSK" w:hAnsi="TH SarabunPSK" w:cs="TH SarabunPSK"/>
          <w:cs/>
        </w:rPr>
        <w:t xml:space="preserve">ด้วย </w:t>
      </w:r>
      <w:r w:rsidRPr="00300C41">
        <w:rPr>
          <w:rFonts w:ascii="TH SarabunPSK" w:eastAsia="Times New Roman" w:hAnsi="TH SarabunPSK" w:cs="TH SarabunPSK"/>
          <w:cs/>
        </w:rPr>
        <w:t>กรมสรรพากรจึงมีคำสั่งดังต่อไปนี้</w:t>
      </w:r>
    </w:p>
    <w:p w14:paraId="0A6A7CDD" w14:textId="77777777" w:rsidR="00461DF0" w:rsidRPr="00300C41" w:rsidRDefault="00F15F2D" w:rsidP="00461DF0">
      <w:pPr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spacing w:val="-8"/>
          <w:sz w:val="34"/>
          <w:szCs w:val="34"/>
          <w:cs/>
        </w:rPr>
        <w:t xml:space="preserve">ข้อ </w:t>
      </w:r>
      <w:r w:rsidR="00300C41">
        <w:rPr>
          <w:rFonts w:ascii="TH SarabunPSK" w:hAnsi="TH SarabunPSK" w:cs="TH SarabunPSK" w:hint="cs"/>
          <w:spacing w:val="-8"/>
          <w:sz w:val="34"/>
          <w:szCs w:val="34"/>
          <w:cs/>
        </w:rPr>
        <w:t>๑</w:t>
      </w:r>
      <w:r w:rsidR="001566B5" w:rsidRPr="00300C41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461DF0"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ให้ยกเลิกคำสั่งกรมสรรพากรที่ ป.</w:t>
      </w:r>
      <w:r w:rsidR="00511C1A"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300C4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๑๑๗</w:t>
      </w:r>
      <w:r w:rsidR="00461DF0"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/</w:t>
      </w:r>
      <w:r w:rsidR="00300C4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๒๕๔๕</w:t>
      </w:r>
      <w:r w:rsidR="00461DF0"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เรื่อง การนับระยะเวลาเพื่อ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คำนวณเบี้ยปรับหรือเงินเพิ่ม ภาษีเงินได้ ภาษีมูลค่าเพิ่ม และภาษีธุรกิจเฉพาะ </w:t>
      </w:r>
      <w:r w:rsidR="00461DF0"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ตามมาตรา </w:t>
      </w:r>
      <w:r w:rsidR="00300C4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๒๗</w:t>
      </w:r>
      <w:r w:rsidR="00461DF0"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มาตรา </w:t>
      </w:r>
      <w:r w:rsidR="00300C4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๖๗</w:t>
      </w:r>
      <w:r w:rsidR="00461DF0"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ตรี 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มาตรา </w:t>
      </w:r>
      <w:r w:rsidR="00300C41">
        <w:rPr>
          <w:rFonts w:ascii="TH SarabunPSK" w:eastAsia="Times New Roman" w:hAnsi="TH SarabunPSK" w:cs="TH SarabunPSK" w:hint="cs"/>
          <w:sz w:val="34"/>
          <w:szCs w:val="34"/>
          <w:cs/>
        </w:rPr>
        <w:t>๘๙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มาตรา </w:t>
      </w:r>
      <w:r w:rsidR="00300C41">
        <w:rPr>
          <w:rFonts w:ascii="TH SarabunPSK" w:eastAsia="Times New Roman" w:hAnsi="TH SarabunPSK" w:cs="TH SarabunPSK" w:hint="cs"/>
          <w:sz w:val="34"/>
          <w:szCs w:val="34"/>
          <w:cs/>
        </w:rPr>
        <w:t>๘๙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>/</w:t>
      </w:r>
      <w:r w:rsidR="00300C41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และมาตรา </w:t>
      </w:r>
      <w:r w:rsidR="00300C41">
        <w:rPr>
          <w:rFonts w:ascii="TH SarabunPSK" w:eastAsia="Times New Roman" w:hAnsi="TH SarabunPSK" w:cs="TH SarabunPSK" w:hint="cs"/>
          <w:sz w:val="34"/>
          <w:szCs w:val="34"/>
          <w:cs/>
        </w:rPr>
        <w:t>๙๑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>/</w:t>
      </w:r>
      <w:r w:rsidR="00300C41">
        <w:rPr>
          <w:rFonts w:ascii="TH SarabunPSK" w:eastAsia="Times New Roman" w:hAnsi="TH SarabunPSK" w:cs="TH SarabunPSK" w:hint="cs"/>
          <w:sz w:val="34"/>
          <w:szCs w:val="34"/>
          <w:cs/>
        </w:rPr>
        <w:t>๒๑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(</w:t>
      </w:r>
      <w:r w:rsidR="00300C41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>) แห่งประมวลรัษฎากร กรณีกำหนดเวลาในการยื่นแบบแสดงรายการภาษี แบบแสดงรายการหักภาษี</w:t>
      </w:r>
      <w:r w:rsidR="00E8356D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>แล</w:t>
      </w:r>
      <w:r w:rsidR="00E8356D" w:rsidRPr="00300C41">
        <w:rPr>
          <w:rFonts w:ascii="TH SarabunPSK" w:eastAsia="Times New Roman" w:hAnsi="TH SarabunPSK" w:cs="TH SarabunPSK"/>
          <w:sz w:val="34"/>
          <w:szCs w:val="34"/>
          <w:cs/>
        </w:rPr>
        <w:t>ะนำเงินภาษีส่ง หรือแบบนำส่งภาษี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>วันสุดท้าย</w:t>
      </w:r>
      <w:r w:rsidR="003406E6" w:rsidRPr="00300C4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ตรงกับวันหยุดทำการของทางราชการ ลงวันที่ </w:t>
      </w:r>
      <w:r w:rsidR="00300C41">
        <w:rPr>
          <w:rFonts w:ascii="TH SarabunPSK" w:eastAsia="Times New Roman" w:hAnsi="TH SarabunPSK" w:cs="TH SarabunPSK" w:hint="cs"/>
          <w:sz w:val="34"/>
          <w:szCs w:val="34"/>
          <w:cs/>
        </w:rPr>
        <w:t>๒๘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ตุลาคม พ.ศ. </w:t>
      </w:r>
      <w:r w:rsidR="00300C41">
        <w:rPr>
          <w:rFonts w:ascii="TH SarabunPSK" w:eastAsia="Times New Roman" w:hAnsi="TH SarabunPSK" w:cs="TH SarabunPSK" w:hint="cs"/>
          <w:sz w:val="34"/>
          <w:szCs w:val="34"/>
          <w:cs/>
        </w:rPr>
        <w:t>๒๕๔๕</w:t>
      </w:r>
      <w:r w:rsidR="00461DF0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</w:p>
    <w:p w14:paraId="3244E375" w14:textId="77777777" w:rsidR="00774901" w:rsidRPr="00300C41" w:rsidRDefault="00461DF0" w:rsidP="003406E6">
      <w:pPr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300C41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17F55" w:rsidRPr="00300C41">
        <w:rPr>
          <w:rFonts w:ascii="TH SarabunPSK" w:hAnsi="TH SarabunPSK" w:cs="TH SarabunPSK"/>
          <w:spacing w:val="-6"/>
          <w:sz w:val="34"/>
          <w:szCs w:val="34"/>
          <w:cs/>
        </w:rPr>
        <w:t>กรณีผู้มีหน้าที่เสียภาษีได้รับอนุมัติให้ขยายกำหนดเวลาการยื่น</w:t>
      </w:r>
      <w:r w:rsidR="00231D81" w:rsidRPr="00300C41">
        <w:rPr>
          <w:rFonts w:ascii="TH SarabunPSK" w:hAnsi="TH SarabunPSK" w:cs="TH SarabunPSK"/>
          <w:spacing w:val="-6"/>
          <w:sz w:val="34"/>
          <w:szCs w:val="34"/>
          <w:cs/>
        </w:rPr>
        <w:t>รายการและชำระ</w:t>
      </w:r>
      <w:r w:rsidR="00375B94"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ภาษี</w:t>
      </w:r>
      <w:r w:rsidR="00017F55" w:rsidRPr="00300C41">
        <w:rPr>
          <w:rFonts w:ascii="TH SarabunPSK" w:eastAsia="Times New Roman" w:hAnsi="TH SarabunPSK" w:cs="TH SarabunPSK"/>
          <w:spacing w:val="4"/>
          <w:sz w:val="34"/>
          <w:szCs w:val="34"/>
          <w:cs/>
        </w:rPr>
        <w:t xml:space="preserve"> โดย</w:t>
      </w:r>
      <w:r w:rsidR="00017F55" w:rsidRPr="00300C41">
        <w:rPr>
          <w:rFonts w:ascii="TH SarabunPSK" w:eastAsia="Times New Roman" w:hAnsi="TH SarabunPSK" w:cs="TH SarabunPSK"/>
          <w:sz w:val="34"/>
          <w:szCs w:val="34"/>
          <w:cs/>
        </w:rPr>
        <w:t>รัฐมนตรีว่าการกระทรวงการคลัง</w:t>
      </w:r>
      <w:r w:rsidR="001B0B71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17F55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ตามมาตรา </w:t>
      </w:r>
      <w:r w:rsidR="00300C41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017F55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17F55" w:rsidRPr="00300C41">
        <w:rPr>
          <w:rFonts w:ascii="TH SarabunPSK" w:hAnsi="TH SarabunPSK" w:cs="TH SarabunPSK"/>
          <w:sz w:val="34"/>
          <w:szCs w:val="34"/>
          <w:cs/>
        </w:rPr>
        <w:t xml:space="preserve">อัฏฐ วรรคสอง แห่งประมวลรัษฎากร </w:t>
      </w:r>
      <w:r w:rsidR="00017F55" w:rsidRPr="00300C41">
        <w:rPr>
          <w:rFonts w:ascii="TH SarabunPSK" w:hAnsi="TH SarabunPSK" w:cs="TH SarabunPSK"/>
          <w:spacing w:val="4"/>
          <w:sz w:val="34"/>
          <w:szCs w:val="34"/>
          <w:cs/>
        </w:rPr>
        <w:t>และได้ยื่น</w:t>
      </w:r>
      <w:r w:rsidR="00375B94" w:rsidRPr="00300C41">
        <w:rPr>
          <w:rFonts w:ascii="TH SarabunPSK" w:hAnsi="TH SarabunPSK" w:cs="TH SarabunPSK"/>
          <w:sz w:val="34"/>
          <w:szCs w:val="34"/>
          <w:cs/>
        </w:rPr>
        <w:t>รายการและชำระ</w:t>
      </w:r>
      <w:r w:rsidR="00375B94" w:rsidRPr="00300C41">
        <w:rPr>
          <w:rFonts w:ascii="TH SarabunPSK" w:eastAsia="Times New Roman" w:hAnsi="TH SarabunPSK" w:cs="TH SarabunPSK"/>
          <w:sz w:val="34"/>
          <w:szCs w:val="34"/>
          <w:cs/>
        </w:rPr>
        <w:t>ภาษี</w:t>
      </w:r>
      <w:r w:rsidR="00E8356D" w:rsidRPr="00300C41">
        <w:rPr>
          <w:rFonts w:ascii="TH SarabunPSK" w:hAnsi="TH SarabunPSK" w:cs="TH SarabunPSK"/>
          <w:sz w:val="34"/>
          <w:szCs w:val="34"/>
          <w:cs/>
        </w:rPr>
        <w:t>ภายในกำหนดเวลาที่ขยายนั้น ผู้มีหน้าที่เสียภาษี</w:t>
      </w:r>
      <w:r w:rsidR="00017F55" w:rsidRPr="00300C41">
        <w:rPr>
          <w:rFonts w:ascii="TH SarabunPSK" w:hAnsi="TH SarabunPSK" w:cs="TH SarabunPSK"/>
          <w:sz w:val="34"/>
          <w:szCs w:val="34"/>
          <w:cs/>
        </w:rPr>
        <w:t>ไม่ต้อง</w:t>
      </w:r>
      <w:r w:rsidR="00587F86" w:rsidRPr="00300C41">
        <w:rPr>
          <w:rFonts w:ascii="TH SarabunPSK" w:hAnsi="TH SarabunPSK" w:cs="TH SarabunPSK"/>
          <w:sz w:val="34"/>
          <w:szCs w:val="34"/>
          <w:cs/>
        </w:rPr>
        <w:t>เสีย</w:t>
      </w:r>
      <w:r w:rsidR="00017F55" w:rsidRPr="00300C41">
        <w:rPr>
          <w:rFonts w:ascii="TH SarabunPSK" w:hAnsi="TH SarabunPSK" w:cs="TH SarabunPSK"/>
          <w:sz w:val="34"/>
          <w:szCs w:val="34"/>
          <w:cs/>
        </w:rPr>
        <w:t>เบี้ยปรับ เงินเพิ่ม</w:t>
      </w:r>
      <w:r w:rsidR="00E0453F" w:rsidRPr="00300C41">
        <w:rPr>
          <w:rFonts w:ascii="TH SarabunPSK" w:hAnsi="TH SarabunPSK" w:cs="TH SarabunPSK"/>
          <w:sz w:val="34"/>
          <w:szCs w:val="34"/>
        </w:rPr>
        <w:br/>
      </w:r>
      <w:r w:rsidR="00017F55" w:rsidRPr="00300C41">
        <w:rPr>
          <w:rFonts w:ascii="TH SarabunPSK" w:hAnsi="TH SarabunPSK" w:cs="TH SarabunPSK"/>
          <w:sz w:val="34"/>
          <w:szCs w:val="34"/>
          <w:cs/>
        </w:rPr>
        <w:t>และค่าปรับอาญาตามประมวลรัษฎากรแต่อย่างใด</w:t>
      </w:r>
    </w:p>
    <w:p w14:paraId="17D6C9B0" w14:textId="77777777" w:rsidR="00774901" w:rsidRPr="00300C41" w:rsidRDefault="00017F55" w:rsidP="002B1223">
      <w:pPr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00C41">
        <w:rPr>
          <w:rFonts w:ascii="TH SarabunPSK" w:eastAsia="Times New Roman" w:hAnsi="TH SarabunPSK" w:cs="TH SarabunPSK"/>
          <w:spacing w:val="6"/>
          <w:sz w:val="34"/>
          <w:szCs w:val="34"/>
          <w:cs/>
        </w:rPr>
        <w:t>กรณีผู้มีหน้าที่เสียภาษีไม่ยื่น</w:t>
      </w:r>
      <w:r w:rsidR="00375B94" w:rsidRPr="00300C41">
        <w:rPr>
          <w:rFonts w:ascii="TH SarabunPSK" w:hAnsi="TH SarabunPSK" w:cs="TH SarabunPSK"/>
          <w:spacing w:val="6"/>
          <w:sz w:val="34"/>
          <w:szCs w:val="34"/>
          <w:cs/>
        </w:rPr>
        <w:t>รายการและชำระ</w:t>
      </w:r>
      <w:r w:rsidR="00375B94" w:rsidRPr="00300C41">
        <w:rPr>
          <w:rFonts w:ascii="TH SarabunPSK" w:eastAsia="Times New Roman" w:hAnsi="TH SarabunPSK" w:cs="TH SarabunPSK"/>
          <w:spacing w:val="6"/>
          <w:sz w:val="34"/>
          <w:szCs w:val="34"/>
          <w:cs/>
        </w:rPr>
        <w:t>ภาษี</w:t>
      </w:r>
      <w:r w:rsidR="00DD0C48" w:rsidRPr="00300C41">
        <w:rPr>
          <w:rFonts w:ascii="TH SarabunPSK" w:eastAsia="Times New Roman" w:hAnsi="TH SarabunPSK" w:cs="TH SarabunPSK"/>
          <w:spacing w:val="6"/>
          <w:sz w:val="34"/>
          <w:szCs w:val="34"/>
          <w:cs/>
        </w:rPr>
        <w:t xml:space="preserve"> </w:t>
      </w:r>
      <w:r w:rsidR="00375B94" w:rsidRPr="00300C41">
        <w:rPr>
          <w:rFonts w:ascii="TH SarabunPSK" w:eastAsia="Times New Roman" w:hAnsi="TH SarabunPSK" w:cs="TH SarabunPSK"/>
          <w:spacing w:val="6"/>
          <w:sz w:val="34"/>
          <w:szCs w:val="34"/>
          <w:cs/>
        </w:rPr>
        <w:t>หรือยื่นรายการแต่ชำระภาษี</w:t>
      </w:r>
      <w:r w:rsidR="005D02AB" w:rsidRPr="00300C41">
        <w:rPr>
          <w:rFonts w:ascii="TH SarabunPSK" w:eastAsia="Times New Roman" w:hAnsi="TH SarabunPSK" w:cs="TH SarabunPSK"/>
          <w:spacing w:val="6"/>
          <w:sz w:val="34"/>
          <w:szCs w:val="34"/>
          <w:cs/>
        </w:rPr>
        <w:br/>
      </w:r>
      <w:r w:rsidRPr="0036367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ไม่ครบถ้วนภายในกำหนดเวลาตามวรรคหนึ่ง ให้ผู้มีหน้าที่เสียภาษี</w:t>
      </w:r>
      <w:r w:rsidR="00587F86" w:rsidRPr="0036367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เสีย</w:t>
      </w:r>
      <w:r w:rsidRPr="00363675">
        <w:rPr>
          <w:rFonts w:ascii="TH SarabunPSK" w:hAnsi="TH SarabunPSK" w:cs="TH SarabunPSK"/>
          <w:spacing w:val="-6"/>
          <w:sz w:val="34"/>
          <w:szCs w:val="34"/>
          <w:cs/>
        </w:rPr>
        <w:t>เบี้ยปรับและเงินเพิ่ม</w:t>
      </w:r>
      <w:r w:rsidR="00A14B5A" w:rsidRPr="00363675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2074E8" w:rsidRPr="0036367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โดยให้</w:t>
      </w:r>
      <w:r w:rsidR="006B4A7B" w:rsidRPr="00D73AA8">
        <w:rPr>
          <w:rFonts w:ascii="TH SarabunPSK" w:eastAsia="Times New Roman" w:hAnsi="TH SarabunPSK" w:cs="TH SarabunPSK"/>
          <w:sz w:val="34"/>
          <w:szCs w:val="34"/>
          <w:cs/>
        </w:rPr>
        <w:t>คำนวณ</w:t>
      </w:r>
      <w:r w:rsidRPr="00D73AA8">
        <w:rPr>
          <w:rFonts w:ascii="TH SarabunPSK" w:eastAsia="Times New Roman" w:hAnsi="TH SarabunPSK" w:cs="TH SarabunPSK"/>
          <w:sz w:val="34"/>
          <w:szCs w:val="34"/>
          <w:cs/>
        </w:rPr>
        <w:t>ตั้งแต่วันพ้นกำหนดเวลา</w:t>
      </w:r>
      <w:r w:rsidR="00375B94" w:rsidRPr="00D73AA8">
        <w:rPr>
          <w:rFonts w:ascii="TH SarabunPSK" w:eastAsia="Times New Roman" w:hAnsi="TH SarabunPSK" w:cs="TH SarabunPSK"/>
          <w:sz w:val="34"/>
          <w:szCs w:val="34"/>
          <w:cs/>
        </w:rPr>
        <w:t>ยื่น</w:t>
      </w:r>
      <w:r w:rsidR="00375B94" w:rsidRPr="00D73AA8">
        <w:rPr>
          <w:rFonts w:ascii="TH SarabunPSK" w:hAnsi="TH SarabunPSK" w:cs="TH SarabunPSK"/>
          <w:sz w:val="34"/>
          <w:szCs w:val="34"/>
          <w:cs/>
        </w:rPr>
        <w:t>รายการและชำระ</w:t>
      </w:r>
      <w:r w:rsidR="00375B94" w:rsidRPr="00D73AA8">
        <w:rPr>
          <w:rFonts w:ascii="TH SarabunPSK" w:eastAsia="Times New Roman" w:hAnsi="TH SarabunPSK" w:cs="TH SarabunPSK"/>
          <w:sz w:val="34"/>
          <w:szCs w:val="34"/>
          <w:cs/>
        </w:rPr>
        <w:t>ภาษีตาม</w:t>
      </w:r>
      <w:r w:rsidRPr="00D73AA8">
        <w:rPr>
          <w:rFonts w:ascii="TH SarabunPSK" w:eastAsia="Times New Roman" w:hAnsi="TH SarabunPSK" w:cs="TH SarabunPSK"/>
          <w:sz w:val="34"/>
          <w:szCs w:val="34"/>
          <w:cs/>
        </w:rPr>
        <w:t>ที่ได้รับอนุมัติให้ขยาย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ออกไปจนถึงวันชำระ</w:t>
      </w:r>
    </w:p>
    <w:p w14:paraId="260411AC" w14:textId="77777777" w:rsidR="00C17B5B" w:rsidRPr="00C17B5B" w:rsidRDefault="008E5FCD" w:rsidP="00C17B5B">
      <w:pPr>
        <w:tabs>
          <w:tab w:val="left" w:pos="1985"/>
          <w:tab w:val="left" w:pos="2552"/>
        </w:tabs>
        <w:ind w:firstLine="1418"/>
        <w:jc w:val="thaiDistribute"/>
        <w:rPr>
          <w:rFonts w:ascii="TH SarabunPSK" w:eastAsia="Times New Roman" w:hAnsi="TH SarabunPSK" w:cs="TH SarabunPSK"/>
          <w:sz w:val="12"/>
          <w:szCs w:val="12"/>
        </w:rPr>
      </w:pPr>
      <w:r w:rsidRPr="00300C41">
        <w:rPr>
          <w:rFonts w:ascii="TH SarabunPSK" w:hAnsi="TH SarabunPSK" w:cs="TH SarabunPSK"/>
          <w:b/>
          <w:bCs/>
          <w:sz w:val="34"/>
          <w:szCs w:val="34"/>
          <w:cs/>
        </w:rPr>
        <w:t>ตัวอย่าง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00C41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บริษัท ก จำ</w:t>
      </w:r>
      <w:r w:rsidR="00742FC8" w:rsidRPr="00300C41">
        <w:rPr>
          <w:rFonts w:ascii="TH SarabunPSK" w:hAnsi="TH SarabunPSK" w:cs="TH SarabunPSK"/>
          <w:sz w:val="34"/>
          <w:szCs w:val="34"/>
          <w:cs/>
        </w:rPr>
        <w:t>กัด จ่ายดอกเบี้ยเงินกู้ยืมให้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นาย ข ในวันที่ </w:t>
      </w:r>
      <w:r w:rsidR="00300C41">
        <w:rPr>
          <w:rFonts w:ascii="TH SarabunPSK" w:hAnsi="TH SarabunPSK" w:cs="TH SarabunPSK" w:hint="cs"/>
          <w:sz w:val="34"/>
          <w:szCs w:val="34"/>
          <w:cs/>
        </w:rPr>
        <w:t>๒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มิถุนายน </w:t>
      </w:r>
      <w:r w:rsidR="00300C41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C17B5B">
        <w:rPr>
          <w:rFonts w:ascii="TH SarabunPSK" w:hAnsi="TH SarabunPSK" w:cs="TH SarabunPSK"/>
          <w:spacing w:val="-10"/>
          <w:sz w:val="34"/>
          <w:szCs w:val="34"/>
          <w:cs/>
        </w:rPr>
        <w:t xml:space="preserve">บริษัท ก จำกัด มีหน้าที่นำส่งภาษีเงินได้หัก ณ ที่จ่าย </w:t>
      </w:r>
      <w:r w:rsidR="009D1914" w:rsidRPr="00C17B5B">
        <w:rPr>
          <w:rFonts w:ascii="TH SarabunPSK" w:hAnsi="TH SarabunPSK" w:cs="TH SarabunPSK" w:hint="cs"/>
          <w:spacing w:val="-10"/>
          <w:sz w:val="34"/>
          <w:szCs w:val="34"/>
          <w:cs/>
        </w:rPr>
        <w:t>และ</w:t>
      </w:r>
      <w:r w:rsidR="009D1914" w:rsidRPr="00C17B5B">
        <w:rPr>
          <w:rFonts w:ascii="TH SarabunPSK" w:hAnsi="TH SarabunPSK" w:cs="TH SarabunPSK"/>
          <w:spacing w:val="-10"/>
          <w:sz w:val="34"/>
          <w:szCs w:val="34"/>
          <w:cs/>
        </w:rPr>
        <w:t>ยื่นรายการ</w:t>
      </w:r>
      <w:r w:rsidR="009D1914" w:rsidRPr="00C17B5B">
        <w:rPr>
          <w:rFonts w:ascii="TH SarabunPSK" w:hAnsi="TH SarabunPSK" w:cs="TH SarabunPSK" w:hint="cs"/>
          <w:spacing w:val="-10"/>
          <w:sz w:val="34"/>
          <w:szCs w:val="34"/>
          <w:cs/>
        </w:rPr>
        <w:t>ภาษีเงินได้หัก ณ ที่จ่าย</w:t>
      </w:r>
      <w:r w:rsidR="009D1914" w:rsidRPr="00C17B5B">
        <w:rPr>
          <w:rFonts w:ascii="TH SarabunPSK" w:hAnsi="TH SarabunPSK" w:cs="TH SarabunPSK"/>
          <w:spacing w:val="-10"/>
          <w:sz w:val="34"/>
          <w:szCs w:val="34"/>
          <w:cs/>
        </w:rPr>
        <w:t xml:space="preserve"> (แบบ </w:t>
      </w:r>
      <w:r w:rsidR="009D1914" w:rsidRPr="00C17B5B">
        <w:rPr>
          <w:rFonts w:ascii="TH SarabunPSK" w:hAnsi="TH SarabunPSK" w:cs="TH SarabunPSK" w:hint="cs"/>
          <w:spacing w:val="-10"/>
          <w:sz w:val="34"/>
          <w:szCs w:val="34"/>
          <w:cs/>
        </w:rPr>
        <w:t>ภ.ง.ด.๒</w:t>
      </w:r>
      <w:r w:rsidR="009D1914" w:rsidRPr="00C17B5B">
        <w:rPr>
          <w:rFonts w:ascii="TH SarabunPSK" w:hAnsi="TH SarabunPSK" w:cs="TH SarabunPSK"/>
          <w:spacing w:val="-10"/>
          <w:sz w:val="34"/>
          <w:szCs w:val="34"/>
          <w:cs/>
        </w:rPr>
        <w:t>)</w:t>
      </w:r>
      <w:r w:rsidR="009D1914" w:rsidRPr="00C17B5B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C17B5B" w:rsidRPr="00C17B5B">
        <w:rPr>
          <w:rFonts w:ascii="TH SarabunPSK" w:hAnsi="TH SarabunPSK" w:cs="TH SarabunPSK" w:hint="cs"/>
          <w:spacing w:val="-10"/>
          <w:sz w:val="34"/>
          <w:szCs w:val="34"/>
          <w:cs/>
        </w:rPr>
        <w:t>(แบบกระดาษ)</w:t>
      </w:r>
      <w:r w:rsidR="00C17B5B" w:rsidRPr="00C17B5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Pr="00C17B5B">
        <w:rPr>
          <w:rFonts w:ascii="TH SarabunPSK" w:hAnsi="TH SarabunPSK" w:cs="TH SarabunPSK"/>
          <w:spacing w:val="-10"/>
          <w:sz w:val="34"/>
          <w:szCs w:val="34"/>
          <w:cs/>
        </w:rPr>
        <w:t xml:space="preserve">ภายใน </w:t>
      </w:r>
      <w:r w:rsidR="00300C41" w:rsidRPr="00C17B5B">
        <w:rPr>
          <w:rFonts w:ascii="TH SarabunPSK" w:hAnsi="TH SarabunPSK" w:cs="TH SarabunPSK" w:hint="cs"/>
          <w:spacing w:val="-10"/>
          <w:sz w:val="34"/>
          <w:szCs w:val="34"/>
          <w:cs/>
        </w:rPr>
        <w:t>๗</w:t>
      </w:r>
      <w:r w:rsidRPr="00C17B5B">
        <w:rPr>
          <w:rFonts w:ascii="TH SarabunPSK" w:hAnsi="TH SarabunPSK" w:cs="TH SarabunPSK"/>
          <w:spacing w:val="-10"/>
          <w:sz w:val="34"/>
          <w:szCs w:val="34"/>
          <w:cs/>
        </w:rPr>
        <w:t xml:space="preserve"> วันนับแต่วันที่ได้จ่ายเงิน (วันที่ </w:t>
      </w:r>
      <w:r w:rsidR="00300C41" w:rsidRPr="00C17B5B">
        <w:rPr>
          <w:rFonts w:ascii="TH SarabunPSK" w:hAnsi="TH SarabunPSK" w:cs="TH SarabunPSK" w:hint="cs"/>
          <w:spacing w:val="-10"/>
          <w:sz w:val="34"/>
          <w:szCs w:val="34"/>
          <w:cs/>
        </w:rPr>
        <w:t>๙</w:t>
      </w:r>
      <w:r w:rsidRPr="00C17B5B">
        <w:rPr>
          <w:rFonts w:ascii="TH SarabunPSK" w:hAnsi="TH SarabunPSK" w:cs="TH SarabunPSK"/>
          <w:spacing w:val="-10"/>
          <w:sz w:val="34"/>
          <w:szCs w:val="34"/>
          <w:cs/>
        </w:rPr>
        <w:t xml:space="preserve"> มิถุนายน </w:t>
      </w:r>
      <w:r w:rsidR="00300C41" w:rsidRPr="00C17B5B">
        <w:rPr>
          <w:rFonts w:ascii="TH SarabunPSK" w:hAnsi="TH SarabunPSK" w:cs="TH SarabunPSK" w:hint="cs"/>
          <w:spacing w:val="-10"/>
          <w:sz w:val="34"/>
          <w:szCs w:val="34"/>
          <w:cs/>
        </w:rPr>
        <w:t>๒๕๖๕</w:t>
      </w:r>
      <w:r w:rsidRPr="00C17B5B">
        <w:rPr>
          <w:rFonts w:ascii="TH SarabunPSK" w:hAnsi="TH SarabunPSK" w:cs="TH SarabunPSK"/>
          <w:spacing w:val="-10"/>
          <w:sz w:val="34"/>
          <w:szCs w:val="34"/>
          <w:cs/>
        </w:rPr>
        <w:t xml:space="preserve">) ตามมาตรา </w:t>
      </w:r>
      <w:r w:rsidR="00300C41" w:rsidRPr="00C17B5B">
        <w:rPr>
          <w:rFonts w:ascii="TH SarabunPSK" w:hAnsi="TH SarabunPSK" w:cs="TH SarabunPSK" w:hint="cs"/>
          <w:spacing w:val="-10"/>
          <w:sz w:val="34"/>
          <w:szCs w:val="34"/>
          <w:cs/>
        </w:rPr>
        <w:t>๕๒</w:t>
      </w:r>
      <w:r w:rsidRPr="00C17B5B">
        <w:rPr>
          <w:rFonts w:ascii="TH SarabunPSK" w:hAnsi="TH SarabunPSK" w:cs="TH SarabunPSK"/>
          <w:spacing w:val="-10"/>
          <w:sz w:val="34"/>
          <w:szCs w:val="34"/>
          <w:cs/>
        </w:rPr>
        <w:t xml:space="preserve"> และมาตรา </w:t>
      </w:r>
      <w:r w:rsidR="00300C41" w:rsidRPr="00C17B5B">
        <w:rPr>
          <w:rFonts w:ascii="TH SarabunPSK" w:hAnsi="TH SarabunPSK" w:cs="TH SarabunPSK" w:hint="cs"/>
          <w:spacing w:val="-10"/>
          <w:sz w:val="34"/>
          <w:szCs w:val="34"/>
          <w:cs/>
        </w:rPr>
        <w:t>๕๙</w:t>
      </w:r>
      <w:r w:rsidRPr="00300C41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Pr="00C17B5B">
        <w:rPr>
          <w:rFonts w:ascii="TH SarabunPSK" w:hAnsi="TH SarabunPSK" w:cs="TH SarabunPSK"/>
          <w:spacing w:val="-20"/>
          <w:sz w:val="34"/>
          <w:szCs w:val="34"/>
          <w:cs/>
        </w:rPr>
        <w:t>แห่งประมวลรัษฎากร แต่เนื่องจากประกาศ</w:t>
      </w:r>
      <w:r w:rsidR="000064A7" w:rsidRPr="00C17B5B">
        <w:rPr>
          <w:rFonts w:ascii="TH SarabunPSK" w:hAnsi="TH SarabunPSK" w:cs="TH SarabunPSK"/>
          <w:spacing w:val="-20"/>
          <w:sz w:val="34"/>
          <w:szCs w:val="34"/>
          <w:cs/>
        </w:rPr>
        <w:t xml:space="preserve">กระทรวงการคลัง </w:t>
      </w:r>
      <w:r w:rsidR="000064A7" w:rsidRPr="00C17B5B">
        <w:rPr>
          <w:rFonts w:ascii="TH SarabunPSK" w:eastAsia="Times New Roman" w:hAnsi="TH SarabunPSK" w:cs="TH SarabunPSK"/>
          <w:spacing w:val="-20"/>
          <w:sz w:val="34"/>
          <w:szCs w:val="34"/>
          <w:cs/>
        </w:rPr>
        <w:t>เรื่อง ขยายกำหนดเวลาการนำส่งภาษีเงินได้หัก ณ ที่จ่าย</w:t>
      </w:r>
      <w:r w:rsidR="000064A7" w:rsidRPr="000064A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การนำส่งภาษีเงินได้</w:t>
      </w:r>
      <w:r w:rsidR="00C17B5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0064A7" w:rsidRPr="000064A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การ</w:t>
      </w:r>
      <w:r w:rsidR="000064A7" w:rsidRPr="00300C41">
        <w:rPr>
          <w:rFonts w:ascii="TH SarabunPSK" w:eastAsia="Times New Roman" w:hAnsi="TH SarabunPSK" w:cs="TH SarabunPSK"/>
          <w:sz w:val="34"/>
          <w:szCs w:val="34"/>
          <w:cs/>
        </w:rPr>
        <w:t>นำส่ง</w:t>
      </w:r>
      <w:r w:rsidR="009D1914" w:rsidRPr="00300C41">
        <w:rPr>
          <w:rFonts w:ascii="TH SarabunPSK" w:eastAsia="Times New Roman" w:hAnsi="TH SarabunPSK" w:cs="TH SarabunPSK"/>
          <w:sz w:val="34"/>
          <w:szCs w:val="34"/>
          <w:cs/>
        </w:rPr>
        <w:t>ภาษีมูลค่าเพิ่ม</w:t>
      </w:r>
      <w:r w:rsidR="009D191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D1914" w:rsidRPr="00300C41">
        <w:rPr>
          <w:rFonts w:ascii="TH SarabunPSK" w:eastAsia="Times New Roman" w:hAnsi="TH SarabunPSK" w:cs="TH SarabunPSK"/>
          <w:sz w:val="34"/>
          <w:szCs w:val="34"/>
          <w:cs/>
        </w:rPr>
        <w:t>และการยื่นรายการ</w:t>
      </w:r>
      <w:r w:rsidR="009D191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D1914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ลงวันที่ </w:t>
      </w:r>
      <w:r w:rsidR="009D191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๒๔ </w:t>
      </w:r>
      <w:r w:rsidR="009D1914" w:rsidRPr="00300C41">
        <w:rPr>
          <w:rFonts w:ascii="TH SarabunPSK" w:eastAsia="Times New Roman" w:hAnsi="TH SarabunPSK" w:cs="TH SarabunPSK"/>
          <w:sz w:val="34"/>
          <w:szCs w:val="34"/>
          <w:cs/>
        </w:rPr>
        <w:t>กรกฎาคม</w:t>
      </w:r>
      <w:r w:rsidR="009D191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D1914" w:rsidRPr="00300C41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9D191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๒๕๔๔</w:t>
      </w:r>
      <w:r w:rsidR="00C17B5B">
        <w:rPr>
          <w:rFonts w:ascii="TH SarabunPSK" w:eastAsia="Times New Roman" w:hAnsi="TH SarabunPSK" w:cs="TH SarabunPSK"/>
          <w:sz w:val="34"/>
          <w:szCs w:val="34"/>
          <w:cs/>
        </w:rPr>
        <w:br/>
      </w:r>
    </w:p>
    <w:p w14:paraId="33DF9A02" w14:textId="77777777" w:rsidR="00EB6ED9" w:rsidRDefault="00EB6ED9" w:rsidP="00C17B5B">
      <w:pPr>
        <w:tabs>
          <w:tab w:val="left" w:pos="1985"/>
          <w:tab w:val="left" w:pos="2552"/>
        </w:tabs>
        <w:ind w:firstLine="1418"/>
        <w:jc w:val="right"/>
        <w:rPr>
          <w:rFonts w:ascii="TH SarabunPSK" w:hAnsi="TH SarabunPSK" w:cs="TH SarabunPSK"/>
          <w:sz w:val="34"/>
          <w:szCs w:val="34"/>
        </w:rPr>
      </w:pPr>
    </w:p>
    <w:p w14:paraId="0526B7D3" w14:textId="70B39171" w:rsidR="00D24B1E" w:rsidRDefault="00D24B1E" w:rsidP="00C17B5B">
      <w:pPr>
        <w:tabs>
          <w:tab w:val="left" w:pos="1985"/>
          <w:tab w:val="left" w:pos="2552"/>
        </w:tabs>
        <w:ind w:firstLine="1418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/ </w:t>
      </w:r>
      <w:r w:rsidR="009D1914">
        <w:rPr>
          <w:rFonts w:ascii="TH SarabunPSK" w:hAnsi="TH SarabunPSK" w:cs="TH SarabunPSK" w:hint="cs"/>
          <w:sz w:val="34"/>
          <w:szCs w:val="34"/>
          <w:cs/>
        </w:rPr>
        <w:t>กำหนด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14:paraId="3966BFF1" w14:textId="2423FF3E" w:rsidR="000064A7" w:rsidRDefault="000064A7" w:rsidP="000064A7">
      <w:pPr>
        <w:tabs>
          <w:tab w:val="left" w:pos="1985"/>
          <w:tab w:val="left" w:pos="2552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1403B010" w14:textId="77777777" w:rsidR="00EB6ED9" w:rsidRDefault="00EB6ED9" w:rsidP="000064A7">
      <w:pPr>
        <w:tabs>
          <w:tab w:val="left" w:pos="1985"/>
          <w:tab w:val="left" w:pos="2552"/>
        </w:tabs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</w:p>
    <w:p w14:paraId="35DE536C" w14:textId="77777777" w:rsidR="008E5FCD" w:rsidRPr="00D73AA8" w:rsidRDefault="000064A7" w:rsidP="00D73AA8">
      <w:pPr>
        <w:tabs>
          <w:tab w:val="left" w:pos="1985"/>
          <w:tab w:val="left" w:pos="2552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C17B5B">
        <w:rPr>
          <w:rFonts w:ascii="TH SarabunPSK" w:hAnsi="TH SarabunPSK" w:cs="TH SarabunPSK"/>
          <w:spacing w:val="-4"/>
          <w:sz w:val="34"/>
          <w:szCs w:val="34"/>
          <w:cs/>
        </w:rPr>
        <w:lastRenderedPageBreak/>
        <w:t>กำหนดให้ขยายกำหนดเวลา</w:t>
      </w:r>
      <w:r w:rsidR="00375B94" w:rsidRPr="00C17B5B">
        <w:rPr>
          <w:rFonts w:ascii="TH SarabunPSK" w:hAnsi="TH SarabunPSK" w:cs="TH SarabunPSK"/>
          <w:spacing w:val="-4"/>
          <w:sz w:val="34"/>
          <w:szCs w:val="34"/>
          <w:cs/>
        </w:rPr>
        <w:t>การยื่นรายการ</w:t>
      </w:r>
      <w:r w:rsidR="007F5F2A" w:rsidRPr="00C17B5B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(แบบกระดาษ)</w:t>
      </w:r>
      <w:r w:rsidR="007F5F2A" w:rsidRPr="00C17B5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="00375B94" w:rsidRPr="00C17B5B">
        <w:rPr>
          <w:rFonts w:ascii="TH SarabunPSK" w:hAnsi="TH SarabunPSK" w:cs="TH SarabunPSK"/>
          <w:spacing w:val="-4"/>
          <w:sz w:val="34"/>
          <w:szCs w:val="34"/>
          <w:cs/>
        </w:rPr>
        <w:t>และชำระ</w:t>
      </w:r>
      <w:r w:rsidR="00375B94" w:rsidRPr="00C17B5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ภาษี</w:t>
      </w:r>
      <w:r w:rsidR="005E0223" w:rsidRPr="00C17B5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ดังกล่าว</w:t>
      </w:r>
      <w:r w:rsidR="008E5FCD" w:rsidRPr="00C17B5B">
        <w:rPr>
          <w:rFonts w:ascii="TH SarabunPSK" w:hAnsi="TH SarabunPSK" w:cs="TH SarabunPSK"/>
          <w:spacing w:val="-4"/>
          <w:sz w:val="34"/>
          <w:szCs w:val="34"/>
          <w:cs/>
        </w:rPr>
        <w:t xml:space="preserve">ออกไปเป็นภายใน </w:t>
      </w:r>
      <w:r w:rsidR="00300C41" w:rsidRPr="00C17B5B">
        <w:rPr>
          <w:rFonts w:ascii="TH SarabunPSK" w:hAnsi="TH SarabunPSK" w:cs="TH SarabunPSK" w:hint="cs"/>
          <w:spacing w:val="-4"/>
          <w:sz w:val="34"/>
          <w:szCs w:val="34"/>
          <w:cs/>
        </w:rPr>
        <w:t>๗</w:t>
      </w:r>
      <w:r w:rsidR="008E5FCD" w:rsidRPr="00C17B5B">
        <w:rPr>
          <w:rFonts w:ascii="TH SarabunPSK" w:hAnsi="TH SarabunPSK" w:cs="TH SarabunPSK"/>
          <w:spacing w:val="-4"/>
          <w:sz w:val="34"/>
          <w:szCs w:val="34"/>
          <w:cs/>
        </w:rPr>
        <w:t xml:space="preserve"> วัน</w:t>
      </w:r>
      <w:r w:rsidR="008E5FCD" w:rsidRPr="007F5F2A">
        <w:rPr>
          <w:rFonts w:ascii="TH SarabunPSK" w:hAnsi="TH SarabunPSK" w:cs="TH SarabunPSK"/>
          <w:spacing w:val="-4"/>
          <w:sz w:val="34"/>
          <w:szCs w:val="34"/>
          <w:cs/>
        </w:rPr>
        <w:t>นับแต่วันสิ้นเดือนของ</w:t>
      </w:r>
      <w:r w:rsidR="008E5FCD" w:rsidRPr="00D73AA8">
        <w:rPr>
          <w:rFonts w:ascii="TH SarabunPSK" w:hAnsi="TH SarabunPSK" w:cs="TH SarabunPSK"/>
          <w:sz w:val="34"/>
          <w:szCs w:val="34"/>
          <w:cs/>
        </w:rPr>
        <w:t>เดือน</w:t>
      </w:r>
      <w:r w:rsidR="008E5FCD" w:rsidRPr="007F5F2A">
        <w:rPr>
          <w:rFonts w:ascii="TH SarabunPSK" w:hAnsi="TH SarabunPSK" w:cs="TH SarabunPSK"/>
          <w:spacing w:val="-6"/>
          <w:sz w:val="34"/>
          <w:szCs w:val="34"/>
          <w:cs/>
        </w:rPr>
        <w:t>ที่จ่ายเงินได้พึงประเมิน</w:t>
      </w:r>
      <w:r w:rsidR="00D73AA8" w:rsidRPr="007F5F2A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0D03A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(</w:t>
      </w:r>
      <w:r w:rsidR="00933E64" w:rsidRPr="00FA0C3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วันที่ </w:t>
      </w:r>
      <w:r w:rsidR="00300C41" w:rsidRPr="00FA0C3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๗</w:t>
      </w:r>
      <w:r w:rsidR="00933E64" w:rsidRPr="00FA0C3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กรกฎาคม </w:t>
      </w:r>
      <w:r w:rsidR="00300C41" w:rsidRPr="00FA0C3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๒๕๖๕</w:t>
      </w:r>
      <w:r w:rsidR="000D03A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)</w:t>
      </w:r>
      <w:r w:rsidR="00933E64" w:rsidRPr="00B3140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B31406" w:rsidRPr="00B31406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กรณี</w:t>
      </w:r>
      <w:r w:rsidR="00933E64" w:rsidRPr="00B3140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บริษัท ก จำกัด มิได้</w:t>
      </w:r>
      <w:r w:rsidR="008E5FCD" w:rsidRPr="00B3140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มา</w:t>
      </w:r>
      <w:r w:rsidR="008E5FCD" w:rsidRPr="000D03A1">
        <w:rPr>
          <w:rFonts w:ascii="TH SarabunPSK" w:eastAsia="Times New Roman" w:hAnsi="TH SarabunPSK" w:cs="TH SarabunPSK"/>
          <w:sz w:val="34"/>
          <w:szCs w:val="34"/>
          <w:cs/>
        </w:rPr>
        <w:t>ยื่น</w:t>
      </w:r>
      <w:r w:rsidR="000D03A1" w:rsidRPr="000D03A1">
        <w:rPr>
          <w:rFonts w:ascii="TH SarabunPSK" w:hAnsi="TH SarabunPSK" w:cs="TH SarabunPSK"/>
          <w:sz w:val="34"/>
          <w:szCs w:val="34"/>
          <w:cs/>
        </w:rPr>
        <w:t xml:space="preserve">แบบ </w:t>
      </w:r>
      <w:r w:rsidR="000D03A1" w:rsidRPr="000D03A1">
        <w:rPr>
          <w:rFonts w:ascii="TH SarabunPSK" w:hAnsi="TH SarabunPSK" w:cs="TH SarabunPSK" w:hint="cs"/>
          <w:sz w:val="34"/>
          <w:szCs w:val="34"/>
          <w:cs/>
        </w:rPr>
        <w:t xml:space="preserve">ภ.ง.ด.๒ </w:t>
      </w:r>
      <w:r w:rsidR="003A224A" w:rsidRPr="000D03A1">
        <w:rPr>
          <w:rFonts w:ascii="TH SarabunPSK" w:hAnsi="TH SarabunPSK" w:cs="TH SarabunPSK"/>
          <w:sz w:val="34"/>
          <w:szCs w:val="34"/>
          <w:cs/>
        </w:rPr>
        <w:t>และชำระ</w:t>
      </w:r>
      <w:r w:rsidR="003A224A" w:rsidRPr="000D03A1">
        <w:rPr>
          <w:rFonts w:ascii="TH SarabunPSK" w:eastAsia="Times New Roman" w:hAnsi="TH SarabunPSK" w:cs="TH SarabunPSK"/>
          <w:sz w:val="34"/>
          <w:szCs w:val="34"/>
          <w:cs/>
        </w:rPr>
        <w:t>ภาษี</w:t>
      </w:r>
      <w:r w:rsidR="00DE0EEE" w:rsidRPr="000D03A1">
        <w:rPr>
          <w:rFonts w:ascii="TH SarabunPSK" w:eastAsia="Times New Roman" w:hAnsi="TH SarabunPSK" w:cs="TH SarabunPSK"/>
          <w:sz w:val="34"/>
          <w:szCs w:val="34"/>
          <w:cs/>
        </w:rPr>
        <w:t xml:space="preserve">ภายในวันที่ </w:t>
      </w:r>
      <w:r w:rsidR="00300C41" w:rsidRPr="000D03A1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DE0EEE" w:rsidRPr="000D03A1">
        <w:rPr>
          <w:rFonts w:ascii="TH SarabunPSK" w:eastAsia="Times New Roman" w:hAnsi="TH SarabunPSK" w:cs="TH SarabunPSK"/>
          <w:sz w:val="34"/>
          <w:szCs w:val="34"/>
          <w:cs/>
        </w:rPr>
        <w:t xml:space="preserve"> กรกฎาคม </w:t>
      </w:r>
      <w:r w:rsidR="00300C41" w:rsidRPr="000D03A1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3A224A" w:rsidRPr="000D03A1">
        <w:rPr>
          <w:rFonts w:ascii="TH SarabunPSK" w:eastAsia="Times New Roman" w:hAnsi="TH SarabunPSK" w:cs="TH SarabunPSK"/>
          <w:sz w:val="34"/>
          <w:szCs w:val="34"/>
          <w:cs/>
        </w:rPr>
        <w:t xml:space="preserve"> การคำนวณเงินเพิ่มให้</w:t>
      </w:r>
      <w:r w:rsidR="008E5FCD" w:rsidRPr="000D03A1">
        <w:rPr>
          <w:rFonts w:ascii="TH SarabunPSK" w:eastAsia="Times New Roman" w:hAnsi="TH SarabunPSK" w:cs="TH SarabunPSK"/>
          <w:sz w:val="34"/>
          <w:szCs w:val="34"/>
          <w:cs/>
        </w:rPr>
        <w:t>คำนวณตั้งแต่วันที่</w:t>
      </w:r>
      <w:r w:rsidR="008E5FCD" w:rsidRPr="00D73AA8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00C41" w:rsidRPr="00D73AA8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8E5FCD" w:rsidRPr="00D73AA8">
        <w:rPr>
          <w:rFonts w:ascii="TH SarabunPSK" w:eastAsia="Times New Roman" w:hAnsi="TH SarabunPSK" w:cs="TH SarabunPSK"/>
          <w:sz w:val="34"/>
          <w:szCs w:val="34"/>
          <w:cs/>
        </w:rPr>
        <w:t xml:space="preserve"> กรกฎาคม </w:t>
      </w:r>
      <w:r w:rsidR="00300C41" w:rsidRPr="00D73AA8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963952" w:rsidRPr="00D73AA8">
        <w:rPr>
          <w:rFonts w:ascii="TH SarabunPSK" w:eastAsia="Times New Roman" w:hAnsi="TH SarabunPSK" w:cs="TH SarabunPSK"/>
          <w:sz w:val="34"/>
          <w:szCs w:val="34"/>
          <w:cs/>
        </w:rPr>
        <w:t xml:space="preserve"> จนถึงวันชำระ</w:t>
      </w:r>
    </w:p>
    <w:p w14:paraId="2D332C07" w14:textId="77777777" w:rsidR="008264BC" w:rsidRPr="00B31406" w:rsidRDefault="008E5FCD" w:rsidP="00B31406">
      <w:pPr>
        <w:tabs>
          <w:tab w:val="left" w:pos="1985"/>
          <w:tab w:val="left" w:pos="2552"/>
        </w:tabs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b/>
          <w:bCs/>
          <w:sz w:val="34"/>
          <w:szCs w:val="34"/>
          <w:cs/>
        </w:rPr>
        <w:t>ตัวอย่าง</w:t>
      </w:r>
      <w:r w:rsidR="005E0223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00C41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5E0223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E0223" w:rsidRPr="00E4625F">
        <w:rPr>
          <w:rFonts w:ascii="TH SarabunPSK" w:hAnsi="TH SarabunPSK" w:cs="TH SarabunPSK"/>
          <w:sz w:val="34"/>
          <w:szCs w:val="34"/>
          <w:cs/>
        </w:rPr>
        <w:t xml:space="preserve">บริษัท </w:t>
      </w:r>
      <w:r w:rsidRPr="00E4625F">
        <w:rPr>
          <w:rFonts w:ascii="TH SarabunPSK" w:hAnsi="TH SarabunPSK" w:cs="TH SarabunPSK"/>
          <w:sz w:val="34"/>
          <w:szCs w:val="34"/>
          <w:cs/>
        </w:rPr>
        <w:t>ค</w:t>
      </w:r>
      <w:r w:rsidR="005E0223" w:rsidRPr="00E4625F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E4625F">
        <w:rPr>
          <w:rFonts w:ascii="TH SarabunPSK" w:hAnsi="TH SarabunPSK" w:cs="TH SarabunPSK"/>
          <w:sz w:val="34"/>
          <w:szCs w:val="34"/>
          <w:cs/>
        </w:rPr>
        <w:t>จำ</w:t>
      </w:r>
      <w:r w:rsidR="005E0223" w:rsidRPr="00E4625F">
        <w:rPr>
          <w:rFonts w:ascii="TH SarabunPSK" w:hAnsi="TH SarabunPSK" w:cs="TH SarabunPSK"/>
          <w:sz w:val="34"/>
          <w:szCs w:val="34"/>
          <w:cs/>
        </w:rPr>
        <w:t xml:space="preserve">กัด </w:t>
      </w:r>
      <w:r w:rsidR="00742FC8" w:rsidRPr="00E4625F">
        <w:rPr>
          <w:rFonts w:ascii="TH SarabunPSK" w:hAnsi="TH SarabunPSK" w:cs="TH SarabunPSK"/>
          <w:sz w:val="34"/>
          <w:szCs w:val="34"/>
          <w:cs/>
        </w:rPr>
        <w:t>จ่ายดอกเบี้ยเงินกู้ยืมให้</w:t>
      </w:r>
      <w:r w:rsidR="005E0223" w:rsidRPr="00E4625F">
        <w:rPr>
          <w:rFonts w:ascii="TH SarabunPSK" w:hAnsi="TH SarabunPSK" w:cs="TH SarabunPSK"/>
          <w:sz w:val="34"/>
          <w:szCs w:val="34"/>
          <w:cs/>
        </w:rPr>
        <w:t xml:space="preserve">นาย </w:t>
      </w:r>
      <w:r w:rsidRPr="00E4625F">
        <w:rPr>
          <w:rFonts w:ascii="TH SarabunPSK" w:hAnsi="TH SarabunPSK" w:cs="TH SarabunPSK"/>
          <w:sz w:val="34"/>
          <w:szCs w:val="34"/>
          <w:cs/>
        </w:rPr>
        <w:t>ง</w:t>
      </w:r>
      <w:r w:rsidR="005E0223" w:rsidRPr="00E4625F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E4625F">
        <w:rPr>
          <w:rFonts w:ascii="TH SarabunPSK" w:hAnsi="TH SarabunPSK" w:cs="TH SarabunPSK"/>
          <w:sz w:val="34"/>
          <w:szCs w:val="34"/>
          <w:cs/>
        </w:rPr>
        <w:t xml:space="preserve">ในวันที่ </w:t>
      </w:r>
      <w:r w:rsidR="00300C41" w:rsidRPr="00E4625F">
        <w:rPr>
          <w:rFonts w:ascii="TH SarabunPSK" w:hAnsi="TH SarabunPSK" w:cs="TH SarabunPSK" w:hint="cs"/>
          <w:sz w:val="34"/>
          <w:szCs w:val="34"/>
          <w:cs/>
        </w:rPr>
        <w:t>๒</w:t>
      </w:r>
      <w:r w:rsidR="005E0223" w:rsidRPr="00E4625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4625F" w:rsidRPr="00E4625F">
        <w:rPr>
          <w:rFonts w:ascii="TH SarabunPSK" w:hAnsi="TH SarabunPSK" w:cs="TH SarabunPSK" w:hint="cs"/>
          <w:sz w:val="34"/>
          <w:szCs w:val="34"/>
          <w:cs/>
        </w:rPr>
        <w:t>กุมภาพันธ์</w:t>
      </w:r>
      <w:r w:rsidR="005E0223" w:rsidRPr="00E4625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00C41" w:rsidRPr="00E4625F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Pr="00300C41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z w:val="34"/>
          <w:szCs w:val="34"/>
          <w:cs/>
        </w:rPr>
        <w:t>บริษัท</w:t>
      </w:r>
      <w:r w:rsidR="005E0223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z w:val="34"/>
          <w:szCs w:val="34"/>
          <w:cs/>
        </w:rPr>
        <w:t>ค</w:t>
      </w:r>
      <w:r w:rsidR="005E0223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z w:val="34"/>
          <w:szCs w:val="34"/>
          <w:cs/>
        </w:rPr>
        <w:t>จำก</w:t>
      </w:r>
      <w:r w:rsidR="005E0223" w:rsidRPr="00300C41">
        <w:rPr>
          <w:rFonts w:ascii="TH SarabunPSK" w:hAnsi="TH SarabunPSK" w:cs="TH SarabunPSK"/>
          <w:sz w:val="34"/>
          <w:szCs w:val="34"/>
          <w:cs/>
        </w:rPr>
        <w:t xml:space="preserve">ัด </w:t>
      </w:r>
      <w:r w:rsidR="00B31406" w:rsidRPr="009D1914">
        <w:rPr>
          <w:rFonts w:ascii="TH SarabunPSK" w:hAnsi="TH SarabunPSK" w:cs="TH SarabunPSK"/>
          <w:spacing w:val="-10"/>
          <w:sz w:val="34"/>
          <w:szCs w:val="34"/>
          <w:cs/>
        </w:rPr>
        <w:t xml:space="preserve">มีหน้าที่นำส่งภาษีเงินได้หัก ณ ที่จ่าย </w:t>
      </w:r>
      <w:r w:rsidR="00B31406" w:rsidRPr="009D1914">
        <w:rPr>
          <w:rFonts w:ascii="TH SarabunPSK" w:hAnsi="TH SarabunPSK" w:cs="TH SarabunPSK" w:hint="cs"/>
          <w:spacing w:val="-10"/>
          <w:sz w:val="34"/>
          <w:szCs w:val="34"/>
          <w:cs/>
        </w:rPr>
        <w:t>และ</w:t>
      </w:r>
      <w:r w:rsidR="00B31406" w:rsidRPr="009D1914">
        <w:rPr>
          <w:rFonts w:ascii="TH SarabunPSK" w:hAnsi="TH SarabunPSK" w:cs="TH SarabunPSK"/>
          <w:spacing w:val="-10"/>
          <w:sz w:val="34"/>
          <w:szCs w:val="34"/>
          <w:cs/>
        </w:rPr>
        <w:t>ยื่นรายการ</w:t>
      </w:r>
      <w:r w:rsidR="00B31406" w:rsidRPr="009D1914">
        <w:rPr>
          <w:rFonts w:ascii="TH SarabunPSK" w:hAnsi="TH SarabunPSK" w:cs="TH SarabunPSK" w:hint="cs"/>
          <w:spacing w:val="-10"/>
          <w:sz w:val="34"/>
          <w:szCs w:val="34"/>
          <w:cs/>
        </w:rPr>
        <w:t>ภาษีเงินได้หัก ณ ที่จ่าย</w:t>
      </w:r>
      <w:r w:rsidR="00B31406" w:rsidRPr="009D1914">
        <w:rPr>
          <w:rFonts w:ascii="TH SarabunPSK" w:hAnsi="TH SarabunPSK" w:cs="TH SarabunPSK"/>
          <w:spacing w:val="-10"/>
          <w:sz w:val="34"/>
          <w:szCs w:val="34"/>
          <w:cs/>
        </w:rPr>
        <w:t xml:space="preserve"> (แบบ </w:t>
      </w:r>
      <w:r w:rsidR="00B31406" w:rsidRPr="009D1914">
        <w:rPr>
          <w:rFonts w:ascii="TH SarabunPSK" w:hAnsi="TH SarabunPSK" w:cs="TH SarabunPSK" w:hint="cs"/>
          <w:spacing w:val="-10"/>
          <w:sz w:val="34"/>
          <w:szCs w:val="34"/>
          <w:cs/>
        </w:rPr>
        <w:t>ภ.ง.ด.๒</w:t>
      </w:r>
      <w:r w:rsidR="00B31406" w:rsidRPr="009D1914">
        <w:rPr>
          <w:rFonts w:ascii="TH SarabunPSK" w:hAnsi="TH SarabunPSK" w:cs="TH SarabunPSK"/>
          <w:spacing w:val="-10"/>
          <w:sz w:val="34"/>
          <w:szCs w:val="34"/>
          <w:cs/>
        </w:rPr>
        <w:t>)</w:t>
      </w:r>
      <w:r w:rsidR="00B314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E0223" w:rsidRPr="00C17B5B">
        <w:rPr>
          <w:rFonts w:ascii="TH SarabunPSK" w:hAnsi="TH SarabunPSK" w:cs="TH SarabunPSK"/>
          <w:sz w:val="34"/>
          <w:szCs w:val="34"/>
          <w:cs/>
        </w:rPr>
        <w:t xml:space="preserve">ภายในวันที่ </w:t>
      </w:r>
      <w:r w:rsidR="00300C41" w:rsidRPr="00C17B5B">
        <w:rPr>
          <w:rFonts w:ascii="TH SarabunPSK" w:hAnsi="TH SarabunPSK" w:cs="TH SarabunPSK" w:hint="cs"/>
          <w:sz w:val="34"/>
          <w:szCs w:val="34"/>
          <w:cs/>
        </w:rPr>
        <w:t>๗</w:t>
      </w:r>
      <w:r w:rsidR="005E0223" w:rsidRPr="00C17B5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4625F" w:rsidRPr="00C17B5B">
        <w:rPr>
          <w:rFonts w:ascii="TH SarabunPSK" w:hAnsi="TH SarabunPSK" w:cs="TH SarabunPSK" w:hint="cs"/>
          <w:sz w:val="34"/>
          <w:szCs w:val="34"/>
          <w:cs/>
        </w:rPr>
        <w:t>มีนาคม</w:t>
      </w:r>
      <w:r w:rsidRPr="00C17B5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00C41" w:rsidRPr="00C17B5B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E40CF3" w:rsidRPr="00C17B5B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C17B5B">
        <w:rPr>
          <w:rFonts w:ascii="TH SarabunPSK" w:hAnsi="TH SarabunPSK" w:cs="TH SarabunPSK"/>
          <w:sz w:val="34"/>
          <w:szCs w:val="34"/>
          <w:cs/>
        </w:rPr>
        <w:t>แต่เนื่องจากประกาศกระทรวงการคลัง</w:t>
      </w:r>
      <w:r w:rsidRPr="00C17B5B">
        <w:rPr>
          <w:rFonts w:ascii="TH SarabunPSK" w:eastAsia="Times New Roman" w:hAnsi="TH SarabunPSK" w:cs="TH SarabunPSK"/>
          <w:sz w:val="34"/>
          <w:szCs w:val="34"/>
          <w:cs/>
        </w:rPr>
        <w:t xml:space="preserve"> เรื่อง ขยายกำหนดเวลา</w:t>
      </w:r>
      <w:r w:rsidR="005E0223" w:rsidRPr="00C17B5B">
        <w:rPr>
          <w:rFonts w:ascii="TH SarabunPSK" w:eastAsia="Times New Roman" w:hAnsi="TH SarabunPSK" w:cs="TH SarabunPSK"/>
          <w:sz w:val="34"/>
          <w:szCs w:val="34"/>
          <w:cs/>
        </w:rPr>
        <w:t>สำหรับ</w:t>
      </w:r>
      <w:r w:rsidRPr="00C17B5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การยื่นรายการ และชำระภาษีผ่านระบบเครือข่ายอินเทอร์เน็ต (ฉบับที่ </w:t>
      </w:r>
      <w:r w:rsidR="00300C41" w:rsidRPr="00C17B5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</w:t>
      </w:r>
      <w:r w:rsidRPr="00C17B5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) ลงวันที่ </w:t>
      </w:r>
      <w:r w:rsidR="00300C41" w:rsidRPr="00C17B5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๑๕</w:t>
      </w:r>
      <w:r w:rsidRPr="00C17B5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ธันวาคม พ.ศ. </w:t>
      </w:r>
      <w:r w:rsidR="00300C41" w:rsidRPr="00C17B5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๒๕๖๓</w:t>
      </w:r>
      <w:r w:rsidRPr="00877708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B31406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กำหนด</w:t>
      </w:r>
      <w:r w:rsidRPr="00B31406">
        <w:rPr>
          <w:rFonts w:ascii="TH SarabunPSK" w:hAnsi="TH SarabunPSK" w:cs="TH SarabunPSK"/>
          <w:spacing w:val="-8"/>
          <w:sz w:val="34"/>
          <w:szCs w:val="34"/>
          <w:cs/>
        </w:rPr>
        <w:t>ให้ขยายกำหนดเวลา</w:t>
      </w:r>
      <w:r w:rsidR="005E0223" w:rsidRPr="00B31406">
        <w:rPr>
          <w:rFonts w:ascii="TH SarabunPSK" w:hAnsi="TH SarabunPSK" w:cs="TH SarabunPSK"/>
          <w:spacing w:val="-8"/>
          <w:sz w:val="34"/>
          <w:szCs w:val="34"/>
          <w:cs/>
        </w:rPr>
        <w:t>สำหรับ</w:t>
      </w:r>
      <w:r w:rsidRPr="00B31406">
        <w:rPr>
          <w:rFonts w:ascii="TH SarabunPSK" w:hAnsi="TH SarabunPSK" w:cs="TH SarabunPSK"/>
          <w:spacing w:val="-8"/>
          <w:sz w:val="34"/>
          <w:szCs w:val="34"/>
          <w:cs/>
        </w:rPr>
        <w:t>การยื่น</w:t>
      </w:r>
      <w:r w:rsidR="00B60E0F" w:rsidRPr="00B31406">
        <w:rPr>
          <w:rFonts w:ascii="TH SarabunPSK" w:hAnsi="TH SarabunPSK" w:cs="TH SarabunPSK"/>
          <w:spacing w:val="-8"/>
          <w:sz w:val="34"/>
          <w:szCs w:val="34"/>
          <w:cs/>
        </w:rPr>
        <w:t>รายการและชำระ</w:t>
      </w:r>
      <w:r w:rsidR="00B60E0F" w:rsidRPr="00B31406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ภาษี</w:t>
      </w:r>
      <w:r w:rsidR="005E0223" w:rsidRPr="00B31406">
        <w:rPr>
          <w:rFonts w:ascii="TH SarabunPSK" w:hAnsi="TH SarabunPSK" w:cs="TH SarabunPSK"/>
          <w:spacing w:val="-8"/>
          <w:sz w:val="34"/>
          <w:szCs w:val="34"/>
          <w:cs/>
        </w:rPr>
        <w:t>ดังกล่าว</w:t>
      </w:r>
      <w:r w:rsidR="005E0223" w:rsidRPr="00B31406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ผ่านระบบเครือข่ายอินเทอร์เน็ต</w:t>
      </w:r>
      <w:r w:rsidR="00B3140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4625F">
        <w:rPr>
          <w:rFonts w:ascii="TH SarabunPSK" w:hAnsi="TH SarabunPSK" w:cs="TH SarabunPSK"/>
          <w:sz w:val="34"/>
          <w:szCs w:val="34"/>
          <w:cs/>
        </w:rPr>
        <w:t>ออกไปเป็นภายใน</w:t>
      </w:r>
      <w:r w:rsidR="005E0223" w:rsidRPr="00E4625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00C41" w:rsidRPr="00E4625F">
        <w:rPr>
          <w:rFonts w:ascii="TH SarabunPSK" w:eastAsia="Times New Roman" w:hAnsi="TH SarabunPSK" w:cs="TH SarabunPSK" w:hint="cs"/>
          <w:sz w:val="34"/>
          <w:szCs w:val="34"/>
          <w:cs/>
        </w:rPr>
        <w:t>๑๕</w:t>
      </w:r>
      <w:r w:rsidR="005E0223" w:rsidRPr="00E4625F">
        <w:rPr>
          <w:rFonts w:ascii="TH SarabunPSK" w:hAnsi="TH SarabunPSK" w:cs="TH SarabunPSK"/>
          <w:sz w:val="34"/>
          <w:szCs w:val="34"/>
          <w:cs/>
        </w:rPr>
        <w:t xml:space="preserve"> วันนับแต่วันสิ้น</w:t>
      </w:r>
      <w:r w:rsidR="005E0223" w:rsidRPr="00300C41">
        <w:rPr>
          <w:rFonts w:ascii="TH SarabunPSK" w:hAnsi="TH SarabunPSK" w:cs="TH SarabunPSK"/>
          <w:spacing w:val="-8"/>
          <w:sz w:val="34"/>
          <w:szCs w:val="34"/>
          <w:cs/>
        </w:rPr>
        <w:t>เดือนของเดือนที่จ่ายเงินได้พึงประเมิน (</w:t>
      </w:r>
      <w:r w:rsidRPr="00300C41">
        <w:rPr>
          <w:rFonts w:ascii="TH SarabunPSK" w:hAnsi="TH SarabunPSK" w:cs="TH SarabunPSK"/>
          <w:spacing w:val="-8"/>
          <w:sz w:val="34"/>
          <w:szCs w:val="34"/>
          <w:cs/>
        </w:rPr>
        <w:t xml:space="preserve">วันที่ </w:t>
      </w:r>
      <w:r w:rsidR="00300C41">
        <w:rPr>
          <w:rFonts w:ascii="TH SarabunPSK" w:eastAsia="Times New Roman" w:hAnsi="TH SarabunPSK" w:cs="TH SarabunPSK" w:hint="cs"/>
          <w:sz w:val="34"/>
          <w:szCs w:val="34"/>
          <w:cs/>
        </w:rPr>
        <w:t>๑๕</w:t>
      </w:r>
      <w:r w:rsidRPr="00300C41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E4625F">
        <w:rPr>
          <w:rFonts w:ascii="TH SarabunPSK" w:hAnsi="TH SarabunPSK" w:cs="TH SarabunPSK" w:hint="cs"/>
          <w:spacing w:val="-8"/>
          <w:sz w:val="34"/>
          <w:szCs w:val="34"/>
          <w:cs/>
        </w:rPr>
        <w:t>มีนาคม</w:t>
      </w:r>
      <w:r w:rsidRPr="00300C41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300C41">
        <w:rPr>
          <w:rFonts w:ascii="TH SarabunPSK" w:eastAsia="Times New Roman" w:hAnsi="TH SarabunPSK" w:cs="TH SarabunPSK" w:hint="cs"/>
          <w:spacing w:val="4"/>
          <w:sz w:val="34"/>
          <w:szCs w:val="34"/>
          <w:cs/>
        </w:rPr>
        <w:t>๒๕๖๕</w:t>
      </w:r>
      <w:r w:rsidR="005E0223" w:rsidRPr="00300C41">
        <w:rPr>
          <w:rFonts w:ascii="TH SarabunPSK" w:hAnsi="TH SarabunPSK" w:cs="TH SarabunPSK"/>
          <w:spacing w:val="-8"/>
          <w:sz w:val="34"/>
          <w:szCs w:val="34"/>
          <w:cs/>
        </w:rPr>
        <w:t>)</w:t>
      </w:r>
      <w:r w:rsidRPr="00300C41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B31406" w:rsidRPr="00E30ADA">
        <w:rPr>
          <w:rFonts w:ascii="TH SarabunPSK" w:eastAsia="Times New Roman" w:hAnsi="TH SarabunPSK" w:cs="TH SarabunPSK" w:hint="cs"/>
          <w:sz w:val="34"/>
          <w:szCs w:val="34"/>
          <w:cs/>
        </w:rPr>
        <w:t>กรณี</w:t>
      </w:r>
      <w:r w:rsidRPr="00E30ADA">
        <w:rPr>
          <w:rFonts w:ascii="TH SarabunPSK" w:eastAsia="Times New Roman" w:hAnsi="TH SarabunPSK" w:cs="TH SarabunPSK"/>
          <w:sz w:val="34"/>
          <w:szCs w:val="34"/>
          <w:cs/>
        </w:rPr>
        <w:t>บริษัท ค จำกัด ได้ยื่น</w:t>
      </w:r>
      <w:r w:rsidR="002755F6" w:rsidRPr="00E30ADA">
        <w:rPr>
          <w:rFonts w:ascii="TH SarabunPSK" w:hAnsi="TH SarabunPSK" w:cs="TH SarabunPSK"/>
          <w:sz w:val="34"/>
          <w:szCs w:val="34"/>
          <w:cs/>
        </w:rPr>
        <w:t xml:space="preserve">แบบ </w:t>
      </w:r>
      <w:r w:rsidR="002755F6" w:rsidRPr="00E30ADA">
        <w:rPr>
          <w:rFonts w:ascii="TH SarabunPSK" w:hAnsi="TH SarabunPSK" w:cs="TH SarabunPSK" w:hint="cs"/>
          <w:sz w:val="34"/>
          <w:szCs w:val="34"/>
          <w:cs/>
        </w:rPr>
        <w:t xml:space="preserve">ภ.ง.ด.๒ </w:t>
      </w:r>
      <w:r w:rsidR="005A76A7" w:rsidRPr="00E30ADA">
        <w:rPr>
          <w:rFonts w:ascii="TH SarabunPSK" w:hAnsi="TH SarabunPSK" w:cs="TH SarabunPSK"/>
          <w:sz w:val="34"/>
          <w:szCs w:val="34"/>
          <w:cs/>
        </w:rPr>
        <w:t>และชำระ</w:t>
      </w:r>
      <w:r w:rsidR="005A76A7" w:rsidRPr="00E30ADA">
        <w:rPr>
          <w:rFonts w:ascii="TH SarabunPSK" w:eastAsia="Times New Roman" w:hAnsi="TH SarabunPSK" w:cs="TH SarabunPSK"/>
          <w:sz w:val="34"/>
          <w:szCs w:val="34"/>
          <w:cs/>
        </w:rPr>
        <w:t>ภาษี</w:t>
      </w:r>
      <w:r w:rsidR="001E7A8A" w:rsidRPr="00E30ADA">
        <w:rPr>
          <w:rFonts w:ascii="TH SarabunPSK" w:eastAsia="Times New Roman" w:hAnsi="TH SarabunPSK" w:cs="TH SarabunPSK"/>
          <w:sz w:val="34"/>
          <w:szCs w:val="34"/>
          <w:cs/>
        </w:rPr>
        <w:t>ผ่าน</w:t>
      </w:r>
      <w:r w:rsidR="005E0223" w:rsidRPr="00E30ADA">
        <w:rPr>
          <w:rFonts w:ascii="TH SarabunPSK" w:eastAsia="Times New Roman" w:hAnsi="TH SarabunPSK" w:cs="TH SarabunPSK"/>
          <w:sz w:val="34"/>
          <w:szCs w:val="34"/>
          <w:cs/>
        </w:rPr>
        <w:t>ระบบเครือข่ายอินเทอร์เน็ต</w:t>
      </w:r>
      <w:r w:rsidR="0038785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877708" w:rsidRPr="00E30AD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เมื่อวันที่ </w:t>
      </w:r>
      <w:r w:rsidR="0038785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877708" w:rsidRPr="00E30ADA">
        <w:rPr>
          <w:rFonts w:ascii="TH SarabunPSK" w:eastAsia="Times New Roman" w:hAnsi="TH SarabunPSK" w:cs="TH SarabunPSK" w:hint="cs"/>
          <w:sz w:val="34"/>
          <w:szCs w:val="34"/>
          <w:cs/>
        </w:rPr>
        <w:t>๓๑</w:t>
      </w:r>
      <w:r w:rsidR="00877708" w:rsidRPr="00877708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877708" w:rsidRPr="00877708">
        <w:rPr>
          <w:rFonts w:ascii="TH SarabunPSK" w:hAnsi="TH SarabunPSK" w:cs="TH SarabunPSK" w:hint="cs"/>
          <w:spacing w:val="-6"/>
          <w:sz w:val="34"/>
          <w:szCs w:val="34"/>
          <w:cs/>
        </w:rPr>
        <w:t>มีนาคม</w:t>
      </w:r>
      <w:r w:rsidR="00877708" w:rsidRPr="00877708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877708" w:rsidRPr="00877708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๒๕๖๕</w:t>
      </w:r>
      <w:r w:rsidR="00877708" w:rsidRPr="00877708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ED733E" w:rsidRPr="00877708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การคำนวณ</w:t>
      </w:r>
      <w:r w:rsidR="007C2BE0" w:rsidRPr="00877708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เงินเพิ่ม</w:t>
      </w:r>
      <w:r w:rsidR="00ED733E" w:rsidRPr="00877708">
        <w:rPr>
          <w:rFonts w:ascii="TH SarabunPSK" w:eastAsia="Times New Roman" w:hAnsi="TH SarabunPSK" w:cs="TH SarabunPSK"/>
          <w:sz w:val="34"/>
          <w:szCs w:val="34"/>
          <w:cs/>
        </w:rPr>
        <w:t>ให้คำนวณ</w:t>
      </w:r>
      <w:r w:rsidR="008264BC" w:rsidRPr="00877708">
        <w:rPr>
          <w:rFonts w:ascii="TH SarabunPSK" w:eastAsia="Times New Roman" w:hAnsi="TH SarabunPSK" w:cs="TH SarabunPSK"/>
          <w:sz w:val="34"/>
          <w:szCs w:val="34"/>
          <w:cs/>
        </w:rPr>
        <w:t xml:space="preserve">ตั้งแต่วันที่ </w:t>
      </w:r>
      <w:r w:rsidR="007B38CB" w:rsidRPr="00877708">
        <w:rPr>
          <w:rFonts w:ascii="TH SarabunPSK" w:hAnsi="TH SarabunPSK" w:cs="TH SarabunPSK" w:hint="cs"/>
          <w:sz w:val="34"/>
          <w:szCs w:val="34"/>
          <w:cs/>
        </w:rPr>
        <w:t>๑๖</w:t>
      </w:r>
      <w:r w:rsidR="008264BC" w:rsidRPr="0087770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77708" w:rsidRPr="00877708">
        <w:rPr>
          <w:rFonts w:ascii="TH SarabunPSK" w:hAnsi="TH SarabunPSK" w:cs="TH SarabunPSK" w:hint="cs"/>
          <w:sz w:val="34"/>
          <w:szCs w:val="34"/>
          <w:cs/>
        </w:rPr>
        <w:t>มีนาคม</w:t>
      </w:r>
      <w:r w:rsidR="008264BC" w:rsidRPr="0087770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00C41" w:rsidRPr="00877708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8264BC" w:rsidRPr="00877708">
        <w:rPr>
          <w:rFonts w:ascii="TH SarabunPSK" w:hAnsi="TH SarabunPSK" w:cs="TH SarabunPSK"/>
          <w:sz w:val="34"/>
          <w:szCs w:val="34"/>
          <w:cs/>
        </w:rPr>
        <w:t xml:space="preserve"> จนถึงวันชำระ</w:t>
      </w:r>
    </w:p>
    <w:p w14:paraId="1F2CE18F" w14:textId="77777777" w:rsidR="00EA4BD8" w:rsidRDefault="008264BC" w:rsidP="00EA4BD8">
      <w:pPr>
        <w:tabs>
          <w:tab w:val="left" w:pos="1843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b/>
          <w:bCs/>
          <w:sz w:val="34"/>
          <w:szCs w:val="34"/>
          <w:cs/>
        </w:rPr>
        <w:t>ตัวอย่าง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B38CB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300C41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bookmarkStart w:id="1" w:name="_Hlk79493831"/>
      <w:r w:rsidR="00033B62" w:rsidRPr="00300C41">
        <w:rPr>
          <w:rFonts w:ascii="TH SarabunPSK" w:hAnsi="TH SarabunPSK" w:cs="TH SarabunPSK"/>
          <w:sz w:val="34"/>
          <w:szCs w:val="34"/>
          <w:cs/>
        </w:rPr>
        <w:t xml:space="preserve">บริษัท </w:t>
      </w:r>
      <w:r w:rsidR="000C6B14" w:rsidRPr="00300C41">
        <w:rPr>
          <w:rFonts w:ascii="TH SarabunPSK" w:hAnsi="TH SarabunPSK" w:cs="TH SarabunPSK"/>
          <w:sz w:val="34"/>
          <w:szCs w:val="34"/>
          <w:cs/>
        </w:rPr>
        <w:t>ฉ</w:t>
      </w:r>
      <w:r w:rsidR="00033B62" w:rsidRPr="00300C41">
        <w:rPr>
          <w:rFonts w:ascii="TH SarabunPSK" w:hAnsi="TH SarabunPSK" w:cs="TH SarabunPSK"/>
          <w:sz w:val="34"/>
          <w:szCs w:val="34"/>
          <w:cs/>
        </w:rPr>
        <w:t xml:space="preserve"> จำกัด </w:t>
      </w:r>
      <w:r w:rsidR="00033B62" w:rsidRPr="00300C41">
        <w:rPr>
          <w:rFonts w:ascii="TH SarabunPSK" w:eastAsia="Times New Roman" w:hAnsi="TH SarabunPSK" w:cs="TH SarabunPSK"/>
          <w:sz w:val="34"/>
          <w:szCs w:val="34"/>
          <w:cs/>
        </w:rPr>
        <w:t>ผู้ประกอบการจดทะเบียนภาษีมูลค่าเพิ่ม</w:t>
      </w:r>
      <w:r w:rsidR="00033B62" w:rsidRPr="00300C41">
        <w:rPr>
          <w:rFonts w:ascii="TH SarabunPSK" w:hAnsi="TH SarabunPSK" w:cs="TH SarabunPSK"/>
          <w:sz w:val="34"/>
          <w:szCs w:val="34"/>
          <w:cs/>
        </w:rPr>
        <w:t>มีหน้าที่ต้องยื่น</w:t>
      </w:r>
      <w:r w:rsidR="00033B62" w:rsidRPr="00C17B5B">
        <w:rPr>
          <w:rFonts w:ascii="TH SarabunPSK" w:hAnsi="TH SarabunPSK" w:cs="TH SarabunPSK"/>
          <w:spacing w:val="-4"/>
          <w:sz w:val="34"/>
          <w:szCs w:val="34"/>
          <w:cs/>
        </w:rPr>
        <w:t>แบบแสดงรายการภาษีมูลค่าเพิ่ม (แบบ ภ.พ.</w:t>
      </w:r>
      <w:r w:rsidR="007B38CB" w:rsidRPr="00C17B5B">
        <w:rPr>
          <w:rFonts w:ascii="TH SarabunPSK" w:hAnsi="TH SarabunPSK" w:cs="TH SarabunPSK" w:hint="cs"/>
          <w:spacing w:val="-4"/>
          <w:sz w:val="34"/>
          <w:szCs w:val="34"/>
          <w:cs/>
        </w:rPr>
        <w:t>๓๐</w:t>
      </w:r>
      <w:r w:rsidR="00033B62" w:rsidRPr="00C17B5B">
        <w:rPr>
          <w:rFonts w:ascii="TH SarabunPSK" w:hAnsi="TH SarabunPSK" w:cs="TH SarabunPSK"/>
          <w:spacing w:val="-4"/>
          <w:sz w:val="34"/>
          <w:szCs w:val="34"/>
          <w:cs/>
        </w:rPr>
        <w:t xml:space="preserve">) สำหรับเดือนภาษีพฤษภาคม </w:t>
      </w:r>
      <w:r w:rsidR="007B38CB" w:rsidRPr="00C17B5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๒๕๖๕</w:t>
      </w:r>
      <w:r w:rsidR="00033B62" w:rsidRPr="00C17B5B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6E5EFB" w:rsidRPr="00C17B5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ผ่านระบบเครือข่าย</w:t>
      </w:r>
      <w:r w:rsidR="006E5EFB" w:rsidRPr="00C17B5B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อินเทอร์เน็ต </w:t>
      </w:r>
      <w:r w:rsidR="00033B62" w:rsidRPr="00C17B5B">
        <w:rPr>
          <w:rFonts w:ascii="TH SarabunPSK" w:hAnsi="TH SarabunPSK" w:cs="TH SarabunPSK"/>
          <w:spacing w:val="-14"/>
          <w:sz w:val="34"/>
          <w:szCs w:val="34"/>
          <w:cs/>
        </w:rPr>
        <w:t xml:space="preserve">ภายในวันที่ </w:t>
      </w:r>
      <w:r w:rsidR="00387592" w:rsidRPr="00C17B5B">
        <w:rPr>
          <w:rFonts w:ascii="TH SarabunPSK" w:hAnsi="TH SarabunPSK" w:cs="TH SarabunPSK" w:hint="cs"/>
          <w:spacing w:val="-14"/>
          <w:sz w:val="34"/>
          <w:szCs w:val="34"/>
          <w:cs/>
        </w:rPr>
        <w:t>๒๓</w:t>
      </w:r>
      <w:r w:rsidR="00033B62" w:rsidRPr="00C17B5B">
        <w:rPr>
          <w:rFonts w:ascii="TH SarabunPSK" w:hAnsi="TH SarabunPSK" w:cs="TH SarabunPSK"/>
          <w:spacing w:val="-14"/>
          <w:sz w:val="34"/>
          <w:szCs w:val="34"/>
          <w:cs/>
        </w:rPr>
        <w:t xml:space="preserve"> มิถุนายน </w:t>
      </w:r>
      <w:r w:rsidR="007B38CB" w:rsidRPr="00C17B5B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>๒๕๖๕</w:t>
      </w:r>
      <w:r w:rsidR="00033B62" w:rsidRPr="00C17B5B">
        <w:rPr>
          <w:rFonts w:ascii="TH SarabunPSK" w:hAnsi="TH SarabunPSK" w:cs="TH SarabunPSK"/>
          <w:spacing w:val="-14"/>
          <w:sz w:val="34"/>
          <w:szCs w:val="34"/>
          <w:cs/>
        </w:rPr>
        <w:t xml:space="preserve"> ตาม</w:t>
      </w:r>
      <w:r w:rsidR="0070690A" w:rsidRPr="00C17B5B">
        <w:rPr>
          <w:rFonts w:ascii="TH SarabunPSK" w:hAnsi="TH SarabunPSK" w:cs="TH SarabunPSK"/>
          <w:spacing w:val="-14"/>
          <w:sz w:val="34"/>
          <w:szCs w:val="34"/>
          <w:cs/>
        </w:rPr>
        <w:t>ประกาศกระทรวงการคลัง</w:t>
      </w:r>
      <w:r w:rsidR="007F5F2A" w:rsidRPr="00C17B5B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 xml:space="preserve">ฯ </w:t>
      </w:r>
      <w:r w:rsidR="0070690A" w:rsidRPr="00C17B5B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(ฉบับที่ </w:t>
      </w:r>
      <w:r w:rsidR="0070690A" w:rsidRPr="00C17B5B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>๓</w:t>
      </w:r>
      <w:r w:rsidR="0070690A" w:rsidRPr="00C17B5B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)</w:t>
      </w:r>
      <w:r w:rsidR="00877708" w:rsidRPr="00C17B5B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 xml:space="preserve"> </w:t>
      </w:r>
      <w:r w:rsidR="0070690A" w:rsidRPr="00C17B5B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ลงวันที่ </w:t>
      </w:r>
      <w:r w:rsidR="0070690A" w:rsidRPr="00C17B5B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>๑๕</w:t>
      </w:r>
      <w:r w:rsidR="0070690A" w:rsidRPr="00C17B5B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 ธันวาคม</w:t>
      </w:r>
      <w:r w:rsidR="0070690A" w:rsidRPr="00877708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70690A" w:rsidRPr="00C17B5B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70690A" w:rsidRPr="00C17B5B">
        <w:rPr>
          <w:rFonts w:ascii="TH SarabunPSK" w:eastAsia="Times New Roman" w:hAnsi="TH SarabunPSK" w:cs="TH SarabunPSK" w:hint="cs"/>
          <w:sz w:val="34"/>
          <w:szCs w:val="34"/>
          <w:cs/>
        </w:rPr>
        <w:t>๒๕๖๓</w:t>
      </w:r>
      <w:r w:rsidR="0070690A" w:rsidRPr="00C17B5B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87592" w:rsidRPr="00C17B5B">
        <w:rPr>
          <w:rFonts w:ascii="TH SarabunPSK" w:eastAsia="Times New Roman" w:hAnsi="TH SarabunPSK" w:cs="TH SarabunPSK" w:hint="cs"/>
          <w:sz w:val="34"/>
          <w:szCs w:val="34"/>
          <w:cs/>
        </w:rPr>
        <w:t>กรณี</w:t>
      </w:r>
      <w:r w:rsidR="009677A8" w:rsidRPr="00C17B5B">
        <w:rPr>
          <w:rFonts w:ascii="TH SarabunPSK" w:eastAsia="Times New Roman" w:hAnsi="TH SarabunPSK" w:cs="TH SarabunPSK"/>
          <w:sz w:val="34"/>
          <w:szCs w:val="34"/>
          <w:cs/>
        </w:rPr>
        <w:t>บริษัท</w:t>
      </w:r>
      <w:r w:rsidR="005E1C3F" w:rsidRPr="00C17B5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677A8" w:rsidRPr="00C17B5B">
        <w:rPr>
          <w:rFonts w:ascii="TH SarabunPSK" w:eastAsia="Times New Roman" w:hAnsi="TH SarabunPSK" w:cs="TH SarabunPSK"/>
          <w:sz w:val="34"/>
          <w:szCs w:val="34"/>
          <w:cs/>
        </w:rPr>
        <w:t>ฉ</w:t>
      </w:r>
      <w:r w:rsidR="005E1C3F" w:rsidRPr="00C17B5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677A8" w:rsidRPr="00C17B5B">
        <w:rPr>
          <w:rFonts w:ascii="TH SarabunPSK" w:hAnsi="TH SarabunPSK" w:cs="TH SarabunPSK"/>
          <w:sz w:val="34"/>
          <w:szCs w:val="34"/>
          <w:cs/>
        </w:rPr>
        <w:t>จำกัด</w:t>
      </w:r>
      <w:r w:rsidR="009677A8" w:rsidRPr="00C17B5B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87592" w:rsidRPr="00C17B5B">
        <w:rPr>
          <w:rFonts w:ascii="TH SarabunPSK" w:eastAsia="Times New Roman" w:hAnsi="TH SarabunPSK" w:cs="TH SarabunPSK" w:hint="cs"/>
          <w:sz w:val="34"/>
          <w:szCs w:val="34"/>
          <w:cs/>
        </w:rPr>
        <w:t>ได้</w:t>
      </w:r>
      <w:r w:rsidR="009677A8" w:rsidRPr="00C17B5B">
        <w:rPr>
          <w:rFonts w:ascii="TH SarabunPSK" w:eastAsia="Times New Roman" w:hAnsi="TH SarabunPSK" w:cs="TH SarabunPSK"/>
          <w:sz w:val="34"/>
          <w:szCs w:val="34"/>
          <w:cs/>
        </w:rPr>
        <w:t>ยื่น</w:t>
      </w:r>
      <w:r w:rsidR="009677A8" w:rsidRPr="00C17B5B">
        <w:rPr>
          <w:rFonts w:ascii="TH SarabunPSK" w:hAnsi="TH SarabunPSK" w:cs="TH SarabunPSK"/>
          <w:sz w:val="34"/>
          <w:szCs w:val="34"/>
          <w:cs/>
        </w:rPr>
        <w:t>แบบ ภ.พ.</w:t>
      </w:r>
      <w:r w:rsidR="009677A8" w:rsidRPr="00C17B5B">
        <w:rPr>
          <w:rFonts w:ascii="TH SarabunPSK" w:hAnsi="TH SarabunPSK" w:cs="TH SarabunPSK" w:hint="cs"/>
          <w:sz w:val="34"/>
          <w:szCs w:val="34"/>
          <w:cs/>
        </w:rPr>
        <w:t>๓๐</w:t>
      </w:r>
      <w:r w:rsidR="00566740" w:rsidRPr="00C17B5B">
        <w:rPr>
          <w:rFonts w:ascii="TH SarabunPSK" w:hAnsi="TH SarabunPSK" w:cs="TH SarabunPSK"/>
          <w:sz w:val="34"/>
          <w:szCs w:val="34"/>
        </w:rPr>
        <w:t xml:space="preserve"> </w:t>
      </w:r>
      <w:r w:rsidR="004C6544" w:rsidRPr="00C17B5B">
        <w:rPr>
          <w:rFonts w:ascii="TH SarabunPSK" w:eastAsia="Times New Roman" w:hAnsi="TH SarabunPSK" w:cs="TH SarabunPSK"/>
          <w:sz w:val="34"/>
          <w:szCs w:val="34"/>
          <w:cs/>
        </w:rPr>
        <w:t>และชำระภาษี</w:t>
      </w:r>
      <w:r w:rsidR="00877708" w:rsidRPr="00C17B5B">
        <w:rPr>
          <w:rFonts w:ascii="TH SarabunPSK" w:eastAsia="Times New Roman" w:hAnsi="TH SarabunPSK" w:cs="TH SarabunPSK"/>
          <w:sz w:val="34"/>
          <w:szCs w:val="34"/>
          <w:cs/>
        </w:rPr>
        <w:t>ผ่านระบบเครือข่ายอินเทอร์เน็ต</w:t>
      </w:r>
      <w:r w:rsidR="00877708" w:rsidRPr="00C17B5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877708" w:rsidRPr="00C17B5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เมื่อ</w:t>
      </w:r>
      <w:r w:rsidR="00877708" w:rsidRPr="00C17B5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วันที่ </w:t>
      </w:r>
      <w:r w:rsidR="00877708" w:rsidRPr="00C17B5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๒๔</w:t>
      </w:r>
      <w:r w:rsidR="00877708" w:rsidRPr="00C17B5B">
        <w:rPr>
          <w:rFonts w:ascii="TH SarabunPSK" w:eastAsia="Times New Roman" w:hAnsi="TH SarabunPSK" w:cs="TH SarabunPSK"/>
          <w:spacing w:val="-6"/>
          <w:sz w:val="34"/>
          <w:szCs w:val="34"/>
        </w:rPr>
        <w:t xml:space="preserve"> </w:t>
      </w:r>
      <w:r w:rsidR="00877708" w:rsidRPr="00C17B5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สิงหาคม</w:t>
      </w:r>
      <w:r w:rsidR="00877708" w:rsidRPr="00C17B5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877708" w:rsidRPr="00C17B5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๒๕๖๕</w:t>
      </w:r>
      <w:r w:rsidR="00877708" w:rsidRPr="00C17B5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033B62" w:rsidRPr="00C17B5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การคำนวณ</w:t>
      </w:r>
      <w:r w:rsidR="00FA0C3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เบี้ยปรับและ</w:t>
      </w:r>
      <w:r w:rsidR="00033B62" w:rsidRPr="00C17B5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เงินเพิ่มให้คำนวณตั้งแต่</w:t>
      </w:r>
      <w:bookmarkStart w:id="2" w:name="_Hlk155704539"/>
      <w:r w:rsidR="00033B62" w:rsidRPr="00C17B5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วันที่ </w:t>
      </w:r>
      <w:r w:rsidR="007B38CB" w:rsidRPr="00C17B5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๒๔</w:t>
      </w:r>
      <w:r w:rsidR="00033B62" w:rsidRPr="00C17B5B">
        <w:rPr>
          <w:rFonts w:ascii="TH SarabunPSK" w:eastAsia="Times New Roman" w:hAnsi="TH SarabunPSK" w:cs="TH SarabunPSK"/>
          <w:spacing w:val="-6"/>
          <w:sz w:val="34"/>
          <w:szCs w:val="34"/>
        </w:rPr>
        <w:t xml:space="preserve"> </w:t>
      </w:r>
      <w:r w:rsidR="00033B62" w:rsidRPr="00C17B5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มิถุนายน </w:t>
      </w:r>
      <w:r w:rsidR="007B38CB" w:rsidRPr="00C17B5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๒๕๖๕</w:t>
      </w:r>
      <w:r w:rsidR="00033B62" w:rsidRPr="00C17B5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bookmarkEnd w:id="2"/>
      <w:r w:rsidR="00033B62" w:rsidRPr="00C17B5B">
        <w:rPr>
          <w:rFonts w:ascii="TH SarabunPSK" w:hAnsi="TH SarabunPSK" w:cs="TH SarabunPSK"/>
          <w:spacing w:val="-6"/>
          <w:sz w:val="34"/>
          <w:szCs w:val="34"/>
          <w:cs/>
        </w:rPr>
        <w:t>จนถึงวันชำระ</w:t>
      </w:r>
      <w:bookmarkEnd w:id="1"/>
    </w:p>
    <w:p w14:paraId="17D5FCB3" w14:textId="77777777" w:rsidR="009F626B" w:rsidRPr="00C17B5B" w:rsidRDefault="00B77D8B" w:rsidP="00877708">
      <w:pPr>
        <w:tabs>
          <w:tab w:val="left" w:pos="1843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b/>
          <w:bCs/>
          <w:sz w:val="34"/>
          <w:szCs w:val="34"/>
          <w:cs/>
        </w:rPr>
        <w:t>ตัวอย่าง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40D62">
        <w:rPr>
          <w:rFonts w:ascii="TH SarabunPSK" w:hAnsi="TH SarabunPSK" w:cs="TH SarabunPSK" w:hint="cs"/>
          <w:b/>
          <w:bCs/>
          <w:sz w:val="34"/>
          <w:szCs w:val="34"/>
          <w:cs/>
        </w:rPr>
        <w:t>๔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E04F82">
        <w:rPr>
          <w:rFonts w:ascii="TH SarabunPSK" w:hAnsi="TH SarabunPSK" w:cs="TH SarabunPSK"/>
          <w:spacing w:val="-8"/>
          <w:sz w:val="34"/>
          <w:szCs w:val="34"/>
          <w:cs/>
        </w:rPr>
        <w:t xml:space="preserve">นาย </w:t>
      </w:r>
      <w:r w:rsidR="00740D62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ช </w:t>
      </w:r>
      <w:r w:rsidR="00E04F82" w:rsidRPr="00E04F82">
        <w:rPr>
          <w:rFonts w:ascii="TH SarabunPSK" w:hAnsi="TH SarabunPSK" w:cs="TH SarabunPSK" w:hint="cs"/>
          <w:spacing w:val="-8"/>
          <w:sz w:val="34"/>
          <w:szCs w:val="34"/>
          <w:cs/>
        </w:rPr>
        <w:t>มีหน้าที่</w:t>
      </w:r>
      <w:r w:rsidRPr="00E04F82">
        <w:rPr>
          <w:rFonts w:ascii="TH SarabunPSK" w:hAnsi="TH SarabunPSK" w:cs="TH SarabunPSK"/>
          <w:spacing w:val="-8"/>
          <w:sz w:val="34"/>
          <w:szCs w:val="34"/>
          <w:cs/>
        </w:rPr>
        <w:t>ยื่นแบบแสดงรายการภาษีเงินได้บุคคลธรรมดา (แบบ ภ.ง.ด.</w:t>
      </w:r>
      <w:r w:rsidR="00E8724C" w:rsidRPr="00E04F82">
        <w:rPr>
          <w:rFonts w:ascii="TH SarabunPSK" w:hAnsi="TH SarabunPSK" w:cs="TH SarabunPSK" w:hint="cs"/>
          <w:spacing w:val="-8"/>
          <w:sz w:val="34"/>
          <w:szCs w:val="34"/>
          <w:cs/>
        </w:rPr>
        <w:t>๙๑</w:t>
      </w:r>
      <w:r w:rsidRPr="00E04F82">
        <w:rPr>
          <w:rFonts w:ascii="TH SarabunPSK" w:hAnsi="TH SarabunPSK" w:cs="TH SarabunPSK"/>
          <w:spacing w:val="-8"/>
          <w:sz w:val="34"/>
          <w:szCs w:val="34"/>
          <w:cs/>
        </w:rPr>
        <w:t>)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และชำระภาษี สำหรับปีภาษี </w:t>
      </w:r>
      <w:r w:rsidR="00E8724C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561BCA">
        <w:rPr>
          <w:rFonts w:ascii="TH SarabunPSK" w:hAnsi="TH SarabunPSK" w:cs="TH SarabunPSK" w:hint="cs"/>
          <w:sz w:val="34"/>
          <w:szCs w:val="34"/>
          <w:cs/>
        </w:rPr>
        <w:t>๔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ผ่านระบบเครือข่ายอินเทอร์เน็ต</w:t>
      </w:r>
      <w:r w:rsidR="00E04F82">
        <w:rPr>
          <w:rFonts w:ascii="TH SarabunPSK" w:hAnsi="TH SarabunPSK" w:cs="TH SarabunPSK" w:hint="cs"/>
          <w:sz w:val="34"/>
          <w:szCs w:val="34"/>
          <w:cs/>
        </w:rPr>
        <w:t xml:space="preserve"> ภายในวันที่ </w:t>
      </w:r>
      <w:r w:rsidR="00E04F82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E04F82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เมษายน </w:t>
      </w:r>
      <w:r w:rsidR="00E04F82">
        <w:rPr>
          <w:rFonts w:ascii="TH SarabunPSK" w:eastAsia="Times New Roman" w:hAnsi="TH SarabunPSK" w:cs="TH SarabunPSK" w:hint="cs"/>
          <w:sz w:val="34"/>
          <w:szCs w:val="34"/>
          <w:cs/>
        </w:rPr>
        <w:t>๒๕๖</w:t>
      </w:r>
      <w:r w:rsidR="00561BCA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E04F82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933A92">
        <w:rPr>
          <w:rFonts w:ascii="TH SarabunPSK" w:eastAsia="Times New Roman" w:hAnsi="TH SarabunPSK" w:cs="TH SarabunPSK"/>
          <w:sz w:val="34"/>
          <w:szCs w:val="34"/>
          <w:cs/>
        </w:rPr>
        <w:t>ตาม</w:t>
      </w:r>
      <w:r w:rsidR="00451ADA" w:rsidRPr="00933A92">
        <w:rPr>
          <w:rFonts w:ascii="TH SarabunPSK" w:hAnsi="TH SarabunPSK" w:cs="TH SarabunPSK"/>
          <w:sz w:val="34"/>
          <w:szCs w:val="34"/>
          <w:cs/>
        </w:rPr>
        <w:t>ประกาศกระทรวงการคลัง</w:t>
      </w:r>
      <w:r w:rsidR="007F5F2A" w:rsidRPr="00933A92">
        <w:rPr>
          <w:rFonts w:ascii="TH SarabunPSK" w:hAnsi="TH SarabunPSK" w:cs="TH SarabunPSK" w:hint="cs"/>
          <w:sz w:val="34"/>
          <w:szCs w:val="34"/>
          <w:cs/>
        </w:rPr>
        <w:t>ฯ</w:t>
      </w:r>
      <w:r w:rsidR="00451ADA" w:rsidRPr="00933A9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F5F2A" w:rsidRPr="00933A92">
        <w:rPr>
          <w:rFonts w:ascii="TH SarabunPSK" w:eastAsia="Times New Roman" w:hAnsi="TH SarabunPSK" w:cs="TH SarabunPSK"/>
          <w:sz w:val="34"/>
          <w:szCs w:val="34"/>
          <w:cs/>
        </w:rPr>
        <w:t xml:space="preserve">(ฉบับที่ </w:t>
      </w:r>
      <w:r w:rsidR="007F5F2A" w:rsidRPr="00933A92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7F5F2A" w:rsidRPr="00933A92">
        <w:rPr>
          <w:rFonts w:ascii="TH SarabunPSK" w:eastAsia="Times New Roman" w:hAnsi="TH SarabunPSK" w:cs="TH SarabunPSK"/>
          <w:sz w:val="34"/>
          <w:szCs w:val="34"/>
          <w:cs/>
        </w:rPr>
        <w:t xml:space="preserve">) ลงวันที่ </w:t>
      </w:r>
      <w:r w:rsidR="007F5F2A" w:rsidRPr="00933A92">
        <w:rPr>
          <w:rFonts w:ascii="TH SarabunPSK" w:eastAsia="Times New Roman" w:hAnsi="TH SarabunPSK" w:cs="TH SarabunPSK" w:hint="cs"/>
          <w:sz w:val="34"/>
          <w:szCs w:val="34"/>
          <w:cs/>
        </w:rPr>
        <w:t>๑๕</w:t>
      </w:r>
      <w:r w:rsidR="007F5F2A" w:rsidRPr="00933A92">
        <w:rPr>
          <w:rFonts w:ascii="TH SarabunPSK" w:eastAsia="Times New Roman" w:hAnsi="TH SarabunPSK" w:cs="TH SarabunPSK"/>
          <w:sz w:val="34"/>
          <w:szCs w:val="34"/>
          <w:cs/>
        </w:rPr>
        <w:t xml:space="preserve"> ธันวาคม พ.ศ. </w:t>
      </w:r>
      <w:r w:rsidR="007F5F2A" w:rsidRPr="00933A9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๒๕๖๓ </w:t>
      </w:r>
      <w:r w:rsidR="00561BCA" w:rsidRPr="00933A92">
        <w:rPr>
          <w:rFonts w:ascii="TH SarabunPSK" w:eastAsia="Times New Roman" w:hAnsi="TH SarabunPSK" w:cs="TH SarabunPSK" w:hint="cs"/>
          <w:sz w:val="34"/>
          <w:szCs w:val="34"/>
          <w:cs/>
        </w:rPr>
        <w:t>กรณี</w:t>
      </w:r>
      <w:r w:rsidR="009F626B" w:rsidRPr="00933A92">
        <w:rPr>
          <w:rFonts w:ascii="TH SarabunPSK" w:eastAsia="Times New Roman" w:hAnsi="TH SarabunPSK" w:cs="TH SarabunPSK"/>
          <w:sz w:val="34"/>
          <w:szCs w:val="34"/>
          <w:cs/>
        </w:rPr>
        <w:t xml:space="preserve">นาย </w:t>
      </w:r>
      <w:r w:rsidR="009F626B" w:rsidRPr="00933A92">
        <w:rPr>
          <w:rFonts w:ascii="TH SarabunPSK" w:hAnsi="TH SarabunPSK" w:cs="TH SarabunPSK" w:hint="cs"/>
          <w:sz w:val="34"/>
          <w:szCs w:val="34"/>
          <w:cs/>
        </w:rPr>
        <w:t>ช</w:t>
      </w:r>
      <w:r w:rsidR="009F626B" w:rsidRPr="00933A9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F626B" w:rsidRPr="00933A92">
        <w:rPr>
          <w:rFonts w:ascii="TH SarabunPSK" w:eastAsia="Times New Roman" w:hAnsi="TH SarabunPSK" w:cs="TH SarabunPSK" w:hint="cs"/>
          <w:sz w:val="34"/>
          <w:szCs w:val="34"/>
          <w:cs/>
        </w:rPr>
        <w:t>ได้</w:t>
      </w:r>
      <w:r w:rsidR="009F626B" w:rsidRPr="00933A92">
        <w:rPr>
          <w:rFonts w:ascii="TH SarabunPSK" w:eastAsia="Times New Roman" w:hAnsi="TH SarabunPSK" w:cs="TH SarabunPSK"/>
          <w:sz w:val="34"/>
          <w:szCs w:val="34"/>
          <w:cs/>
        </w:rPr>
        <w:t>ยื่น</w:t>
      </w:r>
      <w:r w:rsidR="00933A92">
        <w:rPr>
          <w:rFonts w:ascii="TH SarabunPSK" w:eastAsia="Times New Roman" w:hAnsi="TH SarabunPSK" w:cs="TH SarabunPSK"/>
          <w:sz w:val="34"/>
          <w:szCs w:val="34"/>
        </w:rPr>
        <w:br/>
      </w:r>
      <w:r w:rsidR="009F626B" w:rsidRPr="004C6544">
        <w:rPr>
          <w:rFonts w:ascii="TH SarabunPSK" w:hAnsi="TH SarabunPSK" w:cs="TH SarabunPSK"/>
          <w:spacing w:val="-4"/>
          <w:sz w:val="34"/>
          <w:szCs w:val="34"/>
          <w:cs/>
        </w:rPr>
        <w:t>แบบ ภ.ง.ด.</w:t>
      </w:r>
      <w:r w:rsidR="009F626B" w:rsidRPr="004C654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๙๑ </w:t>
      </w:r>
      <w:r w:rsidR="004C6544" w:rsidRPr="004C6544">
        <w:rPr>
          <w:rFonts w:ascii="TH SarabunPSK" w:hAnsi="TH SarabunPSK" w:cs="TH SarabunPSK" w:hint="cs"/>
          <w:spacing w:val="-4"/>
          <w:sz w:val="34"/>
          <w:szCs w:val="34"/>
          <w:cs/>
        </w:rPr>
        <w:t>และชำระภาษี</w:t>
      </w:r>
      <w:r w:rsidR="00877708" w:rsidRPr="004C65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ผ่านระบบเครือข่ายอินเทอร์เน็ต</w:t>
      </w:r>
      <w:r w:rsidR="00C17B5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877708" w:rsidRPr="004C65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เมื่อวันที่ ๑๑ </w:t>
      </w:r>
      <w:r w:rsidR="00877708" w:rsidRPr="004C654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เมษายน ๒๕๖๕ </w:t>
      </w:r>
      <w:r w:rsidR="009F626B" w:rsidRPr="004C65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การคำนวณ</w:t>
      </w:r>
      <w:r w:rsidR="00C17B5B" w:rsidRPr="00C17B5B">
        <w:rPr>
          <w:rFonts w:ascii="TH SarabunPSK" w:eastAsia="Times New Roman" w:hAnsi="TH SarabunPSK" w:cs="TH SarabunPSK" w:hint="cs"/>
          <w:sz w:val="34"/>
          <w:szCs w:val="34"/>
          <w:cs/>
        </w:rPr>
        <w:t>เบี้ยปรับและ</w:t>
      </w:r>
      <w:r w:rsidR="009F626B" w:rsidRPr="00C17B5B">
        <w:rPr>
          <w:rFonts w:ascii="TH SarabunPSK" w:eastAsia="Times New Roman" w:hAnsi="TH SarabunPSK" w:cs="TH SarabunPSK"/>
          <w:sz w:val="34"/>
          <w:szCs w:val="34"/>
          <w:cs/>
        </w:rPr>
        <w:t xml:space="preserve">เงินเพิ่มให้คำนวณตั้งแต่วันที่ </w:t>
      </w:r>
      <w:r w:rsidR="009F626B" w:rsidRPr="00C17B5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๙ </w:t>
      </w:r>
      <w:r w:rsidR="009F626B" w:rsidRPr="00C17B5B">
        <w:rPr>
          <w:rFonts w:ascii="TH SarabunPSK" w:eastAsia="Times New Roman" w:hAnsi="TH SarabunPSK" w:cs="TH SarabunPSK"/>
          <w:sz w:val="34"/>
          <w:szCs w:val="34"/>
          <w:cs/>
        </w:rPr>
        <w:t xml:space="preserve">เมษายน </w:t>
      </w:r>
      <w:r w:rsidR="009F626B" w:rsidRPr="00C17B5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๒๕๖๕ </w:t>
      </w:r>
      <w:r w:rsidR="009F626B" w:rsidRPr="00C17B5B">
        <w:rPr>
          <w:rFonts w:ascii="TH SarabunPSK" w:hAnsi="TH SarabunPSK" w:cs="TH SarabunPSK"/>
          <w:sz w:val="34"/>
          <w:szCs w:val="34"/>
          <w:cs/>
        </w:rPr>
        <w:t>จนถึงวันชำระ</w:t>
      </w:r>
    </w:p>
    <w:p w14:paraId="074C1907" w14:textId="77777777" w:rsidR="002155CE" w:rsidRDefault="002155CE" w:rsidP="00286492">
      <w:pPr>
        <w:tabs>
          <w:tab w:val="left" w:pos="1843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b/>
          <w:bCs/>
          <w:sz w:val="34"/>
          <w:szCs w:val="34"/>
          <w:cs/>
        </w:rPr>
        <w:t>ตัวอย่าง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40D62">
        <w:rPr>
          <w:rFonts w:ascii="TH SarabunPSK" w:hAnsi="TH SarabunPSK" w:cs="TH SarabunPSK" w:hint="cs"/>
          <w:b/>
          <w:bCs/>
          <w:sz w:val="34"/>
          <w:szCs w:val="34"/>
          <w:cs/>
        </w:rPr>
        <w:t>๕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51ADA">
        <w:rPr>
          <w:rFonts w:ascii="TH SarabunPSK" w:hAnsi="TH SarabunPSK" w:cs="TH SarabunPSK"/>
          <w:spacing w:val="-8"/>
          <w:sz w:val="34"/>
          <w:szCs w:val="34"/>
          <w:cs/>
        </w:rPr>
        <w:t xml:space="preserve">นาย ฌ </w:t>
      </w:r>
      <w:r w:rsidR="00672314" w:rsidRPr="00451ADA">
        <w:rPr>
          <w:rFonts w:ascii="TH SarabunPSK" w:hAnsi="TH SarabunPSK" w:cs="TH SarabunPSK" w:hint="cs"/>
          <w:spacing w:val="-8"/>
          <w:sz w:val="34"/>
          <w:szCs w:val="34"/>
          <w:cs/>
        </w:rPr>
        <w:t>มีหน้าที่</w:t>
      </w:r>
      <w:r w:rsidRPr="00451ADA">
        <w:rPr>
          <w:rFonts w:ascii="TH SarabunPSK" w:hAnsi="TH SarabunPSK" w:cs="TH SarabunPSK"/>
          <w:spacing w:val="-8"/>
          <w:sz w:val="34"/>
          <w:szCs w:val="34"/>
          <w:cs/>
        </w:rPr>
        <w:t>ยื่นแบบแสดงรายการภาษีเงินได้บุคคลธรรมดา (แบบ ภ.ง.ด.</w:t>
      </w:r>
      <w:r w:rsidR="00E8724C" w:rsidRPr="00451ADA">
        <w:rPr>
          <w:rFonts w:ascii="TH SarabunPSK" w:hAnsi="TH SarabunPSK" w:cs="TH SarabunPSK" w:hint="cs"/>
          <w:spacing w:val="-8"/>
          <w:sz w:val="34"/>
          <w:szCs w:val="34"/>
          <w:cs/>
        </w:rPr>
        <w:t>๙</w:t>
      </w:r>
      <w:r w:rsidR="005A4180" w:rsidRPr="00451ADA">
        <w:rPr>
          <w:rFonts w:ascii="TH SarabunPSK" w:hAnsi="TH SarabunPSK" w:cs="TH SarabunPSK" w:hint="cs"/>
          <w:spacing w:val="-8"/>
          <w:sz w:val="34"/>
          <w:szCs w:val="34"/>
          <w:cs/>
        </w:rPr>
        <w:t>๑</w:t>
      </w:r>
      <w:r w:rsidRPr="00451ADA">
        <w:rPr>
          <w:rFonts w:ascii="TH SarabunPSK" w:hAnsi="TH SarabunPSK" w:cs="TH SarabunPSK"/>
          <w:spacing w:val="-8"/>
          <w:sz w:val="34"/>
          <w:szCs w:val="34"/>
          <w:cs/>
        </w:rPr>
        <w:t>)</w:t>
      </w:r>
      <w:r w:rsidRPr="00672314">
        <w:rPr>
          <w:rFonts w:ascii="TH SarabunPSK" w:hAnsi="TH SarabunPSK" w:cs="TH SarabunPSK"/>
          <w:sz w:val="34"/>
          <w:szCs w:val="34"/>
          <w:cs/>
        </w:rPr>
        <w:t xml:space="preserve"> และชำระภาษี สำหรับปีภาษี </w:t>
      </w:r>
      <w:r w:rsidR="00E8724C" w:rsidRPr="00672314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8D0C65">
        <w:rPr>
          <w:rFonts w:ascii="TH SarabunPSK" w:hAnsi="TH SarabunPSK" w:cs="TH SarabunPSK" w:hint="cs"/>
          <w:sz w:val="34"/>
          <w:szCs w:val="34"/>
          <w:cs/>
        </w:rPr>
        <w:t>๓</w:t>
      </w:r>
      <w:r w:rsidRPr="00672314">
        <w:rPr>
          <w:rFonts w:ascii="TH SarabunPSK" w:hAnsi="TH SarabunPSK" w:cs="TH SarabunPSK"/>
          <w:sz w:val="34"/>
          <w:szCs w:val="34"/>
          <w:cs/>
        </w:rPr>
        <w:t xml:space="preserve"> ผ่านระบบเครือข่ายอินเทอร์เน็ต</w:t>
      </w:r>
      <w:r w:rsidRPr="00672314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672314" w:rsidRPr="00672314">
        <w:rPr>
          <w:rFonts w:ascii="TH SarabunPSK" w:eastAsia="Times New Roman" w:hAnsi="TH SarabunPSK" w:cs="TH SarabunPSK"/>
          <w:sz w:val="34"/>
          <w:szCs w:val="34"/>
          <w:cs/>
        </w:rPr>
        <w:t xml:space="preserve">ภายในวันที่ </w:t>
      </w:r>
      <w:r w:rsidR="00672314" w:rsidRPr="0067231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๓๐</w:t>
      </w:r>
      <w:r w:rsidR="00672314" w:rsidRPr="0067231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5A418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มิถุนายน</w:t>
      </w:r>
      <w:r w:rsidR="00672314" w:rsidRPr="0067231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672314" w:rsidRPr="0067231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๒๕๖๔ </w:t>
      </w:r>
      <w:r w:rsidRPr="00D76390">
        <w:rPr>
          <w:rFonts w:ascii="TH SarabunPSK" w:eastAsia="Times New Roman" w:hAnsi="TH SarabunPSK" w:cs="TH SarabunPSK"/>
          <w:sz w:val="34"/>
          <w:szCs w:val="34"/>
          <w:cs/>
        </w:rPr>
        <w:t>ตามประกาศกระทรวงการคลัง เรื่อง ขยายกำหนดเวลาการยื่นรายการและชำระภาษีให้แก่ผู้มีหน้าที่</w:t>
      </w:r>
      <w:r w:rsidR="00D76390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76390">
        <w:rPr>
          <w:rFonts w:ascii="TH SarabunPSK" w:eastAsia="Times New Roman" w:hAnsi="TH SarabunPSK" w:cs="TH SarabunPSK"/>
          <w:sz w:val="34"/>
          <w:szCs w:val="34"/>
          <w:cs/>
        </w:rPr>
        <w:t xml:space="preserve">เสียภาษีเงินได้บุคคลธรรมดา สำหรับเงินได้พึงประเมินประจำปีภาษี พ.ศ. </w:t>
      </w:r>
      <w:r w:rsidR="00570161" w:rsidRPr="00D76390">
        <w:rPr>
          <w:rFonts w:ascii="TH SarabunPSK" w:eastAsia="Times New Roman" w:hAnsi="TH SarabunPSK" w:cs="TH SarabunPSK" w:hint="cs"/>
          <w:sz w:val="34"/>
          <w:szCs w:val="34"/>
          <w:cs/>
        </w:rPr>
        <w:t>๒๕๖</w:t>
      </w:r>
      <w:r w:rsidR="005A4180" w:rsidRPr="00D76390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D76390">
        <w:rPr>
          <w:rFonts w:ascii="TH SarabunPSK" w:eastAsia="Times New Roman" w:hAnsi="TH SarabunPSK" w:cs="TH SarabunPSK"/>
          <w:sz w:val="34"/>
          <w:szCs w:val="34"/>
          <w:cs/>
        </w:rPr>
        <w:t xml:space="preserve"> ลงวันที่</w:t>
      </w:r>
      <w:r w:rsidR="00740D6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70161" w:rsidRPr="00D76390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5A4180" w:rsidRPr="00D76390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570161" w:rsidRPr="00D7639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A4180" w:rsidRPr="00D76390">
        <w:rPr>
          <w:rFonts w:ascii="TH SarabunPSK" w:eastAsia="Times New Roman" w:hAnsi="TH SarabunPSK" w:cs="TH SarabunPSK" w:hint="cs"/>
          <w:sz w:val="34"/>
          <w:szCs w:val="34"/>
          <w:cs/>
        </w:rPr>
        <w:t>มกราคม</w:t>
      </w:r>
      <w:r w:rsidRPr="00D7639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933A92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พ.ศ. </w:t>
      </w:r>
      <w:r w:rsidR="00570161" w:rsidRPr="00933A92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๒๕๖๔</w:t>
      </w:r>
      <w:r w:rsidRPr="00933A92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910844" w:rsidRPr="00933A92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กรณี</w:t>
      </w:r>
      <w:r w:rsidRPr="00933A92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นาย </w:t>
      </w:r>
      <w:r w:rsidR="00E02CDD" w:rsidRPr="00933A92">
        <w:rPr>
          <w:rFonts w:ascii="TH SarabunPSK" w:hAnsi="TH SarabunPSK" w:cs="TH SarabunPSK"/>
          <w:spacing w:val="-10"/>
          <w:sz w:val="34"/>
          <w:szCs w:val="34"/>
          <w:cs/>
        </w:rPr>
        <w:t>ฌ</w:t>
      </w:r>
      <w:r w:rsidRPr="00933A92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910844" w:rsidRPr="00933A92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ได้</w:t>
      </w:r>
      <w:r w:rsidRPr="00933A92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ยื่น</w:t>
      </w:r>
      <w:r w:rsidRPr="00933A92">
        <w:rPr>
          <w:rFonts w:ascii="TH SarabunPSK" w:hAnsi="TH SarabunPSK" w:cs="TH SarabunPSK"/>
          <w:spacing w:val="-10"/>
          <w:sz w:val="34"/>
          <w:szCs w:val="34"/>
          <w:cs/>
        </w:rPr>
        <w:t>แบบ ภ.ง.ด.</w:t>
      </w:r>
      <w:r w:rsidR="00570161" w:rsidRPr="00933A92">
        <w:rPr>
          <w:rFonts w:ascii="TH SarabunPSK" w:hAnsi="TH SarabunPSK" w:cs="TH SarabunPSK" w:hint="cs"/>
          <w:spacing w:val="-10"/>
          <w:sz w:val="34"/>
          <w:szCs w:val="34"/>
          <w:cs/>
        </w:rPr>
        <w:t>๙๑</w:t>
      </w:r>
      <w:r w:rsidRPr="00933A92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="004C6544">
        <w:rPr>
          <w:rFonts w:ascii="TH SarabunPSK" w:hAnsi="TH SarabunPSK" w:cs="TH SarabunPSK" w:hint="cs"/>
          <w:spacing w:val="-10"/>
          <w:sz w:val="34"/>
          <w:szCs w:val="34"/>
          <w:cs/>
        </w:rPr>
        <w:t>และชำระภาษี</w:t>
      </w:r>
      <w:r w:rsidR="00877708" w:rsidRPr="00933A92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ผ่านระบบเครือข่ายอินเทอร์เน็ต</w:t>
      </w:r>
      <w:r w:rsidR="00933A92" w:rsidRPr="00933A92">
        <w:rPr>
          <w:rFonts w:ascii="TH SarabunPSK" w:eastAsia="Times New Roman" w:hAnsi="TH SarabunPSK" w:cs="TH SarabunPSK"/>
          <w:spacing w:val="-10"/>
          <w:sz w:val="34"/>
          <w:szCs w:val="34"/>
        </w:rPr>
        <w:t xml:space="preserve"> </w:t>
      </w:r>
      <w:r w:rsidR="00877708" w:rsidRPr="00933A92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เมื่อวันที่ ๓๑ สิงหาคม ๒๕๖๔</w:t>
      </w:r>
      <w:r w:rsidR="00877708" w:rsidRPr="00FB7996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Pr="00C3569E">
        <w:rPr>
          <w:rFonts w:ascii="TH SarabunPSK" w:eastAsia="Times New Roman" w:hAnsi="TH SarabunPSK" w:cs="TH SarabunPSK"/>
          <w:sz w:val="34"/>
          <w:szCs w:val="34"/>
          <w:cs/>
        </w:rPr>
        <w:t xml:space="preserve">การคำนวณเงินเพิ่มให้คำนวณตั้งแต่วันที่ </w:t>
      </w:r>
      <w:r w:rsidR="00570161" w:rsidRPr="00C3569E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Pr="00C3569E">
        <w:rPr>
          <w:rFonts w:ascii="TH SarabunPSK" w:eastAsia="Times New Roman" w:hAnsi="TH SarabunPSK" w:cs="TH SarabunPSK"/>
          <w:sz w:val="34"/>
          <w:szCs w:val="34"/>
          <w:cs/>
        </w:rPr>
        <w:t xml:space="preserve"> กรกฎาคม </w:t>
      </w:r>
      <w:r w:rsidR="00570161" w:rsidRPr="00C3569E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Pr="00C3569E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C3569E">
        <w:rPr>
          <w:rFonts w:ascii="TH SarabunPSK" w:hAnsi="TH SarabunPSK" w:cs="TH SarabunPSK"/>
          <w:sz w:val="34"/>
          <w:szCs w:val="34"/>
          <w:cs/>
        </w:rPr>
        <w:t>จนถึงวันชำระ</w:t>
      </w:r>
    </w:p>
    <w:p w14:paraId="0D68C54A" w14:textId="6A2E7286" w:rsidR="004C6544" w:rsidRDefault="004C6544" w:rsidP="00286492">
      <w:pPr>
        <w:tabs>
          <w:tab w:val="left" w:pos="1843"/>
        </w:tabs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12EC742C" w14:textId="77777777" w:rsidR="00EB6ED9" w:rsidRDefault="00EB6ED9" w:rsidP="00286492">
      <w:pPr>
        <w:tabs>
          <w:tab w:val="left" w:pos="1843"/>
        </w:tabs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07654DA7" w14:textId="77777777" w:rsidR="004C6544" w:rsidRDefault="004C6544" w:rsidP="004C6544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>/ ข้อ ๓</w:t>
      </w:r>
      <w:r>
        <w:rPr>
          <w:rFonts w:ascii="TH SarabunPSK" w:eastAsia="Times New Roman" w:hAnsi="TH SarabunPSK" w:cs="TH SarabunPSK"/>
          <w:sz w:val="34"/>
          <w:szCs w:val="34"/>
        </w:rPr>
        <w:t xml:space="preserve"> …</w:t>
      </w:r>
    </w:p>
    <w:p w14:paraId="5460A1C2" w14:textId="14316845" w:rsidR="00E30ADA" w:rsidRDefault="00E30ADA" w:rsidP="004C6544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4679DFF4" w14:textId="4C917905" w:rsidR="00EB6ED9" w:rsidRDefault="00EB6ED9" w:rsidP="004C6544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03DC8571" w14:textId="3DF8049C" w:rsidR="00EB6ED9" w:rsidRDefault="00EB6ED9" w:rsidP="004C6544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6ED5B63A" w14:textId="77777777" w:rsidR="00EB6ED9" w:rsidRDefault="00EB6ED9" w:rsidP="004C6544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1A2A821F" w14:textId="77777777" w:rsidR="00C17B5B" w:rsidRPr="008B7018" w:rsidRDefault="00C17B5B" w:rsidP="004C6544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6BCE8F4A" w14:textId="77777777" w:rsidR="00770FFE" w:rsidRPr="00A77AE8" w:rsidRDefault="00017F55" w:rsidP="00740D62">
      <w:pPr>
        <w:tabs>
          <w:tab w:val="left" w:pos="1985"/>
          <w:tab w:val="left" w:pos="2552"/>
        </w:tabs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lastRenderedPageBreak/>
        <w:t xml:space="preserve">ข้อ </w:t>
      </w:r>
      <w:r w:rsidR="0057016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๓</w:t>
      </w:r>
      <w:r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การขยายกำหนดเวลา</w:t>
      </w:r>
      <w:r w:rsidR="008264BC"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การยื่น</w:t>
      </w:r>
      <w:r w:rsidR="00493C4F" w:rsidRPr="00300C41">
        <w:rPr>
          <w:rFonts w:ascii="TH SarabunPSK" w:hAnsi="TH SarabunPSK" w:cs="TH SarabunPSK"/>
          <w:spacing w:val="-8"/>
          <w:sz w:val="34"/>
          <w:szCs w:val="34"/>
          <w:cs/>
        </w:rPr>
        <w:t>รายการและชำระ</w:t>
      </w:r>
      <w:r w:rsidR="00493C4F"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ภาษี</w:t>
      </w:r>
      <w:r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ตามข้อ </w:t>
      </w:r>
      <w:r w:rsidR="00577046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๒</w:t>
      </w:r>
      <w:r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2B1223"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ซึ่งกำหนดให้</w:t>
      </w:r>
      <w:r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ผู้มีหน้าที่เสียภาษี</w:t>
      </w:r>
      <w:r w:rsidR="00493C4F"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ต้</w:t>
      </w:r>
      <w:r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องยื่น</w:t>
      </w:r>
      <w:r w:rsidR="00493C4F" w:rsidRPr="00300C41">
        <w:rPr>
          <w:rFonts w:ascii="TH SarabunPSK" w:hAnsi="TH SarabunPSK" w:cs="TH SarabunPSK"/>
          <w:spacing w:val="-8"/>
          <w:sz w:val="34"/>
          <w:szCs w:val="34"/>
          <w:cs/>
        </w:rPr>
        <w:t>รายการและชำระ</w:t>
      </w:r>
      <w:r w:rsidR="00493C4F"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ภาษี</w:t>
      </w:r>
      <w:r w:rsidR="001D050E"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ทั้ง</w:t>
      </w:r>
      <w:r w:rsidRPr="00300C4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ฉบับปกติและฉบับเพิ่มเติมผ่านระบบเครือข่ายอินเทอร์เน็ต</w:t>
      </w:r>
      <w:r w:rsidRPr="00300C41">
        <w:rPr>
          <w:rFonts w:ascii="TH SarabunPSK" w:eastAsia="Times New Roman" w:hAnsi="TH SarabunPSK" w:cs="TH SarabunPSK"/>
          <w:spacing w:val="6"/>
          <w:sz w:val="34"/>
          <w:szCs w:val="34"/>
          <w:cs/>
        </w:rPr>
        <w:t xml:space="preserve">เท่านั้น </w:t>
      </w:r>
      <w:r w:rsidRPr="007F5F2A">
        <w:rPr>
          <w:rFonts w:ascii="TH SarabunPSK" w:eastAsia="Times New Roman" w:hAnsi="TH SarabunPSK" w:cs="TH SarabunPSK"/>
          <w:sz w:val="34"/>
          <w:szCs w:val="34"/>
          <w:cs/>
        </w:rPr>
        <w:t>หากผู้มีหน้าที่เสียภาษีไม่ได้ปฏิบัติตามหลักเกณฑ์</w:t>
      </w:r>
      <w:r w:rsidR="001D050E" w:rsidRPr="007F5F2A">
        <w:rPr>
          <w:rFonts w:ascii="TH SarabunPSK" w:eastAsia="Times New Roman" w:hAnsi="TH SarabunPSK" w:cs="TH SarabunPSK"/>
          <w:sz w:val="34"/>
          <w:szCs w:val="34"/>
          <w:cs/>
        </w:rPr>
        <w:t>ดังกล่าว</w:t>
      </w:r>
      <w:r w:rsidRPr="007F5F2A">
        <w:rPr>
          <w:rFonts w:ascii="TH SarabunPSK" w:eastAsia="Times New Roman" w:hAnsi="TH SarabunPSK" w:cs="TH SarabunPSK"/>
          <w:sz w:val="34"/>
          <w:szCs w:val="34"/>
          <w:cs/>
        </w:rPr>
        <w:t xml:space="preserve"> การคำนวณ</w:t>
      </w:r>
      <w:r w:rsidR="001D050E" w:rsidRPr="007F5F2A">
        <w:rPr>
          <w:rFonts w:ascii="TH SarabunPSK" w:eastAsia="Times New Roman" w:hAnsi="TH SarabunPSK" w:cs="TH SarabunPSK"/>
          <w:sz w:val="34"/>
          <w:szCs w:val="34"/>
          <w:cs/>
        </w:rPr>
        <w:t>เบี้ยปรับและ</w:t>
      </w:r>
      <w:r w:rsidRPr="007F5F2A">
        <w:rPr>
          <w:rFonts w:ascii="TH SarabunPSK" w:eastAsia="Times New Roman" w:hAnsi="TH SarabunPSK" w:cs="TH SarabunPSK"/>
          <w:sz w:val="34"/>
          <w:szCs w:val="34"/>
          <w:cs/>
        </w:rPr>
        <w:t>เงินเพิ่มให้คำนวณ</w:t>
      </w:r>
      <w:r w:rsidR="007B72E5" w:rsidRPr="00300C41">
        <w:rPr>
          <w:rFonts w:ascii="TH SarabunPSK" w:eastAsia="Times New Roman" w:hAnsi="TH SarabunPSK" w:cs="TH SarabunPSK"/>
          <w:sz w:val="34"/>
          <w:szCs w:val="34"/>
          <w:cs/>
        </w:rPr>
        <w:t>ตั้งแต่วัน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พ้นกำหนดเวลาตามที่</w:t>
      </w:r>
      <w:r w:rsidR="00A93DD1" w:rsidRPr="00300C41">
        <w:rPr>
          <w:rFonts w:ascii="TH SarabunPSK" w:eastAsia="Times New Roman" w:hAnsi="TH SarabunPSK" w:cs="TH SarabunPSK"/>
          <w:sz w:val="34"/>
          <w:szCs w:val="34"/>
          <w:cs/>
        </w:rPr>
        <w:t>กฎหมายกำหนดไ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ว้ในประมวลรัษฎากร เว้นแต่กรณีที่ได้รับ</w:t>
      </w:r>
      <w:r w:rsidR="005E1C3F" w:rsidRPr="00300C41">
        <w:rPr>
          <w:rFonts w:ascii="TH SarabunPSK" w:eastAsia="Times New Roman" w:hAnsi="TH SarabunPSK" w:cs="TH SarabunPSK"/>
          <w:sz w:val="34"/>
          <w:szCs w:val="34"/>
          <w:cs/>
        </w:rPr>
        <w:t>การขยาย</w:t>
      </w:r>
      <w:r w:rsidR="005E1C3F" w:rsidRPr="00A77AE8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กำหนดเวลาการยื่น</w:t>
      </w:r>
      <w:r w:rsidR="005E1C3F" w:rsidRPr="00A77AE8">
        <w:rPr>
          <w:rFonts w:ascii="TH SarabunPSK" w:hAnsi="TH SarabunPSK" w:cs="TH SarabunPSK"/>
          <w:spacing w:val="-10"/>
          <w:sz w:val="34"/>
          <w:szCs w:val="34"/>
          <w:cs/>
        </w:rPr>
        <w:t>รายการและชำระ</w:t>
      </w:r>
      <w:r w:rsidR="005E1C3F" w:rsidRPr="00A77AE8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ภาษี ตามประกาศกระทรวงการคลัง</w:t>
      </w:r>
      <w:r w:rsidR="00A77AE8" w:rsidRPr="00A77AE8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 xml:space="preserve">ฯ </w:t>
      </w:r>
      <w:r w:rsidRPr="00A77AE8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ลงวันที่</w:t>
      </w:r>
      <w:r w:rsidR="002B1223" w:rsidRPr="00A77AE8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577046" w:rsidRPr="00A77AE8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๒๔</w:t>
      </w:r>
      <w:r w:rsidRPr="00A77AE8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กรกฎาคม พ.ศ. </w:t>
      </w:r>
      <w:r w:rsidR="00577046" w:rsidRPr="00A77AE8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๒๕๔๔</w:t>
      </w:r>
      <w:r w:rsidR="005474BE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bookmarkStart w:id="3" w:name="_Hlk118624952"/>
      <w:r w:rsidR="007C22A5" w:rsidRPr="00D206A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การคำนวณ</w:t>
      </w:r>
      <w:r w:rsidR="001D050E" w:rsidRPr="00D206A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เบี้ยปรับและ</w:t>
      </w:r>
      <w:r w:rsidR="007C22A5" w:rsidRPr="00D206A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เงินเพิ่มให้คำนวณตั้งแต่วันพ้น</w:t>
      </w:r>
      <w:r w:rsidRPr="00D206A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กำหนดเวลาตามที่กำหนดในประกาศกระทรวงการคลัง</w:t>
      </w:r>
      <w:r w:rsidRPr="00A77AE8">
        <w:rPr>
          <w:rFonts w:ascii="TH SarabunPSK" w:eastAsia="Times New Roman" w:hAnsi="TH SarabunPSK" w:cs="TH SarabunPSK"/>
          <w:sz w:val="34"/>
          <w:szCs w:val="34"/>
          <w:cs/>
        </w:rPr>
        <w:t>ฉบับดังกล่าว</w:t>
      </w:r>
      <w:bookmarkEnd w:id="3"/>
      <w:r w:rsidR="00612B91" w:rsidRPr="00A77AE8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E6F02" w:rsidRPr="00A77AE8">
        <w:rPr>
          <w:rFonts w:ascii="TH SarabunPSK" w:eastAsia="Times New Roman" w:hAnsi="TH SarabunPSK" w:cs="TH SarabunPSK" w:hint="cs"/>
          <w:sz w:val="34"/>
          <w:szCs w:val="34"/>
          <w:cs/>
        </w:rPr>
        <w:t>โดย</w:t>
      </w:r>
      <w:r w:rsidR="00612B91" w:rsidRPr="00A77AE8">
        <w:rPr>
          <w:rFonts w:ascii="TH SarabunPSK" w:eastAsia="Times New Roman" w:hAnsi="TH SarabunPSK" w:cs="TH SarabunPSK"/>
          <w:sz w:val="34"/>
          <w:szCs w:val="34"/>
          <w:cs/>
        </w:rPr>
        <w:t xml:space="preserve">แยกได้ </w:t>
      </w:r>
      <w:r w:rsidR="00577046" w:rsidRPr="00A77AE8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612B91" w:rsidRPr="00A77AE8">
        <w:rPr>
          <w:rFonts w:ascii="TH SarabunPSK" w:eastAsia="Times New Roman" w:hAnsi="TH SarabunPSK" w:cs="TH SarabunPSK"/>
          <w:sz w:val="34"/>
          <w:szCs w:val="34"/>
          <w:cs/>
        </w:rPr>
        <w:t xml:space="preserve"> กรณี </w:t>
      </w:r>
      <w:r w:rsidR="00770FFE" w:rsidRPr="00A77AE8">
        <w:rPr>
          <w:rFonts w:ascii="TH SarabunPSK" w:hAnsi="TH SarabunPSK" w:cs="TH SarabunPSK"/>
          <w:sz w:val="34"/>
          <w:szCs w:val="34"/>
          <w:cs/>
        </w:rPr>
        <w:t>ดังนี้</w:t>
      </w:r>
    </w:p>
    <w:p w14:paraId="6E5BF447" w14:textId="77777777" w:rsidR="007C2DFB" w:rsidRPr="00A77AE8" w:rsidRDefault="00C67677" w:rsidP="00622AD1">
      <w:pPr>
        <w:tabs>
          <w:tab w:val="left" w:pos="1276"/>
          <w:tab w:val="left" w:pos="1560"/>
          <w:tab w:val="left" w:pos="1980"/>
          <w:tab w:val="left" w:pos="2552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๓</w:t>
      </w:r>
      <w:r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622AD1">
        <w:rPr>
          <w:rFonts w:ascii="TH SarabunPSK" w:hAnsi="TH SarabunPSK" w:cs="TH SarabunPSK"/>
          <w:sz w:val="34"/>
          <w:szCs w:val="34"/>
          <w:cs/>
        </w:rPr>
        <w:tab/>
      </w:r>
      <w:r w:rsidR="00770FFE" w:rsidRPr="00622AD1">
        <w:rPr>
          <w:rFonts w:ascii="TH SarabunPSK" w:hAnsi="TH SarabunPSK" w:cs="TH SarabunPSK"/>
          <w:spacing w:val="-12"/>
          <w:sz w:val="34"/>
          <w:szCs w:val="34"/>
          <w:cs/>
        </w:rPr>
        <w:t>กรณียื่นรายการและชำระภาษีผ่านระบบเครือข่ายอินเทอร์เน็ตภายในกำหนดเวลา</w:t>
      </w:r>
      <w:r w:rsidR="00770FFE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70FFE" w:rsidRPr="00622AD1">
        <w:rPr>
          <w:rFonts w:ascii="TH SarabunPSK" w:hAnsi="TH SarabunPSK" w:cs="TH SarabunPSK"/>
          <w:spacing w:val="-8"/>
          <w:sz w:val="34"/>
          <w:szCs w:val="34"/>
          <w:cs/>
        </w:rPr>
        <w:t>ต่อมามีการยื่นรายการเพิ่มเติมด้วยแบบกระดาษ</w:t>
      </w:r>
      <w:r w:rsidR="00740D62" w:rsidRPr="00622AD1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672314" w:rsidRPr="00622AD1">
        <w:rPr>
          <w:rFonts w:ascii="TH SarabunPSK" w:hAnsi="TH SarabunPSK" w:cs="TH SarabunPSK" w:hint="cs"/>
          <w:spacing w:val="-8"/>
          <w:sz w:val="34"/>
          <w:szCs w:val="34"/>
          <w:cs/>
        </w:rPr>
        <w:t>เฉพาะการยื่นรายการเพิ่มเติมด้วยแบบกระดาษ</w:t>
      </w:r>
      <w:r w:rsidR="00770FFE" w:rsidRPr="00622AD1">
        <w:rPr>
          <w:rFonts w:ascii="TH SarabunPSK" w:hAnsi="TH SarabunPSK" w:cs="TH SarabunPSK"/>
          <w:spacing w:val="-8"/>
          <w:sz w:val="34"/>
          <w:szCs w:val="34"/>
          <w:cs/>
        </w:rPr>
        <w:t>ไม่ได้รับสิทธิ</w:t>
      </w:r>
      <w:r w:rsidR="00770FFE" w:rsidRPr="00A77AE8">
        <w:rPr>
          <w:rFonts w:ascii="TH SarabunPSK" w:hAnsi="TH SarabunPSK" w:cs="TH SarabunPSK"/>
          <w:sz w:val="34"/>
          <w:szCs w:val="34"/>
          <w:cs/>
        </w:rPr>
        <w:t>ขยายกำหนดเวลา</w:t>
      </w:r>
      <w:r w:rsidR="007C2DFB" w:rsidRPr="00A77AE8">
        <w:rPr>
          <w:rFonts w:ascii="TH SarabunPSK" w:eastAsia="Times New Roman" w:hAnsi="TH SarabunPSK" w:cs="TH SarabunPSK"/>
          <w:sz w:val="34"/>
          <w:szCs w:val="34"/>
          <w:cs/>
        </w:rPr>
        <w:t>ตามประกาศกระทรวงการคลัง</w:t>
      </w:r>
      <w:r w:rsidR="00A77AE8" w:rsidRPr="00A77AE8">
        <w:rPr>
          <w:rFonts w:ascii="TH SarabunPSK" w:eastAsia="Times New Roman" w:hAnsi="TH SarabunPSK" w:cs="TH SarabunPSK" w:hint="cs"/>
          <w:sz w:val="34"/>
          <w:szCs w:val="34"/>
          <w:cs/>
        </w:rPr>
        <w:t>ฯ</w:t>
      </w:r>
      <w:r w:rsidR="007C2DFB" w:rsidRPr="00A77AE8">
        <w:rPr>
          <w:rFonts w:ascii="TH SarabunPSK" w:eastAsia="Times New Roman" w:hAnsi="TH SarabunPSK" w:cs="TH SarabunPSK"/>
          <w:sz w:val="34"/>
          <w:szCs w:val="34"/>
          <w:cs/>
        </w:rPr>
        <w:t xml:space="preserve"> (ฉบับที่ </w:t>
      </w:r>
      <w:r w:rsidR="007C2DFB" w:rsidRPr="00A77AE8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7C2DFB" w:rsidRPr="00A77AE8">
        <w:rPr>
          <w:rFonts w:ascii="TH SarabunPSK" w:eastAsia="Times New Roman" w:hAnsi="TH SarabunPSK" w:cs="TH SarabunPSK"/>
          <w:sz w:val="34"/>
          <w:szCs w:val="34"/>
          <w:cs/>
        </w:rPr>
        <w:t xml:space="preserve">) ลงวันที่ </w:t>
      </w:r>
      <w:r w:rsidR="007C2DFB" w:rsidRPr="00A77AE8">
        <w:rPr>
          <w:rFonts w:ascii="TH SarabunPSK" w:eastAsia="Times New Roman" w:hAnsi="TH SarabunPSK" w:cs="TH SarabunPSK" w:hint="cs"/>
          <w:sz w:val="34"/>
          <w:szCs w:val="34"/>
          <w:cs/>
        </w:rPr>
        <w:t>๑๕</w:t>
      </w:r>
      <w:r w:rsidR="007C2DFB" w:rsidRPr="00A77AE8">
        <w:rPr>
          <w:rFonts w:ascii="TH SarabunPSK" w:eastAsia="Times New Roman" w:hAnsi="TH SarabunPSK" w:cs="TH SarabunPSK"/>
          <w:sz w:val="34"/>
          <w:szCs w:val="34"/>
          <w:cs/>
        </w:rPr>
        <w:t xml:space="preserve"> ธันวาคม พ.ศ. </w:t>
      </w:r>
      <w:r w:rsidR="007C2DFB" w:rsidRPr="00A77AE8">
        <w:rPr>
          <w:rFonts w:ascii="TH SarabunPSK" w:eastAsia="Times New Roman" w:hAnsi="TH SarabunPSK" w:cs="TH SarabunPSK" w:hint="cs"/>
          <w:sz w:val="34"/>
          <w:szCs w:val="34"/>
          <w:cs/>
        </w:rPr>
        <w:t>๒๕๖๓</w:t>
      </w:r>
    </w:p>
    <w:p w14:paraId="58B7454C" w14:textId="3E82E38B" w:rsidR="00D76D7F" w:rsidRDefault="00C67677" w:rsidP="009F6B20">
      <w:pPr>
        <w:tabs>
          <w:tab w:val="left" w:pos="1276"/>
          <w:tab w:val="left" w:pos="1560"/>
          <w:tab w:val="left" w:pos="1980"/>
        </w:tabs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="00BF5160" w:rsidRPr="00C25DDB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ตัวอย่าง </w:t>
      </w:r>
      <w:r w:rsidR="00BF5160" w:rsidRPr="00C25DDB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บริษัท </w:t>
      </w:r>
      <w:r w:rsidR="00612B91" w:rsidRPr="00C25DDB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ญ</w:t>
      </w:r>
      <w:r w:rsidR="00BF5160" w:rsidRPr="00C25DDB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 จำกัด ผู้ประกอบการจดทะเบียนภาษีมูลค่าเพิ่มยื่นแบบแสดงรายการ</w:t>
      </w:r>
      <w:r w:rsidR="00BF5160" w:rsidRPr="00C25DDB">
        <w:rPr>
          <w:rFonts w:ascii="TH SarabunPSK" w:eastAsia="Times New Roman" w:hAnsi="TH SarabunPSK" w:cs="TH SarabunPSK"/>
          <w:sz w:val="34"/>
          <w:szCs w:val="34"/>
          <w:cs/>
        </w:rPr>
        <w:t>ภาษีมูลค่าเพิ่ม (แบบ ภ.พ.</w:t>
      </w:r>
      <w:r w:rsidR="00577046" w:rsidRPr="00C25DDB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="00BF5160" w:rsidRPr="00C25DDB">
        <w:rPr>
          <w:rFonts w:ascii="TH SarabunPSK" w:eastAsia="Times New Roman" w:hAnsi="TH SarabunPSK" w:cs="TH SarabunPSK"/>
          <w:sz w:val="34"/>
          <w:szCs w:val="34"/>
          <w:cs/>
        </w:rPr>
        <w:t>) และชำระภาษี</w:t>
      </w:r>
      <w:r w:rsidR="00CE40DE" w:rsidRPr="00C25DDB">
        <w:rPr>
          <w:rFonts w:ascii="TH SarabunPSK" w:eastAsia="Times New Roman" w:hAnsi="TH SarabunPSK" w:cs="TH SarabunPSK"/>
          <w:sz w:val="34"/>
          <w:szCs w:val="34"/>
          <w:cs/>
        </w:rPr>
        <w:t xml:space="preserve">สำหรับเดือนภาษีกรกฎาคม </w:t>
      </w:r>
      <w:r w:rsidR="00577046" w:rsidRPr="00C25DDB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CE40DE" w:rsidRPr="00C25DDB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BF5160" w:rsidRPr="00C25DDB">
        <w:rPr>
          <w:rFonts w:ascii="TH SarabunPSK" w:eastAsia="Times New Roman" w:hAnsi="TH SarabunPSK" w:cs="TH SarabunPSK"/>
          <w:sz w:val="34"/>
          <w:szCs w:val="34"/>
          <w:cs/>
        </w:rPr>
        <w:t>ผ่านระบบเครือข่ายอินเทอร์เน็ต</w:t>
      </w:r>
      <w:r w:rsidR="007C2DFB" w:rsidRPr="00C25DD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17F55" w:rsidRPr="00C25DDB">
        <w:rPr>
          <w:rFonts w:ascii="TH SarabunPSK" w:eastAsia="Times New Roman" w:hAnsi="TH SarabunPSK" w:cs="TH SarabunPSK"/>
          <w:sz w:val="34"/>
          <w:szCs w:val="34"/>
          <w:cs/>
        </w:rPr>
        <w:t>ภายในวันที่</w:t>
      </w:r>
      <w:bookmarkStart w:id="4" w:name="_Hlk118625014"/>
      <w:r w:rsidR="00672314" w:rsidRPr="00C25DD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77046" w:rsidRPr="00C25DDB">
        <w:rPr>
          <w:rFonts w:ascii="TH SarabunPSK" w:eastAsia="Times New Roman" w:hAnsi="TH SarabunPSK" w:cs="TH SarabunPSK" w:hint="cs"/>
          <w:sz w:val="34"/>
          <w:szCs w:val="34"/>
          <w:cs/>
        </w:rPr>
        <w:t>๒๓</w:t>
      </w:r>
      <w:r w:rsidR="00672314" w:rsidRPr="00C25DD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17F55" w:rsidRPr="00C25DDB">
        <w:rPr>
          <w:rFonts w:ascii="TH SarabunPSK" w:eastAsia="Times New Roman" w:hAnsi="TH SarabunPSK" w:cs="TH SarabunPSK"/>
          <w:sz w:val="34"/>
          <w:szCs w:val="34"/>
          <w:cs/>
        </w:rPr>
        <w:t>สิงหาคม</w:t>
      </w:r>
      <w:bookmarkEnd w:id="4"/>
      <w:r w:rsidR="00672314" w:rsidRPr="00C25DD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77046" w:rsidRPr="00C25DDB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672314" w:rsidRPr="00C25DD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E5FF5" w:rsidRPr="00C25DDB">
        <w:rPr>
          <w:rFonts w:ascii="TH SarabunPSK" w:eastAsia="Times New Roman" w:hAnsi="TH SarabunPSK" w:cs="TH SarabunPSK"/>
          <w:sz w:val="34"/>
          <w:szCs w:val="34"/>
          <w:cs/>
        </w:rPr>
        <w:t>ตามประกาศกระทรวงการคลัง</w:t>
      </w:r>
      <w:r w:rsidR="007C2DFB" w:rsidRPr="00C25DDB">
        <w:rPr>
          <w:rFonts w:ascii="TH SarabunPSK" w:eastAsia="Times New Roman" w:hAnsi="TH SarabunPSK" w:cs="TH SarabunPSK" w:hint="cs"/>
          <w:sz w:val="34"/>
          <w:szCs w:val="34"/>
          <w:cs/>
        </w:rPr>
        <w:t>ฯ</w:t>
      </w:r>
      <w:r w:rsidR="001E5FF5" w:rsidRPr="00C25DDB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672314" w:rsidRPr="00C25DDB">
        <w:rPr>
          <w:rFonts w:ascii="TH SarabunPSK" w:eastAsia="Times New Roman" w:hAnsi="TH SarabunPSK" w:cs="TH SarabunPSK"/>
          <w:sz w:val="34"/>
          <w:szCs w:val="34"/>
          <w:cs/>
        </w:rPr>
        <w:t xml:space="preserve">(ฉบับที่ </w:t>
      </w:r>
      <w:r w:rsidR="00672314" w:rsidRPr="00C25DDB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672314" w:rsidRPr="00C25DDB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1E5FF5" w:rsidRPr="00C25DDB">
        <w:rPr>
          <w:rFonts w:ascii="TH SarabunPSK" w:eastAsia="Times New Roman" w:hAnsi="TH SarabunPSK" w:cs="TH SarabunPSK"/>
          <w:sz w:val="34"/>
          <w:szCs w:val="34"/>
          <w:cs/>
        </w:rPr>
        <w:t xml:space="preserve">ลงวันที่ </w:t>
      </w:r>
      <w:r w:rsidR="00577046" w:rsidRPr="00C25DDB">
        <w:rPr>
          <w:rFonts w:ascii="TH SarabunPSK" w:eastAsia="Times New Roman" w:hAnsi="TH SarabunPSK" w:cs="TH SarabunPSK" w:hint="cs"/>
          <w:sz w:val="34"/>
          <w:szCs w:val="34"/>
          <w:cs/>
        </w:rPr>
        <w:t>๑๕</w:t>
      </w:r>
      <w:r w:rsidR="001E5FF5" w:rsidRPr="00C25DDB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E5FF5" w:rsidRPr="009F6B2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ธันวาคม พ.ศ. </w:t>
      </w:r>
      <w:r w:rsidR="00577046" w:rsidRPr="009F6B2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๒๕๖๓</w:t>
      </w:r>
      <w:r w:rsidR="001E5FF5" w:rsidRPr="009F6B2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234DC6" w:rsidRPr="009F6B2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แต่ปรากฏ</w:t>
      </w:r>
      <w:r w:rsidR="00AD51FB" w:rsidRPr="009F6B2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ว่า </w:t>
      </w:r>
      <w:r w:rsidR="00017F55" w:rsidRPr="009F6B2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บริษัท </w:t>
      </w:r>
      <w:r w:rsidR="00612B91" w:rsidRPr="009F6B2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ญ</w:t>
      </w:r>
      <w:r w:rsidR="00017F55" w:rsidRPr="009F6B2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จำกัด ยื่น</w:t>
      </w:r>
      <w:r w:rsidR="00AD51FB" w:rsidRPr="009F6B2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แบบ ภ.พ.</w:t>
      </w:r>
      <w:r w:rsidR="00577046" w:rsidRPr="009F6B2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๓๐</w:t>
      </w:r>
      <w:r w:rsidR="007B72E5" w:rsidRPr="009F6B2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C70DAC" w:rsidRPr="009F6B20">
        <w:rPr>
          <w:rFonts w:ascii="TH SarabunPSK" w:hAnsi="TH SarabunPSK" w:cs="TH SarabunPSK"/>
          <w:spacing w:val="-6"/>
          <w:sz w:val="34"/>
          <w:szCs w:val="34"/>
          <w:cs/>
        </w:rPr>
        <w:t>และชำระ</w:t>
      </w:r>
      <w:r w:rsidR="00C70DAC" w:rsidRPr="009F6B2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ภาษี</w:t>
      </w:r>
      <w:r w:rsidR="00017F55" w:rsidRPr="009F6B2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ผ่านระบบเครือข่าย</w:t>
      </w:r>
      <w:r w:rsidR="00017F55" w:rsidRPr="009F6B20">
        <w:rPr>
          <w:rFonts w:ascii="TH SarabunPSK" w:eastAsia="Times New Roman" w:hAnsi="TH SarabunPSK" w:cs="TH SarabunPSK"/>
          <w:sz w:val="34"/>
          <w:szCs w:val="34"/>
          <w:cs/>
        </w:rPr>
        <w:t>อินเทอร์เน็ตไว้ไม่ครบถ้วน</w:t>
      </w:r>
      <w:r w:rsidR="0023607B" w:rsidRPr="009F6B20">
        <w:rPr>
          <w:rFonts w:ascii="TH SarabunPSK" w:eastAsia="Times New Roman" w:hAnsi="TH SarabunPSK" w:cs="TH SarabunPSK"/>
          <w:sz w:val="34"/>
          <w:szCs w:val="34"/>
          <w:cs/>
        </w:rPr>
        <w:t xml:space="preserve">ภายในวันที่ </w:t>
      </w:r>
      <w:r w:rsidR="00577046" w:rsidRPr="009F6B20">
        <w:rPr>
          <w:rFonts w:ascii="TH SarabunPSK" w:eastAsia="Times New Roman" w:hAnsi="TH SarabunPSK" w:cs="TH SarabunPSK" w:hint="cs"/>
          <w:sz w:val="34"/>
          <w:szCs w:val="34"/>
          <w:cs/>
        </w:rPr>
        <w:t>๒๓</w:t>
      </w:r>
      <w:r w:rsidR="0023607B" w:rsidRPr="009F6B20">
        <w:rPr>
          <w:rFonts w:ascii="TH SarabunPSK" w:eastAsia="Times New Roman" w:hAnsi="TH SarabunPSK" w:cs="TH SarabunPSK"/>
          <w:sz w:val="34"/>
          <w:szCs w:val="34"/>
          <w:cs/>
        </w:rPr>
        <w:t xml:space="preserve"> สิงหาคม </w:t>
      </w:r>
      <w:r w:rsidR="00577046" w:rsidRPr="009F6B20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23607B" w:rsidRPr="009F6B2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17F55" w:rsidRPr="009F6B20">
        <w:rPr>
          <w:rFonts w:ascii="TH SarabunPSK" w:eastAsia="Times New Roman" w:hAnsi="TH SarabunPSK" w:cs="TH SarabunPSK"/>
          <w:sz w:val="34"/>
          <w:szCs w:val="34"/>
          <w:cs/>
        </w:rPr>
        <w:t xml:space="preserve">บริษัท </w:t>
      </w:r>
      <w:r w:rsidR="00612B91" w:rsidRPr="009F6B20">
        <w:rPr>
          <w:rFonts w:ascii="TH SarabunPSK" w:eastAsia="Times New Roman" w:hAnsi="TH SarabunPSK" w:cs="TH SarabunPSK"/>
          <w:sz w:val="34"/>
          <w:szCs w:val="34"/>
          <w:cs/>
        </w:rPr>
        <w:t>ญ</w:t>
      </w:r>
      <w:r w:rsidR="00017F55" w:rsidRPr="009F6B20">
        <w:rPr>
          <w:rFonts w:ascii="TH SarabunPSK" w:eastAsia="Times New Roman" w:hAnsi="TH SarabunPSK" w:cs="TH SarabunPSK"/>
          <w:sz w:val="34"/>
          <w:szCs w:val="34"/>
          <w:cs/>
        </w:rPr>
        <w:t xml:space="preserve"> จำกัด </w:t>
      </w:r>
      <w:r w:rsidR="00AD51FB" w:rsidRPr="009F6B20">
        <w:rPr>
          <w:rFonts w:ascii="TH SarabunPSK" w:eastAsia="Times New Roman" w:hAnsi="TH SarabunPSK" w:cs="TH SarabunPSK"/>
          <w:sz w:val="34"/>
          <w:szCs w:val="34"/>
          <w:cs/>
        </w:rPr>
        <w:t>จึง</w:t>
      </w:r>
      <w:r w:rsidR="00017F55" w:rsidRPr="009F6B20">
        <w:rPr>
          <w:rFonts w:ascii="TH SarabunPSK" w:eastAsia="Times New Roman" w:hAnsi="TH SarabunPSK" w:cs="TH SarabunPSK"/>
          <w:sz w:val="34"/>
          <w:szCs w:val="34"/>
          <w:cs/>
        </w:rPr>
        <w:t>ได้ยื่น</w:t>
      </w:r>
      <w:r w:rsidR="00AD51FB" w:rsidRPr="009F6B20">
        <w:rPr>
          <w:rFonts w:ascii="TH SarabunPSK" w:eastAsia="Times New Roman" w:hAnsi="TH SarabunPSK" w:cs="TH SarabunPSK"/>
          <w:sz w:val="34"/>
          <w:szCs w:val="34"/>
          <w:cs/>
        </w:rPr>
        <w:t>แบบ ภ.พ.</w:t>
      </w:r>
      <w:r w:rsidR="00577046" w:rsidRPr="009F6B20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="00EB6ED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A13BB2" w:rsidRPr="009F6B20">
        <w:rPr>
          <w:rFonts w:ascii="TH SarabunPSK" w:eastAsia="Times New Roman" w:hAnsi="TH SarabunPSK" w:cs="TH SarabunPSK"/>
          <w:spacing w:val="2"/>
          <w:sz w:val="34"/>
          <w:szCs w:val="34"/>
          <w:cs/>
        </w:rPr>
        <w:t>ฉบับเพิ่มเติม</w:t>
      </w:r>
      <w:r w:rsidR="001A7BC6" w:rsidRPr="009F6B20">
        <w:rPr>
          <w:rFonts w:ascii="TH SarabunPSK" w:eastAsia="Times New Roman" w:hAnsi="TH SarabunPSK" w:cs="TH SarabunPSK" w:hint="cs"/>
          <w:spacing w:val="2"/>
          <w:sz w:val="34"/>
          <w:szCs w:val="34"/>
          <w:cs/>
        </w:rPr>
        <w:t xml:space="preserve"> (แบบกระดาษ) </w:t>
      </w:r>
      <w:r w:rsidR="00AD51FB" w:rsidRPr="009F6B20">
        <w:rPr>
          <w:rFonts w:ascii="TH SarabunPSK" w:eastAsia="Times New Roman" w:hAnsi="TH SarabunPSK" w:cs="TH SarabunPSK"/>
          <w:spacing w:val="2"/>
          <w:sz w:val="34"/>
          <w:szCs w:val="34"/>
          <w:cs/>
        </w:rPr>
        <w:t xml:space="preserve">และชำระภาษี ณ สำนักงานสรรพากรพื้นที่ที่บริษัท </w:t>
      </w:r>
      <w:r w:rsidR="00612B91" w:rsidRPr="009F6B20">
        <w:rPr>
          <w:rFonts w:ascii="TH SarabunPSK" w:eastAsia="Times New Roman" w:hAnsi="TH SarabunPSK" w:cs="TH SarabunPSK"/>
          <w:spacing w:val="2"/>
          <w:sz w:val="34"/>
          <w:szCs w:val="34"/>
          <w:cs/>
        </w:rPr>
        <w:t>ญ</w:t>
      </w:r>
      <w:r w:rsidR="00AD51FB" w:rsidRPr="009F6B20">
        <w:rPr>
          <w:rFonts w:ascii="TH SarabunPSK" w:eastAsia="Times New Roman" w:hAnsi="TH SarabunPSK" w:cs="TH SarabunPSK"/>
          <w:spacing w:val="2"/>
          <w:sz w:val="34"/>
          <w:szCs w:val="34"/>
          <w:cs/>
        </w:rPr>
        <w:t xml:space="preserve"> จำกัด ตั้งอยู่</w:t>
      </w:r>
      <w:r w:rsidR="00C14009" w:rsidRPr="009F6B20">
        <w:rPr>
          <w:rFonts w:ascii="TH SarabunPSK" w:eastAsia="Times New Roman" w:hAnsi="TH SarabunPSK" w:cs="TH SarabunPSK"/>
          <w:spacing w:val="2"/>
          <w:sz w:val="34"/>
          <w:szCs w:val="34"/>
          <w:cs/>
        </w:rPr>
        <w:t>ทำให้</w:t>
      </w:r>
      <w:r w:rsidR="00672314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แบบ ภ.พ.</w:t>
      </w:r>
      <w:r w:rsidR="00672314" w:rsidRPr="009F6B20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๓๐</w:t>
      </w:r>
      <w:r w:rsidR="00672314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ฉบับเพิ่มเติม</w:t>
      </w:r>
      <w:r w:rsidR="00672314" w:rsidRPr="009F6B20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ดังกล่าว</w:t>
      </w:r>
      <w:r w:rsidR="00C14009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D76D7F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ไม่ได้รับสิทธิข</w:t>
      </w:r>
      <w:r w:rsidR="00203855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ย</w:t>
      </w:r>
      <w:r w:rsidR="00D76D7F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ายกำหนดเวลา</w:t>
      </w:r>
      <w:r w:rsidR="00C14009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ตามประกาศกระทรวงการคลัง</w:t>
      </w:r>
      <w:r w:rsidR="00A95FD5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ฯ </w:t>
      </w:r>
      <w:r w:rsidR="00AD234E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(ฉบับที่ </w:t>
      </w:r>
      <w:r w:rsidR="00AD234E" w:rsidRPr="009F6B20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๓</w:t>
      </w:r>
      <w:r w:rsidR="00AD234E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)</w:t>
      </w:r>
      <w:r w:rsidR="00AD234E" w:rsidRPr="00C25DDB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95FD5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ลงวันที่ </w:t>
      </w:r>
      <w:r w:rsidR="00577046" w:rsidRPr="009F6B20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๑๕</w:t>
      </w:r>
      <w:r w:rsidR="00A95FD5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ธันวาคม พ.ศ. </w:t>
      </w:r>
      <w:r w:rsidR="00577046" w:rsidRPr="009F6B20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๒๕๖๓</w:t>
      </w:r>
      <w:r w:rsidR="00D76D7F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bookmarkStart w:id="5" w:name="_Hlk79493968"/>
      <w:r w:rsidR="00D76D7F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การคำนวณ</w:t>
      </w:r>
      <w:r w:rsidR="00AD51FB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เบี้ยปรับและ</w:t>
      </w:r>
      <w:r w:rsidR="00D76D7F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เงินเพิ่มให้คำนวณตั้งแต่วันที่ </w:t>
      </w:r>
      <w:r w:rsidR="00577046" w:rsidRPr="009F6B20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๑๖</w:t>
      </w:r>
      <w:r w:rsidR="00D76D7F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สิงหาคม </w:t>
      </w:r>
      <w:r w:rsidR="00577046" w:rsidRPr="009F6B20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๒๕๖๕</w:t>
      </w:r>
      <w:r w:rsidR="00D76D7F" w:rsidRPr="00C25DDB">
        <w:rPr>
          <w:rFonts w:ascii="TH SarabunPSK" w:eastAsia="Times New Roman" w:hAnsi="TH SarabunPSK" w:cs="TH SarabunPSK"/>
          <w:sz w:val="34"/>
          <w:szCs w:val="34"/>
          <w:cs/>
        </w:rPr>
        <w:t xml:space="preserve"> จนถึงวันชำระ</w:t>
      </w:r>
    </w:p>
    <w:p w14:paraId="09EA580B" w14:textId="77777777" w:rsidR="00C67677" w:rsidRDefault="00C67677" w:rsidP="00622AD1">
      <w:pPr>
        <w:tabs>
          <w:tab w:val="left" w:pos="1276"/>
          <w:tab w:val="left" w:pos="1418"/>
          <w:tab w:val="left" w:pos="1701"/>
          <w:tab w:val="left" w:pos="1980"/>
          <w:tab w:val="left" w:pos="2552"/>
        </w:tabs>
        <w:jc w:val="thaiDistribute"/>
        <w:rPr>
          <w:rFonts w:ascii="TH SarabunPSK" w:eastAsia="Times New Roman" w:hAnsi="TH SarabunPSK" w:cs="TH SarabunPSK"/>
          <w:spacing w:val="-8"/>
          <w:sz w:val="34"/>
          <w:szCs w:val="34"/>
        </w:rPr>
      </w:pPr>
      <w:r w:rsidRPr="009F6B20">
        <w:rPr>
          <w:rFonts w:ascii="TH SarabunPSK" w:hAnsi="TH SarabunPSK" w:cs="TH SarabunPSK"/>
          <w:sz w:val="34"/>
          <w:szCs w:val="34"/>
          <w:cs/>
        </w:rPr>
        <w:tab/>
      </w:r>
      <w:r w:rsidRPr="009F6B20">
        <w:rPr>
          <w:rFonts w:ascii="TH SarabunPSK" w:hAnsi="TH SarabunPSK" w:cs="TH SarabunPSK"/>
          <w:sz w:val="34"/>
          <w:szCs w:val="34"/>
          <w:cs/>
        </w:rPr>
        <w:tab/>
      </w:r>
      <w:r w:rsidRPr="009F6B20">
        <w:rPr>
          <w:rFonts w:ascii="TH SarabunPSK" w:hAnsi="TH SarabunPSK" w:cs="TH SarabunPSK"/>
          <w:sz w:val="34"/>
          <w:szCs w:val="34"/>
          <w:cs/>
        </w:rPr>
        <w:tab/>
      </w:r>
      <w:r w:rsidRPr="009F6B20">
        <w:rPr>
          <w:rFonts w:ascii="TH SarabunPSK" w:hAnsi="TH SarabunPSK" w:cs="TH SarabunPSK"/>
          <w:sz w:val="34"/>
          <w:szCs w:val="34"/>
          <w:cs/>
        </w:rPr>
        <w:tab/>
      </w:r>
      <w:r w:rsidRPr="009F6B20">
        <w:rPr>
          <w:rFonts w:ascii="TH SarabunPSK" w:hAnsi="TH SarabunPSK" w:cs="TH SarabunPSK" w:hint="cs"/>
          <w:sz w:val="34"/>
          <w:szCs w:val="34"/>
          <w:cs/>
        </w:rPr>
        <w:t>๓</w:t>
      </w:r>
      <w:r w:rsidRPr="009F6B20">
        <w:rPr>
          <w:rFonts w:ascii="TH SarabunPSK" w:hAnsi="TH SarabunPSK" w:cs="TH SarabunPSK"/>
          <w:sz w:val="34"/>
          <w:szCs w:val="34"/>
        </w:rPr>
        <w:t>.</w:t>
      </w:r>
      <w:r w:rsidRPr="009F6B20">
        <w:rPr>
          <w:rFonts w:ascii="TH SarabunPSK" w:hAnsi="TH SarabunPSK" w:cs="TH SarabunPSK" w:hint="cs"/>
          <w:sz w:val="34"/>
          <w:szCs w:val="34"/>
          <w:cs/>
        </w:rPr>
        <w:t>๒</w:t>
      </w:r>
      <w:r w:rsidR="00622AD1" w:rsidRPr="009F6B20">
        <w:rPr>
          <w:rFonts w:ascii="TH SarabunPSK" w:hAnsi="TH SarabunPSK" w:cs="TH SarabunPSK"/>
          <w:sz w:val="34"/>
          <w:szCs w:val="34"/>
          <w:cs/>
        </w:rPr>
        <w:tab/>
      </w:r>
      <w:r w:rsidR="008F5F53" w:rsidRPr="009F6B20">
        <w:rPr>
          <w:rFonts w:ascii="TH SarabunPSK" w:hAnsi="TH SarabunPSK" w:cs="TH SarabunPSK"/>
          <w:sz w:val="34"/>
          <w:szCs w:val="34"/>
          <w:cs/>
        </w:rPr>
        <w:t>กรณียื่นรายการด้วยแบบกระดาษและชำระภาษีภายในกำหนดเวลา ต่อมา</w:t>
      </w:r>
      <w:r w:rsidR="008F5F53" w:rsidRPr="009F6B20">
        <w:rPr>
          <w:rFonts w:ascii="TH SarabunPSK" w:hAnsi="TH SarabunPSK" w:cs="TH SarabunPSK"/>
          <w:spacing w:val="-12"/>
          <w:sz w:val="34"/>
          <w:szCs w:val="34"/>
          <w:cs/>
        </w:rPr>
        <w:t>ยื่นรายการ</w:t>
      </w:r>
      <w:r w:rsidR="00E30ADA" w:rsidRPr="009F6B20">
        <w:rPr>
          <w:rFonts w:ascii="TH SarabunPSK" w:hAnsi="TH SarabunPSK" w:cs="TH SarabunPSK" w:hint="cs"/>
          <w:spacing w:val="-12"/>
          <w:sz w:val="34"/>
          <w:szCs w:val="34"/>
          <w:cs/>
        </w:rPr>
        <w:t>และชำระภาษี</w:t>
      </w:r>
      <w:r w:rsidR="008F5F53" w:rsidRPr="009F6B20">
        <w:rPr>
          <w:rFonts w:ascii="TH SarabunPSK" w:hAnsi="TH SarabunPSK" w:cs="TH SarabunPSK"/>
          <w:spacing w:val="-12"/>
          <w:sz w:val="34"/>
          <w:szCs w:val="34"/>
          <w:cs/>
        </w:rPr>
        <w:t xml:space="preserve">เพิ่มเติมผ่านระบบเครือข่ายอินเทอร์เน็ต </w:t>
      </w:r>
      <w:r w:rsidR="00E30ADA" w:rsidRPr="009F6B20">
        <w:rPr>
          <w:rFonts w:ascii="TH SarabunPSK" w:hAnsi="TH SarabunPSK" w:cs="TH SarabunPSK" w:hint="cs"/>
          <w:spacing w:val="-12"/>
          <w:sz w:val="34"/>
          <w:szCs w:val="34"/>
          <w:cs/>
        </w:rPr>
        <w:t>การยื่นรายการและชำระภาษีเพิ่มเติมดังกล่าว</w:t>
      </w:r>
      <w:r w:rsidR="008F5F53" w:rsidRPr="00E30ADA">
        <w:rPr>
          <w:rFonts w:ascii="TH SarabunPSK" w:hAnsi="TH SarabunPSK" w:cs="TH SarabunPSK"/>
          <w:spacing w:val="-8"/>
          <w:sz w:val="34"/>
          <w:szCs w:val="34"/>
          <w:cs/>
        </w:rPr>
        <w:t>ไม่ได้รับสิทธิขยาย</w:t>
      </w:r>
      <w:r w:rsidR="008F5F53" w:rsidRPr="00E30ADA">
        <w:rPr>
          <w:rFonts w:ascii="TH SarabunPSK" w:hAnsi="TH SarabunPSK" w:cs="TH SarabunPSK" w:hint="cs"/>
          <w:spacing w:val="-8"/>
          <w:sz w:val="34"/>
          <w:szCs w:val="34"/>
          <w:cs/>
        </w:rPr>
        <w:t>กำหนด</w:t>
      </w:r>
      <w:r w:rsidR="008F5F53" w:rsidRPr="00E30ADA">
        <w:rPr>
          <w:rFonts w:ascii="TH SarabunPSK" w:hAnsi="TH SarabunPSK" w:cs="TH SarabunPSK"/>
          <w:spacing w:val="-8"/>
          <w:sz w:val="34"/>
          <w:szCs w:val="34"/>
          <w:cs/>
        </w:rPr>
        <w:t>เวลา</w:t>
      </w:r>
      <w:r w:rsidR="008F5F53" w:rsidRPr="00E30ADA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ตามประกาศกระทรวงการคลัง</w:t>
      </w:r>
      <w:r w:rsidR="008F5F53" w:rsidRPr="00E30ADA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 xml:space="preserve">ฯ </w:t>
      </w:r>
      <w:r w:rsidR="008F5F53" w:rsidRPr="00E30ADA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(ฉบับที่ </w:t>
      </w:r>
      <w:r w:rsidR="008F5F53" w:rsidRPr="00E30ADA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๓</w:t>
      </w:r>
      <w:r w:rsidR="008F5F53" w:rsidRPr="00E30ADA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) ลงวันที่ </w:t>
      </w:r>
      <w:r w:rsidR="008F5F53" w:rsidRPr="00E30ADA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๑๕</w:t>
      </w:r>
      <w:r w:rsidR="008F5F53" w:rsidRPr="00E30ADA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ธันวาคม พ.ศ. </w:t>
      </w:r>
      <w:r w:rsidR="008F5F53" w:rsidRPr="00E30ADA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๒๕๖๓</w:t>
      </w:r>
      <w:bookmarkEnd w:id="5"/>
    </w:p>
    <w:p w14:paraId="7E4052E4" w14:textId="30966060" w:rsidR="0033636B" w:rsidRDefault="000F75E7" w:rsidP="008B7018">
      <w:pPr>
        <w:tabs>
          <w:tab w:val="left" w:pos="1276"/>
          <w:tab w:val="left" w:pos="1418"/>
          <w:tab w:val="left" w:pos="1701"/>
          <w:tab w:val="left" w:pos="1890"/>
          <w:tab w:val="left" w:pos="1980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63F2CE4" wp14:editId="04C5BAA8">
                <wp:simplePos x="0" y="0"/>
                <wp:positionH relativeFrom="column">
                  <wp:posOffset>3980815</wp:posOffset>
                </wp:positionH>
                <wp:positionV relativeFrom="paragraph">
                  <wp:posOffset>2515870</wp:posOffset>
                </wp:positionV>
                <wp:extent cx="1822450" cy="3003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DC2B4" w14:textId="77777777" w:rsidR="008B7018" w:rsidRDefault="008B7018" w:rsidP="008B7018">
                            <w:pPr>
                              <w:tabs>
                                <w:tab w:val="left" w:pos="1843"/>
                              </w:tabs>
                              <w:ind w:firstLine="1418"/>
                              <w:jc w:val="right"/>
                              <w:rPr>
                                <w:rFonts w:ascii="TH SarabunPSK" w:eastAsia="Times New Roman" w:hAnsi="TH SarabunPSK" w:cs="TH SarabunPSK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4"/>
                                <w:szCs w:val="34"/>
                                <w:cs/>
                              </w:rPr>
                              <w:t>/ ข้อ ๔ ...</w:t>
                            </w:r>
                          </w:p>
                          <w:p w14:paraId="0203431E" w14:textId="77777777" w:rsidR="008B7018" w:rsidRDefault="008B7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2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45pt;margin-top:198.1pt;width:143.5pt;height:23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" strokecolor="white">
                <v:textbox>
                  <w:txbxContent>
                    <w:p w14:paraId="225DC2B4" w14:textId="77777777" w:rsidR="008B7018" w:rsidRDefault="008B7018" w:rsidP="008B7018">
                      <w:pPr>
                        <w:tabs>
                          <w:tab w:val="left" w:pos="1843"/>
                        </w:tabs>
                        <w:ind w:firstLine="1418"/>
                        <w:jc w:val="right"/>
                        <w:rPr>
                          <w:rFonts w:ascii="TH SarabunPSK" w:eastAsia="Times New Roman" w:hAnsi="TH SarabunPSK" w:cs="TH SarabunPSK"/>
                          <w:sz w:val="34"/>
                          <w:szCs w:val="34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4"/>
                          <w:szCs w:val="34"/>
                          <w:cs/>
                        </w:rPr>
                        <w:t>/ ข้อ ๔ ...</w:t>
                      </w:r>
                    </w:p>
                    <w:p w14:paraId="0203431E" w14:textId="77777777" w:rsidR="008B7018" w:rsidRDefault="008B7018"/>
                  </w:txbxContent>
                </v:textbox>
                <w10:wrap type="square"/>
              </v:shape>
            </w:pict>
          </mc:Fallback>
        </mc:AlternateContent>
      </w:r>
      <w:r w:rsidR="00C67677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ab/>
      </w:r>
      <w:r w:rsidR="00C67677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ab/>
      </w:r>
      <w:r w:rsidR="00C67677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ab/>
      </w:r>
      <w:r w:rsidR="00C67677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ab/>
      </w:r>
      <w:r w:rsidR="00806F13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ab/>
      </w:r>
      <w:r w:rsidR="00445EF1" w:rsidRPr="008B7018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>ตัวอย่าง</w:t>
      </w:r>
      <w:r w:rsidR="00445EF1" w:rsidRPr="008B7018">
        <w:rPr>
          <w:rFonts w:ascii="TH SarabunPSK" w:hAnsi="TH SarabunPSK" w:cs="TH SarabunPSK"/>
          <w:spacing w:val="-12"/>
          <w:sz w:val="34"/>
          <w:szCs w:val="34"/>
          <w:cs/>
        </w:rPr>
        <w:t xml:space="preserve"> บริษัท </w:t>
      </w:r>
      <w:r w:rsidR="001473D8" w:rsidRPr="008B7018">
        <w:rPr>
          <w:rFonts w:ascii="TH SarabunPSK" w:hAnsi="TH SarabunPSK" w:cs="TH SarabunPSK"/>
          <w:spacing w:val="-12"/>
          <w:sz w:val="34"/>
          <w:szCs w:val="34"/>
          <w:cs/>
        </w:rPr>
        <w:t>ฎ</w:t>
      </w:r>
      <w:r w:rsidR="00445EF1" w:rsidRPr="008B7018">
        <w:rPr>
          <w:rFonts w:ascii="TH SarabunPSK" w:hAnsi="TH SarabunPSK" w:cs="TH SarabunPSK"/>
          <w:spacing w:val="-12"/>
          <w:sz w:val="34"/>
          <w:szCs w:val="34"/>
          <w:cs/>
        </w:rPr>
        <w:t xml:space="preserve"> จำกัด จ่ายดอกเบี้ยเงินกู้ยืมให้ นาง </w:t>
      </w:r>
      <w:r w:rsidR="001473D8" w:rsidRPr="008B7018">
        <w:rPr>
          <w:rFonts w:ascii="TH SarabunPSK" w:hAnsi="TH SarabunPSK" w:cs="TH SarabunPSK"/>
          <w:spacing w:val="-12"/>
          <w:sz w:val="34"/>
          <w:szCs w:val="34"/>
          <w:cs/>
        </w:rPr>
        <w:t>ฐ</w:t>
      </w:r>
      <w:r w:rsidR="00445EF1" w:rsidRPr="008B7018">
        <w:rPr>
          <w:rFonts w:ascii="TH SarabunPSK" w:hAnsi="TH SarabunPSK" w:cs="TH SarabunPSK"/>
          <w:spacing w:val="-12"/>
          <w:sz w:val="34"/>
          <w:szCs w:val="34"/>
          <w:cs/>
        </w:rPr>
        <w:t xml:space="preserve"> ในวันที่ </w:t>
      </w:r>
      <w:r w:rsidR="00577046" w:rsidRPr="008B7018">
        <w:rPr>
          <w:rFonts w:ascii="TH SarabunPSK" w:hAnsi="TH SarabunPSK" w:cs="TH SarabunPSK" w:hint="cs"/>
          <w:spacing w:val="-12"/>
          <w:sz w:val="34"/>
          <w:szCs w:val="34"/>
          <w:cs/>
        </w:rPr>
        <w:t>๓</w:t>
      </w:r>
      <w:r w:rsidR="00445EF1" w:rsidRPr="008B7018">
        <w:rPr>
          <w:rFonts w:ascii="TH SarabunPSK" w:hAnsi="TH SarabunPSK" w:cs="TH SarabunPSK"/>
          <w:spacing w:val="-12"/>
          <w:sz w:val="34"/>
          <w:szCs w:val="34"/>
          <w:cs/>
        </w:rPr>
        <w:t xml:space="preserve"> พฤษภาคม </w:t>
      </w:r>
      <w:r w:rsidR="00577046" w:rsidRPr="008B7018">
        <w:rPr>
          <w:rFonts w:ascii="TH SarabunPSK" w:hAnsi="TH SarabunPSK" w:cs="TH SarabunPSK" w:hint="cs"/>
          <w:spacing w:val="-12"/>
          <w:sz w:val="34"/>
          <w:szCs w:val="34"/>
          <w:cs/>
        </w:rPr>
        <w:t>๒๕๖๕</w:t>
      </w:r>
      <w:r w:rsidR="00445EF1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45EF1" w:rsidRPr="009F6B20">
        <w:rPr>
          <w:rFonts w:ascii="TH SarabunPSK" w:hAnsi="TH SarabunPSK" w:cs="TH SarabunPSK"/>
          <w:sz w:val="34"/>
          <w:szCs w:val="34"/>
          <w:cs/>
        </w:rPr>
        <w:t xml:space="preserve">บริษัท </w:t>
      </w:r>
      <w:r w:rsidR="001473D8" w:rsidRPr="009F6B20">
        <w:rPr>
          <w:rFonts w:ascii="TH SarabunPSK" w:hAnsi="TH SarabunPSK" w:cs="TH SarabunPSK"/>
          <w:sz w:val="34"/>
          <w:szCs w:val="34"/>
          <w:cs/>
        </w:rPr>
        <w:t>ฎ</w:t>
      </w:r>
      <w:r w:rsidR="00445EF1" w:rsidRPr="009F6B20">
        <w:rPr>
          <w:rFonts w:ascii="TH SarabunPSK" w:hAnsi="TH SarabunPSK" w:cs="TH SarabunPSK"/>
          <w:sz w:val="34"/>
          <w:szCs w:val="34"/>
          <w:cs/>
        </w:rPr>
        <w:t xml:space="preserve"> จำกัด นำส่งภาษีเงินได้หัก ณ ที่จ่าย</w:t>
      </w:r>
      <w:r w:rsidR="00E30ADA" w:rsidRPr="009F6B20">
        <w:rPr>
          <w:rFonts w:ascii="TH SarabunPSK" w:hAnsi="TH SarabunPSK" w:cs="TH SarabunPSK" w:hint="cs"/>
          <w:sz w:val="34"/>
          <w:szCs w:val="34"/>
          <w:cs/>
        </w:rPr>
        <w:t xml:space="preserve"> และยื่นรายการภาษีเงินได้หัก ณ ที่จ่าย </w:t>
      </w:r>
      <w:r w:rsidR="00E30ADA" w:rsidRPr="009F6B20">
        <w:rPr>
          <w:rFonts w:ascii="TH SarabunPSK" w:hAnsi="TH SarabunPSK" w:cs="TH SarabunPSK"/>
          <w:sz w:val="34"/>
          <w:szCs w:val="34"/>
          <w:cs/>
        </w:rPr>
        <w:t xml:space="preserve">(แบบ </w:t>
      </w:r>
      <w:r w:rsidR="00E30ADA" w:rsidRPr="009F6B20">
        <w:rPr>
          <w:rFonts w:ascii="TH SarabunPSK" w:hAnsi="TH SarabunPSK" w:cs="TH SarabunPSK" w:hint="cs"/>
          <w:sz w:val="34"/>
          <w:szCs w:val="34"/>
          <w:cs/>
        </w:rPr>
        <w:t>ภ.ง.ด.๒</w:t>
      </w:r>
      <w:r w:rsidR="00E30ADA" w:rsidRPr="009F6B20">
        <w:rPr>
          <w:rFonts w:ascii="TH SarabunPSK" w:hAnsi="TH SarabunPSK" w:cs="TH SarabunPSK"/>
          <w:sz w:val="34"/>
          <w:szCs w:val="34"/>
          <w:cs/>
        </w:rPr>
        <w:t>)</w:t>
      </w:r>
      <w:r w:rsidR="00E30ADA" w:rsidRPr="009F6B20">
        <w:rPr>
          <w:rFonts w:ascii="TH SarabunPSK" w:hAnsi="TH SarabunPSK" w:cs="TH SarabunPSK" w:hint="cs"/>
          <w:sz w:val="34"/>
          <w:szCs w:val="34"/>
          <w:cs/>
        </w:rPr>
        <w:t xml:space="preserve"> (แบบกระดาษ)</w:t>
      </w:r>
      <w:r w:rsidR="00E30AD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45EF1" w:rsidRPr="005D4AB8">
        <w:rPr>
          <w:rFonts w:ascii="TH SarabunPSK" w:hAnsi="TH SarabunPSK" w:cs="TH SarabunPSK"/>
          <w:spacing w:val="-10"/>
          <w:sz w:val="34"/>
          <w:szCs w:val="34"/>
          <w:cs/>
        </w:rPr>
        <w:t xml:space="preserve">ภายในวันที่ </w:t>
      </w:r>
      <w:r w:rsidR="00577046" w:rsidRPr="005D4AB8">
        <w:rPr>
          <w:rFonts w:ascii="TH SarabunPSK" w:hAnsi="TH SarabunPSK" w:cs="TH SarabunPSK" w:hint="cs"/>
          <w:spacing w:val="-10"/>
          <w:sz w:val="34"/>
          <w:szCs w:val="34"/>
          <w:cs/>
        </w:rPr>
        <w:t>๗</w:t>
      </w:r>
      <w:r w:rsidR="00445EF1" w:rsidRPr="005D4AB8">
        <w:rPr>
          <w:rFonts w:ascii="TH SarabunPSK" w:hAnsi="TH SarabunPSK" w:cs="TH SarabunPSK"/>
          <w:spacing w:val="-10"/>
          <w:sz w:val="34"/>
          <w:szCs w:val="34"/>
          <w:cs/>
        </w:rPr>
        <w:t xml:space="preserve"> มิถุนายน </w:t>
      </w:r>
      <w:r w:rsidR="00577046" w:rsidRPr="005D4AB8">
        <w:rPr>
          <w:rFonts w:ascii="TH SarabunPSK" w:hAnsi="TH SarabunPSK" w:cs="TH SarabunPSK" w:hint="cs"/>
          <w:spacing w:val="-10"/>
          <w:sz w:val="34"/>
          <w:szCs w:val="34"/>
          <w:cs/>
        </w:rPr>
        <w:t>๒๕๖๕</w:t>
      </w:r>
      <w:r w:rsidR="00445EF1" w:rsidRPr="00C25DD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07AD0" w:rsidRPr="005D4AB8">
        <w:rPr>
          <w:rFonts w:ascii="TH SarabunPSK" w:hAnsi="TH SarabunPSK" w:cs="TH SarabunPSK"/>
          <w:sz w:val="34"/>
          <w:szCs w:val="34"/>
          <w:cs/>
        </w:rPr>
        <w:t>ตาม</w:t>
      </w:r>
      <w:r w:rsidR="00C90BAC" w:rsidRPr="005D4AB8">
        <w:rPr>
          <w:rFonts w:ascii="TH SarabunPSK" w:hAnsi="TH SarabunPSK" w:cs="TH SarabunPSK"/>
          <w:sz w:val="34"/>
          <w:szCs w:val="34"/>
          <w:cs/>
        </w:rPr>
        <w:t>ประกาศ</w:t>
      </w:r>
      <w:r w:rsidR="003625F0" w:rsidRPr="005D4AB8">
        <w:rPr>
          <w:rFonts w:ascii="TH SarabunPSK" w:hAnsi="TH SarabunPSK" w:cs="TH SarabunPSK"/>
          <w:sz w:val="34"/>
          <w:szCs w:val="34"/>
          <w:cs/>
        </w:rPr>
        <w:t>กระทรวงการคลัง</w:t>
      </w:r>
      <w:r w:rsidR="00A77AE8" w:rsidRPr="005D4AB8">
        <w:rPr>
          <w:rFonts w:ascii="TH SarabunPSK" w:hAnsi="TH SarabunPSK" w:cs="TH SarabunPSK" w:hint="cs"/>
          <w:sz w:val="34"/>
          <w:szCs w:val="34"/>
          <w:cs/>
        </w:rPr>
        <w:t xml:space="preserve">ฯ </w:t>
      </w:r>
      <w:r w:rsidR="00C90BAC" w:rsidRPr="005D4AB8">
        <w:rPr>
          <w:rFonts w:ascii="TH SarabunPSK" w:eastAsia="Times New Roman" w:hAnsi="TH SarabunPSK" w:cs="TH SarabunPSK"/>
          <w:sz w:val="34"/>
          <w:szCs w:val="34"/>
          <w:cs/>
        </w:rPr>
        <w:t xml:space="preserve">ลงวันที่ </w:t>
      </w:r>
      <w:r w:rsidR="00577046" w:rsidRPr="005D4AB8">
        <w:rPr>
          <w:rFonts w:ascii="TH SarabunPSK" w:eastAsia="Times New Roman" w:hAnsi="TH SarabunPSK" w:cs="TH SarabunPSK" w:hint="cs"/>
          <w:sz w:val="34"/>
          <w:szCs w:val="34"/>
          <w:cs/>
        </w:rPr>
        <w:t>๒๔</w:t>
      </w:r>
      <w:r w:rsidR="00C90BAC" w:rsidRPr="005D4AB8">
        <w:rPr>
          <w:rFonts w:ascii="TH SarabunPSK" w:eastAsia="Times New Roman" w:hAnsi="TH SarabunPSK" w:cs="TH SarabunPSK"/>
          <w:sz w:val="34"/>
          <w:szCs w:val="34"/>
          <w:cs/>
        </w:rPr>
        <w:t xml:space="preserve"> กรกฎาคม </w:t>
      </w:r>
      <w:r w:rsidR="00C90BAC" w:rsidRPr="009F6B20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พ.ศ. </w:t>
      </w:r>
      <w:r w:rsidR="00577046" w:rsidRPr="009F6B20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๒๕๔๔</w:t>
      </w:r>
      <w:r w:rsidR="00C90BAC" w:rsidRPr="009F6B20">
        <w:rPr>
          <w:rFonts w:ascii="TH SarabunPSK" w:hAnsi="TH SarabunPSK" w:cs="TH SarabunPSK"/>
          <w:spacing w:val="-2"/>
          <w:sz w:val="34"/>
          <w:szCs w:val="34"/>
          <w:cs/>
        </w:rPr>
        <w:t xml:space="preserve"> </w:t>
      </w:r>
      <w:r w:rsidR="00AD234E" w:rsidRPr="009F6B20">
        <w:rPr>
          <w:rFonts w:ascii="TH SarabunPSK" w:hAnsi="TH SarabunPSK" w:cs="TH SarabunPSK" w:hint="cs"/>
          <w:spacing w:val="-2"/>
          <w:sz w:val="34"/>
          <w:szCs w:val="34"/>
          <w:cs/>
        </w:rPr>
        <w:t>แต่ชำระ</w:t>
      </w:r>
      <w:r w:rsidR="00740D62" w:rsidRPr="009F6B20">
        <w:rPr>
          <w:rFonts w:ascii="TH SarabunPSK" w:hAnsi="TH SarabunPSK" w:cs="TH SarabunPSK" w:hint="cs"/>
          <w:spacing w:val="-2"/>
          <w:sz w:val="34"/>
          <w:szCs w:val="34"/>
          <w:cs/>
        </w:rPr>
        <w:t>ไว้</w:t>
      </w:r>
      <w:r w:rsidR="00AD234E" w:rsidRPr="009F6B20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ไม่ครบถ้วน ต่อมา </w:t>
      </w:r>
      <w:r w:rsidR="00AD234E" w:rsidRPr="009F6B20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บริษัท </w:t>
      </w:r>
      <w:r w:rsidR="00AD234E" w:rsidRPr="009F6B20">
        <w:rPr>
          <w:rFonts w:ascii="TH SarabunPSK" w:hAnsi="TH SarabunPSK" w:cs="TH SarabunPSK"/>
          <w:spacing w:val="-2"/>
          <w:sz w:val="34"/>
          <w:szCs w:val="34"/>
          <w:cs/>
        </w:rPr>
        <w:t>ฎ จำกัด</w:t>
      </w:r>
      <w:r w:rsidR="00AD234E" w:rsidRPr="009F6B20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ได้ยื่นรายการ</w:t>
      </w:r>
      <w:r w:rsidR="00AD234E" w:rsidRPr="009F6B20">
        <w:rPr>
          <w:rFonts w:ascii="TH SarabunPSK" w:hAnsi="TH SarabunPSK" w:cs="TH SarabunPSK"/>
          <w:spacing w:val="-2"/>
          <w:sz w:val="34"/>
          <w:szCs w:val="34"/>
          <w:cs/>
        </w:rPr>
        <w:t>และชำระภาษี</w:t>
      </w:r>
      <w:r w:rsidR="00D63C63" w:rsidRPr="009F6B20">
        <w:rPr>
          <w:rFonts w:ascii="TH SarabunPSK" w:hAnsi="TH SarabunPSK" w:cs="TH SarabunPSK" w:hint="cs"/>
          <w:spacing w:val="-2"/>
          <w:sz w:val="34"/>
          <w:szCs w:val="34"/>
          <w:cs/>
        </w:rPr>
        <w:t>เพิ่มเติม</w:t>
      </w:r>
      <w:r w:rsidR="00AD234E" w:rsidRPr="009F6B20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ผ่านระบบเ</w:t>
      </w:r>
      <w:r w:rsidR="00AD234E" w:rsidRPr="005D4AB8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ครือข่ายอินเทอร์เน็ตภายในวันที่ </w:t>
      </w:r>
      <w:r w:rsidR="00AD234E" w:rsidRPr="005D4AB8">
        <w:rPr>
          <w:rFonts w:ascii="TH SarabunPSK" w:hAnsi="TH SarabunPSK" w:cs="TH SarabunPSK" w:hint="cs"/>
          <w:spacing w:val="-10"/>
          <w:sz w:val="34"/>
          <w:szCs w:val="34"/>
          <w:cs/>
        </w:rPr>
        <w:t>๑๕</w:t>
      </w:r>
      <w:r w:rsidR="00AD234E" w:rsidRPr="005D4AB8">
        <w:rPr>
          <w:rFonts w:ascii="TH SarabunPSK" w:hAnsi="TH SarabunPSK" w:cs="TH SarabunPSK"/>
          <w:spacing w:val="-10"/>
          <w:sz w:val="34"/>
          <w:szCs w:val="34"/>
          <w:cs/>
        </w:rPr>
        <w:t xml:space="preserve"> มิถุนายน </w:t>
      </w:r>
      <w:r w:rsidR="00AD234E" w:rsidRPr="005D4AB8">
        <w:rPr>
          <w:rFonts w:ascii="TH SarabunPSK" w:hAnsi="TH SarabunPSK" w:cs="TH SarabunPSK" w:hint="cs"/>
          <w:spacing w:val="-10"/>
          <w:sz w:val="34"/>
          <w:szCs w:val="34"/>
          <w:cs/>
        </w:rPr>
        <w:t>๒๕๖๕</w:t>
      </w:r>
      <w:r w:rsidR="00AD234E" w:rsidRPr="00B36AA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D234E" w:rsidRPr="005D4AB8">
        <w:rPr>
          <w:rFonts w:ascii="TH SarabunPSK" w:hAnsi="TH SarabunPSK" w:cs="TH SarabunPSK" w:hint="cs"/>
          <w:spacing w:val="-8"/>
          <w:sz w:val="34"/>
          <w:szCs w:val="34"/>
          <w:cs/>
        </w:rPr>
        <w:t>ตาม</w:t>
      </w:r>
      <w:r w:rsidR="0033636B" w:rsidRPr="005D4AB8">
        <w:rPr>
          <w:rFonts w:ascii="TH SarabunPSK" w:hAnsi="TH SarabunPSK" w:cs="TH SarabunPSK"/>
          <w:spacing w:val="-8"/>
          <w:sz w:val="34"/>
          <w:szCs w:val="34"/>
          <w:cs/>
        </w:rPr>
        <w:t>ประกาศกระทรวงการคลัง</w:t>
      </w:r>
      <w:r w:rsidR="007C2DFB" w:rsidRPr="005D4AB8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 xml:space="preserve">ฯ </w:t>
      </w:r>
      <w:r w:rsidR="00AD234E" w:rsidRPr="005D4AB8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(ฉบับที่ </w:t>
      </w:r>
      <w:r w:rsidR="00AD234E" w:rsidRPr="005D4AB8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๓</w:t>
      </w:r>
      <w:r w:rsidR="00AD234E" w:rsidRPr="005D4AB8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) </w:t>
      </w:r>
      <w:r w:rsidR="0033636B" w:rsidRPr="005D4AB8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ลงวันที่ </w:t>
      </w:r>
      <w:r w:rsidR="00577046" w:rsidRPr="005D4AB8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๑๕</w:t>
      </w:r>
      <w:r w:rsidR="0033636B" w:rsidRPr="005D4AB8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ธันวาคม พ.ศ. </w:t>
      </w:r>
      <w:r w:rsidR="00577046" w:rsidRPr="005D4AB8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๒๕๖๓</w:t>
      </w:r>
      <w:r w:rsidR="0033636B" w:rsidRPr="005D4AB8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AD234E" w:rsidRPr="005D4AB8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การยื่นรายการและชำระภาษี</w:t>
      </w:r>
      <w:r w:rsidR="00E30ADA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เพิ่มเติม</w:t>
      </w:r>
      <w:r w:rsidR="00AD234E" w:rsidRPr="00B36AAB">
        <w:rPr>
          <w:rFonts w:ascii="TH SarabunPSK" w:eastAsia="Times New Roman" w:hAnsi="TH SarabunPSK" w:cs="TH SarabunPSK" w:hint="cs"/>
          <w:sz w:val="34"/>
          <w:szCs w:val="34"/>
          <w:cs/>
        </w:rPr>
        <w:t>ผ่าน</w:t>
      </w:r>
      <w:r w:rsidR="00AD234E" w:rsidRPr="00B36AAB">
        <w:rPr>
          <w:rFonts w:ascii="TH SarabunPSK" w:eastAsia="Times New Roman" w:hAnsi="TH SarabunPSK" w:cs="TH SarabunPSK"/>
          <w:sz w:val="34"/>
          <w:szCs w:val="34"/>
          <w:cs/>
        </w:rPr>
        <w:t>ระบบเครือข่ายอินเทอร์เน็ต</w:t>
      </w:r>
      <w:r w:rsidR="00AD234E" w:rsidRPr="00B36AAB">
        <w:rPr>
          <w:rFonts w:ascii="TH SarabunPSK" w:eastAsia="Times New Roman" w:hAnsi="TH SarabunPSK" w:cs="TH SarabunPSK" w:hint="cs"/>
          <w:sz w:val="34"/>
          <w:szCs w:val="34"/>
          <w:cs/>
        </w:rPr>
        <w:t>ดังกล่าว</w:t>
      </w:r>
      <w:r w:rsidR="00BF5160" w:rsidRPr="00B36AAB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E2766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ไม่ได้รับสิทธิขยายกำหนดเวลาตามประกาศกระทรวงการคลัง</w:t>
      </w:r>
      <w:r w:rsidR="00AD234E" w:rsidRPr="009F6B20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 xml:space="preserve">ฯ </w:t>
      </w:r>
      <w:r w:rsidR="00AD234E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(ฉบับที่ </w:t>
      </w:r>
      <w:r w:rsidR="00AD234E" w:rsidRPr="009F6B20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๓</w:t>
      </w:r>
      <w:r w:rsidR="00AD234E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)</w:t>
      </w:r>
      <w:r w:rsidR="00C84581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AD234E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ลงวันที่ </w:t>
      </w:r>
      <w:r w:rsidR="00AD234E" w:rsidRPr="009F6B20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๑๕</w:t>
      </w:r>
      <w:r w:rsidR="00AD234E" w:rsidRPr="009F6B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ธันวาคม พ.ศ. </w:t>
      </w:r>
      <w:r w:rsidR="00AD234E" w:rsidRPr="009F6B20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๒๕๖๓</w:t>
      </w:r>
      <w:r w:rsidR="00AD234E" w:rsidRPr="00D63C63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85B37" w:rsidRPr="00D63C63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33636B" w:rsidRPr="00D63C63">
        <w:rPr>
          <w:rFonts w:ascii="TH SarabunPSK" w:eastAsia="Times New Roman" w:hAnsi="TH SarabunPSK" w:cs="TH SarabunPSK"/>
          <w:sz w:val="34"/>
          <w:szCs w:val="34"/>
          <w:cs/>
        </w:rPr>
        <w:t>คำนวณเงินเพิ่ม</w:t>
      </w:r>
      <w:r w:rsidR="007649A2" w:rsidRPr="00D63C63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5F684A" w:rsidRPr="00D63C63">
        <w:rPr>
          <w:rFonts w:ascii="TH SarabunPSK" w:eastAsia="Times New Roman" w:hAnsi="TH SarabunPSK" w:cs="TH SarabunPSK"/>
          <w:sz w:val="34"/>
          <w:szCs w:val="34"/>
          <w:cs/>
        </w:rPr>
        <w:t>คำนวณ</w:t>
      </w:r>
      <w:r w:rsidR="0033636B" w:rsidRPr="00D63C63">
        <w:rPr>
          <w:rFonts w:ascii="TH SarabunPSK" w:eastAsia="Times New Roman" w:hAnsi="TH SarabunPSK" w:cs="TH SarabunPSK"/>
          <w:sz w:val="34"/>
          <w:szCs w:val="34"/>
          <w:cs/>
        </w:rPr>
        <w:t>ตั้งแต่วันที่</w:t>
      </w:r>
      <w:r w:rsidR="004B482F" w:rsidRPr="00D63C63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77046" w:rsidRPr="00D63C63">
        <w:rPr>
          <w:rFonts w:ascii="TH SarabunPSK" w:hAnsi="TH SarabunPSK" w:cs="TH SarabunPSK" w:hint="cs"/>
          <w:sz w:val="34"/>
          <w:szCs w:val="34"/>
          <w:cs/>
        </w:rPr>
        <w:t>๘</w:t>
      </w:r>
      <w:r w:rsidR="0033636B" w:rsidRPr="00D63C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46371" w:rsidRPr="00D63C63">
        <w:rPr>
          <w:rFonts w:ascii="TH SarabunPSK" w:hAnsi="TH SarabunPSK" w:cs="TH SarabunPSK"/>
          <w:sz w:val="34"/>
          <w:szCs w:val="34"/>
          <w:cs/>
        </w:rPr>
        <w:t>มิถุนายน</w:t>
      </w:r>
      <w:r w:rsidR="0033636B" w:rsidRPr="00D63C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77046" w:rsidRPr="00D63C63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="0033636B" w:rsidRPr="00D63C63">
        <w:rPr>
          <w:rFonts w:ascii="TH SarabunPSK" w:hAnsi="TH SarabunPSK" w:cs="TH SarabunPSK"/>
          <w:sz w:val="34"/>
          <w:szCs w:val="34"/>
          <w:cs/>
        </w:rPr>
        <w:t xml:space="preserve"> จนถึงวันชำระ</w:t>
      </w:r>
      <w:r w:rsidR="007649A2" w:rsidRPr="00D63C63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66A42" w:rsidRPr="00D63C6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ทั้งนี้ </w:t>
      </w:r>
      <w:r w:rsidR="007649A2" w:rsidRPr="00D63C63">
        <w:rPr>
          <w:rFonts w:ascii="TH SarabunPSK" w:eastAsia="Times New Roman" w:hAnsi="TH SarabunPSK" w:cs="TH SarabunPSK"/>
          <w:sz w:val="34"/>
          <w:szCs w:val="34"/>
          <w:cs/>
        </w:rPr>
        <w:t>ตาม</w:t>
      </w:r>
      <w:r w:rsidR="00485B37" w:rsidRPr="00D63C63">
        <w:rPr>
          <w:rFonts w:ascii="TH SarabunPSK" w:eastAsia="Times New Roman" w:hAnsi="TH SarabunPSK" w:cs="TH SarabunPSK"/>
          <w:sz w:val="34"/>
          <w:szCs w:val="34"/>
          <w:cs/>
        </w:rPr>
        <w:t>ประกาศ</w:t>
      </w:r>
      <w:r w:rsidR="00485B37" w:rsidRPr="00063453">
        <w:rPr>
          <w:rFonts w:ascii="TH SarabunPSK" w:eastAsia="Times New Roman" w:hAnsi="TH SarabunPSK" w:cs="TH SarabunPSK"/>
          <w:sz w:val="34"/>
          <w:szCs w:val="34"/>
          <w:cs/>
        </w:rPr>
        <w:t>กระทรวงการคลัง</w:t>
      </w:r>
      <w:r w:rsidR="00AD234E" w:rsidRPr="0006345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ฯ </w:t>
      </w:r>
      <w:r w:rsidR="00485B37" w:rsidRPr="00063453">
        <w:rPr>
          <w:rFonts w:ascii="TH SarabunPSK" w:eastAsia="Times New Roman" w:hAnsi="TH SarabunPSK" w:cs="TH SarabunPSK"/>
          <w:sz w:val="34"/>
          <w:szCs w:val="34"/>
          <w:cs/>
        </w:rPr>
        <w:t>ลงวันที่</w:t>
      </w:r>
      <w:r w:rsidR="007649A2" w:rsidRPr="00063453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77046" w:rsidRPr="00063453">
        <w:rPr>
          <w:rFonts w:ascii="TH SarabunPSK" w:eastAsia="Times New Roman" w:hAnsi="TH SarabunPSK" w:cs="TH SarabunPSK" w:hint="cs"/>
          <w:sz w:val="34"/>
          <w:szCs w:val="34"/>
          <w:cs/>
        </w:rPr>
        <w:t>๒๔</w:t>
      </w:r>
      <w:r w:rsidR="00485B37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กรกฎาคม พ.ศ. </w:t>
      </w:r>
      <w:r w:rsidR="00577046">
        <w:rPr>
          <w:rFonts w:ascii="TH SarabunPSK" w:eastAsia="Times New Roman" w:hAnsi="TH SarabunPSK" w:cs="TH SarabunPSK" w:hint="cs"/>
          <w:sz w:val="34"/>
          <w:szCs w:val="34"/>
          <w:cs/>
        </w:rPr>
        <w:t>๒๕๔๔</w:t>
      </w:r>
    </w:p>
    <w:p w14:paraId="04B8FE2D" w14:textId="3E6020EA" w:rsidR="00C17B5B" w:rsidRDefault="00C17B5B" w:rsidP="00C17B5B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08DB8D8C" w14:textId="69D1F3D9" w:rsidR="00EB6ED9" w:rsidRDefault="00EB6ED9" w:rsidP="00C17B5B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3684AA51" w14:textId="1A86C124" w:rsidR="00EB6ED9" w:rsidRDefault="00EB6ED9" w:rsidP="00C17B5B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3EAC4224" w14:textId="71724487" w:rsidR="00EB6ED9" w:rsidRDefault="00EB6ED9" w:rsidP="00C17B5B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47BBECFF" w14:textId="0F7FD984" w:rsidR="00EB6ED9" w:rsidRDefault="00EB6ED9" w:rsidP="00C17B5B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36C85F7E" w14:textId="77777777" w:rsidR="00EB6ED9" w:rsidRDefault="00EB6ED9" w:rsidP="00C17B5B">
      <w:pPr>
        <w:tabs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47FBB5E0" w14:textId="77777777" w:rsidR="007649A2" w:rsidRPr="00300C41" w:rsidRDefault="00017F55" w:rsidP="005C70A3">
      <w:pPr>
        <w:tabs>
          <w:tab w:val="left" w:pos="1620"/>
          <w:tab w:val="left" w:pos="1985"/>
          <w:tab w:val="left" w:pos="2700"/>
          <w:tab w:val="left" w:pos="3060"/>
        </w:tabs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sz w:val="34"/>
          <w:szCs w:val="34"/>
          <w:cs/>
        </w:rPr>
        <w:lastRenderedPageBreak/>
        <w:t xml:space="preserve">ข้อ </w:t>
      </w:r>
      <w:r w:rsidR="00577046">
        <w:rPr>
          <w:rFonts w:ascii="TH SarabunPSK" w:hAnsi="TH SarabunPSK" w:cs="TH SarabunPSK" w:hint="cs"/>
          <w:sz w:val="34"/>
          <w:szCs w:val="34"/>
          <w:cs/>
        </w:rPr>
        <w:t>๔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กรณี</w:t>
      </w:r>
      <w:r w:rsidR="007649A2" w:rsidRPr="00300C41">
        <w:rPr>
          <w:rFonts w:ascii="TH SarabunPSK" w:eastAsia="Times New Roman" w:hAnsi="TH SarabunPSK" w:cs="TH SarabunPSK"/>
          <w:sz w:val="34"/>
          <w:szCs w:val="34"/>
          <w:cs/>
        </w:rPr>
        <w:t>ผู้มีหน้าที่เสียภาษีได้รับอนุมัติให้ขยาย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กำหนดเวลาในการยื่น</w:t>
      </w:r>
      <w:r w:rsidR="00BF5160" w:rsidRPr="00300C41">
        <w:rPr>
          <w:rFonts w:ascii="TH SarabunPSK" w:hAnsi="TH SarabunPSK" w:cs="TH SarabunPSK"/>
          <w:sz w:val="34"/>
          <w:szCs w:val="34"/>
          <w:cs/>
        </w:rPr>
        <w:t>รายการ</w:t>
      </w:r>
      <w:r w:rsidR="00C56C2F" w:rsidRPr="00300C41">
        <w:rPr>
          <w:rFonts w:ascii="TH SarabunPSK" w:hAnsi="TH SarabunPSK" w:cs="TH SarabunPSK"/>
          <w:sz w:val="34"/>
          <w:szCs w:val="34"/>
          <w:cs/>
        </w:rPr>
        <w:br/>
      </w:r>
      <w:r w:rsidR="00BF5160" w:rsidRPr="00300C41">
        <w:rPr>
          <w:rFonts w:ascii="TH SarabunPSK" w:hAnsi="TH SarabunPSK" w:cs="TH SarabunPSK"/>
          <w:sz w:val="34"/>
          <w:szCs w:val="34"/>
          <w:cs/>
        </w:rPr>
        <w:t>และชำระภาษี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เป็นการเฉพาะ</w:t>
      </w:r>
      <w:r w:rsidR="008264BC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เช่น การเกิดภัยพิบัติทางธรรมชาติ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72703" w:rsidRPr="00300C41">
        <w:rPr>
          <w:rFonts w:ascii="TH SarabunPSK" w:hAnsi="TH SarabunPSK" w:cs="TH SarabunPSK"/>
          <w:sz w:val="34"/>
          <w:szCs w:val="34"/>
          <w:cs/>
        </w:rPr>
        <w:t>และ</w:t>
      </w:r>
      <w:r w:rsidRPr="00300C41">
        <w:rPr>
          <w:rFonts w:ascii="TH SarabunPSK" w:hAnsi="TH SarabunPSK" w:cs="TH SarabunPSK"/>
          <w:sz w:val="34"/>
          <w:szCs w:val="34"/>
          <w:cs/>
        </w:rPr>
        <w:t>รัฐมนตรีว่าการกระทรวงการคลังอาศัยอำนาจ</w:t>
      </w:r>
      <w:r w:rsidR="0029042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 w:rsidR="007C2DFB">
        <w:rPr>
          <w:rFonts w:ascii="TH SarabunPSK" w:hAnsi="TH SarabunPSK" w:cs="TH SarabunPSK" w:hint="cs"/>
          <w:sz w:val="34"/>
          <w:szCs w:val="34"/>
          <w:cs/>
        </w:rPr>
        <w:t>๓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อัฏฐ วรรคสอง แห่งประมวลรัษฎากร</w:t>
      </w:r>
      <w:r w:rsidR="007649A2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72703" w:rsidRPr="00300C41">
        <w:rPr>
          <w:rFonts w:ascii="TH SarabunPSK" w:hAnsi="TH SarabunPSK" w:cs="TH SarabunPSK"/>
          <w:sz w:val="34"/>
          <w:szCs w:val="34"/>
          <w:cs/>
        </w:rPr>
        <w:t>อนุมัติให้ขยายกำหนดเวลาการ</w:t>
      </w:r>
      <w:r w:rsidR="007649A2" w:rsidRPr="00300C41">
        <w:rPr>
          <w:rFonts w:ascii="TH SarabunPSK" w:eastAsia="Times New Roman" w:hAnsi="TH SarabunPSK" w:cs="TH SarabunPSK"/>
          <w:sz w:val="34"/>
          <w:szCs w:val="34"/>
          <w:cs/>
        </w:rPr>
        <w:t>ยื่น</w:t>
      </w:r>
      <w:r w:rsidR="001473D8" w:rsidRPr="00300C4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8A2D69" w:rsidRPr="00300C41">
        <w:rPr>
          <w:rFonts w:ascii="TH SarabunPSK" w:hAnsi="TH SarabunPSK" w:cs="TH SarabunPSK"/>
          <w:sz w:val="34"/>
          <w:szCs w:val="34"/>
          <w:cs/>
        </w:rPr>
        <w:t>รายการและชำระภาษี</w:t>
      </w:r>
      <w:r w:rsidR="00472703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ให้ผู้มีหน้าที่เสียภาษีดังกล่าว </w:t>
      </w:r>
      <w:r w:rsidR="003C29E0" w:rsidRPr="00300C41">
        <w:rPr>
          <w:rFonts w:ascii="TH SarabunPSK" w:eastAsia="Times New Roman" w:hAnsi="TH SarabunPSK" w:cs="TH SarabunPSK"/>
          <w:sz w:val="34"/>
          <w:szCs w:val="34"/>
          <w:cs/>
        </w:rPr>
        <w:t>หาก</w:t>
      </w:r>
      <w:r w:rsidR="00472703" w:rsidRPr="00300C41">
        <w:rPr>
          <w:rFonts w:ascii="TH SarabunPSK" w:eastAsia="Times New Roman" w:hAnsi="TH SarabunPSK" w:cs="TH SarabunPSK"/>
          <w:sz w:val="34"/>
          <w:szCs w:val="34"/>
          <w:cs/>
        </w:rPr>
        <w:t>ผู้มีหน้าที่เสียภาษี</w:t>
      </w:r>
      <w:r w:rsidR="003C29E0" w:rsidRPr="00300C41">
        <w:rPr>
          <w:rFonts w:ascii="TH SarabunPSK" w:eastAsia="Times New Roman" w:hAnsi="TH SarabunPSK" w:cs="TH SarabunPSK"/>
          <w:sz w:val="34"/>
          <w:szCs w:val="34"/>
          <w:cs/>
        </w:rPr>
        <w:t>ได้</w:t>
      </w:r>
      <w:r w:rsidR="00472703" w:rsidRPr="00300C41">
        <w:rPr>
          <w:rFonts w:ascii="TH SarabunPSK" w:eastAsia="Times New Roman" w:hAnsi="TH SarabunPSK" w:cs="TH SarabunPSK"/>
          <w:sz w:val="34"/>
          <w:szCs w:val="34"/>
          <w:cs/>
        </w:rPr>
        <w:t>ยื่น</w:t>
      </w:r>
      <w:r w:rsidR="008A2D69" w:rsidRPr="00300C41">
        <w:rPr>
          <w:rFonts w:ascii="TH SarabunPSK" w:hAnsi="TH SarabunPSK" w:cs="TH SarabunPSK"/>
          <w:sz w:val="34"/>
          <w:szCs w:val="34"/>
          <w:cs/>
        </w:rPr>
        <w:t>รายการและชำระภาษี</w:t>
      </w:r>
      <w:r w:rsidR="00472703" w:rsidRPr="00300C41">
        <w:rPr>
          <w:rFonts w:ascii="TH SarabunPSK" w:eastAsia="Times New Roman" w:hAnsi="TH SarabunPSK" w:cs="TH SarabunPSK"/>
          <w:sz w:val="34"/>
          <w:szCs w:val="34"/>
          <w:cs/>
        </w:rPr>
        <w:t>ภายในกำหนดเวลาที่ขยาย</w:t>
      </w:r>
      <w:r w:rsidR="003C29E0" w:rsidRPr="00300C41">
        <w:rPr>
          <w:rFonts w:ascii="TH SarabunPSK" w:eastAsia="Times New Roman" w:hAnsi="TH SarabunPSK" w:cs="TH SarabunPSK"/>
          <w:sz w:val="34"/>
          <w:szCs w:val="34"/>
          <w:cs/>
        </w:rPr>
        <w:t>กำหนดเวลา</w:t>
      </w:r>
      <w:r w:rsidR="00A13BB2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ผู้มีหน้าที่เสียภาษี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ไม่ต้อง</w:t>
      </w:r>
      <w:r w:rsidR="00587F86" w:rsidRPr="00300C41">
        <w:rPr>
          <w:rFonts w:ascii="TH SarabunPSK" w:eastAsia="Times New Roman" w:hAnsi="TH SarabunPSK" w:cs="TH SarabunPSK"/>
          <w:sz w:val="34"/>
          <w:szCs w:val="34"/>
          <w:cs/>
        </w:rPr>
        <w:t>เสีย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เบี้ยปรับและเงินเพิ่ม </w:t>
      </w:r>
      <w:r w:rsidR="00FA6C35" w:rsidRPr="00300C41">
        <w:rPr>
          <w:rFonts w:ascii="TH SarabunPSK" w:eastAsia="Times New Roman" w:hAnsi="TH SarabunPSK" w:cs="TH SarabunPSK"/>
          <w:sz w:val="34"/>
          <w:szCs w:val="34"/>
          <w:cs/>
        </w:rPr>
        <w:t>เป็นต้น</w:t>
      </w:r>
    </w:p>
    <w:p w14:paraId="1E7D2EB0" w14:textId="77777777" w:rsidR="007C2DFB" w:rsidRDefault="00472703" w:rsidP="00AD234E">
      <w:pPr>
        <w:tabs>
          <w:tab w:val="left" w:pos="1620"/>
          <w:tab w:val="left" w:pos="1985"/>
          <w:tab w:val="left" w:pos="2700"/>
          <w:tab w:val="left" w:pos="3060"/>
        </w:tabs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อย่างไรก็ดี หากผู้มีหน้าที่เสียภาษีไม่</w:t>
      </w:r>
      <w:r w:rsidR="00017F55"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ยื่น</w:t>
      </w:r>
      <w:r w:rsidR="008A2D69" w:rsidRPr="00300C41">
        <w:rPr>
          <w:rFonts w:ascii="TH SarabunPSK" w:hAnsi="TH SarabunPSK" w:cs="TH SarabunPSK"/>
          <w:spacing w:val="-6"/>
          <w:sz w:val="34"/>
          <w:szCs w:val="34"/>
          <w:cs/>
        </w:rPr>
        <w:t>รายการและชำระภาษี</w:t>
      </w:r>
      <w:r w:rsidR="00B55DBA" w:rsidRPr="00300C41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B55DBA"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หรือยื่นรายการแต่ชำระ</w:t>
      </w:r>
      <w:r w:rsidR="00B55DBA" w:rsidRPr="00300C41">
        <w:rPr>
          <w:rFonts w:ascii="TH SarabunPSK" w:eastAsia="Times New Roman" w:hAnsi="TH SarabunPSK" w:cs="TH SarabunPSK"/>
          <w:spacing w:val="6"/>
          <w:sz w:val="34"/>
          <w:szCs w:val="34"/>
          <w:cs/>
        </w:rPr>
        <w:t>ภาษี</w:t>
      </w:r>
      <w:r w:rsidR="00B55DBA" w:rsidRPr="00566A42">
        <w:rPr>
          <w:rFonts w:ascii="TH SarabunPSK" w:eastAsia="Times New Roman" w:hAnsi="TH SarabunPSK" w:cs="TH SarabunPSK"/>
          <w:sz w:val="34"/>
          <w:szCs w:val="34"/>
          <w:cs/>
        </w:rPr>
        <w:t xml:space="preserve">ไม่ครบถ้วนภายในกำหนดเวลาตามวรรคหนึ่ง ให้ผู้มีหน้าที่เสียภาษีเสียเบี้ยปรับและเงินเพิ่ม </w:t>
      </w:r>
      <w:r w:rsidR="00E52E50" w:rsidRPr="00566A42">
        <w:rPr>
          <w:rFonts w:ascii="TH SarabunPSK" w:eastAsia="Times New Roman" w:hAnsi="TH SarabunPSK" w:cs="TH SarabunPSK" w:hint="cs"/>
          <w:sz w:val="34"/>
          <w:szCs w:val="34"/>
          <w:cs/>
        </w:rPr>
        <w:t>โดย</w:t>
      </w:r>
      <w:r w:rsidR="00017F55" w:rsidRPr="00566A42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017F55" w:rsidRPr="00063453">
        <w:rPr>
          <w:rFonts w:ascii="TH SarabunPSK" w:eastAsia="Times New Roman" w:hAnsi="TH SarabunPSK" w:cs="TH SarabunPSK"/>
          <w:sz w:val="34"/>
          <w:szCs w:val="34"/>
          <w:cs/>
        </w:rPr>
        <w:t>คำนวณ</w:t>
      </w:r>
      <w:r w:rsidR="004E2766" w:rsidRPr="00063453">
        <w:rPr>
          <w:rFonts w:ascii="TH SarabunPSK" w:eastAsia="Times New Roman" w:hAnsi="TH SarabunPSK" w:cs="TH SarabunPSK"/>
          <w:sz w:val="34"/>
          <w:szCs w:val="34"/>
          <w:cs/>
        </w:rPr>
        <w:t>ตั้งแต่</w:t>
      </w:r>
      <w:r w:rsidR="00017F55" w:rsidRPr="00063453">
        <w:rPr>
          <w:rFonts w:ascii="TH SarabunPSK" w:eastAsia="Times New Roman" w:hAnsi="TH SarabunPSK" w:cs="TH SarabunPSK"/>
          <w:sz w:val="34"/>
          <w:szCs w:val="34"/>
          <w:cs/>
        </w:rPr>
        <w:t>วันพ้นกำหนดเวลาการยื่น</w:t>
      </w:r>
      <w:r w:rsidR="008A2D69" w:rsidRPr="00063453">
        <w:rPr>
          <w:rFonts w:ascii="TH SarabunPSK" w:hAnsi="TH SarabunPSK" w:cs="TH SarabunPSK"/>
          <w:sz w:val="34"/>
          <w:szCs w:val="34"/>
          <w:cs/>
        </w:rPr>
        <w:t>รายการและชำระภาษี</w:t>
      </w:r>
      <w:r w:rsidR="00017F55" w:rsidRPr="00063453">
        <w:rPr>
          <w:rFonts w:ascii="TH SarabunPSK" w:eastAsia="Times New Roman" w:hAnsi="TH SarabunPSK" w:cs="TH SarabunPSK"/>
          <w:sz w:val="34"/>
          <w:szCs w:val="34"/>
          <w:cs/>
        </w:rPr>
        <w:t>ตามที่บัญญัติไว้ใน</w:t>
      </w:r>
      <w:r w:rsidR="00C23174" w:rsidRPr="00063453">
        <w:rPr>
          <w:rFonts w:ascii="TH SarabunPSK" w:eastAsia="Times New Roman" w:hAnsi="TH SarabunPSK" w:cs="TH SarabunPSK"/>
          <w:sz w:val="34"/>
          <w:szCs w:val="34"/>
          <w:cs/>
        </w:rPr>
        <w:t xml:space="preserve">ประมวลรัษฎากร </w:t>
      </w:r>
      <w:r w:rsidR="0006345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C23174" w:rsidRPr="00063453">
        <w:rPr>
          <w:rFonts w:ascii="TH SarabunPSK" w:eastAsia="Times New Roman" w:hAnsi="TH SarabunPSK" w:cs="TH SarabunPSK"/>
          <w:sz w:val="34"/>
          <w:szCs w:val="34"/>
          <w:cs/>
        </w:rPr>
        <w:t>เว้นแต่</w:t>
      </w:r>
      <w:r w:rsidR="00C23174"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กรณีที่ได้รับการขยายกำหนดเวลาการยื่นรายการและชำระภาษี ตาม</w:t>
      </w:r>
      <w:r w:rsidR="00C23174" w:rsidRPr="00300C41">
        <w:rPr>
          <w:rFonts w:ascii="TH SarabunPSK" w:eastAsia="Times New Roman" w:hAnsi="TH SarabunPSK" w:cs="TH SarabunPSK"/>
          <w:sz w:val="34"/>
          <w:szCs w:val="34"/>
          <w:cs/>
        </w:rPr>
        <w:t>ประกาศ</w:t>
      </w:r>
      <w:r w:rsidR="004C24D8" w:rsidRPr="00300C41">
        <w:rPr>
          <w:rFonts w:ascii="TH SarabunPSK" w:eastAsia="Times New Roman" w:hAnsi="TH SarabunPSK" w:cs="TH SarabunPSK"/>
          <w:spacing w:val="4"/>
          <w:sz w:val="34"/>
          <w:szCs w:val="34"/>
          <w:cs/>
        </w:rPr>
        <w:t>กระทรวงการคลัง</w:t>
      </w:r>
      <w:r w:rsidR="00880279">
        <w:rPr>
          <w:rFonts w:ascii="TH SarabunPSK" w:eastAsia="Times New Roman" w:hAnsi="TH SarabunPSK" w:cs="TH SarabunPSK" w:hint="cs"/>
          <w:spacing w:val="4"/>
          <w:sz w:val="34"/>
          <w:szCs w:val="34"/>
          <w:cs/>
        </w:rPr>
        <w:t xml:space="preserve">ฯ </w:t>
      </w:r>
      <w:r w:rsidR="00017F55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ลงวันที่ </w:t>
      </w:r>
      <w:r w:rsidR="007C2DFB">
        <w:rPr>
          <w:rFonts w:ascii="TH SarabunPSK" w:eastAsia="Times New Roman" w:hAnsi="TH SarabunPSK" w:cs="TH SarabunPSK" w:hint="cs"/>
          <w:sz w:val="34"/>
          <w:szCs w:val="34"/>
          <w:cs/>
        </w:rPr>
        <w:t>๒๔</w:t>
      </w:r>
      <w:r w:rsidR="00017F55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กรกฎาคม พ.ศ. </w:t>
      </w:r>
      <w:r w:rsidR="007C2DFB">
        <w:rPr>
          <w:rFonts w:ascii="TH SarabunPSK" w:eastAsia="Times New Roman" w:hAnsi="TH SarabunPSK" w:cs="TH SarabunPSK" w:hint="cs"/>
          <w:sz w:val="34"/>
          <w:szCs w:val="34"/>
          <w:cs/>
        </w:rPr>
        <w:t>๒๕๔๔</w:t>
      </w:r>
      <w:r w:rsidR="0038431F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E2766" w:rsidRPr="00300C41">
        <w:rPr>
          <w:rFonts w:ascii="TH SarabunPSK" w:eastAsia="Times New Roman" w:hAnsi="TH SarabunPSK" w:cs="TH SarabunPSK"/>
          <w:sz w:val="34"/>
          <w:szCs w:val="34"/>
          <w:cs/>
        </w:rPr>
        <w:t>การคำนวณ</w:t>
      </w:r>
      <w:r w:rsidR="003C29E0" w:rsidRPr="00300C41">
        <w:rPr>
          <w:rFonts w:ascii="TH SarabunPSK" w:eastAsia="Times New Roman" w:hAnsi="TH SarabunPSK" w:cs="TH SarabunPSK"/>
          <w:sz w:val="34"/>
          <w:szCs w:val="34"/>
          <w:cs/>
        </w:rPr>
        <w:t>เบี้ยปรับและ</w:t>
      </w:r>
      <w:r w:rsidR="004E2766" w:rsidRPr="00300C41">
        <w:rPr>
          <w:rFonts w:ascii="TH SarabunPSK" w:eastAsia="Times New Roman" w:hAnsi="TH SarabunPSK" w:cs="TH SarabunPSK"/>
          <w:sz w:val="34"/>
          <w:szCs w:val="34"/>
          <w:cs/>
        </w:rPr>
        <w:t>เงินเพิ่มให้คำนวณตั้งแต่วันพ้น</w:t>
      </w:r>
      <w:r w:rsidR="00017F55" w:rsidRPr="00300C41">
        <w:rPr>
          <w:rFonts w:ascii="TH SarabunPSK" w:eastAsia="Times New Roman" w:hAnsi="TH SarabunPSK" w:cs="TH SarabunPSK"/>
          <w:sz w:val="34"/>
          <w:szCs w:val="34"/>
          <w:cs/>
        </w:rPr>
        <w:t>กำหนดเวลาตามที่กำหนดในประกาศกระทรวงการคลังฉบับดังกล่าว</w:t>
      </w:r>
    </w:p>
    <w:p w14:paraId="4374E762" w14:textId="77777777" w:rsidR="00B90DEB" w:rsidRDefault="001A07CB" w:rsidP="00B90DEB">
      <w:pPr>
        <w:tabs>
          <w:tab w:val="left" w:pos="2160"/>
          <w:tab w:val="left" w:pos="2552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eastAsia="Times New Roman" w:hAnsi="TH SarabunPSK" w:cs="TH SarabunPSK"/>
          <w:b/>
          <w:bCs/>
          <w:spacing w:val="-6"/>
          <w:sz w:val="34"/>
          <w:szCs w:val="34"/>
          <w:cs/>
        </w:rPr>
        <w:t>ตัวอย่าง</w:t>
      </w:r>
      <w:r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B90DEB"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บริษัท </w:t>
      </w:r>
      <w:r w:rsidR="00B90DEB" w:rsidRPr="00300C41">
        <w:rPr>
          <w:rFonts w:ascii="TH SarabunPSK" w:hAnsi="TH SarabunPSK" w:cs="TH SarabunPSK"/>
          <w:spacing w:val="-8"/>
          <w:sz w:val="34"/>
          <w:szCs w:val="34"/>
          <w:cs/>
        </w:rPr>
        <w:t xml:space="preserve">ฑ </w:t>
      </w:r>
      <w:r w:rsidR="00B90DEB"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จำกัด ผู้ประกอบการจดทะเบียนภาษีมูลค่าเพิ่ม</w:t>
      </w:r>
      <w:r w:rsidR="00B90DE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>สถานประกอบการตั้งอยู่ที่จังหวัดลพบุรี ซึ่งอยู่ในความรับผิดชอบของสำนักงานสรรพากรพื้นที่ลพบุรี มีหน้าที่ต้องยื่น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br/>
        <w:t>แบบ</w:t>
      </w:r>
      <w:r w:rsidR="00B90DEB" w:rsidRPr="00300C4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แสดงรายการ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>ภาษีมูลค่าเพิ่ม (แบบ ภ.พ.</w:t>
      </w:r>
      <w:r w:rsidR="00B90DEB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) และชำระภาษีสำหรับเดือนภาษีกันยายน </w:t>
      </w:r>
      <w:r w:rsidR="00B90DEB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ภายในวันที่ </w:t>
      </w:r>
      <w:r w:rsidR="00B90DE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๑๕</w:t>
      </w:r>
      <w:r w:rsidR="00B90DEB" w:rsidRPr="00300C4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ตุลาคม </w:t>
      </w:r>
      <w:r w:rsidR="00B90DEB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="00B90DEB" w:rsidRPr="00300C4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แต่เนื่องจากระหว่างวันที่ </w:t>
      </w:r>
      <w:r w:rsidR="00B90DE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</w:t>
      </w:r>
      <w:r w:rsidR="00B90DEB" w:rsidRPr="00300C4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ถึงวันที่ </w:t>
      </w:r>
      <w:r w:rsidR="00B90DE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๑๕</w:t>
      </w:r>
      <w:r w:rsidR="00B90DEB" w:rsidRPr="00300C4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ตุลาคม </w:t>
      </w:r>
      <w:r w:rsidR="00B90DEB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="00B90DEB" w:rsidRPr="00300C4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>ได้เกิดภัยพิบัติ</w:t>
      </w:r>
      <w:r w:rsidR="00B90DEB" w:rsidRPr="005D4AB8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อุทกภัยในพื้นที่จังหวัดลพบุรี บริษัท </w:t>
      </w:r>
      <w:r w:rsidR="00B90DEB" w:rsidRPr="005D4AB8">
        <w:rPr>
          <w:rFonts w:ascii="TH SarabunPSK" w:hAnsi="TH SarabunPSK" w:cs="TH SarabunPSK"/>
          <w:spacing w:val="-8"/>
          <w:sz w:val="34"/>
          <w:szCs w:val="34"/>
          <w:cs/>
        </w:rPr>
        <w:t>ฑ</w:t>
      </w:r>
      <w:r w:rsidR="00B90DEB" w:rsidRPr="005D4AB8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จำกัด จึงได้รับสิทธิขยายกำหนดเวลายื่นแบบ ภ.พ.</w:t>
      </w:r>
      <w:r w:rsidR="00B90DEB" w:rsidRPr="005D4AB8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๓๐</w:t>
      </w:r>
      <w:r w:rsidR="00B90DEB" w:rsidRPr="005D4AB8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B90DEB" w:rsidRPr="005D4AB8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(แบบกระดาษ)</w:t>
      </w:r>
      <w:r w:rsidR="00B90DE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และชำระภาษีออกไปถึงวันที่ </w:t>
      </w:r>
      <w:r w:rsidR="00B90DEB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พฤศจิกายน </w:t>
      </w:r>
      <w:r w:rsidR="00B90DEB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ตามประกาศกระทรวงการคลัง เรื่อง ขยายกำหนดเวลาการยื่นรายการและชำระภาษีอากรหรือนำส่งภาษีให้แก่ผู้มีหน้าที่เสียภาษีหรือนำส่งภาษี</w:t>
      </w:r>
      <w:r w:rsidR="00B90DE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B90DEB" w:rsidRPr="00A676CD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ในท้องที่ที่เกิดภัยพิบัติ (ฉบับที่ </w:t>
      </w:r>
      <w:r w:rsidR="00B90DEB" w:rsidRPr="00A676CD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๕</w:t>
      </w:r>
      <w:r w:rsidR="00B90DEB" w:rsidRPr="00A676CD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) ลงวันที่ </w:t>
      </w:r>
      <w:r w:rsidR="00B90DEB" w:rsidRPr="00A676CD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๗</w:t>
      </w:r>
      <w:r w:rsidR="00B90DEB" w:rsidRPr="00A676CD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ธันวาคม พ.ศ. </w:t>
      </w:r>
      <w:r w:rsidR="00B90DEB" w:rsidRPr="00A676CD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๒๕๖๔</w:t>
      </w:r>
      <w:r w:rsidR="00B90DEB" w:rsidRPr="00A676CD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="00B90DEB" w:rsidRPr="00A676CD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กรณี</w:t>
      </w:r>
      <w:r w:rsidR="00B90DEB" w:rsidRPr="00A676CD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บริษัท </w:t>
      </w:r>
      <w:r w:rsidR="00B90DEB" w:rsidRPr="00A676CD">
        <w:rPr>
          <w:rFonts w:ascii="TH SarabunPSK" w:hAnsi="TH SarabunPSK" w:cs="TH SarabunPSK"/>
          <w:spacing w:val="-4"/>
          <w:sz w:val="34"/>
          <w:szCs w:val="34"/>
          <w:cs/>
        </w:rPr>
        <w:t xml:space="preserve">ฑ </w:t>
      </w:r>
      <w:r w:rsidR="00B90DEB" w:rsidRPr="00A676CD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จำกัด ยื่นแบบ ภ.พ.</w:t>
      </w:r>
      <w:r w:rsidR="00B90DEB" w:rsidRPr="00A676CD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๓๐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B90DEB" w:rsidRPr="0005070F">
        <w:rPr>
          <w:rFonts w:ascii="TH SarabunPSK" w:eastAsia="Times New Roman" w:hAnsi="TH SarabunPSK" w:cs="TH SarabunPSK" w:hint="cs"/>
          <w:sz w:val="34"/>
          <w:szCs w:val="34"/>
          <w:cs/>
        </w:rPr>
        <w:t>ด้วยแบบกระดาษและชำระภาษี</w:t>
      </w:r>
      <w:r w:rsidR="0027256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B90DEB" w:rsidRPr="0005070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เมื่อวันที่ ๑๔ ธันวาคม ๒๕๖๔ </w:t>
      </w:r>
      <w:r w:rsidR="00B90DEB" w:rsidRPr="0005070F">
        <w:rPr>
          <w:rFonts w:ascii="TH SarabunPSK" w:eastAsia="Times New Roman" w:hAnsi="TH SarabunPSK" w:cs="TH SarabunPSK"/>
          <w:sz w:val="34"/>
          <w:szCs w:val="34"/>
          <w:cs/>
        </w:rPr>
        <w:t>การคำนวณเบี้ยปรับและเงินเพิ่ม</w:t>
      </w:r>
      <w:r w:rsidR="00B90DE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B90DEB" w:rsidRPr="0005070F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B90DEB" w:rsidRPr="00300C41">
        <w:rPr>
          <w:rFonts w:ascii="TH SarabunPSK" w:eastAsia="Times New Roman" w:hAnsi="TH SarabunPSK" w:cs="TH SarabunPSK"/>
          <w:spacing w:val="4"/>
          <w:sz w:val="34"/>
          <w:szCs w:val="34"/>
          <w:cs/>
        </w:rPr>
        <w:t>คำนวณตั้งแต่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วันที่ </w:t>
      </w:r>
      <w:r w:rsidR="00B90DEB">
        <w:rPr>
          <w:rFonts w:ascii="TH SarabunPSK" w:eastAsia="Times New Roman" w:hAnsi="TH SarabunPSK" w:cs="TH SarabunPSK" w:hint="cs"/>
          <w:sz w:val="34"/>
          <w:szCs w:val="34"/>
          <w:cs/>
        </w:rPr>
        <w:t>๑๖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ตุลาคม</w:t>
      </w:r>
      <w:r w:rsidR="00B90DEB"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B90DEB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="00B90DEB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B90DEB" w:rsidRPr="00300C41">
        <w:rPr>
          <w:rFonts w:ascii="TH SarabunPSK" w:hAnsi="TH SarabunPSK" w:cs="TH SarabunPSK"/>
          <w:sz w:val="34"/>
          <w:szCs w:val="34"/>
          <w:cs/>
        </w:rPr>
        <w:t>จนถึงวันชำระ</w:t>
      </w:r>
    </w:p>
    <w:p w14:paraId="76DD8572" w14:textId="77777777" w:rsidR="00A831F5" w:rsidRPr="00300C41" w:rsidRDefault="001A07CB" w:rsidP="00B90DEB">
      <w:pPr>
        <w:tabs>
          <w:tab w:val="left" w:pos="2160"/>
          <w:tab w:val="left" w:pos="2552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spacing w:val="-6"/>
          <w:sz w:val="34"/>
          <w:szCs w:val="34"/>
          <w:cs/>
        </w:rPr>
        <w:t xml:space="preserve">ข้อ </w:t>
      </w:r>
      <w:r w:rsidR="00764D6C">
        <w:rPr>
          <w:rFonts w:ascii="TH SarabunPSK" w:hAnsi="TH SarabunPSK" w:cs="TH SarabunPSK" w:hint="cs"/>
          <w:spacing w:val="-6"/>
          <w:sz w:val="34"/>
          <w:szCs w:val="34"/>
          <w:cs/>
        </w:rPr>
        <w:t>๕</w:t>
      </w:r>
      <w:r w:rsidRPr="00300C41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DD42D3" w:rsidRPr="00300C41">
        <w:rPr>
          <w:rFonts w:ascii="TH SarabunPSK" w:hAnsi="TH SarabunPSK" w:cs="TH SarabunPSK"/>
          <w:spacing w:val="-6"/>
          <w:sz w:val="34"/>
          <w:szCs w:val="34"/>
          <w:cs/>
        </w:rPr>
        <w:t>กรณี</w:t>
      </w:r>
      <w:r w:rsidR="007B715D" w:rsidRPr="00300C41">
        <w:rPr>
          <w:rFonts w:ascii="TH SarabunPSK" w:hAnsi="TH SarabunPSK" w:cs="TH SarabunPSK"/>
          <w:spacing w:val="-6"/>
          <w:sz w:val="34"/>
          <w:szCs w:val="34"/>
          <w:cs/>
        </w:rPr>
        <w:t>การยื่นรายการและชำระภาษี</w:t>
      </w:r>
      <w:r w:rsidR="00DD42D3" w:rsidRPr="00300C41">
        <w:rPr>
          <w:rFonts w:ascii="TH SarabunPSK" w:hAnsi="TH SarabunPSK" w:cs="TH SarabunPSK"/>
          <w:spacing w:val="-6"/>
          <w:sz w:val="34"/>
          <w:szCs w:val="34"/>
          <w:cs/>
        </w:rPr>
        <w:t xml:space="preserve">ตามกำหนดเวลาที่บัญญัติไว้ในประมวลรัษฎากร </w:t>
      </w:r>
      <w:r w:rsidR="00ED040C" w:rsidRPr="00300C41">
        <w:rPr>
          <w:rFonts w:ascii="TH SarabunPSK" w:hAnsi="TH SarabunPSK" w:cs="TH SarabunPSK"/>
          <w:sz w:val="34"/>
          <w:szCs w:val="34"/>
          <w:cs/>
        </w:rPr>
        <w:t>หรือตาม</w:t>
      </w:r>
      <w:r w:rsidR="007B715D" w:rsidRPr="00300C41">
        <w:rPr>
          <w:rFonts w:ascii="TH SarabunPSK" w:hAnsi="TH SarabunPSK" w:cs="TH SarabunPSK"/>
          <w:sz w:val="34"/>
          <w:szCs w:val="34"/>
          <w:cs/>
        </w:rPr>
        <w:t>ที่</w:t>
      </w:r>
      <w:r w:rsidRPr="00300C41">
        <w:rPr>
          <w:rFonts w:ascii="TH SarabunPSK" w:hAnsi="TH SarabunPSK" w:cs="TH SarabunPSK"/>
          <w:sz w:val="34"/>
          <w:szCs w:val="34"/>
          <w:cs/>
        </w:rPr>
        <w:t>ได้รับอนุมัติให้ขยายกำหนดเวลา</w:t>
      </w:r>
      <w:r w:rsidR="00787AED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 w:rsidR="00764D6C">
        <w:rPr>
          <w:rFonts w:ascii="TH SarabunPSK" w:hAnsi="TH SarabunPSK" w:cs="TH SarabunPSK" w:hint="cs"/>
          <w:sz w:val="34"/>
          <w:szCs w:val="34"/>
          <w:cs/>
        </w:rPr>
        <w:t>๓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อัฏฐ แห่งประมวลรัษฎากร</w:t>
      </w:r>
      <w:r w:rsidR="00CB48AD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D42D3" w:rsidRPr="00300C41">
        <w:rPr>
          <w:rFonts w:ascii="TH SarabunPSK" w:hAnsi="TH SarabunPSK" w:cs="TH SarabunPSK"/>
          <w:sz w:val="34"/>
          <w:szCs w:val="34"/>
          <w:cs/>
        </w:rPr>
        <w:t>หรือ</w:t>
      </w:r>
      <w:r w:rsidR="00ED040C" w:rsidRPr="00300C41">
        <w:rPr>
          <w:rFonts w:ascii="TH SarabunPSK" w:hAnsi="TH SarabunPSK" w:cs="TH SarabunPSK"/>
          <w:sz w:val="34"/>
          <w:szCs w:val="34"/>
          <w:cs/>
        </w:rPr>
        <w:t>การใช้สิทธิผ่อน</w:t>
      </w:r>
      <w:r w:rsidRPr="00300C41">
        <w:rPr>
          <w:rFonts w:ascii="TH SarabunPSK" w:hAnsi="TH SarabunPSK" w:cs="TH SarabunPSK"/>
          <w:sz w:val="34"/>
          <w:szCs w:val="34"/>
          <w:cs/>
        </w:rPr>
        <w:t>ชำระภาษีเป็นรายงวด ซึ่งวันสุดท้ายตรงกับวันหยุดทำการของทางราชการ</w:t>
      </w:r>
    </w:p>
    <w:p w14:paraId="2B55675E" w14:textId="77777777" w:rsidR="00EF6254" w:rsidRDefault="00764D6C" w:rsidP="00EF6254">
      <w:pPr>
        <w:tabs>
          <w:tab w:val="left" w:pos="1843"/>
          <w:tab w:val="left" w:pos="1946"/>
        </w:tabs>
        <w:ind w:firstLine="1985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pacing w:val="-8"/>
          <w:sz w:val="34"/>
          <w:szCs w:val="34"/>
          <w:cs/>
        </w:rPr>
        <w:t>๕</w:t>
      </w:r>
      <w:r w:rsidR="001A07CB" w:rsidRPr="00300C41">
        <w:rPr>
          <w:rFonts w:ascii="TH SarabunPSK" w:hAnsi="TH SarabunPSK" w:cs="TH SarabunPSK"/>
          <w:spacing w:val="-8"/>
          <w:sz w:val="34"/>
          <w:szCs w:val="34"/>
          <w:cs/>
        </w:rPr>
        <w:t>.</w:t>
      </w:r>
      <w:r>
        <w:rPr>
          <w:rFonts w:ascii="TH SarabunPSK" w:hAnsi="TH SarabunPSK" w:cs="TH SarabunPSK" w:hint="cs"/>
          <w:spacing w:val="-8"/>
          <w:sz w:val="34"/>
          <w:szCs w:val="34"/>
          <w:cs/>
        </w:rPr>
        <w:t>๑</w:t>
      </w:r>
      <w:r w:rsidR="001A07CB" w:rsidRPr="00300C41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5E7F73" w:rsidRPr="00300C41">
        <w:rPr>
          <w:rFonts w:ascii="TH SarabunPSK" w:hAnsi="TH SarabunPSK" w:cs="TH SarabunPSK"/>
          <w:spacing w:val="-8"/>
          <w:sz w:val="34"/>
          <w:szCs w:val="34"/>
          <w:cs/>
        </w:rPr>
        <w:t>การ</w:t>
      </w:r>
      <w:r w:rsidR="001A07CB" w:rsidRPr="00300C41">
        <w:rPr>
          <w:rFonts w:ascii="TH SarabunPSK" w:hAnsi="TH SarabunPSK" w:cs="TH SarabunPSK"/>
          <w:spacing w:val="-8"/>
          <w:sz w:val="34"/>
          <w:szCs w:val="34"/>
          <w:cs/>
        </w:rPr>
        <w:t>ยื่น</w:t>
      </w:r>
      <w:r w:rsidR="005E7F73" w:rsidRPr="00300C41">
        <w:rPr>
          <w:rFonts w:ascii="TH SarabunPSK" w:hAnsi="TH SarabunPSK" w:cs="TH SarabunPSK"/>
          <w:spacing w:val="-8"/>
          <w:sz w:val="34"/>
          <w:szCs w:val="34"/>
          <w:cs/>
        </w:rPr>
        <w:t>รายการและชำระภาษี</w:t>
      </w:r>
      <w:r w:rsidR="001A07CB" w:rsidRPr="00300C41">
        <w:rPr>
          <w:rFonts w:ascii="TH SarabunPSK" w:hAnsi="TH SarabunPSK" w:cs="TH SarabunPSK"/>
          <w:spacing w:val="-8"/>
          <w:sz w:val="34"/>
          <w:szCs w:val="34"/>
          <w:cs/>
        </w:rPr>
        <w:t>ตามกำหนดเวลาที่บัญญัติไว้ในประมวล</w:t>
      </w:r>
      <w:r w:rsidR="001A07CB" w:rsidRPr="00300C41">
        <w:rPr>
          <w:rFonts w:ascii="TH SarabunPSK" w:hAnsi="TH SarabunPSK" w:cs="TH SarabunPSK"/>
          <w:sz w:val="34"/>
          <w:szCs w:val="34"/>
          <w:cs/>
        </w:rPr>
        <w:t>รัษฎากรและวันสุดท้ายตรงกับวันหยุดทำการของทางราชการ ให้นับวันที่เริ่มทำการใหม่ต่อจากวันหยุดทำการ</w:t>
      </w:r>
      <w:r w:rsidR="001A07CB" w:rsidRPr="00300C41">
        <w:rPr>
          <w:rFonts w:ascii="TH SarabunPSK" w:hAnsi="TH SarabunPSK" w:cs="TH SarabunPSK"/>
          <w:spacing w:val="-8"/>
          <w:sz w:val="34"/>
          <w:szCs w:val="34"/>
          <w:cs/>
        </w:rPr>
        <w:t>นั้น</w:t>
      </w:r>
      <w:r w:rsidR="001A07CB" w:rsidRPr="00300C41">
        <w:rPr>
          <w:rFonts w:ascii="TH SarabunPSK" w:hAnsi="TH SarabunPSK" w:cs="TH SarabunPSK"/>
          <w:sz w:val="34"/>
          <w:szCs w:val="34"/>
          <w:cs/>
        </w:rPr>
        <w:t>เป็นวันสุดท้ายของระยะเวลา</w:t>
      </w:r>
      <w:r w:rsidR="00872787" w:rsidRPr="00300C41">
        <w:rPr>
          <w:rFonts w:ascii="TH SarabunPSK" w:hAnsi="TH SarabunPSK" w:cs="TH SarabunPSK"/>
          <w:sz w:val="34"/>
          <w:szCs w:val="34"/>
        </w:rPr>
        <w:t xml:space="preserve"> </w:t>
      </w:r>
      <w:r w:rsidR="001A07CB" w:rsidRPr="00300C41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>
        <w:rPr>
          <w:rFonts w:ascii="TH SarabunPSK" w:hAnsi="TH SarabunPSK" w:cs="TH SarabunPSK" w:hint="cs"/>
          <w:sz w:val="34"/>
          <w:szCs w:val="34"/>
          <w:cs/>
        </w:rPr>
        <w:t>๑๙๓</w:t>
      </w:r>
      <w:r w:rsidR="001A07CB" w:rsidRPr="00300C41">
        <w:rPr>
          <w:rFonts w:ascii="TH SarabunPSK" w:hAnsi="TH SarabunPSK" w:cs="TH SarabunPSK"/>
          <w:sz w:val="34"/>
          <w:szCs w:val="34"/>
          <w:cs/>
        </w:rPr>
        <w:t>/</w:t>
      </w:r>
      <w:r>
        <w:rPr>
          <w:rFonts w:ascii="TH SarabunPSK" w:hAnsi="TH SarabunPSK" w:cs="TH SarabunPSK" w:hint="cs"/>
          <w:sz w:val="34"/>
          <w:szCs w:val="34"/>
          <w:cs/>
        </w:rPr>
        <w:t>๘</w:t>
      </w:r>
      <w:r w:rsidR="001A07CB" w:rsidRPr="00300C41">
        <w:rPr>
          <w:rFonts w:ascii="TH SarabunPSK" w:hAnsi="TH SarabunPSK" w:cs="TH SarabunPSK"/>
          <w:sz w:val="34"/>
          <w:szCs w:val="34"/>
          <w:cs/>
        </w:rPr>
        <w:t xml:space="preserve"> แห่งประมวลกฎหมายแพ่งและพาณิชย์</w:t>
      </w:r>
      <w:r w:rsidR="00C41506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A07CB" w:rsidRPr="00300C41">
        <w:rPr>
          <w:rFonts w:ascii="TH SarabunPSK" w:hAnsi="TH SarabunPSK" w:cs="TH SarabunPSK"/>
          <w:sz w:val="34"/>
          <w:szCs w:val="34"/>
          <w:cs/>
        </w:rPr>
        <w:t>โดยไม่ต้อง</w:t>
      </w:r>
      <w:r w:rsidR="00587F86" w:rsidRPr="00300C41">
        <w:rPr>
          <w:rFonts w:ascii="TH SarabunPSK" w:hAnsi="TH SarabunPSK" w:cs="TH SarabunPSK"/>
          <w:sz w:val="34"/>
          <w:szCs w:val="34"/>
          <w:cs/>
        </w:rPr>
        <w:t>เสีย</w:t>
      </w:r>
      <w:r w:rsidR="001A07CB" w:rsidRPr="00300C41">
        <w:rPr>
          <w:rFonts w:ascii="TH SarabunPSK" w:hAnsi="TH SarabunPSK" w:cs="TH SarabunPSK"/>
          <w:sz w:val="34"/>
          <w:szCs w:val="34"/>
          <w:cs/>
        </w:rPr>
        <w:t>เบี้ยปรับและเงินเพิ่มแต่อย่างใด</w:t>
      </w:r>
    </w:p>
    <w:p w14:paraId="066B4BDB" w14:textId="77777777" w:rsidR="00FA0C3C" w:rsidRDefault="00FA0C3C" w:rsidP="00EF6254">
      <w:pPr>
        <w:tabs>
          <w:tab w:val="left" w:pos="1843"/>
          <w:tab w:val="left" w:pos="1946"/>
        </w:tabs>
        <w:ind w:firstLine="1985"/>
        <w:jc w:val="thaiDistribute"/>
        <w:rPr>
          <w:rFonts w:ascii="TH SarabunPSK" w:hAnsi="TH SarabunPSK" w:cs="TH SarabunPSK"/>
          <w:sz w:val="34"/>
          <w:szCs w:val="34"/>
        </w:rPr>
      </w:pPr>
    </w:p>
    <w:p w14:paraId="5D49C7B4" w14:textId="77777777" w:rsidR="00FA0C3C" w:rsidRDefault="00FA0C3C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/ </w:t>
      </w:r>
      <w:r w:rsidRPr="00300C41">
        <w:rPr>
          <w:rFonts w:ascii="TH SarabunPSK" w:hAnsi="TH SarabunPSK" w:cs="TH SarabunPSK"/>
          <w:b/>
          <w:bCs/>
          <w:sz w:val="34"/>
          <w:szCs w:val="34"/>
          <w:cs/>
        </w:rPr>
        <w:t>ตัวอย่าง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14:paraId="727F389A" w14:textId="77777777" w:rsidR="00FA0C3C" w:rsidRDefault="00FA0C3C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hAnsi="TH SarabunPSK" w:cs="TH SarabunPSK"/>
          <w:sz w:val="34"/>
          <w:szCs w:val="34"/>
        </w:rPr>
      </w:pPr>
    </w:p>
    <w:p w14:paraId="15AB6196" w14:textId="77777777" w:rsidR="00B90DEB" w:rsidRDefault="00B90DEB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hAnsi="TH SarabunPSK" w:cs="TH SarabunPSK"/>
          <w:sz w:val="34"/>
          <w:szCs w:val="34"/>
        </w:rPr>
      </w:pPr>
    </w:p>
    <w:p w14:paraId="6ACB71DC" w14:textId="77777777" w:rsidR="002260E0" w:rsidRDefault="002260E0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hAnsi="TH SarabunPSK" w:cs="TH SarabunPSK"/>
          <w:sz w:val="34"/>
          <w:szCs w:val="34"/>
        </w:rPr>
      </w:pPr>
    </w:p>
    <w:p w14:paraId="19DBF1DF" w14:textId="400423A3" w:rsidR="002260E0" w:rsidRDefault="002260E0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hAnsi="TH SarabunPSK" w:cs="TH SarabunPSK"/>
          <w:sz w:val="34"/>
          <w:szCs w:val="34"/>
        </w:rPr>
      </w:pPr>
    </w:p>
    <w:p w14:paraId="79D80D43" w14:textId="7081B681" w:rsidR="00EB6ED9" w:rsidRDefault="00EB6ED9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hAnsi="TH SarabunPSK" w:cs="TH SarabunPSK"/>
          <w:sz w:val="34"/>
          <w:szCs w:val="34"/>
        </w:rPr>
      </w:pPr>
    </w:p>
    <w:p w14:paraId="3B4353BF" w14:textId="20F09AFC" w:rsidR="00EB6ED9" w:rsidRDefault="00EB6ED9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hAnsi="TH SarabunPSK" w:cs="TH SarabunPSK"/>
          <w:sz w:val="34"/>
          <w:szCs w:val="34"/>
        </w:rPr>
      </w:pPr>
    </w:p>
    <w:p w14:paraId="49766BCB" w14:textId="77777777" w:rsidR="00EB6ED9" w:rsidRPr="00FA0C3C" w:rsidRDefault="00EB6ED9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hAnsi="TH SarabunPSK" w:cs="TH SarabunPSK"/>
          <w:sz w:val="34"/>
          <w:szCs w:val="34"/>
        </w:rPr>
      </w:pPr>
    </w:p>
    <w:p w14:paraId="25DAAFAF" w14:textId="145DC5F3" w:rsidR="00A16A3C" w:rsidRPr="00300C41" w:rsidRDefault="001A07CB" w:rsidP="00FA0C3C">
      <w:pPr>
        <w:tabs>
          <w:tab w:val="left" w:pos="1843"/>
          <w:tab w:val="left" w:pos="1946"/>
        </w:tabs>
        <w:ind w:firstLine="1985"/>
        <w:jc w:val="thaiDistribute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ตัวอย่าง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บริษัท </w:t>
      </w:r>
      <w:r w:rsidR="000E310A" w:rsidRPr="00300C41">
        <w:rPr>
          <w:rFonts w:ascii="TH SarabunPSK" w:hAnsi="TH SarabunPSK" w:cs="TH SarabunPSK"/>
          <w:sz w:val="34"/>
          <w:szCs w:val="34"/>
          <w:cs/>
        </w:rPr>
        <w:t>ฒ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จำกัด จ่ายเงินเดือนให้กับพนักงาน</w:t>
      </w:r>
      <w:r w:rsidRPr="00300C41">
        <w:rPr>
          <w:rFonts w:ascii="TH SarabunPSK" w:hAnsi="TH SarabunPSK" w:cs="TH SarabunPSK"/>
          <w:sz w:val="34"/>
          <w:szCs w:val="34"/>
        </w:rPr>
        <w:t xml:space="preserve"> 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บริษัท </w:t>
      </w:r>
      <w:r w:rsidR="000E310A" w:rsidRPr="00300C41">
        <w:rPr>
          <w:rFonts w:ascii="TH SarabunPSK" w:hAnsi="TH SarabunPSK" w:cs="TH SarabunPSK"/>
          <w:sz w:val="34"/>
          <w:szCs w:val="34"/>
          <w:cs/>
        </w:rPr>
        <w:t>ฒ</w:t>
      </w:r>
      <w:r w:rsidR="004E2C74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z w:val="34"/>
          <w:szCs w:val="34"/>
          <w:cs/>
        </w:rPr>
        <w:t>จำกัด มีหน้าที่</w:t>
      </w:r>
      <w:r w:rsidRPr="00880279">
        <w:rPr>
          <w:rFonts w:ascii="TH SarabunPSK" w:hAnsi="TH SarabunPSK" w:cs="TH SarabunPSK"/>
          <w:sz w:val="34"/>
          <w:szCs w:val="34"/>
          <w:cs/>
        </w:rPr>
        <w:t>นำส่งภาษีเงินได้หัก ณ ที่จ่าย</w:t>
      </w:r>
      <w:r w:rsidR="007262ED">
        <w:rPr>
          <w:rFonts w:ascii="TH SarabunPSK" w:hAnsi="TH SarabunPSK" w:cs="TH SarabunPSK" w:hint="cs"/>
          <w:sz w:val="34"/>
          <w:szCs w:val="34"/>
          <w:cs/>
        </w:rPr>
        <w:t>และยื่นรายการภาษีเงินได้หัก ณ ที่จ่าย (แบบ ภ.ง.ด.</w:t>
      </w:r>
      <w:r w:rsidR="00703F9C">
        <w:rPr>
          <w:rFonts w:ascii="TH SarabunPSK" w:hAnsi="TH SarabunPSK" w:cs="TH SarabunPSK" w:hint="cs"/>
          <w:sz w:val="34"/>
          <w:szCs w:val="34"/>
          <w:cs/>
        </w:rPr>
        <w:t>๑</w:t>
      </w:r>
      <w:r w:rsidR="007262ED">
        <w:rPr>
          <w:rFonts w:ascii="TH SarabunPSK" w:hAnsi="TH SarabunPSK" w:cs="TH SarabunPSK" w:hint="cs"/>
          <w:sz w:val="34"/>
          <w:szCs w:val="34"/>
          <w:cs/>
        </w:rPr>
        <w:t>) (แบบกระดาษ)</w:t>
      </w:r>
      <w:r w:rsidR="001A7BC6" w:rsidRPr="0088027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80279">
        <w:rPr>
          <w:rFonts w:ascii="TH SarabunPSK" w:hAnsi="TH SarabunPSK" w:cs="TH SarabunPSK"/>
          <w:sz w:val="34"/>
          <w:szCs w:val="34"/>
          <w:cs/>
        </w:rPr>
        <w:t xml:space="preserve">ภายใน </w:t>
      </w:r>
      <w:r w:rsidR="00764D6C" w:rsidRPr="00880279">
        <w:rPr>
          <w:rFonts w:ascii="TH SarabunPSK" w:hAnsi="TH SarabunPSK" w:cs="TH SarabunPSK" w:hint="cs"/>
          <w:sz w:val="34"/>
          <w:szCs w:val="34"/>
          <w:cs/>
        </w:rPr>
        <w:t>๗</w:t>
      </w:r>
      <w:r w:rsidRPr="00880279">
        <w:rPr>
          <w:rFonts w:ascii="TH SarabunPSK" w:hAnsi="TH SarabunPSK" w:cs="TH SarabunPSK"/>
          <w:sz w:val="34"/>
          <w:szCs w:val="34"/>
          <w:cs/>
        </w:rPr>
        <w:t xml:space="preserve"> วันนับแต่วัน</w:t>
      </w:r>
      <w:r w:rsidR="001D1DB3" w:rsidRPr="00880279">
        <w:rPr>
          <w:rFonts w:ascii="TH SarabunPSK" w:hAnsi="TH SarabunPSK" w:cs="TH SarabunPSK"/>
          <w:sz w:val="34"/>
          <w:szCs w:val="34"/>
          <w:cs/>
        </w:rPr>
        <w:t>สิ้นเดือนของเดือน</w:t>
      </w:r>
      <w:r w:rsidRPr="00880279">
        <w:rPr>
          <w:rFonts w:ascii="TH SarabunPSK" w:hAnsi="TH SarabunPSK" w:cs="TH SarabunPSK"/>
          <w:sz w:val="34"/>
          <w:szCs w:val="34"/>
          <w:cs/>
        </w:rPr>
        <w:t>ที่</w:t>
      </w:r>
      <w:r w:rsidRPr="00300C41">
        <w:rPr>
          <w:rFonts w:ascii="TH SarabunPSK" w:hAnsi="TH SarabunPSK" w:cs="TH SarabunPSK"/>
          <w:spacing w:val="-4"/>
          <w:sz w:val="34"/>
          <w:szCs w:val="34"/>
          <w:cs/>
        </w:rPr>
        <w:t>ได้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จ่ายเงิน </w:t>
      </w:r>
      <w:r w:rsidR="00827863" w:rsidRPr="00300C41">
        <w:rPr>
          <w:rFonts w:ascii="TH SarabunPSK" w:hAnsi="TH SarabunPSK" w:cs="TH SarabunPSK"/>
          <w:sz w:val="34"/>
          <w:szCs w:val="34"/>
          <w:cs/>
        </w:rPr>
        <w:t xml:space="preserve">(วันที่ </w:t>
      </w:r>
      <w:r w:rsidR="00764D6C">
        <w:rPr>
          <w:rFonts w:ascii="TH SarabunPSK" w:hAnsi="TH SarabunPSK" w:cs="TH SarabunPSK" w:hint="cs"/>
          <w:sz w:val="34"/>
          <w:szCs w:val="34"/>
          <w:cs/>
        </w:rPr>
        <w:t>๗</w:t>
      </w:r>
      <w:r w:rsidR="00827863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27863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สิงหาคม </w:t>
      </w:r>
      <w:r w:rsidR="00764D6C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827863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ทั้งนี้ ตามมาตรา </w:t>
      </w:r>
      <w:r w:rsidR="00764D6C">
        <w:rPr>
          <w:rFonts w:ascii="TH SarabunPSK" w:hAnsi="TH SarabunPSK" w:cs="TH SarabunPSK" w:hint="cs"/>
          <w:sz w:val="34"/>
          <w:szCs w:val="34"/>
          <w:cs/>
        </w:rPr>
        <w:t>๕๒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และมาตรา </w:t>
      </w:r>
      <w:r w:rsidR="00764D6C">
        <w:rPr>
          <w:rFonts w:ascii="TH SarabunPSK" w:hAnsi="TH SarabunPSK" w:cs="TH SarabunPSK" w:hint="cs"/>
          <w:sz w:val="34"/>
          <w:szCs w:val="34"/>
          <w:cs/>
        </w:rPr>
        <w:t>๕๙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</w:t>
      </w:r>
      <w:r w:rsidRPr="00FA0C3C">
        <w:rPr>
          <w:rFonts w:ascii="TH SarabunPSK" w:hAnsi="TH SarabunPSK" w:cs="TH SarabunPSK"/>
          <w:sz w:val="34"/>
          <w:szCs w:val="34"/>
          <w:cs/>
        </w:rPr>
        <w:t>ประกอบกับประกาศกระทรวงการคลัง</w:t>
      </w:r>
      <w:r w:rsidR="00880279" w:rsidRPr="00FA0C3C">
        <w:rPr>
          <w:rFonts w:ascii="TH SarabunPSK" w:hAnsi="TH SarabunPSK" w:cs="TH SarabunPSK" w:hint="cs"/>
          <w:sz w:val="34"/>
          <w:szCs w:val="34"/>
          <w:cs/>
        </w:rPr>
        <w:t xml:space="preserve">ฯ </w:t>
      </w:r>
      <w:r w:rsidRPr="00FA0C3C">
        <w:rPr>
          <w:rFonts w:ascii="TH SarabunPSK" w:eastAsia="Times New Roman" w:hAnsi="TH SarabunPSK" w:cs="TH SarabunPSK"/>
          <w:sz w:val="34"/>
          <w:szCs w:val="34"/>
          <w:cs/>
        </w:rPr>
        <w:t>ลงวันที่</w:t>
      </w:r>
      <w:r w:rsidR="00E23381" w:rsidRPr="00FA0C3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64D6C" w:rsidRPr="00FA0C3C">
        <w:rPr>
          <w:rFonts w:ascii="TH SarabunPSK" w:eastAsia="Times New Roman" w:hAnsi="TH SarabunPSK" w:cs="TH SarabunPSK" w:hint="cs"/>
          <w:sz w:val="34"/>
          <w:szCs w:val="34"/>
          <w:cs/>
        </w:rPr>
        <w:t>๒๔</w:t>
      </w:r>
      <w:r w:rsidR="00827863" w:rsidRPr="00FA0C3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FA0C3C">
        <w:rPr>
          <w:rFonts w:ascii="TH SarabunPSK" w:eastAsia="Times New Roman" w:hAnsi="TH SarabunPSK" w:cs="TH SarabunPSK"/>
          <w:sz w:val="34"/>
          <w:szCs w:val="34"/>
          <w:cs/>
        </w:rPr>
        <w:t>กรกฎาคม</w:t>
      </w:r>
      <w:r w:rsidR="00827863" w:rsidRPr="00FA0C3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FA0C3C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827863" w:rsidRPr="00FA0C3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64D6C" w:rsidRPr="00FA0C3C">
        <w:rPr>
          <w:rFonts w:ascii="TH SarabunPSK" w:eastAsia="Times New Roman" w:hAnsi="TH SarabunPSK" w:cs="TH SarabunPSK" w:hint="cs"/>
          <w:sz w:val="34"/>
          <w:szCs w:val="34"/>
          <w:cs/>
        </w:rPr>
        <w:t>๒๕๔๔</w:t>
      </w:r>
      <w:r w:rsidR="00827863" w:rsidRPr="00FA0C3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FA0C3C">
        <w:rPr>
          <w:rFonts w:ascii="TH SarabunPSK" w:hAnsi="TH SarabunPSK" w:cs="TH SarabunPSK"/>
          <w:sz w:val="34"/>
          <w:szCs w:val="34"/>
          <w:cs/>
        </w:rPr>
        <w:t xml:space="preserve">แต่เนื่องจากวันที่ </w:t>
      </w:r>
      <w:r w:rsidR="00764D6C" w:rsidRPr="00FA0C3C">
        <w:rPr>
          <w:rFonts w:ascii="TH SarabunPSK" w:hAnsi="TH SarabunPSK" w:cs="TH SarabunPSK" w:hint="cs"/>
          <w:sz w:val="34"/>
          <w:szCs w:val="34"/>
          <w:cs/>
        </w:rPr>
        <w:t>๗</w:t>
      </w:r>
      <w:r w:rsidRPr="00FA0C3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D42D3" w:rsidRPr="00FA0C3C">
        <w:rPr>
          <w:rFonts w:ascii="TH SarabunPSK" w:eastAsia="Times New Roman" w:hAnsi="TH SarabunPSK" w:cs="TH SarabunPSK"/>
          <w:sz w:val="34"/>
          <w:szCs w:val="34"/>
          <w:cs/>
        </w:rPr>
        <w:t>สิงหาคม</w:t>
      </w:r>
      <w:r w:rsidRPr="005E1C3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64D6C" w:rsidRPr="005E1C3F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Pr="005E1C3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5E1C3F">
        <w:rPr>
          <w:rFonts w:ascii="TH SarabunPSK" w:hAnsi="TH SarabunPSK" w:cs="TH SarabunPSK"/>
          <w:sz w:val="34"/>
          <w:szCs w:val="34"/>
          <w:cs/>
        </w:rPr>
        <w:t>ตรงกับวันอาทิตย์</w:t>
      </w:r>
      <w:r w:rsidR="005E1C3F" w:rsidRPr="005E1C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5E1C3F">
        <w:rPr>
          <w:rFonts w:ascii="TH SarabunPSK" w:hAnsi="TH SarabunPSK" w:cs="TH SarabunPSK"/>
          <w:sz w:val="34"/>
          <w:szCs w:val="34"/>
          <w:cs/>
        </w:rPr>
        <w:t>ซึ่งเป็น</w:t>
      </w:r>
      <w:r w:rsidRPr="005E1C3F">
        <w:rPr>
          <w:rFonts w:ascii="TH SarabunPSK" w:eastAsia="Times New Roman" w:hAnsi="TH SarabunPSK" w:cs="TH SarabunPSK"/>
          <w:sz w:val="34"/>
          <w:szCs w:val="34"/>
          <w:cs/>
        </w:rPr>
        <w:t>วันหยุดทำการของทางราชการ</w:t>
      </w:r>
      <w:r w:rsidRPr="005E1C3F">
        <w:rPr>
          <w:rFonts w:ascii="TH SarabunPSK" w:hAnsi="TH SarabunPSK" w:cs="TH SarabunPSK"/>
          <w:sz w:val="34"/>
          <w:szCs w:val="34"/>
          <w:cs/>
        </w:rPr>
        <w:t xml:space="preserve"> บริษัท </w:t>
      </w:r>
      <w:r w:rsidR="000E310A" w:rsidRPr="005E1C3F">
        <w:rPr>
          <w:rFonts w:ascii="TH SarabunPSK" w:hAnsi="TH SarabunPSK" w:cs="TH SarabunPSK"/>
          <w:sz w:val="34"/>
          <w:szCs w:val="34"/>
          <w:cs/>
        </w:rPr>
        <w:t>ฒ</w:t>
      </w:r>
      <w:r w:rsidRPr="005E1C3F">
        <w:rPr>
          <w:rFonts w:ascii="TH SarabunPSK" w:hAnsi="TH SarabunPSK" w:cs="TH SarabunPSK"/>
          <w:sz w:val="34"/>
          <w:szCs w:val="34"/>
          <w:cs/>
        </w:rPr>
        <w:t xml:space="preserve"> จำกัด จึงสามารถ</w:t>
      </w:r>
      <w:r w:rsidRPr="00300C41">
        <w:rPr>
          <w:rFonts w:ascii="TH SarabunPSK" w:hAnsi="TH SarabunPSK" w:cs="TH SarabunPSK"/>
          <w:sz w:val="34"/>
          <w:szCs w:val="34"/>
          <w:cs/>
        </w:rPr>
        <w:t>ยื่นรายการและ</w:t>
      </w:r>
      <w:r w:rsidR="001D1DB3" w:rsidRPr="00300C41">
        <w:rPr>
          <w:rFonts w:ascii="TH SarabunPSK" w:hAnsi="TH SarabunPSK" w:cs="TH SarabunPSK"/>
          <w:sz w:val="34"/>
          <w:szCs w:val="34"/>
          <w:cs/>
        </w:rPr>
        <w:t>ชำระ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ภาษีได้ในวันจันทร์ที่ </w:t>
      </w:r>
      <w:r w:rsidR="00764D6C">
        <w:rPr>
          <w:rFonts w:ascii="TH SarabunPSK" w:hAnsi="TH SarabunPSK" w:cs="TH SarabunPSK" w:hint="cs"/>
          <w:sz w:val="34"/>
          <w:szCs w:val="34"/>
          <w:cs/>
        </w:rPr>
        <w:t>๘</w:t>
      </w:r>
      <w:r w:rsidRPr="00300C41">
        <w:rPr>
          <w:rFonts w:ascii="TH SarabunPSK" w:hAnsi="TH SarabunPSK" w:cs="TH SarabunPSK"/>
          <w:sz w:val="34"/>
          <w:szCs w:val="34"/>
        </w:rPr>
        <w:t xml:space="preserve"> </w:t>
      </w:r>
      <w:r w:rsidR="00DD42D3" w:rsidRPr="00300C41">
        <w:rPr>
          <w:rFonts w:ascii="TH SarabunPSK" w:eastAsia="Times New Roman" w:hAnsi="TH SarabunPSK" w:cs="TH SarabunPSK"/>
          <w:sz w:val="34"/>
          <w:szCs w:val="34"/>
          <w:cs/>
        </w:rPr>
        <w:t>สิงหาคม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64D6C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300C41">
        <w:rPr>
          <w:rFonts w:ascii="TH SarabunPSK" w:hAnsi="TH SarabunPSK" w:cs="TH SarabunPSK"/>
          <w:sz w:val="34"/>
          <w:szCs w:val="34"/>
        </w:rPr>
        <w:t xml:space="preserve"> </w:t>
      </w:r>
    </w:p>
    <w:p w14:paraId="5192A4D7" w14:textId="77777777" w:rsidR="00A16A3C" w:rsidRDefault="00764D6C" w:rsidP="00EF6254">
      <w:pPr>
        <w:tabs>
          <w:tab w:val="left" w:pos="1843"/>
          <w:tab w:val="left" w:pos="1946"/>
        </w:tabs>
        <w:ind w:firstLine="1985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 w:hint="cs"/>
          <w:spacing w:val="-10"/>
          <w:sz w:val="34"/>
          <w:szCs w:val="34"/>
          <w:cs/>
        </w:rPr>
        <w:t>๕</w:t>
      </w:r>
      <w:r w:rsidR="001A07CB" w:rsidRPr="00300C41">
        <w:rPr>
          <w:rFonts w:ascii="TH SarabunPSK" w:hAnsi="TH SarabunPSK" w:cs="TH SarabunPSK"/>
          <w:spacing w:val="-10"/>
          <w:sz w:val="34"/>
          <w:szCs w:val="34"/>
          <w:cs/>
        </w:rPr>
        <w:t>.</w:t>
      </w:r>
      <w:r>
        <w:rPr>
          <w:rFonts w:ascii="TH SarabunPSK" w:hAnsi="TH SarabunPSK" w:cs="TH SarabunPSK" w:hint="cs"/>
          <w:spacing w:val="-10"/>
          <w:sz w:val="34"/>
          <w:szCs w:val="34"/>
          <w:cs/>
        </w:rPr>
        <w:t>๒</w:t>
      </w:r>
      <w:r w:rsidR="001A07CB" w:rsidRPr="00300C41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="001D1DB3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การยื่น</w:t>
      </w:r>
      <w:bookmarkStart w:id="6" w:name="_Hlk118635255"/>
      <w:r w:rsidR="001D1DB3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รายการและชำระภาษีที่</w:t>
      </w:r>
      <w:bookmarkEnd w:id="6"/>
      <w:r w:rsidR="001A07CB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ได้รับอนุมัติจากอธิบดีกรมสรรพากร</w:t>
      </w:r>
      <w:r w:rsidR="004B523E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ให้ขยาย</w:t>
      </w:r>
      <w:r w:rsidR="004B523E" w:rsidRPr="0099648A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กำหนดเวลาออกไป</w:t>
      </w:r>
      <w:r w:rsidR="004755F6" w:rsidRPr="0099648A">
        <w:rPr>
          <w:rFonts w:ascii="TH SarabunPSK" w:eastAsia="Times New Roman" w:hAnsi="TH SarabunPSK" w:cs="TH SarabunPSK"/>
          <w:spacing w:val="-8"/>
          <w:sz w:val="34"/>
          <w:szCs w:val="34"/>
        </w:rPr>
        <w:t xml:space="preserve"> </w:t>
      </w:r>
      <w:r w:rsidR="001A07CB" w:rsidRPr="0099648A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ตามมาตรา </w:t>
      </w:r>
      <w:r w:rsidRPr="0099648A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๓</w:t>
      </w:r>
      <w:r w:rsidR="001A07CB" w:rsidRPr="0099648A">
        <w:rPr>
          <w:rFonts w:ascii="TH SarabunPSK" w:eastAsia="Times New Roman" w:hAnsi="TH SarabunPSK" w:cs="TH SarabunPSK"/>
          <w:spacing w:val="-8"/>
          <w:sz w:val="34"/>
          <w:szCs w:val="34"/>
        </w:rPr>
        <w:t xml:space="preserve"> </w:t>
      </w:r>
      <w:r w:rsidR="001A07CB" w:rsidRPr="0099648A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อัฏฐ วรรคหนึ่ง แห่งประมวลรัษฎากร และวันส</w:t>
      </w:r>
      <w:r w:rsidR="007835F6" w:rsidRPr="0099648A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ุดท้ายแห่งระยะเวลาที่ขยาย</w:t>
      </w:r>
      <w:r w:rsidR="007835F6" w:rsidRPr="0099648A">
        <w:rPr>
          <w:rFonts w:ascii="TH SarabunPSK" w:eastAsia="Times New Roman" w:hAnsi="TH SarabunPSK" w:cs="TH SarabunPSK"/>
          <w:sz w:val="34"/>
          <w:szCs w:val="34"/>
          <w:cs/>
        </w:rPr>
        <w:t>ออกไป</w:t>
      </w:r>
      <w:r w:rsidR="001A07CB" w:rsidRPr="0099648A">
        <w:rPr>
          <w:rFonts w:ascii="TH SarabunPSK" w:eastAsia="Times New Roman" w:hAnsi="TH SarabunPSK" w:cs="TH SarabunPSK"/>
          <w:sz w:val="34"/>
          <w:szCs w:val="34"/>
          <w:cs/>
        </w:rPr>
        <w:t>ตรงกับวันหยุดทำการของทางราชการ ให้นับวันที่เริ่มทำการใหม่ต่อจากวันที่หยุดทำการนั้นเป็น</w:t>
      </w:r>
      <w:r w:rsidR="001A07CB" w:rsidRPr="0099648A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วันสุดท้ายของระยะเวลา</w:t>
      </w:r>
      <w:r w:rsidR="004755F6" w:rsidRPr="0099648A">
        <w:rPr>
          <w:rFonts w:ascii="TH SarabunPSK" w:eastAsia="Times New Roman" w:hAnsi="TH SarabunPSK" w:cs="TH SarabunPSK"/>
          <w:spacing w:val="-10"/>
          <w:sz w:val="34"/>
          <w:szCs w:val="34"/>
        </w:rPr>
        <w:t xml:space="preserve"> </w:t>
      </w:r>
      <w:r w:rsidR="001A07CB" w:rsidRPr="0099648A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ตามมาตรา </w:t>
      </w:r>
      <w:r w:rsidRPr="0099648A">
        <w:rPr>
          <w:rFonts w:ascii="TH SarabunPSK" w:hAnsi="TH SarabunPSK" w:cs="TH SarabunPSK" w:hint="cs"/>
          <w:spacing w:val="-10"/>
          <w:sz w:val="34"/>
          <w:szCs w:val="34"/>
          <w:cs/>
        </w:rPr>
        <w:t>๑๙๓</w:t>
      </w:r>
      <w:r w:rsidRPr="0099648A">
        <w:rPr>
          <w:rFonts w:ascii="TH SarabunPSK" w:hAnsi="TH SarabunPSK" w:cs="TH SarabunPSK"/>
          <w:spacing w:val="-10"/>
          <w:sz w:val="34"/>
          <w:szCs w:val="34"/>
          <w:cs/>
        </w:rPr>
        <w:t>/</w:t>
      </w:r>
      <w:r w:rsidRPr="0099648A">
        <w:rPr>
          <w:rFonts w:ascii="TH SarabunPSK" w:hAnsi="TH SarabunPSK" w:cs="TH SarabunPSK" w:hint="cs"/>
          <w:spacing w:val="-10"/>
          <w:sz w:val="34"/>
          <w:szCs w:val="34"/>
          <w:cs/>
        </w:rPr>
        <w:t>๘</w:t>
      </w:r>
      <w:r w:rsidRPr="0099648A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="001A07CB" w:rsidRPr="0099648A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แห่ง</w:t>
      </w:r>
      <w:r w:rsidR="001A07CB" w:rsidRPr="0099648A">
        <w:rPr>
          <w:rFonts w:ascii="TH SarabunPSK" w:eastAsia="Times New Roman" w:hAnsi="TH SarabunPSK" w:cs="TH SarabunPSK"/>
          <w:color w:val="000000"/>
          <w:spacing w:val="-10"/>
          <w:sz w:val="34"/>
          <w:szCs w:val="34"/>
          <w:cs/>
        </w:rPr>
        <w:t>ประมวลกฎหมายแพ่งและ</w:t>
      </w:r>
      <w:r w:rsidR="00E41AEA" w:rsidRPr="0099648A">
        <w:rPr>
          <w:rFonts w:ascii="TH SarabunPSK" w:eastAsia="Times New Roman" w:hAnsi="TH SarabunPSK" w:cs="TH SarabunPSK"/>
          <w:color w:val="000000"/>
          <w:spacing w:val="-10"/>
          <w:sz w:val="34"/>
          <w:szCs w:val="34"/>
          <w:cs/>
        </w:rPr>
        <w:t>พาณิชย์ โดยไม่ต้อง</w:t>
      </w:r>
      <w:r w:rsidR="00587F86" w:rsidRPr="0099648A">
        <w:rPr>
          <w:rFonts w:ascii="TH SarabunPSK" w:eastAsia="Times New Roman" w:hAnsi="TH SarabunPSK" w:cs="TH SarabunPSK"/>
          <w:color w:val="000000"/>
          <w:spacing w:val="-10"/>
          <w:sz w:val="34"/>
          <w:szCs w:val="34"/>
          <w:cs/>
        </w:rPr>
        <w:t>เสีย</w:t>
      </w:r>
      <w:r w:rsidR="00E41AEA" w:rsidRPr="0099648A">
        <w:rPr>
          <w:rFonts w:ascii="TH SarabunPSK" w:eastAsia="Times New Roman" w:hAnsi="TH SarabunPSK" w:cs="TH SarabunPSK"/>
          <w:color w:val="000000"/>
          <w:spacing w:val="-10"/>
          <w:sz w:val="34"/>
          <w:szCs w:val="34"/>
          <w:cs/>
        </w:rPr>
        <w:t>เบี้ยปรับ</w:t>
      </w:r>
      <w:r w:rsidR="001A07CB" w:rsidRPr="00300C4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แต่ต้อง</w:t>
      </w:r>
      <w:r w:rsidR="00A32936" w:rsidRPr="00300C4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เสีย</w:t>
      </w:r>
      <w:r w:rsidR="001A07CB" w:rsidRPr="00300C4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เงินเพิ่มในอัตราร้อยละ 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๐</w:t>
      </w:r>
      <w:r w:rsidR="001A07CB" w:rsidRPr="00300C41">
        <w:rPr>
          <w:rFonts w:ascii="TH SarabunPSK" w:eastAsia="Times New Roman" w:hAnsi="TH SarabunPSK" w:cs="TH SarabunPSK"/>
          <w:color w:val="000000"/>
          <w:sz w:val="34"/>
          <w:szCs w:val="34"/>
        </w:rPr>
        <w:t>.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๗๕</w:t>
      </w:r>
      <w:r w:rsidR="001A07CB" w:rsidRPr="00300C41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1A07CB" w:rsidRPr="00300C4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ต่อเดือนหรือเศษของเดือนของเงินภาษีที่ต้องชำระหรือนำส่ง</w:t>
      </w:r>
    </w:p>
    <w:p w14:paraId="01CAA4E6" w14:textId="77777777" w:rsidR="0099648A" w:rsidRPr="00FA0C3C" w:rsidRDefault="0099648A" w:rsidP="0099648A">
      <w:pPr>
        <w:tabs>
          <w:tab w:val="left" w:pos="1843"/>
          <w:tab w:val="left" w:pos="1985"/>
        </w:tabs>
        <w:spacing w:before="60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  <w:r w:rsidRPr="00FA0C3C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A0C3C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1A07CB" w:rsidRPr="00FA0C3C">
        <w:rPr>
          <w:rFonts w:ascii="TH SarabunPSK" w:hAnsi="TH SarabunPSK" w:cs="TH SarabunPSK"/>
          <w:b/>
          <w:bCs/>
          <w:sz w:val="34"/>
          <w:szCs w:val="34"/>
          <w:cs/>
        </w:rPr>
        <w:t xml:space="preserve">ตัวอย่าง </w:t>
      </w:r>
      <w:r w:rsidR="001A07CB" w:rsidRPr="00027A89">
        <w:rPr>
          <w:rFonts w:ascii="TH SarabunPSK" w:hAnsi="TH SarabunPSK" w:cs="TH SarabunPSK"/>
          <w:spacing w:val="-4"/>
          <w:sz w:val="34"/>
          <w:szCs w:val="34"/>
          <w:cs/>
        </w:rPr>
        <w:t xml:space="preserve">นาง </w:t>
      </w:r>
      <w:r w:rsidR="000E310A" w:rsidRPr="00027A89">
        <w:rPr>
          <w:rFonts w:ascii="TH SarabunPSK" w:hAnsi="TH SarabunPSK" w:cs="TH SarabunPSK"/>
          <w:spacing w:val="-4"/>
          <w:sz w:val="34"/>
          <w:szCs w:val="34"/>
          <w:cs/>
        </w:rPr>
        <w:t>ณ</w:t>
      </w:r>
      <w:r w:rsidR="001A07CB" w:rsidRPr="00027A89">
        <w:rPr>
          <w:rFonts w:ascii="TH SarabunPSK" w:hAnsi="TH SarabunPSK" w:cs="TH SarabunPSK"/>
          <w:spacing w:val="-4"/>
          <w:sz w:val="34"/>
          <w:szCs w:val="34"/>
          <w:cs/>
        </w:rPr>
        <w:t xml:space="preserve"> ดำรงตำแหน่ง</w:t>
      </w:r>
      <w:r w:rsidR="00532C17" w:rsidRPr="00027A89">
        <w:rPr>
          <w:rFonts w:ascii="TH SarabunPSK" w:hAnsi="TH SarabunPSK" w:cs="TH SarabunPSK"/>
          <w:spacing w:val="-4"/>
          <w:sz w:val="34"/>
          <w:szCs w:val="34"/>
          <w:cs/>
        </w:rPr>
        <w:t>ครูชำนาญการ</w:t>
      </w:r>
      <w:r w:rsidR="001A07CB" w:rsidRPr="00027A89">
        <w:rPr>
          <w:rFonts w:ascii="TH SarabunPSK" w:hAnsi="TH SarabunPSK" w:cs="TH SarabunPSK"/>
          <w:spacing w:val="-4"/>
          <w:sz w:val="34"/>
          <w:szCs w:val="34"/>
          <w:cs/>
        </w:rPr>
        <w:t xml:space="preserve"> ได้รับ</w:t>
      </w:r>
      <w:r w:rsidR="00532C17" w:rsidRPr="00027A89">
        <w:rPr>
          <w:rFonts w:ascii="TH SarabunPSK" w:hAnsi="TH SarabunPSK" w:cs="TH SarabunPSK"/>
          <w:spacing w:val="-4"/>
          <w:sz w:val="34"/>
          <w:szCs w:val="34"/>
          <w:cs/>
        </w:rPr>
        <w:t>เงิน</w:t>
      </w:r>
      <w:r w:rsidR="00E24763" w:rsidRPr="00027A89">
        <w:rPr>
          <w:rFonts w:ascii="TH SarabunPSK" w:hAnsi="TH SarabunPSK" w:cs="TH SarabunPSK"/>
          <w:spacing w:val="-4"/>
          <w:sz w:val="34"/>
          <w:szCs w:val="34"/>
          <w:cs/>
        </w:rPr>
        <w:t>ค่า</w:t>
      </w:r>
      <w:r w:rsidR="00532C17" w:rsidRPr="00027A89">
        <w:rPr>
          <w:rFonts w:ascii="TH SarabunPSK" w:hAnsi="TH SarabunPSK" w:cs="TH SarabunPSK"/>
          <w:spacing w:val="-4"/>
          <w:sz w:val="34"/>
          <w:szCs w:val="34"/>
          <w:cs/>
        </w:rPr>
        <w:t xml:space="preserve">วิทยฐานะและเงินเดือนตกเบิกย้อนหลัง สำหรับตำแหน่งวิทยฐานะครูชำนาญการพิเศษ </w:t>
      </w:r>
      <w:r w:rsidR="001A07CB" w:rsidRPr="00027A89">
        <w:rPr>
          <w:rFonts w:ascii="TH SarabunPSK" w:hAnsi="TH SarabunPSK" w:cs="TH SarabunPSK"/>
          <w:spacing w:val="-4"/>
          <w:sz w:val="34"/>
          <w:szCs w:val="34"/>
          <w:cs/>
        </w:rPr>
        <w:t>ตั้งแต่วันที่ ๑๖ มีนาคม ๒๕</w:t>
      </w:r>
      <w:r w:rsidR="00764D6C" w:rsidRPr="00027A89">
        <w:rPr>
          <w:rFonts w:ascii="TH SarabunPSK" w:hAnsi="TH SarabunPSK" w:cs="TH SarabunPSK" w:hint="cs"/>
          <w:spacing w:val="-4"/>
          <w:sz w:val="34"/>
          <w:szCs w:val="34"/>
          <w:cs/>
        </w:rPr>
        <w:t>๖๔</w:t>
      </w:r>
      <w:r w:rsidR="001A07CB" w:rsidRPr="00027A89">
        <w:rPr>
          <w:rFonts w:ascii="TH SarabunPSK" w:hAnsi="TH SarabunPSK" w:cs="TH SarabunPSK"/>
          <w:spacing w:val="-4"/>
          <w:sz w:val="34"/>
          <w:szCs w:val="34"/>
          <w:cs/>
        </w:rPr>
        <w:t xml:space="preserve"> เป็นต้นไป</w:t>
      </w:r>
      <w:r w:rsidR="001A07CB" w:rsidRPr="00FA0C3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A07CB" w:rsidRPr="00027A89">
        <w:rPr>
          <w:rFonts w:ascii="TH SarabunPSK" w:hAnsi="TH SarabunPSK" w:cs="TH SarabunPSK"/>
          <w:spacing w:val="-8"/>
          <w:sz w:val="34"/>
          <w:szCs w:val="34"/>
          <w:cs/>
        </w:rPr>
        <w:t xml:space="preserve">เมื่อวันที่ </w:t>
      </w:r>
      <w:r w:rsidR="00764D6C" w:rsidRPr="00027A89">
        <w:rPr>
          <w:rFonts w:ascii="TH SarabunPSK" w:hAnsi="TH SarabunPSK" w:cs="TH SarabunPSK" w:hint="cs"/>
          <w:spacing w:val="-8"/>
          <w:sz w:val="34"/>
          <w:szCs w:val="34"/>
          <w:cs/>
        </w:rPr>
        <w:t>๒๗</w:t>
      </w:r>
      <w:r w:rsidR="00A74CBE" w:rsidRPr="00027A89">
        <w:rPr>
          <w:rFonts w:ascii="TH SarabunPSK" w:hAnsi="TH SarabunPSK" w:cs="TH SarabunPSK"/>
          <w:spacing w:val="-8"/>
          <w:sz w:val="34"/>
          <w:szCs w:val="34"/>
          <w:cs/>
        </w:rPr>
        <w:t xml:space="preserve"> กันยายน </w:t>
      </w:r>
      <w:r w:rsidR="00764D6C" w:rsidRPr="00027A89">
        <w:rPr>
          <w:rFonts w:ascii="TH SarabunPSK" w:hAnsi="TH SarabunPSK" w:cs="TH SarabunPSK" w:hint="cs"/>
          <w:spacing w:val="-8"/>
          <w:sz w:val="34"/>
          <w:szCs w:val="34"/>
          <w:cs/>
        </w:rPr>
        <w:t>๒๕๖๕</w:t>
      </w:r>
      <w:r w:rsidR="001A07CB" w:rsidRPr="00027A89">
        <w:rPr>
          <w:rFonts w:ascii="TH SarabunPSK" w:hAnsi="TH SarabunPSK" w:cs="TH SarabunPSK"/>
          <w:spacing w:val="-8"/>
          <w:sz w:val="34"/>
          <w:szCs w:val="34"/>
          <w:cs/>
        </w:rPr>
        <w:t xml:space="preserve"> จำนวน </w:t>
      </w:r>
      <w:bookmarkStart w:id="7" w:name="_Hlk141092140"/>
      <w:r w:rsidR="00764D6C" w:rsidRPr="00027A89">
        <w:rPr>
          <w:rFonts w:ascii="TH SarabunPSK" w:hAnsi="TH SarabunPSK" w:cs="TH SarabunPSK" w:hint="cs"/>
          <w:spacing w:val="-8"/>
          <w:sz w:val="34"/>
          <w:szCs w:val="34"/>
          <w:cs/>
        </w:rPr>
        <w:t>๑๔๔</w:t>
      </w:r>
      <w:r w:rsidR="00532C17" w:rsidRPr="00027A89">
        <w:rPr>
          <w:rFonts w:ascii="TH SarabunPSK" w:hAnsi="TH SarabunPSK" w:cs="TH SarabunPSK"/>
          <w:spacing w:val="-8"/>
          <w:sz w:val="34"/>
          <w:szCs w:val="34"/>
          <w:cs/>
        </w:rPr>
        <w:t>,</w:t>
      </w:r>
      <w:r w:rsidR="00764D6C" w:rsidRPr="00027A89">
        <w:rPr>
          <w:rFonts w:ascii="TH SarabunPSK" w:hAnsi="TH SarabunPSK" w:cs="TH SarabunPSK" w:hint="cs"/>
          <w:spacing w:val="-8"/>
          <w:sz w:val="34"/>
          <w:szCs w:val="34"/>
          <w:cs/>
        </w:rPr>
        <w:t>๗๖๐</w:t>
      </w:r>
      <w:r w:rsidR="001A07CB" w:rsidRPr="00027A89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bookmarkEnd w:id="7"/>
      <w:r w:rsidR="001A07CB" w:rsidRPr="00027A89">
        <w:rPr>
          <w:rFonts w:ascii="TH SarabunPSK" w:hAnsi="TH SarabunPSK" w:cs="TH SarabunPSK"/>
          <w:spacing w:val="-8"/>
          <w:sz w:val="34"/>
          <w:szCs w:val="34"/>
          <w:cs/>
        </w:rPr>
        <w:t>บาท (แบ่งออกเป็น</w:t>
      </w:r>
      <w:r w:rsidR="001A07CB" w:rsidRPr="00027A89">
        <w:rPr>
          <w:rFonts w:ascii="TH SarabunPSK" w:hAnsi="TH SarabunPSK" w:cs="TH SarabunPSK"/>
          <w:spacing w:val="-8"/>
          <w:sz w:val="34"/>
          <w:szCs w:val="34"/>
          <w:shd w:val="clear" w:color="auto" w:fill="FFFFFF"/>
          <w:cs/>
        </w:rPr>
        <w:t>ปีภาษี ๒๕</w:t>
      </w:r>
      <w:r w:rsidR="00764D6C" w:rsidRPr="00027A89">
        <w:rPr>
          <w:rFonts w:ascii="TH SarabunPSK" w:hAnsi="TH SarabunPSK" w:cs="TH SarabunPSK" w:hint="cs"/>
          <w:spacing w:val="-8"/>
          <w:sz w:val="34"/>
          <w:szCs w:val="34"/>
          <w:shd w:val="clear" w:color="auto" w:fill="FFFFFF"/>
          <w:cs/>
        </w:rPr>
        <w:t>๖๔</w:t>
      </w:r>
      <w:r w:rsidR="001A07CB" w:rsidRPr="00027A89">
        <w:rPr>
          <w:rFonts w:ascii="TH SarabunPSK" w:hAnsi="TH SarabunPSK" w:cs="TH SarabunPSK"/>
          <w:spacing w:val="-8"/>
          <w:sz w:val="34"/>
          <w:szCs w:val="34"/>
          <w:shd w:val="clear" w:color="auto" w:fill="FFFFFF"/>
          <w:cs/>
        </w:rPr>
        <w:t xml:space="preserve"> จำนวน </w:t>
      </w:r>
      <w:r w:rsidR="00764D6C" w:rsidRPr="00027A89">
        <w:rPr>
          <w:rFonts w:ascii="TH SarabunPSK" w:hAnsi="TH SarabunPSK" w:cs="TH SarabunPSK" w:hint="cs"/>
          <w:spacing w:val="-8"/>
          <w:sz w:val="34"/>
          <w:szCs w:val="34"/>
          <w:shd w:val="clear" w:color="auto" w:fill="FFFFFF"/>
          <w:cs/>
        </w:rPr>
        <w:t>๕</w:t>
      </w:r>
      <w:r w:rsidR="001A07CB" w:rsidRPr="00027A89">
        <w:rPr>
          <w:rFonts w:ascii="TH SarabunPSK" w:hAnsi="TH SarabunPSK" w:cs="TH SarabunPSK"/>
          <w:spacing w:val="-8"/>
          <w:sz w:val="34"/>
          <w:szCs w:val="34"/>
          <w:shd w:val="clear" w:color="auto" w:fill="FFFFFF"/>
          <w:cs/>
        </w:rPr>
        <w:t>๒</w:t>
      </w:r>
      <w:r w:rsidR="001A07CB" w:rsidRPr="00027A89">
        <w:rPr>
          <w:rFonts w:ascii="TH SarabunPSK" w:hAnsi="TH SarabunPSK" w:cs="TH SarabunPSK"/>
          <w:spacing w:val="-8"/>
          <w:sz w:val="34"/>
          <w:szCs w:val="34"/>
          <w:shd w:val="clear" w:color="auto" w:fill="FFFFFF"/>
        </w:rPr>
        <w:t>,</w:t>
      </w:r>
      <w:r w:rsidR="00764D6C" w:rsidRPr="00027A89">
        <w:rPr>
          <w:rFonts w:ascii="TH SarabunPSK" w:hAnsi="TH SarabunPSK" w:cs="TH SarabunPSK" w:hint="cs"/>
          <w:spacing w:val="-8"/>
          <w:sz w:val="34"/>
          <w:szCs w:val="34"/>
          <w:shd w:val="clear" w:color="auto" w:fill="FFFFFF"/>
          <w:cs/>
        </w:rPr>
        <w:t>๓๖๐</w:t>
      </w:r>
      <w:r w:rsidR="0091162F" w:rsidRPr="00027A89">
        <w:rPr>
          <w:rFonts w:ascii="TH SarabunPSK" w:hAnsi="TH SarabunPSK" w:cs="TH SarabunPSK"/>
          <w:spacing w:val="-8"/>
          <w:sz w:val="34"/>
          <w:szCs w:val="34"/>
          <w:shd w:val="clear" w:color="auto" w:fill="FFFFFF"/>
          <w:cs/>
        </w:rPr>
        <w:t xml:space="preserve"> </w:t>
      </w:r>
      <w:r w:rsidR="001A07CB" w:rsidRPr="00027A89">
        <w:rPr>
          <w:rFonts w:ascii="TH SarabunPSK" w:hAnsi="TH SarabunPSK" w:cs="TH SarabunPSK"/>
          <w:spacing w:val="-8"/>
          <w:sz w:val="34"/>
          <w:szCs w:val="34"/>
          <w:shd w:val="clear" w:color="auto" w:fill="FFFFFF"/>
          <w:cs/>
        </w:rPr>
        <w:t>บาท</w:t>
      </w:r>
      <w:r w:rsidR="001A07CB" w:rsidRPr="00FA0C3C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 xml:space="preserve"> </w:t>
      </w:r>
      <w:r w:rsidR="001A07CB" w:rsidRPr="00027A89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และปีภาษี ๒๕</w:t>
      </w:r>
      <w:r w:rsidR="00764D6C" w:rsidRPr="00027A89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๖๕</w:t>
      </w:r>
      <w:r w:rsidR="001A07CB" w:rsidRPr="00027A89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จำนวน </w:t>
      </w:r>
      <w:r w:rsidR="00764D6C" w:rsidRPr="00027A89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๙</w:t>
      </w:r>
      <w:r w:rsidR="0091162F" w:rsidRPr="00027A89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๒</w:t>
      </w:r>
      <w:r w:rsidR="0091162F" w:rsidRPr="00027A89">
        <w:rPr>
          <w:rFonts w:ascii="TH SarabunPSK" w:hAnsi="TH SarabunPSK" w:cs="TH SarabunPSK"/>
          <w:sz w:val="34"/>
          <w:szCs w:val="34"/>
          <w:shd w:val="clear" w:color="auto" w:fill="FFFFFF"/>
        </w:rPr>
        <w:t>,</w:t>
      </w:r>
      <w:r w:rsidR="00764D6C" w:rsidRPr="00027A89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๔๐๐</w:t>
      </w:r>
      <w:r w:rsidR="0091162F" w:rsidRPr="00027A89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1A07CB" w:rsidRPr="00027A89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บาท) </w:t>
      </w:r>
      <w:r w:rsidR="001A07CB" w:rsidRPr="00027A89">
        <w:rPr>
          <w:rFonts w:ascii="TH SarabunPSK" w:hAnsi="TH SarabunPSK" w:cs="TH SarabunPSK"/>
          <w:sz w:val="34"/>
          <w:szCs w:val="34"/>
          <w:cs/>
        </w:rPr>
        <w:t xml:space="preserve">นาง </w:t>
      </w:r>
      <w:r w:rsidR="000E310A" w:rsidRPr="00027A89">
        <w:rPr>
          <w:rFonts w:ascii="TH SarabunPSK" w:hAnsi="TH SarabunPSK" w:cs="TH SarabunPSK"/>
          <w:sz w:val="34"/>
          <w:szCs w:val="34"/>
          <w:cs/>
        </w:rPr>
        <w:t>ณ</w:t>
      </w:r>
      <w:r w:rsidR="001A07CB" w:rsidRPr="00027A89">
        <w:rPr>
          <w:rFonts w:ascii="TH SarabunPSK" w:hAnsi="TH SarabunPSK" w:cs="TH SarabunPSK"/>
          <w:sz w:val="34"/>
          <w:szCs w:val="34"/>
          <w:cs/>
        </w:rPr>
        <w:t xml:space="preserve"> ต้องนำเงิน</w:t>
      </w:r>
      <w:r w:rsidR="00E24763" w:rsidRPr="00027A89">
        <w:rPr>
          <w:rFonts w:ascii="TH SarabunPSK" w:hAnsi="TH SarabunPSK" w:cs="TH SarabunPSK"/>
          <w:sz w:val="34"/>
          <w:szCs w:val="34"/>
          <w:cs/>
        </w:rPr>
        <w:t>ค่าวิทยฐานะ</w:t>
      </w:r>
      <w:r w:rsidR="001A07CB" w:rsidRPr="00027A89">
        <w:rPr>
          <w:rFonts w:ascii="TH SarabunPSK" w:hAnsi="TH SarabunPSK" w:cs="TH SarabunPSK"/>
          <w:sz w:val="34"/>
          <w:szCs w:val="34"/>
          <w:cs/>
        </w:rPr>
        <w:t xml:space="preserve"> ซึ่งเข้าลักษณะเป็น</w:t>
      </w:r>
      <w:r w:rsidR="00027A89">
        <w:rPr>
          <w:rFonts w:ascii="TH SarabunPSK" w:hAnsi="TH SarabunPSK" w:cs="TH SarabunPSK"/>
          <w:sz w:val="34"/>
          <w:szCs w:val="34"/>
          <w:cs/>
        </w:rPr>
        <w:br/>
      </w:r>
      <w:r w:rsidR="001A07CB" w:rsidRPr="00027A89">
        <w:rPr>
          <w:rFonts w:ascii="TH SarabunPSK" w:hAnsi="TH SarabunPSK" w:cs="TH SarabunPSK"/>
          <w:sz w:val="34"/>
          <w:szCs w:val="34"/>
          <w:cs/>
        </w:rPr>
        <w:t>เงินได้พึงประเมิน</w:t>
      </w:r>
      <w:r w:rsidR="001A07CB" w:rsidRPr="00FA0C3C">
        <w:rPr>
          <w:rFonts w:ascii="TH SarabunPSK" w:hAnsi="TH SarabunPSK" w:cs="TH SarabunPSK"/>
          <w:spacing w:val="-6"/>
          <w:sz w:val="34"/>
          <w:szCs w:val="34"/>
          <w:cs/>
        </w:rPr>
        <w:t xml:space="preserve">ตามมาตรา </w:t>
      </w:r>
      <w:r w:rsidR="00764D6C" w:rsidRPr="00FA0C3C">
        <w:rPr>
          <w:rFonts w:ascii="TH SarabunPSK" w:hAnsi="TH SarabunPSK" w:cs="TH SarabunPSK" w:hint="cs"/>
          <w:spacing w:val="-6"/>
          <w:sz w:val="34"/>
          <w:szCs w:val="34"/>
          <w:cs/>
        </w:rPr>
        <w:t>๔๐</w:t>
      </w:r>
      <w:r w:rsidR="001A07CB" w:rsidRPr="00FA0C3C">
        <w:rPr>
          <w:rFonts w:ascii="TH SarabunPSK" w:hAnsi="TH SarabunPSK" w:cs="TH SarabunPSK"/>
          <w:spacing w:val="-6"/>
          <w:sz w:val="34"/>
          <w:szCs w:val="34"/>
          <w:cs/>
        </w:rPr>
        <w:t xml:space="preserve"> (</w:t>
      </w:r>
      <w:r w:rsidR="00764D6C" w:rsidRPr="00FA0C3C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="001A07CB" w:rsidRPr="00FA0C3C">
        <w:rPr>
          <w:rFonts w:ascii="TH SarabunPSK" w:hAnsi="TH SarabunPSK" w:cs="TH SarabunPSK"/>
          <w:spacing w:val="-6"/>
          <w:sz w:val="34"/>
          <w:szCs w:val="34"/>
          <w:cs/>
        </w:rPr>
        <w:t xml:space="preserve">) แห่งประมวลรัษฎากร จำนวน </w:t>
      </w:r>
      <w:r w:rsidR="00764D6C" w:rsidRPr="00FA0C3C">
        <w:rPr>
          <w:rFonts w:ascii="TH SarabunPSK" w:hAnsi="TH SarabunPSK" w:cs="TH SarabunPSK" w:hint="cs"/>
          <w:spacing w:val="-6"/>
          <w:sz w:val="34"/>
          <w:szCs w:val="34"/>
          <w:cs/>
        </w:rPr>
        <w:t>๑๔๔</w:t>
      </w:r>
      <w:r w:rsidR="00764D6C" w:rsidRPr="00FA0C3C">
        <w:rPr>
          <w:rFonts w:ascii="TH SarabunPSK" w:hAnsi="TH SarabunPSK" w:cs="TH SarabunPSK"/>
          <w:spacing w:val="-6"/>
          <w:sz w:val="34"/>
          <w:szCs w:val="34"/>
          <w:cs/>
        </w:rPr>
        <w:t>,</w:t>
      </w:r>
      <w:r w:rsidR="00764D6C" w:rsidRPr="00FA0C3C">
        <w:rPr>
          <w:rFonts w:ascii="TH SarabunPSK" w:hAnsi="TH SarabunPSK" w:cs="TH SarabunPSK" w:hint="cs"/>
          <w:spacing w:val="-6"/>
          <w:sz w:val="34"/>
          <w:szCs w:val="34"/>
          <w:cs/>
        </w:rPr>
        <w:t>๗๖๐</w:t>
      </w:r>
      <w:r w:rsidR="00764D6C" w:rsidRPr="00FA0C3C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1A07CB" w:rsidRPr="00FA0C3C">
        <w:rPr>
          <w:rFonts w:ascii="TH SarabunPSK" w:hAnsi="TH SarabunPSK" w:cs="TH SarabunPSK"/>
          <w:spacing w:val="-6"/>
          <w:sz w:val="34"/>
          <w:szCs w:val="34"/>
          <w:cs/>
        </w:rPr>
        <w:t>บาท มารวมคำนวณ</w:t>
      </w:r>
      <w:r w:rsidR="00027A89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1A07CB" w:rsidRPr="00FA0C3C">
        <w:rPr>
          <w:rFonts w:ascii="TH SarabunPSK" w:hAnsi="TH SarabunPSK" w:cs="TH SarabunPSK"/>
          <w:spacing w:val="-4"/>
          <w:sz w:val="34"/>
          <w:szCs w:val="34"/>
          <w:cs/>
        </w:rPr>
        <w:t>ภาษีเงินได้บุคคลธรรมดาใน</w:t>
      </w:r>
      <w:r w:rsidR="001A07CB" w:rsidRPr="00FA0C3C">
        <w:rPr>
          <w:rFonts w:ascii="TH SarabunPSK" w:hAnsi="TH SarabunPSK" w:cs="TH SarabunPSK"/>
          <w:spacing w:val="-4"/>
          <w:sz w:val="34"/>
          <w:szCs w:val="34"/>
          <w:shd w:val="clear" w:color="auto" w:fill="FFFFFF"/>
          <w:cs/>
        </w:rPr>
        <w:t>ปีภาษี ๒๕</w:t>
      </w:r>
      <w:r w:rsidR="00764D6C" w:rsidRPr="00FA0C3C">
        <w:rPr>
          <w:rFonts w:ascii="TH SarabunPSK" w:hAnsi="TH SarabunPSK" w:cs="TH SarabunPSK" w:hint="cs"/>
          <w:spacing w:val="-4"/>
          <w:sz w:val="34"/>
          <w:szCs w:val="34"/>
          <w:shd w:val="clear" w:color="auto" w:fill="FFFFFF"/>
          <w:cs/>
        </w:rPr>
        <w:t>๖๕</w:t>
      </w:r>
      <w:r w:rsidR="001A07CB" w:rsidRPr="00FA0C3C">
        <w:rPr>
          <w:rFonts w:ascii="TH SarabunPSK" w:hAnsi="TH SarabunPSK" w:cs="TH SarabunPSK"/>
          <w:spacing w:val="-4"/>
          <w:sz w:val="34"/>
          <w:szCs w:val="34"/>
          <w:shd w:val="clear" w:color="auto" w:fill="FFFFFF"/>
          <w:cs/>
        </w:rPr>
        <w:t xml:space="preserve"> ซึ่งเป็นปีที่นาง </w:t>
      </w:r>
      <w:r w:rsidR="000E310A" w:rsidRPr="00FA0C3C">
        <w:rPr>
          <w:rFonts w:ascii="TH SarabunPSK" w:hAnsi="TH SarabunPSK" w:cs="TH SarabunPSK"/>
          <w:spacing w:val="-4"/>
          <w:sz w:val="34"/>
          <w:szCs w:val="34"/>
          <w:cs/>
        </w:rPr>
        <w:t>ณ</w:t>
      </w:r>
      <w:r w:rsidR="001A07CB" w:rsidRPr="00FA0C3C">
        <w:rPr>
          <w:rFonts w:ascii="TH SarabunPSK" w:hAnsi="TH SarabunPSK" w:cs="TH SarabunPSK"/>
          <w:spacing w:val="-4"/>
          <w:sz w:val="34"/>
          <w:szCs w:val="34"/>
          <w:shd w:val="clear" w:color="auto" w:fill="FFFFFF"/>
          <w:cs/>
        </w:rPr>
        <w:t xml:space="preserve"> </w:t>
      </w:r>
      <w:r w:rsidR="001A07CB" w:rsidRPr="00FA0C3C">
        <w:rPr>
          <w:rFonts w:ascii="TH SarabunPSK" w:hAnsi="TH SarabunPSK" w:cs="TH SarabunPSK"/>
          <w:spacing w:val="-4"/>
          <w:sz w:val="34"/>
          <w:szCs w:val="34"/>
          <w:cs/>
        </w:rPr>
        <w:t>ได้รับเงิน</w:t>
      </w:r>
      <w:r w:rsidR="00E24763" w:rsidRPr="00FA0C3C">
        <w:rPr>
          <w:rFonts w:ascii="TH SarabunPSK" w:hAnsi="TH SarabunPSK" w:cs="TH SarabunPSK"/>
          <w:spacing w:val="-4"/>
          <w:sz w:val="34"/>
          <w:szCs w:val="34"/>
          <w:cs/>
        </w:rPr>
        <w:t>ดังกล่าว</w:t>
      </w:r>
      <w:r w:rsidR="00DC7D78" w:rsidRPr="00FA0C3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1A07CB" w:rsidRPr="00FA0C3C">
        <w:rPr>
          <w:rFonts w:ascii="TH SarabunPSK" w:hAnsi="TH SarabunPSK" w:cs="TH SarabunPSK"/>
          <w:spacing w:val="-4"/>
          <w:sz w:val="34"/>
          <w:szCs w:val="34"/>
          <w:cs/>
        </w:rPr>
        <w:t xml:space="preserve">ทำให้นาง </w:t>
      </w:r>
      <w:r w:rsidR="000E310A" w:rsidRPr="00FA0C3C">
        <w:rPr>
          <w:rFonts w:ascii="TH SarabunPSK" w:hAnsi="TH SarabunPSK" w:cs="TH SarabunPSK"/>
          <w:spacing w:val="-4"/>
          <w:sz w:val="34"/>
          <w:szCs w:val="34"/>
          <w:cs/>
        </w:rPr>
        <w:t>ณ</w:t>
      </w:r>
      <w:r w:rsidR="001A07CB" w:rsidRPr="00FA0C3C">
        <w:rPr>
          <w:rFonts w:ascii="TH SarabunPSK" w:hAnsi="TH SarabunPSK" w:cs="TH SarabunPSK"/>
          <w:spacing w:val="-4"/>
          <w:sz w:val="34"/>
          <w:szCs w:val="34"/>
          <w:cs/>
        </w:rPr>
        <w:t xml:space="preserve"> ต้องเสียภาษีจำนวนมาก ต่อมา</w:t>
      </w:r>
      <w:r w:rsidR="001F0825" w:rsidRPr="00FA0C3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1A07CB" w:rsidRPr="00FA0C3C">
        <w:rPr>
          <w:rFonts w:ascii="TH SarabunPSK" w:hAnsi="TH SarabunPSK" w:cs="TH SarabunPSK"/>
          <w:spacing w:val="-4"/>
          <w:sz w:val="34"/>
          <w:szCs w:val="34"/>
          <w:cs/>
        </w:rPr>
        <w:t xml:space="preserve">นาง </w:t>
      </w:r>
      <w:r w:rsidR="000E310A" w:rsidRPr="00FA0C3C">
        <w:rPr>
          <w:rFonts w:ascii="TH SarabunPSK" w:hAnsi="TH SarabunPSK" w:cs="TH SarabunPSK"/>
          <w:spacing w:val="-4"/>
          <w:sz w:val="34"/>
          <w:szCs w:val="34"/>
          <w:cs/>
        </w:rPr>
        <w:t>ณ</w:t>
      </w:r>
      <w:r w:rsidR="001A07CB" w:rsidRPr="00FA0C3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1A07CB" w:rsidRPr="00027A89">
        <w:rPr>
          <w:rFonts w:ascii="TH SarabunPSK" w:hAnsi="TH SarabunPSK" w:cs="TH SarabunPSK"/>
          <w:spacing w:val="-10"/>
          <w:sz w:val="34"/>
          <w:szCs w:val="34"/>
          <w:cs/>
        </w:rPr>
        <w:t xml:space="preserve">ได้รับอนุมัติจากอธิบดีให้ขยายกำหนดเวลาการยื่นแบบแสดงรายการภาษีเงินได้บุคคลธรรมดา </w:t>
      </w:r>
      <w:r w:rsidR="00533B01" w:rsidRPr="00027A89">
        <w:rPr>
          <w:rFonts w:ascii="TH SarabunPSK" w:hAnsi="TH SarabunPSK" w:cs="TH SarabunPSK"/>
          <w:spacing w:val="-10"/>
          <w:sz w:val="34"/>
          <w:szCs w:val="34"/>
          <w:cs/>
        </w:rPr>
        <w:t>(แบบ ภ.ง.ด.</w:t>
      </w:r>
      <w:r w:rsidR="00764D6C" w:rsidRPr="00027A89">
        <w:rPr>
          <w:rFonts w:ascii="TH SarabunPSK" w:hAnsi="TH SarabunPSK" w:cs="TH SarabunPSK" w:hint="cs"/>
          <w:spacing w:val="-10"/>
          <w:sz w:val="34"/>
          <w:szCs w:val="34"/>
          <w:cs/>
        </w:rPr>
        <w:t>๙๑</w:t>
      </w:r>
      <w:r w:rsidR="00533B01" w:rsidRPr="00027A89">
        <w:rPr>
          <w:rFonts w:ascii="TH SarabunPSK" w:hAnsi="TH SarabunPSK" w:cs="TH SarabunPSK"/>
          <w:spacing w:val="-10"/>
          <w:sz w:val="34"/>
          <w:szCs w:val="34"/>
          <w:cs/>
        </w:rPr>
        <w:t>)</w:t>
      </w:r>
      <w:r w:rsidRPr="00FA0C3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A07CB" w:rsidRPr="00FA0C3C">
        <w:rPr>
          <w:rFonts w:ascii="TH SarabunPSK" w:hAnsi="TH SarabunPSK" w:cs="TH SarabunPSK"/>
          <w:sz w:val="34"/>
          <w:szCs w:val="34"/>
          <w:cs/>
        </w:rPr>
        <w:t>สำหรับ</w:t>
      </w:r>
      <w:r w:rsidR="00E24763" w:rsidRPr="00FA0C3C">
        <w:rPr>
          <w:rFonts w:ascii="TH SarabunPSK" w:hAnsi="TH SarabunPSK" w:cs="TH SarabunPSK"/>
          <w:sz w:val="34"/>
          <w:szCs w:val="34"/>
          <w:cs/>
        </w:rPr>
        <w:t>เงินค่าวิทยฐานะ</w:t>
      </w:r>
      <w:r w:rsidR="001A07CB" w:rsidRPr="00FA0C3C">
        <w:rPr>
          <w:rFonts w:ascii="TH SarabunPSK" w:hAnsi="TH SarabunPSK" w:cs="TH SarabunPSK"/>
          <w:sz w:val="34"/>
          <w:szCs w:val="34"/>
          <w:cs/>
        </w:rPr>
        <w:t xml:space="preserve"> โดย</w:t>
      </w:r>
      <w:r w:rsidR="007835F6" w:rsidRPr="00FA0C3C">
        <w:rPr>
          <w:rFonts w:ascii="TH SarabunPSK" w:hAnsi="TH SarabunPSK" w:cs="TH SarabunPSK"/>
          <w:sz w:val="34"/>
          <w:szCs w:val="34"/>
          <w:cs/>
        </w:rPr>
        <w:t>ให้แยกคำนวณเงิ</w:t>
      </w:r>
      <w:r w:rsidR="00E24763" w:rsidRPr="00FA0C3C">
        <w:rPr>
          <w:rFonts w:ascii="TH SarabunPSK" w:hAnsi="TH SarabunPSK" w:cs="TH SarabunPSK"/>
          <w:sz w:val="34"/>
          <w:szCs w:val="34"/>
          <w:cs/>
        </w:rPr>
        <w:t>นค่าวิทยฐานะ</w:t>
      </w:r>
      <w:r w:rsidR="007835F6" w:rsidRPr="00FA0C3C">
        <w:rPr>
          <w:rFonts w:ascii="TH SarabunPSK" w:hAnsi="TH SarabunPSK" w:cs="TH SarabunPSK"/>
          <w:sz w:val="34"/>
          <w:szCs w:val="34"/>
          <w:cs/>
        </w:rPr>
        <w:t>ที่ได้รับตาม</w:t>
      </w:r>
      <w:r w:rsidR="00027A89">
        <w:rPr>
          <w:rFonts w:ascii="TH SarabunPSK" w:hAnsi="TH SarabunPSK" w:cs="TH SarabunPSK"/>
          <w:sz w:val="34"/>
          <w:szCs w:val="34"/>
          <w:cs/>
        </w:rPr>
        <w:br/>
      </w:r>
      <w:r w:rsidR="007835F6" w:rsidRPr="00FA0C3C">
        <w:rPr>
          <w:rFonts w:ascii="TH SarabunPSK" w:hAnsi="TH SarabunPSK" w:cs="TH SarabunPSK"/>
          <w:spacing w:val="-6"/>
          <w:sz w:val="34"/>
          <w:szCs w:val="34"/>
          <w:cs/>
        </w:rPr>
        <w:t>ปีภาษี</w:t>
      </w:r>
      <w:r w:rsidR="001A07CB" w:rsidRPr="00FA0C3C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 xml:space="preserve">ออกไปอีก ๑๕ วันนับแต่วันที่ </w:t>
      </w:r>
      <w:r w:rsidR="00764D6C" w:rsidRPr="00FA0C3C">
        <w:rPr>
          <w:rFonts w:ascii="TH SarabunPSK" w:hAnsi="TH SarabunPSK" w:cs="TH SarabunPSK" w:hint="cs"/>
          <w:spacing w:val="-6"/>
          <w:sz w:val="34"/>
          <w:szCs w:val="34"/>
          <w:shd w:val="clear" w:color="auto" w:fill="FFFFFF"/>
          <w:cs/>
        </w:rPr>
        <w:t>๙</w:t>
      </w:r>
      <w:r w:rsidR="001A07CB" w:rsidRPr="00FA0C3C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 xml:space="preserve"> ธันวาคม </w:t>
      </w:r>
      <w:r w:rsidR="00764D6C" w:rsidRPr="00FA0C3C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>๒๕</w:t>
      </w:r>
      <w:r w:rsidR="00764D6C" w:rsidRPr="00FA0C3C">
        <w:rPr>
          <w:rFonts w:ascii="TH SarabunPSK" w:hAnsi="TH SarabunPSK" w:cs="TH SarabunPSK" w:hint="cs"/>
          <w:spacing w:val="-6"/>
          <w:sz w:val="34"/>
          <w:szCs w:val="34"/>
          <w:shd w:val="clear" w:color="auto" w:fill="FFFFFF"/>
          <w:cs/>
        </w:rPr>
        <w:t>๖๕</w:t>
      </w:r>
      <w:r w:rsidR="001A07CB" w:rsidRPr="00FA0C3C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 xml:space="preserve"> ซึ่งเป็นวันที่</w:t>
      </w:r>
      <w:r w:rsidR="00084A6E" w:rsidRPr="00FA0C3C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 xml:space="preserve"> </w:t>
      </w:r>
      <w:r w:rsidR="001A07CB" w:rsidRPr="00FA0C3C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 xml:space="preserve">นาง </w:t>
      </w:r>
      <w:r w:rsidR="000E310A" w:rsidRPr="00FA0C3C">
        <w:rPr>
          <w:rFonts w:ascii="TH SarabunPSK" w:hAnsi="TH SarabunPSK" w:cs="TH SarabunPSK"/>
          <w:spacing w:val="-6"/>
          <w:sz w:val="34"/>
          <w:szCs w:val="34"/>
          <w:cs/>
        </w:rPr>
        <w:t>ณ</w:t>
      </w:r>
      <w:r w:rsidR="001A07CB" w:rsidRPr="00FA0C3C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 xml:space="preserve"> ได้รับหนังสือแจ้งผลการอนุมัติ</w:t>
      </w:r>
      <w:r w:rsidR="001A07CB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จากกรมสรรพากร</w:t>
      </w:r>
      <w:r w:rsidR="00084A6E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9753D5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(วันที่ </w:t>
      </w:r>
      <w:r w:rsidR="00764D6C" w:rsidRPr="00FA0C3C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๒๔</w:t>
      </w:r>
      <w:r w:rsidR="009753D5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ธันวาคม </w:t>
      </w:r>
      <w:r w:rsidR="00764D6C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๒๕</w:t>
      </w:r>
      <w:r w:rsidR="00764D6C" w:rsidRPr="00FA0C3C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๖๕</w:t>
      </w:r>
      <w:r w:rsidR="009753D5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) </w:t>
      </w:r>
      <w:r w:rsidR="00084A6E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แต่</w:t>
      </w:r>
      <w:r w:rsidR="001A07CB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เนื่องจากวันที่ </w:t>
      </w:r>
      <w:r w:rsidR="00764D6C" w:rsidRPr="00FA0C3C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๒๔</w:t>
      </w:r>
      <w:r w:rsidR="001A07CB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ธันวาคม </w:t>
      </w:r>
      <w:r w:rsidR="00764D6C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๒๕</w:t>
      </w:r>
      <w:r w:rsidR="00764D6C" w:rsidRPr="00FA0C3C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๖๕</w:t>
      </w:r>
      <w:r w:rsidR="001A07CB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ตรงกับวัน</w:t>
      </w:r>
      <w:r w:rsidR="002C7DFF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เสาร์</w:t>
      </w:r>
      <w:r w:rsidR="009F477C"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1A07CB" w:rsidRPr="00FA0C3C">
        <w:rPr>
          <w:rFonts w:ascii="TH SarabunPSK" w:hAnsi="TH SarabunPSK" w:cs="TH SarabunPSK"/>
          <w:sz w:val="34"/>
          <w:szCs w:val="34"/>
          <w:cs/>
        </w:rPr>
        <w:t>ซึ่งเป็น</w:t>
      </w:r>
      <w:r w:rsidR="001A07CB" w:rsidRPr="00FA0C3C">
        <w:rPr>
          <w:rFonts w:ascii="TH SarabunPSK" w:eastAsia="Times New Roman" w:hAnsi="TH SarabunPSK" w:cs="TH SarabunPSK"/>
          <w:sz w:val="34"/>
          <w:szCs w:val="34"/>
          <w:cs/>
        </w:rPr>
        <w:t>วันหยุดทำการของทางราชการ</w:t>
      </w:r>
      <w:r w:rsidR="001A07CB" w:rsidRPr="00FA0C3C">
        <w:rPr>
          <w:rFonts w:ascii="TH SarabunPSK" w:hAnsi="TH SarabunPSK" w:cs="TH SarabunPSK"/>
          <w:sz w:val="34"/>
          <w:szCs w:val="34"/>
          <w:cs/>
        </w:rPr>
        <w:t xml:space="preserve"> นาง </w:t>
      </w:r>
      <w:r w:rsidR="000E310A" w:rsidRPr="00FA0C3C">
        <w:rPr>
          <w:rFonts w:ascii="TH SarabunPSK" w:hAnsi="TH SarabunPSK" w:cs="TH SarabunPSK"/>
          <w:sz w:val="34"/>
          <w:szCs w:val="34"/>
          <w:cs/>
        </w:rPr>
        <w:t>ณ</w:t>
      </w:r>
      <w:r w:rsidR="001A07CB" w:rsidRPr="00FA0C3C">
        <w:rPr>
          <w:rFonts w:ascii="TH SarabunPSK" w:hAnsi="TH SarabunPSK" w:cs="TH SarabunPSK"/>
          <w:sz w:val="34"/>
          <w:szCs w:val="34"/>
          <w:cs/>
        </w:rPr>
        <w:t xml:space="preserve"> จึงสามารถยื่น</w:t>
      </w:r>
      <w:r w:rsidR="00533B01" w:rsidRPr="00FA0C3C">
        <w:rPr>
          <w:rFonts w:ascii="TH SarabunPSK" w:hAnsi="TH SarabunPSK" w:cs="TH SarabunPSK"/>
          <w:sz w:val="34"/>
          <w:szCs w:val="34"/>
          <w:cs/>
        </w:rPr>
        <w:t>แบบ ภ.ง.ด.</w:t>
      </w:r>
      <w:r w:rsidR="00764D6C" w:rsidRPr="00FA0C3C">
        <w:rPr>
          <w:rFonts w:ascii="TH SarabunPSK" w:hAnsi="TH SarabunPSK" w:cs="TH SarabunPSK" w:hint="cs"/>
          <w:sz w:val="34"/>
          <w:szCs w:val="34"/>
          <w:cs/>
        </w:rPr>
        <w:t>๙๑</w:t>
      </w:r>
      <w:r w:rsidR="00533B01" w:rsidRPr="00FA0C3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E1C3F" w:rsidRPr="00FA0C3C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(แบบกระดาษ) </w:t>
      </w:r>
      <w:r w:rsidR="005F377A" w:rsidRPr="00FA0C3C">
        <w:rPr>
          <w:rFonts w:ascii="TH SarabunPSK" w:hAnsi="TH SarabunPSK" w:cs="TH SarabunPSK"/>
          <w:sz w:val="34"/>
          <w:szCs w:val="34"/>
          <w:cs/>
        </w:rPr>
        <w:t>สำหรับ</w:t>
      </w:r>
      <w:r w:rsidR="00027A89">
        <w:rPr>
          <w:rFonts w:ascii="TH SarabunPSK" w:hAnsi="TH SarabunPSK" w:cs="TH SarabunPSK"/>
          <w:sz w:val="34"/>
          <w:szCs w:val="34"/>
          <w:cs/>
        </w:rPr>
        <w:br/>
      </w:r>
      <w:r w:rsidR="005F377A" w:rsidRPr="00FA0C3C">
        <w:rPr>
          <w:rFonts w:ascii="TH SarabunPSK" w:hAnsi="TH SarabunPSK" w:cs="TH SarabunPSK"/>
          <w:spacing w:val="-8"/>
          <w:sz w:val="34"/>
          <w:szCs w:val="34"/>
          <w:cs/>
        </w:rPr>
        <w:t xml:space="preserve">ปีภาษี </w:t>
      </w:r>
      <w:r w:rsidR="00764D6C" w:rsidRPr="00FA0C3C">
        <w:rPr>
          <w:rFonts w:ascii="TH SarabunPSK" w:hAnsi="TH SarabunPSK" w:cs="TH SarabunPSK" w:hint="cs"/>
          <w:spacing w:val="-8"/>
          <w:sz w:val="34"/>
          <w:szCs w:val="34"/>
          <w:cs/>
        </w:rPr>
        <w:t>๒๕๖๔</w:t>
      </w:r>
      <w:r w:rsidR="005F377A" w:rsidRPr="00FA0C3C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1A07CB" w:rsidRPr="00FA0C3C">
        <w:rPr>
          <w:rFonts w:ascii="TH SarabunPSK" w:hAnsi="TH SarabunPSK" w:cs="TH SarabunPSK"/>
          <w:spacing w:val="-8"/>
          <w:sz w:val="34"/>
          <w:szCs w:val="34"/>
          <w:cs/>
        </w:rPr>
        <w:t>และชำระภาษีได้</w:t>
      </w:r>
      <w:r w:rsidRPr="00FA0C3C">
        <w:rPr>
          <w:rFonts w:ascii="TH SarabunPSK" w:hAnsi="TH SarabunPSK" w:cs="TH SarabunPSK"/>
          <w:spacing w:val="-8"/>
          <w:sz w:val="34"/>
          <w:szCs w:val="34"/>
          <w:cs/>
        </w:rPr>
        <w:t>ใน</w:t>
      </w:r>
      <w:r w:rsidRPr="00FA0C3C">
        <w:rPr>
          <w:rFonts w:ascii="TH SarabunPSK" w:hAnsi="TH SarabunPSK" w:cs="TH SarabunPSK"/>
          <w:spacing w:val="-8"/>
          <w:sz w:val="34"/>
          <w:szCs w:val="34"/>
          <w:shd w:val="clear" w:color="auto" w:fill="FFFFFF"/>
          <w:cs/>
        </w:rPr>
        <w:t xml:space="preserve">วันจันทร์ที่ </w:t>
      </w:r>
      <w:r w:rsidRPr="00FA0C3C">
        <w:rPr>
          <w:rFonts w:ascii="TH SarabunPSK" w:hAnsi="TH SarabunPSK" w:cs="TH SarabunPSK" w:hint="cs"/>
          <w:spacing w:val="-8"/>
          <w:sz w:val="34"/>
          <w:szCs w:val="34"/>
          <w:shd w:val="clear" w:color="auto" w:fill="FFFFFF"/>
          <w:cs/>
        </w:rPr>
        <w:t>๒๖</w:t>
      </w:r>
      <w:r w:rsidRPr="00FA0C3C">
        <w:rPr>
          <w:rFonts w:ascii="TH SarabunPSK" w:hAnsi="TH SarabunPSK" w:cs="TH SarabunPSK"/>
          <w:spacing w:val="-8"/>
          <w:sz w:val="34"/>
          <w:szCs w:val="34"/>
          <w:shd w:val="clear" w:color="auto" w:fill="FFFFFF"/>
          <w:cs/>
        </w:rPr>
        <w:t xml:space="preserve"> ธันวาคม ๒๕</w:t>
      </w:r>
      <w:r w:rsidRPr="00FA0C3C">
        <w:rPr>
          <w:rFonts w:ascii="TH SarabunPSK" w:hAnsi="TH SarabunPSK" w:cs="TH SarabunPSK" w:hint="cs"/>
          <w:spacing w:val="-8"/>
          <w:sz w:val="34"/>
          <w:szCs w:val="34"/>
          <w:shd w:val="clear" w:color="auto" w:fill="FFFFFF"/>
          <w:cs/>
        </w:rPr>
        <w:t>๖๕</w:t>
      </w:r>
      <w:r w:rsidRPr="00FA0C3C">
        <w:rPr>
          <w:rFonts w:ascii="TH SarabunPSK" w:hAnsi="TH SarabunPSK" w:cs="TH SarabunPSK"/>
          <w:spacing w:val="-8"/>
          <w:sz w:val="34"/>
          <w:szCs w:val="34"/>
          <w:shd w:val="clear" w:color="auto" w:fill="FFFFFF"/>
          <w:cs/>
        </w:rPr>
        <w:t xml:space="preserve"> โดย</w:t>
      </w:r>
      <w:r w:rsidRPr="00FA0C3C">
        <w:rPr>
          <w:rFonts w:ascii="TH SarabunPSK" w:hAnsi="TH SarabunPSK" w:cs="TH SarabunPSK" w:hint="cs"/>
          <w:spacing w:val="-8"/>
          <w:sz w:val="34"/>
          <w:szCs w:val="34"/>
          <w:shd w:val="clear" w:color="auto" w:fill="FFFFFF"/>
          <w:cs/>
        </w:rPr>
        <w:t>ต้อง</w:t>
      </w:r>
      <w:r w:rsidRPr="00FA0C3C">
        <w:rPr>
          <w:rFonts w:ascii="TH SarabunPSK" w:hAnsi="TH SarabunPSK" w:cs="TH SarabunPSK"/>
          <w:spacing w:val="-8"/>
          <w:sz w:val="34"/>
          <w:szCs w:val="34"/>
          <w:shd w:val="clear" w:color="auto" w:fill="FFFFFF"/>
          <w:cs/>
        </w:rPr>
        <w:t>เสียเงินเพิ่มในอัตราร้อยละ ๐.๗๕</w:t>
      </w:r>
      <w:r w:rsidRPr="00FA0C3C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ต่อเดือนหรือเศษของเดือนของเงินภาษีที่ต้องเสีย</w:t>
      </w:r>
    </w:p>
    <w:p w14:paraId="5624C865" w14:textId="77777777" w:rsidR="00A16A3C" w:rsidRDefault="00764D6C" w:rsidP="00A8280F">
      <w:pPr>
        <w:tabs>
          <w:tab w:val="left" w:pos="1843"/>
          <w:tab w:val="left" w:pos="1946"/>
        </w:tabs>
        <w:ind w:firstLine="1985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 w:hint="cs"/>
          <w:spacing w:val="-10"/>
          <w:sz w:val="34"/>
          <w:szCs w:val="34"/>
          <w:cs/>
        </w:rPr>
        <w:t>๕</w:t>
      </w:r>
      <w:r w:rsidR="001A07CB" w:rsidRPr="00300C41">
        <w:rPr>
          <w:rFonts w:ascii="TH SarabunPSK" w:hAnsi="TH SarabunPSK" w:cs="TH SarabunPSK"/>
          <w:spacing w:val="-10"/>
          <w:sz w:val="34"/>
          <w:szCs w:val="34"/>
          <w:cs/>
        </w:rPr>
        <w:t>.</w:t>
      </w:r>
      <w:r>
        <w:rPr>
          <w:rFonts w:ascii="TH SarabunPSK" w:hAnsi="TH SarabunPSK" w:cs="TH SarabunPSK" w:hint="cs"/>
          <w:spacing w:val="-10"/>
          <w:sz w:val="34"/>
          <w:szCs w:val="34"/>
          <w:cs/>
        </w:rPr>
        <w:t>๓</w:t>
      </w:r>
      <w:r w:rsidR="001A07CB" w:rsidRPr="00300C41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="007743BA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การยื่นรายการและชำระภาษีที่</w:t>
      </w:r>
      <w:r w:rsidR="008143CC" w:rsidRPr="00300C41">
        <w:rPr>
          <w:rFonts w:ascii="TH SarabunPSK" w:hAnsi="TH SarabunPSK" w:cs="TH SarabunPSK"/>
          <w:spacing w:val="-10"/>
          <w:sz w:val="34"/>
          <w:szCs w:val="34"/>
          <w:cs/>
        </w:rPr>
        <w:t>ได้รับอนุมัติ</w:t>
      </w:r>
      <w:r w:rsidR="008143CC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จากรัฐมนตรีว่าการกระทรวงการคลัง</w:t>
      </w:r>
      <w:r w:rsidR="008143CC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B523E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ให้ขยายกำหนดเวลาออกไป</w:t>
      </w:r>
      <w:r w:rsidR="00283EA6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8143CC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ตามมาตรา</w:t>
      </w:r>
      <w:r w:rsidR="00283EA6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๓</w:t>
      </w:r>
      <w:r w:rsidR="00283EA6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8143CC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อัฏฐ</w:t>
      </w:r>
      <w:r w:rsidR="00283EA6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8143CC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วรรคสอง</w:t>
      </w:r>
      <w:r w:rsidR="00283EA6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8143CC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แห่งประมวลรัษฎากร</w:t>
      </w:r>
      <w:r w:rsidR="00283EA6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1A07CB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และวันสุดท้าย</w:t>
      </w:r>
      <w:r w:rsidR="00283EA6" w:rsidRPr="00300C41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แห่ง</w:t>
      </w:r>
      <w:r w:rsidR="00283EA6" w:rsidRPr="00300C41">
        <w:rPr>
          <w:rFonts w:ascii="TH SarabunPSK" w:eastAsia="Times New Roman" w:hAnsi="TH SarabunPSK" w:cs="TH SarabunPSK"/>
          <w:sz w:val="34"/>
          <w:szCs w:val="34"/>
          <w:cs/>
        </w:rPr>
        <w:t>ระยะเวลา</w:t>
      </w:r>
      <w:r w:rsidR="00283EA6" w:rsidRPr="00300C4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ที่ขยายออกไปตรงกับวันหยุดทำการของทางราชการ ให้นับวันที่เริ่มทำการใหม่ต่อจากวันที่หยุดทำ</w:t>
      </w:r>
      <w:r w:rsidR="00EF6254" w:rsidRPr="00300C4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การ</w:t>
      </w:r>
      <w:r w:rsidR="00EF6254" w:rsidRPr="00300C41">
        <w:rPr>
          <w:rFonts w:ascii="TH SarabunPSK" w:eastAsia="Times New Roman" w:hAnsi="TH SarabunPSK" w:cs="TH SarabunPSK"/>
          <w:spacing w:val="4"/>
          <w:sz w:val="34"/>
          <w:szCs w:val="34"/>
          <w:cs/>
        </w:rPr>
        <w:t>นั้น</w:t>
      </w:r>
      <w:r w:rsidR="001A07CB" w:rsidRPr="00300C41">
        <w:rPr>
          <w:rFonts w:ascii="TH SarabunPSK" w:eastAsia="Times New Roman" w:hAnsi="TH SarabunPSK" w:cs="TH SarabunPSK"/>
          <w:spacing w:val="4"/>
          <w:sz w:val="34"/>
          <w:szCs w:val="34"/>
          <w:cs/>
        </w:rPr>
        <w:t>เป็น</w:t>
      </w:r>
      <w:r w:rsidR="001A07CB" w:rsidRPr="00300C41">
        <w:rPr>
          <w:rFonts w:ascii="TH SarabunPSK" w:eastAsia="Times New Roman" w:hAnsi="TH SarabunPSK" w:cs="TH SarabunPSK"/>
          <w:sz w:val="34"/>
          <w:szCs w:val="34"/>
          <w:cs/>
        </w:rPr>
        <w:t>วันสุดท้ายของระยะเวลา</w:t>
      </w:r>
      <w:r w:rsidR="00787AED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A07CB" w:rsidRPr="00300C41">
        <w:rPr>
          <w:rFonts w:ascii="TH SarabunPSK" w:eastAsia="Times New Roman" w:hAnsi="TH SarabunPSK" w:cs="TH SarabunPSK"/>
          <w:sz w:val="34"/>
          <w:szCs w:val="34"/>
          <w:cs/>
        </w:rPr>
        <w:t>ตามมาตรา</w:t>
      </w:r>
      <w:r w:rsidR="001A07CB" w:rsidRPr="00300C4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๑๙๓</w:t>
      </w:r>
      <w:r w:rsidRPr="00300C41">
        <w:rPr>
          <w:rFonts w:ascii="TH SarabunPSK" w:hAnsi="TH SarabunPSK" w:cs="TH SarabunPSK"/>
          <w:sz w:val="34"/>
          <w:szCs w:val="34"/>
          <w:cs/>
        </w:rPr>
        <w:t>/</w:t>
      </w:r>
      <w:r>
        <w:rPr>
          <w:rFonts w:ascii="TH SarabunPSK" w:hAnsi="TH SarabunPSK" w:cs="TH SarabunPSK" w:hint="cs"/>
          <w:sz w:val="34"/>
          <w:szCs w:val="34"/>
          <w:cs/>
        </w:rPr>
        <w:t>๘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A07CB" w:rsidRPr="00300C4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แห่งประมวลกฎหมายแพ่งและพาณิชย์ โดยไม่ต้อง</w:t>
      </w:r>
      <w:r w:rsidR="00587F86" w:rsidRPr="00300C4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เสีย</w:t>
      </w:r>
      <w:r w:rsidR="001A07CB" w:rsidRPr="00300C4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เบี้ยปรับและเงินเพิ่มแต่อย่างใด</w:t>
      </w:r>
    </w:p>
    <w:p w14:paraId="5C28B76A" w14:textId="77777777" w:rsidR="00FA0C3C" w:rsidRDefault="00FA0C3C" w:rsidP="00A8280F">
      <w:pPr>
        <w:tabs>
          <w:tab w:val="left" w:pos="1843"/>
          <w:tab w:val="left" w:pos="1946"/>
        </w:tabs>
        <w:ind w:firstLine="1985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21113D7E" w14:textId="77777777" w:rsidR="00FA0C3C" w:rsidRDefault="00FA0C3C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/ </w:t>
      </w:r>
      <w:r w:rsidRPr="00300C4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ตัวอย่าง</w:t>
      </w:r>
      <w:r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...</w:t>
      </w:r>
    </w:p>
    <w:p w14:paraId="2D70D867" w14:textId="77777777" w:rsidR="0027256A" w:rsidRDefault="0027256A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5D2AA1C9" w14:textId="7846BE13" w:rsidR="0027256A" w:rsidRDefault="0027256A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CF6CEEB" w14:textId="336CFC7E" w:rsidR="00E46084" w:rsidRDefault="00E46084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771F2F8F" w14:textId="02706D3A" w:rsidR="00E46084" w:rsidRDefault="00E46084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2E1AE951" w14:textId="59759873" w:rsidR="00E46084" w:rsidRDefault="00E46084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0F666453" w14:textId="77777777" w:rsidR="00E46084" w:rsidRPr="0027256A" w:rsidRDefault="00E46084" w:rsidP="00FA0C3C">
      <w:pPr>
        <w:tabs>
          <w:tab w:val="left" w:pos="1843"/>
          <w:tab w:val="left" w:pos="1946"/>
        </w:tabs>
        <w:ind w:firstLine="1985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78D88F7" w14:textId="77777777" w:rsidR="00A16A3C" w:rsidRPr="00A8280F" w:rsidRDefault="001A07CB" w:rsidP="008D182A">
      <w:pPr>
        <w:tabs>
          <w:tab w:val="left" w:pos="1843"/>
          <w:tab w:val="left" w:pos="1946"/>
        </w:tabs>
        <w:ind w:firstLine="1985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300C4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lastRenderedPageBreak/>
        <w:t>ตัวอย่าง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บริษัท </w:t>
      </w:r>
      <w:r w:rsidR="00C84895" w:rsidRPr="00300C41">
        <w:rPr>
          <w:rFonts w:ascii="TH SarabunPSK" w:eastAsia="Times New Roman" w:hAnsi="TH SarabunPSK" w:cs="TH SarabunPSK"/>
          <w:sz w:val="34"/>
          <w:szCs w:val="34"/>
          <w:cs/>
        </w:rPr>
        <w:t>ด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จำกัด เป็น</w:t>
      </w:r>
      <w:r w:rsidR="009753D5" w:rsidRPr="00300C41">
        <w:rPr>
          <w:rFonts w:ascii="TH SarabunPSK" w:eastAsia="Times New Roman" w:hAnsi="TH SarabunPSK" w:cs="TH SarabunPSK"/>
          <w:sz w:val="34"/>
          <w:szCs w:val="34"/>
          <w:cs/>
        </w:rPr>
        <w:t>ผู้ประกอบการจดทะเบียนภาษีมูลค่าเพิ่ม</w:t>
      </w:r>
      <w:r w:rsidR="009753D5" w:rsidRPr="00300C41">
        <w:rPr>
          <w:rFonts w:ascii="TH SarabunPSK" w:hAnsi="TH SarabunPSK" w:cs="TH SarabunPSK"/>
          <w:sz w:val="34"/>
          <w:szCs w:val="34"/>
          <w:cs/>
        </w:rPr>
        <w:t>มีหน้าที่ต้องยื่นแบบแสดงรายการภาษีมูลค่าเพิ่ม (แบบ ภ.พ.</w:t>
      </w:r>
      <w:r w:rsidR="00764D6C">
        <w:rPr>
          <w:rFonts w:ascii="TH SarabunPSK" w:hAnsi="TH SarabunPSK" w:cs="TH SarabunPSK" w:hint="cs"/>
          <w:sz w:val="34"/>
          <w:szCs w:val="34"/>
          <w:cs/>
        </w:rPr>
        <w:t>๓๐</w:t>
      </w:r>
      <w:r w:rsidR="009753D5" w:rsidRPr="00300C41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4F2449" w:rsidRPr="00300C41">
        <w:rPr>
          <w:rFonts w:ascii="TH SarabunPSK" w:eastAsia="Times New Roman" w:hAnsi="TH SarabunPSK" w:cs="TH SarabunPSK"/>
          <w:sz w:val="34"/>
          <w:szCs w:val="34"/>
          <w:cs/>
        </w:rPr>
        <w:t>และชำระภาษี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ผ่านระบบเครือข่าย</w:t>
      </w:r>
      <w:r w:rsidRPr="00300C41">
        <w:rPr>
          <w:rFonts w:ascii="TH SarabunPSK" w:eastAsia="Times New Roman" w:hAnsi="TH SarabunPSK" w:cs="TH SarabunPSK"/>
          <w:spacing w:val="2"/>
          <w:sz w:val="34"/>
          <w:szCs w:val="34"/>
          <w:cs/>
        </w:rPr>
        <w:t xml:space="preserve">อินเทอร์เน็ต </w:t>
      </w:r>
      <w:r w:rsidR="008C6350">
        <w:rPr>
          <w:rFonts w:ascii="TH SarabunPSK" w:eastAsia="Times New Roman" w:hAnsi="TH SarabunPSK" w:cs="TH SarabunPSK" w:hint="cs"/>
          <w:spacing w:val="2"/>
          <w:sz w:val="34"/>
          <w:szCs w:val="34"/>
          <w:cs/>
        </w:rPr>
        <w:t xml:space="preserve">สำหรับเดือนภาษีธันวาคม ๒๕๖๔ </w:t>
      </w:r>
      <w:r w:rsidR="009753D5" w:rsidRPr="00740D62">
        <w:rPr>
          <w:rFonts w:ascii="TH SarabunPSK" w:eastAsia="Times New Roman" w:hAnsi="TH SarabunPSK" w:cs="TH SarabunPSK"/>
          <w:sz w:val="34"/>
          <w:szCs w:val="34"/>
          <w:cs/>
        </w:rPr>
        <w:t xml:space="preserve">ภายในวันที่ </w:t>
      </w:r>
      <w:r w:rsidR="00764D6C" w:rsidRPr="00740D62">
        <w:rPr>
          <w:rFonts w:ascii="TH SarabunPSK" w:eastAsia="Times New Roman" w:hAnsi="TH SarabunPSK" w:cs="TH SarabunPSK" w:hint="cs"/>
          <w:sz w:val="34"/>
          <w:szCs w:val="34"/>
          <w:cs/>
        </w:rPr>
        <w:t>๒๓</w:t>
      </w:r>
      <w:r w:rsidR="009753D5" w:rsidRPr="00740D62">
        <w:rPr>
          <w:rFonts w:ascii="TH SarabunPSK" w:eastAsia="Times New Roman" w:hAnsi="TH SarabunPSK" w:cs="TH SarabunPSK"/>
          <w:sz w:val="34"/>
          <w:szCs w:val="34"/>
          <w:cs/>
        </w:rPr>
        <w:t xml:space="preserve"> มกราคม </w:t>
      </w:r>
      <w:r w:rsidR="00764D6C" w:rsidRPr="00740D62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9753D5" w:rsidRPr="00740D6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B523E" w:rsidRPr="00740D62">
        <w:rPr>
          <w:rFonts w:ascii="TH SarabunPSK" w:eastAsia="Times New Roman" w:hAnsi="TH SarabunPSK" w:cs="TH SarabunPSK"/>
          <w:sz w:val="34"/>
          <w:szCs w:val="34"/>
          <w:cs/>
        </w:rPr>
        <w:t>ตามประกาศกระทรวงการคลัง</w:t>
      </w:r>
      <w:r w:rsidR="00A8280F">
        <w:rPr>
          <w:rFonts w:ascii="TH SarabunPSK" w:eastAsia="Times New Roman" w:hAnsi="TH SarabunPSK" w:cs="TH SarabunPSK" w:hint="cs"/>
          <w:sz w:val="34"/>
          <w:szCs w:val="34"/>
          <w:cs/>
        </w:rPr>
        <w:t>ฯ</w:t>
      </w:r>
      <w:r w:rsidR="00050A8E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4B523E" w:rsidRPr="008C6350">
        <w:rPr>
          <w:rFonts w:ascii="TH SarabunPSK" w:eastAsia="Times New Roman" w:hAnsi="TH SarabunPSK" w:cs="TH SarabunPSK"/>
          <w:sz w:val="34"/>
          <w:szCs w:val="34"/>
          <w:cs/>
        </w:rPr>
        <w:t xml:space="preserve">(ฉบับที่ </w:t>
      </w:r>
      <w:r w:rsidR="00764D6C" w:rsidRPr="008C6350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4B523E" w:rsidRPr="008C6350">
        <w:rPr>
          <w:rFonts w:ascii="TH SarabunPSK" w:eastAsia="Times New Roman" w:hAnsi="TH SarabunPSK" w:cs="TH SarabunPSK"/>
          <w:sz w:val="34"/>
          <w:szCs w:val="34"/>
          <w:cs/>
        </w:rPr>
        <w:t xml:space="preserve">) ลงวันที่ </w:t>
      </w:r>
      <w:r w:rsidR="00764D6C" w:rsidRPr="008C6350">
        <w:rPr>
          <w:rFonts w:ascii="TH SarabunPSK" w:eastAsia="Times New Roman" w:hAnsi="TH SarabunPSK" w:cs="TH SarabunPSK" w:hint="cs"/>
          <w:sz w:val="34"/>
          <w:szCs w:val="34"/>
          <w:cs/>
        </w:rPr>
        <w:t>๑๕</w:t>
      </w:r>
      <w:r w:rsidR="004B523E" w:rsidRPr="008C6350">
        <w:rPr>
          <w:rFonts w:ascii="TH SarabunPSK" w:eastAsia="Times New Roman" w:hAnsi="TH SarabunPSK" w:cs="TH SarabunPSK"/>
          <w:sz w:val="34"/>
          <w:szCs w:val="34"/>
          <w:cs/>
        </w:rPr>
        <w:t xml:space="preserve"> ธันวาคม พ.ศ. </w:t>
      </w:r>
      <w:r w:rsidR="00764D6C" w:rsidRPr="008C6350">
        <w:rPr>
          <w:rFonts w:ascii="TH SarabunPSK" w:eastAsia="Times New Roman" w:hAnsi="TH SarabunPSK" w:cs="TH SarabunPSK" w:hint="cs"/>
          <w:sz w:val="34"/>
          <w:szCs w:val="34"/>
          <w:cs/>
        </w:rPr>
        <w:t>๒๕๖๓</w:t>
      </w:r>
      <w:r w:rsidR="004B523E" w:rsidRPr="008C635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8C6350">
        <w:rPr>
          <w:rFonts w:ascii="TH SarabunPSK" w:eastAsia="Times New Roman" w:hAnsi="TH SarabunPSK" w:cs="TH SarabunPSK"/>
          <w:sz w:val="34"/>
          <w:szCs w:val="34"/>
          <w:cs/>
        </w:rPr>
        <w:t>แต่เนื่องจากวันที่</w:t>
      </w:r>
      <w:r w:rsidR="001442CE" w:rsidRPr="008C635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64D6C" w:rsidRPr="008C6350">
        <w:rPr>
          <w:rFonts w:ascii="TH SarabunPSK" w:eastAsia="Times New Roman" w:hAnsi="TH SarabunPSK" w:cs="TH SarabunPSK" w:hint="cs"/>
          <w:sz w:val="34"/>
          <w:szCs w:val="34"/>
          <w:cs/>
        </w:rPr>
        <w:t>๒๓</w:t>
      </w:r>
      <w:r w:rsidRPr="008C6350">
        <w:rPr>
          <w:rFonts w:ascii="TH SarabunPSK" w:eastAsia="Times New Roman" w:hAnsi="TH SarabunPSK" w:cs="TH SarabunPSK"/>
          <w:sz w:val="34"/>
          <w:szCs w:val="34"/>
          <w:cs/>
        </w:rPr>
        <w:t xml:space="preserve"> มกราคม </w:t>
      </w:r>
      <w:r w:rsidR="00764D6C" w:rsidRPr="008C6350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Pr="008C6350">
        <w:rPr>
          <w:rFonts w:ascii="TH SarabunPSK" w:eastAsia="Times New Roman" w:hAnsi="TH SarabunPSK" w:cs="TH SarabunPSK"/>
          <w:sz w:val="34"/>
          <w:szCs w:val="34"/>
          <w:cs/>
        </w:rPr>
        <w:t xml:space="preserve"> ตรงกับวัน</w:t>
      </w:r>
      <w:r w:rsidR="00CA364F" w:rsidRPr="008C6350">
        <w:rPr>
          <w:rFonts w:ascii="TH SarabunPSK" w:eastAsia="Times New Roman" w:hAnsi="TH SarabunPSK" w:cs="TH SarabunPSK"/>
          <w:sz w:val="34"/>
          <w:szCs w:val="34"/>
          <w:cs/>
        </w:rPr>
        <w:t>อาทิตย์</w:t>
      </w:r>
      <w:r w:rsidRPr="008C6350">
        <w:rPr>
          <w:rFonts w:ascii="TH SarabunPSK" w:eastAsia="Times New Roman" w:hAnsi="TH SarabunPSK" w:cs="TH SarabunPSK"/>
          <w:sz w:val="34"/>
          <w:szCs w:val="34"/>
          <w:cs/>
        </w:rPr>
        <w:t xml:space="preserve"> ซึ่</w:t>
      </w:r>
      <w:r w:rsidRPr="008C6350">
        <w:rPr>
          <w:rFonts w:ascii="TH SarabunPSK" w:hAnsi="TH SarabunPSK" w:cs="TH SarabunPSK"/>
          <w:sz w:val="34"/>
          <w:szCs w:val="34"/>
          <w:cs/>
        </w:rPr>
        <w:t>งเป็น</w:t>
      </w:r>
      <w:r w:rsidRPr="008C6350">
        <w:rPr>
          <w:rFonts w:ascii="TH SarabunPSK" w:eastAsia="Times New Roman" w:hAnsi="TH SarabunPSK" w:cs="TH SarabunPSK"/>
          <w:sz w:val="34"/>
          <w:szCs w:val="34"/>
          <w:cs/>
        </w:rPr>
        <w:t>วันหยุดทำการของทางราชการ</w:t>
      </w:r>
      <w:r w:rsidRPr="008C6350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C6350">
        <w:rPr>
          <w:rFonts w:ascii="TH SarabunPSK" w:eastAsia="Times New Roman" w:hAnsi="TH SarabunPSK" w:cs="TH SarabunPSK"/>
          <w:sz w:val="34"/>
          <w:szCs w:val="34"/>
          <w:cs/>
        </w:rPr>
        <w:t xml:space="preserve">บริษัท </w:t>
      </w:r>
      <w:r w:rsidR="00C84895" w:rsidRPr="008C6350">
        <w:rPr>
          <w:rFonts w:ascii="TH SarabunPSK" w:eastAsia="Times New Roman" w:hAnsi="TH SarabunPSK" w:cs="TH SarabunPSK"/>
          <w:sz w:val="34"/>
          <w:szCs w:val="34"/>
          <w:cs/>
        </w:rPr>
        <w:t>ด</w:t>
      </w:r>
      <w:r w:rsidRPr="008C6350">
        <w:rPr>
          <w:rFonts w:ascii="TH SarabunPSK" w:eastAsia="Times New Roman" w:hAnsi="TH SarabunPSK" w:cs="TH SarabunPSK"/>
          <w:sz w:val="34"/>
          <w:szCs w:val="34"/>
          <w:cs/>
        </w:rPr>
        <w:t xml:space="preserve"> จำกัด</w:t>
      </w:r>
      <w:r w:rsidR="001442CE" w:rsidRPr="008C635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8C6350">
        <w:rPr>
          <w:rFonts w:ascii="TH SarabunPSK" w:eastAsia="Times New Roman" w:hAnsi="TH SarabunPSK" w:cs="TH SarabunPSK"/>
          <w:sz w:val="34"/>
          <w:szCs w:val="34"/>
          <w:cs/>
        </w:rPr>
        <w:t>จึงสามารถ</w:t>
      </w:r>
      <w:r w:rsidR="006B7BE8" w:rsidRPr="008C6350">
        <w:rPr>
          <w:rFonts w:ascii="TH SarabunPSK" w:eastAsia="Times New Roman" w:hAnsi="TH SarabunPSK" w:cs="TH SarabunPSK"/>
          <w:sz w:val="34"/>
          <w:szCs w:val="34"/>
          <w:cs/>
        </w:rPr>
        <w:t>ยื่น</w:t>
      </w:r>
      <w:r w:rsidR="006B7BE8" w:rsidRPr="008C6350">
        <w:rPr>
          <w:rFonts w:ascii="TH SarabunPSK" w:hAnsi="TH SarabunPSK" w:cs="TH SarabunPSK"/>
          <w:sz w:val="34"/>
          <w:szCs w:val="34"/>
          <w:cs/>
        </w:rPr>
        <w:t>รายการและชำระ</w:t>
      </w:r>
      <w:r w:rsidR="006B7BE8" w:rsidRPr="008C6350">
        <w:rPr>
          <w:rFonts w:ascii="TH SarabunPSK" w:eastAsia="Times New Roman" w:hAnsi="TH SarabunPSK" w:cs="TH SarabunPSK"/>
          <w:sz w:val="34"/>
          <w:szCs w:val="34"/>
          <w:cs/>
        </w:rPr>
        <w:t>ภาษีผ่านระบบ</w:t>
      </w:r>
      <w:r w:rsidR="006B7BE8" w:rsidRPr="00300C41">
        <w:rPr>
          <w:rFonts w:ascii="TH SarabunPSK" w:eastAsia="Times New Roman" w:hAnsi="TH SarabunPSK" w:cs="TH SarabunPSK"/>
          <w:sz w:val="34"/>
          <w:szCs w:val="34"/>
          <w:cs/>
        </w:rPr>
        <w:t>เครือข่ายอินเทอร์เน็ต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ได้ในวัน</w:t>
      </w:r>
      <w:r w:rsidR="00F25EE3" w:rsidRPr="00300C41">
        <w:rPr>
          <w:rFonts w:ascii="TH SarabunPSK" w:eastAsia="Times New Roman" w:hAnsi="TH SarabunPSK" w:cs="TH SarabunPSK"/>
          <w:sz w:val="34"/>
          <w:szCs w:val="34"/>
          <w:cs/>
        </w:rPr>
        <w:t>จันทร์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ที่ </w:t>
      </w:r>
      <w:r w:rsidR="00764D6C" w:rsidRPr="00A8280F">
        <w:rPr>
          <w:rFonts w:ascii="TH SarabunPSK" w:eastAsia="Times New Roman" w:hAnsi="TH SarabunPSK" w:cs="TH SarabunPSK" w:hint="cs"/>
          <w:sz w:val="34"/>
          <w:szCs w:val="34"/>
          <w:cs/>
        </w:rPr>
        <w:t>๒๔</w:t>
      </w:r>
      <w:r w:rsidRPr="00A8280F">
        <w:rPr>
          <w:rFonts w:ascii="TH SarabunPSK" w:eastAsia="Times New Roman" w:hAnsi="TH SarabunPSK" w:cs="TH SarabunPSK"/>
          <w:sz w:val="34"/>
          <w:szCs w:val="34"/>
          <w:cs/>
        </w:rPr>
        <w:t xml:space="preserve"> มกราคม </w:t>
      </w:r>
      <w:r w:rsidR="00764D6C" w:rsidRPr="00A8280F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Pr="00A8280F">
        <w:rPr>
          <w:rFonts w:ascii="TH SarabunPSK" w:eastAsia="Times New Roman" w:hAnsi="TH SarabunPSK" w:cs="TH SarabunPSK"/>
          <w:sz w:val="34"/>
          <w:szCs w:val="34"/>
          <w:cs/>
        </w:rPr>
        <w:t xml:space="preserve"> โดยไม่ต้อง</w:t>
      </w:r>
      <w:r w:rsidR="00587F86" w:rsidRPr="00A8280F">
        <w:rPr>
          <w:rFonts w:ascii="TH SarabunPSK" w:eastAsia="Times New Roman" w:hAnsi="TH SarabunPSK" w:cs="TH SarabunPSK"/>
          <w:sz w:val="34"/>
          <w:szCs w:val="34"/>
          <w:cs/>
        </w:rPr>
        <w:t>เสีย</w:t>
      </w:r>
      <w:r w:rsidRPr="00A8280F">
        <w:rPr>
          <w:rFonts w:ascii="TH SarabunPSK" w:eastAsia="Times New Roman" w:hAnsi="TH SarabunPSK" w:cs="TH SarabunPSK"/>
          <w:sz w:val="34"/>
          <w:szCs w:val="34"/>
          <w:cs/>
        </w:rPr>
        <w:t>เบี้ยปรับและเงินเพิ่ม</w:t>
      </w:r>
    </w:p>
    <w:p w14:paraId="1BCC499E" w14:textId="77777777" w:rsidR="00A16A3C" w:rsidRPr="00300C41" w:rsidRDefault="00764D6C" w:rsidP="008D182A">
      <w:pPr>
        <w:tabs>
          <w:tab w:val="left" w:pos="1946"/>
          <w:tab w:val="left" w:pos="1985"/>
        </w:tabs>
        <w:ind w:firstLine="1985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๕</w:t>
      </w:r>
      <w:r w:rsidR="00241A6F" w:rsidRPr="00300C41">
        <w:rPr>
          <w:rFonts w:ascii="TH SarabunPSK" w:hAnsi="TH SarabunPSK" w:cs="TH SarabunPSK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๔</w:t>
      </w:r>
      <w:r w:rsidR="00241A6F" w:rsidRPr="00300C41">
        <w:rPr>
          <w:rFonts w:ascii="TH SarabunPSK" w:hAnsi="TH SarabunPSK" w:cs="TH SarabunPSK"/>
          <w:sz w:val="34"/>
          <w:szCs w:val="34"/>
        </w:rPr>
        <w:t xml:space="preserve"> </w:t>
      </w:r>
      <w:r w:rsidR="00241A6F" w:rsidRPr="00300C41">
        <w:rPr>
          <w:rFonts w:ascii="TH SarabunPSK" w:hAnsi="TH SarabunPSK" w:cs="TH SarabunPSK"/>
          <w:sz w:val="34"/>
          <w:szCs w:val="34"/>
          <w:cs/>
        </w:rPr>
        <w:t>การ</w:t>
      </w:r>
      <w:r w:rsidR="007743BA" w:rsidRPr="00300C41">
        <w:rPr>
          <w:rFonts w:ascii="TH SarabunPSK" w:hAnsi="TH SarabunPSK" w:cs="TH SarabunPSK"/>
          <w:sz w:val="34"/>
          <w:szCs w:val="34"/>
          <w:cs/>
        </w:rPr>
        <w:t>ใช้สิทธิ</w:t>
      </w:r>
      <w:r w:rsidR="00241A6F" w:rsidRPr="00300C41">
        <w:rPr>
          <w:rFonts w:ascii="TH SarabunPSK" w:hAnsi="TH SarabunPSK" w:cs="TH SarabunPSK"/>
          <w:sz w:val="34"/>
          <w:szCs w:val="34"/>
          <w:cs/>
        </w:rPr>
        <w:t>ผ่อนชำระภาษีเป็นรายงวด</w:t>
      </w:r>
    </w:p>
    <w:p w14:paraId="0730FCBB" w14:textId="77777777" w:rsidR="00EF6254" w:rsidRPr="004F65DB" w:rsidRDefault="00241A6F" w:rsidP="00E8724C">
      <w:pPr>
        <w:tabs>
          <w:tab w:val="left" w:pos="1843"/>
          <w:tab w:val="left" w:pos="2694"/>
        </w:tabs>
        <w:ind w:firstLine="2438"/>
        <w:jc w:val="thaiDistribute"/>
        <w:rPr>
          <w:rFonts w:ascii="TH SarabunPSK" w:hAnsi="TH SarabunPSK" w:cs="TH SarabunPSK"/>
          <w:sz w:val="34"/>
          <w:szCs w:val="34"/>
        </w:rPr>
      </w:pPr>
      <w:r w:rsidRPr="00A8280F">
        <w:rPr>
          <w:rFonts w:ascii="TH SarabunPSK" w:hAnsi="TH SarabunPSK" w:cs="TH SarabunPSK"/>
          <w:sz w:val="34"/>
          <w:szCs w:val="34"/>
          <w:cs/>
        </w:rPr>
        <w:t xml:space="preserve">(ก) </w:t>
      </w:r>
      <w:r w:rsidRPr="00A8280F">
        <w:rPr>
          <w:rFonts w:ascii="TH SarabunPSK" w:hAnsi="TH SarabunPSK" w:cs="TH SarabunPSK"/>
          <w:spacing w:val="-12"/>
          <w:sz w:val="34"/>
          <w:szCs w:val="34"/>
          <w:cs/>
        </w:rPr>
        <w:t>กรณีผ่อนชำระภาษี</w:t>
      </w:r>
      <w:r w:rsidR="00787AED" w:rsidRPr="00A8280F">
        <w:rPr>
          <w:rFonts w:ascii="TH SarabunPSK" w:hAnsi="TH SarabunPSK" w:cs="TH SarabunPSK"/>
          <w:spacing w:val="-12"/>
          <w:sz w:val="34"/>
          <w:szCs w:val="34"/>
          <w:cs/>
        </w:rPr>
        <w:t xml:space="preserve"> </w:t>
      </w:r>
      <w:r w:rsidRPr="00A8280F">
        <w:rPr>
          <w:rFonts w:ascii="TH SarabunPSK" w:hAnsi="TH SarabunPSK" w:cs="TH SarabunPSK"/>
          <w:spacing w:val="-12"/>
          <w:sz w:val="34"/>
          <w:szCs w:val="34"/>
          <w:cs/>
        </w:rPr>
        <w:t xml:space="preserve">ตามมาตรา </w:t>
      </w:r>
      <w:r w:rsidR="00764D6C" w:rsidRPr="00A8280F">
        <w:rPr>
          <w:rFonts w:ascii="TH SarabunPSK" w:hAnsi="TH SarabunPSK" w:cs="TH SarabunPSK" w:hint="cs"/>
          <w:spacing w:val="-12"/>
          <w:sz w:val="34"/>
          <w:szCs w:val="34"/>
          <w:cs/>
        </w:rPr>
        <w:t>๖๔</w:t>
      </w:r>
      <w:r w:rsidRPr="00A8280F">
        <w:rPr>
          <w:rFonts w:ascii="TH SarabunPSK" w:hAnsi="TH SarabunPSK" w:cs="TH SarabunPSK"/>
          <w:spacing w:val="-12"/>
          <w:sz w:val="34"/>
          <w:szCs w:val="34"/>
          <w:cs/>
        </w:rPr>
        <w:t xml:space="preserve"> (</w:t>
      </w:r>
      <w:r w:rsidR="00764D6C" w:rsidRPr="00A8280F">
        <w:rPr>
          <w:rFonts w:ascii="TH SarabunPSK" w:hAnsi="TH SarabunPSK" w:cs="TH SarabunPSK" w:hint="cs"/>
          <w:spacing w:val="-12"/>
          <w:sz w:val="34"/>
          <w:szCs w:val="34"/>
          <w:cs/>
        </w:rPr>
        <w:t>๑</w:t>
      </w:r>
      <w:r w:rsidRPr="00A8280F">
        <w:rPr>
          <w:rFonts w:ascii="TH SarabunPSK" w:hAnsi="TH SarabunPSK" w:cs="TH SarabunPSK"/>
          <w:spacing w:val="-12"/>
          <w:sz w:val="34"/>
          <w:szCs w:val="34"/>
          <w:cs/>
        </w:rPr>
        <w:t>) แห่งประมวลรัษฎากร หากวันสุดท้าย</w:t>
      </w:r>
      <w:r w:rsidRPr="008E6BE4">
        <w:rPr>
          <w:rFonts w:ascii="TH SarabunPSK" w:hAnsi="TH SarabunPSK" w:cs="TH SarabunPSK"/>
          <w:spacing w:val="-8"/>
          <w:sz w:val="34"/>
          <w:szCs w:val="34"/>
          <w:cs/>
        </w:rPr>
        <w:t xml:space="preserve">ที่ต้องผ่อนชำระงวดที่ </w:t>
      </w:r>
      <w:r w:rsidR="00764D6C" w:rsidRPr="008E6BE4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8E6BE4">
        <w:rPr>
          <w:rFonts w:ascii="TH SarabunPSK" w:hAnsi="TH SarabunPSK" w:cs="TH SarabunPSK"/>
          <w:spacing w:val="-8"/>
          <w:sz w:val="34"/>
          <w:szCs w:val="34"/>
          <w:cs/>
        </w:rPr>
        <w:t xml:space="preserve"> หรืองวดที่ </w:t>
      </w:r>
      <w:r w:rsidR="00764D6C" w:rsidRPr="008E6BE4">
        <w:rPr>
          <w:rFonts w:ascii="TH SarabunPSK" w:hAnsi="TH SarabunPSK" w:cs="TH SarabunPSK" w:hint="cs"/>
          <w:spacing w:val="-8"/>
          <w:sz w:val="34"/>
          <w:szCs w:val="34"/>
          <w:cs/>
        </w:rPr>
        <w:t>๓</w:t>
      </w:r>
      <w:r w:rsidRPr="008E6BE4">
        <w:rPr>
          <w:rFonts w:ascii="TH SarabunPSK" w:hAnsi="TH SarabunPSK" w:cs="TH SarabunPSK"/>
          <w:spacing w:val="-8"/>
          <w:sz w:val="34"/>
          <w:szCs w:val="34"/>
          <w:cs/>
        </w:rPr>
        <w:t xml:space="preserve"> ตรงกับวันหยุดทำการของทางราชการ ให้นับวันที่เริ่มทำการใหม่ต่อจากวันที่หยุดทำการนั้นเป็นวันสุดท้ายของระยะเวลา</w:t>
      </w:r>
      <w:r w:rsidR="00787AED" w:rsidRPr="008E6BE4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Pr="008E6BE4">
        <w:rPr>
          <w:rFonts w:ascii="TH SarabunPSK" w:hAnsi="TH SarabunPSK" w:cs="TH SarabunPSK"/>
          <w:spacing w:val="-8"/>
          <w:sz w:val="34"/>
          <w:szCs w:val="34"/>
          <w:cs/>
        </w:rPr>
        <w:t xml:space="preserve">ตามมาตรา </w:t>
      </w:r>
      <w:r w:rsidR="007804BD" w:rsidRPr="008E6BE4">
        <w:rPr>
          <w:rFonts w:ascii="TH SarabunPSK" w:hAnsi="TH SarabunPSK" w:cs="TH SarabunPSK" w:hint="cs"/>
          <w:spacing w:val="-8"/>
          <w:sz w:val="34"/>
          <w:szCs w:val="34"/>
          <w:cs/>
        </w:rPr>
        <w:t>๑๙๓</w:t>
      </w:r>
      <w:r w:rsidR="007804BD" w:rsidRPr="008E6BE4">
        <w:rPr>
          <w:rFonts w:ascii="TH SarabunPSK" w:hAnsi="TH SarabunPSK" w:cs="TH SarabunPSK"/>
          <w:spacing w:val="-8"/>
          <w:sz w:val="34"/>
          <w:szCs w:val="34"/>
          <w:cs/>
        </w:rPr>
        <w:t>/</w:t>
      </w:r>
      <w:r w:rsidR="007804BD" w:rsidRPr="008E6BE4">
        <w:rPr>
          <w:rFonts w:ascii="TH SarabunPSK" w:hAnsi="TH SarabunPSK" w:cs="TH SarabunPSK" w:hint="cs"/>
          <w:spacing w:val="-8"/>
          <w:sz w:val="34"/>
          <w:szCs w:val="34"/>
          <w:cs/>
        </w:rPr>
        <w:t>๘</w:t>
      </w:r>
      <w:r w:rsidR="007804BD" w:rsidRPr="008E6BE4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Pr="008E6BE4">
        <w:rPr>
          <w:rFonts w:ascii="TH SarabunPSK" w:hAnsi="TH SarabunPSK" w:cs="TH SarabunPSK"/>
          <w:spacing w:val="-8"/>
          <w:sz w:val="34"/>
          <w:szCs w:val="34"/>
          <w:cs/>
        </w:rPr>
        <w:t>แห่งประมวลกฎหมายแพ่งและพาณิชย์</w:t>
      </w:r>
      <w:r w:rsidRPr="00A8280F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F65DB">
        <w:rPr>
          <w:rFonts w:ascii="TH SarabunPSK" w:hAnsi="TH SarabunPSK" w:cs="TH SarabunPSK"/>
          <w:spacing w:val="-4"/>
          <w:sz w:val="34"/>
          <w:szCs w:val="34"/>
          <w:cs/>
        </w:rPr>
        <w:t>โดยไม่หมดสิทธิที่จะชำระเป็นรายงวดต่อไป และไม่ต้องเสียเงินเพิ่ม</w:t>
      </w:r>
      <w:r w:rsidR="00787AED" w:rsidRPr="004F65DB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4F65DB">
        <w:rPr>
          <w:rFonts w:ascii="TH SarabunPSK" w:hAnsi="TH SarabunPSK" w:cs="TH SarabunPSK"/>
          <w:spacing w:val="-4"/>
          <w:sz w:val="34"/>
          <w:szCs w:val="34"/>
          <w:cs/>
        </w:rPr>
        <w:t xml:space="preserve">ตามมาตรา </w:t>
      </w:r>
      <w:r w:rsidR="007804BD" w:rsidRPr="004F65DB">
        <w:rPr>
          <w:rFonts w:ascii="TH SarabunPSK" w:hAnsi="TH SarabunPSK" w:cs="TH SarabunPSK" w:hint="cs"/>
          <w:spacing w:val="-4"/>
          <w:sz w:val="34"/>
          <w:szCs w:val="34"/>
          <w:cs/>
        </w:rPr>
        <w:t>๒๗</w:t>
      </w:r>
      <w:r w:rsidRPr="004F65DB">
        <w:rPr>
          <w:rFonts w:ascii="TH SarabunPSK" w:hAnsi="TH SarabunPSK" w:cs="TH SarabunPSK"/>
          <w:spacing w:val="-4"/>
          <w:sz w:val="34"/>
          <w:szCs w:val="34"/>
          <w:cs/>
        </w:rPr>
        <w:t xml:space="preserve"> แห่งประมวลรัษฎากร</w:t>
      </w:r>
    </w:p>
    <w:p w14:paraId="7D5C4C99" w14:textId="77777777" w:rsidR="008D182A" w:rsidRPr="00100D64" w:rsidRDefault="00995DF9" w:rsidP="005E1C3F">
      <w:pPr>
        <w:tabs>
          <w:tab w:val="left" w:pos="1843"/>
          <w:tab w:val="left" w:pos="2410"/>
        </w:tabs>
        <w:ind w:firstLine="2410"/>
        <w:jc w:val="thaiDistribute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b/>
          <w:bCs/>
          <w:sz w:val="34"/>
          <w:szCs w:val="34"/>
          <w:cs/>
        </w:rPr>
        <w:t>ตัวอย่าง</w:t>
      </w:r>
      <w:r w:rsidR="00C84895" w:rsidRPr="00300C41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A8280F">
        <w:rPr>
          <w:rFonts w:ascii="TH SarabunPSK" w:hAnsi="TH SarabunPSK" w:cs="TH SarabunPSK"/>
          <w:spacing w:val="-14"/>
          <w:sz w:val="34"/>
          <w:szCs w:val="34"/>
          <w:cs/>
        </w:rPr>
        <w:t>นาง</w:t>
      </w:r>
      <w:r w:rsidR="00C84895" w:rsidRPr="00A8280F">
        <w:rPr>
          <w:rFonts w:ascii="TH SarabunPSK" w:hAnsi="TH SarabunPSK" w:cs="TH SarabunPSK"/>
          <w:spacing w:val="-14"/>
          <w:sz w:val="34"/>
          <w:szCs w:val="34"/>
          <w:cs/>
        </w:rPr>
        <w:t xml:space="preserve"> ต </w:t>
      </w:r>
      <w:r w:rsidRPr="00A8280F">
        <w:rPr>
          <w:rFonts w:ascii="TH SarabunPSK" w:hAnsi="TH SarabunPSK" w:cs="TH SarabunPSK"/>
          <w:spacing w:val="-14"/>
          <w:sz w:val="34"/>
          <w:szCs w:val="34"/>
          <w:cs/>
        </w:rPr>
        <w:t>ได้ยื่นแบบแสดงรายการภาษีเงินได้บุคคลธรรมดา</w:t>
      </w:r>
      <w:r w:rsidR="008D182A" w:rsidRPr="00A8280F">
        <w:rPr>
          <w:rFonts w:ascii="TH SarabunPSK" w:hAnsi="TH SarabunPSK" w:cs="TH SarabunPSK"/>
          <w:spacing w:val="-14"/>
          <w:sz w:val="34"/>
          <w:szCs w:val="34"/>
          <w:cs/>
        </w:rPr>
        <w:t xml:space="preserve"> </w:t>
      </w:r>
      <w:r w:rsidRPr="00A8280F">
        <w:rPr>
          <w:rFonts w:ascii="TH SarabunPSK" w:hAnsi="TH SarabunPSK" w:cs="TH SarabunPSK"/>
          <w:spacing w:val="-14"/>
          <w:sz w:val="34"/>
          <w:szCs w:val="34"/>
          <w:cs/>
        </w:rPr>
        <w:t>(แบบ ภ.ง.ด.</w:t>
      </w:r>
      <w:r w:rsidR="007804BD" w:rsidRPr="00A8280F">
        <w:rPr>
          <w:rFonts w:ascii="TH SarabunPSK" w:hAnsi="TH SarabunPSK" w:cs="TH SarabunPSK" w:hint="cs"/>
          <w:spacing w:val="-14"/>
          <w:sz w:val="34"/>
          <w:szCs w:val="34"/>
          <w:cs/>
        </w:rPr>
        <w:t>๙๑</w:t>
      </w:r>
      <w:r w:rsidRPr="00A8280F">
        <w:rPr>
          <w:rFonts w:ascii="TH SarabunPSK" w:hAnsi="TH SarabunPSK" w:cs="TH SarabunPSK"/>
          <w:spacing w:val="-14"/>
          <w:sz w:val="34"/>
          <w:szCs w:val="34"/>
          <w:cs/>
        </w:rPr>
        <w:t>)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สำหรับปี พ.ศ.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มีภาษีที่ต้องชำระ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๖</w:t>
      </w:r>
      <w:r w:rsidRPr="00300C41">
        <w:rPr>
          <w:rFonts w:ascii="TH SarabunPSK" w:hAnsi="TH SarabunPSK" w:cs="TH SarabunPSK"/>
          <w:sz w:val="34"/>
          <w:szCs w:val="34"/>
          <w:cs/>
        </w:rPr>
        <w:t>,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๐๐๐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บาท และได้ใช้สิทธิ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ผ่อนชำระภาษี</w:t>
      </w:r>
      <w:r w:rsidRPr="00100D64">
        <w:rPr>
          <w:rFonts w:ascii="TH SarabunPSK" w:hAnsi="TH SarabunPSK" w:cs="TH SarabunPSK"/>
          <w:spacing w:val="-4"/>
          <w:sz w:val="34"/>
          <w:szCs w:val="34"/>
          <w:cs/>
        </w:rPr>
        <w:t xml:space="preserve">ตามมาตรา </w:t>
      </w:r>
      <w:r w:rsidR="007804BD" w:rsidRPr="00100D64">
        <w:rPr>
          <w:rFonts w:ascii="TH SarabunPSK" w:hAnsi="TH SarabunPSK" w:cs="TH SarabunPSK" w:hint="cs"/>
          <w:spacing w:val="-4"/>
          <w:sz w:val="34"/>
          <w:szCs w:val="34"/>
          <w:cs/>
        </w:rPr>
        <w:t>๖๔</w:t>
      </w:r>
      <w:r w:rsidRPr="00100D64">
        <w:rPr>
          <w:rFonts w:ascii="TH SarabunPSK" w:hAnsi="TH SarabunPSK" w:cs="TH SarabunPSK"/>
          <w:spacing w:val="-4"/>
          <w:sz w:val="34"/>
          <w:szCs w:val="34"/>
          <w:cs/>
        </w:rPr>
        <w:t xml:space="preserve"> (</w:t>
      </w:r>
      <w:r w:rsidR="007804BD" w:rsidRPr="00100D64">
        <w:rPr>
          <w:rFonts w:ascii="TH SarabunPSK" w:hAnsi="TH SarabunPSK" w:cs="TH SarabunPSK" w:hint="cs"/>
          <w:spacing w:val="-4"/>
          <w:sz w:val="34"/>
          <w:szCs w:val="34"/>
          <w:cs/>
        </w:rPr>
        <w:t>๑</w:t>
      </w:r>
      <w:r w:rsidRPr="00100D64">
        <w:rPr>
          <w:rFonts w:ascii="TH SarabunPSK" w:hAnsi="TH SarabunPSK" w:cs="TH SarabunPSK"/>
          <w:spacing w:val="-4"/>
          <w:sz w:val="34"/>
          <w:szCs w:val="34"/>
          <w:cs/>
        </w:rPr>
        <w:t xml:space="preserve">) </w:t>
      </w:r>
      <w:r w:rsidRPr="00BA45DE">
        <w:rPr>
          <w:rFonts w:ascii="TH SarabunPSK" w:hAnsi="TH SarabunPSK" w:cs="TH SarabunPSK"/>
          <w:sz w:val="34"/>
          <w:szCs w:val="34"/>
          <w:cs/>
        </w:rPr>
        <w:t xml:space="preserve">แห่งประมวลรัษฎากร โดยนาง </w:t>
      </w:r>
      <w:r w:rsidR="00C84895" w:rsidRPr="00BA45DE">
        <w:rPr>
          <w:rFonts w:ascii="TH SarabunPSK" w:hAnsi="TH SarabunPSK" w:cs="TH SarabunPSK"/>
          <w:sz w:val="34"/>
          <w:szCs w:val="34"/>
          <w:cs/>
        </w:rPr>
        <w:t>ต</w:t>
      </w:r>
      <w:r w:rsidRPr="00BA45DE">
        <w:rPr>
          <w:rFonts w:ascii="TH SarabunPSK" w:hAnsi="TH SarabunPSK" w:cs="TH SarabunPSK"/>
          <w:sz w:val="34"/>
          <w:szCs w:val="34"/>
          <w:cs/>
        </w:rPr>
        <w:t xml:space="preserve"> ได้ยื่นแบบ ภ.ง.ด.</w:t>
      </w:r>
      <w:r w:rsidR="007804BD" w:rsidRPr="00BA45DE">
        <w:rPr>
          <w:rFonts w:ascii="TH SarabunPSK" w:hAnsi="TH SarabunPSK" w:cs="TH SarabunPSK" w:hint="cs"/>
          <w:sz w:val="34"/>
          <w:szCs w:val="34"/>
          <w:cs/>
        </w:rPr>
        <w:t>๙๑</w:t>
      </w:r>
      <w:r w:rsidRPr="00BA45D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E1C3F" w:rsidRPr="00BA45D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(แบบกระดาษ) </w:t>
      </w:r>
      <w:r w:rsidRPr="00BA45DE">
        <w:rPr>
          <w:rFonts w:ascii="TH SarabunPSK" w:hAnsi="TH SarabunPSK" w:cs="TH SarabunPSK"/>
          <w:sz w:val="34"/>
          <w:szCs w:val="34"/>
          <w:cs/>
        </w:rPr>
        <w:t>และชำระภาษี</w:t>
      </w:r>
      <w:r w:rsidR="00283EA6" w:rsidRPr="00BA45DE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BA45DE">
        <w:rPr>
          <w:rFonts w:ascii="TH SarabunPSK" w:hAnsi="TH SarabunPSK" w:cs="TH SarabunPSK"/>
          <w:sz w:val="34"/>
          <w:szCs w:val="34"/>
          <w:cs/>
        </w:rPr>
        <w:t xml:space="preserve">เมื่อวันที่ </w:t>
      </w:r>
      <w:r w:rsidR="007804BD" w:rsidRPr="00BA45DE">
        <w:rPr>
          <w:rFonts w:ascii="TH SarabunPSK" w:hAnsi="TH SarabunPSK" w:cs="TH SarabunPSK" w:hint="cs"/>
          <w:sz w:val="34"/>
          <w:szCs w:val="34"/>
          <w:cs/>
        </w:rPr>
        <w:t>๓๑</w:t>
      </w:r>
      <w:r w:rsidRPr="00BA45DE">
        <w:rPr>
          <w:rFonts w:ascii="TH SarabunPSK" w:hAnsi="TH SarabunPSK" w:cs="TH SarabunPSK"/>
          <w:sz w:val="34"/>
          <w:szCs w:val="34"/>
          <w:cs/>
        </w:rPr>
        <w:t xml:space="preserve"> มีนาคม </w:t>
      </w:r>
      <w:r w:rsidR="007804BD" w:rsidRPr="00BA45DE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BA45DE">
        <w:rPr>
          <w:rFonts w:ascii="TH SarabunPSK" w:hAnsi="TH SarabunPSK" w:cs="TH SarabunPSK"/>
          <w:sz w:val="34"/>
          <w:szCs w:val="34"/>
          <w:cs/>
        </w:rPr>
        <w:t xml:space="preserve"> จำนวน </w:t>
      </w:r>
      <w:r w:rsidR="007804BD" w:rsidRPr="00BA45DE">
        <w:rPr>
          <w:rFonts w:ascii="TH SarabunPSK" w:hAnsi="TH SarabunPSK" w:cs="TH SarabunPSK" w:hint="cs"/>
          <w:sz w:val="34"/>
          <w:szCs w:val="34"/>
          <w:cs/>
        </w:rPr>
        <w:t>๒</w:t>
      </w:r>
      <w:r w:rsidRPr="00BA45DE">
        <w:rPr>
          <w:rFonts w:ascii="TH SarabunPSK" w:hAnsi="TH SarabunPSK" w:cs="TH SarabunPSK"/>
          <w:sz w:val="34"/>
          <w:szCs w:val="34"/>
          <w:cs/>
        </w:rPr>
        <w:t>,</w:t>
      </w:r>
      <w:r w:rsidR="007804BD" w:rsidRPr="00BA45DE">
        <w:rPr>
          <w:rFonts w:ascii="TH SarabunPSK" w:hAnsi="TH SarabunPSK" w:cs="TH SarabunPSK" w:hint="cs"/>
          <w:sz w:val="34"/>
          <w:szCs w:val="34"/>
          <w:cs/>
        </w:rPr>
        <w:t>๐๐๐</w:t>
      </w:r>
      <w:r w:rsidRPr="00BA45DE">
        <w:rPr>
          <w:rFonts w:ascii="TH SarabunPSK" w:hAnsi="TH SarabunPSK" w:cs="TH SarabunPSK"/>
          <w:sz w:val="34"/>
          <w:szCs w:val="34"/>
          <w:cs/>
        </w:rPr>
        <w:t xml:space="preserve"> บาท นาง </w:t>
      </w:r>
      <w:r w:rsidR="00C84895" w:rsidRPr="00BA45DE">
        <w:rPr>
          <w:rFonts w:ascii="TH SarabunPSK" w:hAnsi="TH SarabunPSK" w:cs="TH SarabunPSK"/>
          <w:sz w:val="34"/>
          <w:szCs w:val="34"/>
          <w:cs/>
        </w:rPr>
        <w:t>ต</w:t>
      </w:r>
      <w:r w:rsidRPr="00BA45DE">
        <w:rPr>
          <w:rFonts w:ascii="TH SarabunPSK" w:hAnsi="TH SarabunPSK" w:cs="TH SarabunPSK"/>
          <w:sz w:val="34"/>
          <w:szCs w:val="34"/>
          <w:cs/>
        </w:rPr>
        <w:t xml:space="preserve"> ต้องชำระภาษีให้กรมสรรพากรในงวดที่ </w:t>
      </w:r>
      <w:r w:rsidR="007804BD" w:rsidRPr="00BA45DE">
        <w:rPr>
          <w:rFonts w:ascii="TH SarabunPSK" w:hAnsi="TH SarabunPSK" w:cs="TH SarabunPSK" w:hint="cs"/>
          <w:sz w:val="34"/>
          <w:szCs w:val="34"/>
          <w:cs/>
        </w:rPr>
        <w:t>๒</w:t>
      </w:r>
      <w:r w:rsidRPr="00BA45DE">
        <w:rPr>
          <w:rFonts w:ascii="TH SarabunPSK" w:hAnsi="TH SarabunPSK" w:cs="TH SarabunPSK"/>
          <w:sz w:val="34"/>
          <w:szCs w:val="34"/>
          <w:cs/>
        </w:rPr>
        <w:t xml:space="preserve"> และงวดที่ </w:t>
      </w:r>
      <w:r w:rsidR="007804BD" w:rsidRPr="00BA45DE">
        <w:rPr>
          <w:rFonts w:ascii="TH SarabunPSK" w:hAnsi="TH SarabunPSK" w:cs="TH SarabunPSK" w:hint="cs"/>
          <w:sz w:val="34"/>
          <w:szCs w:val="34"/>
          <w:cs/>
        </w:rPr>
        <w:t>๓</w:t>
      </w:r>
      <w:r w:rsidRPr="00BA45DE">
        <w:rPr>
          <w:rFonts w:ascii="TH SarabunPSK" w:hAnsi="TH SarabunPSK" w:cs="TH SarabunPSK"/>
          <w:sz w:val="34"/>
          <w:szCs w:val="34"/>
          <w:cs/>
        </w:rPr>
        <w:t xml:space="preserve"> จำนวนงวดละ</w:t>
      </w:r>
      <w:r w:rsidRPr="00100D64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7804BD" w:rsidRPr="00100D64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="007804BD" w:rsidRPr="00100D64">
        <w:rPr>
          <w:rFonts w:ascii="TH SarabunPSK" w:hAnsi="TH SarabunPSK" w:cs="TH SarabunPSK"/>
          <w:spacing w:val="-4"/>
          <w:sz w:val="34"/>
          <w:szCs w:val="34"/>
          <w:cs/>
        </w:rPr>
        <w:t>,</w:t>
      </w:r>
      <w:r w:rsidR="007804BD" w:rsidRPr="00100D64">
        <w:rPr>
          <w:rFonts w:ascii="TH SarabunPSK" w:hAnsi="TH SarabunPSK" w:cs="TH SarabunPSK" w:hint="cs"/>
          <w:spacing w:val="-4"/>
          <w:sz w:val="34"/>
          <w:szCs w:val="34"/>
          <w:cs/>
        </w:rPr>
        <w:t>๐๐๐</w:t>
      </w:r>
      <w:r w:rsidR="007804BD" w:rsidRPr="00100D64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100D64">
        <w:rPr>
          <w:rFonts w:ascii="TH SarabunPSK" w:hAnsi="TH SarabunPSK" w:cs="TH SarabunPSK"/>
          <w:spacing w:val="-4"/>
          <w:sz w:val="34"/>
          <w:szCs w:val="34"/>
          <w:cs/>
        </w:rPr>
        <w:t xml:space="preserve">บาท ภายในวันที่ </w:t>
      </w:r>
      <w:r w:rsidR="007804BD" w:rsidRPr="00100D64">
        <w:rPr>
          <w:rFonts w:ascii="TH SarabunPSK" w:hAnsi="TH SarabunPSK" w:cs="TH SarabunPSK" w:hint="cs"/>
          <w:spacing w:val="-4"/>
          <w:sz w:val="34"/>
          <w:szCs w:val="34"/>
          <w:cs/>
        </w:rPr>
        <w:t>๓๐</w:t>
      </w:r>
      <w:r w:rsidRPr="00100D64">
        <w:rPr>
          <w:rFonts w:ascii="TH SarabunPSK" w:hAnsi="TH SarabunPSK" w:cs="TH SarabunPSK"/>
          <w:spacing w:val="-4"/>
          <w:sz w:val="34"/>
          <w:szCs w:val="34"/>
          <w:cs/>
        </w:rPr>
        <w:t xml:space="preserve"> เมษายน </w:t>
      </w:r>
      <w:r w:rsidR="007804BD" w:rsidRPr="00100D64">
        <w:rPr>
          <w:rFonts w:ascii="TH SarabunPSK" w:hAnsi="TH SarabunPSK" w:cs="TH SarabunPSK" w:hint="cs"/>
          <w:spacing w:val="-4"/>
          <w:sz w:val="34"/>
          <w:szCs w:val="34"/>
          <w:cs/>
        </w:rPr>
        <w:t>๒๕๖๕</w:t>
      </w:r>
      <w:r w:rsidRPr="00100D64">
        <w:rPr>
          <w:rFonts w:ascii="TH SarabunPSK" w:hAnsi="TH SarabunPSK" w:cs="TH SarabunPSK"/>
          <w:spacing w:val="-4"/>
          <w:sz w:val="34"/>
          <w:szCs w:val="34"/>
          <w:cs/>
        </w:rPr>
        <w:t xml:space="preserve"> และวันที่ </w:t>
      </w:r>
      <w:r w:rsidR="007804BD" w:rsidRPr="00100D64">
        <w:rPr>
          <w:rFonts w:ascii="TH SarabunPSK" w:hAnsi="TH SarabunPSK" w:cs="TH SarabunPSK" w:hint="cs"/>
          <w:spacing w:val="-4"/>
          <w:sz w:val="34"/>
          <w:szCs w:val="34"/>
          <w:cs/>
        </w:rPr>
        <w:t>๓๑</w:t>
      </w:r>
      <w:r w:rsidRPr="00100D64">
        <w:rPr>
          <w:rFonts w:ascii="TH SarabunPSK" w:hAnsi="TH SarabunPSK" w:cs="TH SarabunPSK"/>
          <w:spacing w:val="-4"/>
          <w:sz w:val="34"/>
          <w:szCs w:val="34"/>
          <w:cs/>
        </w:rPr>
        <w:t xml:space="preserve"> พฤษภาคม </w:t>
      </w:r>
      <w:r w:rsidR="007804BD" w:rsidRPr="00100D64">
        <w:rPr>
          <w:rFonts w:ascii="TH SarabunPSK" w:hAnsi="TH SarabunPSK" w:cs="TH SarabunPSK" w:hint="cs"/>
          <w:spacing w:val="-4"/>
          <w:sz w:val="34"/>
          <w:szCs w:val="34"/>
          <w:cs/>
        </w:rPr>
        <w:t>๒๕๖๕</w:t>
      </w:r>
      <w:r w:rsidRPr="00100D64">
        <w:rPr>
          <w:rFonts w:ascii="TH SarabunPSK" w:hAnsi="TH SarabunPSK" w:cs="TH SarabunPSK"/>
          <w:spacing w:val="-4"/>
          <w:sz w:val="34"/>
          <w:szCs w:val="34"/>
          <w:cs/>
        </w:rPr>
        <w:t xml:space="preserve"> ตามลำดับ</w:t>
      </w:r>
    </w:p>
    <w:p w14:paraId="58F39266" w14:textId="77777777" w:rsidR="00282D0F" w:rsidRDefault="00960221" w:rsidP="0089525D">
      <w:pPr>
        <w:tabs>
          <w:tab w:val="left" w:pos="1843"/>
        </w:tabs>
        <w:ind w:firstLine="2410"/>
        <w:jc w:val="thaiDistribute"/>
        <w:rPr>
          <w:rFonts w:ascii="TH SarabunPSK" w:hAnsi="TH SarabunPSK" w:cs="TH SarabunPSK"/>
          <w:sz w:val="34"/>
          <w:szCs w:val="34"/>
        </w:rPr>
      </w:pPr>
      <w:r w:rsidRPr="004F65DB">
        <w:rPr>
          <w:rFonts w:ascii="TH SarabunPSK" w:hAnsi="TH SarabunPSK" w:cs="TH SarabunPSK"/>
          <w:sz w:val="34"/>
          <w:szCs w:val="34"/>
          <w:cs/>
        </w:rPr>
        <w:t xml:space="preserve">อย่างไรก็ดี เนื่องจากในการชำระภาษีงวดที่ </w:t>
      </w:r>
      <w:r w:rsidR="007804BD" w:rsidRPr="004F65DB">
        <w:rPr>
          <w:rFonts w:ascii="TH SarabunPSK" w:hAnsi="TH SarabunPSK" w:cs="TH SarabunPSK" w:hint="cs"/>
          <w:sz w:val="34"/>
          <w:szCs w:val="34"/>
          <w:cs/>
        </w:rPr>
        <w:t>๒</w:t>
      </w:r>
      <w:r w:rsidRPr="004F65DB">
        <w:rPr>
          <w:rFonts w:ascii="TH SarabunPSK" w:hAnsi="TH SarabunPSK" w:cs="TH SarabunPSK"/>
          <w:sz w:val="34"/>
          <w:szCs w:val="34"/>
          <w:cs/>
        </w:rPr>
        <w:t xml:space="preserve"> (วันที่ </w:t>
      </w:r>
      <w:r w:rsidR="007804BD" w:rsidRPr="004F65DB">
        <w:rPr>
          <w:rFonts w:ascii="TH SarabunPSK" w:hAnsi="TH SarabunPSK" w:cs="TH SarabunPSK" w:hint="cs"/>
          <w:sz w:val="34"/>
          <w:szCs w:val="34"/>
          <w:cs/>
        </w:rPr>
        <w:t>๓๐</w:t>
      </w:r>
      <w:r w:rsidRPr="004F65DB">
        <w:rPr>
          <w:rFonts w:ascii="TH SarabunPSK" w:hAnsi="TH SarabunPSK" w:cs="TH SarabunPSK"/>
          <w:sz w:val="34"/>
          <w:szCs w:val="34"/>
          <w:cs/>
        </w:rPr>
        <w:t xml:space="preserve"> เมษายน </w:t>
      </w:r>
      <w:r w:rsidR="007804BD" w:rsidRPr="004F65DB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4F65DB">
        <w:rPr>
          <w:rFonts w:ascii="TH SarabunPSK" w:hAnsi="TH SarabunPSK" w:cs="TH SarabunPSK"/>
          <w:sz w:val="34"/>
          <w:szCs w:val="34"/>
          <w:cs/>
        </w:rPr>
        <w:t>) ตรงกับ</w:t>
      </w:r>
      <w:r w:rsidRPr="008E6BE4">
        <w:rPr>
          <w:rFonts w:ascii="TH SarabunPSK" w:hAnsi="TH SarabunPSK" w:cs="TH SarabunPSK"/>
          <w:sz w:val="34"/>
          <w:szCs w:val="34"/>
          <w:cs/>
        </w:rPr>
        <w:t>วัน</w:t>
      </w:r>
      <w:r w:rsidR="006B7BE8" w:rsidRPr="008E6BE4">
        <w:rPr>
          <w:rFonts w:ascii="TH SarabunPSK" w:hAnsi="TH SarabunPSK" w:cs="TH SarabunPSK"/>
          <w:sz w:val="34"/>
          <w:szCs w:val="34"/>
          <w:cs/>
        </w:rPr>
        <w:t>เสาร์</w:t>
      </w:r>
      <w:r w:rsidRPr="008E6BE4">
        <w:rPr>
          <w:rFonts w:ascii="TH SarabunPSK" w:hAnsi="TH SarabunPSK" w:cs="TH SarabunPSK"/>
          <w:sz w:val="34"/>
          <w:szCs w:val="34"/>
          <w:cs/>
        </w:rPr>
        <w:t xml:space="preserve"> ซึ่งเป็น</w:t>
      </w:r>
      <w:r w:rsidRPr="008E6BE4">
        <w:rPr>
          <w:rFonts w:ascii="TH SarabunPSK" w:eastAsia="Times New Roman" w:hAnsi="TH SarabunPSK" w:cs="TH SarabunPSK"/>
          <w:sz w:val="34"/>
          <w:szCs w:val="34"/>
          <w:cs/>
        </w:rPr>
        <w:t>วันหยุดทำการของทางราชการ</w:t>
      </w:r>
      <w:r w:rsidRPr="008E6BE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A14F3" w:rsidRPr="008E6BE4">
        <w:rPr>
          <w:rFonts w:ascii="TH SarabunPSK" w:hAnsi="TH SarabunPSK" w:cs="TH SarabunPSK"/>
          <w:sz w:val="34"/>
          <w:szCs w:val="34"/>
          <w:cs/>
        </w:rPr>
        <w:t xml:space="preserve">นาง </w:t>
      </w:r>
      <w:r w:rsidR="00C84895" w:rsidRPr="008E6BE4">
        <w:rPr>
          <w:rFonts w:ascii="TH SarabunPSK" w:hAnsi="TH SarabunPSK" w:cs="TH SarabunPSK"/>
          <w:sz w:val="34"/>
          <w:szCs w:val="34"/>
          <w:cs/>
        </w:rPr>
        <w:t>ต</w:t>
      </w:r>
      <w:r w:rsidR="00EA14F3" w:rsidRPr="008E6BE4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E6BE4">
        <w:rPr>
          <w:rFonts w:ascii="TH SarabunPSK" w:hAnsi="TH SarabunPSK" w:cs="TH SarabunPSK"/>
          <w:sz w:val="34"/>
          <w:szCs w:val="34"/>
          <w:cs/>
        </w:rPr>
        <w:t>จึงมีสิทธิชำระภาษีในงวดดังกล่าว</w:t>
      </w:r>
      <w:r w:rsidR="00945B5F" w:rsidRPr="008E6BE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F65DB">
        <w:rPr>
          <w:rFonts w:ascii="TH SarabunPSK" w:hAnsi="TH SarabunPSK" w:cs="TH SarabunPSK"/>
          <w:sz w:val="34"/>
          <w:szCs w:val="34"/>
          <w:cs/>
        </w:rPr>
        <w:br/>
      </w:r>
      <w:r w:rsidRPr="008E6BE4">
        <w:rPr>
          <w:rFonts w:ascii="TH SarabunPSK" w:hAnsi="TH SarabunPSK" w:cs="TH SarabunPSK"/>
          <w:sz w:val="34"/>
          <w:szCs w:val="34"/>
          <w:cs/>
        </w:rPr>
        <w:t>ในวัน</w:t>
      </w:r>
      <w:r w:rsidR="0056781B" w:rsidRPr="008E6BE4">
        <w:rPr>
          <w:rFonts w:ascii="TH SarabunPSK" w:hAnsi="TH SarabunPSK" w:cs="TH SarabunPSK"/>
          <w:sz w:val="34"/>
          <w:szCs w:val="34"/>
          <w:cs/>
        </w:rPr>
        <w:t>จันทร์</w:t>
      </w:r>
      <w:r w:rsidRPr="008E6BE4">
        <w:rPr>
          <w:rFonts w:ascii="TH SarabunPSK" w:hAnsi="TH SarabunPSK" w:cs="TH SarabunPSK"/>
          <w:sz w:val="34"/>
          <w:szCs w:val="34"/>
          <w:cs/>
        </w:rPr>
        <w:t xml:space="preserve">ที่ </w:t>
      </w:r>
      <w:r w:rsidR="007804BD" w:rsidRPr="008E6BE4">
        <w:rPr>
          <w:rFonts w:ascii="TH SarabunPSK" w:hAnsi="TH SarabunPSK" w:cs="TH SarabunPSK" w:hint="cs"/>
          <w:sz w:val="34"/>
          <w:szCs w:val="34"/>
          <w:cs/>
        </w:rPr>
        <w:t>๒</w:t>
      </w:r>
      <w:r w:rsidRPr="008E6BE4">
        <w:rPr>
          <w:rFonts w:ascii="TH SarabunPSK" w:hAnsi="TH SarabunPSK" w:cs="TH SarabunPSK"/>
          <w:sz w:val="34"/>
          <w:szCs w:val="34"/>
          <w:cs/>
        </w:rPr>
        <w:t xml:space="preserve"> พฤษภาคม </w:t>
      </w:r>
      <w:r w:rsidR="007804BD" w:rsidRPr="008E6BE4">
        <w:rPr>
          <w:rFonts w:ascii="TH SarabunPSK" w:hAnsi="TH SarabunPSK" w:cs="TH SarabunPSK" w:hint="cs"/>
          <w:sz w:val="34"/>
          <w:szCs w:val="34"/>
          <w:cs/>
        </w:rPr>
        <w:t>๒๕๖๕</w:t>
      </w:r>
    </w:p>
    <w:p w14:paraId="134446F9" w14:textId="77777777" w:rsidR="00282D0F" w:rsidRDefault="00241A6F" w:rsidP="00D11D0C">
      <w:pPr>
        <w:tabs>
          <w:tab w:val="left" w:pos="1843"/>
        </w:tabs>
        <w:ind w:firstLine="2438"/>
        <w:jc w:val="thaiDistribute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spacing w:val="-10"/>
          <w:sz w:val="34"/>
          <w:szCs w:val="34"/>
          <w:cs/>
        </w:rPr>
        <w:t>(ข) กรณีผ่อนชำระภาษี</w:t>
      </w:r>
      <w:r w:rsidR="00787AED" w:rsidRPr="00300C41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pacing w:val="-10"/>
          <w:sz w:val="34"/>
          <w:szCs w:val="34"/>
          <w:cs/>
        </w:rPr>
        <w:t xml:space="preserve">ตามมาตรา </w:t>
      </w:r>
      <w:r w:rsidR="007804BD">
        <w:rPr>
          <w:rFonts w:ascii="TH SarabunPSK" w:hAnsi="TH SarabunPSK" w:cs="TH SarabunPSK" w:hint="cs"/>
          <w:spacing w:val="-10"/>
          <w:sz w:val="34"/>
          <w:szCs w:val="34"/>
          <w:cs/>
        </w:rPr>
        <w:t>๖๔</w:t>
      </w:r>
      <w:r w:rsidRPr="00300C41">
        <w:rPr>
          <w:rFonts w:ascii="TH SarabunPSK" w:hAnsi="TH SarabunPSK" w:cs="TH SarabunPSK"/>
          <w:spacing w:val="-10"/>
          <w:sz w:val="34"/>
          <w:szCs w:val="34"/>
          <w:cs/>
        </w:rPr>
        <w:t xml:space="preserve"> (</w:t>
      </w:r>
      <w:r w:rsidR="007804BD">
        <w:rPr>
          <w:rFonts w:ascii="TH SarabunPSK" w:hAnsi="TH SarabunPSK" w:cs="TH SarabunPSK" w:hint="cs"/>
          <w:spacing w:val="-10"/>
          <w:sz w:val="34"/>
          <w:szCs w:val="34"/>
          <w:cs/>
        </w:rPr>
        <w:t>๒</w:t>
      </w:r>
      <w:r w:rsidRPr="00300C41">
        <w:rPr>
          <w:rFonts w:ascii="TH SarabunPSK" w:hAnsi="TH SarabunPSK" w:cs="TH SarabunPSK"/>
          <w:spacing w:val="-10"/>
          <w:sz w:val="34"/>
          <w:szCs w:val="34"/>
          <w:cs/>
        </w:rPr>
        <w:t>) แห่งประมวลรัษฎากร</w:t>
      </w:r>
      <w:r w:rsidR="008705F3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pacing w:val="-10"/>
          <w:sz w:val="34"/>
          <w:szCs w:val="34"/>
          <w:cs/>
        </w:rPr>
        <w:t>หากวัน</w:t>
      </w:r>
      <w:r w:rsidRPr="00300C41">
        <w:rPr>
          <w:rFonts w:ascii="TH SarabunPSK" w:hAnsi="TH SarabunPSK" w:cs="TH SarabunPSK"/>
          <w:sz w:val="34"/>
          <w:szCs w:val="34"/>
          <w:cs/>
        </w:rPr>
        <w:t>สุดท้าย</w:t>
      </w:r>
      <w:r w:rsidRPr="008E6BE4">
        <w:rPr>
          <w:rFonts w:ascii="TH SarabunPSK" w:hAnsi="TH SarabunPSK" w:cs="TH SarabunPSK"/>
          <w:spacing w:val="-8"/>
          <w:sz w:val="34"/>
          <w:szCs w:val="34"/>
          <w:cs/>
        </w:rPr>
        <w:t xml:space="preserve">ที่ต้องผ่อนชำระงวดที่ </w:t>
      </w:r>
      <w:r w:rsidR="007804BD" w:rsidRPr="008E6BE4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8E6BE4">
        <w:rPr>
          <w:rFonts w:ascii="TH SarabunPSK" w:hAnsi="TH SarabunPSK" w:cs="TH SarabunPSK"/>
          <w:spacing w:val="-8"/>
          <w:sz w:val="34"/>
          <w:szCs w:val="34"/>
          <w:cs/>
        </w:rPr>
        <w:t xml:space="preserve"> หรืองวดที่ </w:t>
      </w:r>
      <w:r w:rsidR="007804BD" w:rsidRPr="008E6BE4">
        <w:rPr>
          <w:rFonts w:ascii="TH SarabunPSK" w:hAnsi="TH SarabunPSK" w:cs="TH SarabunPSK" w:hint="cs"/>
          <w:spacing w:val="-8"/>
          <w:sz w:val="34"/>
          <w:szCs w:val="34"/>
          <w:cs/>
        </w:rPr>
        <w:t>๓</w:t>
      </w:r>
      <w:r w:rsidRPr="008E6BE4">
        <w:rPr>
          <w:rFonts w:ascii="TH SarabunPSK" w:hAnsi="TH SarabunPSK" w:cs="TH SarabunPSK"/>
          <w:spacing w:val="-8"/>
          <w:sz w:val="34"/>
          <w:szCs w:val="34"/>
          <w:cs/>
        </w:rPr>
        <w:t xml:space="preserve"> ตรงกับวันหยุดทำการของทางราชการ ให้นับวันที่เริ่มทำการใหม่ต่อจากวันที่หยุดทำการนั้นเป็นวันสุดท้ายของระยะเวลา ตามมาตรา </w:t>
      </w:r>
      <w:r w:rsidR="007804BD" w:rsidRPr="008E6BE4">
        <w:rPr>
          <w:rFonts w:ascii="TH SarabunPSK" w:hAnsi="TH SarabunPSK" w:cs="TH SarabunPSK" w:hint="cs"/>
          <w:spacing w:val="-8"/>
          <w:sz w:val="34"/>
          <w:szCs w:val="34"/>
          <w:cs/>
        </w:rPr>
        <w:t>๑๙๓</w:t>
      </w:r>
      <w:r w:rsidR="007804BD" w:rsidRPr="008E6BE4">
        <w:rPr>
          <w:rFonts w:ascii="TH SarabunPSK" w:hAnsi="TH SarabunPSK" w:cs="TH SarabunPSK"/>
          <w:spacing w:val="-8"/>
          <w:sz w:val="34"/>
          <w:szCs w:val="34"/>
          <w:cs/>
        </w:rPr>
        <w:t>/</w:t>
      </w:r>
      <w:r w:rsidR="007804BD" w:rsidRPr="008E6BE4">
        <w:rPr>
          <w:rFonts w:ascii="TH SarabunPSK" w:hAnsi="TH SarabunPSK" w:cs="TH SarabunPSK" w:hint="cs"/>
          <w:spacing w:val="-8"/>
          <w:sz w:val="34"/>
          <w:szCs w:val="34"/>
          <w:cs/>
        </w:rPr>
        <w:t>๘</w:t>
      </w:r>
      <w:r w:rsidR="007804BD" w:rsidRPr="008E6BE4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Pr="008E6BE4">
        <w:rPr>
          <w:rFonts w:ascii="TH SarabunPSK" w:hAnsi="TH SarabunPSK" w:cs="TH SarabunPSK"/>
          <w:spacing w:val="-8"/>
          <w:sz w:val="34"/>
          <w:szCs w:val="34"/>
          <w:cs/>
        </w:rPr>
        <w:t>แห่งประมวลกฎหมายแพ่งและพาณิชย์</w:t>
      </w:r>
      <w:r w:rsidR="00824DB8" w:rsidRPr="00300C41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pacing w:val="-4"/>
          <w:sz w:val="34"/>
          <w:szCs w:val="34"/>
          <w:cs/>
        </w:rPr>
        <w:t>โดยไม่หมดสิทธิที่จะชำระเป็นรายงวดต่อไป และไม่ต้องเสียเงิน</w:t>
      </w:r>
      <w:r w:rsidRPr="00300C41">
        <w:rPr>
          <w:rFonts w:ascii="TH SarabunPSK" w:hAnsi="TH SarabunPSK" w:cs="TH SarabunPSK"/>
          <w:sz w:val="34"/>
          <w:szCs w:val="34"/>
          <w:cs/>
        </w:rPr>
        <w:t>เพิ่ม</w:t>
      </w:r>
      <w:r w:rsidR="00A95FD5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๒๗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</w:p>
    <w:p w14:paraId="3D6371DC" w14:textId="6B39668A" w:rsidR="008D182A" w:rsidRPr="00300C41" w:rsidRDefault="004D102C" w:rsidP="00FA0C3C">
      <w:pPr>
        <w:tabs>
          <w:tab w:val="left" w:pos="1843"/>
        </w:tabs>
        <w:ind w:firstLine="2438"/>
        <w:jc w:val="thaiDistribute"/>
        <w:rPr>
          <w:rFonts w:ascii="TH SarabunPSK" w:hAnsi="TH SarabunPSK" w:cs="TH SarabunPSK"/>
          <w:sz w:val="34"/>
          <w:szCs w:val="34"/>
        </w:rPr>
      </w:pPr>
      <w:r w:rsidRPr="00AD234E">
        <w:rPr>
          <w:rFonts w:ascii="TH SarabunPSK" w:hAnsi="TH SarabunPSK" w:cs="TH SarabunPSK"/>
          <w:b/>
          <w:bCs/>
          <w:sz w:val="34"/>
          <w:szCs w:val="34"/>
          <w:cs/>
        </w:rPr>
        <w:t>ตัวอย่าง</w:t>
      </w:r>
      <w:r w:rsidRPr="00AD234E">
        <w:rPr>
          <w:rFonts w:ascii="TH SarabunPSK" w:hAnsi="TH SarabunPSK" w:cs="TH SarabunPSK"/>
          <w:sz w:val="34"/>
          <w:szCs w:val="34"/>
          <w:cs/>
        </w:rPr>
        <w:t xml:space="preserve"> นาย ถ ได้ถูกประเมินภาษีเงินได้บุคคลธรรมดา พร้อมเงินเพิ่ม</w:t>
      </w:r>
      <w:r w:rsidRPr="004D102C">
        <w:rPr>
          <w:rFonts w:ascii="TH SarabunPSK" w:hAnsi="TH SarabunPSK" w:cs="TH SarabunPSK"/>
          <w:sz w:val="34"/>
          <w:szCs w:val="34"/>
          <w:cs/>
        </w:rPr>
        <w:t>ตาม</w:t>
      </w:r>
      <w:r w:rsidRPr="0044567F">
        <w:rPr>
          <w:rFonts w:ascii="TH SarabunPSK" w:hAnsi="TH SarabunPSK" w:cs="TH SarabunPSK"/>
          <w:spacing w:val="-10"/>
          <w:sz w:val="34"/>
          <w:szCs w:val="34"/>
          <w:cs/>
        </w:rPr>
        <w:t xml:space="preserve">มาตรา </w:t>
      </w:r>
      <w:r w:rsidRPr="0044567F">
        <w:rPr>
          <w:rFonts w:ascii="TH SarabunPSK" w:hAnsi="TH SarabunPSK" w:cs="TH SarabunPSK" w:hint="cs"/>
          <w:spacing w:val="-10"/>
          <w:sz w:val="34"/>
          <w:szCs w:val="34"/>
          <w:cs/>
        </w:rPr>
        <w:t>๒๗</w:t>
      </w:r>
      <w:r w:rsidRPr="0044567F">
        <w:rPr>
          <w:rFonts w:ascii="TH SarabunPSK" w:hAnsi="TH SarabunPSK" w:cs="TH SarabunPSK"/>
          <w:spacing w:val="-10"/>
          <w:sz w:val="34"/>
          <w:szCs w:val="34"/>
          <w:cs/>
        </w:rPr>
        <w:t xml:space="preserve"> แห่งประมวลรัษฎากร เป็นจำนวนเงินมากกว่า </w:t>
      </w:r>
      <w:r w:rsidRPr="0044567F">
        <w:rPr>
          <w:rFonts w:ascii="TH SarabunPSK" w:hAnsi="TH SarabunPSK" w:cs="TH SarabunPSK" w:hint="cs"/>
          <w:spacing w:val="-10"/>
          <w:sz w:val="34"/>
          <w:szCs w:val="34"/>
          <w:cs/>
        </w:rPr>
        <w:t>๓</w:t>
      </w:r>
      <w:r w:rsidRPr="0044567F">
        <w:rPr>
          <w:rFonts w:ascii="TH SarabunPSK" w:hAnsi="TH SarabunPSK" w:cs="TH SarabunPSK"/>
          <w:spacing w:val="-10"/>
          <w:sz w:val="34"/>
          <w:szCs w:val="34"/>
        </w:rPr>
        <w:t>,</w:t>
      </w:r>
      <w:r w:rsidRPr="0044567F">
        <w:rPr>
          <w:rFonts w:ascii="TH SarabunPSK" w:hAnsi="TH SarabunPSK" w:cs="TH SarabunPSK" w:hint="cs"/>
          <w:spacing w:val="-10"/>
          <w:sz w:val="34"/>
          <w:szCs w:val="34"/>
          <w:cs/>
        </w:rPr>
        <w:t>๐๐๐</w:t>
      </w:r>
      <w:r w:rsidRPr="0044567F">
        <w:rPr>
          <w:rFonts w:ascii="TH SarabunPSK" w:hAnsi="TH SarabunPSK" w:cs="TH SarabunPSK"/>
          <w:spacing w:val="-10"/>
          <w:sz w:val="34"/>
          <w:szCs w:val="34"/>
          <w:cs/>
        </w:rPr>
        <w:t xml:space="preserve"> บาท นาย ถ ได้รับหนังสือแจ้ง</w:t>
      </w:r>
      <w:r w:rsidRPr="0044567F">
        <w:rPr>
          <w:rFonts w:ascii="TH SarabunPSK" w:hAnsi="TH SarabunPSK" w:cs="TH SarabunPSK" w:hint="cs"/>
          <w:spacing w:val="-10"/>
          <w:sz w:val="34"/>
          <w:szCs w:val="34"/>
          <w:cs/>
        </w:rPr>
        <w:t>การประเมิน</w:t>
      </w:r>
      <w:r w:rsidRPr="0044567F">
        <w:rPr>
          <w:rFonts w:ascii="TH SarabunPSK" w:hAnsi="TH SarabunPSK" w:cs="TH SarabunPSK"/>
          <w:sz w:val="34"/>
          <w:szCs w:val="34"/>
          <w:cs/>
        </w:rPr>
        <w:t xml:space="preserve">จากกรมสรรพากร เมื่อวันที่ </w:t>
      </w:r>
      <w:r w:rsidRPr="0044567F">
        <w:rPr>
          <w:rFonts w:ascii="TH SarabunPSK" w:hAnsi="TH SarabunPSK" w:cs="TH SarabunPSK" w:hint="cs"/>
          <w:sz w:val="34"/>
          <w:szCs w:val="34"/>
          <w:cs/>
        </w:rPr>
        <w:t>๑</w:t>
      </w:r>
      <w:r w:rsidRPr="0044567F">
        <w:rPr>
          <w:rFonts w:ascii="TH SarabunPSK" w:hAnsi="TH SarabunPSK" w:cs="TH SarabunPSK"/>
          <w:sz w:val="34"/>
          <w:szCs w:val="34"/>
          <w:cs/>
        </w:rPr>
        <w:t xml:space="preserve"> มีนาคม </w:t>
      </w:r>
      <w:r w:rsidRPr="0044567F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44567F">
        <w:rPr>
          <w:rFonts w:ascii="TH SarabunPSK" w:hAnsi="TH SarabunPSK" w:cs="TH SarabunPSK"/>
          <w:sz w:val="34"/>
          <w:szCs w:val="34"/>
          <w:cs/>
        </w:rPr>
        <w:t xml:space="preserve"> นาย ถ ได้ใช้</w:t>
      </w:r>
      <w:r w:rsidR="0044567F" w:rsidRPr="0044567F">
        <w:rPr>
          <w:rFonts w:ascii="TH SarabunPSK" w:hAnsi="TH SarabunPSK" w:cs="TH SarabunPSK"/>
          <w:sz w:val="34"/>
          <w:szCs w:val="34"/>
          <w:cs/>
        </w:rPr>
        <w:t xml:space="preserve">สิทธิผ่อนชำระภาษี ตามมาตรา </w:t>
      </w:r>
      <w:r w:rsidR="0044567F" w:rsidRPr="0044567F">
        <w:rPr>
          <w:rFonts w:ascii="TH SarabunPSK" w:hAnsi="TH SarabunPSK" w:cs="TH SarabunPSK" w:hint="cs"/>
          <w:sz w:val="34"/>
          <w:szCs w:val="34"/>
          <w:cs/>
        </w:rPr>
        <w:t>๖๔</w:t>
      </w:r>
      <w:r w:rsidR="0044567F" w:rsidRPr="0044567F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44567F" w:rsidRPr="0044567F">
        <w:rPr>
          <w:rFonts w:ascii="TH SarabunPSK" w:hAnsi="TH SarabunPSK" w:cs="TH SarabunPSK" w:hint="cs"/>
          <w:sz w:val="34"/>
          <w:szCs w:val="34"/>
          <w:cs/>
        </w:rPr>
        <w:t>๒</w:t>
      </w:r>
      <w:r w:rsidR="0044567F" w:rsidRPr="0044567F">
        <w:rPr>
          <w:rFonts w:ascii="TH SarabunPSK" w:hAnsi="TH SarabunPSK" w:cs="TH SarabunPSK"/>
          <w:sz w:val="34"/>
          <w:szCs w:val="34"/>
          <w:cs/>
        </w:rPr>
        <w:t>)</w:t>
      </w:r>
      <w:r w:rsidR="0044567F" w:rsidRPr="0044567F">
        <w:rPr>
          <w:rFonts w:ascii="TH SarabunPSK" w:hAnsi="TH SarabunPSK" w:cs="TH SarabunPSK"/>
          <w:sz w:val="34"/>
          <w:szCs w:val="34"/>
          <w:cs/>
        </w:rPr>
        <w:br/>
      </w:r>
      <w:r w:rsidR="00241A6F" w:rsidRPr="0099648A">
        <w:rPr>
          <w:rFonts w:ascii="TH SarabunPSK" w:hAnsi="TH SarabunPSK" w:cs="TH SarabunPSK"/>
          <w:spacing w:val="-4"/>
          <w:sz w:val="34"/>
          <w:szCs w:val="34"/>
          <w:cs/>
        </w:rPr>
        <w:t>แห่งประมวลรัษฎากร โดย</w:t>
      </w:r>
      <w:r w:rsidR="00EA14F3" w:rsidRPr="0099648A">
        <w:rPr>
          <w:rFonts w:ascii="TH SarabunPSK" w:hAnsi="TH SarabunPSK" w:cs="TH SarabunPSK"/>
          <w:spacing w:val="-4"/>
          <w:sz w:val="34"/>
          <w:szCs w:val="34"/>
          <w:cs/>
        </w:rPr>
        <w:t xml:space="preserve">นาย </w:t>
      </w:r>
      <w:r w:rsidR="00C84895" w:rsidRPr="0099648A">
        <w:rPr>
          <w:rFonts w:ascii="TH SarabunPSK" w:hAnsi="TH SarabunPSK" w:cs="TH SarabunPSK"/>
          <w:spacing w:val="-4"/>
          <w:sz w:val="34"/>
          <w:szCs w:val="34"/>
          <w:cs/>
        </w:rPr>
        <w:t>ถ</w:t>
      </w:r>
      <w:r w:rsidR="00EA14F3" w:rsidRPr="0099648A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241A6F" w:rsidRPr="0099648A">
        <w:rPr>
          <w:rFonts w:ascii="TH SarabunPSK" w:hAnsi="TH SarabunPSK" w:cs="TH SarabunPSK"/>
          <w:spacing w:val="-4"/>
          <w:sz w:val="34"/>
          <w:szCs w:val="34"/>
          <w:cs/>
        </w:rPr>
        <w:t xml:space="preserve">ต้องชำระภาษี </w:t>
      </w:r>
      <w:r w:rsidR="007804BD" w:rsidRPr="0099648A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="00241A6F" w:rsidRPr="0099648A">
        <w:rPr>
          <w:rFonts w:ascii="TH SarabunPSK" w:hAnsi="TH SarabunPSK" w:cs="TH SarabunPSK"/>
          <w:spacing w:val="-4"/>
          <w:sz w:val="34"/>
          <w:szCs w:val="34"/>
          <w:cs/>
        </w:rPr>
        <w:t xml:space="preserve"> งวด กล่าวคือ งวดที่ </w:t>
      </w:r>
      <w:r w:rsidR="007804BD" w:rsidRPr="0099648A">
        <w:rPr>
          <w:rFonts w:ascii="TH SarabunPSK" w:hAnsi="TH SarabunPSK" w:cs="TH SarabunPSK" w:hint="cs"/>
          <w:spacing w:val="-4"/>
          <w:sz w:val="34"/>
          <w:szCs w:val="34"/>
          <w:cs/>
        </w:rPr>
        <w:t>๑</w:t>
      </w:r>
      <w:r w:rsidR="00241A6F" w:rsidRPr="0099648A">
        <w:rPr>
          <w:rFonts w:ascii="TH SarabunPSK" w:hAnsi="TH SarabunPSK" w:cs="TH SarabunPSK"/>
          <w:spacing w:val="-4"/>
          <w:sz w:val="34"/>
          <w:szCs w:val="34"/>
          <w:cs/>
        </w:rPr>
        <w:t xml:space="preserve"> ภายในวันที่ </w:t>
      </w:r>
      <w:r w:rsidR="007804BD" w:rsidRPr="0099648A">
        <w:rPr>
          <w:rFonts w:ascii="TH SarabunPSK" w:hAnsi="TH SarabunPSK" w:cs="TH SarabunPSK" w:hint="cs"/>
          <w:spacing w:val="-4"/>
          <w:sz w:val="34"/>
          <w:szCs w:val="34"/>
          <w:cs/>
        </w:rPr>
        <w:t>๓๑</w:t>
      </w:r>
      <w:r w:rsidR="00241A6F" w:rsidRPr="0099648A">
        <w:rPr>
          <w:rFonts w:ascii="TH SarabunPSK" w:hAnsi="TH SarabunPSK" w:cs="TH SarabunPSK"/>
          <w:spacing w:val="-4"/>
          <w:sz w:val="34"/>
          <w:szCs w:val="34"/>
          <w:cs/>
        </w:rPr>
        <w:t xml:space="preserve"> มีนาคม </w:t>
      </w:r>
      <w:r w:rsidR="007804BD" w:rsidRPr="0099648A">
        <w:rPr>
          <w:rFonts w:ascii="TH SarabunPSK" w:hAnsi="TH SarabunPSK" w:cs="TH SarabunPSK" w:hint="cs"/>
          <w:spacing w:val="-4"/>
          <w:sz w:val="34"/>
          <w:szCs w:val="34"/>
          <w:cs/>
        </w:rPr>
        <w:t>๒๕๖๕</w:t>
      </w:r>
      <w:r w:rsidR="00241A6F" w:rsidRPr="00166A43">
        <w:rPr>
          <w:rFonts w:ascii="TH SarabunPSK" w:hAnsi="TH SarabunPSK" w:cs="TH SarabunPSK"/>
          <w:sz w:val="34"/>
          <w:szCs w:val="34"/>
          <w:cs/>
        </w:rPr>
        <w:t xml:space="preserve"> งวดที่ </w:t>
      </w:r>
      <w:r w:rsidR="007804BD" w:rsidRPr="00166A43">
        <w:rPr>
          <w:rFonts w:ascii="TH SarabunPSK" w:hAnsi="TH SarabunPSK" w:cs="TH SarabunPSK" w:hint="cs"/>
          <w:sz w:val="34"/>
          <w:szCs w:val="34"/>
          <w:cs/>
        </w:rPr>
        <w:t>๒</w:t>
      </w:r>
      <w:r w:rsidR="00241A6F" w:rsidRPr="00300C41">
        <w:rPr>
          <w:rFonts w:ascii="TH SarabunPSK" w:hAnsi="TH SarabunPSK" w:cs="TH SarabunPSK"/>
          <w:sz w:val="34"/>
          <w:szCs w:val="34"/>
          <w:cs/>
        </w:rPr>
        <w:t xml:space="preserve"> ภายในวันที่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๓</w:t>
      </w:r>
      <w:r w:rsidR="008C231F">
        <w:rPr>
          <w:rFonts w:ascii="TH SarabunPSK" w:hAnsi="TH SarabunPSK" w:cs="TH SarabunPSK" w:hint="cs"/>
          <w:sz w:val="34"/>
          <w:szCs w:val="34"/>
          <w:cs/>
        </w:rPr>
        <w:t>๐ </w:t>
      </w:r>
      <w:r w:rsidR="00241A6F" w:rsidRPr="00300C41">
        <w:rPr>
          <w:rFonts w:ascii="TH SarabunPSK" w:hAnsi="TH SarabunPSK" w:cs="TH SarabunPSK"/>
          <w:sz w:val="34"/>
          <w:szCs w:val="34"/>
          <w:cs/>
        </w:rPr>
        <w:t xml:space="preserve">เมษายน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="00241A6F" w:rsidRPr="00300C41">
        <w:rPr>
          <w:rFonts w:ascii="TH SarabunPSK" w:hAnsi="TH SarabunPSK" w:cs="TH SarabunPSK"/>
          <w:sz w:val="34"/>
          <w:szCs w:val="34"/>
          <w:cs/>
        </w:rPr>
        <w:t xml:space="preserve"> และงวดที่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๓</w:t>
      </w:r>
      <w:r w:rsidR="00241A6F" w:rsidRPr="00300C41">
        <w:rPr>
          <w:rFonts w:ascii="TH SarabunPSK" w:hAnsi="TH SarabunPSK" w:cs="TH SarabunPSK"/>
          <w:sz w:val="34"/>
          <w:szCs w:val="34"/>
          <w:cs/>
        </w:rPr>
        <w:t xml:space="preserve"> ภายใน</w:t>
      </w:r>
      <w:r w:rsidR="00156FB4" w:rsidRPr="00300C41">
        <w:rPr>
          <w:rFonts w:ascii="TH SarabunPSK" w:hAnsi="TH SarabunPSK" w:cs="TH SarabunPSK"/>
          <w:sz w:val="34"/>
          <w:szCs w:val="34"/>
          <w:cs/>
        </w:rPr>
        <w:t>วันที่</w:t>
      </w:r>
      <w:r w:rsidR="00241A6F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๓๑</w:t>
      </w:r>
      <w:r w:rsidR="00241A6F" w:rsidRPr="00300C41">
        <w:rPr>
          <w:rFonts w:ascii="TH SarabunPSK" w:hAnsi="TH SarabunPSK" w:cs="TH SarabunPSK"/>
          <w:sz w:val="34"/>
          <w:szCs w:val="34"/>
          <w:cs/>
        </w:rPr>
        <w:t xml:space="preserve"> พฤษภาคม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="00241A6F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2B13CFA1" w14:textId="77777777" w:rsidR="00282D0F" w:rsidRDefault="00241A6F" w:rsidP="0099648A">
      <w:pPr>
        <w:tabs>
          <w:tab w:val="left" w:pos="1843"/>
        </w:tabs>
        <w:ind w:firstLine="2410"/>
        <w:jc w:val="thaiDistribute"/>
        <w:rPr>
          <w:rFonts w:ascii="TH SarabunPSK" w:hAnsi="TH SarabunPSK" w:cs="TH SarabunPSK"/>
          <w:sz w:val="34"/>
          <w:szCs w:val="34"/>
        </w:rPr>
      </w:pPr>
      <w:r w:rsidRPr="0099648A">
        <w:rPr>
          <w:rFonts w:ascii="TH SarabunPSK" w:hAnsi="TH SarabunPSK" w:cs="TH SarabunPSK"/>
          <w:spacing w:val="-8"/>
          <w:sz w:val="34"/>
          <w:szCs w:val="34"/>
          <w:cs/>
        </w:rPr>
        <w:t xml:space="preserve">อย่างไรก็ดี เนื่องจากในการชำระเงินภาษีในงวดที่ </w:t>
      </w:r>
      <w:r w:rsidR="007804BD" w:rsidRPr="0099648A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99648A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Pr="0099648A">
        <w:rPr>
          <w:rFonts w:ascii="TH SarabunPSK" w:hAnsi="TH SarabunPSK" w:cs="TH SarabunPSK"/>
          <w:spacing w:val="-8"/>
          <w:sz w:val="34"/>
          <w:szCs w:val="34"/>
        </w:rPr>
        <w:t>(</w:t>
      </w:r>
      <w:r w:rsidRPr="0099648A">
        <w:rPr>
          <w:rFonts w:ascii="TH SarabunPSK" w:hAnsi="TH SarabunPSK" w:cs="TH SarabunPSK"/>
          <w:spacing w:val="-8"/>
          <w:sz w:val="34"/>
          <w:szCs w:val="34"/>
          <w:cs/>
        </w:rPr>
        <w:t xml:space="preserve">วันที่ </w:t>
      </w:r>
      <w:r w:rsidR="007804BD" w:rsidRPr="0099648A">
        <w:rPr>
          <w:rFonts w:ascii="TH SarabunPSK" w:hAnsi="TH SarabunPSK" w:cs="TH SarabunPSK" w:hint="cs"/>
          <w:spacing w:val="-8"/>
          <w:sz w:val="34"/>
          <w:szCs w:val="34"/>
          <w:cs/>
        </w:rPr>
        <w:t>๓๐</w:t>
      </w:r>
      <w:r w:rsidRPr="0099648A">
        <w:rPr>
          <w:rFonts w:ascii="TH SarabunPSK" w:hAnsi="TH SarabunPSK" w:cs="TH SarabunPSK"/>
          <w:spacing w:val="-8"/>
          <w:sz w:val="34"/>
          <w:szCs w:val="34"/>
          <w:cs/>
        </w:rPr>
        <w:t xml:space="preserve"> เมษายน </w:t>
      </w:r>
      <w:r w:rsidR="007804BD" w:rsidRPr="0099648A">
        <w:rPr>
          <w:rFonts w:ascii="TH SarabunPSK" w:hAnsi="TH SarabunPSK" w:cs="TH SarabunPSK" w:hint="cs"/>
          <w:spacing w:val="-8"/>
          <w:sz w:val="34"/>
          <w:szCs w:val="34"/>
          <w:cs/>
        </w:rPr>
        <w:t>๒๕๖๕</w:t>
      </w:r>
      <w:r w:rsidRPr="0099648A">
        <w:rPr>
          <w:rFonts w:ascii="TH SarabunPSK" w:hAnsi="TH SarabunPSK" w:cs="TH SarabunPSK"/>
          <w:spacing w:val="-8"/>
          <w:sz w:val="34"/>
          <w:szCs w:val="34"/>
        </w:rPr>
        <w:t>)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B7F17">
        <w:rPr>
          <w:rFonts w:ascii="TH SarabunPSK" w:hAnsi="TH SarabunPSK" w:cs="TH SarabunPSK"/>
          <w:spacing w:val="-6"/>
          <w:sz w:val="34"/>
          <w:szCs w:val="34"/>
          <w:cs/>
        </w:rPr>
        <w:t>ตรงกับวัน</w:t>
      </w:r>
      <w:r w:rsidR="00926198" w:rsidRPr="003B7F17">
        <w:rPr>
          <w:rFonts w:ascii="TH SarabunPSK" w:hAnsi="TH SarabunPSK" w:cs="TH SarabunPSK"/>
          <w:spacing w:val="-6"/>
          <w:sz w:val="34"/>
          <w:szCs w:val="34"/>
          <w:cs/>
        </w:rPr>
        <w:t>เสาร์</w:t>
      </w:r>
      <w:r w:rsidR="00E4435E" w:rsidRPr="003B7F17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Pr="003B7F17">
        <w:rPr>
          <w:rFonts w:ascii="TH SarabunPSK" w:hAnsi="TH SarabunPSK" w:cs="TH SarabunPSK"/>
          <w:spacing w:val="-6"/>
          <w:sz w:val="34"/>
          <w:szCs w:val="34"/>
          <w:cs/>
        </w:rPr>
        <w:t>ซึ่งเป็นวันหยุดทำการของทางราชการ</w:t>
      </w:r>
      <w:r w:rsidR="00E4435E" w:rsidRPr="003B7F17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EA14F3" w:rsidRPr="003B7F17">
        <w:rPr>
          <w:rFonts w:ascii="TH SarabunPSK" w:hAnsi="TH SarabunPSK" w:cs="TH SarabunPSK"/>
          <w:spacing w:val="-6"/>
          <w:sz w:val="34"/>
          <w:szCs w:val="34"/>
          <w:cs/>
        </w:rPr>
        <w:t>นาย</w:t>
      </w:r>
      <w:r w:rsidR="00E4435E" w:rsidRPr="003B7F17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C84895" w:rsidRPr="003B7F17">
        <w:rPr>
          <w:rFonts w:ascii="TH SarabunPSK" w:hAnsi="TH SarabunPSK" w:cs="TH SarabunPSK"/>
          <w:spacing w:val="-6"/>
          <w:sz w:val="34"/>
          <w:szCs w:val="34"/>
          <w:cs/>
        </w:rPr>
        <w:t>ถ</w:t>
      </w:r>
      <w:r w:rsidR="00E4435E" w:rsidRPr="003B7F17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Pr="003B7F17">
        <w:rPr>
          <w:rFonts w:ascii="TH SarabunPSK" w:hAnsi="TH SarabunPSK" w:cs="TH SarabunPSK"/>
          <w:spacing w:val="-6"/>
          <w:sz w:val="34"/>
          <w:szCs w:val="34"/>
          <w:cs/>
        </w:rPr>
        <w:t>มีสิทธิชำระภาษีสำหรับงวดที่</w:t>
      </w:r>
      <w:r w:rsidR="00E4435E" w:rsidRPr="003B7F17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7804BD" w:rsidRPr="003B7F17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="00945B5F" w:rsidRPr="003B7F17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Pr="003B7F17">
        <w:rPr>
          <w:rFonts w:ascii="TH SarabunPSK" w:hAnsi="TH SarabunPSK" w:cs="TH SarabunPSK"/>
          <w:spacing w:val="-6"/>
          <w:sz w:val="34"/>
          <w:szCs w:val="34"/>
          <w:cs/>
        </w:rPr>
        <w:t>ในวัน</w:t>
      </w:r>
      <w:r w:rsidR="00AB400B" w:rsidRPr="003B7F17">
        <w:rPr>
          <w:rFonts w:ascii="TH SarabunPSK" w:hAnsi="TH SarabunPSK" w:cs="TH SarabunPSK"/>
          <w:spacing w:val="-6"/>
          <w:sz w:val="34"/>
          <w:szCs w:val="34"/>
          <w:cs/>
        </w:rPr>
        <w:t>จันทร์</w:t>
      </w:r>
      <w:r w:rsidRPr="003B7F17">
        <w:rPr>
          <w:rFonts w:ascii="TH SarabunPSK" w:hAnsi="TH SarabunPSK" w:cs="TH SarabunPSK"/>
          <w:spacing w:val="-6"/>
          <w:sz w:val="34"/>
          <w:szCs w:val="34"/>
          <w:cs/>
        </w:rPr>
        <w:t>ที่</w:t>
      </w:r>
      <w:r w:rsidR="00DC108D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๒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พฤษภาคม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32110AA3" w14:textId="77777777" w:rsidR="00FA0C3C" w:rsidRDefault="00FA0C3C" w:rsidP="00FA0C3C">
      <w:pPr>
        <w:tabs>
          <w:tab w:val="left" w:pos="1843"/>
        </w:tabs>
        <w:ind w:firstLine="2410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(ค) กรณี ...</w:t>
      </w:r>
    </w:p>
    <w:p w14:paraId="52D1DD11" w14:textId="662370E2" w:rsidR="00FA0C3C" w:rsidRDefault="00FA0C3C" w:rsidP="0099648A">
      <w:pPr>
        <w:tabs>
          <w:tab w:val="left" w:pos="1843"/>
        </w:tabs>
        <w:ind w:firstLine="2410"/>
        <w:jc w:val="thaiDistribute"/>
        <w:rPr>
          <w:rFonts w:ascii="TH SarabunPSK" w:hAnsi="TH SarabunPSK" w:cs="TH SarabunPSK"/>
          <w:sz w:val="34"/>
          <w:szCs w:val="34"/>
        </w:rPr>
      </w:pPr>
    </w:p>
    <w:p w14:paraId="78AE78CC" w14:textId="585D1D20" w:rsidR="00E46084" w:rsidRDefault="00E46084" w:rsidP="0099648A">
      <w:pPr>
        <w:tabs>
          <w:tab w:val="left" w:pos="1843"/>
        </w:tabs>
        <w:ind w:firstLine="2410"/>
        <w:jc w:val="thaiDistribute"/>
        <w:rPr>
          <w:rFonts w:ascii="TH SarabunPSK" w:hAnsi="TH SarabunPSK" w:cs="TH SarabunPSK"/>
          <w:sz w:val="34"/>
          <w:szCs w:val="34"/>
        </w:rPr>
      </w:pPr>
    </w:p>
    <w:p w14:paraId="07332793" w14:textId="5081E8CD" w:rsidR="00E46084" w:rsidRDefault="00E46084" w:rsidP="0099648A">
      <w:pPr>
        <w:tabs>
          <w:tab w:val="left" w:pos="1843"/>
        </w:tabs>
        <w:ind w:firstLine="2410"/>
        <w:jc w:val="thaiDistribute"/>
        <w:rPr>
          <w:rFonts w:ascii="TH SarabunPSK" w:hAnsi="TH SarabunPSK" w:cs="TH SarabunPSK"/>
          <w:sz w:val="34"/>
          <w:szCs w:val="34"/>
        </w:rPr>
      </w:pPr>
    </w:p>
    <w:p w14:paraId="22CCD55E" w14:textId="27224946" w:rsidR="00E46084" w:rsidRDefault="00E46084" w:rsidP="0099648A">
      <w:pPr>
        <w:tabs>
          <w:tab w:val="left" w:pos="1843"/>
        </w:tabs>
        <w:ind w:firstLine="2410"/>
        <w:jc w:val="thaiDistribute"/>
        <w:rPr>
          <w:rFonts w:ascii="TH SarabunPSK" w:hAnsi="TH SarabunPSK" w:cs="TH SarabunPSK"/>
          <w:sz w:val="34"/>
          <w:szCs w:val="34"/>
        </w:rPr>
      </w:pPr>
    </w:p>
    <w:p w14:paraId="6961B8E6" w14:textId="77777777" w:rsidR="00E46084" w:rsidRPr="00300C41" w:rsidRDefault="00E46084" w:rsidP="0099648A">
      <w:pPr>
        <w:tabs>
          <w:tab w:val="left" w:pos="1843"/>
        </w:tabs>
        <w:ind w:firstLine="2410"/>
        <w:jc w:val="thaiDistribute"/>
        <w:rPr>
          <w:rFonts w:ascii="TH SarabunPSK" w:hAnsi="TH SarabunPSK" w:cs="TH SarabunPSK"/>
          <w:sz w:val="34"/>
          <w:szCs w:val="34"/>
        </w:rPr>
      </w:pPr>
    </w:p>
    <w:p w14:paraId="581AA473" w14:textId="77777777" w:rsidR="00282D0F" w:rsidRDefault="00241A6F" w:rsidP="008D182A">
      <w:pPr>
        <w:tabs>
          <w:tab w:val="left" w:pos="1843"/>
          <w:tab w:val="left" w:pos="1946"/>
          <w:tab w:val="left" w:pos="2410"/>
        </w:tabs>
        <w:ind w:firstLine="2438"/>
        <w:jc w:val="thaiDistribute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spacing w:val="-6"/>
          <w:sz w:val="34"/>
          <w:szCs w:val="34"/>
          <w:cs/>
        </w:rPr>
        <w:lastRenderedPageBreak/>
        <w:t>(ค) กรณีได้รับอ</w:t>
      </w:r>
      <w:r w:rsidR="00926198" w:rsidRPr="00300C41">
        <w:rPr>
          <w:rFonts w:ascii="TH SarabunPSK" w:hAnsi="TH SarabunPSK" w:cs="TH SarabunPSK"/>
          <w:spacing w:val="-6"/>
          <w:sz w:val="34"/>
          <w:szCs w:val="34"/>
          <w:cs/>
        </w:rPr>
        <w:t>นุมัติให้ผ่อนชำระภาษีเป็นรายงวด</w:t>
      </w:r>
      <w:r w:rsidRPr="00300C41">
        <w:rPr>
          <w:rFonts w:ascii="TH SarabunPSK" w:hAnsi="TH SarabunPSK" w:cs="TH SarabunPSK"/>
          <w:spacing w:val="-6"/>
          <w:sz w:val="34"/>
          <w:szCs w:val="34"/>
          <w:cs/>
        </w:rPr>
        <w:t>ตามระเบียบ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กรมสรรพากรว่าด้วยการผ่อนชำระภาษีอากร </w:t>
      </w:r>
      <w:bookmarkStart w:id="8" w:name="_Hlk141106194"/>
      <w:r w:rsidR="00282D0F" w:rsidRPr="00300C41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๒๕๖๐</w:t>
      </w:r>
      <w:r w:rsidR="00282D0F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bookmarkEnd w:id="8"/>
      <w:r w:rsidRPr="00300C41">
        <w:rPr>
          <w:rFonts w:ascii="TH SarabunPSK" w:hAnsi="TH SarabunPSK" w:cs="TH SarabunPSK"/>
          <w:sz w:val="34"/>
          <w:szCs w:val="34"/>
          <w:cs/>
        </w:rPr>
        <w:t>หากวันสุดท้ายที่ต้องผ่อนชำระของ</w:t>
      </w:r>
      <w:r w:rsidR="00926198" w:rsidRPr="00300C41">
        <w:rPr>
          <w:rFonts w:ascii="TH SarabunPSK" w:hAnsi="TH SarabunPSK" w:cs="TH SarabunPSK"/>
          <w:sz w:val="34"/>
          <w:szCs w:val="34"/>
          <w:cs/>
        </w:rPr>
        <w:t>งวดใดงวดหนึ่งตรงกับวันหยุดทำการ</w:t>
      </w:r>
      <w:r w:rsidRPr="00300C41">
        <w:rPr>
          <w:rFonts w:ascii="TH SarabunPSK" w:hAnsi="TH SarabunPSK" w:cs="TH SarabunPSK"/>
          <w:sz w:val="34"/>
          <w:szCs w:val="34"/>
          <w:cs/>
        </w:rPr>
        <w:t>ของทางราชการ</w:t>
      </w:r>
      <w:r w:rsidR="008E0887" w:rsidRPr="00300C41">
        <w:rPr>
          <w:rFonts w:ascii="TH SarabunPSK" w:hAnsi="TH SarabunPSK" w:cs="TH SarabunPSK"/>
          <w:sz w:val="34"/>
          <w:szCs w:val="34"/>
          <w:cs/>
        </w:rPr>
        <w:t>ให้นับวันที่เริ่มทำการใหม่ต่อจากวันที่หยุดทำการนั้นเป็นวันสุดท้าย</w:t>
      </w:r>
      <w:r w:rsidR="008D182A" w:rsidRPr="00300C41">
        <w:rPr>
          <w:rFonts w:ascii="TH SarabunPSK" w:hAnsi="TH SarabunPSK" w:cs="TH SarabunPSK"/>
          <w:sz w:val="34"/>
          <w:szCs w:val="34"/>
          <w:cs/>
        </w:rPr>
        <w:br/>
      </w:r>
      <w:r w:rsidR="008E0887" w:rsidRPr="00300C41">
        <w:rPr>
          <w:rFonts w:ascii="TH SarabunPSK" w:hAnsi="TH SarabunPSK" w:cs="TH SarabunPSK"/>
          <w:sz w:val="34"/>
          <w:szCs w:val="34"/>
          <w:cs/>
        </w:rPr>
        <w:t xml:space="preserve">ของระยะเวลาตามมาตรา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๑๙๓</w:t>
      </w:r>
      <w:r w:rsidR="007804BD" w:rsidRPr="00300C41">
        <w:rPr>
          <w:rFonts w:ascii="TH SarabunPSK" w:hAnsi="TH SarabunPSK" w:cs="TH SarabunPSK"/>
          <w:sz w:val="34"/>
          <w:szCs w:val="34"/>
          <w:cs/>
        </w:rPr>
        <w:t>/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๘</w:t>
      </w:r>
      <w:r w:rsidR="007804BD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z w:val="34"/>
          <w:szCs w:val="34"/>
          <w:cs/>
        </w:rPr>
        <w:t>แห่งประมวลกฎหมายแพ่งและพาณิชย์ โดยไม่หมดสิทธิที่จะชำระเป็นรายงวดต่อไป และไม่ต้องเสียเงินเพิ่ม</w:t>
      </w:r>
      <w:r w:rsidR="00787AED" w:rsidRPr="00300C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๒๗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</w:p>
    <w:p w14:paraId="1123B05D" w14:textId="77777777" w:rsidR="006D5B0A" w:rsidRPr="000D5822" w:rsidRDefault="00241A6F" w:rsidP="00A8280F">
      <w:pPr>
        <w:tabs>
          <w:tab w:val="left" w:pos="1843"/>
          <w:tab w:val="left" w:pos="1946"/>
          <w:tab w:val="left" w:pos="2410"/>
        </w:tabs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FC7F37">
        <w:rPr>
          <w:rFonts w:ascii="TH SarabunPSK" w:hAnsi="TH SarabunPSK" w:cs="TH SarabunPSK"/>
          <w:b/>
          <w:bCs/>
          <w:sz w:val="34"/>
          <w:szCs w:val="34"/>
          <w:cs/>
        </w:rPr>
        <w:t xml:space="preserve">ตัวอย่าง </w:t>
      </w:r>
      <w:r w:rsidRPr="00FC7F37">
        <w:rPr>
          <w:rFonts w:ascii="TH SarabunPSK" w:hAnsi="TH SarabunPSK" w:cs="TH SarabunPSK"/>
          <w:sz w:val="34"/>
          <w:szCs w:val="34"/>
          <w:cs/>
        </w:rPr>
        <w:t xml:space="preserve">บริษัท </w:t>
      </w:r>
      <w:r w:rsidR="00C84895" w:rsidRPr="00FC7F37">
        <w:rPr>
          <w:rFonts w:ascii="TH SarabunPSK" w:hAnsi="TH SarabunPSK" w:cs="TH SarabunPSK"/>
          <w:sz w:val="34"/>
          <w:szCs w:val="34"/>
          <w:cs/>
        </w:rPr>
        <w:t>ท</w:t>
      </w:r>
      <w:r w:rsidRPr="00FC7F37">
        <w:rPr>
          <w:rFonts w:ascii="TH SarabunPSK" w:hAnsi="TH SarabunPSK" w:cs="TH SarabunPSK"/>
          <w:sz w:val="34"/>
          <w:szCs w:val="34"/>
          <w:cs/>
        </w:rPr>
        <w:t xml:space="preserve"> จำกัด ได้ถูกประเมินภาษีเงินได้นิติบุคคลพร้อมเบี้ยปรับและ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เงินเพิ่มตามหนังสือแจ้งการประเมิน เป็นเงินจำนวน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๑๒๐</w:t>
      </w:r>
      <w:r w:rsidRPr="00300C41">
        <w:rPr>
          <w:rFonts w:ascii="TH SarabunPSK" w:hAnsi="TH SarabunPSK" w:cs="TH SarabunPSK"/>
          <w:sz w:val="34"/>
          <w:szCs w:val="34"/>
        </w:rPr>
        <w:t>,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๐๐๐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บาท บริษัท </w:t>
      </w:r>
      <w:r w:rsidR="00C84895" w:rsidRPr="00300C41">
        <w:rPr>
          <w:rFonts w:ascii="TH SarabunPSK" w:hAnsi="TH SarabunPSK" w:cs="TH SarabunPSK"/>
          <w:sz w:val="34"/>
          <w:szCs w:val="34"/>
          <w:cs/>
        </w:rPr>
        <w:t>ท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จำกัด ได้รับอนุมัติ</w:t>
      </w:r>
      <w:r w:rsidR="00E34826"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ให้ผ่อนชำระภาษีตามระเบียบกรมสรรพากร ว่าด้วยการผ่อนชำระภาษีอากร พ.ศ. </w:t>
      </w:r>
      <w:r w:rsidR="00E34826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๒๕๖๐ </w:t>
      </w:r>
      <w:r w:rsidR="00E34826" w:rsidRPr="000D5822">
        <w:rPr>
          <w:rFonts w:ascii="TH SarabunPSK" w:hAnsi="TH SarabunPSK" w:cs="TH SarabunPSK"/>
          <w:spacing w:val="-6"/>
          <w:sz w:val="34"/>
          <w:szCs w:val="34"/>
          <w:cs/>
        </w:rPr>
        <w:t>เป็นงวดราย</w:t>
      </w:r>
      <w:r w:rsidR="00E34826" w:rsidRPr="00300C41">
        <w:rPr>
          <w:rFonts w:ascii="TH SarabunPSK" w:hAnsi="TH SarabunPSK" w:cs="TH SarabunPSK"/>
          <w:sz w:val="34"/>
          <w:szCs w:val="34"/>
          <w:cs/>
        </w:rPr>
        <w:t>เดือน</w:t>
      </w:r>
      <w:r w:rsidR="00E34826"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รวม </w:t>
      </w:r>
      <w:r w:rsidR="00E34826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๖</w:t>
      </w:r>
      <w:r w:rsidR="00E34826"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 งวด แต่ละงวดต้องชำระภายในวันที่ </w:t>
      </w:r>
      <w:r w:rsidR="00E34826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๗</w:t>
      </w:r>
      <w:r w:rsidR="00E34826"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 ของทุกเดือน งวดที่ </w:t>
      </w:r>
      <w:r w:rsidR="00E34826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="00E34826" w:rsidRPr="000D5822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E34826"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ชำระเมื่อวันที่ </w:t>
      </w:r>
      <w:r w:rsidR="00E34826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๗</w:t>
      </w:r>
      <w:r w:rsidR="00E34826"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 กุมภาพันธ์ </w:t>
      </w:r>
      <w:r w:rsidR="00E34826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๒๕๖๕</w:t>
      </w:r>
      <w:r w:rsidR="00E34826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0D5822">
        <w:rPr>
          <w:rFonts w:ascii="TH SarabunPSK" w:hAnsi="TH SarabunPSK" w:cs="TH SarabunPSK"/>
          <w:spacing w:val="-6"/>
          <w:sz w:val="34"/>
          <w:szCs w:val="34"/>
          <w:cs/>
        </w:rPr>
        <w:t>งวดที่</w:t>
      </w:r>
      <w:r w:rsidR="00797356" w:rsidRPr="000D5822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2C19A3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="00797356"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ชำระเมื่อวันที่ </w:t>
      </w:r>
      <w:r w:rsidR="002C19A3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๗</w:t>
      </w:r>
      <w:r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926198" w:rsidRPr="000D5822">
        <w:rPr>
          <w:rFonts w:ascii="TH SarabunPSK" w:hAnsi="TH SarabunPSK" w:cs="TH SarabunPSK"/>
          <w:spacing w:val="-6"/>
          <w:sz w:val="34"/>
          <w:szCs w:val="34"/>
          <w:cs/>
        </w:rPr>
        <w:t>มีนาคม</w:t>
      </w:r>
      <w:r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2C19A3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๒๕๖๕</w:t>
      </w:r>
      <w:r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 งวดที่</w:t>
      </w:r>
      <w:r w:rsidR="00797356" w:rsidRPr="000D5822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2C19A3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="00797356" w:rsidRPr="000D5822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ชำระเมื่อวันที่ </w:t>
      </w:r>
      <w:r w:rsidR="002C19A3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๗</w:t>
      </w:r>
      <w:r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926198" w:rsidRPr="000D5822">
        <w:rPr>
          <w:rFonts w:ascii="TH SarabunPSK" w:hAnsi="TH SarabunPSK" w:cs="TH SarabunPSK"/>
          <w:spacing w:val="-6"/>
          <w:sz w:val="34"/>
          <w:szCs w:val="34"/>
          <w:cs/>
        </w:rPr>
        <w:t>เมษายน</w:t>
      </w:r>
      <w:r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2C19A3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๒๕๖๕</w:t>
      </w:r>
      <w:r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 แต่ปรากฏว่า</w:t>
      </w:r>
      <w:r w:rsidR="00797356"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Pr="000D5822">
        <w:rPr>
          <w:rFonts w:ascii="TH SarabunPSK" w:hAnsi="TH SarabunPSK" w:cs="TH SarabunPSK"/>
          <w:spacing w:val="-6"/>
          <w:sz w:val="34"/>
          <w:szCs w:val="34"/>
          <w:cs/>
        </w:rPr>
        <w:t xml:space="preserve">งวดที่ </w:t>
      </w:r>
      <w:r w:rsidR="002C19A3" w:rsidRPr="000D5822">
        <w:rPr>
          <w:rFonts w:ascii="TH SarabunPSK" w:hAnsi="TH SarabunPSK" w:cs="TH SarabunPSK" w:hint="cs"/>
          <w:spacing w:val="-6"/>
          <w:sz w:val="34"/>
          <w:szCs w:val="34"/>
          <w:cs/>
        </w:rPr>
        <w:t>๔</w:t>
      </w:r>
      <w:r w:rsidRPr="00300C41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000F57" w:rsidRPr="000D5822">
        <w:rPr>
          <w:rFonts w:ascii="TH SarabunPSK" w:hAnsi="TH SarabunPSK" w:cs="TH SarabunPSK"/>
          <w:sz w:val="34"/>
          <w:szCs w:val="34"/>
          <w:cs/>
        </w:rPr>
        <w:t>ต้องชำระใน</w:t>
      </w:r>
      <w:r w:rsidRPr="000D5822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2C19A3" w:rsidRPr="000D5822">
        <w:rPr>
          <w:rFonts w:ascii="TH SarabunPSK" w:hAnsi="TH SarabunPSK" w:cs="TH SarabunPSK" w:hint="cs"/>
          <w:sz w:val="34"/>
          <w:szCs w:val="34"/>
          <w:cs/>
        </w:rPr>
        <w:t>๗</w:t>
      </w:r>
      <w:r w:rsidRPr="000D582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26198" w:rsidRPr="000D5822">
        <w:rPr>
          <w:rFonts w:ascii="TH SarabunPSK" w:hAnsi="TH SarabunPSK" w:cs="TH SarabunPSK"/>
          <w:sz w:val="34"/>
          <w:szCs w:val="34"/>
          <w:cs/>
        </w:rPr>
        <w:t>พฤษภาคม</w:t>
      </w:r>
      <w:r w:rsidRPr="000D582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C19A3" w:rsidRPr="000D5822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0D582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00F57" w:rsidRPr="000D5822">
        <w:rPr>
          <w:rFonts w:ascii="TH SarabunPSK" w:hAnsi="TH SarabunPSK" w:cs="TH SarabunPSK"/>
          <w:sz w:val="34"/>
          <w:szCs w:val="34"/>
          <w:cs/>
        </w:rPr>
        <w:t>ซึ่ง</w:t>
      </w:r>
      <w:r w:rsidRPr="000D5822">
        <w:rPr>
          <w:rFonts w:ascii="TH SarabunPSK" w:hAnsi="TH SarabunPSK" w:cs="TH SarabunPSK"/>
          <w:sz w:val="34"/>
          <w:szCs w:val="34"/>
          <w:cs/>
        </w:rPr>
        <w:t xml:space="preserve">ตรงกับวันเสาร์ </w:t>
      </w:r>
      <w:r w:rsidR="00000F57" w:rsidRPr="000D5822">
        <w:rPr>
          <w:rFonts w:ascii="TH SarabunPSK" w:hAnsi="TH SarabunPSK" w:cs="TH SarabunPSK"/>
          <w:sz w:val="34"/>
          <w:szCs w:val="34"/>
          <w:cs/>
        </w:rPr>
        <w:t>และ</w:t>
      </w:r>
      <w:r w:rsidRPr="000D5822">
        <w:rPr>
          <w:rFonts w:ascii="TH SarabunPSK" w:hAnsi="TH SarabunPSK" w:cs="TH SarabunPSK"/>
          <w:sz w:val="34"/>
          <w:szCs w:val="34"/>
          <w:cs/>
        </w:rPr>
        <w:t>เป็นวันหยุดทำการ</w:t>
      </w:r>
      <w:r w:rsidR="004755F6" w:rsidRPr="000D5822">
        <w:rPr>
          <w:rFonts w:ascii="TH SarabunPSK" w:hAnsi="TH SarabunPSK" w:cs="TH SarabunPSK"/>
          <w:sz w:val="34"/>
          <w:szCs w:val="34"/>
          <w:cs/>
        </w:rPr>
        <w:t>ของทางราชการ</w:t>
      </w:r>
      <w:r w:rsidRPr="000D5822">
        <w:rPr>
          <w:rFonts w:ascii="TH SarabunPSK" w:hAnsi="TH SarabunPSK" w:cs="TH SarabunPSK"/>
          <w:sz w:val="34"/>
          <w:szCs w:val="34"/>
          <w:cs/>
        </w:rPr>
        <w:t xml:space="preserve"> บริษัท </w:t>
      </w:r>
      <w:r w:rsidR="00C84895" w:rsidRPr="000D5822">
        <w:rPr>
          <w:rFonts w:ascii="TH SarabunPSK" w:hAnsi="TH SarabunPSK" w:cs="TH SarabunPSK"/>
          <w:sz w:val="34"/>
          <w:szCs w:val="34"/>
          <w:cs/>
        </w:rPr>
        <w:t>ท</w:t>
      </w:r>
      <w:r w:rsidRPr="000D5822">
        <w:rPr>
          <w:rFonts w:ascii="TH SarabunPSK" w:hAnsi="TH SarabunPSK" w:cs="TH SarabunPSK"/>
          <w:sz w:val="34"/>
          <w:szCs w:val="34"/>
          <w:cs/>
        </w:rPr>
        <w:t xml:space="preserve"> จำกัด มีสิทธินำเงินงวดที่ </w:t>
      </w:r>
      <w:r w:rsidR="002C19A3" w:rsidRPr="000D5822">
        <w:rPr>
          <w:rFonts w:ascii="TH SarabunPSK" w:hAnsi="TH SarabunPSK" w:cs="TH SarabunPSK" w:hint="cs"/>
          <w:sz w:val="34"/>
          <w:szCs w:val="34"/>
          <w:cs/>
        </w:rPr>
        <w:t>๔</w:t>
      </w:r>
      <w:r w:rsidRPr="000D5822">
        <w:rPr>
          <w:rFonts w:ascii="TH SarabunPSK" w:hAnsi="TH SarabunPSK" w:cs="TH SarabunPSK"/>
          <w:sz w:val="34"/>
          <w:szCs w:val="34"/>
          <w:cs/>
        </w:rPr>
        <w:t xml:space="preserve"> ไปชำระในวัน</w:t>
      </w:r>
      <w:r w:rsidR="00DC108D" w:rsidRPr="000D5822">
        <w:rPr>
          <w:rFonts w:ascii="TH SarabunPSK" w:hAnsi="TH SarabunPSK" w:cs="TH SarabunPSK"/>
          <w:sz w:val="34"/>
          <w:szCs w:val="34"/>
          <w:cs/>
        </w:rPr>
        <w:t>จันทร์</w:t>
      </w:r>
      <w:r w:rsidRPr="000D5822">
        <w:rPr>
          <w:rFonts w:ascii="TH SarabunPSK" w:hAnsi="TH SarabunPSK" w:cs="TH SarabunPSK"/>
          <w:sz w:val="34"/>
          <w:szCs w:val="34"/>
          <w:cs/>
        </w:rPr>
        <w:t xml:space="preserve">ที่ </w:t>
      </w:r>
      <w:r w:rsidR="002C19A3" w:rsidRPr="000D5822">
        <w:rPr>
          <w:rFonts w:ascii="TH SarabunPSK" w:hAnsi="TH SarabunPSK" w:cs="TH SarabunPSK" w:hint="cs"/>
          <w:sz w:val="34"/>
          <w:szCs w:val="34"/>
          <w:cs/>
        </w:rPr>
        <w:t>๙</w:t>
      </w:r>
      <w:r w:rsidRPr="000D582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26198" w:rsidRPr="000D5822">
        <w:rPr>
          <w:rFonts w:ascii="TH SarabunPSK" w:hAnsi="TH SarabunPSK" w:cs="TH SarabunPSK"/>
          <w:sz w:val="34"/>
          <w:szCs w:val="34"/>
          <w:cs/>
        </w:rPr>
        <w:t xml:space="preserve">พฤษภาคม </w:t>
      </w:r>
      <w:r w:rsidR="002C19A3" w:rsidRPr="000D5822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="00926198" w:rsidRPr="000D5822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2131986F" w14:textId="31F133A8" w:rsidR="009F67AD" w:rsidRPr="0099648A" w:rsidRDefault="009F67AD" w:rsidP="008C6350">
      <w:pPr>
        <w:tabs>
          <w:tab w:val="left" w:pos="1843"/>
          <w:tab w:val="left" w:pos="1946"/>
          <w:tab w:val="left" w:pos="2410"/>
        </w:tabs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9648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</w:t>
      </w:r>
      <w:r w:rsidR="00282D0F" w:rsidRPr="0099648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2C19A3" w:rsidRPr="0099648A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๖</w:t>
      </w:r>
      <w:r w:rsidR="00282D0F" w:rsidRPr="0099648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AD0940" w:rsidRPr="0099648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กรณีบุคคลผู้ต้องเสียเบี้ยปรับภาษีมูลค่าเพิ่มและภาษีธุรกิจเฉพาะ ตามมาตรา </w:t>
      </w:r>
      <w:r w:rsidR="00AD0940" w:rsidRPr="0099648A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๘๙</w:t>
      </w:r>
      <w:r w:rsidR="00AD0940" w:rsidRPr="0099648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และมาตรา 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๙๑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>/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๒๑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 (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) แห่งประมวลรัษฎากร ขอลดเบี้ยปรับตามข้อ 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 (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) ของคำสั่งกรมสรรพากร 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br/>
        <w:t xml:space="preserve">ที่ </w:t>
      </w:r>
      <w:proofErr w:type="spellStart"/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>ท.ป</w:t>
      </w:r>
      <w:proofErr w:type="spellEnd"/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. 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๘๑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>/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๒๕๔๒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 เรื่อง หลักเกณฑ์การงดหรือลดเบี้ยปรับหรือเงินเพิ่มภาษีเงินได้ ภาษีมูลค่าเพิ่ม 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br/>
        <w:t xml:space="preserve">และภาษีธุรกิจเฉพาะ ตามมาตรา 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๒๒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 มาตรา 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๒๖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 มาตรา 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๖๗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 ตรี มาตรา 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๘๙</w:t>
      </w:r>
      <w:r w:rsidR="00AD0940" w:rsidRPr="0099648A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และมาตรา 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๙๑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>/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๒๑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 (</w:t>
      </w:r>
      <w:r w:rsidR="00AD0940" w:rsidRPr="0099648A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AD0940" w:rsidRPr="00FA6BAE">
        <w:rPr>
          <w:rFonts w:ascii="TH SarabunPSK" w:eastAsia="Times New Roman" w:hAnsi="TH SarabunPSK" w:cs="TH SarabunPSK"/>
          <w:sz w:val="34"/>
          <w:szCs w:val="34"/>
          <w:cs/>
        </w:rPr>
        <w:t xml:space="preserve">แห่งประมวลรัษฎากร ลงวันที่ </w:t>
      </w:r>
      <w:r w:rsidR="00AD0940" w:rsidRPr="00FA6BAE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AD0940" w:rsidRPr="00FA6BAE">
        <w:rPr>
          <w:rFonts w:ascii="TH SarabunPSK" w:eastAsia="Times New Roman" w:hAnsi="TH SarabunPSK" w:cs="TH SarabunPSK"/>
          <w:sz w:val="34"/>
          <w:szCs w:val="34"/>
          <w:cs/>
        </w:rPr>
        <w:t xml:space="preserve"> กรกฎาคม พ.ศ. </w:t>
      </w:r>
      <w:r w:rsidR="00AD0940" w:rsidRPr="00FA6BAE">
        <w:rPr>
          <w:rFonts w:ascii="TH SarabunPSK" w:eastAsia="Times New Roman" w:hAnsi="TH SarabunPSK" w:cs="TH SarabunPSK" w:hint="cs"/>
          <w:sz w:val="34"/>
          <w:szCs w:val="34"/>
          <w:cs/>
        </w:rPr>
        <w:t>๒๕๔๒</w:t>
      </w:r>
      <w:r w:rsidR="00AD0940" w:rsidRPr="00FA6BAE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D0940" w:rsidRPr="00FA6BAE">
        <w:rPr>
          <w:rFonts w:ascii="TH SarabunPSK" w:hAnsi="TH SarabunPSK" w:cs="TH SarabunPSK"/>
          <w:sz w:val="34"/>
          <w:szCs w:val="34"/>
          <w:cs/>
        </w:rPr>
        <w:t>ส่วน</w:t>
      </w:r>
      <w:r w:rsidR="00AD0940" w:rsidRPr="00FA6BAE">
        <w:rPr>
          <w:rFonts w:ascii="TH SarabunPSK" w:eastAsia="Times New Roman" w:hAnsi="TH SarabunPSK" w:cs="TH SarabunPSK"/>
          <w:sz w:val="34"/>
          <w:szCs w:val="34"/>
          <w:cs/>
        </w:rPr>
        <w:t xml:space="preserve">เงินเพิ่มให้คำนวณในอัตราร้อยละ </w:t>
      </w:r>
      <w:r w:rsidR="00AD0940" w:rsidRPr="00FA6BAE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AD0940" w:rsidRPr="00FA6BAE">
        <w:rPr>
          <w:rFonts w:ascii="TH SarabunPSK" w:eastAsia="Times New Roman" w:hAnsi="TH SarabunPSK" w:cs="TH SarabunPSK"/>
          <w:sz w:val="34"/>
          <w:szCs w:val="34"/>
        </w:rPr>
        <w:t>.</w:t>
      </w:r>
      <w:r w:rsidR="00AD0940" w:rsidRPr="00FA6BAE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E4608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AD0940" w:rsidRPr="00FA6BAE">
        <w:rPr>
          <w:rFonts w:ascii="TH SarabunPSK" w:eastAsia="Times New Roman" w:hAnsi="TH SarabunPSK" w:cs="TH SarabunPSK"/>
          <w:sz w:val="34"/>
          <w:szCs w:val="34"/>
          <w:cs/>
        </w:rPr>
        <w:t>ต่อเดือนหรือเศษของเดือนของเงินภาษีที่ต้องชำระหรือนำส่งโดยให้คำนวณตั้งแต่วันพ้นกำหนดเวลา</w:t>
      </w:r>
      <w:r w:rsidR="00AD0940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AD0940" w:rsidRPr="00FA6BAE">
        <w:rPr>
          <w:rFonts w:ascii="TH SarabunPSK" w:eastAsia="Times New Roman" w:hAnsi="TH SarabunPSK" w:cs="TH SarabunPSK"/>
          <w:sz w:val="34"/>
          <w:szCs w:val="34"/>
          <w:cs/>
        </w:rPr>
        <w:t>การยื่น</w:t>
      </w:r>
      <w:r w:rsidR="00AD0940" w:rsidRPr="0099648A">
        <w:rPr>
          <w:rFonts w:ascii="TH SarabunPSK" w:hAnsi="TH SarabunPSK" w:cs="TH SarabunPSK"/>
          <w:spacing w:val="-6"/>
          <w:sz w:val="34"/>
          <w:szCs w:val="34"/>
          <w:cs/>
        </w:rPr>
        <w:t>รายการ</w:t>
      </w:r>
      <w:r w:rsidR="00AD0940" w:rsidRPr="0099648A">
        <w:rPr>
          <w:rFonts w:ascii="TH SarabunPSK" w:hAnsi="TH SarabunPSK" w:cs="TH SarabunPSK"/>
          <w:sz w:val="34"/>
          <w:szCs w:val="34"/>
          <w:cs/>
        </w:rPr>
        <w:t>และชำระภาษี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ตามที่กฎหมายกำหนดหรือที่ได้รับการขยายกำหนดเวลาจนถึงวันชำระภาษี </w:t>
      </w:r>
      <w:r w:rsidR="00AD0940" w:rsidRPr="001A1951">
        <w:rPr>
          <w:rFonts w:ascii="TH SarabunPSK" w:eastAsia="Times New Roman" w:hAnsi="TH SarabunPSK" w:cs="TH SarabunPSK"/>
          <w:sz w:val="34"/>
          <w:szCs w:val="34"/>
          <w:cs/>
        </w:rPr>
        <w:t xml:space="preserve">ตามมาตรา </w:t>
      </w:r>
      <w:r w:rsidR="00AD0940" w:rsidRPr="001A1951">
        <w:rPr>
          <w:rFonts w:ascii="TH SarabunPSK" w:eastAsia="Times New Roman" w:hAnsi="TH SarabunPSK" w:cs="TH SarabunPSK" w:hint="cs"/>
          <w:sz w:val="34"/>
          <w:szCs w:val="34"/>
          <w:cs/>
        </w:rPr>
        <w:t>๘๙</w:t>
      </w:r>
      <w:r w:rsidR="00AD0940" w:rsidRPr="001A1951">
        <w:rPr>
          <w:rFonts w:ascii="TH SarabunPSK" w:eastAsia="Times New Roman" w:hAnsi="TH SarabunPSK" w:cs="TH SarabunPSK"/>
          <w:sz w:val="34"/>
          <w:szCs w:val="34"/>
        </w:rPr>
        <w:t>/</w:t>
      </w:r>
      <w:r w:rsidR="00AD0940" w:rsidRPr="001A1951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AD0940" w:rsidRPr="001A195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D0940" w:rsidRPr="001A195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หรือมาตรา ๙๑/๒๑ (๖) </w:t>
      </w:r>
      <w:r w:rsidR="00AD0940" w:rsidRPr="001A1951">
        <w:rPr>
          <w:rFonts w:ascii="TH SarabunPSK" w:eastAsia="Times New Roman" w:hAnsi="TH SarabunPSK" w:cs="TH SarabunPSK"/>
          <w:sz w:val="34"/>
          <w:szCs w:val="34"/>
          <w:cs/>
        </w:rPr>
        <w:t>แห่งประมวลรัษฎากร</w:t>
      </w:r>
      <w:r w:rsidR="00AD0940" w:rsidRPr="001A195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D0940" w:rsidRPr="001A1951">
        <w:rPr>
          <w:rFonts w:ascii="TH SarabunPSK" w:eastAsia="Times New Roman" w:hAnsi="TH SarabunPSK" w:cs="TH SarabunPSK"/>
          <w:sz w:val="34"/>
          <w:szCs w:val="34"/>
          <w:cs/>
        </w:rPr>
        <w:t>การนับระยะเวลา</w:t>
      </w:r>
      <w:r w:rsidR="00AD0940" w:rsidRPr="001A1951">
        <w:rPr>
          <w:rFonts w:ascii="TH SarabunPSK" w:hAnsi="TH SarabunPSK" w:cs="TH SarabunPSK"/>
          <w:sz w:val="34"/>
          <w:szCs w:val="34"/>
          <w:cs/>
        </w:rPr>
        <w:t>การยื่น</w:t>
      </w:r>
      <w:bookmarkStart w:id="9" w:name="_Hlk118636256"/>
      <w:r w:rsidR="00AD0940" w:rsidRPr="001A1951">
        <w:rPr>
          <w:rFonts w:ascii="TH SarabunPSK" w:hAnsi="TH SarabunPSK" w:cs="TH SarabunPSK"/>
          <w:sz w:val="34"/>
          <w:szCs w:val="34"/>
          <w:cs/>
        </w:rPr>
        <w:t>รายการ</w:t>
      </w:r>
      <w:r w:rsidR="00AD0940">
        <w:rPr>
          <w:rFonts w:ascii="TH SarabunPSK" w:hAnsi="TH SarabunPSK" w:cs="TH SarabunPSK"/>
          <w:sz w:val="34"/>
          <w:szCs w:val="34"/>
          <w:cs/>
        </w:rPr>
        <w:br/>
      </w:r>
      <w:r w:rsidR="00AD0940" w:rsidRPr="001A1951">
        <w:rPr>
          <w:rFonts w:ascii="TH SarabunPSK" w:hAnsi="TH SarabunPSK" w:cs="TH SarabunPSK"/>
          <w:sz w:val="34"/>
          <w:szCs w:val="34"/>
          <w:cs/>
        </w:rPr>
        <w:t>และชำระภาษี</w:t>
      </w:r>
      <w:bookmarkEnd w:id="9"/>
      <w:r w:rsidR="00BC5B3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0940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>ได้รับสิทธิลดเบี้ยปรับ</w:t>
      </w:r>
      <w:r w:rsidR="00AD0940">
        <w:rPr>
          <w:rFonts w:ascii="TH SarabunPSK" w:eastAsia="Times New Roman" w:hAnsi="TH SarabunPSK" w:cs="TH SarabunPSK" w:hint="cs"/>
          <w:sz w:val="34"/>
          <w:szCs w:val="34"/>
          <w:cs/>
        </w:rPr>
        <w:t>หรือการคำนวณเงินเพิ่ม</w:t>
      </w:r>
      <w:r w:rsidR="00AD0940"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D0940" w:rsidRPr="0099648A">
        <w:rPr>
          <w:rFonts w:ascii="TH SarabunPSK" w:hAnsi="TH SarabunPSK" w:cs="TH SarabunPSK"/>
          <w:sz w:val="34"/>
          <w:szCs w:val="34"/>
          <w:cs/>
        </w:rPr>
        <w:t>หาก</w:t>
      </w:r>
      <w:bookmarkStart w:id="10" w:name="_Hlk118637967"/>
      <w:r w:rsidR="00AD0940" w:rsidRPr="0099648A">
        <w:rPr>
          <w:rFonts w:ascii="TH SarabunPSK" w:hAnsi="TH SarabunPSK" w:cs="TH SarabunPSK"/>
          <w:sz w:val="34"/>
          <w:szCs w:val="34"/>
          <w:cs/>
        </w:rPr>
        <w:t>วันสุดท้ายแห่งกำหนดเวลาตรงกับวันหยุดทำการของทางราชการ</w:t>
      </w:r>
      <w:bookmarkEnd w:id="10"/>
      <w:r w:rsidR="003B7F1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D0940" w:rsidRPr="0099648A">
        <w:rPr>
          <w:rFonts w:ascii="TH SarabunPSK" w:hAnsi="TH SarabunPSK" w:cs="TH SarabunPSK"/>
          <w:sz w:val="34"/>
          <w:szCs w:val="34"/>
          <w:cs/>
        </w:rPr>
        <w:t xml:space="preserve">ให้นับวันที่เริ่มทำการใหม่ต่อจากวันหยุดทำการนั้นเป็นวันสุดท้ายของระยะเวลา ตามมาตรา </w:t>
      </w:r>
      <w:r w:rsidR="00AD0940" w:rsidRPr="0099648A">
        <w:rPr>
          <w:rFonts w:ascii="TH SarabunPSK" w:hAnsi="TH SarabunPSK" w:cs="TH SarabunPSK" w:hint="cs"/>
          <w:sz w:val="34"/>
          <w:szCs w:val="34"/>
          <w:cs/>
        </w:rPr>
        <w:t>๑๙๓</w:t>
      </w:r>
      <w:r w:rsidR="00AD0940" w:rsidRPr="0099648A">
        <w:rPr>
          <w:rFonts w:ascii="TH SarabunPSK" w:hAnsi="TH SarabunPSK" w:cs="TH SarabunPSK"/>
          <w:sz w:val="34"/>
          <w:szCs w:val="34"/>
          <w:cs/>
        </w:rPr>
        <w:t>/</w:t>
      </w:r>
      <w:r w:rsidR="00AD0940" w:rsidRPr="0099648A">
        <w:rPr>
          <w:rFonts w:ascii="TH SarabunPSK" w:hAnsi="TH SarabunPSK" w:cs="TH SarabunPSK" w:hint="cs"/>
          <w:sz w:val="34"/>
          <w:szCs w:val="34"/>
          <w:cs/>
        </w:rPr>
        <w:t>๘</w:t>
      </w:r>
      <w:r w:rsidR="00AD0940" w:rsidRPr="0099648A">
        <w:rPr>
          <w:rFonts w:ascii="TH SarabunPSK" w:hAnsi="TH SarabunPSK" w:cs="TH SarabunPSK"/>
          <w:sz w:val="34"/>
          <w:szCs w:val="34"/>
          <w:cs/>
        </w:rPr>
        <w:t xml:space="preserve"> แห่งประมวลกฎหมายแพ่งและพาณิชย์</w:t>
      </w:r>
      <w:r w:rsidRPr="0099648A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</w:p>
    <w:p w14:paraId="06B19A18" w14:textId="77777777" w:rsidR="00AD0940" w:rsidRDefault="009F67AD" w:rsidP="00AD0940">
      <w:pPr>
        <w:tabs>
          <w:tab w:val="left" w:pos="1418"/>
          <w:tab w:val="left" w:pos="1843"/>
        </w:tabs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00C4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ตัวอย่าง</w:t>
      </w:r>
      <w:r w:rsidR="00282D0F" w:rsidRPr="00300C4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 </w:t>
      </w:r>
      <w:r w:rsidR="002C19A3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๑</w:t>
      </w:r>
      <w:r w:rsidR="00282D0F" w:rsidRPr="00300C41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 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บริษัท</w:t>
      </w:r>
      <w:r w:rsidR="00D6410D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56ABC" w:rsidRPr="00300C41">
        <w:rPr>
          <w:rFonts w:ascii="TH SarabunPSK" w:eastAsia="Times New Roman" w:hAnsi="TH SarabunPSK" w:cs="TH SarabunPSK"/>
          <w:sz w:val="34"/>
          <w:szCs w:val="34"/>
          <w:cs/>
        </w:rPr>
        <w:t>ธ</w:t>
      </w:r>
      <w:r w:rsidR="00D6410D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จำกัด</w:t>
      </w:r>
      <w:r w:rsidR="00D6410D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8F0D8F" w:rsidRPr="00300C41">
        <w:rPr>
          <w:rFonts w:ascii="TH SarabunPSK" w:eastAsia="Times New Roman" w:hAnsi="TH SarabunPSK" w:cs="TH SarabunPSK"/>
          <w:sz w:val="34"/>
          <w:szCs w:val="34"/>
          <w:cs/>
        </w:rPr>
        <w:t>ผู้ประกอบการจดทะเบียนภาษีมูลค่าเพิ่ม</w:t>
      </w:r>
      <w:r w:rsidR="00D6410D" w:rsidRPr="00300C41">
        <w:rPr>
          <w:rFonts w:ascii="TH SarabunPSK" w:eastAsia="Times New Roman" w:hAnsi="TH SarabunPSK" w:cs="TH SarabunPSK"/>
          <w:sz w:val="34"/>
          <w:szCs w:val="34"/>
          <w:cs/>
        </w:rPr>
        <w:t>มีหน้าที่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ยื่น</w:t>
      </w:r>
      <w:r w:rsidR="00282D0F" w:rsidRPr="00300C4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แบบแสดงรายการภาษีมูลค่าเพิ่ม (</w:t>
      </w:r>
      <w:bookmarkStart w:id="11" w:name="_Hlk135056832"/>
      <w:r w:rsidR="004B523E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แบบ 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ภ.พ.</w:t>
      </w:r>
      <w:bookmarkEnd w:id="11"/>
      <w:r w:rsidR="002C19A3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Pr="00300C41">
        <w:rPr>
          <w:rFonts w:ascii="TH SarabunPSK" w:eastAsia="Times New Roman" w:hAnsi="TH SarabunPSK" w:cs="TH SarabunPSK"/>
          <w:sz w:val="34"/>
          <w:szCs w:val="34"/>
        </w:rPr>
        <w:t xml:space="preserve">) </w:t>
      </w:r>
      <w:r w:rsidR="008C635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(แบบกระดาษ) </w:t>
      </w:r>
      <w:r w:rsidRPr="00300C41">
        <w:rPr>
          <w:rFonts w:ascii="TH SarabunPSK" w:eastAsia="Times New Roman" w:hAnsi="TH SarabunPSK" w:cs="TH SarabunPSK"/>
          <w:sz w:val="34"/>
          <w:szCs w:val="34"/>
          <w:cs/>
        </w:rPr>
        <w:t>และชำระภาษีสำหรับเดือน</w:t>
      </w:r>
      <w:r w:rsidR="008143CC" w:rsidRPr="00300C41">
        <w:rPr>
          <w:rFonts w:ascii="TH SarabunPSK" w:eastAsia="Times New Roman" w:hAnsi="TH SarabunPSK" w:cs="TH SarabunPSK"/>
          <w:sz w:val="34"/>
          <w:szCs w:val="34"/>
          <w:cs/>
        </w:rPr>
        <w:t>ภาษี</w:t>
      </w:r>
      <w:r w:rsidR="00CA364F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พฤศจิกายน</w:t>
      </w:r>
      <w:r w:rsidR="006264FC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38779D" w:rsidRPr="008C635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๒๕๖๕</w:t>
      </w:r>
      <w:r w:rsidR="006264FC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D6410D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ภายใน</w:t>
      </w:r>
      <w:r w:rsidR="004B523E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วันที่ </w:t>
      </w:r>
      <w:r w:rsidR="0038779D" w:rsidRPr="008C635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๑๕</w:t>
      </w:r>
      <w:r w:rsidR="00D6410D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ธันวาคม</w:t>
      </w:r>
      <w:r w:rsidR="004B523E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38779D" w:rsidRPr="008C635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๒๕๖๕</w:t>
      </w:r>
      <w:r w:rsidR="00D6410D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หากบริษัท </w:t>
      </w:r>
      <w:r w:rsidR="00456ABC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ธ</w:t>
      </w:r>
      <w:r w:rsidR="00D6410D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จำกัด </w:t>
      </w:r>
      <w:bookmarkStart w:id="12" w:name="_Hlk135056874"/>
      <w:r w:rsidR="00D6410D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ยื่นแบบ ภ.พ.</w:t>
      </w:r>
      <w:r w:rsidR="002C19A3" w:rsidRPr="008C635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๓๐</w:t>
      </w:r>
      <w:r w:rsidR="00D6410D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5E1C3F" w:rsidRPr="008C635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(แบบกระดาษ)</w:t>
      </w:r>
      <w:r w:rsidR="004D102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D6410D" w:rsidRPr="005E1C3F">
        <w:rPr>
          <w:rFonts w:ascii="TH SarabunPSK" w:eastAsia="Times New Roman" w:hAnsi="TH SarabunPSK" w:cs="TH SarabunPSK"/>
          <w:sz w:val="34"/>
          <w:szCs w:val="34"/>
          <w:cs/>
        </w:rPr>
        <w:t>และชำระภาษี</w:t>
      </w:r>
      <w:r w:rsidR="00236E29" w:rsidRPr="005E1C3F">
        <w:rPr>
          <w:rFonts w:ascii="TH SarabunPSK" w:eastAsia="Times New Roman" w:hAnsi="TH SarabunPSK" w:cs="TH SarabunPSK"/>
          <w:sz w:val="34"/>
          <w:szCs w:val="34"/>
          <w:cs/>
        </w:rPr>
        <w:t xml:space="preserve">ในวันที่ </w:t>
      </w:r>
      <w:r w:rsidR="00236E29" w:rsidRPr="005E1C3F">
        <w:rPr>
          <w:rFonts w:ascii="TH SarabunPSK" w:eastAsia="Times New Roman" w:hAnsi="TH SarabunPSK" w:cs="TH SarabunPSK" w:hint="cs"/>
          <w:sz w:val="34"/>
          <w:szCs w:val="34"/>
          <w:cs/>
        </w:rPr>
        <w:t>๑๖</w:t>
      </w:r>
      <w:r w:rsidR="00236E29" w:rsidRPr="005E1C3F">
        <w:rPr>
          <w:rFonts w:ascii="TH SarabunPSK" w:eastAsia="Times New Roman" w:hAnsi="TH SarabunPSK" w:cs="TH SarabunPSK"/>
          <w:sz w:val="34"/>
          <w:szCs w:val="34"/>
          <w:cs/>
        </w:rPr>
        <w:t xml:space="preserve"> มกราคม </w:t>
      </w:r>
      <w:r w:rsidR="00236E29" w:rsidRPr="005E1C3F">
        <w:rPr>
          <w:rFonts w:ascii="TH SarabunPSK" w:eastAsia="Times New Roman" w:hAnsi="TH SarabunPSK" w:cs="TH SarabunPSK" w:hint="cs"/>
          <w:sz w:val="34"/>
          <w:szCs w:val="34"/>
          <w:cs/>
        </w:rPr>
        <w:t>๒๕๖๖</w:t>
      </w:r>
      <w:r w:rsidR="00236E29"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ซึ่งเกินกำหนดเวลาตามที่กฎหมายกำหนด (ภายในวันที่ </w:t>
      </w:r>
      <w:r w:rsidR="006466C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236E29" w:rsidRPr="008C635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๑๕</w:t>
      </w:r>
      <w:r w:rsidR="00236E29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ธันวาคม </w:t>
      </w:r>
      <w:r w:rsidR="00236E29" w:rsidRPr="008C635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๒๕๖๕</w:t>
      </w:r>
      <w:r w:rsidR="00236E29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)</w:t>
      </w:r>
      <w:r w:rsidR="008C6350" w:rsidRPr="008C635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bookmarkEnd w:id="12"/>
      <w:r w:rsidR="003A3F8A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กรณีนี้การนับระยะเวลาเพื่อคำนวณเบี้ยปรับ</w:t>
      </w:r>
      <w:r w:rsidR="00C34E71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และเงินเพิ่ม</w:t>
      </w:r>
      <w:r w:rsidR="003A3F8A" w:rsidRPr="008C635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สำหรับการยื่นแบบ ภ.พ.</w:t>
      </w:r>
      <w:r w:rsidR="0038779D" w:rsidRPr="008C635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๓๐</w:t>
      </w:r>
      <w:r w:rsidR="003A3F8A" w:rsidRPr="00166A43">
        <w:rPr>
          <w:rFonts w:ascii="TH SarabunPSK" w:eastAsia="Times New Roman" w:hAnsi="TH SarabunPSK" w:cs="TH SarabunPSK"/>
          <w:sz w:val="34"/>
          <w:szCs w:val="34"/>
          <w:cs/>
        </w:rPr>
        <w:t xml:space="preserve"> จะต้องนับแต่วันพ้น</w:t>
      </w:r>
      <w:r w:rsidR="009518FB" w:rsidRPr="00166A43">
        <w:rPr>
          <w:rFonts w:ascii="TH SarabunPSK" w:eastAsia="Times New Roman" w:hAnsi="TH SarabunPSK" w:cs="TH SarabunPSK"/>
          <w:sz w:val="34"/>
          <w:szCs w:val="34"/>
          <w:cs/>
        </w:rPr>
        <w:t>กำหนดเวลาชำระภาษีมูลค่าเพิ่ม</w:t>
      </w:r>
      <w:r w:rsidR="004813DD" w:rsidRPr="00166A43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8280F" w:rsidRPr="00166A43">
        <w:rPr>
          <w:rFonts w:ascii="TH SarabunPSK" w:eastAsia="Times New Roman" w:hAnsi="TH SarabunPSK" w:cs="TH SarabunPSK" w:hint="cs"/>
          <w:sz w:val="34"/>
          <w:szCs w:val="34"/>
          <w:cs/>
        </w:rPr>
        <w:t>(</w:t>
      </w:r>
      <w:r w:rsidR="003A3F8A" w:rsidRPr="00166A43">
        <w:rPr>
          <w:rFonts w:ascii="TH SarabunPSK" w:eastAsia="Times New Roman" w:hAnsi="TH SarabunPSK" w:cs="TH SarabunPSK"/>
          <w:sz w:val="34"/>
          <w:szCs w:val="34"/>
          <w:cs/>
        </w:rPr>
        <w:t xml:space="preserve">วันที่ </w:t>
      </w:r>
      <w:r w:rsidR="0038779D" w:rsidRPr="00166A43">
        <w:rPr>
          <w:rFonts w:ascii="TH SarabunPSK" w:eastAsia="Times New Roman" w:hAnsi="TH SarabunPSK" w:cs="TH SarabunPSK" w:hint="cs"/>
          <w:sz w:val="34"/>
          <w:szCs w:val="34"/>
          <w:cs/>
        </w:rPr>
        <w:t>๑๖</w:t>
      </w:r>
      <w:r w:rsidR="003A3F8A" w:rsidRPr="00166A43">
        <w:rPr>
          <w:rFonts w:ascii="TH SarabunPSK" w:eastAsia="Times New Roman" w:hAnsi="TH SarabunPSK" w:cs="TH SarabunPSK"/>
          <w:sz w:val="34"/>
          <w:szCs w:val="34"/>
          <w:cs/>
        </w:rPr>
        <w:t xml:space="preserve"> ธันวาคม </w:t>
      </w:r>
      <w:r w:rsidR="0038779D" w:rsidRPr="00166A43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A8280F" w:rsidRPr="00166A43">
        <w:rPr>
          <w:rFonts w:ascii="TH SarabunPSK" w:eastAsia="Times New Roman" w:hAnsi="TH SarabunPSK" w:cs="TH SarabunPSK" w:hint="cs"/>
          <w:sz w:val="34"/>
          <w:szCs w:val="34"/>
          <w:cs/>
        </w:rPr>
        <w:t>)</w:t>
      </w:r>
      <w:r w:rsidR="003A3F8A" w:rsidRPr="00166A43">
        <w:rPr>
          <w:rFonts w:ascii="TH SarabunPSK" w:eastAsia="Times New Roman" w:hAnsi="TH SarabunPSK" w:cs="TH SarabunPSK"/>
          <w:sz w:val="34"/>
          <w:szCs w:val="34"/>
          <w:cs/>
        </w:rPr>
        <w:t xml:space="preserve"> จนถึงวันที่ยื่น</w:t>
      </w:r>
      <w:r w:rsidR="008C6350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3A3F8A" w:rsidRPr="00AD0940">
        <w:rPr>
          <w:rFonts w:ascii="TH SarabunPSK" w:eastAsia="Times New Roman" w:hAnsi="TH SarabunPSK" w:cs="TH SarabunPSK"/>
          <w:sz w:val="34"/>
          <w:szCs w:val="34"/>
          <w:cs/>
        </w:rPr>
        <w:t>แบบ ภ.พ.</w:t>
      </w:r>
      <w:r w:rsidR="0038779D" w:rsidRPr="00AD0940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="003A3F8A" w:rsidRPr="00AD094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8280F" w:rsidRPr="00AD0940">
        <w:rPr>
          <w:rFonts w:ascii="TH SarabunPSK" w:eastAsia="Times New Roman" w:hAnsi="TH SarabunPSK" w:cs="TH SarabunPSK" w:hint="cs"/>
          <w:sz w:val="34"/>
          <w:szCs w:val="34"/>
          <w:cs/>
        </w:rPr>
        <w:t>(</w:t>
      </w:r>
      <w:r w:rsidR="003A3F8A" w:rsidRPr="00AD0940">
        <w:rPr>
          <w:rFonts w:ascii="TH SarabunPSK" w:eastAsia="Times New Roman" w:hAnsi="TH SarabunPSK" w:cs="TH SarabunPSK"/>
          <w:sz w:val="34"/>
          <w:szCs w:val="34"/>
          <w:cs/>
        </w:rPr>
        <w:t>วันที่</w:t>
      </w:r>
      <w:r w:rsidR="00E81FF4" w:rsidRPr="00AD0940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38779D" w:rsidRPr="00AD0940">
        <w:rPr>
          <w:rFonts w:ascii="TH SarabunPSK" w:eastAsia="Times New Roman" w:hAnsi="TH SarabunPSK" w:cs="TH SarabunPSK" w:hint="cs"/>
          <w:sz w:val="34"/>
          <w:szCs w:val="34"/>
          <w:cs/>
        </w:rPr>
        <w:t>๑๖</w:t>
      </w:r>
      <w:r w:rsidR="0054482D" w:rsidRPr="00AD094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A3F8A" w:rsidRPr="00AD0940">
        <w:rPr>
          <w:rFonts w:ascii="TH SarabunPSK" w:eastAsia="Times New Roman" w:hAnsi="TH SarabunPSK" w:cs="TH SarabunPSK"/>
          <w:sz w:val="34"/>
          <w:szCs w:val="34"/>
          <w:cs/>
        </w:rPr>
        <w:t>มกราคม</w:t>
      </w:r>
      <w:r w:rsidR="00E81FF4" w:rsidRPr="00AD0940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38779D" w:rsidRPr="00AD0940">
        <w:rPr>
          <w:rFonts w:ascii="TH SarabunPSK" w:eastAsia="Times New Roman" w:hAnsi="TH SarabunPSK" w:cs="TH SarabunPSK" w:hint="cs"/>
          <w:sz w:val="34"/>
          <w:szCs w:val="34"/>
          <w:cs/>
        </w:rPr>
        <w:t>๒๕๖๖</w:t>
      </w:r>
      <w:r w:rsidR="00A8280F" w:rsidRPr="00AD0940">
        <w:rPr>
          <w:rFonts w:ascii="TH SarabunPSK" w:eastAsia="Times New Roman" w:hAnsi="TH SarabunPSK" w:cs="TH SarabunPSK" w:hint="cs"/>
          <w:sz w:val="34"/>
          <w:szCs w:val="34"/>
          <w:cs/>
        </w:rPr>
        <w:t>)</w:t>
      </w:r>
      <w:r w:rsidR="0054482D" w:rsidRPr="00AD094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A3F8A" w:rsidRPr="00AD0940">
        <w:rPr>
          <w:rFonts w:ascii="TH SarabunPSK" w:eastAsia="Times New Roman" w:hAnsi="TH SarabunPSK" w:cs="TH SarabunPSK"/>
          <w:sz w:val="34"/>
          <w:szCs w:val="34"/>
          <w:cs/>
        </w:rPr>
        <w:t>รวมระยะเวลา</w:t>
      </w:r>
      <w:r w:rsidR="0054482D" w:rsidRPr="00AD094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8779D" w:rsidRPr="00AD0940">
        <w:rPr>
          <w:rFonts w:ascii="TH SarabunPSK" w:eastAsia="Times New Roman" w:hAnsi="TH SarabunPSK" w:cs="TH SarabunPSK" w:hint="cs"/>
          <w:sz w:val="34"/>
          <w:szCs w:val="34"/>
          <w:cs/>
        </w:rPr>
        <w:t>๓๒</w:t>
      </w:r>
      <w:r w:rsidR="0054482D" w:rsidRPr="00AD094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A3F8A" w:rsidRPr="00AD0940">
        <w:rPr>
          <w:rFonts w:ascii="TH SarabunPSK" w:eastAsia="Times New Roman" w:hAnsi="TH SarabunPSK" w:cs="TH SarabunPSK"/>
          <w:sz w:val="34"/>
          <w:szCs w:val="34"/>
          <w:cs/>
        </w:rPr>
        <w:t>วัน</w:t>
      </w:r>
      <w:r w:rsidR="0054482D" w:rsidRPr="00AD094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A3F8A" w:rsidRPr="00AD0940">
        <w:rPr>
          <w:rFonts w:ascii="TH SarabunPSK" w:eastAsia="Times New Roman" w:hAnsi="TH SarabunPSK" w:cs="TH SarabunPSK"/>
          <w:sz w:val="34"/>
          <w:szCs w:val="34"/>
          <w:cs/>
        </w:rPr>
        <w:t>แต่</w:t>
      </w:r>
      <w:r w:rsidR="000B2F9D" w:rsidRPr="00AD0940">
        <w:rPr>
          <w:rFonts w:ascii="TH SarabunPSK" w:eastAsia="Times New Roman" w:hAnsi="TH SarabunPSK" w:cs="TH SarabunPSK"/>
          <w:sz w:val="34"/>
          <w:szCs w:val="34"/>
          <w:cs/>
        </w:rPr>
        <w:t>เ</w:t>
      </w:r>
      <w:r w:rsidR="004B523E" w:rsidRPr="00AD0940">
        <w:rPr>
          <w:rFonts w:ascii="TH SarabunPSK" w:eastAsia="Times New Roman" w:hAnsi="TH SarabunPSK" w:cs="TH SarabunPSK"/>
          <w:sz w:val="34"/>
          <w:szCs w:val="34"/>
          <w:cs/>
        </w:rPr>
        <w:t>นื่องจากวันที่</w:t>
      </w:r>
      <w:r w:rsidR="0054482D" w:rsidRPr="00AD094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C75CB" w:rsidRPr="00AD0940">
        <w:rPr>
          <w:rFonts w:ascii="TH SarabunPSK" w:eastAsia="Times New Roman" w:hAnsi="TH SarabunPSK" w:cs="TH SarabunPSK" w:hint="cs"/>
          <w:sz w:val="34"/>
          <w:szCs w:val="34"/>
          <w:cs/>
        </w:rPr>
        <w:t>๑๔ และวันที่</w:t>
      </w:r>
      <w:r w:rsidR="00AD0940">
        <w:rPr>
          <w:rFonts w:ascii="TH SarabunPSK" w:eastAsia="Times New Roman" w:hAnsi="TH SarabunPSK" w:cs="TH SarabunPSK"/>
          <w:sz w:val="34"/>
          <w:szCs w:val="34"/>
          <w:cs/>
        </w:rPr>
        <w:br/>
      </w:r>
    </w:p>
    <w:p w14:paraId="66712DEF" w14:textId="77777777" w:rsidR="00AD0940" w:rsidRDefault="00FA0C3C" w:rsidP="00AD0940">
      <w:pPr>
        <w:tabs>
          <w:tab w:val="left" w:pos="1418"/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  <w:r w:rsidRPr="00AD094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/ </w:t>
      </w:r>
      <w:r w:rsidR="00AD0940" w:rsidRPr="00AD0940">
        <w:rPr>
          <w:rFonts w:ascii="TH SarabunPSK" w:eastAsia="Times New Roman" w:hAnsi="TH SarabunPSK" w:cs="TH SarabunPSK" w:hint="cs"/>
          <w:sz w:val="34"/>
          <w:szCs w:val="34"/>
          <w:cs/>
        </w:rPr>
        <w:t>๑๕</w:t>
      </w:r>
      <w:r w:rsidR="00AD0940" w:rsidRPr="00AD0940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AD0940" w:rsidRPr="00AD0940">
        <w:rPr>
          <w:rFonts w:ascii="TH SarabunPSK" w:eastAsia="Times New Roman" w:hAnsi="TH SarabunPSK" w:cs="TH SarabunPSK"/>
          <w:sz w:val="34"/>
          <w:szCs w:val="34"/>
          <w:cs/>
        </w:rPr>
        <w:t>มกราคม</w:t>
      </w:r>
      <w:r w:rsidR="000515B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AD0940">
        <w:rPr>
          <w:rFonts w:ascii="TH SarabunPSK" w:eastAsia="Times New Roman" w:hAnsi="TH SarabunPSK" w:cs="TH SarabunPSK" w:hint="cs"/>
          <w:sz w:val="34"/>
          <w:szCs w:val="34"/>
          <w:cs/>
        </w:rPr>
        <w:t>...</w:t>
      </w:r>
    </w:p>
    <w:p w14:paraId="1EFC11E7" w14:textId="12DBD8E3" w:rsidR="00AD0940" w:rsidRDefault="00AD0940" w:rsidP="00AD0940">
      <w:pPr>
        <w:tabs>
          <w:tab w:val="left" w:pos="1418"/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171C296D" w14:textId="2E6DED7A" w:rsidR="00E46084" w:rsidRDefault="00E46084" w:rsidP="00AD0940">
      <w:pPr>
        <w:tabs>
          <w:tab w:val="left" w:pos="1418"/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4A3C219C" w14:textId="7FE231AA" w:rsidR="00E46084" w:rsidRDefault="00E46084" w:rsidP="00AD0940">
      <w:pPr>
        <w:tabs>
          <w:tab w:val="left" w:pos="1418"/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2398385A" w14:textId="21B69642" w:rsidR="00E46084" w:rsidRDefault="00E46084" w:rsidP="00AD0940">
      <w:pPr>
        <w:tabs>
          <w:tab w:val="left" w:pos="1418"/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74AF3957" w14:textId="77777777" w:rsidR="00E46084" w:rsidRPr="00AD0940" w:rsidRDefault="00E46084" w:rsidP="00AD0940">
      <w:pPr>
        <w:tabs>
          <w:tab w:val="left" w:pos="1418"/>
          <w:tab w:val="left" w:pos="1843"/>
        </w:tabs>
        <w:ind w:firstLine="1418"/>
        <w:jc w:val="right"/>
        <w:rPr>
          <w:rFonts w:ascii="TH SarabunPSK" w:eastAsia="Times New Roman" w:hAnsi="TH SarabunPSK" w:cs="TH SarabunPSK"/>
          <w:sz w:val="34"/>
          <w:szCs w:val="34"/>
        </w:rPr>
      </w:pPr>
    </w:p>
    <w:p w14:paraId="474789DC" w14:textId="77777777" w:rsidR="00282D0F" w:rsidRPr="009E774A" w:rsidRDefault="00AD0940" w:rsidP="00AD0940">
      <w:pPr>
        <w:tabs>
          <w:tab w:val="left" w:pos="1418"/>
          <w:tab w:val="left" w:pos="1843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E774A">
        <w:rPr>
          <w:rFonts w:ascii="TH SarabunPSK" w:eastAsia="Times New Roman" w:hAnsi="TH SarabunPSK" w:cs="TH SarabunPSK" w:hint="cs"/>
          <w:sz w:val="34"/>
          <w:szCs w:val="34"/>
          <w:cs/>
        </w:rPr>
        <w:lastRenderedPageBreak/>
        <w:t>๑๕</w:t>
      </w:r>
      <w:r w:rsidRPr="009E774A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9E774A">
        <w:rPr>
          <w:rFonts w:ascii="TH SarabunPSK" w:eastAsia="Times New Roman" w:hAnsi="TH SarabunPSK" w:cs="TH SarabunPSK"/>
          <w:sz w:val="34"/>
          <w:szCs w:val="34"/>
          <w:cs/>
        </w:rPr>
        <w:t xml:space="preserve">มกราคม </w:t>
      </w:r>
      <w:r w:rsidRPr="009E774A">
        <w:rPr>
          <w:rFonts w:ascii="TH SarabunPSK" w:eastAsia="Times New Roman" w:hAnsi="TH SarabunPSK" w:cs="TH SarabunPSK" w:hint="cs"/>
          <w:sz w:val="34"/>
          <w:szCs w:val="34"/>
          <w:cs/>
        </w:rPr>
        <w:t>๒๕๖๖</w:t>
      </w:r>
      <w:r w:rsidRPr="009E774A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9E774A">
        <w:rPr>
          <w:rFonts w:ascii="TH SarabunPSK" w:eastAsia="Times New Roman" w:hAnsi="TH SarabunPSK" w:cs="TH SarabunPSK"/>
          <w:sz w:val="34"/>
          <w:szCs w:val="34"/>
          <w:cs/>
        </w:rPr>
        <w:t>ตรงกับวัน</w:t>
      </w:r>
      <w:r w:rsidRPr="009E774A">
        <w:rPr>
          <w:rFonts w:ascii="TH SarabunPSK" w:eastAsia="Times New Roman" w:hAnsi="TH SarabunPSK" w:cs="TH SarabunPSK" w:hint="cs"/>
          <w:sz w:val="34"/>
          <w:szCs w:val="34"/>
          <w:cs/>
        </w:rPr>
        <w:t>เสาร์และวัน</w:t>
      </w:r>
      <w:r w:rsidRPr="009E774A">
        <w:rPr>
          <w:rFonts w:ascii="TH SarabunPSK" w:eastAsia="Times New Roman" w:hAnsi="TH SarabunPSK" w:cs="TH SarabunPSK"/>
          <w:sz w:val="34"/>
          <w:szCs w:val="34"/>
          <w:cs/>
        </w:rPr>
        <w:t>อาทิตย์ ซึ่งเป็นวันหยุดทำการของทางราชการ</w:t>
      </w:r>
      <w:r w:rsidRPr="009E774A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9E774A">
        <w:rPr>
          <w:rFonts w:ascii="TH SarabunPSK" w:eastAsia="Times New Roman" w:hAnsi="TH SarabunPSK" w:cs="TH SarabunPSK"/>
          <w:sz w:val="34"/>
          <w:szCs w:val="34"/>
          <w:cs/>
        </w:rPr>
        <w:t xml:space="preserve">จึงถือว่า </w:t>
      </w:r>
      <w:r w:rsidRPr="00DC200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บริษัท ธ จำกัด</w:t>
      </w:r>
      <w:r w:rsidR="009E774A" w:rsidRPr="00DC200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3A3F8A" w:rsidRPr="00DC200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ยื่นแบบ ภ.พ.</w:t>
      </w:r>
      <w:r w:rsidR="0038779D" w:rsidRPr="00DC200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๓๐</w:t>
      </w:r>
      <w:r w:rsidR="00166A43" w:rsidRPr="00DC200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3A3F8A" w:rsidRPr="00DC200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และชำระภาษีภายหลัง </w:t>
      </w:r>
      <w:r w:rsidR="0038779D" w:rsidRPr="00DC200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๑๕</w:t>
      </w:r>
      <w:r w:rsidR="003A3F8A" w:rsidRPr="00DC200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วัน แต่ไม่เกิน </w:t>
      </w:r>
      <w:r w:rsidR="0038779D" w:rsidRPr="00DC200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๓๐</w:t>
      </w:r>
      <w:r w:rsidR="003A3F8A" w:rsidRPr="00DC200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วันนับแต่วันพ้นกำหนดเวลา</w:t>
      </w:r>
      <w:r w:rsidR="003A3F8A" w:rsidRPr="00DC200C">
        <w:rPr>
          <w:rFonts w:ascii="TH SarabunPSK" w:eastAsia="Times New Roman" w:hAnsi="TH SarabunPSK" w:cs="TH SarabunPSK"/>
          <w:sz w:val="34"/>
          <w:szCs w:val="34"/>
          <w:cs/>
        </w:rPr>
        <w:t>ชำระภาษีมูลค่าเพิ่ม</w:t>
      </w:r>
      <w:r w:rsidR="00706BD8" w:rsidRPr="00DC200C">
        <w:rPr>
          <w:rFonts w:ascii="TH SarabunPSK" w:eastAsia="Times New Roman" w:hAnsi="TH SarabunPSK" w:cs="TH SarabunPSK"/>
          <w:sz w:val="34"/>
          <w:szCs w:val="34"/>
          <w:cs/>
        </w:rPr>
        <w:t xml:space="preserve">ให้บริษัท </w:t>
      </w:r>
      <w:r w:rsidR="00456ABC" w:rsidRPr="00DC200C">
        <w:rPr>
          <w:rFonts w:ascii="TH SarabunPSK" w:eastAsia="Times New Roman" w:hAnsi="TH SarabunPSK" w:cs="TH SarabunPSK"/>
          <w:sz w:val="34"/>
          <w:szCs w:val="34"/>
          <w:cs/>
        </w:rPr>
        <w:t>ธ</w:t>
      </w:r>
      <w:r w:rsidR="00706BD8" w:rsidRPr="00DC200C">
        <w:rPr>
          <w:rFonts w:ascii="TH SarabunPSK" w:eastAsia="Times New Roman" w:hAnsi="TH SarabunPSK" w:cs="TH SarabunPSK"/>
          <w:sz w:val="34"/>
          <w:szCs w:val="34"/>
          <w:cs/>
        </w:rPr>
        <w:t xml:space="preserve"> จำกัด </w:t>
      </w:r>
      <w:r w:rsidR="00587F86" w:rsidRPr="00DC200C">
        <w:rPr>
          <w:rFonts w:ascii="TH SarabunPSK" w:eastAsia="Times New Roman" w:hAnsi="TH SarabunPSK" w:cs="TH SarabunPSK"/>
          <w:sz w:val="34"/>
          <w:szCs w:val="34"/>
          <w:cs/>
        </w:rPr>
        <w:t>เสีย</w:t>
      </w:r>
      <w:r w:rsidR="00591DB5" w:rsidRPr="00DC200C">
        <w:rPr>
          <w:rFonts w:ascii="TH SarabunPSK" w:eastAsia="Times New Roman" w:hAnsi="TH SarabunPSK" w:cs="TH SarabunPSK"/>
          <w:sz w:val="34"/>
          <w:szCs w:val="34"/>
          <w:cs/>
        </w:rPr>
        <w:t>เบี้ยปรับ</w:t>
      </w:r>
      <w:r w:rsidR="00282D0F" w:rsidRPr="00DC200C">
        <w:rPr>
          <w:rFonts w:ascii="TH SarabunPSK" w:eastAsia="Times New Roman" w:hAnsi="TH SarabunPSK" w:cs="TH SarabunPSK"/>
          <w:sz w:val="34"/>
          <w:szCs w:val="34"/>
          <w:cs/>
        </w:rPr>
        <w:t xml:space="preserve">ในอัตราร้อยละ </w:t>
      </w:r>
      <w:r w:rsidR="0038779D" w:rsidRPr="00DC200C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282D0F" w:rsidRPr="00DC200C">
        <w:rPr>
          <w:rFonts w:ascii="TH SarabunPSK" w:eastAsia="Times New Roman" w:hAnsi="TH SarabunPSK" w:cs="TH SarabunPSK"/>
          <w:sz w:val="34"/>
          <w:szCs w:val="34"/>
          <w:cs/>
        </w:rPr>
        <w:t xml:space="preserve"> ของเบี้ยปรับ ตามมาตรา </w:t>
      </w:r>
      <w:r w:rsidR="0038779D" w:rsidRPr="00DC200C">
        <w:rPr>
          <w:rFonts w:ascii="TH SarabunPSK" w:eastAsia="Times New Roman" w:hAnsi="TH SarabunPSK" w:cs="TH SarabunPSK" w:hint="cs"/>
          <w:sz w:val="34"/>
          <w:szCs w:val="34"/>
          <w:cs/>
        </w:rPr>
        <w:t>๘๙</w:t>
      </w:r>
      <w:r w:rsidR="00282D0F" w:rsidRPr="00DC200C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แห่งประมวล</w:t>
      </w:r>
      <w:r w:rsidR="00282D0F" w:rsidRPr="009E774A">
        <w:rPr>
          <w:rFonts w:ascii="TH SarabunPSK" w:eastAsia="Times New Roman" w:hAnsi="TH SarabunPSK" w:cs="TH SarabunPSK"/>
          <w:sz w:val="34"/>
          <w:szCs w:val="34"/>
          <w:cs/>
        </w:rPr>
        <w:t>รัษฎากร</w:t>
      </w:r>
      <w:r w:rsidR="00DC200C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282D0F" w:rsidRPr="009E774A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ประกอบกับข้อ </w:t>
      </w:r>
      <w:r w:rsidR="0038779D" w:rsidRPr="009E774A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282D0F" w:rsidRPr="009E774A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82D0F" w:rsidRPr="009E774A">
        <w:rPr>
          <w:rFonts w:ascii="TH SarabunPSK" w:eastAsia="Times New Roman" w:hAnsi="TH SarabunPSK" w:cs="TH SarabunPSK"/>
          <w:sz w:val="34"/>
          <w:szCs w:val="34"/>
        </w:rPr>
        <w:t>(</w:t>
      </w:r>
      <w:r w:rsidR="0038779D" w:rsidRPr="009E774A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282D0F" w:rsidRPr="009E774A">
        <w:rPr>
          <w:rFonts w:ascii="TH SarabunPSK" w:eastAsia="Times New Roman" w:hAnsi="TH SarabunPSK" w:cs="TH SarabunPSK"/>
          <w:sz w:val="34"/>
          <w:szCs w:val="34"/>
        </w:rPr>
        <w:t>)</w:t>
      </w:r>
      <w:r w:rsidR="00282D0F" w:rsidRPr="009E774A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82D0F" w:rsidRPr="009E774A">
        <w:rPr>
          <w:rFonts w:ascii="TH SarabunPSK" w:eastAsia="Times New Roman" w:hAnsi="TH SarabunPSK" w:cs="TH SarabunPSK"/>
          <w:sz w:val="34"/>
          <w:szCs w:val="34"/>
        </w:rPr>
        <w:t>(</w:t>
      </w:r>
      <w:r w:rsidR="00282D0F" w:rsidRPr="009E774A">
        <w:rPr>
          <w:rFonts w:ascii="TH SarabunPSK" w:eastAsia="Times New Roman" w:hAnsi="TH SarabunPSK" w:cs="TH SarabunPSK"/>
          <w:sz w:val="34"/>
          <w:szCs w:val="34"/>
          <w:cs/>
        </w:rPr>
        <w:t>ข)</w:t>
      </w:r>
      <w:r w:rsidR="000D5822" w:rsidRPr="009E774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82D0F" w:rsidRPr="009E774A">
        <w:rPr>
          <w:rFonts w:ascii="TH SarabunPSK" w:eastAsia="Times New Roman" w:hAnsi="TH SarabunPSK" w:cs="TH SarabunPSK"/>
          <w:sz w:val="34"/>
          <w:szCs w:val="34"/>
          <w:cs/>
        </w:rPr>
        <w:t xml:space="preserve">ของคำสั่งกรมสรรพากรที่ </w:t>
      </w:r>
      <w:proofErr w:type="spellStart"/>
      <w:r w:rsidR="00282D0F" w:rsidRPr="009E774A">
        <w:rPr>
          <w:rFonts w:ascii="TH SarabunPSK" w:eastAsia="Times New Roman" w:hAnsi="TH SarabunPSK" w:cs="TH SarabunPSK"/>
          <w:sz w:val="34"/>
          <w:szCs w:val="34"/>
          <w:cs/>
        </w:rPr>
        <w:t>ท.ป</w:t>
      </w:r>
      <w:proofErr w:type="spellEnd"/>
      <w:r w:rsidR="00282D0F" w:rsidRPr="009E774A">
        <w:rPr>
          <w:rFonts w:ascii="TH SarabunPSK" w:eastAsia="Times New Roman" w:hAnsi="TH SarabunPSK" w:cs="TH SarabunPSK"/>
          <w:sz w:val="34"/>
          <w:szCs w:val="34"/>
          <w:cs/>
        </w:rPr>
        <w:t xml:space="preserve">. </w:t>
      </w:r>
      <w:r w:rsidR="0038779D" w:rsidRPr="009E774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๘๑</w:t>
      </w:r>
      <w:r w:rsidR="0038779D" w:rsidRPr="009E774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/</w:t>
      </w:r>
      <w:r w:rsidR="0038779D" w:rsidRPr="009E774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๒๕๔๒</w:t>
      </w:r>
      <w:r w:rsidR="00282D0F" w:rsidRPr="009E774A">
        <w:rPr>
          <w:rFonts w:ascii="TH SarabunPSK" w:eastAsia="Times New Roman" w:hAnsi="TH SarabunPSK" w:cs="TH SarabunPSK"/>
          <w:sz w:val="34"/>
          <w:szCs w:val="34"/>
          <w:cs/>
        </w:rPr>
        <w:t xml:space="preserve">ฯ ลงวันที่ </w:t>
      </w:r>
      <w:r w:rsidR="00DC200C">
        <w:rPr>
          <w:rFonts w:ascii="TH SarabunPSK" w:eastAsia="Times New Roman" w:hAnsi="TH SarabunPSK" w:cs="TH SarabunPSK"/>
          <w:sz w:val="34"/>
          <w:szCs w:val="34"/>
        </w:rPr>
        <w:br/>
      </w:r>
      <w:r w:rsidR="0038779D" w:rsidRPr="009E774A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282D0F" w:rsidRPr="0081051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กรกฎาคม พ.ศ. </w:t>
      </w:r>
      <w:r w:rsidR="0038779D" w:rsidRPr="00810511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๒๕๔๒</w:t>
      </w:r>
      <w:r w:rsidR="00282D0F" w:rsidRPr="0081051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และสำหรับเงินเพิ่มให้คำนวณ</w:t>
      </w:r>
      <w:r w:rsidR="00282D0F" w:rsidRPr="00810511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ในอัตราร้อย</w:t>
      </w:r>
      <w:r w:rsidR="00282D0F" w:rsidRPr="0081051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ละ </w:t>
      </w:r>
      <w:r w:rsidR="0038779D" w:rsidRPr="00810511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๑</w:t>
      </w:r>
      <w:r w:rsidR="0038779D" w:rsidRPr="00810511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.</w:t>
      </w:r>
      <w:r w:rsidR="0038779D" w:rsidRPr="00810511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๕</w:t>
      </w:r>
      <w:r w:rsidR="0038779D" w:rsidRPr="00810511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</w:t>
      </w:r>
      <w:r w:rsidR="00282D0F" w:rsidRPr="0081051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ต่อเดือน เป็นเวลา </w:t>
      </w:r>
      <w:r w:rsidR="0038779D" w:rsidRPr="00810511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</w:t>
      </w:r>
      <w:r w:rsidR="00282D0F" w:rsidRPr="0081051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เดือน</w:t>
      </w:r>
      <w:r w:rsidR="00282D0F" w:rsidRPr="009E774A">
        <w:rPr>
          <w:rFonts w:ascii="TH SarabunPSK" w:eastAsia="Times New Roman" w:hAnsi="TH SarabunPSK" w:cs="TH SarabunPSK"/>
          <w:sz w:val="34"/>
          <w:szCs w:val="34"/>
          <w:cs/>
        </w:rPr>
        <w:t xml:space="preserve">ตามมาตรา </w:t>
      </w:r>
      <w:r w:rsidR="0038779D" w:rsidRPr="009E774A">
        <w:rPr>
          <w:rFonts w:ascii="TH SarabunPSK" w:eastAsia="Times New Roman" w:hAnsi="TH SarabunPSK" w:cs="TH SarabunPSK" w:hint="cs"/>
          <w:sz w:val="34"/>
          <w:szCs w:val="34"/>
          <w:cs/>
        </w:rPr>
        <w:t>๘๙</w:t>
      </w:r>
      <w:r w:rsidR="00282D0F" w:rsidRPr="009E774A">
        <w:rPr>
          <w:rFonts w:ascii="TH SarabunPSK" w:eastAsia="Times New Roman" w:hAnsi="TH SarabunPSK" w:cs="TH SarabunPSK"/>
          <w:sz w:val="34"/>
          <w:szCs w:val="34"/>
        </w:rPr>
        <w:t>/</w:t>
      </w:r>
      <w:r w:rsidR="0038779D" w:rsidRPr="009E774A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282D0F" w:rsidRPr="009E774A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แห่งประมวลรัษฎากร</w:t>
      </w:r>
    </w:p>
    <w:p w14:paraId="1E808694" w14:textId="77777777" w:rsidR="00C56C2F" w:rsidRDefault="00E34826" w:rsidP="00A8280F">
      <w:pPr>
        <w:tabs>
          <w:tab w:val="left" w:pos="1418"/>
          <w:tab w:val="left" w:pos="1843"/>
        </w:tabs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807D8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ตัวอย่าง </w:t>
      </w:r>
      <w:r w:rsidRPr="007807D8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๒</w:t>
      </w:r>
      <w:r w:rsidRPr="007807D8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 </w:t>
      </w:r>
      <w:r w:rsidRPr="007807D8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บริษัท น </w:t>
      </w:r>
      <w:r w:rsidRPr="007807D8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จำกัด ผู้ประกอบการจดทะเบียนภาษีมูลค่าเพิ่มยื่นแบบแสดงรายการ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>ภาษีมูลค่าเพิ่ม (แบบ ภ.พ.</w:t>
      </w:r>
      <w:r w:rsidRPr="00083F99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Pr="00083F99">
        <w:rPr>
          <w:rFonts w:ascii="TH SarabunPSK" w:eastAsia="Times New Roman" w:hAnsi="TH SarabunPSK" w:cs="TH SarabunPSK"/>
          <w:sz w:val="34"/>
          <w:szCs w:val="34"/>
        </w:rPr>
        <w:t>)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83F99" w:rsidRPr="00083F9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(แบบกระดาษ) 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และชำระภาษีสำหรับเดือนภาษีตุลาคม </w:t>
      </w:r>
      <w:r w:rsidRPr="00083F99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เมื่อวันที่</w:t>
      </w:r>
      <w:bookmarkStart w:id="13" w:name="_Hlk118638107"/>
      <w:r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bookmarkEnd w:id="13"/>
      <w:r w:rsidRPr="00083F99">
        <w:rPr>
          <w:rFonts w:ascii="TH SarabunPSK" w:eastAsia="Times New Roman" w:hAnsi="TH SarabunPSK" w:cs="TH SarabunPSK" w:hint="cs"/>
          <w:sz w:val="34"/>
          <w:szCs w:val="34"/>
          <w:cs/>
        </w:rPr>
        <w:t>๑๕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พฤศจิกายน </w:t>
      </w:r>
      <w:r w:rsidRPr="00083F99">
        <w:rPr>
          <w:rFonts w:ascii="TH SarabunPSK" w:eastAsia="Times New Roman" w:hAnsi="TH SarabunPSK" w:cs="TH SarabunPSK" w:hint="cs"/>
          <w:sz w:val="34"/>
          <w:szCs w:val="34"/>
          <w:cs/>
        </w:rPr>
        <w:t>๒๕๖๕ แต่ชำระไว้ไม่ครบถ้วน</w:t>
      </w:r>
      <w:r w:rsidRPr="00083F99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>ต่อมา บริษัท น จำกัด ได้ยื่นแบบ ภ.พ.</w:t>
      </w:r>
      <w:r w:rsidRPr="00083F99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ฉบับเพิ่มเติม </w:t>
      </w:r>
      <w:r w:rsidRPr="00083F9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(แบบกระดาษ) 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Pr="00083F99">
        <w:rPr>
          <w:rFonts w:ascii="TH SarabunPSK" w:eastAsia="Times New Roman" w:hAnsi="TH SarabunPSK" w:cs="TH SarabunPSK" w:hint="cs"/>
          <w:sz w:val="34"/>
          <w:szCs w:val="34"/>
          <w:cs/>
        </w:rPr>
        <w:t>ชำระ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ภาษีสำหรับเดือนภาษีตุลาคม </w:t>
      </w:r>
      <w:r w:rsidRPr="00083F99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เมื่อวันที่ </w:t>
      </w:r>
      <w:r w:rsidRPr="00083F99">
        <w:rPr>
          <w:rFonts w:ascii="TH SarabunPSK" w:eastAsia="Times New Roman" w:hAnsi="TH SarabunPSK" w:cs="TH SarabunPSK" w:hint="cs"/>
          <w:sz w:val="34"/>
          <w:szCs w:val="34"/>
          <w:cs/>
        </w:rPr>
        <w:t>๑๖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มกราคม </w:t>
      </w:r>
      <w:r w:rsidRPr="00083F99">
        <w:rPr>
          <w:rFonts w:ascii="TH SarabunPSK" w:eastAsia="Times New Roman" w:hAnsi="TH SarabunPSK" w:cs="TH SarabunPSK" w:hint="cs"/>
          <w:sz w:val="34"/>
          <w:szCs w:val="34"/>
          <w:cs/>
        </w:rPr>
        <w:t>๒๕๖๖</w:t>
      </w:r>
      <w:r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กรณีนี้</w:t>
      </w:r>
      <w:r w:rsidRPr="00C80C18">
        <w:rPr>
          <w:rFonts w:ascii="TH SarabunPSK" w:eastAsia="Times New Roman" w:hAnsi="TH SarabunPSK" w:cs="TH SarabunPSK"/>
          <w:sz w:val="34"/>
          <w:szCs w:val="34"/>
          <w:cs/>
        </w:rPr>
        <w:t>การนับระยะเวลา</w:t>
      </w:r>
      <w:r w:rsidR="0012027A" w:rsidRPr="00C80C18">
        <w:rPr>
          <w:rFonts w:ascii="TH SarabunPSK" w:eastAsia="Times New Roman" w:hAnsi="TH SarabunPSK" w:cs="TH SarabunPSK"/>
          <w:sz w:val="34"/>
          <w:szCs w:val="34"/>
          <w:cs/>
        </w:rPr>
        <w:t>เพื่อคำนวณเบี้ยปรับ</w:t>
      </w:r>
      <w:r w:rsidR="00C34E71" w:rsidRPr="00C80C18">
        <w:rPr>
          <w:rFonts w:ascii="TH SarabunPSK" w:eastAsia="Times New Roman" w:hAnsi="TH SarabunPSK" w:cs="TH SarabunPSK"/>
          <w:sz w:val="34"/>
          <w:szCs w:val="34"/>
          <w:cs/>
        </w:rPr>
        <w:t>และเงินเพิ่ม</w:t>
      </w:r>
      <w:r w:rsidR="0012027A" w:rsidRPr="00C80C18">
        <w:rPr>
          <w:rFonts w:ascii="TH SarabunPSK" w:eastAsia="Times New Roman" w:hAnsi="TH SarabunPSK" w:cs="TH SarabunPSK"/>
          <w:sz w:val="34"/>
          <w:szCs w:val="34"/>
          <w:cs/>
        </w:rPr>
        <w:t>สำหรับการยื่นแบบ ภ.พ.</w:t>
      </w:r>
      <w:r w:rsidR="0038779D" w:rsidRPr="00C80C18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="0012027A" w:rsidRPr="00C80C18">
        <w:rPr>
          <w:rFonts w:ascii="TH SarabunPSK" w:eastAsia="Times New Roman" w:hAnsi="TH SarabunPSK" w:cs="TH SarabunPSK"/>
          <w:sz w:val="34"/>
          <w:szCs w:val="34"/>
          <w:cs/>
        </w:rPr>
        <w:t xml:space="preserve"> ฉบับเพิ่มเติม</w:t>
      </w:r>
      <w:r w:rsidR="00145C40" w:rsidRPr="00C80C18">
        <w:rPr>
          <w:rFonts w:ascii="TH SarabunPSK" w:eastAsia="Times New Roman" w:hAnsi="TH SarabunPSK" w:cs="TH SarabunPSK"/>
          <w:sz w:val="34"/>
          <w:szCs w:val="34"/>
          <w:cs/>
        </w:rPr>
        <w:t>จะต้อง</w:t>
      </w:r>
      <w:r w:rsidR="00C80C18">
        <w:rPr>
          <w:rFonts w:ascii="TH SarabunPSK" w:eastAsia="Times New Roman" w:hAnsi="TH SarabunPSK" w:cs="TH SarabunPSK"/>
          <w:sz w:val="34"/>
          <w:szCs w:val="34"/>
        </w:rPr>
        <w:br/>
      </w:r>
      <w:r w:rsidR="0012027A" w:rsidRPr="00C80C18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นับแต่วัน</w:t>
      </w:r>
      <w:r w:rsidR="008B4124" w:rsidRPr="00C80C18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พ้นกำหนดเวลาชำระภาษีมูลค่าเพิ่ม</w:t>
      </w:r>
      <w:r w:rsidR="00A774B3" w:rsidRPr="00C80C18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="00A8280F" w:rsidRPr="00C80C18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(</w:t>
      </w:r>
      <w:r w:rsidR="0012027A" w:rsidRPr="00C80C18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วันที่ </w:t>
      </w:r>
      <w:r w:rsidR="0038779D" w:rsidRPr="00C80C18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๑๖</w:t>
      </w:r>
      <w:r w:rsidR="0012027A" w:rsidRPr="00C80C18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พฤศจิกายน </w:t>
      </w:r>
      <w:r w:rsidR="0038779D" w:rsidRPr="00C80C18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๒๕๖๕</w:t>
      </w:r>
      <w:r w:rsidR="00A8280F" w:rsidRPr="00C80C18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)</w:t>
      </w:r>
      <w:r w:rsidR="005E1C3F" w:rsidRPr="00C80C18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12027A" w:rsidRPr="00C80C18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จนถึงวันที่ยื่นแบบ ภ.พ.</w:t>
      </w:r>
      <w:r w:rsidR="0038779D" w:rsidRPr="00083F99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="0012027A"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ฉบับ</w:t>
      </w:r>
      <w:r w:rsidR="0012027A" w:rsidRPr="000F7DDE">
        <w:rPr>
          <w:rFonts w:ascii="TH SarabunPSK" w:eastAsia="Times New Roman" w:hAnsi="TH SarabunPSK" w:cs="TH SarabunPSK"/>
          <w:sz w:val="34"/>
          <w:szCs w:val="34"/>
          <w:cs/>
        </w:rPr>
        <w:t>เพิ่มเติม</w:t>
      </w:r>
      <w:r w:rsidR="004813DD" w:rsidRPr="000F7DDE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8280F">
        <w:rPr>
          <w:rFonts w:ascii="TH SarabunPSK" w:eastAsia="Times New Roman" w:hAnsi="TH SarabunPSK" w:cs="TH SarabunPSK" w:hint="cs"/>
          <w:sz w:val="34"/>
          <w:szCs w:val="34"/>
          <w:cs/>
        </w:rPr>
        <w:t>(</w:t>
      </w:r>
      <w:r w:rsidR="0012027A" w:rsidRPr="000F7DDE">
        <w:rPr>
          <w:rFonts w:ascii="TH SarabunPSK" w:eastAsia="Times New Roman" w:hAnsi="TH SarabunPSK" w:cs="TH SarabunPSK"/>
          <w:sz w:val="34"/>
          <w:szCs w:val="34"/>
          <w:cs/>
        </w:rPr>
        <w:t xml:space="preserve">วันที่ </w:t>
      </w:r>
      <w:r w:rsidR="0038779D" w:rsidRPr="000F7DDE">
        <w:rPr>
          <w:rFonts w:ascii="TH SarabunPSK" w:eastAsia="Times New Roman" w:hAnsi="TH SarabunPSK" w:cs="TH SarabunPSK" w:hint="cs"/>
          <w:sz w:val="34"/>
          <w:szCs w:val="34"/>
          <w:cs/>
        </w:rPr>
        <w:t>๑๖</w:t>
      </w:r>
      <w:r w:rsidR="0012027A" w:rsidRPr="000F7DDE">
        <w:rPr>
          <w:rFonts w:ascii="TH SarabunPSK" w:eastAsia="Times New Roman" w:hAnsi="TH SarabunPSK" w:cs="TH SarabunPSK"/>
          <w:sz w:val="34"/>
          <w:szCs w:val="34"/>
          <w:cs/>
        </w:rPr>
        <w:t xml:space="preserve"> มกราคม </w:t>
      </w:r>
      <w:r w:rsidR="0038779D" w:rsidRPr="000F7DDE">
        <w:rPr>
          <w:rFonts w:ascii="TH SarabunPSK" w:eastAsia="Times New Roman" w:hAnsi="TH SarabunPSK" w:cs="TH SarabunPSK" w:hint="cs"/>
          <w:sz w:val="34"/>
          <w:szCs w:val="34"/>
          <w:cs/>
        </w:rPr>
        <w:t>๒๕๖๖</w:t>
      </w:r>
      <w:r w:rsidR="00A8280F">
        <w:rPr>
          <w:rFonts w:ascii="TH SarabunPSK" w:eastAsia="Times New Roman" w:hAnsi="TH SarabunPSK" w:cs="TH SarabunPSK" w:hint="cs"/>
          <w:sz w:val="34"/>
          <w:szCs w:val="34"/>
          <w:cs/>
        </w:rPr>
        <w:t>)</w:t>
      </w:r>
      <w:r w:rsidR="0012027A" w:rsidRPr="000F7DDE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2027A" w:rsidRPr="00A70F3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รวมระยะเวลา </w:t>
      </w:r>
      <w:r w:rsidR="0038779D" w:rsidRPr="00A70F37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๖๒</w:t>
      </w:r>
      <w:r w:rsidR="0012027A" w:rsidRPr="00A70F3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วัน แต่</w:t>
      </w:r>
      <w:r w:rsidR="003D10E7" w:rsidRPr="00A70F3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เนื่องจากวันที่</w:t>
      </w:r>
      <w:r w:rsidR="006466CF">
        <w:rPr>
          <w:rFonts w:ascii="TH SarabunPSK" w:eastAsia="Times New Roman" w:hAnsi="TH SarabunPSK" w:cs="TH SarabunPSK"/>
          <w:spacing w:val="-6"/>
          <w:sz w:val="34"/>
          <w:szCs w:val="34"/>
        </w:rPr>
        <w:t xml:space="preserve"> </w:t>
      </w:r>
      <w:r w:rsidR="006466CF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๑๔ และวันที่</w:t>
      </w:r>
      <w:r w:rsidR="007E1DB9" w:rsidRPr="00A70F3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38779D" w:rsidRPr="00A70F37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๑๕</w:t>
      </w:r>
      <w:r w:rsidR="007E1DB9" w:rsidRPr="00A70F3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5A730C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มกราคม</w:t>
      </w:r>
      <w:r w:rsidR="007E1DB9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38779D" w:rsidRPr="006466CF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๒๕๖๖</w:t>
      </w:r>
      <w:r w:rsidR="007E1DB9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3D10E7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ตรงกับวัน</w:t>
      </w:r>
      <w:r w:rsidR="006466CF" w:rsidRPr="006466CF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เสาร์และวัน</w:t>
      </w:r>
      <w:r w:rsidR="003D10E7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อาทิตย์</w:t>
      </w:r>
      <w:r w:rsidR="007E1DB9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3D10E7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ซึ่งเป็นวันหยุดทำการของทางราชการ</w:t>
      </w:r>
      <w:r w:rsidR="003D10E7" w:rsidRPr="006466CF">
        <w:rPr>
          <w:rFonts w:ascii="TH SarabunPSK" w:eastAsia="Times New Roman" w:hAnsi="TH SarabunPSK" w:cs="TH SarabunPSK"/>
          <w:spacing w:val="-10"/>
          <w:sz w:val="34"/>
          <w:szCs w:val="34"/>
        </w:rPr>
        <w:t xml:space="preserve"> </w:t>
      </w:r>
      <w:r w:rsidR="003D10E7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จึงถือ</w:t>
      </w:r>
      <w:r w:rsidR="0012027A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ว่า</w:t>
      </w:r>
      <w:r w:rsidR="000E3181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12027A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บริษัท </w:t>
      </w:r>
      <w:r w:rsidR="00456ABC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น</w:t>
      </w:r>
      <w:r w:rsidR="000E3181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12027A" w:rsidRPr="006466C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จำกัด</w:t>
      </w:r>
      <w:r w:rsidR="000E3181"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C34E71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ยื่น</w:t>
      </w:r>
      <w:r w:rsidR="000F0E7D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แบบ</w:t>
      </w:r>
      <w:r w:rsidR="000E3181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 </w:t>
      </w:r>
      <w:r w:rsidR="000F0E7D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ภ.พ.</w:t>
      </w:r>
      <w:r w:rsidR="0038779D" w:rsidRPr="006466CF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>๓๐</w:t>
      </w:r>
      <w:r w:rsidR="000F0E7D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 และ</w:t>
      </w:r>
      <w:r w:rsidR="0012027A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ชำระภาษี</w:t>
      </w:r>
      <w:r w:rsidR="00B84FCC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ภายหลัง</w:t>
      </w:r>
      <w:r w:rsidR="000E3181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 </w:t>
      </w:r>
      <w:r w:rsidR="0038779D" w:rsidRPr="006466CF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>๓๐</w:t>
      </w:r>
      <w:r w:rsidR="000E3181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 </w:t>
      </w:r>
      <w:r w:rsidR="003D10E7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วัน แต่ไม่เกิน</w:t>
      </w:r>
      <w:r w:rsidR="000E3181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 </w:t>
      </w:r>
      <w:r w:rsidR="0038779D" w:rsidRPr="006466CF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>๖๐</w:t>
      </w:r>
      <w:r w:rsidR="000E3181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 </w:t>
      </w:r>
      <w:r w:rsidR="003D10E7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วัน</w:t>
      </w:r>
      <w:r w:rsidR="000E3181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 </w:t>
      </w:r>
      <w:r w:rsidR="003D10E7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นับแต่วันพ้นกำหนดเวลาชำระ</w:t>
      </w:r>
      <w:r w:rsidR="00944A7A" w:rsidRPr="006466CF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ภาษีมูลค่าเพิ่ม</w:t>
      </w:r>
      <w:r w:rsidR="0012027A"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ให้</w:t>
      </w:r>
      <w:r w:rsidR="0012027A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บริษัท </w:t>
      </w:r>
      <w:r w:rsidR="00456ABC" w:rsidRPr="00300C41">
        <w:rPr>
          <w:rFonts w:ascii="TH SarabunPSK" w:eastAsia="Times New Roman" w:hAnsi="TH SarabunPSK" w:cs="TH SarabunPSK"/>
          <w:sz w:val="34"/>
          <w:szCs w:val="34"/>
          <w:cs/>
        </w:rPr>
        <w:t>น</w:t>
      </w:r>
      <w:r w:rsidR="0012027A" w:rsidRPr="00300C41">
        <w:rPr>
          <w:rFonts w:ascii="TH SarabunPSK" w:eastAsia="Times New Roman" w:hAnsi="TH SarabunPSK" w:cs="TH SarabunPSK"/>
          <w:sz w:val="34"/>
          <w:szCs w:val="34"/>
          <w:cs/>
        </w:rPr>
        <w:t xml:space="preserve"> จำกัด </w:t>
      </w:r>
      <w:r w:rsidR="00431C71" w:rsidRPr="00A70F37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เสีย</w:t>
      </w:r>
      <w:r w:rsidR="003D10E7" w:rsidRPr="00A70F37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เบี้ยปรับในอัตราร้อยละ </w:t>
      </w:r>
      <w:r w:rsidR="0038779D" w:rsidRPr="00A70F37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๑๐</w:t>
      </w:r>
      <w:r w:rsidR="00B84FCC" w:rsidRPr="00A70F37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3D10E7" w:rsidRPr="00A70F37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ของเบี้ยปรับตามมาตรา </w:t>
      </w:r>
      <w:r w:rsidR="0038779D" w:rsidRPr="00A70F37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๘๙</w:t>
      </w:r>
      <w:r w:rsidR="00B84FCC" w:rsidRPr="00A70F37">
        <w:rPr>
          <w:rFonts w:ascii="TH SarabunPSK" w:eastAsia="Times New Roman" w:hAnsi="TH SarabunPSK" w:cs="TH SarabunPSK"/>
          <w:spacing w:val="-10"/>
          <w:sz w:val="34"/>
          <w:szCs w:val="34"/>
        </w:rPr>
        <w:t xml:space="preserve"> </w:t>
      </w:r>
      <w:r w:rsidR="003D10E7" w:rsidRPr="00A70F37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แห่งประมวลรัษฎากร ประกอบกับข้อ </w:t>
      </w:r>
      <w:r w:rsidR="0038779D" w:rsidRPr="00A70F37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๕</w:t>
      </w:r>
      <w:r w:rsidR="003D10E7" w:rsidRPr="00A70F37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3D10E7" w:rsidRPr="00A70F37">
        <w:rPr>
          <w:rFonts w:ascii="TH SarabunPSK" w:eastAsia="Times New Roman" w:hAnsi="TH SarabunPSK" w:cs="TH SarabunPSK"/>
          <w:spacing w:val="-10"/>
          <w:sz w:val="34"/>
          <w:szCs w:val="34"/>
        </w:rPr>
        <w:t>(</w:t>
      </w:r>
      <w:r w:rsidR="0038779D" w:rsidRPr="00A70F37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๑</w:t>
      </w:r>
      <w:r w:rsidR="003D10E7" w:rsidRPr="00A70F37">
        <w:rPr>
          <w:rFonts w:ascii="TH SarabunPSK" w:eastAsia="Times New Roman" w:hAnsi="TH SarabunPSK" w:cs="TH SarabunPSK"/>
          <w:spacing w:val="-10"/>
          <w:sz w:val="34"/>
          <w:szCs w:val="34"/>
        </w:rPr>
        <w:t>)</w:t>
      </w:r>
      <w:r w:rsidR="003D10E7" w:rsidRPr="00A70F37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</w:t>
      </w:r>
      <w:r w:rsidR="003D10E7" w:rsidRPr="00A70F37">
        <w:rPr>
          <w:rFonts w:ascii="TH SarabunPSK" w:eastAsia="Times New Roman" w:hAnsi="TH SarabunPSK" w:cs="TH SarabunPSK"/>
          <w:spacing w:val="-10"/>
          <w:sz w:val="34"/>
          <w:szCs w:val="34"/>
        </w:rPr>
        <w:t>(</w:t>
      </w:r>
      <w:r w:rsidR="003D10E7" w:rsidRPr="00A70F37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ค)</w:t>
      </w:r>
      <w:r w:rsidR="003D10E7" w:rsidRPr="008705F3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3D10E7" w:rsidRPr="00B469DC">
        <w:rPr>
          <w:rFonts w:ascii="TH SarabunPSK" w:eastAsia="Times New Roman" w:hAnsi="TH SarabunPSK" w:cs="TH SarabunPSK"/>
          <w:sz w:val="34"/>
          <w:szCs w:val="34"/>
          <w:cs/>
        </w:rPr>
        <w:t xml:space="preserve">ของคำสั่งกรมสรรพากรที่ </w:t>
      </w:r>
      <w:proofErr w:type="spellStart"/>
      <w:r w:rsidR="0038779D" w:rsidRPr="00B469DC">
        <w:rPr>
          <w:rFonts w:ascii="TH SarabunPSK" w:eastAsia="Times New Roman" w:hAnsi="TH SarabunPSK" w:cs="TH SarabunPSK"/>
          <w:sz w:val="34"/>
          <w:szCs w:val="34"/>
          <w:cs/>
        </w:rPr>
        <w:t>ท.ป</w:t>
      </w:r>
      <w:proofErr w:type="spellEnd"/>
      <w:r w:rsidR="0038779D" w:rsidRPr="00B469DC">
        <w:rPr>
          <w:rFonts w:ascii="TH SarabunPSK" w:eastAsia="Times New Roman" w:hAnsi="TH SarabunPSK" w:cs="TH SarabunPSK"/>
          <w:sz w:val="34"/>
          <w:szCs w:val="34"/>
          <w:cs/>
        </w:rPr>
        <w:t xml:space="preserve">. </w:t>
      </w:r>
      <w:r w:rsidR="0038779D" w:rsidRPr="00B469D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๘๑</w:t>
      </w:r>
      <w:r w:rsidR="0038779D" w:rsidRPr="00B469D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/</w:t>
      </w:r>
      <w:r w:rsidR="0038779D" w:rsidRPr="00B469D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๒๕๔๒</w:t>
      </w:r>
      <w:r w:rsidR="0038779D" w:rsidRPr="00B469DC">
        <w:rPr>
          <w:rFonts w:ascii="TH SarabunPSK" w:eastAsia="Times New Roman" w:hAnsi="TH SarabunPSK" w:cs="TH SarabunPSK"/>
          <w:sz w:val="34"/>
          <w:szCs w:val="34"/>
          <w:cs/>
        </w:rPr>
        <w:t xml:space="preserve">ฯ </w:t>
      </w:r>
      <w:r w:rsidR="003D10E7" w:rsidRPr="00B469DC">
        <w:rPr>
          <w:rFonts w:ascii="TH SarabunPSK" w:eastAsia="Times New Roman" w:hAnsi="TH SarabunPSK" w:cs="TH SarabunPSK"/>
          <w:sz w:val="34"/>
          <w:szCs w:val="34"/>
          <w:cs/>
        </w:rPr>
        <w:t>ลงวันที่</w:t>
      </w:r>
      <w:r w:rsidR="005E1C3F" w:rsidRPr="00B469DC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8779D" w:rsidRPr="00B469DC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5E1C3F" w:rsidRPr="00B469DC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D10E7" w:rsidRPr="00B469DC">
        <w:rPr>
          <w:rFonts w:ascii="TH SarabunPSK" w:eastAsia="Times New Roman" w:hAnsi="TH SarabunPSK" w:cs="TH SarabunPSK"/>
          <w:sz w:val="34"/>
          <w:szCs w:val="34"/>
          <w:cs/>
        </w:rPr>
        <w:t>กรกฎาคม</w:t>
      </w:r>
      <w:r w:rsidR="005E1C3F" w:rsidRPr="00B469DC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D10E7" w:rsidRPr="00B469DC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5E1C3F" w:rsidRPr="00B469DC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8779D" w:rsidRPr="00B469DC">
        <w:rPr>
          <w:rFonts w:ascii="TH SarabunPSK" w:eastAsia="Times New Roman" w:hAnsi="TH SarabunPSK" w:cs="TH SarabunPSK" w:hint="cs"/>
          <w:sz w:val="34"/>
          <w:szCs w:val="34"/>
          <w:cs/>
        </w:rPr>
        <w:t>๒๕๔๒</w:t>
      </w:r>
      <w:r w:rsidR="005E1C3F" w:rsidRPr="00B469DC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D10E7" w:rsidRPr="00083F99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และสำหรับเงินเพิ่มให้คำนวณร้อยละ</w:t>
      </w:r>
      <w:r w:rsidR="005E1C3F" w:rsidRPr="00083F99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 xml:space="preserve"> </w:t>
      </w:r>
      <w:r w:rsidR="0038779D" w:rsidRPr="00083F99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๑</w:t>
      </w:r>
      <w:r w:rsidR="003D10E7" w:rsidRPr="00083F99">
        <w:rPr>
          <w:rFonts w:ascii="TH SarabunPSK" w:eastAsia="Times New Roman" w:hAnsi="TH SarabunPSK" w:cs="TH SarabunPSK"/>
          <w:spacing w:val="-10"/>
          <w:sz w:val="34"/>
          <w:szCs w:val="34"/>
        </w:rPr>
        <w:t>.</w:t>
      </w:r>
      <w:r w:rsidR="0038779D" w:rsidRPr="00083F99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๕</w:t>
      </w:r>
      <w:r w:rsidR="005E1C3F" w:rsidRPr="00083F99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 xml:space="preserve"> </w:t>
      </w:r>
      <w:r w:rsidR="003D10E7" w:rsidRPr="00083F99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ต่อเดือน</w:t>
      </w:r>
      <w:r w:rsidR="005E1C3F" w:rsidRPr="00083F99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 xml:space="preserve"> </w:t>
      </w:r>
      <w:r w:rsidR="003D10E7" w:rsidRPr="00083F99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เป็นเวลา</w:t>
      </w:r>
      <w:r w:rsidR="005E1C3F" w:rsidRPr="00083F99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 xml:space="preserve"> </w:t>
      </w:r>
      <w:r w:rsidR="0038779D" w:rsidRPr="00083F99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๒</w:t>
      </w:r>
      <w:r w:rsidR="005E1C3F" w:rsidRPr="00083F99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 xml:space="preserve"> </w:t>
      </w:r>
      <w:r w:rsidR="003D10E7" w:rsidRPr="00083F99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เดือนตามมาตรา </w:t>
      </w:r>
      <w:r w:rsidR="0038779D" w:rsidRPr="00083F99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๘๙</w:t>
      </w:r>
      <w:r w:rsidR="003D10E7" w:rsidRPr="00083F99">
        <w:rPr>
          <w:rFonts w:ascii="TH SarabunPSK" w:eastAsia="Times New Roman" w:hAnsi="TH SarabunPSK" w:cs="TH SarabunPSK"/>
          <w:spacing w:val="-10"/>
          <w:sz w:val="34"/>
          <w:szCs w:val="34"/>
        </w:rPr>
        <w:t>/</w:t>
      </w:r>
      <w:r w:rsidR="0038779D" w:rsidRPr="00083F99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๑</w:t>
      </w:r>
      <w:r w:rsidR="003D10E7" w:rsidRPr="00083F99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แห่งประมวลรัษฎากร</w:t>
      </w:r>
    </w:p>
    <w:p w14:paraId="43B7A472" w14:textId="77777777" w:rsidR="009F67AD" w:rsidRPr="00083F99" w:rsidRDefault="00283EA6" w:rsidP="002F3C93">
      <w:pPr>
        <w:tabs>
          <w:tab w:val="left" w:pos="1418"/>
          <w:tab w:val="left" w:pos="1843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83F99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F67AD"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7804BD" w:rsidRPr="00083F99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9F67AD" w:rsidRPr="00083F99">
        <w:rPr>
          <w:rFonts w:ascii="TH SarabunPSK" w:eastAsia="Times New Roman" w:hAnsi="TH SarabunPSK" w:cs="TH SarabunPSK"/>
          <w:sz w:val="34"/>
          <w:szCs w:val="34"/>
          <w:cs/>
        </w:rPr>
        <w:t xml:space="preserve"> บรรดาระเบียบ ข้อบังคับ คำสั่ง หนังสือตอบข้อหารือ หรือทางปฏิบัติใดที่ขัด</w:t>
      </w:r>
      <w:r w:rsidR="00083F9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F67AD" w:rsidRPr="00083F99">
        <w:rPr>
          <w:rFonts w:ascii="TH SarabunPSK" w:eastAsia="Times New Roman" w:hAnsi="TH SarabunPSK" w:cs="TH SarabunPSK"/>
          <w:sz w:val="34"/>
          <w:szCs w:val="34"/>
          <w:cs/>
        </w:rPr>
        <w:t>หรือแย้งกับคำสั่งนี้ ให้เป็นอันยกเลิก</w:t>
      </w:r>
    </w:p>
    <w:p w14:paraId="772C8A98" w14:textId="77777777" w:rsidR="009F67AD" w:rsidRPr="001A057E" w:rsidRDefault="009F67AD" w:rsidP="009F67AD">
      <w:pPr>
        <w:ind w:firstLine="1418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A057E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7804BD" w:rsidRPr="001A057E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1A057E">
        <w:rPr>
          <w:rFonts w:ascii="TH SarabunPSK" w:eastAsia="Times New Roman" w:hAnsi="TH SarabunPSK" w:cs="TH SarabunPSK"/>
          <w:sz w:val="34"/>
          <w:szCs w:val="34"/>
          <w:cs/>
        </w:rPr>
        <w:t xml:space="preserve"> คำสั่งนี้ให้ใช้บังคับตั้งแต่วันที่ที่ลงในคำสั่งนี้เป็นต้นไป</w:t>
      </w:r>
    </w:p>
    <w:p w14:paraId="02CDD99E" w14:textId="77777777" w:rsidR="00EC6926" w:rsidRPr="00A70F37" w:rsidRDefault="00485B31" w:rsidP="00EC6926">
      <w:pPr>
        <w:tabs>
          <w:tab w:val="left" w:pos="720"/>
          <w:tab w:val="left" w:pos="1080"/>
          <w:tab w:val="left" w:pos="1440"/>
          <w:tab w:val="left" w:pos="1800"/>
        </w:tabs>
        <w:spacing w:before="120"/>
        <w:ind w:firstLine="1418"/>
        <w:contextualSpacing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Pr="00300C4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="00AB0AC2" w:rsidRPr="00300C41">
        <w:rPr>
          <w:rFonts w:ascii="TH SarabunPSK" w:hAnsi="TH SarabunPSK" w:cs="TH SarabunPSK"/>
          <w:sz w:val="34"/>
          <w:szCs w:val="34"/>
          <w:cs/>
        </w:rPr>
        <w:tab/>
      </w:r>
      <w:r w:rsidR="00AB0AC2" w:rsidRPr="008E6BE4">
        <w:rPr>
          <w:rFonts w:ascii="TH SarabunPSK" w:hAnsi="TH SarabunPSK" w:cs="TH SarabunPSK"/>
          <w:sz w:val="24"/>
          <w:szCs w:val="24"/>
          <w:cs/>
        </w:rPr>
        <w:tab/>
      </w:r>
      <w:r w:rsidR="00AB0AC2" w:rsidRPr="008E6BE4">
        <w:rPr>
          <w:rFonts w:ascii="TH SarabunPSK" w:hAnsi="TH SarabunPSK" w:cs="TH SarabunPSK"/>
          <w:sz w:val="24"/>
          <w:szCs w:val="24"/>
          <w:cs/>
        </w:rPr>
        <w:tab/>
      </w:r>
      <w:r w:rsidR="00AB0AC2" w:rsidRPr="008E6BE4">
        <w:rPr>
          <w:rFonts w:ascii="TH SarabunPSK" w:hAnsi="TH SarabunPSK" w:cs="TH SarabunPSK"/>
          <w:sz w:val="24"/>
          <w:szCs w:val="24"/>
          <w:cs/>
        </w:rPr>
        <w:tab/>
      </w:r>
    </w:p>
    <w:p w14:paraId="2E222132" w14:textId="30C588A7" w:rsidR="00EC6926" w:rsidRPr="00300C41" w:rsidRDefault="00EC6926" w:rsidP="00E46084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300C41">
        <w:rPr>
          <w:rFonts w:ascii="TH SarabunPSK" w:hAnsi="TH SarabunPSK" w:cs="TH SarabunPSK"/>
          <w:sz w:val="34"/>
          <w:szCs w:val="34"/>
          <w:cs/>
        </w:rPr>
        <w:tab/>
      </w:r>
      <w:r w:rsidRPr="00300C41">
        <w:rPr>
          <w:rFonts w:ascii="TH SarabunPSK" w:hAnsi="TH SarabunPSK" w:cs="TH SarabunPSK"/>
          <w:sz w:val="34"/>
          <w:szCs w:val="34"/>
          <w:cs/>
        </w:rPr>
        <w:tab/>
      </w:r>
      <w:r w:rsidRPr="00300C41">
        <w:rPr>
          <w:rFonts w:ascii="TH SarabunPSK" w:hAnsi="TH SarabunPSK" w:cs="TH SarabunPSK"/>
          <w:sz w:val="34"/>
          <w:szCs w:val="34"/>
          <w:cs/>
        </w:rPr>
        <w:tab/>
      </w:r>
      <w:r w:rsidRPr="00300C41">
        <w:rPr>
          <w:rFonts w:ascii="TH SarabunPSK" w:hAnsi="TH SarabunPSK" w:cs="TH SarabunPSK"/>
          <w:sz w:val="34"/>
          <w:szCs w:val="34"/>
          <w:cs/>
        </w:rPr>
        <w:tab/>
      </w:r>
      <w:r w:rsidRPr="00300C41">
        <w:rPr>
          <w:rFonts w:ascii="TH SarabunPSK" w:hAnsi="TH SarabunPSK" w:cs="TH SarabunPSK"/>
          <w:sz w:val="34"/>
          <w:szCs w:val="34"/>
          <w:cs/>
        </w:rPr>
        <w:tab/>
      </w:r>
      <w:r w:rsidRPr="00300C41">
        <w:rPr>
          <w:rFonts w:ascii="TH SarabunPSK" w:hAnsi="TH SarabunPSK" w:cs="TH SarabunPSK"/>
          <w:sz w:val="34"/>
          <w:szCs w:val="34"/>
          <w:cs/>
        </w:rPr>
        <w:tab/>
        <w:t xml:space="preserve"> </w:t>
      </w:r>
      <w:r w:rsidR="00E46084">
        <w:rPr>
          <w:rFonts w:ascii="TH SarabunPSK" w:hAnsi="TH SarabunPSK" w:cs="TH SarabunPSK" w:hint="cs"/>
          <w:sz w:val="34"/>
          <w:szCs w:val="34"/>
          <w:cs/>
        </w:rPr>
        <w:t>สั่ง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 ณ วันที่</w:t>
      </w:r>
      <w:r w:rsidR="00E46084">
        <w:rPr>
          <w:rFonts w:ascii="TH SarabunPSK" w:hAnsi="TH SarabunPSK" w:cs="TH SarabunPSK"/>
          <w:sz w:val="34"/>
          <w:szCs w:val="34"/>
          <w:cs/>
        </w:rPr>
        <w:t> </w:t>
      </w:r>
      <w:r w:rsidR="00E46084">
        <w:rPr>
          <w:rFonts w:ascii="TH SarabunPSK" w:hAnsi="TH SarabunPSK" w:cs="TH SarabunPSK" w:hint="cs"/>
          <w:sz w:val="34"/>
          <w:szCs w:val="34"/>
          <w:cs/>
        </w:rPr>
        <w:t> ๑  พฤษภาคม  </w:t>
      </w:r>
      <w:r w:rsidRPr="00300C41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7804BD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0D5822">
        <w:rPr>
          <w:rFonts w:ascii="TH SarabunPSK" w:hAnsi="TH SarabunPSK" w:cs="TH SarabunPSK" w:hint="cs"/>
          <w:sz w:val="34"/>
          <w:szCs w:val="34"/>
          <w:cs/>
        </w:rPr>
        <w:t>๗</w:t>
      </w:r>
    </w:p>
    <w:p w14:paraId="6E6047BE" w14:textId="77777777" w:rsidR="00EC6926" w:rsidRDefault="00EC6926" w:rsidP="00A70F37">
      <w:pPr>
        <w:tabs>
          <w:tab w:val="left" w:pos="3402"/>
        </w:tabs>
        <w:ind w:left="1985"/>
        <w:jc w:val="center"/>
        <w:rPr>
          <w:rFonts w:ascii="TH SarabunPSK" w:hAnsi="TH SarabunPSK" w:cs="TH SarabunPSK"/>
          <w:sz w:val="34"/>
          <w:szCs w:val="34"/>
        </w:rPr>
      </w:pPr>
    </w:p>
    <w:p w14:paraId="7EAD26ED" w14:textId="77777777" w:rsidR="00A70F37" w:rsidRDefault="00A70F37" w:rsidP="00A70F37">
      <w:pPr>
        <w:tabs>
          <w:tab w:val="left" w:pos="3402"/>
        </w:tabs>
        <w:ind w:left="1985"/>
        <w:jc w:val="center"/>
        <w:rPr>
          <w:rFonts w:ascii="TH SarabunPSK" w:hAnsi="TH SarabunPSK" w:cs="TH SarabunPSK"/>
          <w:sz w:val="34"/>
          <w:szCs w:val="34"/>
        </w:rPr>
      </w:pPr>
    </w:p>
    <w:p w14:paraId="53BB494F" w14:textId="3486EFF0" w:rsidR="00A70F37" w:rsidRPr="00300C41" w:rsidRDefault="00E46084" w:rsidP="00A70F37">
      <w:pPr>
        <w:tabs>
          <w:tab w:val="left" w:pos="3402"/>
        </w:tabs>
        <w:ind w:left="1985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</w:t>
      </w:r>
      <w:r w:rsidRPr="00E46084">
        <w:rPr>
          <w:rFonts w:ascii="TH SarabunPSK" w:hAnsi="TH SarabunPSK" w:cs="TH SarabunPSK"/>
          <w:sz w:val="34"/>
          <w:szCs w:val="34"/>
          <w:cs/>
        </w:rPr>
        <w:t>กุลยา  ตันติ</w:t>
      </w:r>
      <w:proofErr w:type="spellStart"/>
      <w:r w:rsidRPr="00E46084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52F8353D" w14:textId="77777777" w:rsidR="00FA47C2" w:rsidRPr="00300C41" w:rsidRDefault="00456ABC" w:rsidP="00FA47C2">
      <w:pPr>
        <w:ind w:firstLine="2700"/>
        <w:jc w:val="center"/>
        <w:rPr>
          <w:rFonts w:ascii="TH SarabunPSK" w:eastAsia="Calibri" w:hAnsi="TH SarabunPSK" w:cs="TH SarabunPSK"/>
          <w:sz w:val="34"/>
          <w:szCs w:val="34"/>
        </w:rPr>
      </w:pPr>
      <w:r w:rsidRPr="00300C41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697C8B">
        <w:rPr>
          <w:rFonts w:ascii="TH SarabunPSK" w:eastAsia="Calibri" w:hAnsi="TH SarabunPSK" w:cs="TH SarabunPSK" w:hint="cs"/>
          <w:sz w:val="34"/>
          <w:szCs w:val="34"/>
          <w:cs/>
        </w:rPr>
        <w:t xml:space="preserve">   </w:t>
      </w:r>
      <w:r w:rsidRPr="00300C41">
        <w:rPr>
          <w:rFonts w:ascii="TH SarabunPSK" w:eastAsia="Calibri" w:hAnsi="TH SarabunPSK" w:cs="TH SarabunPSK"/>
          <w:sz w:val="34"/>
          <w:szCs w:val="34"/>
          <w:cs/>
        </w:rPr>
        <w:t xml:space="preserve">   </w:t>
      </w:r>
      <w:r w:rsidR="007807D8">
        <w:rPr>
          <w:rFonts w:ascii="TH SarabunPSK" w:eastAsia="Calibri" w:hAnsi="TH SarabunPSK" w:cs="TH SarabunPSK" w:hint="cs"/>
          <w:sz w:val="34"/>
          <w:szCs w:val="34"/>
          <w:cs/>
        </w:rPr>
        <w:t xml:space="preserve">  </w:t>
      </w:r>
      <w:r w:rsidR="00FA47C2" w:rsidRPr="00300C41">
        <w:rPr>
          <w:rFonts w:ascii="TH SarabunPSK" w:eastAsia="Calibri" w:hAnsi="TH SarabunPSK" w:cs="TH SarabunPSK"/>
          <w:sz w:val="34"/>
          <w:szCs w:val="34"/>
          <w:cs/>
        </w:rPr>
        <w:t>(นางสาวกุลยา  ตันติ</w:t>
      </w:r>
      <w:proofErr w:type="spellStart"/>
      <w:r w:rsidR="00FA47C2" w:rsidRPr="00300C41">
        <w:rPr>
          <w:rFonts w:ascii="TH SarabunPSK" w:eastAsia="Calibri" w:hAnsi="TH SarabunPSK" w:cs="TH SarabunPSK"/>
          <w:sz w:val="34"/>
          <w:szCs w:val="34"/>
          <w:cs/>
        </w:rPr>
        <w:t>เตมิท</w:t>
      </w:r>
      <w:proofErr w:type="spellEnd"/>
      <w:r w:rsidR="00FA47C2" w:rsidRPr="00300C41">
        <w:rPr>
          <w:rFonts w:ascii="TH SarabunPSK" w:eastAsia="Calibri" w:hAnsi="TH SarabunPSK" w:cs="TH SarabunPSK"/>
          <w:sz w:val="34"/>
          <w:szCs w:val="34"/>
          <w:cs/>
        </w:rPr>
        <w:t>)</w:t>
      </w:r>
    </w:p>
    <w:p w14:paraId="171F4153" w14:textId="77777777" w:rsidR="00FA47C2" w:rsidRPr="00300C41" w:rsidRDefault="00456ABC" w:rsidP="00FA47C2">
      <w:pPr>
        <w:ind w:firstLine="2700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300C41">
        <w:rPr>
          <w:rFonts w:ascii="TH SarabunPSK" w:eastAsia="Calibri" w:hAnsi="TH SarabunPSK" w:cs="TH SarabunPSK"/>
          <w:sz w:val="34"/>
          <w:szCs w:val="34"/>
          <w:cs/>
        </w:rPr>
        <w:t xml:space="preserve">  </w:t>
      </w:r>
      <w:r w:rsidR="00697C8B">
        <w:rPr>
          <w:rFonts w:ascii="TH SarabunPSK" w:eastAsia="Calibri" w:hAnsi="TH SarabunPSK" w:cs="TH SarabunPSK" w:hint="cs"/>
          <w:sz w:val="34"/>
          <w:szCs w:val="34"/>
          <w:cs/>
        </w:rPr>
        <w:t xml:space="preserve">   </w:t>
      </w:r>
      <w:r w:rsidRPr="00300C41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7807D8">
        <w:rPr>
          <w:rFonts w:ascii="TH SarabunPSK" w:eastAsia="Calibri" w:hAnsi="TH SarabunPSK" w:cs="TH SarabunPSK" w:hint="cs"/>
          <w:sz w:val="34"/>
          <w:szCs w:val="34"/>
          <w:cs/>
        </w:rPr>
        <w:t xml:space="preserve">  </w:t>
      </w:r>
      <w:r w:rsidRPr="00300C41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FA47C2" w:rsidRPr="00300C41">
        <w:rPr>
          <w:rFonts w:ascii="TH SarabunPSK" w:eastAsia="Calibri" w:hAnsi="TH SarabunPSK" w:cs="TH SarabunPSK"/>
          <w:sz w:val="34"/>
          <w:szCs w:val="34"/>
          <w:cs/>
        </w:rPr>
        <w:t>อธิบดีกรมสรรพากร</w:t>
      </w:r>
    </w:p>
    <w:sectPr w:rsidR="00FA47C2" w:rsidRPr="00300C41" w:rsidSect="00BA2828">
      <w:headerReference w:type="even" r:id="rId9"/>
      <w:headerReference w:type="default" r:id="rId10"/>
      <w:pgSz w:w="11907" w:h="16840" w:code="9"/>
      <w:pgMar w:top="737" w:right="1134" w:bottom="851" w:left="1701" w:header="811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0411" w14:textId="77777777" w:rsidR="00486C8A" w:rsidRDefault="00486C8A">
      <w:r>
        <w:separator/>
      </w:r>
    </w:p>
  </w:endnote>
  <w:endnote w:type="continuationSeparator" w:id="0">
    <w:p w14:paraId="4C73CCD4" w14:textId="77777777" w:rsidR="00486C8A" w:rsidRDefault="0048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DDE3" w14:textId="77777777" w:rsidR="00486C8A" w:rsidRDefault="00486C8A">
      <w:r>
        <w:separator/>
      </w:r>
    </w:p>
  </w:footnote>
  <w:footnote w:type="continuationSeparator" w:id="0">
    <w:p w14:paraId="41A5C8F1" w14:textId="77777777" w:rsidR="00486C8A" w:rsidRDefault="0048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2F16" w14:textId="77777777" w:rsidR="00764D6C" w:rsidRDefault="00764D6C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EF74738" w14:textId="77777777" w:rsidR="00764D6C" w:rsidRDefault="00764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D81E" w14:textId="77777777" w:rsidR="00764D6C" w:rsidRPr="00CD23DF" w:rsidRDefault="00764D6C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CD23DF">
      <w:rPr>
        <w:rFonts w:ascii="TH SarabunIT๙" w:hAnsi="TH SarabunIT๙" w:cs="TH SarabunIT๙"/>
        <w:sz w:val="34"/>
        <w:szCs w:val="34"/>
      </w:rPr>
      <w:fldChar w:fldCharType="begin"/>
    </w:r>
    <w:r w:rsidRPr="00CD23DF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CD23DF">
      <w:rPr>
        <w:rFonts w:ascii="TH SarabunIT๙" w:hAnsi="TH SarabunIT๙" w:cs="TH SarabunIT๙"/>
        <w:sz w:val="34"/>
        <w:szCs w:val="34"/>
      </w:rPr>
      <w:fldChar w:fldCharType="separate"/>
    </w:r>
    <w:r>
      <w:rPr>
        <w:rFonts w:ascii="TH SarabunIT๙" w:hAnsi="TH SarabunIT๙" w:cs="TH SarabunIT๙"/>
        <w:noProof/>
        <w:sz w:val="34"/>
        <w:szCs w:val="34"/>
        <w:cs/>
      </w:rPr>
      <w:t>๙</w:t>
    </w:r>
    <w:r w:rsidRPr="00CD23DF">
      <w:rPr>
        <w:rFonts w:ascii="TH SarabunIT๙" w:hAnsi="TH SarabunIT๙" w:cs="TH SarabunIT๙"/>
        <w:noProof/>
        <w:sz w:val="34"/>
        <w:szCs w:val="34"/>
      </w:rPr>
      <w:fldChar w:fldCharType="end"/>
    </w:r>
  </w:p>
  <w:p w14:paraId="6232E6B1" w14:textId="77777777" w:rsidR="00764D6C" w:rsidRPr="00682A4F" w:rsidRDefault="00764D6C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2D91FD6"/>
    <w:multiLevelType w:val="hybridMultilevel"/>
    <w:tmpl w:val="222EB594"/>
    <w:lvl w:ilvl="0" w:tplc="D9786A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31BB9"/>
    <w:multiLevelType w:val="hybridMultilevel"/>
    <w:tmpl w:val="0CFA2B1C"/>
    <w:lvl w:ilvl="0" w:tplc="374AA434">
      <w:start w:val="1"/>
      <w:numFmt w:val="decimal"/>
      <w:lvlText w:val="%1."/>
      <w:lvlJc w:val="left"/>
      <w:pPr>
        <w:ind w:left="1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7995908"/>
    <w:multiLevelType w:val="hybridMultilevel"/>
    <w:tmpl w:val="52B2FD86"/>
    <w:lvl w:ilvl="0" w:tplc="5DF03004">
      <w:start w:val="1"/>
      <w:numFmt w:val="decimal"/>
      <w:lvlText w:val="(%1)"/>
      <w:lvlJc w:val="left"/>
      <w:pPr>
        <w:ind w:left="2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2" w:hanging="360"/>
      </w:pPr>
    </w:lvl>
    <w:lvl w:ilvl="2" w:tplc="0409001B" w:tentative="1">
      <w:start w:val="1"/>
      <w:numFmt w:val="lowerRoman"/>
      <w:lvlText w:val="%3."/>
      <w:lvlJc w:val="right"/>
      <w:pPr>
        <w:ind w:left="3962" w:hanging="180"/>
      </w:pPr>
    </w:lvl>
    <w:lvl w:ilvl="3" w:tplc="0409000F" w:tentative="1">
      <w:start w:val="1"/>
      <w:numFmt w:val="decimal"/>
      <w:lvlText w:val="%4."/>
      <w:lvlJc w:val="left"/>
      <w:pPr>
        <w:ind w:left="4682" w:hanging="360"/>
      </w:pPr>
    </w:lvl>
    <w:lvl w:ilvl="4" w:tplc="04090019" w:tentative="1">
      <w:start w:val="1"/>
      <w:numFmt w:val="lowerLetter"/>
      <w:lvlText w:val="%5."/>
      <w:lvlJc w:val="left"/>
      <w:pPr>
        <w:ind w:left="5402" w:hanging="360"/>
      </w:pPr>
    </w:lvl>
    <w:lvl w:ilvl="5" w:tplc="0409001B" w:tentative="1">
      <w:start w:val="1"/>
      <w:numFmt w:val="lowerRoman"/>
      <w:lvlText w:val="%6."/>
      <w:lvlJc w:val="right"/>
      <w:pPr>
        <w:ind w:left="6122" w:hanging="180"/>
      </w:pPr>
    </w:lvl>
    <w:lvl w:ilvl="6" w:tplc="0409000F" w:tentative="1">
      <w:start w:val="1"/>
      <w:numFmt w:val="decimal"/>
      <w:lvlText w:val="%7."/>
      <w:lvlJc w:val="left"/>
      <w:pPr>
        <w:ind w:left="6842" w:hanging="360"/>
      </w:pPr>
    </w:lvl>
    <w:lvl w:ilvl="7" w:tplc="04090019" w:tentative="1">
      <w:start w:val="1"/>
      <w:numFmt w:val="lowerLetter"/>
      <w:lvlText w:val="%8."/>
      <w:lvlJc w:val="left"/>
      <w:pPr>
        <w:ind w:left="7562" w:hanging="360"/>
      </w:pPr>
    </w:lvl>
    <w:lvl w:ilvl="8" w:tplc="040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5" w15:restartNumberingAfterBreak="0">
    <w:nsid w:val="4523048E"/>
    <w:multiLevelType w:val="hybridMultilevel"/>
    <w:tmpl w:val="DFD6D72C"/>
    <w:lvl w:ilvl="0" w:tplc="D9786A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01D12"/>
    <w:multiLevelType w:val="hybridMultilevel"/>
    <w:tmpl w:val="E3AE1A88"/>
    <w:lvl w:ilvl="0" w:tplc="D9786A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6D"/>
    <w:rsid w:val="00000F57"/>
    <w:rsid w:val="00003F70"/>
    <w:rsid w:val="0000429C"/>
    <w:rsid w:val="00004D5B"/>
    <w:rsid w:val="00004ECF"/>
    <w:rsid w:val="000064A7"/>
    <w:rsid w:val="0001388B"/>
    <w:rsid w:val="00014250"/>
    <w:rsid w:val="00015DD2"/>
    <w:rsid w:val="000173EE"/>
    <w:rsid w:val="00017DE2"/>
    <w:rsid w:val="00017F25"/>
    <w:rsid w:val="00017F55"/>
    <w:rsid w:val="00020B6B"/>
    <w:rsid w:val="0002132F"/>
    <w:rsid w:val="0002284A"/>
    <w:rsid w:val="00026CB9"/>
    <w:rsid w:val="00027A89"/>
    <w:rsid w:val="00033B09"/>
    <w:rsid w:val="00033B62"/>
    <w:rsid w:val="00033D00"/>
    <w:rsid w:val="000356FB"/>
    <w:rsid w:val="00041DBD"/>
    <w:rsid w:val="00041E01"/>
    <w:rsid w:val="00042693"/>
    <w:rsid w:val="00046336"/>
    <w:rsid w:val="00047505"/>
    <w:rsid w:val="00047A79"/>
    <w:rsid w:val="00050A8E"/>
    <w:rsid w:val="00051153"/>
    <w:rsid w:val="000515BF"/>
    <w:rsid w:val="0005238A"/>
    <w:rsid w:val="000533C9"/>
    <w:rsid w:val="000600A3"/>
    <w:rsid w:val="00063453"/>
    <w:rsid w:val="000655C8"/>
    <w:rsid w:val="00066DB9"/>
    <w:rsid w:val="000722E3"/>
    <w:rsid w:val="00082275"/>
    <w:rsid w:val="00083B8B"/>
    <w:rsid w:val="00083F99"/>
    <w:rsid w:val="00083FAA"/>
    <w:rsid w:val="00084A6E"/>
    <w:rsid w:val="00085B47"/>
    <w:rsid w:val="00086480"/>
    <w:rsid w:val="0009032C"/>
    <w:rsid w:val="00091BEC"/>
    <w:rsid w:val="000931B0"/>
    <w:rsid w:val="000950EB"/>
    <w:rsid w:val="00095FD5"/>
    <w:rsid w:val="000A3D68"/>
    <w:rsid w:val="000A6679"/>
    <w:rsid w:val="000B1606"/>
    <w:rsid w:val="000B2F9D"/>
    <w:rsid w:val="000B37DF"/>
    <w:rsid w:val="000B4560"/>
    <w:rsid w:val="000B5FFF"/>
    <w:rsid w:val="000B6DD3"/>
    <w:rsid w:val="000C36A8"/>
    <w:rsid w:val="000C385F"/>
    <w:rsid w:val="000C4102"/>
    <w:rsid w:val="000C6B14"/>
    <w:rsid w:val="000C7A1F"/>
    <w:rsid w:val="000C7BC7"/>
    <w:rsid w:val="000D03A1"/>
    <w:rsid w:val="000D2429"/>
    <w:rsid w:val="000D2F12"/>
    <w:rsid w:val="000D50F1"/>
    <w:rsid w:val="000D5822"/>
    <w:rsid w:val="000E30E8"/>
    <w:rsid w:val="000E310A"/>
    <w:rsid w:val="000E3181"/>
    <w:rsid w:val="000E385A"/>
    <w:rsid w:val="000E419E"/>
    <w:rsid w:val="000E7A8C"/>
    <w:rsid w:val="000E7CCF"/>
    <w:rsid w:val="000F02ED"/>
    <w:rsid w:val="000F0749"/>
    <w:rsid w:val="000F0E7D"/>
    <w:rsid w:val="000F3A20"/>
    <w:rsid w:val="000F75E7"/>
    <w:rsid w:val="000F7B06"/>
    <w:rsid w:val="000F7DDE"/>
    <w:rsid w:val="00100D64"/>
    <w:rsid w:val="001037C2"/>
    <w:rsid w:val="001044AA"/>
    <w:rsid w:val="00104D6D"/>
    <w:rsid w:val="00113F25"/>
    <w:rsid w:val="001141BD"/>
    <w:rsid w:val="001147DB"/>
    <w:rsid w:val="00117F37"/>
    <w:rsid w:val="0012027A"/>
    <w:rsid w:val="00121364"/>
    <w:rsid w:val="001248F5"/>
    <w:rsid w:val="0013037E"/>
    <w:rsid w:val="001303C7"/>
    <w:rsid w:val="001341ED"/>
    <w:rsid w:val="00135C2C"/>
    <w:rsid w:val="0013625F"/>
    <w:rsid w:val="001365C3"/>
    <w:rsid w:val="001409F4"/>
    <w:rsid w:val="0014253D"/>
    <w:rsid w:val="001442CE"/>
    <w:rsid w:val="00145C40"/>
    <w:rsid w:val="001462FF"/>
    <w:rsid w:val="001465F5"/>
    <w:rsid w:val="001473D8"/>
    <w:rsid w:val="00147458"/>
    <w:rsid w:val="00147E1C"/>
    <w:rsid w:val="0015147C"/>
    <w:rsid w:val="00154C59"/>
    <w:rsid w:val="001556FC"/>
    <w:rsid w:val="001566B5"/>
    <w:rsid w:val="00156FB4"/>
    <w:rsid w:val="0015702B"/>
    <w:rsid w:val="0015742D"/>
    <w:rsid w:val="00157A38"/>
    <w:rsid w:val="00166A43"/>
    <w:rsid w:val="00173CD7"/>
    <w:rsid w:val="0017638C"/>
    <w:rsid w:val="001805BA"/>
    <w:rsid w:val="001806F7"/>
    <w:rsid w:val="001829FB"/>
    <w:rsid w:val="00184174"/>
    <w:rsid w:val="00187C5F"/>
    <w:rsid w:val="00190050"/>
    <w:rsid w:val="00190716"/>
    <w:rsid w:val="001923E3"/>
    <w:rsid w:val="00192400"/>
    <w:rsid w:val="001A057E"/>
    <w:rsid w:val="001A07CB"/>
    <w:rsid w:val="001A3963"/>
    <w:rsid w:val="001A4DE7"/>
    <w:rsid w:val="001A60B4"/>
    <w:rsid w:val="001A638A"/>
    <w:rsid w:val="001A7BC6"/>
    <w:rsid w:val="001B0422"/>
    <w:rsid w:val="001B0B67"/>
    <w:rsid w:val="001B0B71"/>
    <w:rsid w:val="001B23D4"/>
    <w:rsid w:val="001B4CC8"/>
    <w:rsid w:val="001B6719"/>
    <w:rsid w:val="001C04B8"/>
    <w:rsid w:val="001C1C2E"/>
    <w:rsid w:val="001C35FB"/>
    <w:rsid w:val="001C4237"/>
    <w:rsid w:val="001C5CDC"/>
    <w:rsid w:val="001C673C"/>
    <w:rsid w:val="001C67D6"/>
    <w:rsid w:val="001D050E"/>
    <w:rsid w:val="001D1925"/>
    <w:rsid w:val="001D1DB3"/>
    <w:rsid w:val="001D5727"/>
    <w:rsid w:val="001D6C05"/>
    <w:rsid w:val="001D6DDB"/>
    <w:rsid w:val="001D7750"/>
    <w:rsid w:val="001E0A2A"/>
    <w:rsid w:val="001E0A51"/>
    <w:rsid w:val="001E50D3"/>
    <w:rsid w:val="001E5FF5"/>
    <w:rsid w:val="001E72DE"/>
    <w:rsid w:val="001E7A8A"/>
    <w:rsid w:val="001F0825"/>
    <w:rsid w:val="001F0AAF"/>
    <w:rsid w:val="001F4B49"/>
    <w:rsid w:val="001F5150"/>
    <w:rsid w:val="001F524A"/>
    <w:rsid w:val="001F6360"/>
    <w:rsid w:val="00200E70"/>
    <w:rsid w:val="00201209"/>
    <w:rsid w:val="00201C2E"/>
    <w:rsid w:val="00201D65"/>
    <w:rsid w:val="002021A4"/>
    <w:rsid w:val="00203855"/>
    <w:rsid w:val="002074E8"/>
    <w:rsid w:val="00212B71"/>
    <w:rsid w:val="0021344A"/>
    <w:rsid w:val="00214F61"/>
    <w:rsid w:val="002155CE"/>
    <w:rsid w:val="00215CB1"/>
    <w:rsid w:val="00217F06"/>
    <w:rsid w:val="002219A4"/>
    <w:rsid w:val="002260E0"/>
    <w:rsid w:val="002316A2"/>
    <w:rsid w:val="00231D81"/>
    <w:rsid w:val="00234DC6"/>
    <w:rsid w:val="0023607B"/>
    <w:rsid w:val="00236E29"/>
    <w:rsid w:val="00241A6F"/>
    <w:rsid w:val="00241CB8"/>
    <w:rsid w:val="00243356"/>
    <w:rsid w:val="00244897"/>
    <w:rsid w:val="00244C2E"/>
    <w:rsid w:val="00245816"/>
    <w:rsid w:val="00245B24"/>
    <w:rsid w:val="00245B9B"/>
    <w:rsid w:val="00246ACD"/>
    <w:rsid w:val="00250D7B"/>
    <w:rsid w:val="00253710"/>
    <w:rsid w:val="00256227"/>
    <w:rsid w:val="0025673C"/>
    <w:rsid w:val="00260B7A"/>
    <w:rsid w:val="002616FB"/>
    <w:rsid w:val="00261882"/>
    <w:rsid w:val="002625A2"/>
    <w:rsid w:val="002649EE"/>
    <w:rsid w:val="002660A5"/>
    <w:rsid w:val="002711B3"/>
    <w:rsid w:val="0027256A"/>
    <w:rsid w:val="002729EE"/>
    <w:rsid w:val="002755F6"/>
    <w:rsid w:val="00277D99"/>
    <w:rsid w:val="00282D0F"/>
    <w:rsid w:val="00283EA6"/>
    <w:rsid w:val="00286492"/>
    <w:rsid w:val="0028789C"/>
    <w:rsid w:val="0029042F"/>
    <w:rsid w:val="0029348D"/>
    <w:rsid w:val="00294E73"/>
    <w:rsid w:val="00295462"/>
    <w:rsid w:val="0029703F"/>
    <w:rsid w:val="002A405D"/>
    <w:rsid w:val="002A44E6"/>
    <w:rsid w:val="002A5B9B"/>
    <w:rsid w:val="002A5DEE"/>
    <w:rsid w:val="002B0508"/>
    <w:rsid w:val="002B1223"/>
    <w:rsid w:val="002B1C50"/>
    <w:rsid w:val="002B20CE"/>
    <w:rsid w:val="002B5900"/>
    <w:rsid w:val="002B7E57"/>
    <w:rsid w:val="002C11A5"/>
    <w:rsid w:val="002C19A3"/>
    <w:rsid w:val="002C5F13"/>
    <w:rsid w:val="002C75CB"/>
    <w:rsid w:val="002C7981"/>
    <w:rsid w:val="002C7DFF"/>
    <w:rsid w:val="002D2D30"/>
    <w:rsid w:val="002D5570"/>
    <w:rsid w:val="002E1281"/>
    <w:rsid w:val="002E5345"/>
    <w:rsid w:val="002F3C93"/>
    <w:rsid w:val="002F5161"/>
    <w:rsid w:val="002F5555"/>
    <w:rsid w:val="00300C41"/>
    <w:rsid w:val="00306B94"/>
    <w:rsid w:val="00307FFA"/>
    <w:rsid w:val="00310472"/>
    <w:rsid w:val="00311174"/>
    <w:rsid w:val="00311D59"/>
    <w:rsid w:val="003149D3"/>
    <w:rsid w:val="00316073"/>
    <w:rsid w:val="00316655"/>
    <w:rsid w:val="003235C0"/>
    <w:rsid w:val="003257C7"/>
    <w:rsid w:val="00332303"/>
    <w:rsid w:val="00332AE3"/>
    <w:rsid w:val="0033636B"/>
    <w:rsid w:val="00336560"/>
    <w:rsid w:val="00336A57"/>
    <w:rsid w:val="003377C0"/>
    <w:rsid w:val="00340052"/>
    <w:rsid w:val="00340113"/>
    <w:rsid w:val="003406E6"/>
    <w:rsid w:val="00342D47"/>
    <w:rsid w:val="00344C03"/>
    <w:rsid w:val="00345ED1"/>
    <w:rsid w:val="00350656"/>
    <w:rsid w:val="0035166D"/>
    <w:rsid w:val="00351B2A"/>
    <w:rsid w:val="00353F7E"/>
    <w:rsid w:val="003564E0"/>
    <w:rsid w:val="003615CF"/>
    <w:rsid w:val="0036243B"/>
    <w:rsid w:val="003625F0"/>
    <w:rsid w:val="00363675"/>
    <w:rsid w:val="003706E5"/>
    <w:rsid w:val="00370E0A"/>
    <w:rsid w:val="00371379"/>
    <w:rsid w:val="00372E49"/>
    <w:rsid w:val="00375B94"/>
    <w:rsid w:val="003765D6"/>
    <w:rsid w:val="00377340"/>
    <w:rsid w:val="0038028A"/>
    <w:rsid w:val="0038431F"/>
    <w:rsid w:val="00387592"/>
    <w:rsid w:val="0038779D"/>
    <w:rsid w:val="00387859"/>
    <w:rsid w:val="003937E5"/>
    <w:rsid w:val="003959FB"/>
    <w:rsid w:val="003A06FC"/>
    <w:rsid w:val="003A19F6"/>
    <w:rsid w:val="003A224A"/>
    <w:rsid w:val="003A32DD"/>
    <w:rsid w:val="003A3C63"/>
    <w:rsid w:val="003A3E7A"/>
    <w:rsid w:val="003A3F8A"/>
    <w:rsid w:val="003A6E43"/>
    <w:rsid w:val="003B2D29"/>
    <w:rsid w:val="003B30E8"/>
    <w:rsid w:val="003B42DB"/>
    <w:rsid w:val="003B47F0"/>
    <w:rsid w:val="003B7BE2"/>
    <w:rsid w:val="003B7F17"/>
    <w:rsid w:val="003C053B"/>
    <w:rsid w:val="003C1BA4"/>
    <w:rsid w:val="003C29E0"/>
    <w:rsid w:val="003C6221"/>
    <w:rsid w:val="003C6BD4"/>
    <w:rsid w:val="003C70EA"/>
    <w:rsid w:val="003C7F5F"/>
    <w:rsid w:val="003D0974"/>
    <w:rsid w:val="003D10E7"/>
    <w:rsid w:val="003D114F"/>
    <w:rsid w:val="003D536B"/>
    <w:rsid w:val="003D5505"/>
    <w:rsid w:val="003D7454"/>
    <w:rsid w:val="003E099F"/>
    <w:rsid w:val="003E363B"/>
    <w:rsid w:val="003E446A"/>
    <w:rsid w:val="003E456F"/>
    <w:rsid w:val="003E6E03"/>
    <w:rsid w:val="003F59B6"/>
    <w:rsid w:val="003F689F"/>
    <w:rsid w:val="003F6B6F"/>
    <w:rsid w:val="003F7DC6"/>
    <w:rsid w:val="004002AE"/>
    <w:rsid w:val="00400958"/>
    <w:rsid w:val="00404F7A"/>
    <w:rsid w:val="004064DC"/>
    <w:rsid w:val="004072AA"/>
    <w:rsid w:val="00407A75"/>
    <w:rsid w:val="00410E0F"/>
    <w:rsid w:val="00411509"/>
    <w:rsid w:val="00412E9D"/>
    <w:rsid w:val="00417B0F"/>
    <w:rsid w:val="00417E44"/>
    <w:rsid w:val="00417EE7"/>
    <w:rsid w:val="00420466"/>
    <w:rsid w:val="00421644"/>
    <w:rsid w:val="00423672"/>
    <w:rsid w:val="00424698"/>
    <w:rsid w:val="004248B6"/>
    <w:rsid w:val="00430605"/>
    <w:rsid w:val="00431C71"/>
    <w:rsid w:val="004329A8"/>
    <w:rsid w:val="00432D1B"/>
    <w:rsid w:val="004336CE"/>
    <w:rsid w:val="004415B0"/>
    <w:rsid w:val="00441CB3"/>
    <w:rsid w:val="00442AF5"/>
    <w:rsid w:val="004436FA"/>
    <w:rsid w:val="0044567F"/>
    <w:rsid w:val="004459DD"/>
    <w:rsid w:val="00445EF1"/>
    <w:rsid w:val="00446371"/>
    <w:rsid w:val="00447F20"/>
    <w:rsid w:val="00451075"/>
    <w:rsid w:val="00451ADA"/>
    <w:rsid w:val="00454B00"/>
    <w:rsid w:val="004552BC"/>
    <w:rsid w:val="00456ABC"/>
    <w:rsid w:val="00461DF0"/>
    <w:rsid w:val="00464172"/>
    <w:rsid w:val="004653F8"/>
    <w:rsid w:val="0046557F"/>
    <w:rsid w:val="0046744A"/>
    <w:rsid w:val="00471F6E"/>
    <w:rsid w:val="00472703"/>
    <w:rsid w:val="00473BBA"/>
    <w:rsid w:val="00474957"/>
    <w:rsid w:val="00475546"/>
    <w:rsid w:val="004755F6"/>
    <w:rsid w:val="00477897"/>
    <w:rsid w:val="00481199"/>
    <w:rsid w:val="004813DD"/>
    <w:rsid w:val="004820C0"/>
    <w:rsid w:val="00485B31"/>
    <w:rsid w:val="00485B37"/>
    <w:rsid w:val="00486C8A"/>
    <w:rsid w:val="00487B96"/>
    <w:rsid w:val="00490882"/>
    <w:rsid w:val="004912A4"/>
    <w:rsid w:val="004931EA"/>
    <w:rsid w:val="00493C4F"/>
    <w:rsid w:val="004A208E"/>
    <w:rsid w:val="004A4FF5"/>
    <w:rsid w:val="004A5741"/>
    <w:rsid w:val="004A62FC"/>
    <w:rsid w:val="004B482F"/>
    <w:rsid w:val="004B4E9B"/>
    <w:rsid w:val="004B523E"/>
    <w:rsid w:val="004C1827"/>
    <w:rsid w:val="004C185A"/>
    <w:rsid w:val="004C24D8"/>
    <w:rsid w:val="004C45B3"/>
    <w:rsid w:val="004C6544"/>
    <w:rsid w:val="004C65FA"/>
    <w:rsid w:val="004D102C"/>
    <w:rsid w:val="004D332F"/>
    <w:rsid w:val="004D4303"/>
    <w:rsid w:val="004E154D"/>
    <w:rsid w:val="004E1705"/>
    <w:rsid w:val="004E18EF"/>
    <w:rsid w:val="004E1BA8"/>
    <w:rsid w:val="004E2766"/>
    <w:rsid w:val="004E2C74"/>
    <w:rsid w:val="004E4C64"/>
    <w:rsid w:val="004E69C5"/>
    <w:rsid w:val="004E6A6D"/>
    <w:rsid w:val="004F05D2"/>
    <w:rsid w:val="004F12E6"/>
    <w:rsid w:val="004F1B4F"/>
    <w:rsid w:val="004F2449"/>
    <w:rsid w:val="004F5926"/>
    <w:rsid w:val="004F65DB"/>
    <w:rsid w:val="00500536"/>
    <w:rsid w:val="005009BF"/>
    <w:rsid w:val="00503139"/>
    <w:rsid w:val="00503CB8"/>
    <w:rsid w:val="00511C1A"/>
    <w:rsid w:val="005130A3"/>
    <w:rsid w:val="0051367D"/>
    <w:rsid w:val="00513984"/>
    <w:rsid w:val="00516463"/>
    <w:rsid w:val="00516584"/>
    <w:rsid w:val="00521EF7"/>
    <w:rsid w:val="005236A7"/>
    <w:rsid w:val="00527335"/>
    <w:rsid w:val="00532C17"/>
    <w:rsid w:val="0053380A"/>
    <w:rsid w:val="00533B01"/>
    <w:rsid w:val="00533D2E"/>
    <w:rsid w:val="0053632B"/>
    <w:rsid w:val="005378BA"/>
    <w:rsid w:val="0054070E"/>
    <w:rsid w:val="0054399E"/>
    <w:rsid w:val="0054482D"/>
    <w:rsid w:val="0054523D"/>
    <w:rsid w:val="005472FE"/>
    <w:rsid w:val="005474BE"/>
    <w:rsid w:val="005479B6"/>
    <w:rsid w:val="00551C38"/>
    <w:rsid w:val="00561BCA"/>
    <w:rsid w:val="00562E92"/>
    <w:rsid w:val="00564CE8"/>
    <w:rsid w:val="005666BC"/>
    <w:rsid w:val="00566740"/>
    <w:rsid w:val="00566A42"/>
    <w:rsid w:val="0056776E"/>
    <w:rsid w:val="0056781B"/>
    <w:rsid w:val="00570161"/>
    <w:rsid w:val="00573480"/>
    <w:rsid w:val="0057460C"/>
    <w:rsid w:val="00577046"/>
    <w:rsid w:val="00577FEA"/>
    <w:rsid w:val="00583CBC"/>
    <w:rsid w:val="0058687C"/>
    <w:rsid w:val="00587D93"/>
    <w:rsid w:val="00587F86"/>
    <w:rsid w:val="005903F4"/>
    <w:rsid w:val="00591DB5"/>
    <w:rsid w:val="00591F4D"/>
    <w:rsid w:val="005958B4"/>
    <w:rsid w:val="0059736A"/>
    <w:rsid w:val="005975A0"/>
    <w:rsid w:val="00597A0F"/>
    <w:rsid w:val="005A12E7"/>
    <w:rsid w:val="005A4180"/>
    <w:rsid w:val="005A44EB"/>
    <w:rsid w:val="005A54BE"/>
    <w:rsid w:val="005A730C"/>
    <w:rsid w:val="005A76A7"/>
    <w:rsid w:val="005B072E"/>
    <w:rsid w:val="005B4E6C"/>
    <w:rsid w:val="005C2E43"/>
    <w:rsid w:val="005C36C9"/>
    <w:rsid w:val="005C461C"/>
    <w:rsid w:val="005C5593"/>
    <w:rsid w:val="005C70A3"/>
    <w:rsid w:val="005C7B96"/>
    <w:rsid w:val="005D02AB"/>
    <w:rsid w:val="005D26EC"/>
    <w:rsid w:val="005D4AB8"/>
    <w:rsid w:val="005D67C5"/>
    <w:rsid w:val="005D6BCB"/>
    <w:rsid w:val="005E0223"/>
    <w:rsid w:val="005E1691"/>
    <w:rsid w:val="005E1C3F"/>
    <w:rsid w:val="005E27C4"/>
    <w:rsid w:val="005E3126"/>
    <w:rsid w:val="005E5276"/>
    <w:rsid w:val="005E7F73"/>
    <w:rsid w:val="005F0E06"/>
    <w:rsid w:val="005F1FB0"/>
    <w:rsid w:val="005F377A"/>
    <w:rsid w:val="005F3A5E"/>
    <w:rsid w:val="005F40AF"/>
    <w:rsid w:val="005F501F"/>
    <w:rsid w:val="005F5F8F"/>
    <w:rsid w:val="005F67A4"/>
    <w:rsid w:val="005F684A"/>
    <w:rsid w:val="0060200A"/>
    <w:rsid w:val="00602F24"/>
    <w:rsid w:val="00603387"/>
    <w:rsid w:val="00610774"/>
    <w:rsid w:val="00611040"/>
    <w:rsid w:val="00612A87"/>
    <w:rsid w:val="00612B91"/>
    <w:rsid w:val="00612E98"/>
    <w:rsid w:val="00616440"/>
    <w:rsid w:val="00620813"/>
    <w:rsid w:val="00620DD6"/>
    <w:rsid w:val="00622AD1"/>
    <w:rsid w:val="00625CCF"/>
    <w:rsid w:val="006264FC"/>
    <w:rsid w:val="00627B45"/>
    <w:rsid w:val="006319AF"/>
    <w:rsid w:val="0063551A"/>
    <w:rsid w:val="006370BA"/>
    <w:rsid w:val="00640D59"/>
    <w:rsid w:val="0064260E"/>
    <w:rsid w:val="00644E08"/>
    <w:rsid w:val="00644F6F"/>
    <w:rsid w:val="00645BD4"/>
    <w:rsid w:val="006466CF"/>
    <w:rsid w:val="006502F1"/>
    <w:rsid w:val="00651D0B"/>
    <w:rsid w:val="00654F34"/>
    <w:rsid w:val="00655070"/>
    <w:rsid w:val="00661630"/>
    <w:rsid w:val="00670817"/>
    <w:rsid w:val="00671060"/>
    <w:rsid w:val="00672314"/>
    <w:rsid w:val="00680392"/>
    <w:rsid w:val="00682A4F"/>
    <w:rsid w:val="00682ABB"/>
    <w:rsid w:val="0068416C"/>
    <w:rsid w:val="0068422F"/>
    <w:rsid w:val="00684AD6"/>
    <w:rsid w:val="00684F30"/>
    <w:rsid w:val="006875F3"/>
    <w:rsid w:val="00687B92"/>
    <w:rsid w:val="0069094C"/>
    <w:rsid w:val="00691CB9"/>
    <w:rsid w:val="00691EF3"/>
    <w:rsid w:val="00692282"/>
    <w:rsid w:val="006976FB"/>
    <w:rsid w:val="006977EC"/>
    <w:rsid w:val="00697C8B"/>
    <w:rsid w:val="006A47C4"/>
    <w:rsid w:val="006A658D"/>
    <w:rsid w:val="006B0602"/>
    <w:rsid w:val="006B0C43"/>
    <w:rsid w:val="006B0C61"/>
    <w:rsid w:val="006B1D47"/>
    <w:rsid w:val="006B2F57"/>
    <w:rsid w:val="006B311D"/>
    <w:rsid w:val="006B4A7B"/>
    <w:rsid w:val="006B6385"/>
    <w:rsid w:val="006B7BE8"/>
    <w:rsid w:val="006B7ED9"/>
    <w:rsid w:val="006C07C7"/>
    <w:rsid w:val="006C27DB"/>
    <w:rsid w:val="006C70A0"/>
    <w:rsid w:val="006D5B0A"/>
    <w:rsid w:val="006D6432"/>
    <w:rsid w:val="006E44F1"/>
    <w:rsid w:val="006E5732"/>
    <w:rsid w:val="006E5D86"/>
    <w:rsid w:val="006E5EFB"/>
    <w:rsid w:val="006E6879"/>
    <w:rsid w:val="006E72E7"/>
    <w:rsid w:val="006F24BE"/>
    <w:rsid w:val="006F3583"/>
    <w:rsid w:val="006F415F"/>
    <w:rsid w:val="006F5C46"/>
    <w:rsid w:val="00700601"/>
    <w:rsid w:val="00700754"/>
    <w:rsid w:val="00700C5B"/>
    <w:rsid w:val="00702C9F"/>
    <w:rsid w:val="00703C50"/>
    <w:rsid w:val="00703F9C"/>
    <w:rsid w:val="0070690A"/>
    <w:rsid w:val="00706BD8"/>
    <w:rsid w:val="0070762D"/>
    <w:rsid w:val="0070777D"/>
    <w:rsid w:val="0070793F"/>
    <w:rsid w:val="00710AB0"/>
    <w:rsid w:val="007145E5"/>
    <w:rsid w:val="00714E8D"/>
    <w:rsid w:val="00721913"/>
    <w:rsid w:val="0072498E"/>
    <w:rsid w:val="007262ED"/>
    <w:rsid w:val="00733ACE"/>
    <w:rsid w:val="007363E7"/>
    <w:rsid w:val="00740D62"/>
    <w:rsid w:val="00740F6C"/>
    <w:rsid w:val="00742FC8"/>
    <w:rsid w:val="00744185"/>
    <w:rsid w:val="00744513"/>
    <w:rsid w:val="00746296"/>
    <w:rsid w:val="00747B40"/>
    <w:rsid w:val="007523A7"/>
    <w:rsid w:val="00753A6D"/>
    <w:rsid w:val="00757708"/>
    <w:rsid w:val="00757CA6"/>
    <w:rsid w:val="007623E3"/>
    <w:rsid w:val="00762CD6"/>
    <w:rsid w:val="007634FF"/>
    <w:rsid w:val="007649A2"/>
    <w:rsid w:val="00764D6C"/>
    <w:rsid w:val="00765396"/>
    <w:rsid w:val="0076572C"/>
    <w:rsid w:val="00770F05"/>
    <w:rsid w:val="00770FFE"/>
    <w:rsid w:val="00773363"/>
    <w:rsid w:val="007743BA"/>
    <w:rsid w:val="00774901"/>
    <w:rsid w:val="0077705F"/>
    <w:rsid w:val="007804BD"/>
    <w:rsid w:val="007807D8"/>
    <w:rsid w:val="00780D94"/>
    <w:rsid w:val="00781EE5"/>
    <w:rsid w:val="007820C5"/>
    <w:rsid w:val="007835F6"/>
    <w:rsid w:val="00784427"/>
    <w:rsid w:val="007844A7"/>
    <w:rsid w:val="007862A6"/>
    <w:rsid w:val="00786F81"/>
    <w:rsid w:val="00787AED"/>
    <w:rsid w:val="00793DFF"/>
    <w:rsid w:val="0079483C"/>
    <w:rsid w:val="00795299"/>
    <w:rsid w:val="00795979"/>
    <w:rsid w:val="007963EE"/>
    <w:rsid w:val="00797356"/>
    <w:rsid w:val="007A3525"/>
    <w:rsid w:val="007B248F"/>
    <w:rsid w:val="007B26BF"/>
    <w:rsid w:val="007B38CB"/>
    <w:rsid w:val="007B58C5"/>
    <w:rsid w:val="007B715D"/>
    <w:rsid w:val="007B72E5"/>
    <w:rsid w:val="007C22A5"/>
    <w:rsid w:val="007C2BE0"/>
    <w:rsid w:val="007C2DFB"/>
    <w:rsid w:val="007C6555"/>
    <w:rsid w:val="007C710C"/>
    <w:rsid w:val="007C71FA"/>
    <w:rsid w:val="007D2E28"/>
    <w:rsid w:val="007D473B"/>
    <w:rsid w:val="007D6A04"/>
    <w:rsid w:val="007E05D6"/>
    <w:rsid w:val="007E17A7"/>
    <w:rsid w:val="007E1DB9"/>
    <w:rsid w:val="007F0DEF"/>
    <w:rsid w:val="007F1411"/>
    <w:rsid w:val="007F2A9D"/>
    <w:rsid w:val="007F40E1"/>
    <w:rsid w:val="007F5F2A"/>
    <w:rsid w:val="007F7A35"/>
    <w:rsid w:val="00801BC8"/>
    <w:rsid w:val="0080241A"/>
    <w:rsid w:val="00804618"/>
    <w:rsid w:val="00804AF5"/>
    <w:rsid w:val="00806F13"/>
    <w:rsid w:val="00810511"/>
    <w:rsid w:val="00812757"/>
    <w:rsid w:val="00813409"/>
    <w:rsid w:val="008143CC"/>
    <w:rsid w:val="00817D9D"/>
    <w:rsid w:val="0082054C"/>
    <w:rsid w:val="0082151A"/>
    <w:rsid w:val="00821555"/>
    <w:rsid w:val="00821C28"/>
    <w:rsid w:val="00824DB8"/>
    <w:rsid w:val="008264BC"/>
    <w:rsid w:val="0082658B"/>
    <w:rsid w:val="008267DF"/>
    <w:rsid w:val="00827863"/>
    <w:rsid w:val="00827A39"/>
    <w:rsid w:val="00830442"/>
    <w:rsid w:val="00836122"/>
    <w:rsid w:val="00836A20"/>
    <w:rsid w:val="008441DA"/>
    <w:rsid w:val="0084594D"/>
    <w:rsid w:val="0085113F"/>
    <w:rsid w:val="0085259B"/>
    <w:rsid w:val="0085275D"/>
    <w:rsid w:val="00860E75"/>
    <w:rsid w:val="008627F6"/>
    <w:rsid w:val="00863806"/>
    <w:rsid w:val="0086443E"/>
    <w:rsid w:val="0086557F"/>
    <w:rsid w:val="008705F3"/>
    <w:rsid w:val="00870656"/>
    <w:rsid w:val="00871D88"/>
    <w:rsid w:val="00872787"/>
    <w:rsid w:val="008738EE"/>
    <w:rsid w:val="00873D5A"/>
    <w:rsid w:val="00877708"/>
    <w:rsid w:val="0087781E"/>
    <w:rsid w:val="00880279"/>
    <w:rsid w:val="00880C88"/>
    <w:rsid w:val="008836E4"/>
    <w:rsid w:val="00890427"/>
    <w:rsid w:val="00890BDA"/>
    <w:rsid w:val="0089111C"/>
    <w:rsid w:val="0089157A"/>
    <w:rsid w:val="00894877"/>
    <w:rsid w:val="0089525D"/>
    <w:rsid w:val="0089643F"/>
    <w:rsid w:val="008964D3"/>
    <w:rsid w:val="00896902"/>
    <w:rsid w:val="00896A7C"/>
    <w:rsid w:val="008974F7"/>
    <w:rsid w:val="0089770C"/>
    <w:rsid w:val="008A0977"/>
    <w:rsid w:val="008A1651"/>
    <w:rsid w:val="008A2396"/>
    <w:rsid w:val="008A2D69"/>
    <w:rsid w:val="008A3FA1"/>
    <w:rsid w:val="008A43DE"/>
    <w:rsid w:val="008A532F"/>
    <w:rsid w:val="008A7471"/>
    <w:rsid w:val="008B1210"/>
    <w:rsid w:val="008B20AC"/>
    <w:rsid w:val="008B2B6E"/>
    <w:rsid w:val="008B4124"/>
    <w:rsid w:val="008B5233"/>
    <w:rsid w:val="008B7018"/>
    <w:rsid w:val="008C0C92"/>
    <w:rsid w:val="008C231F"/>
    <w:rsid w:val="008C3452"/>
    <w:rsid w:val="008C6350"/>
    <w:rsid w:val="008D0C65"/>
    <w:rsid w:val="008D182A"/>
    <w:rsid w:val="008D1F57"/>
    <w:rsid w:val="008D2C7E"/>
    <w:rsid w:val="008D2E63"/>
    <w:rsid w:val="008D37D6"/>
    <w:rsid w:val="008E0887"/>
    <w:rsid w:val="008E142B"/>
    <w:rsid w:val="008E5FCD"/>
    <w:rsid w:val="008E6BE4"/>
    <w:rsid w:val="008F0D8F"/>
    <w:rsid w:val="008F5F53"/>
    <w:rsid w:val="008F6D3D"/>
    <w:rsid w:val="00900F3F"/>
    <w:rsid w:val="00902C61"/>
    <w:rsid w:val="00902D44"/>
    <w:rsid w:val="00904651"/>
    <w:rsid w:val="00905B59"/>
    <w:rsid w:val="00905ECE"/>
    <w:rsid w:val="00905F23"/>
    <w:rsid w:val="00910844"/>
    <w:rsid w:val="0091162F"/>
    <w:rsid w:val="0091198C"/>
    <w:rsid w:val="00912989"/>
    <w:rsid w:val="00915D95"/>
    <w:rsid w:val="00916C0F"/>
    <w:rsid w:val="00916D25"/>
    <w:rsid w:val="00926198"/>
    <w:rsid w:val="009266FA"/>
    <w:rsid w:val="009300CE"/>
    <w:rsid w:val="00930270"/>
    <w:rsid w:val="00933A92"/>
    <w:rsid w:val="00933E64"/>
    <w:rsid w:val="009353CA"/>
    <w:rsid w:val="009412F7"/>
    <w:rsid w:val="00941777"/>
    <w:rsid w:val="009445B2"/>
    <w:rsid w:val="00944A7A"/>
    <w:rsid w:val="00945B5F"/>
    <w:rsid w:val="009503E0"/>
    <w:rsid w:val="009515A6"/>
    <w:rsid w:val="009518FB"/>
    <w:rsid w:val="00951DBB"/>
    <w:rsid w:val="009521E4"/>
    <w:rsid w:val="00952579"/>
    <w:rsid w:val="009542C4"/>
    <w:rsid w:val="0095703D"/>
    <w:rsid w:val="00960221"/>
    <w:rsid w:val="00963949"/>
    <w:rsid w:val="00963952"/>
    <w:rsid w:val="00963D63"/>
    <w:rsid w:val="0096402D"/>
    <w:rsid w:val="00965540"/>
    <w:rsid w:val="00965B5C"/>
    <w:rsid w:val="00966FC2"/>
    <w:rsid w:val="009677A8"/>
    <w:rsid w:val="00972168"/>
    <w:rsid w:val="009733A9"/>
    <w:rsid w:val="009736B3"/>
    <w:rsid w:val="00973E42"/>
    <w:rsid w:val="00974632"/>
    <w:rsid w:val="009753D5"/>
    <w:rsid w:val="00975D69"/>
    <w:rsid w:val="00976A91"/>
    <w:rsid w:val="00977069"/>
    <w:rsid w:val="009814FE"/>
    <w:rsid w:val="00987135"/>
    <w:rsid w:val="009904AE"/>
    <w:rsid w:val="00994CA7"/>
    <w:rsid w:val="00995DF9"/>
    <w:rsid w:val="0099648A"/>
    <w:rsid w:val="009965A8"/>
    <w:rsid w:val="009A3A0A"/>
    <w:rsid w:val="009A41C9"/>
    <w:rsid w:val="009A5110"/>
    <w:rsid w:val="009A6BBC"/>
    <w:rsid w:val="009B1740"/>
    <w:rsid w:val="009B1845"/>
    <w:rsid w:val="009B4CC7"/>
    <w:rsid w:val="009B4DA8"/>
    <w:rsid w:val="009C0290"/>
    <w:rsid w:val="009C0774"/>
    <w:rsid w:val="009C3B38"/>
    <w:rsid w:val="009D1914"/>
    <w:rsid w:val="009D6934"/>
    <w:rsid w:val="009E3D3C"/>
    <w:rsid w:val="009E45C7"/>
    <w:rsid w:val="009E54A8"/>
    <w:rsid w:val="009E6F02"/>
    <w:rsid w:val="009E7162"/>
    <w:rsid w:val="009E774A"/>
    <w:rsid w:val="009F0ACD"/>
    <w:rsid w:val="009F110E"/>
    <w:rsid w:val="009F477C"/>
    <w:rsid w:val="009F626B"/>
    <w:rsid w:val="009F646D"/>
    <w:rsid w:val="009F67AD"/>
    <w:rsid w:val="009F6B20"/>
    <w:rsid w:val="00A00CA4"/>
    <w:rsid w:val="00A02F7A"/>
    <w:rsid w:val="00A03899"/>
    <w:rsid w:val="00A12490"/>
    <w:rsid w:val="00A13BB2"/>
    <w:rsid w:val="00A14B5A"/>
    <w:rsid w:val="00A15987"/>
    <w:rsid w:val="00A16A3C"/>
    <w:rsid w:val="00A24053"/>
    <w:rsid w:val="00A24139"/>
    <w:rsid w:val="00A307C4"/>
    <w:rsid w:val="00A32936"/>
    <w:rsid w:val="00A33F44"/>
    <w:rsid w:val="00A3414A"/>
    <w:rsid w:val="00A34C78"/>
    <w:rsid w:val="00A366A0"/>
    <w:rsid w:val="00A41741"/>
    <w:rsid w:val="00A419DB"/>
    <w:rsid w:val="00A5153A"/>
    <w:rsid w:val="00A55AA2"/>
    <w:rsid w:val="00A62433"/>
    <w:rsid w:val="00A704DE"/>
    <w:rsid w:val="00A70D89"/>
    <w:rsid w:val="00A70F37"/>
    <w:rsid w:val="00A71483"/>
    <w:rsid w:val="00A71A29"/>
    <w:rsid w:val="00A72E05"/>
    <w:rsid w:val="00A74CBE"/>
    <w:rsid w:val="00A75D76"/>
    <w:rsid w:val="00A774B3"/>
    <w:rsid w:val="00A775AF"/>
    <w:rsid w:val="00A77AE8"/>
    <w:rsid w:val="00A8280F"/>
    <w:rsid w:val="00A831F5"/>
    <w:rsid w:val="00A85EBE"/>
    <w:rsid w:val="00A92A9B"/>
    <w:rsid w:val="00A93DD1"/>
    <w:rsid w:val="00A94D9C"/>
    <w:rsid w:val="00A95FD5"/>
    <w:rsid w:val="00A969F2"/>
    <w:rsid w:val="00AA16AA"/>
    <w:rsid w:val="00AA6605"/>
    <w:rsid w:val="00AB0983"/>
    <w:rsid w:val="00AB0AC2"/>
    <w:rsid w:val="00AB27A0"/>
    <w:rsid w:val="00AB400B"/>
    <w:rsid w:val="00AC1277"/>
    <w:rsid w:val="00AC18A3"/>
    <w:rsid w:val="00AC2DDC"/>
    <w:rsid w:val="00AD0940"/>
    <w:rsid w:val="00AD234E"/>
    <w:rsid w:val="00AD2533"/>
    <w:rsid w:val="00AD3161"/>
    <w:rsid w:val="00AD36F9"/>
    <w:rsid w:val="00AD38BC"/>
    <w:rsid w:val="00AD4AB8"/>
    <w:rsid w:val="00AD51FB"/>
    <w:rsid w:val="00AD674D"/>
    <w:rsid w:val="00AE0102"/>
    <w:rsid w:val="00AE1EEB"/>
    <w:rsid w:val="00AE3995"/>
    <w:rsid w:val="00AF22DC"/>
    <w:rsid w:val="00AF3E7D"/>
    <w:rsid w:val="00B03476"/>
    <w:rsid w:val="00B035B9"/>
    <w:rsid w:val="00B04835"/>
    <w:rsid w:val="00B06742"/>
    <w:rsid w:val="00B10657"/>
    <w:rsid w:val="00B11F3B"/>
    <w:rsid w:val="00B14852"/>
    <w:rsid w:val="00B1582A"/>
    <w:rsid w:val="00B15D35"/>
    <w:rsid w:val="00B2751A"/>
    <w:rsid w:val="00B27738"/>
    <w:rsid w:val="00B30C28"/>
    <w:rsid w:val="00B31310"/>
    <w:rsid w:val="00B31406"/>
    <w:rsid w:val="00B31843"/>
    <w:rsid w:val="00B35C1D"/>
    <w:rsid w:val="00B36AAB"/>
    <w:rsid w:val="00B44608"/>
    <w:rsid w:val="00B446BB"/>
    <w:rsid w:val="00B469DC"/>
    <w:rsid w:val="00B475EC"/>
    <w:rsid w:val="00B5017E"/>
    <w:rsid w:val="00B50EB0"/>
    <w:rsid w:val="00B52BCC"/>
    <w:rsid w:val="00B53E82"/>
    <w:rsid w:val="00B55DBA"/>
    <w:rsid w:val="00B60E0F"/>
    <w:rsid w:val="00B64938"/>
    <w:rsid w:val="00B66728"/>
    <w:rsid w:val="00B705FB"/>
    <w:rsid w:val="00B75CEC"/>
    <w:rsid w:val="00B769E4"/>
    <w:rsid w:val="00B776C1"/>
    <w:rsid w:val="00B77CB8"/>
    <w:rsid w:val="00B77D8B"/>
    <w:rsid w:val="00B80318"/>
    <w:rsid w:val="00B82238"/>
    <w:rsid w:val="00B82560"/>
    <w:rsid w:val="00B84FCC"/>
    <w:rsid w:val="00B85BA1"/>
    <w:rsid w:val="00B90DEB"/>
    <w:rsid w:val="00B920A9"/>
    <w:rsid w:val="00B94275"/>
    <w:rsid w:val="00B9474E"/>
    <w:rsid w:val="00B9657F"/>
    <w:rsid w:val="00B972F2"/>
    <w:rsid w:val="00BA16CA"/>
    <w:rsid w:val="00BA1A1B"/>
    <w:rsid w:val="00BA2828"/>
    <w:rsid w:val="00BA45DE"/>
    <w:rsid w:val="00BA6918"/>
    <w:rsid w:val="00BA7BC8"/>
    <w:rsid w:val="00BB12CE"/>
    <w:rsid w:val="00BB5D6B"/>
    <w:rsid w:val="00BB6074"/>
    <w:rsid w:val="00BB610B"/>
    <w:rsid w:val="00BC2071"/>
    <w:rsid w:val="00BC5B3B"/>
    <w:rsid w:val="00BD0317"/>
    <w:rsid w:val="00BD5000"/>
    <w:rsid w:val="00BD7D1F"/>
    <w:rsid w:val="00BE1A40"/>
    <w:rsid w:val="00BE5E69"/>
    <w:rsid w:val="00BF052E"/>
    <w:rsid w:val="00BF330D"/>
    <w:rsid w:val="00BF5160"/>
    <w:rsid w:val="00BF5411"/>
    <w:rsid w:val="00BF5632"/>
    <w:rsid w:val="00C01D07"/>
    <w:rsid w:val="00C036ED"/>
    <w:rsid w:val="00C06F0B"/>
    <w:rsid w:val="00C10F59"/>
    <w:rsid w:val="00C14009"/>
    <w:rsid w:val="00C16B58"/>
    <w:rsid w:val="00C17B5B"/>
    <w:rsid w:val="00C17DB0"/>
    <w:rsid w:val="00C20730"/>
    <w:rsid w:val="00C23174"/>
    <w:rsid w:val="00C25DDB"/>
    <w:rsid w:val="00C30585"/>
    <w:rsid w:val="00C336A9"/>
    <w:rsid w:val="00C33C9D"/>
    <w:rsid w:val="00C346C3"/>
    <w:rsid w:val="00C34E71"/>
    <w:rsid w:val="00C3569E"/>
    <w:rsid w:val="00C36DA8"/>
    <w:rsid w:val="00C41506"/>
    <w:rsid w:val="00C46242"/>
    <w:rsid w:val="00C5328D"/>
    <w:rsid w:val="00C53F30"/>
    <w:rsid w:val="00C54BFF"/>
    <w:rsid w:val="00C550C5"/>
    <w:rsid w:val="00C562E6"/>
    <w:rsid w:val="00C56C2F"/>
    <w:rsid w:val="00C57E90"/>
    <w:rsid w:val="00C60CD5"/>
    <w:rsid w:val="00C60EA6"/>
    <w:rsid w:val="00C61825"/>
    <w:rsid w:val="00C61963"/>
    <w:rsid w:val="00C64AF3"/>
    <w:rsid w:val="00C667E5"/>
    <w:rsid w:val="00C67677"/>
    <w:rsid w:val="00C70DAC"/>
    <w:rsid w:val="00C712F8"/>
    <w:rsid w:val="00C80C18"/>
    <w:rsid w:val="00C810A4"/>
    <w:rsid w:val="00C81B98"/>
    <w:rsid w:val="00C84581"/>
    <w:rsid w:val="00C84895"/>
    <w:rsid w:val="00C86710"/>
    <w:rsid w:val="00C86984"/>
    <w:rsid w:val="00C87C80"/>
    <w:rsid w:val="00C905D4"/>
    <w:rsid w:val="00C90BAC"/>
    <w:rsid w:val="00C91451"/>
    <w:rsid w:val="00C937B9"/>
    <w:rsid w:val="00C9391C"/>
    <w:rsid w:val="00C96CB9"/>
    <w:rsid w:val="00C97B07"/>
    <w:rsid w:val="00CA0BDD"/>
    <w:rsid w:val="00CA364F"/>
    <w:rsid w:val="00CA3D78"/>
    <w:rsid w:val="00CA3F60"/>
    <w:rsid w:val="00CA732E"/>
    <w:rsid w:val="00CB1140"/>
    <w:rsid w:val="00CB48AD"/>
    <w:rsid w:val="00CB5552"/>
    <w:rsid w:val="00CB74A4"/>
    <w:rsid w:val="00CB783C"/>
    <w:rsid w:val="00CB7E2F"/>
    <w:rsid w:val="00CC39F3"/>
    <w:rsid w:val="00CC429A"/>
    <w:rsid w:val="00CD23DF"/>
    <w:rsid w:val="00CD2921"/>
    <w:rsid w:val="00CD62A1"/>
    <w:rsid w:val="00CD64B0"/>
    <w:rsid w:val="00CE1C69"/>
    <w:rsid w:val="00CE40DE"/>
    <w:rsid w:val="00CE5E98"/>
    <w:rsid w:val="00CE6F0C"/>
    <w:rsid w:val="00CF17CA"/>
    <w:rsid w:val="00CF1A5C"/>
    <w:rsid w:val="00CF4B75"/>
    <w:rsid w:val="00CF4ECB"/>
    <w:rsid w:val="00CF5FD9"/>
    <w:rsid w:val="00CF783A"/>
    <w:rsid w:val="00CF78F3"/>
    <w:rsid w:val="00D030F3"/>
    <w:rsid w:val="00D06897"/>
    <w:rsid w:val="00D06A0F"/>
    <w:rsid w:val="00D11D0C"/>
    <w:rsid w:val="00D11D48"/>
    <w:rsid w:val="00D16156"/>
    <w:rsid w:val="00D1655B"/>
    <w:rsid w:val="00D16B9B"/>
    <w:rsid w:val="00D206AB"/>
    <w:rsid w:val="00D23ADB"/>
    <w:rsid w:val="00D241CF"/>
    <w:rsid w:val="00D24B1E"/>
    <w:rsid w:val="00D25BA3"/>
    <w:rsid w:val="00D26715"/>
    <w:rsid w:val="00D339A0"/>
    <w:rsid w:val="00D34ED9"/>
    <w:rsid w:val="00D350BE"/>
    <w:rsid w:val="00D3549F"/>
    <w:rsid w:val="00D377EA"/>
    <w:rsid w:val="00D41183"/>
    <w:rsid w:val="00D42EDC"/>
    <w:rsid w:val="00D5100C"/>
    <w:rsid w:val="00D54435"/>
    <w:rsid w:val="00D63C63"/>
    <w:rsid w:val="00D6410D"/>
    <w:rsid w:val="00D72CB4"/>
    <w:rsid w:val="00D73AA8"/>
    <w:rsid w:val="00D74277"/>
    <w:rsid w:val="00D76390"/>
    <w:rsid w:val="00D768DF"/>
    <w:rsid w:val="00D7698E"/>
    <w:rsid w:val="00D76D7F"/>
    <w:rsid w:val="00D84D5C"/>
    <w:rsid w:val="00D85ABB"/>
    <w:rsid w:val="00D9188F"/>
    <w:rsid w:val="00D91A32"/>
    <w:rsid w:val="00D95DB1"/>
    <w:rsid w:val="00DA24DE"/>
    <w:rsid w:val="00DA6DA2"/>
    <w:rsid w:val="00DA6ED8"/>
    <w:rsid w:val="00DA7E09"/>
    <w:rsid w:val="00DB0323"/>
    <w:rsid w:val="00DB243C"/>
    <w:rsid w:val="00DB2CD8"/>
    <w:rsid w:val="00DB34D2"/>
    <w:rsid w:val="00DB3B71"/>
    <w:rsid w:val="00DB5656"/>
    <w:rsid w:val="00DC108D"/>
    <w:rsid w:val="00DC200C"/>
    <w:rsid w:val="00DC7D78"/>
    <w:rsid w:val="00DD0C48"/>
    <w:rsid w:val="00DD42D3"/>
    <w:rsid w:val="00DD6407"/>
    <w:rsid w:val="00DD67EB"/>
    <w:rsid w:val="00DE0EEE"/>
    <w:rsid w:val="00DE15E4"/>
    <w:rsid w:val="00DE2F67"/>
    <w:rsid w:val="00DE5F46"/>
    <w:rsid w:val="00DE6127"/>
    <w:rsid w:val="00DF0FAA"/>
    <w:rsid w:val="00DF338E"/>
    <w:rsid w:val="00DF45A0"/>
    <w:rsid w:val="00DF53B9"/>
    <w:rsid w:val="00E0018A"/>
    <w:rsid w:val="00E02587"/>
    <w:rsid w:val="00E02CDD"/>
    <w:rsid w:val="00E03DE7"/>
    <w:rsid w:val="00E0453F"/>
    <w:rsid w:val="00E04F82"/>
    <w:rsid w:val="00E12197"/>
    <w:rsid w:val="00E20B2D"/>
    <w:rsid w:val="00E2133F"/>
    <w:rsid w:val="00E21614"/>
    <w:rsid w:val="00E23004"/>
    <w:rsid w:val="00E23381"/>
    <w:rsid w:val="00E24763"/>
    <w:rsid w:val="00E24DC8"/>
    <w:rsid w:val="00E25A1C"/>
    <w:rsid w:val="00E26189"/>
    <w:rsid w:val="00E275E4"/>
    <w:rsid w:val="00E27B74"/>
    <w:rsid w:val="00E30ADA"/>
    <w:rsid w:val="00E34826"/>
    <w:rsid w:val="00E34980"/>
    <w:rsid w:val="00E34CD3"/>
    <w:rsid w:val="00E355A5"/>
    <w:rsid w:val="00E4008D"/>
    <w:rsid w:val="00E40CF3"/>
    <w:rsid w:val="00E41AEA"/>
    <w:rsid w:val="00E42F28"/>
    <w:rsid w:val="00E4435E"/>
    <w:rsid w:val="00E45610"/>
    <w:rsid w:val="00E46084"/>
    <w:rsid w:val="00E4625F"/>
    <w:rsid w:val="00E47045"/>
    <w:rsid w:val="00E52E50"/>
    <w:rsid w:val="00E56BE1"/>
    <w:rsid w:val="00E579D3"/>
    <w:rsid w:val="00E6047C"/>
    <w:rsid w:val="00E60E9B"/>
    <w:rsid w:val="00E614C8"/>
    <w:rsid w:val="00E640E2"/>
    <w:rsid w:val="00E6556F"/>
    <w:rsid w:val="00E7182D"/>
    <w:rsid w:val="00E74DB6"/>
    <w:rsid w:val="00E75C10"/>
    <w:rsid w:val="00E76B9B"/>
    <w:rsid w:val="00E81FF4"/>
    <w:rsid w:val="00E8356D"/>
    <w:rsid w:val="00E8457A"/>
    <w:rsid w:val="00E8724C"/>
    <w:rsid w:val="00E92155"/>
    <w:rsid w:val="00E927DB"/>
    <w:rsid w:val="00EA14D2"/>
    <w:rsid w:val="00EA14F3"/>
    <w:rsid w:val="00EA153D"/>
    <w:rsid w:val="00EA4BD8"/>
    <w:rsid w:val="00EA52E3"/>
    <w:rsid w:val="00EA66DF"/>
    <w:rsid w:val="00EB2A0E"/>
    <w:rsid w:val="00EB3127"/>
    <w:rsid w:val="00EB3898"/>
    <w:rsid w:val="00EB599D"/>
    <w:rsid w:val="00EB6ED9"/>
    <w:rsid w:val="00EC11C9"/>
    <w:rsid w:val="00EC15F4"/>
    <w:rsid w:val="00EC3BBA"/>
    <w:rsid w:val="00EC48FC"/>
    <w:rsid w:val="00EC5E72"/>
    <w:rsid w:val="00EC62DF"/>
    <w:rsid w:val="00EC6926"/>
    <w:rsid w:val="00ED040C"/>
    <w:rsid w:val="00ED2D1C"/>
    <w:rsid w:val="00ED53D2"/>
    <w:rsid w:val="00ED6C33"/>
    <w:rsid w:val="00ED6DFE"/>
    <w:rsid w:val="00ED733E"/>
    <w:rsid w:val="00EE01B2"/>
    <w:rsid w:val="00EE0D26"/>
    <w:rsid w:val="00EE0FA1"/>
    <w:rsid w:val="00EE38E7"/>
    <w:rsid w:val="00EE53B9"/>
    <w:rsid w:val="00EF138A"/>
    <w:rsid w:val="00EF168F"/>
    <w:rsid w:val="00EF326A"/>
    <w:rsid w:val="00EF43C0"/>
    <w:rsid w:val="00EF4A7D"/>
    <w:rsid w:val="00EF6254"/>
    <w:rsid w:val="00F01230"/>
    <w:rsid w:val="00F01676"/>
    <w:rsid w:val="00F01DB1"/>
    <w:rsid w:val="00F02BFE"/>
    <w:rsid w:val="00F041DA"/>
    <w:rsid w:val="00F07AD0"/>
    <w:rsid w:val="00F12AE9"/>
    <w:rsid w:val="00F1318C"/>
    <w:rsid w:val="00F14165"/>
    <w:rsid w:val="00F15F2D"/>
    <w:rsid w:val="00F25552"/>
    <w:rsid w:val="00F25EE3"/>
    <w:rsid w:val="00F3299F"/>
    <w:rsid w:val="00F33205"/>
    <w:rsid w:val="00F33F15"/>
    <w:rsid w:val="00F33F5F"/>
    <w:rsid w:val="00F3614F"/>
    <w:rsid w:val="00F37D76"/>
    <w:rsid w:val="00F411E1"/>
    <w:rsid w:val="00F4146D"/>
    <w:rsid w:val="00F414DA"/>
    <w:rsid w:val="00F4353F"/>
    <w:rsid w:val="00F437B4"/>
    <w:rsid w:val="00F455CA"/>
    <w:rsid w:val="00F46E09"/>
    <w:rsid w:val="00F51D88"/>
    <w:rsid w:val="00F55F28"/>
    <w:rsid w:val="00F56111"/>
    <w:rsid w:val="00F573CB"/>
    <w:rsid w:val="00F606A8"/>
    <w:rsid w:val="00F6246E"/>
    <w:rsid w:val="00F63737"/>
    <w:rsid w:val="00F65BD8"/>
    <w:rsid w:val="00F667CC"/>
    <w:rsid w:val="00F66BFF"/>
    <w:rsid w:val="00F6705A"/>
    <w:rsid w:val="00F679BC"/>
    <w:rsid w:val="00F7055D"/>
    <w:rsid w:val="00F729B3"/>
    <w:rsid w:val="00F74BFB"/>
    <w:rsid w:val="00F74CBA"/>
    <w:rsid w:val="00F75F51"/>
    <w:rsid w:val="00F80895"/>
    <w:rsid w:val="00F819E9"/>
    <w:rsid w:val="00F83B0B"/>
    <w:rsid w:val="00F84679"/>
    <w:rsid w:val="00F84CC0"/>
    <w:rsid w:val="00F84F66"/>
    <w:rsid w:val="00F900EB"/>
    <w:rsid w:val="00F91921"/>
    <w:rsid w:val="00F925DD"/>
    <w:rsid w:val="00F93804"/>
    <w:rsid w:val="00F9564F"/>
    <w:rsid w:val="00F956A6"/>
    <w:rsid w:val="00F96525"/>
    <w:rsid w:val="00F96E7F"/>
    <w:rsid w:val="00F9772A"/>
    <w:rsid w:val="00FA0C3C"/>
    <w:rsid w:val="00FA31DD"/>
    <w:rsid w:val="00FA47C2"/>
    <w:rsid w:val="00FA5DD9"/>
    <w:rsid w:val="00FA6C35"/>
    <w:rsid w:val="00FA7257"/>
    <w:rsid w:val="00FB07A0"/>
    <w:rsid w:val="00FB0AA6"/>
    <w:rsid w:val="00FB0AC3"/>
    <w:rsid w:val="00FB1234"/>
    <w:rsid w:val="00FB17FB"/>
    <w:rsid w:val="00FB2450"/>
    <w:rsid w:val="00FB277C"/>
    <w:rsid w:val="00FB48B7"/>
    <w:rsid w:val="00FB5612"/>
    <w:rsid w:val="00FB5EE9"/>
    <w:rsid w:val="00FB68BD"/>
    <w:rsid w:val="00FB7133"/>
    <w:rsid w:val="00FB7996"/>
    <w:rsid w:val="00FC3380"/>
    <w:rsid w:val="00FC5F6E"/>
    <w:rsid w:val="00FC7F37"/>
    <w:rsid w:val="00FD1F73"/>
    <w:rsid w:val="00FD2746"/>
    <w:rsid w:val="00FD29AA"/>
    <w:rsid w:val="00FD7B79"/>
    <w:rsid w:val="00FE1FE3"/>
    <w:rsid w:val="00FE2A2C"/>
    <w:rsid w:val="00FE4A0F"/>
    <w:rsid w:val="00FE4EE2"/>
    <w:rsid w:val="00FE5D5A"/>
    <w:rsid w:val="00FF3EA6"/>
    <w:rsid w:val="00FF4550"/>
    <w:rsid w:val="00FF5916"/>
    <w:rsid w:val="00FF5A8C"/>
    <w:rsid w:val="00FF7010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6A99FE59"/>
  <w15:chartTrackingRefBased/>
  <w15:docId w15:val="{E8C44B2B-4ED5-4493-940C-95FEFCEF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902C61"/>
    <w:pPr>
      <w:keepNext/>
      <w:tabs>
        <w:tab w:val="left" w:pos="3119"/>
      </w:tabs>
      <w:spacing w:before="120"/>
      <w:jc w:val="center"/>
      <w:outlineLvl w:val="0"/>
    </w:pPr>
    <w:rPr>
      <w:rFonts w:ascii="TH SarabunIT๙" w:eastAsia="Times New Roman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/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  <w:style w:type="character" w:customStyle="1" w:styleId="HeaderChar">
    <w:name w:val="Header Char"/>
    <w:link w:val="Header"/>
    <w:uiPriority w:val="99"/>
    <w:rsid w:val="00CD23DF"/>
    <w:rPr>
      <w:rFonts w:cs="Cordia New"/>
      <w:sz w:val="36"/>
      <w:szCs w:val="42"/>
    </w:rPr>
  </w:style>
  <w:style w:type="paragraph" w:styleId="NormalWeb">
    <w:name w:val="Normal (Web)"/>
    <w:basedOn w:val="Normal"/>
    <w:uiPriority w:val="99"/>
    <w:unhideWhenUsed/>
    <w:rsid w:val="00A969F2"/>
    <w:pPr>
      <w:spacing w:before="100" w:beforeAutospacing="1" w:after="100" w:afterAutospacing="1"/>
    </w:pPr>
    <w:rPr>
      <w:rFonts w:ascii="Thonburi" w:eastAsia="Times New Roman" w:hAnsi="Thonburi"/>
      <w:sz w:val="24"/>
      <w:szCs w:val="24"/>
    </w:rPr>
  </w:style>
  <w:style w:type="character" w:styleId="Strong">
    <w:name w:val="Strong"/>
    <w:uiPriority w:val="22"/>
    <w:qFormat/>
    <w:rsid w:val="00A969F2"/>
    <w:rPr>
      <w:b/>
      <w:bCs/>
    </w:rPr>
  </w:style>
  <w:style w:type="character" w:customStyle="1" w:styleId="Heading2Char">
    <w:name w:val="Heading 2 Char"/>
    <w:link w:val="Heading2"/>
    <w:rsid w:val="00117F37"/>
    <w:rPr>
      <w:rFonts w:ascii="Angsana New" w:hAnsi="Angsana New" w:cs="AngsanaUPC"/>
      <w:sz w:val="34"/>
      <w:szCs w:val="34"/>
    </w:rPr>
  </w:style>
  <w:style w:type="paragraph" w:styleId="TOCHeading">
    <w:name w:val="TOC Heading"/>
    <w:basedOn w:val="Heading1"/>
    <w:next w:val="Normal"/>
    <w:uiPriority w:val="39"/>
    <w:unhideWhenUsed/>
    <w:qFormat/>
    <w:rsid w:val="00EA4BD8"/>
    <w:pPr>
      <w:keepLines/>
      <w:tabs>
        <w:tab w:val="clear" w:pos="3119"/>
      </w:tabs>
      <w:spacing w:before="240" w:line="259" w:lineRule="auto"/>
      <w:jc w:val="left"/>
      <w:outlineLvl w:val="9"/>
    </w:pPr>
    <w:rPr>
      <w:rFonts w:ascii="Calibri Light" w:hAnsi="Calibri Light" w:cs="Angsana New"/>
      <w:color w:val="2F5496"/>
      <w:kern w:val="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17ED-0002-4D8E-A321-6730A58B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</Template>
  <TotalTime>44</TotalTime>
  <Pages>8</Pages>
  <Words>2817</Words>
  <Characters>16063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cp:keywords/>
  <dc:description>Subject</dc:description>
  <cp:lastModifiedBy>ณัชชา ธรรมวัชระ</cp:lastModifiedBy>
  <cp:revision>8</cp:revision>
  <cp:lastPrinted>2024-04-11T03:49:00Z</cp:lastPrinted>
  <dcterms:created xsi:type="dcterms:W3CDTF">2024-05-03T03:55:00Z</dcterms:created>
  <dcterms:modified xsi:type="dcterms:W3CDTF">2024-05-08T08:48:00Z</dcterms:modified>
  <cp:category>044758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f1fde9898f5aaad4e4b6ff1ee8ba0252d8ffa5e600e3b9d37bf92cc89eeaf1af</vt:lpwstr>
  </property>
</Properties>
</file>