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313A4" w14:textId="77777777" w:rsidR="00B079F3" w:rsidRPr="00B079F3" w:rsidRDefault="00483CDD" w:rsidP="00B079F3">
      <w:pPr>
        <w:pStyle w:val="Heading1"/>
      </w:pPr>
      <w:r>
        <w:rPr>
          <w:noProof/>
        </w:rPr>
        <w:drawing>
          <wp:inline distT="0" distB="0" distL="0" distR="0" wp14:anchorId="377C6010" wp14:editId="397E1457">
            <wp:extent cx="999490" cy="10852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5347F" w14:textId="77777777" w:rsidR="00B079F3" w:rsidRPr="00106394" w:rsidRDefault="00B079F3" w:rsidP="00B079F3">
      <w:pPr>
        <w:pStyle w:val="Heading1"/>
        <w:rPr>
          <w:rFonts w:ascii="TH SarabunIT๙" w:hAnsi="TH SarabunIT๙" w:cs="TH SarabunIT๙"/>
        </w:rPr>
      </w:pPr>
      <w:r w:rsidRPr="00106394">
        <w:rPr>
          <w:rFonts w:ascii="TH SarabunIT๙" w:hAnsi="TH SarabunIT๙" w:cs="TH SarabunIT๙"/>
          <w:cs/>
        </w:rPr>
        <w:t>ประกาศ</w:t>
      </w:r>
      <w:r w:rsidR="00DE2F64">
        <w:rPr>
          <w:rFonts w:ascii="TH SarabunIT๙" w:hAnsi="TH SarabunIT๙" w:cs="TH SarabunIT๙" w:hint="cs"/>
          <w:cs/>
        </w:rPr>
        <w:t>กระทรวงการคลัง</w:t>
      </w:r>
    </w:p>
    <w:p w14:paraId="073BD5A4" w14:textId="77777777" w:rsidR="00B079F3" w:rsidRPr="00106394" w:rsidRDefault="00DE2F64" w:rsidP="00B079F3">
      <w:pPr>
        <w:pStyle w:val="Heading1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ว่าด้วยการแต่งตั้งเจ้าพนักงาน</w:t>
      </w:r>
      <w:r w:rsidR="00900D90" w:rsidRPr="00106394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="00B079F3" w:rsidRPr="00106394">
        <w:rPr>
          <w:rFonts w:ascii="TH SarabunIT๙" w:hAnsi="TH SarabunIT๙" w:cs="TH SarabunIT๙"/>
          <w:sz w:val="34"/>
          <w:szCs w:val="34"/>
          <w:cs/>
        </w:rPr>
        <w:t>(ฉบับที่</w:t>
      </w:r>
      <w:r w:rsidR="0001735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ED6B1C">
        <w:rPr>
          <w:rFonts w:ascii="TH SarabunIT๙" w:hAnsi="TH SarabunIT๙" w:cs="TH SarabunIT๙" w:hint="cs"/>
          <w:sz w:val="34"/>
          <w:szCs w:val="34"/>
          <w:cs/>
        </w:rPr>
        <w:t>60</w:t>
      </w:r>
      <w:r w:rsidR="00B079F3" w:rsidRPr="00106394">
        <w:rPr>
          <w:rFonts w:ascii="TH SarabunIT๙" w:hAnsi="TH SarabunIT๙" w:cs="TH SarabunIT๙"/>
          <w:sz w:val="34"/>
          <w:szCs w:val="34"/>
          <w:cs/>
        </w:rPr>
        <w:t>)</w:t>
      </w:r>
    </w:p>
    <w:p w14:paraId="1D7F9E77" w14:textId="77777777" w:rsidR="00B079F3" w:rsidRPr="00106394" w:rsidRDefault="00B079F3" w:rsidP="003243EC">
      <w:pPr>
        <w:pStyle w:val="Heading2"/>
        <w:tabs>
          <w:tab w:val="left" w:pos="0"/>
        </w:tabs>
        <w:rPr>
          <w:rFonts w:ascii="TH SarabunIT๙" w:hAnsi="TH SarabunIT๙" w:cs="TH SarabunIT๙"/>
          <w:cs/>
        </w:rPr>
      </w:pPr>
      <w:r w:rsidRPr="00106394">
        <w:rPr>
          <w:rFonts w:ascii="TH SarabunIT๙" w:hAnsi="TH SarabunIT๙" w:cs="TH SarabunIT๙"/>
          <w:cs/>
        </w:rPr>
        <w:t>เรื่อง</w:t>
      </w:r>
      <w:r w:rsidR="003243EC">
        <w:rPr>
          <w:rFonts w:ascii="TH SarabunIT๙" w:hAnsi="TH SarabunIT๙" w:cs="TH SarabunIT๙" w:hint="cs"/>
          <w:cs/>
        </w:rPr>
        <w:t xml:space="preserve">  </w:t>
      </w:r>
      <w:r w:rsidR="00DE2F64">
        <w:rPr>
          <w:rFonts w:ascii="TH SarabunIT๙" w:hAnsi="TH SarabunIT๙" w:cs="TH SarabunIT๙" w:hint="cs"/>
          <w:cs/>
        </w:rPr>
        <w:t>แต่งตั้งเจ้าพนักงานประเมินตามประมวลรัษฎากร</w:t>
      </w:r>
    </w:p>
    <w:p w14:paraId="43EF0350" w14:textId="77777777" w:rsidR="00B079F3" w:rsidRPr="00B079F3" w:rsidRDefault="00B079F3" w:rsidP="00B079F3">
      <w:pPr>
        <w:pStyle w:val="Heading2"/>
        <w:rPr>
          <w:cs/>
        </w:rPr>
      </w:pPr>
    </w:p>
    <w:p w14:paraId="435EE3DC" w14:textId="77777777" w:rsidR="00B079F3" w:rsidRPr="00B079F3" w:rsidRDefault="00B079F3" w:rsidP="00B079F3">
      <w:pPr>
        <w:ind w:left="2977" w:right="2912"/>
        <w:rPr>
          <w:rFonts w:ascii="Angsana New" w:hAnsi="Angsana New" w:cs="AngsanaUPC"/>
          <w:sz w:val="16"/>
          <w:szCs w:val="16"/>
        </w:rPr>
      </w:pPr>
    </w:p>
    <w:p w14:paraId="2A5859EC" w14:textId="77777777" w:rsidR="00B079F3" w:rsidRPr="00B079F3" w:rsidRDefault="00B079F3" w:rsidP="00B079F3">
      <w:pPr>
        <w:pBdr>
          <w:top w:val="single" w:sz="8" w:space="1" w:color="auto"/>
        </w:pBdr>
        <w:ind w:left="3686" w:right="3621"/>
        <w:rPr>
          <w:rFonts w:ascii="Angsana New" w:hAnsi="Angsana New" w:cs="AngsanaUPC"/>
          <w:sz w:val="16"/>
          <w:szCs w:val="16"/>
        </w:rPr>
      </w:pPr>
    </w:p>
    <w:p w14:paraId="1A7E74E6" w14:textId="77777777" w:rsidR="00B079F3" w:rsidRPr="00140AB5" w:rsidRDefault="00900D90" w:rsidP="00900D90">
      <w:pPr>
        <w:tabs>
          <w:tab w:val="left" w:pos="720"/>
        </w:tabs>
        <w:spacing w:before="120"/>
        <w:jc w:val="thaiDistribute"/>
        <w:rPr>
          <w:rFonts w:ascii="Angsana New" w:hAnsi="Angsana New" w:cs="AngsanaUPC"/>
          <w:sz w:val="34"/>
          <w:szCs w:val="34"/>
        </w:rPr>
      </w:pPr>
      <w:r w:rsidRPr="00140AB5">
        <w:rPr>
          <w:rFonts w:ascii="TH SarabunIT๙" w:hAnsi="TH SarabunIT๙" w:cs="TH SarabunIT๙" w:hint="cs"/>
          <w:spacing w:val="-8"/>
          <w:sz w:val="34"/>
          <w:szCs w:val="34"/>
          <w:cs/>
        </w:rPr>
        <w:tab/>
      </w:r>
      <w:r w:rsidR="00F60757" w:rsidRPr="00F60757">
        <w:rPr>
          <w:rFonts w:ascii="TH SarabunIT๙" w:hAnsi="TH SarabunIT๙" w:cs="TH SarabunIT๙"/>
          <w:spacing w:val="-8"/>
          <w:sz w:val="34"/>
          <w:szCs w:val="34"/>
          <w:cs/>
        </w:rPr>
        <w:t xml:space="preserve">อาศัยอำนาจตามความในมาตรา </w:t>
      </w:r>
      <w:r w:rsidR="00DE2F64">
        <w:rPr>
          <w:rFonts w:ascii="TH SarabunIT๙" w:hAnsi="TH SarabunIT๙" w:cs="TH SarabunIT๙" w:hint="cs"/>
          <w:spacing w:val="-8"/>
          <w:sz w:val="34"/>
          <w:szCs w:val="34"/>
          <w:cs/>
        </w:rPr>
        <w:t>4</w:t>
      </w:r>
      <w:r w:rsidR="00F60757" w:rsidRPr="00F60757">
        <w:rPr>
          <w:rFonts w:ascii="TH SarabunIT๙" w:hAnsi="TH SarabunIT๙" w:cs="TH SarabunIT๙"/>
          <w:spacing w:val="-8"/>
          <w:sz w:val="34"/>
          <w:szCs w:val="34"/>
          <w:cs/>
        </w:rPr>
        <w:t xml:space="preserve"> แห่งประมวลรัษฎากร </w:t>
      </w:r>
      <w:r w:rsidR="00DE2F64">
        <w:rPr>
          <w:rFonts w:ascii="TH SarabunIT๙" w:hAnsi="TH SarabunIT๙" w:cs="TH SarabunIT๙" w:hint="cs"/>
          <w:spacing w:val="-8"/>
          <w:sz w:val="34"/>
          <w:szCs w:val="34"/>
          <w:cs/>
        </w:rPr>
        <w:t>ซึ่งแก้ไขเพิ่มเติมโดยพระราชบัญญัติ</w:t>
      </w:r>
      <w:r w:rsidR="00336BDE">
        <w:rPr>
          <w:rFonts w:ascii="TH SarabunIT๙" w:hAnsi="TH SarabunIT๙" w:cs="TH SarabunIT๙"/>
          <w:spacing w:val="-8"/>
          <w:sz w:val="34"/>
          <w:szCs w:val="34"/>
          <w:cs/>
        </w:rPr>
        <w:br/>
      </w:r>
      <w:r w:rsidR="00DE2F64">
        <w:rPr>
          <w:rFonts w:ascii="TH SarabunIT๙" w:hAnsi="TH SarabunIT๙" w:cs="TH SarabunIT๙" w:hint="cs"/>
          <w:spacing w:val="-8"/>
          <w:sz w:val="34"/>
          <w:szCs w:val="34"/>
          <w:cs/>
        </w:rPr>
        <w:t>แก้ไขเพิ่มเติมประมวลรัษฎากร (ฉบับที่ 20) พ.ศ. 2513 รัฐมนตรีว่าการกระทรวงการคลัง ประกาศแต่งตั้ง</w:t>
      </w:r>
      <w:r w:rsidR="00A84AD0">
        <w:rPr>
          <w:rFonts w:ascii="TH SarabunIT๙" w:hAnsi="TH SarabunIT๙" w:cs="TH SarabunIT๙"/>
          <w:spacing w:val="-8"/>
          <w:sz w:val="34"/>
          <w:szCs w:val="34"/>
          <w:cs/>
        </w:rPr>
        <w:br/>
      </w:r>
      <w:r w:rsidR="00DE2F64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เจ้าพนักงานประเมินตามประมวลรัษฎากร </w:t>
      </w:r>
      <w:r w:rsidR="00F60757" w:rsidRPr="00F60757">
        <w:rPr>
          <w:rFonts w:ascii="TH SarabunIT๙" w:hAnsi="TH SarabunIT๙" w:cs="TH SarabunIT๙"/>
          <w:spacing w:val="-8"/>
          <w:sz w:val="34"/>
          <w:szCs w:val="34"/>
          <w:cs/>
        </w:rPr>
        <w:t>ดังต่อไปนี้</w:t>
      </w:r>
    </w:p>
    <w:p w14:paraId="00575DF2" w14:textId="77777777" w:rsidR="001A2DCF" w:rsidRDefault="00900D90" w:rsidP="00DE2F64">
      <w:pPr>
        <w:tabs>
          <w:tab w:val="left" w:pos="720"/>
          <w:tab w:val="left" w:pos="1080"/>
          <w:tab w:val="left" w:pos="1418"/>
        </w:tabs>
        <w:spacing w:line="380" w:lineRule="exact"/>
        <w:jc w:val="thaiDistribute"/>
        <w:rPr>
          <w:rFonts w:ascii="TH SarabunIT๙" w:hAnsi="TH SarabunIT๙" w:cs="TH SarabunIT๙"/>
          <w:sz w:val="34"/>
          <w:szCs w:val="34"/>
        </w:rPr>
      </w:pPr>
      <w:r w:rsidRPr="004550C2">
        <w:rPr>
          <w:rFonts w:ascii="TH SarabunIT๙" w:hAnsi="TH SarabunIT๙" w:cs="TH SarabunIT๙"/>
          <w:sz w:val="34"/>
          <w:szCs w:val="34"/>
          <w:cs/>
        </w:rPr>
        <w:tab/>
        <w:t>ข้อ</w:t>
      </w:r>
      <w:r w:rsidR="004550C2">
        <w:rPr>
          <w:rFonts w:ascii="TH SarabunIT๙" w:hAnsi="TH SarabunIT๙" w:cs="TH SarabunIT๙" w:hint="cs"/>
          <w:sz w:val="34"/>
          <w:szCs w:val="34"/>
          <w:cs/>
        </w:rPr>
        <w:tab/>
      </w:r>
      <w:r w:rsidRPr="004550C2">
        <w:rPr>
          <w:rFonts w:ascii="TH SarabunIT๙" w:hAnsi="TH SarabunIT๙" w:cs="TH SarabunIT๙"/>
          <w:sz w:val="34"/>
          <w:szCs w:val="34"/>
          <w:cs/>
        </w:rPr>
        <w:t>๑</w:t>
      </w:r>
      <w:r w:rsidR="004550C2">
        <w:rPr>
          <w:rFonts w:ascii="TH SarabunIT๙" w:hAnsi="TH SarabunIT๙" w:cs="TH SarabunIT๙" w:hint="cs"/>
          <w:sz w:val="34"/>
          <w:szCs w:val="34"/>
          <w:cs/>
        </w:rPr>
        <w:tab/>
      </w:r>
      <w:r w:rsidR="00DE2F64">
        <w:rPr>
          <w:rFonts w:ascii="TH SarabunIT๙" w:hAnsi="TH SarabunIT๙" w:cs="TH SarabunIT๙" w:hint="cs"/>
          <w:sz w:val="34"/>
          <w:szCs w:val="34"/>
          <w:cs/>
        </w:rPr>
        <w:t xml:space="preserve">ให้เจ้าหน้าที่ </w:t>
      </w:r>
      <w:r w:rsidR="00D813E6">
        <w:rPr>
          <w:rFonts w:ascii="TH SarabunIT๙" w:hAnsi="TH SarabunIT๙" w:cs="TH SarabunIT๙" w:hint="cs"/>
          <w:sz w:val="34"/>
          <w:szCs w:val="34"/>
          <w:cs/>
        </w:rPr>
        <w:t>หรือ</w:t>
      </w:r>
      <w:r w:rsidR="00111931">
        <w:rPr>
          <w:rFonts w:ascii="TH SarabunIT๙" w:hAnsi="TH SarabunIT๙" w:cs="TH SarabunIT๙" w:hint="cs"/>
          <w:sz w:val="34"/>
          <w:szCs w:val="34"/>
          <w:cs/>
        </w:rPr>
        <w:t>พนักงาน</w:t>
      </w:r>
      <w:r w:rsidR="00D813E6">
        <w:rPr>
          <w:rFonts w:ascii="TH SarabunIT๙" w:hAnsi="TH SarabunIT๙" w:cs="TH SarabunIT๙" w:hint="cs"/>
          <w:sz w:val="34"/>
          <w:szCs w:val="34"/>
          <w:cs/>
        </w:rPr>
        <w:t>ดังต่อไปนี้ เป็นเจ้าพนักงานประเมินตามมาตรา 16</w:t>
      </w:r>
      <w:r w:rsidR="00336BDE">
        <w:rPr>
          <w:rFonts w:ascii="TH SarabunIT๙" w:hAnsi="TH SarabunIT๙" w:cs="TH SarabunIT๙"/>
          <w:sz w:val="34"/>
          <w:szCs w:val="34"/>
          <w:cs/>
        </w:rPr>
        <w:br/>
      </w:r>
      <w:r w:rsidR="00D813E6">
        <w:rPr>
          <w:rFonts w:ascii="TH SarabunIT๙" w:hAnsi="TH SarabunIT๙" w:cs="TH SarabunIT๙" w:hint="cs"/>
          <w:sz w:val="34"/>
          <w:szCs w:val="34"/>
          <w:cs/>
        </w:rPr>
        <w:t>แห่งประมวลรัษฎากร เฉพาะการดำเนินการที่เกี่ยวข้องกับ</w:t>
      </w:r>
      <w:r w:rsidR="00111931">
        <w:rPr>
          <w:rFonts w:ascii="TH SarabunIT๙" w:hAnsi="TH SarabunIT๙" w:cs="TH SarabunIT๙" w:hint="cs"/>
          <w:sz w:val="34"/>
          <w:szCs w:val="34"/>
          <w:cs/>
        </w:rPr>
        <w:t>การจัดทำ ส่งมอบ และเก็บรักษาใบกำกับ</w:t>
      </w:r>
      <w:r w:rsidR="00336BDE">
        <w:rPr>
          <w:rFonts w:ascii="TH SarabunIT๙" w:hAnsi="TH SarabunIT๙" w:cs="TH SarabunIT๙"/>
          <w:sz w:val="34"/>
          <w:szCs w:val="34"/>
          <w:cs/>
        </w:rPr>
        <w:br/>
      </w:r>
      <w:r w:rsidR="00111931">
        <w:rPr>
          <w:rFonts w:ascii="TH SarabunIT๙" w:hAnsi="TH SarabunIT๙" w:cs="TH SarabunIT๙" w:hint="cs"/>
          <w:sz w:val="34"/>
          <w:szCs w:val="34"/>
          <w:cs/>
        </w:rPr>
        <w:t>ภาษีอิเล็กทรอนิกส์ผ่าน</w:t>
      </w:r>
      <w:r w:rsidR="00D813E6">
        <w:rPr>
          <w:rFonts w:ascii="TH SarabunIT๙" w:hAnsi="TH SarabunIT๙" w:cs="TH SarabunIT๙" w:hint="cs"/>
          <w:sz w:val="34"/>
          <w:szCs w:val="34"/>
          <w:cs/>
        </w:rPr>
        <w:t xml:space="preserve">ระบบ </w:t>
      </w:r>
      <w:r w:rsidR="00D813E6">
        <w:rPr>
          <w:rFonts w:ascii="TH SarabunIT๙" w:hAnsi="TH SarabunIT๙" w:cs="TH SarabunIT๙"/>
          <w:sz w:val="34"/>
          <w:szCs w:val="34"/>
        </w:rPr>
        <w:t xml:space="preserve">e-Tax Invoice by Email </w:t>
      </w:r>
      <w:r w:rsidR="00D813E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14:paraId="32BBBDD8" w14:textId="77777777" w:rsidR="006C3F9F" w:rsidRDefault="002F120E" w:rsidP="00D813E6">
      <w:pPr>
        <w:tabs>
          <w:tab w:val="left" w:pos="709"/>
          <w:tab w:val="left" w:pos="1080"/>
          <w:tab w:val="left" w:pos="1418"/>
          <w:tab w:val="left" w:pos="1843"/>
        </w:tabs>
        <w:spacing w:line="380" w:lineRule="exact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6C3F9F">
        <w:rPr>
          <w:rFonts w:ascii="TH SarabunIT๙" w:hAnsi="TH SarabunIT๙" w:cs="TH SarabunIT๙" w:hint="cs"/>
          <w:sz w:val="34"/>
          <w:szCs w:val="34"/>
          <w:cs/>
        </w:rPr>
        <w:tab/>
      </w:r>
      <w:r w:rsidR="006C3F9F">
        <w:rPr>
          <w:rFonts w:ascii="TH SarabunIT๙" w:hAnsi="TH SarabunIT๙" w:cs="TH SarabunIT๙" w:hint="cs"/>
          <w:sz w:val="34"/>
          <w:szCs w:val="34"/>
          <w:cs/>
        </w:rPr>
        <w:tab/>
        <w:t>(1)</w:t>
      </w:r>
      <w:r w:rsidR="006C3F9F">
        <w:rPr>
          <w:rFonts w:ascii="TH SarabunIT๙" w:hAnsi="TH SarabunIT๙" w:cs="TH SarabunIT๙" w:hint="cs"/>
          <w:sz w:val="34"/>
          <w:szCs w:val="34"/>
          <w:cs/>
        </w:rPr>
        <w:tab/>
      </w:r>
      <w:r w:rsidR="00D813E6">
        <w:rPr>
          <w:rFonts w:ascii="TH SarabunIT๙" w:hAnsi="TH SarabunIT๙" w:cs="TH SarabunIT๙" w:hint="cs"/>
          <w:sz w:val="34"/>
          <w:szCs w:val="34"/>
          <w:cs/>
        </w:rPr>
        <w:t>เจ้าหน้าที่ของสำนักงานพัฒนาธุรกรรมทางอิเล็กทรอนิกส์ (องค์การมหาชน) ที่ได้รับมอบหมายจากสำนักงานพัฒนาธุรกรรมทางอิเล็กทรอนิกส์</w:t>
      </w:r>
      <w:r w:rsidR="007C6DC2">
        <w:rPr>
          <w:rFonts w:ascii="TH SarabunIT๙" w:hAnsi="TH SarabunIT๙" w:cs="TH SarabunIT๙" w:hint="cs"/>
          <w:sz w:val="34"/>
          <w:szCs w:val="34"/>
          <w:cs/>
        </w:rPr>
        <w:t xml:space="preserve"> (องค์การมหาชน)</w:t>
      </w:r>
      <w:r w:rsidR="00D813E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14:paraId="676ED265" w14:textId="77777777" w:rsidR="00111931" w:rsidRDefault="006C3F9F" w:rsidP="00D813E6">
      <w:pPr>
        <w:tabs>
          <w:tab w:val="left" w:pos="720"/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ab/>
        <w:t>(2)</w:t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111931">
        <w:rPr>
          <w:rFonts w:ascii="TH SarabunIT๙" w:hAnsi="TH SarabunIT๙" w:cs="TH SarabunIT๙" w:hint="cs"/>
          <w:sz w:val="34"/>
          <w:szCs w:val="34"/>
          <w:cs/>
        </w:rPr>
        <w:t xml:space="preserve">พนักงานของบริษัทหรือห้างหุ้นส่วนนิติบุคคล ที่ได้รับมอบหมายจากสำนักงานพัฒนาธุรกรรมทางอิเล็กทรอนิกส์ (องค์การมหาชน) </w:t>
      </w:r>
    </w:p>
    <w:p w14:paraId="218A6D7F" w14:textId="77777777" w:rsidR="00A84AD0" w:rsidRPr="00D813E6" w:rsidRDefault="00A84AD0" w:rsidP="00D813E6">
      <w:pPr>
        <w:tabs>
          <w:tab w:val="left" w:pos="720"/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(3)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111931">
        <w:rPr>
          <w:rFonts w:ascii="TH SarabunIT๙" w:hAnsi="TH SarabunIT๙" w:cs="TH SarabunIT๙" w:hint="cs"/>
          <w:sz w:val="34"/>
          <w:szCs w:val="34"/>
          <w:cs/>
        </w:rPr>
        <w:t>เจ้าหน้าที่ของสำนักงานรัฐบาลอิเล็กทรอนิกส์ (องค์การมหาชน) ที่ได้รับมอบหมายจากสำนักงานรัฐบาลอิเล็กทรอนิกส์ (องค์การมหาชน)</w:t>
      </w:r>
    </w:p>
    <w:p w14:paraId="56975DD4" w14:textId="77777777" w:rsidR="00993135" w:rsidRPr="00F64D58" w:rsidRDefault="002F120E" w:rsidP="007C6DC2">
      <w:pPr>
        <w:tabs>
          <w:tab w:val="left" w:pos="720"/>
          <w:tab w:val="left" w:pos="1134"/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BC3E85">
        <w:rPr>
          <w:rFonts w:ascii="TH SarabunIT๙" w:hAnsi="TH SarabunIT๙" w:cs="TH SarabunIT๙" w:hint="cs"/>
          <w:sz w:val="34"/>
          <w:szCs w:val="34"/>
          <w:cs/>
        </w:rPr>
        <w:t>ข้อ</w:t>
      </w:r>
      <w:r w:rsidR="007C6DC2">
        <w:rPr>
          <w:rFonts w:ascii="TH SarabunIT๙" w:hAnsi="TH SarabunIT๙" w:cs="TH SarabunIT๙" w:hint="cs"/>
          <w:sz w:val="34"/>
          <w:szCs w:val="34"/>
          <w:cs/>
        </w:rPr>
        <w:tab/>
        <w:t>2</w:t>
      </w:r>
      <w:r w:rsidR="00BC3E85">
        <w:rPr>
          <w:rFonts w:ascii="TH SarabunIT๙" w:hAnsi="TH SarabunIT๙" w:cs="TH SarabunIT๙" w:hint="cs"/>
          <w:sz w:val="34"/>
          <w:szCs w:val="34"/>
          <w:cs/>
        </w:rPr>
        <w:tab/>
      </w:r>
      <w:r w:rsidR="00F64D58" w:rsidRPr="006F3410">
        <w:rPr>
          <w:rFonts w:ascii="TH SarabunIT๙" w:hAnsi="TH SarabunIT๙" w:cs="TH SarabunIT๙"/>
          <w:spacing w:val="-8"/>
          <w:sz w:val="34"/>
          <w:szCs w:val="34"/>
          <w:cs/>
        </w:rPr>
        <w:t>ประกาศนี้ให้ใช้บังคับ</w:t>
      </w:r>
      <w:r w:rsidR="00684667">
        <w:rPr>
          <w:rFonts w:ascii="TH SarabunIT๙" w:hAnsi="TH SarabunIT๙" w:cs="TH SarabunIT๙" w:hint="cs"/>
          <w:sz w:val="34"/>
          <w:szCs w:val="34"/>
          <w:cs/>
        </w:rPr>
        <w:t xml:space="preserve">ตั้งแต่วันที่ </w:t>
      </w:r>
      <w:r w:rsidR="00A84AD0">
        <w:rPr>
          <w:rFonts w:ascii="TH SarabunIT๙" w:hAnsi="TH SarabunIT๙" w:cs="TH SarabunIT๙" w:hint="cs"/>
          <w:sz w:val="34"/>
          <w:szCs w:val="34"/>
          <w:cs/>
        </w:rPr>
        <w:t>1</w:t>
      </w:r>
      <w:r w:rsidR="0068466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A84AD0">
        <w:rPr>
          <w:rFonts w:ascii="TH SarabunIT๙" w:hAnsi="TH SarabunIT๙" w:cs="TH SarabunIT๙" w:hint="cs"/>
          <w:sz w:val="34"/>
          <w:szCs w:val="34"/>
          <w:cs/>
        </w:rPr>
        <w:t>มีนาคม</w:t>
      </w:r>
      <w:r w:rsidR="00684667">
        <w:rPr>
          <w:rFonts w:ascii="TH SarabunIT๙" w:hAnsi="TH SarabunIT๙" w:cs="TH SarabunIT๙" w:hint="cs"/>
          <w:sz w:val="34"/>
          <w:szCs w:val="34"/>
          <w:cs/>
        </w:rPr>
        <w:t xml:space="preserve"> พ.ศ. 25</w:t>
      </w:r>
      <w:r w:rsidR="00A84AD0">
        <w:rPr>
          <w:rFonts w:ascii="TH SarabunIT๙" w:hAnsi="TH SarabunIT๙" w:cs="TH SarabunIT๙" w:hint="cs"/>
          <w:sz w:val="34"/>
          <w:szCs w:val="34"/>
          <w:cs/>
        </w:rPr>
        <w:t>60</w:t>
      </w:r>
      <w:r w:rsidR="00684667">
        <w:rPr>
          <w:rFonts w:ascii="TH SarabunIT๙" w:hAnsi="TH SarabunIT๙" w:cs="TH SarabunIT๙" w:hint="cs"/>
          <w:sz w:val="34"/>
          <w:szCs w:val="34"/>
          <w:cs/>
        </w:rPr>
        <w:t xml:space="preserve"> เป็นต้นไป </w:t>
      </w:r>
    </w:p>
    <w:p w14:paraId="07F76CCE" w14:textId="77777777" w:rsidR="00F64D58" w:rsidRPr="00020A4C" w:rsidRDefault="00F64D58" w:rsidP="00993135">
      <w:pPr>
        <w:ind w:firstLine="851"/>
        <w:rPr>
          <w:rFonts w:ascii="Angsana New" w:hAnsi="Angsana New" w:cs="AngsanaUPC"/>
          <w:sz w:val="16"/>
          <w:szCs w:val="16"/>
          <w:cs/>
        </w:rPr>
      </w:pPr>
    </w:p>
    <w:p w14:paraId="3A15C5B2" w14:textId="77777777" w:rsidR="00993135" w:rsidRDefault="00805843" w:rsidP="000A0A5B">
      <w:pPr>
        <w:tabs>
          <w:tab w:val="left" w:pos="3402"/>
        </w:tabs>
        <w:ind w:left="1985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993135" w:rsidRPr="00255287">
        <w:rPr>
          <w:rFonts w:ascii="TH SarabunIT๙" w:hAnsi="TH SarabunIT๙" w:cs="TH SarabunIT๙"/>
          <w:sz w:val="34"/>
          <w:szCs w:val="34"/>
          <w:cs/>
        </w:rPr>
        <w:t>ประกาศ</w:t>
      </w:r>
      <w:r w:rsidR="00993135" w:rsidRPr="00255287">
        <w:rPr>
          <w:rFonts w:ascii="TH SarabunIT๙" w:hAnsi="TH SarabunIT๙" w:cs="TH SarabunIT๙"/>
          <w:sz w:val="34"/>
          <w:szCs w:val="34"/>
        </w:rPr>
        <w:t xml:space="preserve">    </w:t>
      </w:r>
      <w:r w:rsidR="00993135" w:rsidRPr="00255287">
        <w:rPr>
          <w:rFonts w:ascii="TH SarabunIT๙" w:hAnsi="TH SarabunIT๙" w:cs="TH SarabunIT๙"/>
          <w:sz w:val="34"/>
          <w:szCs w:val="34"/>
          <w:cs/>
        </w:rPr>
        <w:t>ณ</w:t>
      </w:r>
      <w:r w:rsidR="00993135" w:rsidRPr="00255287">
        <w:rPr>
          <w:rFonts w:ascii="TH SarabunIT๙" w:hAnsi="TH SarabunIT๙" w:cs="TH SarabunIT๙"/>
          <w:sz w:val="34"/>
          <w:szCs w:val="34"/>
        </w:rPr>
        <w:t xml:space="preserve">    </w:t>
      </w:r>
      <w:r w:rsidR="00993135" w:rsidRPr="00255287">
        <w:rPr>
          <w:rFonts w:ascii="TH SarabunIT๙" w:hAnsi="TH SarabunIT๙" w:cs="TH SarabunIT๙"/>
          <w:sz w:val="34"/>
          <w:szCs w:val="34"/>
          <w:cs/>
        </w:rPr>
        <w:t>วันที่</w:t>
      </w:r>
      <w:r w:rsidR="00993135" w:rsidRPr="00255287">
        <w:rPr>
          <w:rFonts w:ascii="TH SarabunIT๙" w:hAnsi="TH SarabunIT๙" w:cs="TH SarabunIT๙"/>
          <w:sz w:val="34"/>
          <w:szCs w:val="34"/>
        </w:rPr>
        <w:t xml:space="preserve">  </w:t>
      </w:r>
      <w:r w:rsidR="00ED6B1C">
        <w:rPr>
          <w:rFonts w:ascii="TH SarabunIT๙" w:hAnsi="TH SarabunIT๙" w:cs="TH SarabunIT๙"/>
          <w:sz w:val="34"/>
          <w:szCs w:val="34"/>
        </w:rPr>
        <w:t xml:space="preserve">22 </w:t>
      </w:r>
      <w:r>
        <w:rPr>
          <w:rFonts w:ascii="TH SarabunIT๙" w:hAnsi="TH SarabunIT๙" w:cs="TH SarabunIT๙"/>
          <w:sz w:val="34"/>
          <w:szCs w:val="34"/>
        </w:rPr>
        <w:t xml:space="preserve"> </w:t>
      </w:r>
      <w:r w:rsidR="00A84AD0">
        <w:rPr>
          <w:rFonts w:ascii="TH SarabunIT๙" w:hAnsi="TH SarabunIT๙" w:cs="TH SarabunIT๙" w:hint="cs"/>
          <w:sz w:val="34"/>
          <w:szCs w:val="34"/>
          <w:cs/>
        </w:rPr>
        <w:t>มีนาคม</w:t>
      </w:r>
      <w:r>
        <w:rPr>
          <w:rFonts w:ascii="TH SarabunIT๙" w:hAnsi="TH SarabunIT๙" w:cs="TH SarabunIT๙"/>
          <w:sz w:val="34"/>
          <w:szCs w:val="34"/>
        </w:rPr>
        <w:t xml:space="preserve"> </w:t>
      </w:r>
      <w:r w:rsidR="001E6B9E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993135" w:rsidRPr="00255287">
        <w:rPr>
          <w:rFonts w:ascii="TH SarabunIT๙" w:hAnsi="TH SarabunIT๙" w:cs="TH SarabunIT๙"/>
          <w:sz w:val="34"/>
          <w:szCs w:val="34"/>
          <w:cs/>
        </w:rPr>
        <w:t>พ</w:t>
      </w:r>
      <w:r w:rsidR="00993135" w:rsidRPr="00255287">
        <w:rPr>
          <w:rFonts w:ascii="TH SarabunIT๙" w:hAnsi="TH SarabunIT๙" w:cs="TH SarabunIT๙"/>
          <w:sz w:val="34"/>
          <w:szCs w:val="34"/>
        </w:rPr>
        <w:t>.</w:t>
      </w:r>
      <w:r w:rsidR="00993135" w:rsidRPr="00255287">
        <w:rPr>
          <w:rFonts w:ascii="TH SarabunIT๙" w:hAnsi="TH SarabunIT๙" w:cs="TH SarabunIT๙"/>
          <w:sz w:val="34"/>
          <w:szCs w:val="34"/>
          <w:cs/>
        </w:rPr>
        <w:t>ศ</w:t>
      </w:r>
      <w:r w:rsidR="004C402D">
        <w:rPr>
          <w:rFonts w:ascii="TH SarabunIT๙" w:hAnsi="TH SarabunIT๙" w:cs="TH SarabunIT๙"/>
          <w:sz w:val="34"/>
          <w:szCs w:val="34"/>
        </w:rPr>
        <w:t xml:space="preserve">. </w:t>
      </w:r>
      <w:r w:rsidR="00993135" w:rsidRPr="00255287">
        <w:rPr>
          <w:rFonts w:ascii="TH SarabunIT๙" w:hAnsi="TH SarabunIT๙" w:cs="TH SarabunIT๙"/>
          <w:sz w:val="34"/>
          <w:szCs w:val="34"/>
          <w:cs/>
        </w:rPr>
        <w:t>๒๕</w:t>
      </w:r>
      <w:r w:rsidR="00A84AD0">
        <w:rPr>
          <w:rFonts w:ascii="TH SarabunIT๙" w:hAnsi="TH SarabunIT๙" w:cs="TH SarabunIT๙" w:hint="cs"/>
          <w:sz w:val="34"/>
          <w:szCs w:val="34"/>
          <w:cs/>
        </w:rPr>
        <w:t>60</w:t>
      </w:r>
    </w:p>
    <w:p w14:paraId="704E139B" w14:textId="77777777" w:rsidR="000A0A5B" w:rsidRDefault="000A0A5B" w:rsidP="000A0A5B">
      <w:pPr>
        <w:tabs>
          <w:tab w:val="left" w:pos="3402"/>
        </w:tabs>
        <w:ind w:left="1985"/>
        <w:jc w:val="center"/>
        <w:rPr>
          <w:rFonts w:ascii="TH SarabunIT๙" w:hAnsi="TH SarabunIT๙" w:cs="TH SarabunIT๙"/>
          <w:sz w:val="34"/>
          <w:szCs w:val="34"/>
        </w:rPr>
      </w:pPr>
    </w:p>
    <w:p w14:paraId="7E530842" w14:textId="77777777" w:rsidR="0040067F" w:rsidRDefault="0040067F" w:rsidP="000A0A5B">
      <w:pPr>
        <w:tabs>
          <w:tab w:val="left" w:pos="3402"/>
        </w:tabs>
        <w:ind w:left="1985"/>
        <w:jc w:val="center"/>
        <w:rPr>
          <w:rFonts w:ascii="TH SarabunIT๙" w:hAnsi="TH SarabunIT๙" w:cs="TH SarabunIT๙"/>
          <w:sz w:val="34"/>
          <w:szCs w:val="34"/>
        </w:rPr>
      </w:pPr>
    </w:p>
    <w:p w14:paraId="5270BBFE" w14:textId="77777777" w:rsidR="000A0A5B" w:rsidRDefault="0040067F" w:rsidP="000A0A5B">
      <w:pPr>
        <w:tabs>
          <w:tab w:val="left" w:pos="3402"/>
        </w:tabs>
        <w:ind w:left="1985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อภิศักดิ์ ตันติวรวง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ศ์</w:t>
      </w:r>
      <w:proofErr w:type="spellEnd"/>
    </w:p>
    <w:p w14:paraId="49E8EE64" w14:textId="77777777" w:rsidR="00993135" w:rsidRPr="00255287" w:rsidRDefault="00805843" w:rsidP="000A0A5B">
      <w:pPr>
        <w:ind w:left="1985" w:right="-51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               </w:t>
      </w:r>
      <w:r w:rsidR="00993135" w:rsidRPr="00255287">
        <w:rPr>
          <w:rFonts w:ascii="TH SarabunIT๙" w:hAnsi="TH SarabunIT๙" w:cs="TH SarabunIT๙"/>
          <w:sz w:val="34"/>
          <w:szCs w:val="34"/>
          <w:cs/>
        </w:rPr>
        <w:t>(นาย</w:t>
      </w:r>
      <w:r w:rsidR="00167F2B">
        <w:rPr>
          <w:rFonts w:ascii="TH SarabunIT๙" w:hAnsi="TH SarabunIT๙" w:cs="TH SarabunIT๙" w:hint="cs"/>
          <w:sz w:val="34"/>
          <w:szCs w:val="34"/>
          <w:cs/>
        </w:rPr>
        <w:t>อภิศักดิ์ ตันติวรวง</w:t>
      </w:r>
      <w:proofErr w:type="spellStart"/>
      <w:r w:rsidR="00167F2B">
        <w:rPr>
          <w:rFonts w:ascii="TH SarabunIT๙" w:hAnsi="TH SarabunIT๙" w:cs="TH SarabunIT๙" w:hint="cs"/>
          <w:sz w:val="34"/>
          <w:szCs w:val="34"/>
          <w:cs/>
        </w:rPr>
        <w:t>ศ์</w:t>
      </w:r>
      <w:proofErr w:type="spellEnd"/>
      <w:r w:rsidR="00993135" w:rsidRPr="00255287">
        <w:rPr>
          <w:rFonts w:ascii="TH SarabunIT๙" w:hAnsi="TH SarabunIT๙" w:cs="TH SarabunIT๙"/>
          <w:sz w:val="34"/>
          <w:szCs w:val="34"/>
          <w:cs/>
        </w:rPr>
        <w:t>)</w:t>
      </w:r>
    </w:p>
    <w:p w14:paraId="080E5A7B" w14:textId="77777777" w:rsidR="00157716" w:rsidRDefault="00993135" w:rsidP="00020A4C">
      <w:pPr>
        <w:ind w:left="1985"/>
        <w:rPr>
          <w:rFonts w:ascii="Angsana New" w:hAnsi="Angsana New"/>
          <w:sz w:val="24"/>
          <w:szCs w:val="24"/>
        </w:rPr>
      </w:pPr>
      <w:r w:rsidRPr="0025528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020A4C"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</w:t>
      </w:r>
      <w:r w:rsidR="00167F2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20A4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05843">
        <w:rPr>
          <w:rFonts w:ascii="TH SarabunIT๙" w:hAnsi="TH SarabunIT๙" w:cs="TH SarabunIT๙"/>
          <w:sz w:val="34"/>
          <w:szCs w:val="34"/>
        </w:rPr>
        <w:t xml:space="preserve">        </w:t>
      </w:r>
      <w:r w:rsidR="00020A4C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167F2B">
        <w:rPr>
          <w:rFonts w:ascii="TH SarabunIT๙" w:hAnsi="TH SarabunIT๙" w:cs="TH SarabunIT๙" w:hint="cs"/>
          <w:sz w:val="34"/>
          <w:szCs w:val="34"/>
          <w:cs/>
        </w:rPr>
        <w:t>รัฐมนตรีว่าการกระทรวงการคลัง</w:t>
      </w:r>
      <w:r w:rsidR="00020A4C">
        <w:rPr>
          <w:rFonts w:ascii="TH SarabunIT๙" w:hAnsi="TH SarabunIT๙" w:cs="TH SarabunIT๙"/>
          <w:sz w:val="34"/>
          <w:szCs w:val="34"/>
        </w:rPr>
        <w:t xml:space="preserve">    </w:t>
      </w:r>
      <w:r w:rsidR="00020A4C">
        <w:rPr>
          <w:rFonts w:ascii="Angsana New" w:hAnsi="Angsana New" w:hint="cs"/>
          <w:sz w:val="24"/>
          <w:szCs w:val="24"/>
          <w:cs/>
        </w:rPr>
        <w:t xml:space="preserve">        </w:t>
      </w:r>
      <w:r w:rsidR="00F64D58">
        <w:rPr>
          <w:rFonts w:ascii="Angsana New" w:hAnsi="Angsana New" w:hint="cs"/>
          <w:sz w:val="24"/>
          <w:szCs w:val="24"/>
          <w:cs/>
        </w:rPr>
        <w:t xml:space="preserve">            </w:t>
      </w:r>
    </w:p>
    <w:p w14:paraId="6B57272B" w14:textId="77777777" w:rsidR="00111931" w:rsidRDefault="00111931" w:rsidP="00E11B4E">
      <w:pPr>
        <w:ind w:left="1985"/>
        <w:jc w:val="right"/>
        <w:rPr>
          <w:rFonts w:ascii="Angsana New" w:hAnsi="Angsana New"/>
          <w:sz w:val="24"/>
          <w:szCs w:val="24"/>
        </w:rPr>
      </w:pPr>
    </w:p>
    <w:p w14:paraId="09867A49" w14:textId="77777777" w:rsidR="00111931" w:rsidRDefault="00111931" w:rsidP="00E11B4E">
      <w:pPr>
        <w:ind w:left="1985"/>
        <w:jc w:val="right"/>
        <w:rPr>
          <w:rFonts w:ascii="Angsana New" w:hAnsi="Angsana New"/>
          <w:sz w:val="24"/>
          <w:szCs w:val="24"/>
        </w:rPr>
      </w:pPr>
    </w:p>
    <w:p w14:paraId="070DF819" w14:textId="77777777" w:rsidR="00111931" w:rsidRDefault="00111931" w:rsidP="00E11B4E">
      <w:pPr>
        <w:ind w:left="1985"/>
        <w:jc w:val="right"/>
        <w:rPr>
          <w:rFonts w:ascii="Angsana New" w:hAnsi="Angsana New"/>
          <w:sz w:val="24"/>
          <w:szCs w:val="24"/>
        </w:rPr>
      </w:pPr>
    </w:p>
    <w:p w14:paraId="3DF385B0" w14:textId="77777777" w:rsidR="00111931" w:rsidRDefault="00111931" w:rsidP="00E11B4E">
      <w:pPr>
        <w:ind w:left="1985"/>
        <w:jc w:val="right"/>
        <w:rPr>
          <w:rFonts w:ascii="Angsana New" w:hAnsi="Angsana New"/>
          <w:sz w:val="24"/>
          <w:szCs w:val="24"/>
        </w:rPr>
      </w:pPr>
    </w:p>
    <w:p w14:paraId="425C8A07" w14:textId="77777777" w:rsidR="00111931" w:rsidRDefault="00111931" w:rsidP="00E11B4E">
      <w:pPr>
        <w:ind w:left="1985"/>
        <w:jc w:val="right"/>
        <w:rPr>
          <w:rFonts w:ascii="Angsana New" w:hAnsi="Angsana New"/>
          <w:sz w:val="24"/>
          <w:szCs w:val="24"/>
        </w:rPr>
      </w:pPr>
    </w:p>
    <w:p w14:paraId="73280741" w14:textId="77777777" w:rsidR="0040067F" w:rsidRDefault="0040067F" w:rsidP="00E11B4E">
      <w:pPr>
        <w:ind w:left="1985"/>
        <w:jc w:val="right"/>
        <w:rPr>
          <w:rFonts w:ascii="Angsana New" w:hAnsi="Angsana New"/>
          <w:sz w:val="24"/>
          <w:szCs w:val="24"/>
        </w:rPr>
      </w:pPr>
    </w:p>
    <w:p w14:paraId="61AB4B36" w14:textId="77777777" w:rsidR="0040067F" w:rsidRDefault="0040067F" w:rsidP="00E11B4E">
      <w:pPr>
        <w:ind w:left="1985"/>
        <w:jc w:val="right"/>
        <w:rPr>
          <w:rFonts w:ascii="Angsana New" w:hAnsi="Angsana New"/>
          <w:sz w:val="24"/>
          <w:szCs w:val="24"/>
        </w:rPr>
      </w:pPr>
    </w:p>
    <w:p w14:paraId="0371478A" w14:textId="77777777" w:rsidR="0040067F" w:rsidRDefault="0040067F" w:rsidP="00E11B4E">
      <w:pPr>
        <w:ind w:left="1985"/>
        <w:jc w:val="right"/>
        <w:rPr>
          <w:rFonts w:ascii="Angsana New" w:hAnsi="Angsana New"/>
          <w:sz w:val="24"/>
          <w:szCs w:val="24"/>
        </w:rPr>
      </w:pPr>
    </w:p>
    <w:sectPr w:rsidR="0040067F" w:rsidSect="001D34B1">
      <w:headerReference w:type="even" r:id="rId9"/>
      <w:headerReference w:type="default" r:id="rId10"/>
      <w:pgSz w:w="11907" w:h="16840" w:code="9"/>
      <w:pgMar w:top="1135" w:right="1383" w:bottom="993" w:left="1270" w:header="1162" w:footer="709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B587C" w14:textId="77777777" w:rsidR="00E15523" w:rsidRDefault="00E15523">
      <w:r>
        <w:separator/>
      </w:r>
    </w:p>
  </w:endnote>
  <w:endnote w:type="continuationSeparator" w:id="0">
    <w:p w14:paraId="447F8088" w14:textId="77777777" w:rsidR="00E15523" w:rsidRDefault="00E1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DA4C0" w14:textId="77777777" w:rsidR="00E15523" w:rsidRDefault="00E15523">
      <w:r>
        <w:separator/>
      </w:r>
    </w:p>
  </w:footnote>
  <w:footnote w:type="continuationSeparator" w:id="0">
    <w:p w14:paraId="660DA4A2" w14:textId="77777777" w:rsidR="00E15523" w:rsidRDefault="00E15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6FB6" w14:textId="77777777" w:rsidR="006B0C61" w:rsidRDefault="006B0C61" w:rsidP="00896A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79C34E77" w14:textId="77777777" w:rsidR="006B0C61" w:rsidRDefault="006B0C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03F90" w14:textId="77777777" w:rsidR="00957747" w:rsidRPr="00957747" w:rsidRDefault="00957747">
    <w:pPr>
      <w:pStyle w:val="Header"/>
      <w:jc w:val="center"/>
      <w:rPr>
        <w:rFonts w:ascii="TH SarabunIT๙" w:hAnsi="TH SarabunIT๙" w:cs="TH SarabunIT๙"/>
        <w:sz w:val="34"/>
        <w:szCs w:val="34"/>
      </w:rPr>
    </w:pPr>
    <w:r w:rsidRPr="00957747">
      <w:rPr>
        <w:rFonts w:ascii="TH SarabunIT๙" w:hAnsi="TH SarabunIT๙" w:cs="TH SarabunIT๙"/>
        <w:sz w:val="34"/>
        <w:szCs w:val="34"/>
      </w:rPr>
      <w:fldChar w:fldCharType="begin"/>
    </w:r>
    <w:r w:rsidRPr="00957747">
      <w:rPr>
        <w:rFonts w:ascii="TH SarabunIT๙" w:hAnsi="TH SarabunIT๙" w:cs="TH SarabunIT๙"/>
        <w:sz w:val="34"/>
        <w:szCs w:val="34"/>
      </w:rPr>
      <w:instrText xml:space="preserve"> PAGE   \* MERGEFORMAT </w:instrText>
    </w:r>
    <w:r w:rsidRPr="00957747">
      <w:rPr>
        <w:rFonts w:ascii="TH SarabunIT๙" w:hAnsi="TH SarabunIT๙" w:cs="TH SarabunIT๙"/>
        <w:sz w:val="34"/>
        <w:szCs w:val="34"/>
      </w:rPr>
      <w:fldChar w:fldCharType="separate"/>
    </w:r>
    <w:r w:rsidR="00336BDE">
      <w:rPr>
        <w:rFonts w:ascii="TH SarabunIT๙" w:hAnsi="TH SarabunIT๙" w:cs="TH SarabunIT๙"/>
        <w:noProof/>
        <w:sz w:val="34"/>
        <w:szCs w:val="34"/>
        <w:cs/>
      </w:rPr>
      <w:t>๒</w:t>
    </w:r>
    <w:r w:rsidRPr="00957747">
      <w:rPr>
        <w:rFonts w:ascii="TH SarabunIT๙" w:hAnsi="TH SarabunIT๙" w:cs="TH SarabunIT๙"/>
        <w:noProof/>
        <w:sz w:val="34"/>
        <w:szCs w:val="34"/>
      </w:rPr>
      <w:fldChar w:fldCharType="end"/>
    </w:r>
  </w:p>
  <w:p w14:paraId="5E932F82" w14:textId="77777777" w:rsidR="006B0C61" w:rsidRPr="00682A4F" w:rsidRDefault="006B0C61" w:rsidP="0082658B">
    <w:pPr>
      <w:pStyle w:val="Header"/>
      <w:tabs>
        <w:tab w:val="clear" w:pos="4153"/>
        <w:tab w:val="clear" w:pos="8306"/>
        <w:tab w:val="center" w:pos="4820"/>
        <w:tab w:val="right" w:pos="9281"/>
      </w:tabs>
      <w:rPr>
        <w:rFonts w:cs="AngsanaUPC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21A64"/>
    <w:multiLevelType w:val="hybridMultilevel"/>
    <w:tmpl w:val="CF9C1974"/>
    <w:lvl w:ilvl="0" w:tplc="78EED3BE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240C12E8"/>
    <w:multiLevelType w:val="hybridMultilevel"/>
    <w:tmpl w:val="3962D418"/>
    <w:lvl w:ilvl="0" w:tplc="43625CDA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ascii="Angsana New" w:eastAsia="Cordia New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7ACA6291"/>
    <w:multiLevelType w:val="hybridMultilevel"/>
    <w:tmpl w:val="0F742EF0"/>
    <w:lvl w:ilvl="0" w:tplc="FB56B6B6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18C"/>
    <w:rsid w:val="00003F70"/>
    <w:rsid w:val="0000429C"/>
    <w:rsid w:val="00007213"/>
    <w:rsid w:val="0001388B"/>
    <w:rsid w:val="00014250"/>
    <w:rsid w:val="0001735B"/>
    <w:rsid w:val="00020A4C"/>
    <w:rsid w:val="00023DAD"/>
    <w:rsid w:val="00025B51"/>
    <w:rsid w:val="00035389"/>
    <w:rsid w:val="000356FB"/>
    <w:rsid w:val="00036EC0"/>
    <w:rsid w:val="00041350"/>
    <w:rsid w:val="00042693"/>
    <w:rsid w:val="00042953"/>
    <w:rsid w:val="000452D5"/>
    <w:rsid w:val="00050282"/>
    <w:rsid w:val="00066DB9"/>
    <w:rsid w:val="00071C1B"/>
    <w:rsid w:val="000733E0"/>
    <w:rsid w:val="00082275"/>
    <w:rsid w:val="000931B0"/>
    <w:rsid w:val="00095FD5"/>
    <w:rsid w:val="000A0A5B"/>
    <w:rsid w:val="000A59A8"/>
    <w:rsid w:val="000D06AB"/>
    <w:rsid w:val="000D1A2E"/>
    <w:rsid w:val="000E30E8"/>
    <w:rsid w:val="000E419E"/>
    <w:rsid w:val="000E6BD2"/>
    <w:rsid w:val="000F02ED"/>
    <w:rsid w:val="00100D91"/>
    <w:rsid w:val="00100EBD"/>
    <w:rsid w:val="00104CB1"/>
    <w:rsid w:val="00106394"/>
    <w:rsid w:val="00111931"/>
    <w:rsid w:val="00113F25"/>
    <w:rsid w:val="001248BB"/>
    <w:rsid w:val="001248F5"/>
    <w:rsid w:val="0013037E"/>
    <w:rsid w:val="00134ADB"/>
    <w:rsid w:val="00137FC5"/>
    <w:rsid w:val="00140AB5"/>
    <w:rsid w:val="00141111"/>
    <w:rsid w:val="0014253D"/>
    <w:rsid w:val="00147E1C"/>
    <w:rsid w:val="001562F0"/>
    <w:rsid w:val="00157716"/>
    <w:rsid w:val="00167F2B"/>
    <w:rsid w:val="00173CD7"/>
    <w:rsid w:val="001A2DCF"/>
    <w:rsid w:val="001A60B4"/>
    <w:rsid w:val="001B2E5C"/>
    <w:rsid w:val="001B4CC8"/>
    <w:rsid w:val="001C0039"/>
    <w:rsid w:val="001C4A91"/>
    <w:rsid w:val="001D1925"/>
    <w:rsid w:val="001D34B1"/>
    <w:rsid w:val="001D6C05"/>
    <w:rsid w:val="001E6B9E"/>
    <w:rsid w:val="001F0AAF"/>
    <w:rsid w:val="001F6176"/>
    <w:rsid w:val="00212B71"/>
    <w:rsid w:val="00217F06"/>
    <w:rsid w:val="00246775"/>
    <w:rsid w:val="00254B4E"/>
    <w:rsid w:val="00255287"/>
    <w:rsid w:val="002625A2"/>
    <w:rsid w:val="002649EE"/>
    <w:rsid w:val="0028618E"/>
    <w:rsid w:val="00293B0C"/>
    <w:rsid w:val="002A0151"/>
    <w:rsid w:val="002A44E6"/>
    <w:rsid w:val="002C3506"/>
    <w:rsid w:val="002C7981"/>
    <w:rsid w:val="002E1281"/>
    <w:rsid w:val="002E243F"/>
    <w:rsid w:val="002E611A"/>
    <w:rsid w:val="002F120E"/>
    <w:rsid w:val="00303EDB"/>
    <w:rsid w:val="003243EC"/>
    <w:rsid w:val="00336BDE"/>
    <w:rsid w:val="00340052"/>
    <w:rsid w:val="00344C03"/>
    <w:rsid w:val="00345ED1"/>
    <w:rsid w:val="00352562"/>
    <w:rsid w:val="00370BA6"/>
    <w:rsid w:val="00372E49"/>
    <w:rsid w:val="00373B8D"/>
    <w:rsid w:val="0037482A"/>
    <w:rsid w:val="00375046"/>
    <w:rsid w:val="00375CF4"/>
    <w:rsid w:val="003863A2"/>
    <w:rsid w:val="003959FB"/>
    <w:rsid w:val="003A3E7A"/>
    <w:rsid w:val="003D4303"/>
    <w:rsid w:val="003E363B"/>
    <w:rsid w:val="003E5382"/>
    <w:rsid w:val="003E5FE4"/>
    <w:rsid w:val="0040067F"/>
    <w:rsid w:val="00400958"/>
    <w:rsid w:val="00404F7A"/>
    <w:rsid w:val="00413C00"/>
    <w:rsid w:val="00421644"/>
    <w:rsid w:val="004236A0"/>
    <w:rsid w:val="004248B6"/>
    <w:rsid w:val="00430605"/>
    <w:rsid w:val="00432D1B"/>
    <w:rsid w:val="004550C2"/>
    <w:rsid w:val="004552BC"/>
    <w:rsid w:val="00481199"/>
    <w:rsid w:val="004820C0"/>
    <w:rsid w:val="00483CDD"/>
    <w:rsid w:val="00490956"/>
    <w:rsid w:val="004912A4"/>
    <w:rsid w:val="00492523"/>
    <w:rsid w:val="004A5AC1"/>
    <w:rsid w:val="004A6488"/>
    <w:rsid w:val="004B31B9"/>
    <w:rsid w:val="004B7647"/>
    <w:rsid w:val="004C0013"/>
    <w:rsid w:val="004C402D"/>
    <w:rsid w:val="004D4303"/>
    <w:rsid w:val="004E4C01"/>
    <w:rsid w:val="004E753F"/>
    <w:rsid w:val="00516463"/>
    <w:rsid w:val="00516584"/>
    <w:rsid w:val="00523668"/>
    <w:rsid w:val="00533570"/>
    <w:rsid w:val="005378BA"/>
    <w:rsid w:val="0054070E"/>
    <w:rsid w:val="0055361E"/>
    <w:rsid w:val="00561B2D"/>
    <w:rsid w:val="00564CE8"/>
    <w:rsid w:val="005732D5"/>
    <w:rsid w:val="00573480"/>
    <w:rsid w:val="00583F18"/>
    <w:rsid w:val="00584DE2"/>
    <w:rsid w:val="0058687C"/>
    <w:rsid w:val="00587D29"/>
    <w:rsid w:val="0059267D"/>
    <w:rsid w:val="00594CA2"/>
    <w:rsid w:val="005975A0"/>
    <w:rsid w:val="005A481E"/>
    <w:rsid w:val="005C2E43"/>
    <w:rsid w:val="005C4F38"/>
    <w:rsid w:val="005C7B96"/>
    <w:rsid w:val="005D7047"/>
    <w:rsid w:val="005E374A"/>
    <w:rsid w:val="005E3B79"/>
    <w:rsid w:val="005F40AF"/>
    <w:rsid w:val="005F67A4"/>
    <w:rsid w:val="00603387"/>
    <w:rsid w:val="00605D5E"/>
    <w:rsid w:val="00610F78"/>
    <w:rsid w:val="00611DE5"/>
    <w:rsid w:val="00616440"/>
    <w:rsid w:val="00620BB5"/>
    <w:rsid w:val="00634BAA"/>
    <w:rsid w:val="00651D0B"/>
    <w:rsid w:val="0066538C"/>
    <w:rsid w:val="00665472"/>
    <w:rsid w:val="006703DE"/>
    <w:rsid w:val="006759F8"/>
    <w:rsid w:val="00682A4F"/>
    <w:rsid w:val="00684667"/>
    <w:rsid w:val="0068735C"/>
    <w:rsid w:val="0069094C"/>
    <w:rsid w:val="006909A4"/>
    <w:rsid w:val="00691CB9"/>
    <w:rsid w:val="006967EA"/>
    <w:rsid w:val="0069789B"/>
    <w:rsid w:val="006B0602"/>
    <w:rsid w:val="006B0C61"/>
    <w:rsid w:val="006C07C7"/>
    <w:rsid w:val="006C3F9F"/>
    <w:rsid w:val="006E3C78"/>
    <w:rsid w:val="006F3410"/>
    <w:rsid w:val="006F7BAB"/>
    <w:rsid w:val="00702650"/>
    <w:rsid w:val="00702C9F"/>
    <w:rsid w:val="00703C50"/>
    <w:rsid w:val="0070793F"/>
    <w:rsid w:val="007104CA"/>
    <w:rsid w:val="007119EA"/>
    <w:rsid w:val="00721148"/>
    <w:rsid w:val="00721913"/>
    <w:rsid w:val="007363E7"/>
    <w:rsid w:val="00744185"/>
    <w:rsid w:val="00744513"/>
    <w:rsid w:val="00746DFC"/>
    <w:rsid w:val="00770F05"/>
    <w:rsid w:val="00771E11"/>
    <w:rsid w:val="00773696"/>
    <w:rsid w:val="00786F81"/>
    <w:rsid w:val="00795299"/>
    <w:rsid w:val="007C05A2"/>
    <w:rsid w:val="007C2635"/>
    <w:rsid w:val="007C6DC2"/>
    <w:rsid w:val="007D6A04"/>
    <w:rsid w:val="007E368E"/>
    <w:rsid w:val="007F0961"/>
    <w:rsid w:val="007F2A9D"/>
    <w:rsid w:val="008040B9"/>
    <w:rsid w:val="00804AF5"/>
    <w:rsid w:val="00805843"/>
    <w:rsid w:val="00817D9D"/>
    <w:rsid w:val="00825353"/>
    <w:rsid w:val="0082658B"/>
    <w:rsid w:val="00836A20"/>
    <w:rsid w:val="0085275D"/>
    <w:rsid w:val="00853E9B"/>
    <w:rsid w:val="00863DC2"/>
    <w:rsid w:val="00877ED6"/>
    <w:rsid w:val="008836E4"/>
    <w:rsid w:val="00885D3B"/>
    <w:rsid w:val="00890427"/>
    <w:rsid w:val="0089111C"/>
    <w:rsid w:val="00896A7C"/>
    <w:rsid w:val="00896AC2"/>
    <w:rsid w:val="008A2396"/>
    <w:rsid w:val="008A532F"/>
    <w:rsid w:val="008A7471"/>
    <w:rsid w:val="008B20AC"/>
    <w:rsid w:val="008B5233"/>
    <w:rsid w:val="008C68C6"/>
    <w:rsid w:val="008D0E95"/>
    <w:rsid w:val="008F2D05"/>
    <w:rsid w:val="00900D90"/>
    <w:rsid w:val="00902D44"/>
    <w:rsid w:val="00914C3C"/>
    <w:rsid w:val="00915D95"/>
    <w:rsid w:val="00925B9C"/>
    <w:rsid w:val="00931F66"/>
    <w:rsid w:val="00932BCD"/>
    <w:rsid w:val="009445B2"/>
    <w:rsid w:val="009515A6"/>
    <w:rsid w:val="009517FB"/>
    <w:rsid w:val="0095703D"/>
    <w:rsid w:val="0095706B"/>
    <w:rsid w:val="00957296"/>
    <w:rsid w:val="00957747"/>
    <w:rsid w:val="00966FC2"/>
    <w:rsid w:val="00976FD7"/>
    <w:rsid w:val="0098101C"/>
    <w:rsid w:val="009825FC"/>
    <w:rsid w:val="00983B89"/>
    <w:rsid w:val="00990668"/>
    <w:rsid w:val="00993135"/>
    <w:rsid w:val="009B229C"/>
    <w:rsid w:val="009C0B3F"/>
    <w:rsid w:val="009F4EF0"/>
    <w:rsid w:val="00A02495"/>
    <w:rsid w:val="00A02F7A"/>
    <w:rsid w:val="00A03899"/>
    <w:rsid w:val="00A25271"/>
    <w:rsid w:val="00A307C4"/>
    <w:rsid w:val="00A3414A"/>
    <w:rsid w:val="00A366A0"/>
    <w:rsid w:val="00A46664"/>
    <w:rsid w:val="00A84AD0"/>
    <w:rsid w:val="00A92D16"/>
    <w:rsid w:val="00A94D9C"/>
    <w:rsid w:val="00A95F81"/>
    <w:rsid w:val="00AB5B3F"/>
    <w:rsid w:val="00AC499E"/>
    <w:rsid w:val="00AC4C41"/>
    <w:rsid w:val="00AD1D9E"/>
    <w:rsid w:val="00AD4AB8"/>
    <w:rsid w:val="00AE7577"/>
    <w:rsid w:val="00AE7AE2"/>
    <w:rsid w:val="00AF5128"/>
    <w:rsid w:val="00B079F3"/>
    <w:rsid w:val="00B10657"/>
    <w:rsid w:val="00B115EA"/>
    <w:rsid w:val="00B16407"/>
    <w:rsid w:val="00B244F4"/>
    <w:rsid w:val="00B35C1D"/>
    <w:rsid w:val="00B446BB"/>
    <w:rsid w:val="00B50783"/>
    <w:rsid w:val="00B50EB0"/>
    <w:rsid w:val="00B5580C"/>
    <w:rsid w:val="00B62239"/>
    <w:rsid w:val="00B64938"/>
    <w:rsid w:val="00B705FB"/>
    <w:rsid w:val="00B7662E"/>
    <w:rsid w:val="00B82359"/>
    <w:rsid w:val="00B920A9"/>
    <w:rsid w:val="00B96965"/>
    <w:rsid w:val="00BA5415"/>
    <w:rsid w:val="00BA6918"/>
    <w:rsid w:val="00BA7BC8"/>
    <w:rsid w:val="00BB4E87"/>
    <w:rsid w:val="00BB5D6B"/>
    <w:rsid w:val="00BC3E85"/>
    <w:rsid w:val="00BD431D"/>
    <w:rsid w:val="00BF330D"/>
    <w:rsid w:val="00C26968"/>
    <w:rsid w:val="00C30585"/>
    <w:rsid w:val="00C306E3"/>
    <w:rsid w:val="00C322F8"/>
    <w:rsid w:val="00C35AB4"/>
    <w:rsid w:val="00C37EF4"/>
    <w:rsid w:val="00C42A7E"/>
    <w:rsid w:val="00C54BFF"/>
    <w:rsid w:val="00C5663D"/>
    <w:rsid w:val="00C60CC3"/>
    <w:rsid w:val="00C60CD5"/>
    <w:rsid w:val="00C87C80"/>
    <w:rsid w:val="00C921C9"/>
    <w:rsid w:val="00C927AC"/>
    <w:rsid w:val="00C9391C"/>
    <w:rsid w:val="00C95140"/>
    <w:rsid w:val="00C97B07"/>
    <w:rsid w:val="00CB18AB"/>
    <w:rsid w:val="00CB74A4"/>
    <w:rsid w:val="00CC429A"/>
    <w:rsid w:val="00CD234A"/>
    <w:rsid w:val="00CD62A1"/>
    <w:rsid w:val="00CF4B75"/>
    <w:rsid w:val="00D11D48"/>
    <w:rsid w:val="00D339A0"/>
    <w:rsid w:val="00D34643"/>
    <w:rsid w:val="00D3549F"/>
    <w:rsid w:val="00D377EA"/>
    <w:rsid w:val="00D5295F"/>
    <w:rsid w:val="00D5372F"/>
    <w:rsid w:val="00D557CB"/>
    <w:rsid w:val="00D71147"/>
    <w:rsid w:val="00D71359"/>
    <w:rsid w:val="00D777C4"/>
    <w:rsid w:val="00D813E6"/>
    <w:rsid w:val="00D85ACE"/>
    <w:rsid w:val="00DA0C68"/>
    <w:rsid w:val="00DB5656"/>
    <w:rsid w:val="00DE2F64"/>
    <w:rsid w:val="00DE6415"/>
    <w:rsid w:val="00DF212C"/>
    <w:rsid w:val="00DF45A0"/>
    <w:rsid w:val="00E0018A"/>
    <w:rsid w:val="00E11B4E"/>
    <w:rsid w:val="00E15523"/>
    <w:rsid w:val="00E2133F"/>
    <w:rsid w:val="00E264DC"/>
    <w:rsid w:val="00E27B74"/>
    <w:rsid w:val="00E31AEF"/>
    <w:rsid w:val="00E31F11"/>
    <w:rsid w:val="00E34980"/>
    <w:rsid w:val="00E355A5"/>
    <w:rsid w:val="00E436C1"/>
    <w:rsid w:val="00E47045"/>
    <w:rsid w:val="00E63268"/>
    <w:rsid w:val="00E8018F"/>
    <w:rsid w:val="00E81008"/>
    <w:rsid w:val="00EA153D"/>
    <w:rsid w:val="00EC11C9"/>
    <w:rsid w:val="00EC48FC"/>
    <w:rsid w:val="00EC62DF"/>
    <w:rsid w:val="00ED2635"/>
    <w:rsid w:val="00ED55AB"/>
    <w:rsid w:val="00ED6B1C"/>
    <w:rsid w:val="00EE47F1"/>
    <w:rsid w:val="00EF2CBA"/>
    <w:rsid w:val="00EF59C9"/>
    <w:rsid w:val="00F1318C"/>
    <w:rsid w:val="00F25C39"/>
    <w:rsid w:val="00F264A5"/>
    <w:rsid w:val="00F26B9A"/>
    <w:rsid w:val="00F26DE1"/>
    <w:rsid w:val="00F46E09"/>
    <w:rsid w:val="00F60757"/>
    <w:rsid w:val="00F6246E"/>
    <w:rsid w:val="00F63737"/>
    <w:rsid w:val="00F63EA4"/>
    <w:rsid w:val="00F645F4"/>
    <w:rsid w:val="00F64D58"/>
    <w:rsid w:val="00F655EE"/>
    <w:rsid w:val="00F74BFB"/>
    <w:rsid w:val="00F762D6"/>
    <w:rsid w:val="00F76CCF"/>
    <w:rsid w:val="00F771E9"/>
    <w:rsid w:val="00F80895"/>
    <w:rsid w:val="00F819E9"/>
    <w:rsid w:val="00F83B0B"/>
    <w:rsid w:val="00F842E3"/>
    <w:rsid w:val="00F84679"/>
    <w:rsid w:val="00F9564F"/>
    <w:rsid w:val="00F96525"/>
    <w:rsid w:val="00F9772A"/>
    <w:rsid w:val="00FA31DD"/>
    <w:rsid w:val="00FA5DD9"/>
    <w:rsid w:val="00FB07A0"/>
    <w:rsid w:val="00FB26F9"/>
    <w:rsid w:val="00FB5EE9"/>
    <w:rsid w:val="00FC03AF"/>
    <w:rsid w:val="00FE34F7"/>
    <w:rsid w:val="00FF4550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F7804B"/>
  <w15:docId w15:val="{87FDE9CB-96DD-4249-BC14-0074018D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047"/>
    <w:rPr>
      <w:sz w:val="36"/>
      <w:szCs w:val="36"/>
    </w:rPr>
  </w:style>
  <w:style w:type="paragraph" w:styleId="Heading1">
    <w:name w:val="heading 1"/>
    <w:basedOn w:val="Normal"/>
    <w:autoRedefine/>
    <w:qFormat/>
    <w:rsid w:val="00FF5916"/>
    <w:pPr>
      <w:keepNext/>
      <w:ind w:right="-52"/>
      <w:jc w:val="center"/>
      <w:outlineLvl w:val="0"/>
    </w:pPr>
    <w:rPr>
      <w:rFonts w:ascii="Angsana New" w:hAnsi="Angsana New" w:cs="AngsanaUPC"/>
      <w:kern w:val="32"/>
      <w:sz w:val="48"/>
      <w:szCs w:val="48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sz w:val="34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  <w:style w:type="paragraph" w:styleId="NormalWeb">
    <w:name w:val="Normal (Web)"/>
    <w:basedOn w:val="Normal"/>
    <w:unhideWhenUsed/>
    <w:rsid w:val="00993135"/>
    <w:pPr>
      <w:spacing w:before="100" w:beforeAutospacing="1" w:after="100" w:afterAutospacing="1"/>
    </w:pPr>
    <w:rPr>
      <w:rFonts w:ascii="Thonburi" w:eastAsia="Times New Roman" w:hAnsi="Thonburi"/>
      <w:sz w:val="20"/>
      <w:szCs w:val="20"/>
    </w:rPr>
  </w:style>
  <w:style w:type="character" w:customStyle="1" w:styleId="HeaderChar">
    <w:name w:val="Header Char"/>
    <w:link w:val="Header"/>
    <w:uiPriority w:val="99"/>
    <w:rsid w:val="00957747"/>
    <w:rPr>
      <w:rFonts w:cs="Cordia New"/>
      <w:sz w:val="36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3615;&#3629;&#3619;&#3660;&#3617;&#3621;&#3591;&#3619;&#3634;&#3594;&#3585;&#3636;&#3592;&#3592;&#3634;&#3609;&#3640;&#3648;&#3610;&#3585;&#3625;&#3634;\&#3619;&#3634;&#3594;&#3585;&#3636;&#3592;&#3592;&#3634;_&#3611;&#3619;&#3632;&#3585;&#3634;&#362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EFAFC-2E6B-4C63-9779-CEB74A21B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ราชกิจจา_ประกาศ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</vt:lpstr>
      <vt:lpstr>ประกาศ</vt:lpstr>
    </vt:vector>
  </TitlesOfParts>
  <Company>ส่วนงานราชกิจจานุเบกษา สำนักเลขาธิการคณะรัฐมนตรี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</dc:title>
  <dc:subject>7.00</dc:subject>
  <dc:creator>rd</dc:creator>
  <cp:lastModifiedBy>ณัชชา ธรรมวัชระ</cp:lastModifiedBy>
  <cp:revision>4</cp:revision>
  <cp:lastPrinted>2017-03-16T04:55:00Z</cp:lastPrinted>
  <dcterms:created xsi:type="dcterms:W3CDTF">2020-10-21T03:12:00Z</dcterms:created>
  <dcterms:modified xsi:type="dcterms:W3CDTF">2025-02-26T08:43:00Z</dcterms:modified>
  <cp:category>044758</cp:category>
</cp:coreProperties>
</file>