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50" w:rsidRPr="001D0FB4" w:rsidRDefault="004360C7" w:rsidP="00FF5916">
      <w:pPr>
        <w:pStyle w:val="Heading1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inline distT="0" distB="0" distL="0" distR="0">
            <wp:extent cx="1137285" cy="113728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80" w:rsidRPr="001D0FB4" w:rsidRDefault="00212A80" w:rsidP="00212A80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C0722F" w:rsidRPr="001D0FB4" w:rsidRDefault="005A6032" w:rsidP="00BC7ADD">
      <w:pPr>
        <w:pStyle w:val="Heading1"/>
        <w:spacing w:line="400" w:lineRule="exact"/>
        <w:ind w:right="-57"/>
        <w:rPr>
          <w:rFonts w:ascii="TH SarabunIT๙" w:hAnsi="TH SarabunIT๙" w:cs="TH SarabunIT๙" w:hint="cs"/>
          <w:cs/>
        </w:rPr>
      </w:pPr>
      <w:r w:rsidRPr="001D0FB4">
        <w:rPr>
          <w:rFonts w:ascii="TH SarabunIT๙" w:hAnsi="TH SarabunIT๙" w:cs="TH SarabunIT๙"/>
          <w:cs/>
        </w:rPr>
        <w:t xml:space="preserve">ประกาศกระทรวงการคลัง </w:t>
      </w:r>
    </w:p>
    <w:p w:rsidR="007A68F2" w:rsidRPr="001D0FB4" w:rsidRDefault="00ED3377" w:rsidP="00BC7ADD">
      <w:pPr>
        <w:spacing w:line="400" w:lineRule="exact"/>
        <w:ind w:left="2977" w:right="2912"/>
        <w:jc w:val="center"/>
        <w:rPr>
          <w:rFonts w:ascii="TH SarabunIT๙" w:hAnsi="TH SarabunIT๙" w:cs="TH SarabunIT๙"/>
          <w:sz w:val="34"/>
          <w:szCs w:val="34"/>
        </w:rPr>
      </w:pPr>
      <w:r w:rsidRPr="001D0FB4">
        <w:rPr>
          <w:rFonts w:ascii="TH SarabunIT๙" w:hAnsi="TH SarabunIT๙" w:cs="TH SarabunIT๙"/>
          <w:sz w:val="34"/>
          <w:szCs w:val="34"/>
          <w:cs/>
        </w:rPr>
        <w:t xml:space="preserve">เกี่ยวกับภาษีเงินได้ (ฉบับที่ </w:t>
      </w:r>
      <w:r w:rsidR="005A1828">
        <w:rPr>
          <w:rFonts w:ascii="TH SarabunIT๙" w:hAnsi="TH SarabunIT๙" w:cs="TH SarabunIT๙" w:hint="cs"/>
          <w:sz w:val="34"/>
          <w:szCs w:val="34"/>
          <w:cs/>
        </w:rPr>
        <w:t>391</w:t>
      </w:r>
      <w:r w:rsidR="00841C7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7A68F2" w:rsidRPr="001D0FB4">
        <w:rPr>
          <w:rFonts w:ascii="TH SarabunIT๙" w:hAnsi="TH SarabunIT๙" w:cs="TH SarabunIT๙"/>
          <w:sz w:val="34"/>
          <w:szCs w:val="34"/>
          <w:cs/>
        </w:rPr>
        <w:t>)</w:t>
      </w:r>
    </w:p>
    <w:p w:rsidR="00826E4A" w:rsidRPr="001D0FB4" w:rsidRDefault="00826E4A" w:rsidP="00BC7ADD">
      <w:pPr>
        <w:spacing w:line="400" w:lineRule="exact"/>
        <w:jc w:val="center"/>
        <w:rPr>
          <w:rFonts w:ascii="TH SarabunIT๙" w:hAnsi="TH SarabunIT๙" w:cs="TH SarabunIT๙" w:hint="cs"/>
          <w:sz w:val="34"/>
          <w:szCs w:val="34"/>
        </w:rPr>
      </w:pPr>
      <w:r w:rsidRPr="001D0FB4">
        <w:rPr>
          <w:rFonts w:ascii="TH SarabunIT๙" w:hAnsi="TH SarabunIT๙" w:cs="TH SarabunIT๙"/>
          <w:sz w:val="34"/>
          <w:szCs w:val="34"/>
          <w:cs/>
        </w:rPr>
        <w:t xml:space="preserve">เรื่อง   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>กำหนดหลักเกณฑ์ วิธีการ และเงื่อนไขในการยกเว้นภาษีเงินได้</w:t>
      </w:r>
    </w:p>
    <w:p w:rsidR="00C0722F" w:rsidRPr="001D0FB4" w:rsidRDefault="00826E4A" w:rsidP="00BC7ADD">
      <w:pPr>
        <w:spacing w:line="400" w:lineRule="exact"/>
        <w:jc w:val="center"/>
        <w:rPr>
          <w:rFonts w:ascii="TH SarabunIT๙" w:hAnsi="TH SarabunIT๙" w:cs="TH SarabunIT๙" w:hint="cs"/>
          <w:sz w:val="16"/>
          <w:szCs w:val="16"/>
          <w:cs/>
        </w:rPr>
      </w:pPr>
      <w:r w:rsidRPr="001D0FB4">
        <w:rPr>
          <w:rFonts w:ascii="TH SarabunIT๙" w:hAnsi="TH SarabunIT๙" w:cs="TH SarabunIT๙" w:hint="cs"/>
          <w:sz w:val="34"/>
          <w:szCs w:val="34"/>
          <w:cs/>
        </w:rPr>
        <w:t>สำหรับรายจ่ายเพื่อ</w:t>
      </w:r>
      <w:r w:rsidR="007A68F2" w:rsidRPr="001D0FB4">
        <w:rPr>
          <w:rFonts w:ascii="TH SarabunIT๙" w:hAnsi="TH SarabunIT๙" w:cs="TH SarabunIT๙"/>
          <w:sz w:val="34"/>
          <w:szCs w:val="34"/>
          <w:cs/>
        </w:rPr>
        <w:t>ทำการวิจัยและพัฒนาเทคโนโลยี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>และนวัตกรรม</w:t>
      </w:r>
    </w:p>
    <w:p w:rsidR="00C0722F" w:rsidRPr="001D0FB4" w:rsidRDefault="00C0722F" w:rsidP="00BC7ADD">
      <w:pPr>
        <w:spacing w:line="400" w:lineRule="exact"/>
        <w:jc w:val="center"/>
        <w:rPr>
          <w:rFonts w:ascii="TH SarabunIT๙" w:hAnsi="TH SarabunIT๙" w:cs="TH SarabunIT๙" w:hint="cs"/>
          <w:sz w:val="16"/>
          <w:szCs w:val="16"/>
          <w:cs/>
        </w:rPr>
      </w:pPr>
    </w:p>
    <w:p w:rsidR="005A6032" w:rsidRPr="001D0FB4" w:rsidRDefault="005A6032" w:rsidP="00BC7ADD">
      <w:pPr>
        <w:pBdr>
          <w:top w:val="single" w:sz="8" w:space="1" w:color="auto"/>
        </w:pBdr>
        <w:spacing w:line="40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BC7ADD" w:rsidRPr="001D0FB4" w:rsidRDefault="00BC7ADD" w:rsidP="00BC7ADD">
      <w:pPr>
        <w:tabs>
          <w:tab w:val="left" w:pos="851"/>
        </w:tabs>
        <w:spacing w:line="400" w:lineRule="exact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2E4466" w:rsidRPr="001D0FB4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</w:t>
      </w:r>
      <w:r w:rsid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2E4466" w:rsidRPr="001D0FB4">
        <w:rPr>
          <w:rFonts w:ascii="TH SarabunIT๙" w:hAnsi="TH SarabunIT๙" w:cs="TH SarabunIT๙"/>
          <w:sz w:val="34"/>
          <w:szCs w:val="34"/>
          <w:cs/>
        </w:rPr>
        <w:t>4</w:t>
      </w:r>
      <w:r w:rsid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2E4466" w:rsidRPr="001D0FB4">
        <w:rPr>
          <w:rFonts w:ascii="TH SarabunIT๙" w:hAnsi="TH SarabunIT๙" w:cs="TH SarabunIT๙"/>
          <w:sz w:val="34"/>
          <w:szCs w:val="34"/>
          <w:cs/>
        </w:rPr>
        <w:t>แห่งพระราชกฤ</w:t>
      </w:r>
      <w:r w:rsidR="00077580" w:rsidRPr="001D0FB4">
        <w:rPr>
          <w:rFonts w:ascii="TH SarabunIT๙" w:hAnsi="TH SarabunIT๙" w:cs="TH SarabunIT๙"/>
          <w:sz w:val="34"/>
          <w:szCs w:val="34"/>
          <w:cs/>
        </w:rPr>
        <w:t>ษฎีกา</w:t>
      </w:r>
      <w:r w:rsid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77580" w:rsidRPr="001D0FB4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  <w:r w:rsidR="00077580" w:rsidRPr="001D0FB4">
        <w:rPr>
          <w:rFonts w:ascii="TH SarabunIT๙" w:hAnsi="TH SarabunIT๙" w:cs="TH SarabunIT๙" w:hint="cs"/>
          <w:sz w:val="34"/>
          <w:szCs w:val="34"/>
          <w:cs/>
        </w:rPr>
        <w:br/>
      </w:r>
      <w:r w:rsidR="002E4466" w:rsidRPr="001D0FB4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 w:rsid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2E4466" w:rsidRPr="001D0FB4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ED54D4" w:rsidRPr="001D0FB4">
        <w:rPr>
          <w:rFonts w:ascii="TH SarabunIT๙" w:hAnsi="TH SarabunIT๙" w:cs="TH SarabunIT๙" w:hint="cs"/>
          <w:sz w:val="34"/>
          <w:szCs w:val="34"/>
          <w:cs/>
        </w:rPr>
        <w:t>598</w:t>
      </w:r>
      <w:r w:rsidR="002E4466" w:rsidRPr="001D0FB4">
        <w:rPr>
          <w:rFonts w:ascii="TH SarabunIT๙" w:hAnsi="TH SarabunIT๙" w:cs="TH SarabunIT๙"/>
          <w:sz w:val="34"/>
          <w:szCs w:val="34"/>
          <w:cs/>
        </w:rPr>
        <w:t>)</w:t>
      </w:r>
      <w:r w:rsid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2E4466" w:rsidRPr="001D0FB4">
        <w:rPr>
          <w:rFonts w:ascii="TH SarabunIT๙" w:hAnsi="TH SarabunIT๙" w:cs="TH SarabunIT๙"/>
          <w:sz w:val="34"/>
          <w:szCs w:val="34"/>
          <w:cs/>
        </w:rPr>
        <w:t>พ.ศ.</w:t>
      </w:r>
      <w:r w:rsid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2E4466" w:rsidRPr="001D0FB4">
        <w:rPr>
          <w:rFonts w:ascii="TH SarabunIT๙" w:hAnsi="TH SarabunIT๙" w:cs="TH SarabunIT๙"/>
          <w:sz w:val="34"/>
          <w:szCs w:val="34"/>
          <w:cs/>
        </w:rPr>
        <w:t>25</w:t>
      </w:r>
      <w:r w:rsidR="00ED54D4" w:rsidRPr="001D0FB4">
        <w:rPr>
          <w:rFonts w:ascii="TH SarabunIT๙" w:hAnsi="TH SarabunIT๙" w:cs="TH SarabunIT๙" w:hint="cs"/>
          <w:sz w:val="34"/>
          <w:szCs w:val="34"/>
          <w:cs/>
        </w:rPr>
        <w:t>59</w:t>
      </w:r>
      <w:r w:rsidR="001D0FB4">
        <w:rPr>
          <w:rFonts w:ascii="TH SarabunIT๙" w:hAnsi="TH SarabunIT๙" w:cs="TH SarabunIT๙"/>
          <w:sz w:val="34"/>
          <w:szCs w:val="34"/>
          <w:cs/>
        </w:rPr>
        <w:t> </w:t>
      </w:r>
      <w:r w:rsidR="002E4466" w:rsidRPr="001D0FB4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รัฐมนตรีว่าการกระทรวงการคลังกำหนด</w:t>
      </w:r>
      <w:r w:rsidR="00ED54D4" w:rsidRPr="001D0FB4">
        <w:rPr>
          <w:rFonts w:ascii="TH SarabunIT๙" w:hAnsi="TH SarabunIT๙" w:cs="TH SarabunIT๙"/>
          <w:sz w:val="34"/>
          <w:szCs w:val="34"/>
          <w:cs/>
        </w:rPr>
        <w:t>หลักเกณฑ์</w:t>
      </w:r>
      <w:r w:rsid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ED54D4" w:rsidRPr="001D0FB4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ED54D4" w:rsidRPr="001D0FB4">
        <w:rPr>
          <w:rFonts w:ascii="TH SarabunIT๙" w:hAnsi="TH SarabunIT๙" w:cs="TH SarabunIT๙"/>
          <w:sz w:val="34"/>
          <w:szCs w:val="34"/>
          <w:cs/>
        </w:rPr>
        <w:t>และเงื่อนไขในการยกเว้นภาษีเงินได้</w:t>
      </w:r>
      <w:r w:rsidR="00ED54D4" w:rsidRPr="001D0FB4">
        <w:rPr>
          <w:rFonts w:ascii="TH SarabunIT๙" w:hAnsi="TH SarabunIT๙" w:cs="TH SarabunIT๙" w:hint="cs"/>
          <w:sz w:val="34"/>
          <w:szCs w:val="34"/>
          <w:cs/>
        </w:rPr>
        <w:t>สำหรับเงินได้ของบริษัทหรือห้างหุ้นส่วนนิติบุคคล ที่ได้จ่ายไปเพื่อการทำวิจัยและพัฒนาเทคโนโลยีและนวัตกรรมไ</w:t>
      </w:r>
      <w:r w:rsidR="002E4466" w:rsidRPr="001D0FB4">
        <w:rPr>
          <w:rFonts w:ascii="TH SarabunIT๙" w:hAnsi="TH SarabunIT๙" w:cs="TH SarabunIT๙"/>
          <w:sz w:val="34"/>
          <w:szCs w:val="34"/>
          <w:cs/>
        </w:rPr>
        <w:t>ว้ดังต่อไปนี้</w:t>
      </w:r>
    </w:p>
    <w:p w:rsidR="00BB5353" w:rsidRPr="001D0FB4" w:rsidRDefault="00BC7ADD" w:rsidP="00BC7ADD">
      <w:pPr>
        <w:tabs>
          <w:tab w:val="left" w:pos="851"/>
          <w:tab w:val="left" w:pos="1560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5A6032" w:rsidRPr="001D0FB4">
        <w:rPr>
          <w:rFonts w:ascii="TH SarabunIT๙" w:hAnsi="TH SarabunIT๙" w:cs="TH SarabunIT๙"/>
          <w:sz w:val="34"/>
          <w:szCs w:val="34"/>
          <w:cs/>
        </w:rPr>
        <w:t>ข้อ</w:t>
      </w:r>
      <w:r w:rsid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A6032" w:rsidRPr="001D0FB4">
        <w:rPr>
          <w:rFonts w:ascii="TH SarabunIT๙" w:hAnsi="TH SarabunIT๙" w:cs="TH SarabunIT๙"/>
          <w:sz w:val="34"/>
          <w:szCs w:val="34"/>
          <w:cs/>
        </w:rPr>
        <w:t>๑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ab/>
        <w:t xml:space="preserve">บริษัทหรือห้างหุ้นส่วนนิติบุคคลที่จะใช้สิทธิยกเว้นภาษีเงินได้ตามพระราชกฤษฎีกา </w:t>
      </w:r>
      <w:r w:rsidR="00C30A71">
        <w:rPr>
          <w:rFonts w:ascii="TH SarabunIT๙" w:hAnsi="TH SarabunIT๙" w:cs="TH SarabunIT๙"/>
          <w:sz w:val="34"/>
          <w:szCs w:val="34"/>
          <w:cs/>
        </w:rPr>
        <w:br/>
      </w:r>
      <w:r w:rsidRPr="001D0FB4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1D0FB4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  <w:r w:rsidR="00C30A71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1D0FB4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>598</w:t>
      </w:r>
      <w:r w:rsidRPr="001D0FB4">
        <w:rPr>
          <w:rFonts w:ascii="TH SarabunIT๙" w:hAnsi="TH SarabunIT๙" w:cs="TH SarabunIT๙"/>
          <w:sz w:val="34"/>
          <w:szCs w:val="34"/>
          <w:cs/>
        </w:rPr>
        <w:t>) พ.ศ. 25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 xml:space="preserve">59 </w:t>
      </w:r>
      <w:r w:rsidRPr="006B7506">
        <w:rPr>
          <w:rFonts w:ascii="TH SarabunIT๙" w:hAnsi="TH SarabunIT๙" w:cs="TH SarabunIT๙" w:hint="cs"/>
          <w:sz w:val="34"/>
          <w:szCs w:val="34"/>
          <w:cs/>
        </w:rPr>
        <w:t>จะต้องมี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>รายจ่าย</w:t>
      </w:r>
      <w:r w:rsidR="00E04646">
        <w:rPr>
          <w:rFonts w:ascii="TH SarabunIT๙" w:hAnsi="TH SarabunIT๙" w:cs="TH SarabunIT๙" w:hint="cs"/>
          <w:sz w:val="34"/>
          <w:szCs w:val="34"/>
          <w:cs/>
        </w:rPr>
        <w:t>ที่ได้จ่ายไปเพื่อทำ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744080">
        <w:rPr>
          <w:rFonts w:ascii="TH SarabunIT๙" w:hAnsi="TH SarabunIT๙" w:cs="TH SarabunIT๙"/>
          <w:sz w:val="34"/>
          <w:szCs w:val="34"/>
          <w:cs/>
        </w:rPr>
        <w:t>วิจัยและพัฒนา</w:t>
      </w:r>
      <w:r w:rsidRPr="001D0FB4">
        <w:rPr>
          <w:rFonts w:ascii="TH SarabunIT๙" w:hAnsi="TH SarabunIT๙" w:cs="TH SarabunIT๙"/>
          <w:sz w:val="34"/>
          <w:szCs w:val="34"/>
          <w:cs/>
        </w:rPr>
        <w:t>เทคโนโลยี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>และนวัตกรรมให้แก่</w:t>
      </w:r>
      <w:r w:rsidR="00077580" w:rsidRPr="001D0FB4">
        <w:rPr>
          <w:rFonts w:ascii="TH SarabunIT๙" w:hAnsi="TH SarabunIT๙" w:cs="TH SarabunIT๙"/>
          <w:sz w:val="34"/>
          <w:szCs w:val="34"/>
          <w:cs/>
        </w:rPr>
        <w:t>หน่วยงานของรัฐ</w:t>
      </w:r>
      <w:r w:rsidR="00011E21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077580" w:rsidRPr="001D0FB4">
        <w:rPr>
          <w:rFonts w:ascii="TH SarabunIT๙" w:hAnsi="TH SarabunIT๙" w:cs="TH SarabunIT๙"/>
          <w:sz w:val="34"/>
          <w:szCs w:val="34"/>
          <w:cs/>
        </w:rPr>
        <w:t>เอกชน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>ที่ได้รับการประกาศกำหนดจากอธิบดีกรมสรรพากร</w:t>
      </w:r>
    </w:p>
    <w:p w:rsidR="009D65C1" w:rsidRPr="001D0FB4" w:rsidRDefault="00BC7ADD" w:rsidP="00BC7ADD">
      <w:pPr>
        <w:tabs>
          <w:tab w:val="left" w:pos="851"/>
          <w:tab w:val="left" w:pos="1560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1D0FB4">
        <w:rPr>
          <w:rFonts w:ascii="TH SarabunIT๙" w:hAnsi="TH SarabunIT๙" w:cs="TH SarabunIT๙"/>
          <w:sz w:val="34"/>
          <w:szCs w:val="34"/>
        </w:rPr>
        <w:tab/>
      </w:r>
      <w:r w:rsidR="009D65C1" w:rsidRPr="001D0FB4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FD321E" w:rsidRPr="001D0FB4">
        <w:rPr>
          <w:rFonts w:ascii="TH SarabunIT๙" w:hAnsi="TH SarabunIT๙" w:cs="TH SarabunIT๙"/>
          <w:sz w:val="34"/>
          <w:szCs w:val="34"/>
          <w:cs/>
        </w:rPr>
        <w:t> </w:t>
      </w:r>
      <w:r w:rsidR="001E3EEC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744080">
        <w:rPr>
          <w:rFonts w:ascii="TH SarabunIT๙" w:hAnsi="TH SarabunIT๙" w:cs="TH SarabunIT๙"/>
          <w:sz w:val="34"/>
          <w:szCs w:val="34"/>
          <w:cs/>
        </w:rPr>
        <w:t>การวิจัยและพัฒนา</w:t>
      </w:r>
      <w:r w:rsidR="009D65C1" w:rsidRPr="001D0FB4">
        <w:rPr>
          <w:rFonts w:ascii="TH SarabunIT๙" w:hAnsi="TH SarabunIT๙" w:cs="TH SarabunIT๙"/>
          <w:sz w:val="34"/>
          <w:szCs w:val="34"/>
          <w:cs/>
        </w:rPr>
        <w:t>เทคโนโลยี</w:t>
      </w:r>
      <w:r w:rsidR="003C7F08" w:rsidRPr="001D0FB4">
        <w:rPr>
          <w:rFonts w:ascii="TH SarabunIT๙" w:hAnsi="TH SarabunIT๙" w:cs="TH SarabunIT๙" w:hint="cs"/>
          <w:sz w:val="34"/>
          <w:szCs w:val="34"/>
          <w:cs/>
        </w:rPr>
        <w:t>และนวัตกรรม</w:t>
      </w:r>
      <w:r w:rsidR="003C7F08" w:rsidRPr="001D0FB4">
        <w:rPr>
          <w:rFonts w:ascii="TH SarabunIT๙" w:hAnsi="TH SarabunIT๙" w:cs="TH SarabunIT๙"/>
          <w:sz w:val="34"/>
          <w:szCs w:val="34"/>
          <w:cs/>
        </w:rPr>
        <w:t>โดยหน่วยงานของรัฐ</w:t>
      </w:r>
      <w:r w:rsidR="00C50156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3C7F08" w:rsidRPr="001D0FB4">
        <w:rPr>
          <w:rFonts w:ascii="TH SarabunIT๙" w:hAnsi="TH SarabunIT๙" w:cs="TH SarabunIT๙"/>
          <w:sz w:val="34"/>
          <w:szCs w:val="34"/>
          <w:cs/>
        </w:rPr>
        <w:t>เอกชน</w:t>
      </w:r>
      <w:r w:rsidR="001E3EEC">
        <w:rPr>
          <w:rFonts w:ascii="TH SarabunIT๙" w:hAnsi="TH SarabunIT๙" w:cs="TH SarabunIT๙"/>
          <w:sz w:val="34"/>
          <w:szCs w:val="34"/>
          <w:cs/>
        </w:rPr>
        <w:t xml:space="preserve">ตามข้อ </w:t>
      </w:r>
      <w:r w:rsidR="001E3EEC">
        <w:rPr>
          <w:rFonts w:ascii="TH SarabunIT๙" w:hAnsi="TH SarabunIT๙" w:cs="TH SarabunIT๙" w:hint="cs"/>
          <w:sz w:val="34"/>
          <w:szCs w:val="34"/>
          <w:cs/>
        </w:rPr>
        <w:t>1</w:t>
      </w:r>
      <w:r w:rsidR="009D65C1" w:rsidRPr="001D0FB4">
        <w:rPr>
          <w:rFonts w:ascii="TH SarabunIT๙" w:hAnsi="TH SarabunIT๙" w:cs="TH SarabunIT๙"/>
          <w:sz w:val="34"/>
          <w:szCs w:val="34"/>
          <w:cs/>
        </w:rPr>
        <w:t xml:space="preserve"> จะต้องมีลักษณะ ดังต่อไปนี้</w:t>
      </w:r>
    </w:p>
    <w:p w:rsidR="008B1B88" w:rsidRPr="008B1B88" w:rsidRDefault="00BC7ADD" w:rsidP="008B1B88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1D0FB4">
        <w:rPr>
          <w:rFonts w:ascii="TH SarabunIT๙" w:hAnsi="TH SarabunIT๙" w:cs="TH SarabunIT๙"/>
          <w:sz w:val="34"/>
          <w:szCs w:val="34"/>
        </w:rPr>
        <w:tab/>
      </w:r>
      <w:r w:rsidRPr="001D0FB4">
        <w:rPr>
          <w:rFonts w:ascii="TH SarabunIT๙" w:hAnsi="TH SarabunIT๙" w:cs="TH SarabunIT๙"/>
          <w:sz w:val="34"/>
          <w:szCs w:val="34"/>
        </w:rPr>
        <w:tab/>
      </w:r>
      <w:r w:rsidR="00744080">
        <w:rPr>
          <w:rFonts w:ascii="TH SarabunIT๙" w:hAnsi="TH SarabunIT๙" w:cs="TH SarabunIT๙" w:hint="cs"/>
          <w:sz w:val="34"/>
          <w:szCs w:val="34"/>
          <w:cs/>
        </w:rPr>
        <w:t>(1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744080">
        <w:rPr>
          <w:rFonts w:ascii="TH SarabunIT๙" w:hAnsi="TH SarabunIT๙" w:cs="TH SarabunIT๙" w:hint="cs"/>
          <w:sz w:val="34"/>
          <w:szCs w:val="34"/>
          <w:cs/>
        </w:rPr>
        <w:t>การวิจัยและพัฒนา</w:t>
      </w:r>
      <w:r w:rsidR="00744080" w:rsidRPr="00011E21">
        <w:rPr>
          <w:rFonts w:ascii="TH SarabunIT๙" w:hAnsi="TH SarabunIT๙" w:cs="TH SarabunIT๙" w:hint="cs"/>
          <w:sz w:val="34"/>
          <w:szCs w:val="34"/>
          <w:cs/>
        </w:rPr>
        <w:t>เทคโนโลยี</w:t>
      </w:r>
      <w:r w:rsidR="007440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B1B88" w:rsidRPr="008B1B88">
        <w:rPr>
          <w:rFonts w:ascii="TH SarabunIT๙" w:hAnsi="TH SarabunIT๙" w:cs="TH SarabunIT๙"/>
          <w:sz w:val="34"/>
          <w:szCs w:val="34"/>
          <w:cs/>
        </w:rPr>
        <w:t>เป็นงานที่มีลักษณะสร้างสรรค์ ซึ่งกระทำอย่างเป็นระบบ โดยมีจุดมุ่งหมายเพื่อพัฒนาผลิตภัณฑ์ หรือกระบวนการผลิตใหม่ การวิจัยและพัฒนาแตกต่างจากกิจกรรมอื่นตรงที่มีความแปลกใหม่ และใช้วิธีการทางวิทยาศาสตร์และเทคโนโลยีในการแก้ไขปัญหาต่างๆ ซึ่งประเภทของการวิจัยและพัฒนาเทคโนโลยีมีดังนี้</w:t>
      </w:r>
    </w:p>
    <w:p w:rsidR="008B1B88" w:rsidRPr="008B1B88" w:rsidRDefault="008B1B88" w:rsidP="008B1B88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(ก)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B1B88">
        <w:rPr>
          <w:rFonts w:ascii="TH SarabunIT๙" w:hAnsi="TH SarabunIT๙" w:cs="TH SarabunIT๙"/>
          <w:sz w:val="34"/>
          <w:szCs w:val="34"/>
          <w:cs/>
        </w:rPr>
        <w:t>การวิจัยพื้นฐาน เป็นการศึกษาค้นคว้าทางทฤษฎี หรือในห้องทดลอง เพื่อหาความรู้ใหม่ๆ โดยยังไม่สามารถนำไปพัฒนาเป็นผลิตภัณฑ์หรือกระบวนการได้โดยตรง</w:t>
      </w:r>
    </w:p>
    <w:p w:rsidR="008B1B88" w:rsidRPr="008B1B88" w:rsidRDefault="008B1B88" w:rsidP="008B1B88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(ข)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8B1B88">
        <w:rPr>
          <w:rFonts w:ascii="TH SarabunIT๙" w:hAnsi="TH SarabunIT๙" w:cs="TH SarabunIT๙"/>
          <w:sz w:val="34"/>
          <w:szCs w:val="34"/>
          <w:cs/>
        </w:rPr>
        <w:t>การวิจัยประยุกต์ เป็นการศึกษาค้นคว้าเพื่อหาความรู้ใหม่ๆ โดยมีวัตถุประสงค์หรือจุดมุ่งหมายเบื้องต้นที่จะนำผลการวิจัยไปใช้ประโยชน์ในการปฏิบัติอย่างใดอย่างหนึ่งหรือเพื่อหาวิธีการใหม่ให้บรรลุวัตถุประสงค์ที่กำหนดไว้แล้วล่วงหน้า</w:t>
      </w:r>
    </w:p>
    <w:p w:rsidR="008B1B88" w:rsidRDefault="008B1B88" w:rsidP="008B1B88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B1B88">
        <w:rPr>
          <w:rFonts w:ascii="TH SarabunIT๙" w:hAnsi="TH SarabunIT๙" w:cs="TH SarabunIT๙"/>
          <w:sz w:val="34"/>
          <w:szCs w:val="34"/>
          <w:cs/>
        </w:rPr>
        <w:t>(ค)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8B1B88">
        <w:rPr>
          <w:rFonts w:ascii="TH SarabunIT๙" w:hAnsi="TH SarabunIT๙" w:cs="TH SarabunIT๙"/>
          <w:sz w:val="34"/>
          <w:szCs w:val="34"/>
          <w:cs/>
        </w:rPr>
        <w:t>การพัฒนาเชิงทดลอง เป็นการศึกษาอย่างมีระบบ โดยนำความรู้ที่มีอยู่แล้วมาสร้างวัตถุดิบ เครื่องมือ ผลิตภัณฑ์ กระบวนการผลิต ระบบและการบริการใหม่ หรือปรับปรุงผลิตภัณฑ์หรือกระบวนการผลิตเดิมให้ดียิ่งขึ้น อย่างไรก็ตาม การพัฒนาเชิงทดลองไม่รวมถึงการเปลี่ยนแปลง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</w:p>
    <w:p w:rsidR="00416BEF" w:rsidRDefault="00416BEF" w:rsidP="00416BEF">
      <w:pPr>
        <w:tabs>
          <w:tab w:val="left" w:pos="851"/>
          <w:tab w:val="left" w:pos="1560"/>
          <w:tab w:val="left" w:pos="1985"/>
        </w:tabs>
        <w:spacing w:line="400" w:lineRule="exact"/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ตาม...</w:t>
      </w:r>
    </w:p>
    <w:p w:rsidR="002F1E98" w:rsidRDefault="002F1E98" w:rsidP="00416BEF">
      <w:pPr>
        <w:tabs>
          <w:tab w:val="left" w:pos="851"/>
          <w:tab w:val="left" w:pos="1560"/>
          <w:tab w:val="left" w:pos="1985"/>
        </w:tabs>
        <w:spacing w:line="400" w:lineRule="exact"/>
        <w:jc w:val="right"/>
        <w:rPr>
          <w:rFonts w:ascii="TH SarabunIT๙" w:hAnsi="TH SarabunIT๙" w:cs="TH SarabunIT๙" w:hint="cs"/>
          <w:sz w:val="34"/>
          <w:szCs w:val="34"/>
          <w:cs/>
        </w:rPr>
      </w:pPr>
    </w:p>
    <w:p w:rsidR="008B1B88" w:rsidRDefault="008B1B88" w:rsidP="008B1B88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BC7ADD" w:rsidRPr="001D0FB4" w:rsidRDefault="008B1B88" w:rsidP="008B1B88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 w:rsidRPr="008B1B88">
        <w:rPr>
          <w:rFonts w:ascii="TH SarabunIT๙" w:hAnsi="TH SarabunIT๙" w:cs="TH SarabunIT๙"/>
          <w:sz w:val="34"/>
          <w:szCs w:val="34"/>
          <w:cs/>
        </w:rPr>
        <w:t>ตามปกติหรือตามระยะเวลาของผลิตภัณฑ์ ระบบการผลิต กรรมวิธีการผลิต การให้บริการ หรือกิจการอื่นๆ ที่กำลังดำเนินงาน แม้ว่าการเปลี่ยนแปลงนี้จะทำให้มีความก้าวหน้าก็ตาม</w:t>
      </w:r>
    </w:p>
    <w:p w:rsidR="00BC7ADD" w:rsidRDefault="00744080" w:rsidP="00BC7ADD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(2</w:t>
      </w:r>
      <w:r w:rsidR="00BC7ADD" w:rsidRPr="001D0FB4">
        <w:rPr>
          <w:rFonts w:ascii="TH SarabunIT๙" w:hAnsi="TH SarabunIT๙" w:cs="TH SarabunIT๙" w:hint="cs"/>
          <w:sz w:val="34"/>
          <w:szCs w:val="34"/>
          <w:cs/>
        </w:rPr>
        <w:t>)</w:t>
      </w:r>
      <w:r w:rsidR="00BC7ADD"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Pr="00416BEF">
        <w:rPr>
          <w:rFonts w:ascii="TH SarabunIT๙" w:hAnsi="TH SarabunIT๙" w:cs="TH SarabunIT๙"/>
          <w:sz w:val="34"/>
          <w:szCs w:val="34"/>
          <w:cs/>
        </w:rPr>
        <w:t>นวัตกรรม</w:t>
      </w:r>
      <w:r w:rsidR="008B1B88">
        <w:rPr>
          <w:rFonts w:ascii="TH SarabunIT๙" w:hAnsi="TH SarabunIT๙" w:cs="TH SarabunIT๙"/>
          <w:sz w:val="34"/>
          <w:szCs w:val="34"/>
        </w:rPr>
        <w:t xml:space="preserve"> </w:t>
      </w:r>
      <w:r w:rsidR="008B1B88" w:rsidRPr="008B1B88">
        <w:rPr>
          <w:rFonts w:ascii="TH SarabunIT๙" w:hAnsi="TH SarabunIT๙" w:cs="TH SarabunIT๙"/>
          <w:sz w:val="34"/>
          <w:szCs w:val="34"/>
          <w:cs/>
        </w:rPr>
        <w:t>เป็นการใช้ความรู้ด้านวิทยาศาสตร์และเทคโนโลยีเพื่อนำไปสู่การสร้างให้เกิดผลิตภัณฑ์ใหม่ หรือกระบวนการใหม่ ซึ่งประเภทของนวัตกรรมมีดังนี้</w:t>
      </w:r>
    </w:p>
    <w:p w:rsidR="008B1B88" w:rsidRPr="008B1B88" w:rsidRDefault="008B1B88" w:rsidP="008B1B88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8B1B88">
        <w:rPr>
          <w:rFonts w:ascii="TH SarabunIT๙" w:hAnsi="TH SarabunIT๙" w:cs="TH SarabunIT๙"/>
          <w:sz w:val="34"/>
          <w:szCs w:val="34"/>
        </w:rPr>
        <w:t>(</w:t>
      </w:r>
      <w:r w:rsidRPr="008B1B88">
        <w:rPr>
          <w:rFonts w:ascii="TH SarabunIT๙" w:hAnsi="TH SarabunIT๙" w:cs="TH SarabunIT๙"/>
          <w:sz w:val="34"/>
          <w:szCs w:val="34"/>
          <w:cs/>
        </w:rPr>
        <w:t>ก)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Pr="008B1B88">
        <w:rPr>
          <w:rFonts w:ascii="TH SarabunIT๙" w:hAnsi="TH SarabunIT๙" w:cs="TH SarabunIT๙"/>
          <w:sz w:val="34"/>
          <w:szCs w:val="34"/>
          <w:cs/>
        </w:rPr>
        <w:t>นวัตกรรมด้านผลิตภัณฑ์ เป็นการนำสินค้าหรือบริการที่ใหม่ หรือมีการปรับปรุงอย่างมากในด้านคุณลักษณะและการนำไปใช้ประโยชน์ นวัตกรรมด้านนี้ได้รวมถึงการปรับปรุงอย่างเห็นได้ชัดในด้านลักษณะทางเทคนิค องค์ประกอบ หรือวัสดุที่ใช้รวมถึงซอฟท์แวร์ที่มีลักษณะการใช้งานที่ง่ายต่อผู้ใช้ และลักษณะการใช้งานอื่นๆ</w:t>
      </w:r>
    </w:p>
    <w:p w:rsidR="00BC7ADD" w:rsidRPr="001D0FB4" w:rsidRDefault="008B1B88" w:rsidP="00BC7ADD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8B1B88">
        <w:rPr>
          <w:rFonts w:ascii="TH SarabunIT๙" w:hAnsi="TH SarabunIT๙" w:cs="TH SarabunIT๙"/>
          <w:sz w:val="34"/>
          <w:szCs w:val="34"/>
        </w:rPr>
        <w:t>(</w:t>
      </w:r>
      <w:r w:rsidRPr="008B1B88">
        <w:rPr>
          <w:rFonts w:ascii="TH SarabunIT๙" w:hAnsi="TH SarabunIT๙" w:cs="TH SarabunIT๙"/>
          <w:sz w:val="34"/>
          <w:szCs w:val="34"/>
          <w:cs/>
        </w:rPr>
        <w:t>ข)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8B1B88">
        <w:rPr>
          <w:rFonts w:ascii="TH SarabunIT๙" w:hAnsi="TH SarabunIT๙" w:cs="TH SarabunIT๙"/>
          <w:sz w:val="34"/>
          <w:szCs w:val="34"/>
          <w:cs/>
        </w:rPr>
        <w:t>นวัตกรรมด้านกระบวนการ เป็นการนำรูปแบบการผลิตและการส่งมอบสินค้าแบบใหม่ หรือมีลักษณะของการปรับปรุงจากเดิมอย่างเห็นได้ชัด ซึ่งหมายความรวมถึงการเปลี่ยนแปลงด้านเทคนิค อุปกรณ์ หรือซอฟท์แวร์ที่ใช้</w:t>
      </w:r>
    </w:p>
    <w:p w:rsidR="00BC7ADD" w:rsidRPr="001D0FB4" w:rsidRDefault="00BC7ADD" w:rsidP="00BC7ADD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342416" w:rsidRPr="001D0FB4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FD321E" w:rsidRPr="001D0FB4">
        <w:rPr>
          <w:rFonts w:ascii="TH SarabunIT๙" w:hAnsi="TH SarabunIT๙" w:cs="TH SarabunIT๙"/>
          <w:sz w:val="34"/>
          <w:szCs w:val="34"/>
          <w:cs/>
        </w:rPr>
        <w:t> </w:t>
      </w:r>
      <w:r w:rsidR="001E3EEC">
        <w:rPr>
          <w:rFonts w:ascii="TH SarabunIT๙" w:hAnsi="TH SarabunIT๙" w:cs="TH SarabunIT๙" w:hint="cs"/>
          <w:sz w:val="34"/>
          <w:szCs w:val="34"/>
          <w:cs/>
        </w:rPr>
        <w:t>3</w:t>
      </w:r>
      <w:r w:rsidR="00342416"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 xml:space="preserve">บริษัทหรือห้างหุ้นส่วนนิติบุคคลที่ประสงค์จะใช้สิทธิยกเว้นภาษีเงินได้ตามพระราชกฤษฎีกา </w:t>
      </w:r>
      <w:r w:rsidR="00B12B0A" w:rsidRPr="001D0FB4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12B0A" w:rsidRPr="001D0FB4">
        <w:rPr>
          <w:rFonts w:ascii="TH SarabunIT๙" w:hAnsi="TH SarabunIT๙" w:cs="TH SarabunIT๙"/>
          <w:sz w:val="34"/>
          <w:szCs w:val="34"/>
          <w:cs/>
        </w:rPr>
        <w:t xml:space="preserve">ว่าด้วยการยกเว้นรัษฎากร (ฉบับที่ </w:t>
      </w:r>
      <w:r w:rsidR="00FD321E" w:rsidRPr="001D0FB4">
        <w:rPr>
          <w:rFonts w:ascii="TH SarabunIT๙" w:hAnsi="TH SarabunIT๙" w:cs="TH SarabunIT๙" w:hint="cs"/>
          <w:sz w:val="34"/>
          <w:szCs w:val="34"/>
          <w:cs/>
        </w:rPr>
        <w:t>598</w:t>
      </w:r>
      <w:r w:rsidR="00B12B0A" w:rsidRPr="001D0FB4">
        <w:rPr>
          <w:rFonts w:ascii="TH SarabunIT๙" w:hAnsi="TH SarabunIT๙" w:cs="TH SarabunIT๙"/>
          <w:sz w:val="34"/>
          <w:szCs w:val="34"/>
          <w:cs/>
        </w:rPr>
        <w:t>) พ.ศ. 25</w:t>
      </w:r>
      <w:r w:rsidR="00FD321E" w:rsidRPr="001D0FB4">
        <w:rPr>
          <w:rFonts w:ascii="TH SarabunIT๙" w:hAnsi="TH SarabunIT๙" w:cs="TH SarabunIT๙" w:hint="cs"/>
          <w:sz w:val="34"/>
          <w:szCs w:val="34"/>
          <w:cs/>
        </w:rPr>
        <w:t>59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 xml:space="preserve"> จะต้อง</w:t>
      </w:r>
      <w:r w:rsidR="00B12B0A" w:rsidRPr="001D0FB4">
        <w:rPr>
          <w:rFonts w:ascii="TH SarabunIT๙" w:hAnsi="TH SarabunIT๙" w:cs="TH SarabunIT๙"/>
          <w:sz w:val="34"/>
          <w:szCs w:val="34"/>
          <w:cs/>
        </w:rPr>
        <w:t>ยื่นโครงการวิจัยและพัฒนาเทคโนโลยี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และนวัตกรรม</w:t>
      </w:r>
      <w:r w:rsidR="00B12B0A" w:rsidRPr="001D0FB4">
        <w:rPr>
          <w:rFonts w:ascii="TH SarabunIT๙" w:hAnsi="TH SarabunIT๙" w:cs="TH SarabunIT๙"/>
          <w:sz w:val="34"/>
          <w:szCs w:val="34"/>
          <w:cs/>
        </w:rPr>
        <w:t>ต่อสำนักงานพัฒนาวิทยาศาสตร์และเทคโนโลยีแห่งชาติ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หรือหน่วยงานอื่นที่รัฐมนตรี</w:t>
      </w:r>
      <w:r w:rsidR="00FD321E" w:rsidRPr="001D0FB4">
        <w:rPr>
          <w:rFonts w:ascii="TH SarabunIT๙" w:hAnsi="TH SarabunIT๙" w:cs="TH SarabunIT๙" w:hint="cs"/>
          <w:sz w:val="34"/>
          <w:szCs w:val="34"/>
          <w:cs/>
        </w:rPr>
        <w:t>จะได้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ประกาศกำหนด</w:t>
      </w:r>
      <w:r w:rsidR="00B12B0A" w:rsidRPr="001D0FB4">
        <w:rPr>
          <w:rFonts w:ascii="TH SarabunIT๙" w:hAnsi="TH SarabunIT๙" w:cs="TH SarabunIT๙"/>
          <w:sz w:val="34"/>
          <w:szCs w:val="34"/>
        </w:rPr>
        <w:t xml:space="preserve"> </w:t>
      </w:r>
      <w:r w:rsidR="00B12B0A" w:rsidRPr="001D0FB4">
        <w:rPr>
          <w:rFonts w:ascii="TH SarabunIT๙" w:hAnsi="TH SarabunIT๙" w:cs="TH SarabunIT๙"/>
          <w:sz w:val="34"/>
          <w:szCs w:val="34"/>
          <w:cs/>
        </w:rPr>
        <w:t>เพื่อตรวจสอบและรับรองว่าโครงการวิจัยและพัฒนาเทคโนโลยี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และนวัตกรรม</w:t>
      </w:r>
      <w:r w:rsidR="00B12B0A" w:rsidRPr="001D0FB4">
        <w:rPr>
          <w:rFonts w:ascii="TH SarabunIT๙" w:hAnsi="TH SarabunIT๙" w:cs="TH SarabunIT๙"/>
          <w:sz w:val="34"/>
          <w:szCs w:val="34"/>
          <w:cs/>
        </w:rPr>
        <w:t>ดังกล่าว</w:t>
      </w:r>
      <w:r w:rsidR="00B12B0A" w:rsidRPr="00416BEF">
        <w:rPr>
          <w:rFonts w:ascii="TH SarabunIT๙" w:hAnsi="TH SarabunIT๙" w:cs="TH SarabunIT๙"/>
          <w:sz w:val="34"/>
          <w:szCs w:val="34"/>
          <w:cs/>
        </w:rPr>
        <w:t>เป็น</w:t>
      </w:r>
      <w:r w:rsidR="008B1B88" w:rsidRPr="00416BEF">
        <w:rPr>
          <w:rFonts w:ascii="TH SarabunIT๙" w:hAnsi="TH SarabunIT๙" w:cs="TH SarabunIT๙"/>
          <w:sz w:val="34"/>
          <w:szCs w:val="34"/>
          <w:cs/>
        </w:rPr>
        <w:t>การวิจัยพื้นฐาน</w:t>
      </w:r>
      <w:r w:rsidR="00FD321E" w:rsidRPr="00416BE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B1B88" w:rsidRPr="00416BEF">
        <w:rPr>
          <w:rFonts w:ascii="TH SarabunIT๙" w:hAnsi="TH SarabunIT๙" w:cs="TH SarabunIT๙"/>
          <w:sz w:val="34"/>
          <w:szCs w:val="34"/>
          <w:cs/>
        </w:rPr>
        <w:t>การวิจัยประยุกต์</w:t>
      </w:r>
      <w:r w:rsidR="008B1B88" w:rsidRPr="00416BE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B1B88" w:rsidRPr="00416BEF">
        <w:rPr>
          <w:rFonts w:ascii="TH SarabunIT๙" w:hAnsi="TH SarabunIT๙" w:cs="TH SarabunIT๙"/>
          <w:sz w:val="34"/>
          <w:szCs w:val="34"/>
          <w:cs/>
        </w:rPr>
        <w:t>การพัฒนาเชิงทดลองนวัตกรรมด้านผลิตภัณฑ์</w:t>
      </w:r>
      <w:r w:rsidR="00B5488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B1B88" w:rsidRPr="00416BEF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8B1B88" w:rsidRPr="00416BEF">
        <w:rPr>
          <w:rFonts w:ascii="TH SarabunIT๙" w:hAnsi="TH SarabunIT๙" w:cs="TH SarabunIT๙"/>
          <w:sz w:val="34"/>
          <w:szCs w:val="34"/>
          <w:cs/>
        </w:rPr>
        <w:t>นวัตกรรมด้านกระบวนการ</w:t>
      </w:r>
      <w:r w:rsidR="008B1B8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D321E" w:rsidRPr="001D0FB4">
        <w:rPr>
          <w:rFonts w:ascii="TH SarabunIT๙" w:hAnsi="TH SarabunIT๙" w:cs="TH SarabunIT๙"/>
          <w:sz w:val="34"/>
          <w:szCs w:val="34"/>
          <w:cs/>
        </w:rPr>
        <w:t>เมื่อโครงการ</w:t>
      </w:r>
      <w:r w:rsidR="00B12B0A" w:rsidRPr="001D0FB4">
        <w:rPr>
          <w:rFonts w:ascii="TH SarabunIT๙" w:hAnsi="TH SarabunIT๙" w:cs="TH SarabunIT๙"/>
          <w:sz w:val="34"/>
          <w:szCs w:val="34"/>
          <w:cs/>
        </w:rPr>
        <w:t>ดังกล่าวได้รับการตรวจสอบและได้รับการรับรองแล้ว ก็ให้ถือว่าโครงการวิจัยและพัฒนาเทคโนโลยี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และนวัตกรรม</w:t>
      </w:r>
      <w:r w:rsidR="00B12B0A" w:rsidRPr="001D0FB4">
        <w:rPr>
          <w:rFonts w:ascii="TH SarabunIT๙" w:hAnsi="TH SarabunIT๙" w:cs="TH SarabunIT๙"/>
          <w:sz w:val="34"/>
          <w:szCs w:val="34"/>
          <w:cs/>
        </w:rPr>
        <w:t>ดังกล่าว</w:t>
      </w:r>
      <w:r w:rsidR="00B12B0A" w:rsidRPr="00416BEF">
        <w:rPr>
          <w:rFonts w:ascii="TH SarabunIT๙" w:hAnsi="TH SarabunIT๙" w:cs="TH SarabunIT๙"/>
          <w:sz w:val="34"/>
          <w:szCs w:val="34"/>
          <w:cs/>
        </w:rPr>
        <w:t>เป็น</w:t>
      </w:r>
      <w:r w:rsidR="008B1B88" w:rsidRPr="00416BEF">
        <w:rPr>
          <w:rFonts w:ascii="TH SarabunIT๙" w:hAnsi="TH SarabunIT๙" w:cs="TH SarabunIT๙"/>
          <w:sz w:val="34"/>
          <w:szCs w:val="34"/>
          <w:cs/>
        </w:rPr>
        <w:t>การวิจัยพื้นฐาน การวิจัยประยุกต์</w:t>
      </w:r>
      <w:r w:rsidR="008B1B88" w:rsidRPr="00416BE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B1B88" w:rsidRPr="00416BEF">
        <w:rPr>
          <w:rFonts w:ascii="TH SarabunIT๙" w:hAnsi="TH SarabunIT๙" w:cs="TH SarabunIT๙"/>
          <w:sz w:val="34"/>
          <w:szCs w:val="34"/>
          <w:cs/>
        </w:rPr>
        <w:t>การพัฒนาเชิงทดลอง</w:t>
      </w:r>
      <w:r w:rsidR="00E0464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B1B88" w:rsidRPr="006B7506">
        <w:rPr>
          <w:rFonts w:ascii="TH SarabunIT๙" w:hAnsi="TH SarabunIT๙" w:cs="TH SarabunIT๙"/>
          <w:sz w:val="34"/>
          <w:szCs w:val="34"/>
          <w:cs/>
        </w:rPr>
        <w:t>นวัตกรรมด้านผลิตภัณฑ์</w:t>
      </w:r>
      <w:r w:rsidR="00B54887" w:rsidRPr="006B7506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="008B1B88" w:rsidRPr="006B7506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8B1B88" w:rsidRPr="006B7506">
        <w:rPr>
          <w:rFonts w:ascii="TH SarabunIT๙" w:hAnsi="TH SarabunIT๙" w:cs="TH SarabunIT๙"/>
          <w:sz w:val="34"/>
          <w:szCs w:val="34"/>
          <w:cs/>
        </w:rPr>
        <w:t>นวัตกรรมด้านกระบวนการ</w:t>
      </w:r>
    </w:p>
    <w:p w:rsidR="00BC7ADD" w:rsidRPr="001D0FB4" w:rsidRDefault="00BC7ADD" w:rsidP="00BC7ADD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1D0FB4">
        <w:rPr>
          <w:rFonts w:ascii="TH SarabunIT๙" w:hAnsi="TH SarabunIT๙" w:cs="TH SarabunIT๙"/>
          <w:sz w:val="34"/>
          <w:szCs w:val="34"/>
        </w:rPr>
        <w:tab/>
      </w:r>
      <w:r w:rsidR="005B0B9C" w:rsidRPr="001D0FB4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FD321E" w:rsidRPr="001D0FB4">
        <w:rPr>
          <w:rFonts w:ascii="TH SarabunIT๙" w:hAnsi="TH SarabunIT๙" w:cs="TH SarabunIT๙"/>
          <w:sz w:val="34"/>
          <w:szCs w:val="34"/>
          <w:cs/>
        </w:rPr>
        <w:t> </w:t>
      </w:r>
      <w:r w:rsidR="001E3EEC">
        <w:rPr>
          <w:rFonts w:ascii="TH SarabunIT๙" w:hAnsi="TH SarabunIT๙" w:cs="TH SarabunIT๙" w:hint="cs"/>
          <w:sz w:val="34"/>
          <w:szCs w:val="34"/>
          <w:cs/>
        </w:rPr>
        <w:t>4</w:t>
      </w:r>
      <w:r w:rsidR="005B0B9C" w:rsidRPr="001D0FB4">
        <w:rPr>
          <w:rFonts w:ascii="TH SarabunIT๙" w:hAnsi="TH SarabunIT๙" w:cs="TH SarabunIT๙"/>
          <w:sz w:val="34"/>
          <w:szCs w:val="34"/>
          <w:cs/>
        </w:rPr>
        <w:tab/>
      </w:r>
      <w:r w:rsidR="00AB1D24" w:rsidRPr="001D0FB4">
        <w:rPr>
          <w:rFonts w:ascii="TH SarabunIT๙" w:hAnsi="TH SarabunIT๙" w:cs="TH SarabunIT๙" w:hint="cs"/>
          <w:sz w:val="34"/>
          <w:szCs w:val="34"/>
          <w:cs/>
        </w:rPr>
        <w:t>บริษัทหรือห้างหุ้นส่วนนิติบุคคล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สามารถนำรายจ่ายที่ได้จ่ายไปเพื่อทำการวิจัย</w:t>
      </w:r>
      <w:r w:rsidR="00B12B0A" w:rsidRPr="001D0FB4">
        <w:rPr>
          <w:rFonts w:ascii="TH SarabunIT๙" w:hAnsi="TH SarabunIT๙" w:cs="TH SarabunIT๙"/>
          <w:sz w:val="34"/>
          <w:szCs w:val="34"/>
          <w:cs/>
        </w:rPr>
        <w:t>และพัฒนาเทคโนโลยี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และนวัตกรรมมาหักเป็นรายจ่ายในการคำนวณภาษีเงินได้นิติบุคคลได้</w:t>
      </w:r>
      <w:r w:rsidR="009327F5" w:rsidRPr="001D0FB4">
        <w:rPr>
          <w:rFonts w:ascii="TH SarabunIT๙" w:hAnsi="TH SarabunIT๙" w:cs="TH SarabunIT๙"/>
          <w:sz w:val="34"/>
          <w:szCs w:val="34"/>
          <w:cs/>
        </w:rPr>
        <w:t> 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โดยไม่ต้องได้รับการ</w:t>
      </w:r>
      <w:r w:rsidR="00B12B0A" w:rsidRPr="001D0FB4">
        <w:rPr>
          <w:rFonts w:ascii="TH SarabunIT๙" w:hAnsi="TH SarabunIT๙" w:cs="TH SarabunIT๙"/>
          <w:sz w:val="34"/>
          <w:szCs w:val="34"/>
          <w:cs/>
        </w:rPr>
        <w:t>ตรวจสอบและรับรอง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ตามข้อ</w:t>
      </w:r>
      <w:r w:rsidR="00CA6BC7" w:rsidRPr="001D0FB4">
        <w:rPr>
          <w:rFonts w:ascii="TH SarabunIT๙" w:hAnsi="TH SarabunIT๙" w:cs="TH SarabunIT๙"/>
          <w:sz w:val="34"/>
          <w:szCs w:val="34"/>
          <w:cs/>
        </w:rPr>
        <w:t> </w:t>
      </w:r>
      <w:r w:rsidR="00123AF1">
        <w:rPr>
          <w:rFonts w:ascii="TH SarabunIT๙" w:hAnsi="TH SarabunIT๙" w:cs="TH SarabunIT๙"/>
          <w:sz w:val="34"/>
          <w:szCs w:val="34"/>
        </w:rPr>
        <w:t>3</w:t>
      </w:r>
      <w:r w:rsidR="009327F5" w:rsidRPr="001D0FB4">
        <w:rPr>
          <w:rFonts w:ascii="TH SarabunIT๙" w:hAnsi="TH SarabunIT๙" w:cs="TH SarabunIT๙"/>
          <w:sz w:val="34"/>
          <w:szCs w:val="34"/>
        </w:rPr>
        <w:t> 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ทั้งนี้</w:t>
      </w:r>
      <w:r w:rsidR="009327F5" w:rsidRPr="001D0FB4">
        <w:rPr>
          <w:rFonts w:ascii="TH SarabunIT๙" w:hAnsi="TH SarabunIT๙" w:cs="TH SarabunIT๙"/>
          <w:sz w:val="34"/>
          <w:szCs w:val="34"/>
          <w:cs/>
        </w:rPr>
        <w:t> ตาม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เงื่อนไขดังต่อไปนี้</w:t>
      </w:r>
    </w:p>
    <w:p w:rsidR="00B12B0A" w:rsidRPr="001D0FB4" w:rsidRDefault="00BC7ADD" w:rsidP="00BC7ADD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1D0FB4">
        <w:rPr>
          <w:rFonts w:ascii="TH SarabunIT๙" w:hAnsi="TH SarabunIT๙" w:cs="TH SarabunIT๙"/>
          <w:sz w:val="34"/>
          <w:szCs w:val="34"/>
        </w:rPr>
        <w:tab/>
      </w:r>
      <w:r w:rsidRPr="001D0FB4">
        <w:rPr>
          <w:rFonts w:ascii="TH SarabunIT๙" w:hAnsi="TH SarabunIT๙" w:cs="TH SarabunIT๙"/>
          <w:sz w:val="34"/>
          <w:szCs w:val="34"/>
        </w:rPr>
        <w:tab/>
      </w:r>
      <w:r w:rsidR="00744080">
        <w:rPr>
          <w:rFonts w:ascii="TH SarabunIT๙" w:hAnsi="TH SarabunIT๙" w:cs="TH SarabunIT๙" w:hint="cs"/>
          <w:sz w:val="34"/>
          <w:szCs w:val="34"/>
          <w:cs/>
        </w:rPr>
        <w:t>(1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)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ab/>
        <w:t>โครง</w:t>
      </w:r>
      <w:r w:rsidR="008B1B88">
        <w:rPr>
          <w:rFonts w:ascii="TH SarabunIT๙" w:hAnsi="TH SarabunIT๙" w:cs="TH SarabunIT๙"/>
          <w:sz w:val="34"/>
          <w:szCs w:val="34"/>
          <w:cs/>
        </w:rPr>
        <w:t>การวิจัยและพัฒนา</w:t>
      </w:r>
      <w:r w:rsidR="009327F5" w:rsidRPr="001D0FB4">
        <w:rPr>
          <w:rFonts w:ascii="TH SarabunIT๙" w:hAnsi="TH SarabunIT๙" w:cs="TH SarabunIT๙"/>
          <w:sz w:val="34"/>
          <w:szCs w:val="34"/>
          <w:cs/>
        </w:rPr>
        <w:t>เทคโนโลยี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และนวัตกรรม</w:t>
      </w:r>
      <w:r w:rsidR="002820B5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="009327F5" w:rsidRPr="001D0FB4">
        <w:rPr>
          <w:rFonts w:ascii="TH SarabunIT๙" w:hAnsi="TH SarabunIT๙" w:cs="TH SarabunIT๙"/>
          <w:sz w:val="34"/>
          <w:szCs w:val="34"/>
          <w:cs/>
        </w:rPr>
        <w:t> 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มีมูลค่าไม่เกินสามล้านบาท</w:t>
      </w:r>
    </w:p>
    <w:p w:rsidR="005B0B9C" w:rsidRPr="001D0FB4" w:rsidRDefault="00BC7ADD" w:rsidP="00BC7ADD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744080">
        <w:rPr>
          <w:rFonts w:ascii="TH SarabunIT๙" w:hAnsi="TH SarabunIT๙" w:cs="TH SarabunIT๙" w:hint="cs"/>
          <w:sz w:val="34"/>
          <w:szCs w:val="34"/>
          <w:cs/>
        </w:rPr>
        <w:t>(2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)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8B1B88">
        <w:rPr>
          <w:rFonts w:ascii="TH SarabunIT๙" w:hAnsi="TH SarabunIT๙" w:cs="TH SarabunIT๙" w:hint="cs"/>
          <w:sz w:val="34"/>
          <w:szCs w:val="34"/>
          <w:cs/>
        </w:rPr>
        <w:t>บริษัทหรือห้างหุ้นส่วนนิติบุคคล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เคย</w:t>
      </w:r>
      <w:r w:rsidR="00AB1D24" w:rsidRPr="001D0FB4">
        <w:rPr>
          <w:rFonts w:ascii="TH SarabunIT๙" w:hAnsi="TH SarabunIT๙" w:cs="TH SarabunIT๙" w:hint="cs"/>
          <w:sz w:val="34"/>
          <w:szCs w:val="34"/>
          <w:cs/>
        </w:rPr>
        <w:t>ดำเนินการวิจัยและ</w:t>
      </w:r>
      <w:r w:rsidR="00B12B0A" w:rsidRPr="001D0FB4">
        <w:rPr>
          <w:rFonts w:ascii="TH SarabunIT๙" w:hAnsi="TH SarabunIT๙" w:cs="TH SarabunIT๙" w:hint="cs"/>
          <w:sz w:val="34"/>
          <w:szCs w:val="34"/>
          <w:cs/>
        </w:rPr>
        <w:t>พัฒนาเทคโนโลยีและ</w:t>
      </w:r>
      <w:r w:rsidR="00FD321E" w:rsidRPr="001D0FB4">
        <w:rPr>
          <w:rFonts w:ascii="TH SarabunIT๙" w:hAnsi="TH SarabunIT๙" w:cs="TH SarabunIT๙" w:hint="cs"/>
          <w:sz w:val="34"/>
          <w:szCs w:val="34"/>
          <w:cs/>
        </w:rPr>
        <w:t>นวัตกรรม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5A0837" w:rsidRPr="001D0FB4">
        <w:rPr>
          <w:rFonts w:ascii="TH SarabunIT๙" w:hAnsi="TH SarabunIT๙" w:cs="TH SarabunIT๙" w:hint="cs"/>
          <w:sz w:val="34"/>
          <w:szCs w:val="34"/>
          <w:cs/>
        </w:rPr>
        <w:t>โครงการ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5A0837" w:rsidRPr="001D0FB4">
        <w:rPr>
          <w:rFonts w:ascii="TH SarabunIT๙" w:hAnsi="TH SarabunIT๙" w:cs="TH SarabunIT๙" w:hint="cs"/>
          <w:sz w:val="34"/>
          <w:szCs w:val="34"/>
          <w:cs/>
        </w:rPr>
        <w:t>ได้รับกา</w:t>
      </w:r>
      <w:r w:rsidR="00CA6BC7" w:rsidRPr="001D0FB4">
        <w:rPr>
          <w:rFonts w:ascii="TH SarabunIT๙" w:hAnsi="TH SarabunIT๙" w:cs="TH SarabunIT๙" w:hint="cs"/>
          <w:sz w:val="34"/>
          <w:szCs w:val="34"/>
          <w:cs/>
        </w:rPr>
        <w:t>รตรวจสอบและรับรอง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จาก</w:t>
      </w:r>
      <w:r w:rsidR="009327F5" w:rsidRPr="001D0FB4">
        <w:rPr>
          <w:rFonts w:ascii="TH SarabunIT๙" w:hAnsi="TH SarabunIT๙" w:cs="TH SarabunIT๙"/>
          <w:sz w:val="34"/>
          <w:szCs w:val="34"/>
          <w:cs/>
        </w:rPr>
        <w:t>สำนักงานพัฒนาวิทยาศาสตร์และเทคโนโลยีแห่งชาติ</w:t>
      </w:r>
      <w:r w:rsidR="002820B5">
        <w:rPr>
          <w:rFonts w:ascii="TH SarabunIT๙" w:hAnsi="TH SarabunIT๙" w:cs="TH SarabunIT๙" w:hint="cs"/>
          <w:sz w:val="34"/>
          <w:szCs w:val="34"/>
          <w:cs/>
        </w:rPr>
        <w:t>แล้ว</w:t>
      </w:r>
      <w:r w:rsidR="009327F5" w:rsidRPr="001D0FB4">
        <w:rPr>
          <w:rFonts w:ascii="TH SarabunIT๙" w:hAnsi="TH SarabunIT๙" w:cs="TH SarabunIT๙"/>
          <w:sz w:val="34"/>
          <w:szCs w:val="34"/>
          <w:cs/>
        </w:rPr>
        <w:t> </w:t>
      </w:r>
    </w:p>
    <w:p w:rsidR="005A0837" w:rsidRPr="001D0FB4" w:rsidRDefault="00BC7ADD" w:rsidP="00BC7ADD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744080">
        <w:rPr>
          <w:rFonts w:ascii="TH SarabunIT๙" w:hAnsi="TH SarabunIT๙" w:cs="TH SarabunIT๙" w:hint="cs"/>
          <w:sz w:val="34"/>
          <w:szCs w:val="34"/>
          <w:cs/>
        </w:rPr>
        <w:t>(3</w:t>
      </w:r>
      <w:r w:rsidR="005A0837" w:rsidRPr="001D0FB4">
        <w:rPr>
          <w:rFonts w:ascii="TH SarabunIT๙" w:hAnsi="TH SarabunIT๙" w:cs="TH SarabunIT๙" w:hint="cs"/>
          <w:sz w:val="34"/>
          <w:szCs w:val="34"/>
          <w:cs/>
        </w:rPr>
        <w:t>)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8B1B88">
        <w:rPr>
          <w:rFonts w:ascii="TH SarabunIT๙" w:hAnsi="TH SarabunIT๙" w:cs="TH SarabunIT๙" w:hint="cs"/>
          <w:sz w:val="34"/>
          <w:szCs w:val="34"/>
          <w:cs/>
        </w:rPr>
        <w:t>บริษัทหรือห้างหุ้นส่วนนิติบุคคล</w:t>
      </w:r>
      <w:r w:rsidR="005A0837" w:rsidRPr="001D0FB4">
        <w:rPr>
          <w:rFonts w:ascii="TH SarabunIT๙" w:hAnsi="TH SarabunIT๙" w:cs="TH SarabunIT๙" w:hint="cs"/>
          <w:sz w:val="34"/>
          <w:szCs w:val="34"/>
          <w:cs/>
        </w:rPr>
        <w:t>ได้รับการตรวจประเมินระบบ</w:t>
      </w:r>
      <w:r w:rsidR="008B1B88">
        <w:rPr>
          <w:rFonts w:ascii="TH SarabunIT๙" w:hAnsi="TH SarabunIT๙" w:cs="TH SarabunIT๙" w:hint="cs"/>
          <w:sz w:val="34"/>
          <w:szCs w:val="34"/>
          <w:cs/>
        </w:rPr>
        <w:t>บริหารการวิจัยและพัฒนาเทคโนโลยีและนวัตกรรม</w:t>
      </w:r>
      <w:r w:rsidR="005A0837" w:rsidRPr="001D0FB4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8B1B88">
        <w:rPr>
          <w:rFonts w:ascii="TH SarabunIT๙" w:hAnsi="TH SarabunIT๙" w:cs="TH SarabunIT๙" w:hint="cs"/>
          <w:sz w:val="34"/>
          <w:szCs w:val="34"/>
          <w:cs/>
        </w:rPr>
        <w:t>ได้รับการ</w:t>
      </w:r>
      <w:r w:rsidR="005A0837" w:rsidRPr="001D0FB4">
        <w:rPr>
          <w:rFonts w:ascii="TH SarabunIT๙" w:hAnsi="TH SarabunIT๙" w:cs="TH SarabunIT๙" w:hint="cs"/>
          <w:sz w:val="34"/>
          <w:szCs w:val="34"/>
          <w:cs/>
        </w:rPr>
        <w:t>ขึ้นทะเบียนโดย</w:t>
      </w:r>
      <w:r w:rsidR="005A0837" w:rsidRPr="001D0FB4">
        <w:rPr>
          <w:rFonts w:ascii="TH SarabunIT๙" w:hAnsi="TH SarabunIT๙" w:cs="TH SarabunIT๙"/>
          <w:sz w:val="34"/>
          <w:szCs w:val="34"/>
          <w:cs/>
        </w:rPr>
        <w:t>สำนักงานพัฒนาวิทยาศาสตร์และเทคโนโลยีแห่งชาติ</w:t>
      </w:r>
      <w:r w:rsidR="005A0837" w:rsidRPr="001D0FB4">
        <w:rPr>
          <w:rFonts w:ascii="TH SarabunIT๙" w:hAnsi="TH SarabunIT๙" w:cs="TH SarabunIT๙" w:hint="cs"/>
          <w:sz w:val="34"/>
          <w:szCs w:val="34"/>
          <w:cs/>
        </w:rPr>
        <w:t>หรือหน่วยงานอื่นที่รัฐมนตรีประกาศกำหนด</w:t>
      </w:r>
      <w:r w:rsidR="009327F5" w:rsidRPr="001D0FB4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327F5" w:rsidRDefault="00744080" w:rsidP="00BC7ADD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(4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)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8B1B88">
        <w:rPr>
          <w:rFonts w:ascii="TH SarabunIT๙" w:hAnsi="TH SarabunIT๙" w:cs="TH SarabunIT๙" w:hint="cs"/>
          <w:sz w:val="34"/>
          <w:szCs w:val="34"/>
          <w:cs/>
        </w:rPr>
        <w:t>บริษัทหรือห้างหุ้นส่วนนิติบุคคลได้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แนบ</w:t>
      </w:r>
      <w:r w:rsidR="009327F5" w:rsidRPr="001D0FB4">
        <w:rPr>
          <w:rFonts w:ascii="TH SarabunIT๙" w:hAnsi="TH SarabunIT๙" w:cs="TH SarabunIT๙"/>
          <w:sz w:val="34"/>
          <w:szCs w:val="34"/>
          <w:cs/>
        </w:rPr>
        <w:t>แบบรับรองรายจ่ายเพื่อทำการวิจัยและพัฒนาเทคโนโลยีและนวัตกรรม</w:t>
      </w:r>
      <w:r w:rsidR="009327F5" w:rsidRPr="001D0FB4">
        <w:rPr>
          <w:rFonts w:ascii="TH SarabunIT๙" w:hAnsi="TH SarabunIT๙" w:cs="TH SarabunIT๙"/>
          <w:sz w:val="34"/>
          <w:szCs w:val="34"/>
        </w:rPr>
        <w:t> 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1D0FB4" w:rsidRPr="001D0FB4">
        <w:rPr>
          <w:rFonts w:ascii="TH SarabunIT๙" w:hAnsi="TH SarabunIT๙" w:cs="TH SarabunIT๙" w:hint="cs"/>
          <w:sz w:val="34"/>
          <w:szCs w:val="34"/>
          <w:cs/>
        </w:rPr>
        <w:t>เอกสารแนบแสดงรายละเอียด</w:t>
      </w:r>
      <w:r w:rsidR="00C64DAC">
        <w:rPr>
          <w:rFonts w:ascii="TH SarabunIT๙" w:hAnsi="TH SarabunIT๙" w:cs="TH SarabunIT๙" w:hint="cs"/>
          <w:sz w:val="34"/>
          <w:szCs w:val="34"/>
          <w:cs/>
        </w:rPr>
        <w:t>ราย</w:t>
      </w:r>
      <w:r w:rsidR="009327F5" w:rsidRPr="001D0FB4">
        <w:rPr>
          <w:rFonts w:ascii="TH SarabunIT๙" w:hAnsi="TH SarabunIT๙" w:cs="TH SarabunIT๙"/>
          <w:sz w:val="34"/>
          <w:szCs w:val="34"/>
          <w:cs/>
        </w:rPr>
        <w:t>จ่ายโครงการวิจัยและพัฒนาเทคโนโลยีและนวัตกรรม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 ซึ่งมีข้อความอย่างน้อยตามแบบที่แนบท้ายประกาศนี้</w:t>
      </w:r>
      <w:r w:rsidR="001D0FB4" w:rsidRPr="001D0FB4">
        <w:rPr>
          <w:rFonts w:ascii="TH SarabunIT๙" w:hAnsi="TH SarabunIT๙" w:cs="TH SarabunIT๙"/>
          <w:sz w:val="34"/>
          <w:szCs w:val="34"/>
          <w:cs/>
        </w:rPr>
        <w:t> </w:t>
      </w:r>
      <w:r w:rsidR="009327F5" w:rsidRPr="001D0FB4">
        <w:rPr>
          <w:rFonts w:ascii="TH SarabunIT๙" w:hAnsi="TH SarabunIT๙" w:cs="TH SarabunIT๙" w:hint="cs"/>
          <w:sz w:val="34"/>
          <w:szCs w:val="34"/>
          <w:cs/>
        </w:rPr>
        <w:t>พร้อมกับการยื่นแบบแสดงรายการภาษีเงินได้นิติบุคคล</w:t>
      </w:r>
      <w:r w:rsidR="001D0FB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04646" w:rsidRPr="001D0FB4">
        <w:rPr>
          <w:rFonts w:ascii="TH SarabunIT๙" w:hAnsi="TH SarabunIT๙" w:cs="TH SarabunIT๙" w:hint="cs"/>
          <w:sz w:val="34"/>
          <w:szCs w:val="34"/>
          <w:cs/>
        </w:rPr>
        <w:t>และ</w:t>
      </w:r>
    </w:p>
    <w:p w:rsidR="00067CE6" w:rsidRDefault="00067CE6" w:rsidP="00BC7ADD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67CE6" w:rsidRDefault="00067CE6" w:rsidP="00067CE6">
      <w:pPr>
        <w:tabs>
          <w:tab w:val="left" w:pos="851"/>
          <w:tab w:val="left" w:pos="1560"/>
          <w:tab w:val="left" w:pos="1985"/>
        </w:tabs>
        <w:spacing w:line="400" w:lineRule="exact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/ </w:t>
      </w:r>
      <w:r>
        <w:rPr>
          <w:rFonts w:ascii="TH SarabunIT๙" w:hAnsi="TH SarabunIT๙" w:cs="TH SarabunIT๙"/>
          <w:sz w:val="34"/>
          <w:szCs w:val="34"/>
        </w:rPr>
        <w:t>(</w:t>
      </w:r>
      <w:r>
        <w:rPr>
          <w:rFonts w:ascii="TH SarabunIT๙" w:hAnsi="TH SarabunIT๙" w:cs="TH SarabunIT๙" w:hint="cs"/>
          <w:sz w:val="34"/>
          <w:szCs w:val="34"/>
          <w:cs/>
        </w:rPr>
        <w:t>5)...</w:t>
      </w:r>
    </w:p>
    <w:p w:rsidR="00067CE6" w:rsidRDefault="00067CE6" w:rsidP="00BC7ADD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327F5" w:rsidRPr="001D0FB4" w:rsidRDefault="00067CE6" w:rsidP="009327F5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(5) บริษัทหรือห้างหุ้นส่วนนิติบุคคล</w:t>
      </w:r>
      <w:r w:rsidRPr="00067CE6">
        <w:rPr>
          <w:rFonts w:ascii="TH SarabunIT๙" w:hAnsi="TH SarabunIT๙" w:cs="TH SarabunIT๙" w:hint="cs"/>
          <w:sz w:val="34"/>
          <w:szCs w:val="34"/>
          <w:cs/>
        </w:rPr>
        <w:t>ได้จัดทำรายละเอียดโครงการวิจัยและพัฒนาเทคโนโลยี</w:t>
      </w:r>
      <w:r w:rsidRPr="00067CE6">
        <w:rPr>
          <w:rFonts w:ascii="TH SarabunIT๙" w:hAnsi="TH SarabunIT๙" w:cs="TH SarabunIT๙"/>
          <w:sz w:val="34"/>
          <w:szCs w:val="34"/>
          <w:cs/>
        </w:rPr>
        <w:t>และนวัตกรรม</w:t>
      </w:r>
      <w:r w:rsidRPr="00067CE6">
        <w:rPr>
          <w:rFonts w:ascii="TH SarabunIT๙" w:hAnsi="TH SarabunIT๙" w:cs="TH SarabunIT๙" w:hint="cs"/>
          <w:sz w:val="34"/>
          <w:szCs w:val="34"/>
          <w:cs/>
        </w:rPr>
        <w:t>ฉบับเต็ม รวมทั้ง</w:t>
      </w:r>
      <w:r w:rsidRPr="00067CE6">
        <w:rPr>
          <w:rFonts w:ascii="TH SarabunIT๙" w:hAnsi="TH SarabunIT๙" w:cs="TH SarabunIT๙"/>
          <w:sz w:val="34"/>
          <w:szCs w:val="34"/>
          <w:cs/>
        </w:rPr>
        <w:t>จัดเก็บ</w:t>
      </w:r>
      <w:r w:rsidRPr="00067CE6">
        <w:rPr>
          <w:rFonts w:ascii="TH SarabunIT๙" w:hAnsi="TH SarabunIT๙" w:cs="TH SarabunIT๙" w:hint="cs"/>
          <w:sz w:val="34"/>
          <w:szCs w:val="34"/>
          <w:cs/>
        </w:rPr>
        <w:t>บันทึกการวิจัย สรุปผล และรายงานการวิจัยไว้เป็นหลักฐานเพื่อใช้ประกอบการตรวจประเมินภายหลัง (ถ้ามี)</w:t>
      </w:r>
    </w:p>
    <w:p w:rsidR="007503C7" w:rsidRPr="001D0FB4" w:rsidRDefault="009327F5" w:rsidP="009327F5">
      <w:pPr>
        <w:tabs>
          <w:tab w:val="left" w:pos="851"/>
          <w:tab w:val="left" w:pos="1560"/>
          <w:tab w:val="left" w:pos="1985"/>
        </w:tabs>
        <w:spacing w:line="400" w:lineRule="exact"/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 w:rsidRPr="001D0FB4">
        <w:rPr>
          <w:rFonts w:ascii="TH SarabunIT๙" w:hAnsi="TH SarabunIT๙" w:cs="TH SarabunIT๙" w:hint="cs"/>
          <w:sz w:val="34"/>
          <w:szCs w:val="34"/>
          <w:cs/>
        </w:rPr>
        <w:tab/>
      </w:r>
      <w:r w:rsidR="007503C7" w:rsidRPr="001D0FB4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AB1D24" w:rsidRPr="001D0FB4">
        <w:rPr>
          <w:rFonts w:ascii="TH SarabunIT๙" w:hAnsi="TH SarabunIT๙" w:cs="TH SarabunIT๙"/>
          <w:sz w:val="34"/>
          <w:szCs w:val="34"/>
          <w:cs/>
        </w:rPr>
        <w:t> </w:t>
      </w:r>
      <w:r w:rsidR="00F2059F">
        <w:rPr>
          <w:rFonts w:ascii="TH SarabunIT๙" w:hAnsi="TH SarabunIT๙" w:cs="TH SarabunIT๙" w:hint="cs"/>
          <w:sz w:val="34"/>
          <w:szCs w:val="34"/>
          <w:cs/>
        </w:rPr>
        <w:t>5</w:t>
      </w:r>
      <w:r w:rsidR="007503C7" w:rsidRPr="001D0FB4">
        <w:rPr>
          <w:rFonts w:ascii="TH SarabunIT๙" w:hAnsi="TH SarabunIT๙" w:cs="TH SarabunIT๙"/>
          <w:sz w:val="34"/>
          <w:szCs w:val="34"/>
          <w:cs/>
        </w:rPr>
        <w:tab/>
      </w:r>
      <w:r w:rsidR="005B0B9C" w:rsidRPr="001D0FB4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ประกาศนี้ให้ใช้บังคับตั้งแต่วันที่</w:t>
      </w:r>
      <w:r w:rsidR="001D0FB4" w:rsidRP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F48DC">
        <w:rPr>
          <w:rFonts w:ascii="TH SarabunIT๙" w:hAnsi="TH SarabunIT๙" w:cs="TH SarabunIT๙"/>
          <w:sz w:val="34"/>
          <w:szCs w:val="34"/>
        </w:rPr>
        <w:t xml:space="preserve">1 </w:t>
      </w:r>
      <w:r w:rsidR="000F48DC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 w:rsidR="001D0FB4" w:rsidRP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B0B9C" w:rsidRPr="001D0FB4">
        <w:rPr>
          <w:rFonts w:ascii="TH SarabunIT๙" w:hAnsi="TH SarabunIT๙" w:cs="TH SarabunIT๙"/>
          <w:sz w:val="34"/>
          <w:szCs w:val="34"/>
          <w:cs/>
        </w:rPr>
        <w:t>พ.ศ.</w:t>
      </w:r>
      <w:r w:rsidR="001D0FB4" w:rsidRPr="001D0FB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B0B9C" w:rsidRPr="001D0FB4">
        <w:rPr>
          <w:rFonts w:ascii="TH SarabunIT๙" w:hAnsi="TH SarabunIT๙" w:cs="TH SarabunIT๙"/>
          <w:sz w:val="34"/>
          <w:szCs w:val="34"/>
          <w:cs/>
        </w:rPr>
        <w:t>25</w:t>
      </w:r>
      <w:r w:rsidR="000F48DC">
        <w:rPr>
          <w:rFonts w:ascii="TH SarabunIT๙" w:hAnsi="TH SarabunIT๙" w:cs="TH SarabunIT๙" w:hint="cs"/>
          <w:sz w:val="34"/>
          <w:szCs w:val="34"/>
          <w:cs/>
        </w:rPr>
        <w:t>58</w:t>
      </w:r>
      <w:r w:rsidR="001D0FB4" w:rsidRPr="001D0FB4">
        <w:rPr>
          <w:rFonts w:ascii="TH SarabunIT๙" w:hAnsi="TH SarabunIT๙" w:cs="TH SarabunIT๙"/>
          <w:sz w:val="34"/>
          <w:szCs w:val="34"/>
          <w:cs/>
        </w:rPr>
        <w:t> </w:t>
      </w:r>
      <w:r w:rsidR="005B0B9C" w:rsidRPr="001D0FB4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5A0837" w:rsidRPr="001D0FB4" w:rsidRDefault="005A0837" w:rsidP="00BC7ADD">
      <w:pPr>
        <w:tabs>
          <w:tab w:val="left" w:pos="1620"/>
          <w:tab w:val="left" w:pos="1985"/>
        </w:tabs>
        <w:spacing w:line="400" w:lineRule="exact"/>
        <w:ind w:firstLine="851"/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</w:p>
    <w:p w:rsidR="005A6032" w:rsidRPr="001D0FB4" w:rsidRDefault="005A6032" w:rsidP="00BC7ADD">
      <w:pPr>
        <w:spacing w:line="40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r w:rsidRPr="001D0FB4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 </w:t>
      </w:r>
      <w:r w:rsidR="005A1828">
        <w:rPr>
          <w:rFonts w:ascii="TH SarabunIT๙" w:hAnsi="TH SarabunIT๙" w:cs="TH SarabunIT๙" w:hint="cs"/>
          <w:sz w:val="34"/>
          <w:szCs w:val="34"/>
          <w:cs/>
        </w:rPr>
        <w:t>25 มีนาคม</w:t>
      </w:r>
      <w:r w:rsidRPr="001D0FB4">
        <w:rPr>
          <w:rFonts w:ascii="TH SarabunIT๙" w:hAnsi="TH SarabunIT๙" w:cs="TH SarabunIT๙"/>
          <w:sz w:val="34"/>
          <w:szCs w:val="34"/>
          <w:cs/>
        </w:rPr>
        <w:t xml:space="preserve"> พ.ศ.  </w:t>
      </w:r>
      <w:r w:rsidRPr="001D0FB4">
        <w:rPr>
          <w:rFonts w:ascii="TH SarabunIT๙" w:hAnsi="TH SarabunIT๙" w:cs="TH SarabunIT๙" w:hint="cs"/>
          <w:sz w:val="34"/>
          <w:szCs w:val="34"/>
          <w:cs/>
        </w:rPr>
        <w:t>255</w:t>
      </w:r>
      <w:r w:rsidR="003846A9" w:rsidRPr="001D0FB4">
        <w:rPr>
          <w:rFonts w:ascii="TH SarabunIT๙" w:hAnsi="TH SarabunIT๙" w:cs="TH SarabunIT๙"/>
          <w:sz w:val="34"/>
          <w:szCs w:val="34"/>
        </w:rPr>
        <w:t>9</w:t>
      </w:r>
    </w:p>
    <w:p w:rsidR="005A6032" w:rsidRPr="001D0FB4" w:rsidRDefault="005A6032" w:rsidP="00BC7ADD">
      <w:pPr>
        <w:spacing w:line="400" w:lineRule="exact"/>
        <w:ind w:left="1985"/>
        <w:rPr>
          <w:rFonts w:ascii="TH SarabunIT๙" w:hAnsi="TH SarabunIT๙" w:cs="TH SarabunIT๙" w:hint="cs"/>
          <w:sz w:val="34"/>
          <w:szCs w:val="34"/>
        </w:rPr>
      </w:pPr>
      <w:r w:rsidRPr="001D0FB4">
        <w:rPr>
          <w:rFonts w:ascii="TH SarabunIT๙" w:hAnsi="TH SarabunIT๙" w:cs="TH SarabunIT๙"/>
          <w:sz w:val="34"/>
          <w:szCs w:val="34"/>
          <w:cs/>
        </w:rPr>
        <w:tab/>
      </w:r>
      <w:r w:rsidRPr="001D0FB4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</w:t>
      </w:r>
    </w:p>
    <w:p w:rsidR="00515ED9" w:rsidRPr="00515ED9" w:rsidRDefault="005A6032" w:rsidP="00515ED9">
      <w:pPr>
        <w:spacing w:line="40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1D0FB4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="005A1828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</w:t>
      </w:r>
      <w:r w:rsidR="005A1828" w:rsidRPr="00515ED9">
        <w:rPr>
          <w:rFonts w:ascii="TH SarabunIT๙" w:hAnsi="TH SarabunIT๙" w:cs="TH SarabunIT๙"/>
          <w:sz w:val="34"/>
          <w:szCs w:val="34"/>
          <w:cs/>
        </w:rPr>
        <w:t>อภิศักดิ์ ตันติวรวงศ์</w:t>
      </w:r>
      <w:r w:rsidR="00515ED9">
        <w:rPr>
          <w:rFonts w:ascii="TH SarabunIT๙" w:hAnsi="TH SarabunIT๙" w:cs="TH SarabunIT๙" w:hint="cs"/>
          <w:sz w:val="34"/>
          <w:szCs w:val="34"/>
          <w:cs/>
        </w:rPr>
        <w:tab/>
      </w:r>
      <w:r w:rsidR="00515ED9">
        <w:rPr>
          <w:rFonts w:ascii="TH SarabunIT๙" w:hAnsi="TH SarabunIT๙" w:cs="TH SarabunIT๙" w:hint="cs"/>
          <w:sz w:val="34"/>
          <w:szCs w:val="34"/>
          <w:cs/>
        </w:rPr>
        <w:tab/>
      </w:r>
      <w:r w:rsidR="00515ED9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5A6032" w:rsidRPr="001D0FB4" w:rsidRDefault="005A1828" w:rsidP="00515ED9">
      <w:pPr>
        <w:tabs>
          <w:tab w:val="left" w:pos="4678"/>
        </w:tabs>
        <w:spacing w:line="400" w:lineRule="exact"/>
        <w:ind w:left="198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</w:t>
      </w:r>
      <w:r w:rsidR="00515ED9" w:rsidRPr="00515ED9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:rsidR="00C162FC" w:rsidRPr="001D0FB4" w:rsidRDefault="00C162FC" w:rsidP="00BC7ADD">
      <w:pPr>
        <w:spacing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C44667" w:rsidRDefault="00C44667" w:rsidP="00C44667">
      <w:pPr>
        <w:spacing w:line="380" w:lineRule="exact"/>
        <w:ind w:left="540"/>
        <w:jc w:val="center"/>
        <w:rPr>
          <w:rFonts w:ascii="TH SarabunIT๙" w:hAnsi="TH SarabunIT๙" w:cs="TH SarabunIT๙"/>
          <w:color w:val="FF0000"/>
          <w:sz w:val="34"/>
          <w:szCs w:val="34"/>
        </w:rPr>
      </w:pPr>
      <w:r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(ร.จ.ฉบับประกาศและงานทั่วไป เล่ม 101 ตอนพิเศษ </w:t>
      </w:r>
      <w:r>
        <w:rPr>
          <w:rFonts w:ascii="TH SarabunIT๙" w:hAnsi="TH SarabunIT๙" w:cs="TH SarabunIT๙"/>
          <w:color w:val="FF0000"/>
          <w:sz w:val="34"/>
          <w:szCs w:val="34"/>
        </w:rPr>
        <w:t xml:space="preserve">65 </w:t>
      </w:r>
      <w:r>
        <w:rPr>
          <w:rFonts w:ascii="TH SarabunIT๙" w:hAnsi="TH SarabunIT๙" w:cs="TH SarabunIT๙" w:hint="cs"/>
          <w:color w:val="FF0000"/>
          <w:sz w:val="34"/>
          <w:szCs w:val="34"/>
          <w:cs/>
        </w:rPr>
        <w:t>ง วันที่ 4 พฤษภาคม 2559)</w:t>
      </w:r>
    </w:p>
    <w:p w:rsidR="00C162FC" w:rsidRPr="001D0FB4" w:rsidRDefault="00C162FC" w:rsidP="00BC7ADD">
      <w:pPr>
        <w:spacing w:line="400" w:lineRule="exact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sectPr w:rsidR="00C162FC" w:rsidRPr="001D0FB4" w:rsidSect="00416BEF">
      <w:headerReference w:type="even" r:id="rId9"/>
      <w:headerReference w:type="default" r:id="rId10"/>
      <w:pgSz w:w="11907" w:h="16840" w:code="9"/>
      <w:pgMar w:top="1260" w:right="1382" w:bottom="851" w:left="1267" w:header="1166" w:footer="706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DC" w:rsidRDefault="00C450DC">
      <w:r>
        <w:separator/>
      </w:r>
    </w:p>
  </w:endnote>
  <w:endnote w:type="continuationSeparator" w:id="0">
    <w:p w:rsidR="00C450DC" w:rsidRDefault="00C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DC" w:rsidRDefault="00C450DC">
      <w:r>
        <w:separator/>
      </w:r>
    </w:p>
  </w:footnote>
  <w:footnote w:type="continuationSeparator" w:id="0">
    <w:p w:rsidR="00C450DC" w:rsidRDefault="00C4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24" w:rsidRPr="009327F5" w:rsidRDefault="004E0D24" w:rsidP="004E0D24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9327F5">
      <w:rPr>
        <w:rFonts w:ascii="TH SarabunIT๙" w:hAnsi="TH SarabunIT๙" w:cs="TH SarabunIT๙"/>
        <w:sz w:val="32"/>
        <w:szCs w:val="32"/>
      </w:rPr>
      <w:t xml:space="preserve">- </w:t>
    </w:r>
    <w:r w:rsidRPr="009327F5">
      <w:rPr>
        <w:rFonts w:ascii="TH SarabunIT๙" w:hAnsi="TH SarabunIT๙" w:cs="TH SarabunIT๙"/>
        <w:sz w:val="32"/>
        <w:szCs w:val="32"/>
      </w:rPr>
      <w:fldChar w:fldCharType="begin"/>
    </w:r>
    <w:r w:rsidRPr="009327F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9327F5">
      <w:rPr>
        <w:rFonts w:ascii="TH SarabunIT๙" w:hAnsi="TH SarabunIT๙" w:cs="TH SarabunIT๙"/>
        <w:sz w:val="32"/>
        <w:szCs w:val="32"/>
      </w:rPr>
      <w:fldChar w:fldCharType="separate"/>
    </w:r>
    <w:r w:rsidR="004360C7">
      <w:rPr>
        <w:rFonts w:ascii="TH SarabunIT๙" w:hAnsi="TH SarabunIT๙" w:cs="TH SarabunIT๙"/>
        <w:noProof/>
        <w:sz w:val="32"/>
        <w:szCs w:val="32"/>
        <w:cs/>
      </w:rPr>
      <w:t>๓</w:t>
    </w:r>
    <w:r w:rsidRPr="009327F5">
      <w:rPr>
        <w:rFonts w:ascii="TH SarabunIT๙" w:hAnsi="TH SarabunIT๙" w:cs="TH SarabunIT๙"/>
        <w:noProof/>
        <w:sz w:val="32"/>
        <w:szCs w:val="32"/>
      </w:rPr>
      <w:fldChar w:fldCharType="end"/>
    </w:r>
    <w:r w:rsidRPr="009327F5">
      <w:rPr>
        <w:rFonts w:ascii="TH SarabunIT๙" w:hAnsi="TH SarabunIT๙" w:cs="TH SarabunIT๙"/>
        <w:sz w:val="32"/>
        <w:szCs w:val="32"/>
      </w:rPr>
      <w:t xml:space="preserve"> - </w:t>
    </w:r>
  </w:p>
  <w:p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 w:hint="c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BD3323C"/>
    <w:multiLevelType w:val="hybridMultilevel"/>
    <w:tmpl w:val="5A98E91A"/>
    <w:lvl w:ilvl="0" w:tplc="A9B4EDE0">
      <w:start w:val="1"/>
      <w:numFmt w:val="thaiLetters"/>
      <w:lvlText w:val="(%1)"/>
      <w:lvlJc w:val="left"/>
      <w:pPr>
        <w:ind w:left="2771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6" w:hanging="360"/>
      </w:pPr>
    </w:lvl>
    <w:lvl w:ilvl="2" w:tplc="0409001B" w:tentative="1">
      <w:start w:val="1"/>
      <w:numFmt w:val="lowerRoman"/>
      <w:lvlText w:val="%3."/>
      <w:lvlJc w:val="right"/>
      <w:pPr>
        <w:ind w:left="3386" w:hanging="180"/>
      </w:pPr>
    </w:lvl>
    <w:lvl w:ilvl="3" w:tplc="0409000F" w:tentative="1">
      <w:start w:val="1"/>
      <w:numFmt w:val="decimal"/>
      <w:lvlText w:val="%4."/>
      <w:lvlJc w:val="left"/>
      <w:pPr>
        <w:ind w:left="4106" w:hanging="360"/>
      </w:pPr>
    </w:lvl>
    <w:lvl w:ilvl="4" w:tplc="04090019" w:tentative="1">
      <w:start w:val="1"/>
      <w:numFmt w:val="lowerLetter"/>
      <w:lvlText w:val="%5."/>
      <w:lvlJc w:val="left"/>
      <w:pPr>
        <w:ind w:left="4826" w:hanging="360"/>
      </w:pPr>
    </w:lvl>
    <w:lvl w:ilvl="5" w:tplc="0409001B" w:tentative="1">
      <w:start w:val="1"/>
      <w:numFmt w:val="lowerRoman"/>
      <w:lvlText w:val="%6."/>
      <w:lvlJc w:val="right"/>
      <w:pPr>
        <w:ind w:left="5546" w:hanging="180"/>
      </w:pPr>
    </w:lvl>
    <w:lvl w:ilvl="6" w:tplc="0409000F" w:tentative="1">
      <w:start w:val="1"/>
      <w:numFmt w:val="decimal"/>
      <w:lvlText w:val="%7."/>
      <w:lvlJc w:val="left"/>
      <w:pPr>
        <w:ind w:left="6266" w:hanging="360"/>
      </w:pPr>
    </w:lvl>
    <w:lvl w:ilvl="7" w:tplc="04090019" w:tentative="1">
      <w:start w:val="1"/>
      <w:numFmt w:val="lowerLetter"/>
      <w:lvlText w:val="%8."/>
      <w:lvlJc w:val="left"/>
      <w:pPr>
        <w:ind w:left="6986" w:hanging="360"/>
      </w:pPr>
    </w:lvl>
    <w:lvl w:ilvl="8" w:tplc="040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2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9B11D97"/>
    <w:multiLevelType w:val="hybridMultilevel"/>
    <w:tmpl w:val="F28C9DC6"/>
    <w:lvl w:ilvl="0" w:tplc="43D846B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6D"/>
    <w:rsid w:val="00003F70"/>
    <w:rsid w:val="0000429C"/>
    <w:rsid w:val="00011E21"/>
    <w:rsid w:val="0001388B"/>
    <w:rsid w:val="00014250"/>
    <w:rsid w:val="00015DD2"/>
    <w:rsid w:val="00017F25"/>
    <w:rsid w:val="000356FB"/>
    <w:rsid w:val="00042693"/>
    <w:rsid w:val="00046541"/>
    <w:rsid w:val="00066DB9"/>
    <w:rsid w:val="00067CE6"/>
    <w:rsid w:val="0007123B"/>
    <w:rsid w:val="00077580"/>
    <w:rsid w:val="00082275"/>
    <w:rsid w:val="00083FAA"/>
    <w:rsid w:val="000917BE"/>
    <w:rsid w:val="000931B0"/>
    <w:rsid w:val="00095FD5"/>
    <w:rsid w:val="000B5FFF"/>
    <w:rsid w:val="000C385F"/>
    <w:rsid w:val="000C7BC7"/>
    <w:rsid w:val="000D4B90"/>
    <w:rsid w:val="000E30E8"/>
    <w:rsid w:val="000E419E"/>
    <w:rsid w:val="000F02ED"/>
    <w:rsid w:val="000F48DC"/>
    <w:rsid w:val="00106CB0"/>
    <w:rsid w:val="00113F25"/>
    <w:rsid w:val="00123AF1"/>
    <w:rsid w:val="001248F5"/>
    <w:rsid w:val="0013037E"/>
    <w:rsid w:val="00141779"/>
    <w:rsid w:val="0014253D"/>
    <w:rsid w:val="001462FF"/>
    <w:rsid w:val="00147E1C"/>
    <w:rsid w:val="00157BBA"/>
    <w:rsid w:val="00172E1E"/>
    <w:rsid w:val="00173CD7"/>
    <w:rsid w:val="00183705"/>
    <w:rsid w:val="001A3091"/>
    <w:rsid w:val="001A60B4"/>
    <w:rsid w:val="001B0422"/>
    <w:rsid w:val="001B4CC8"/>
    <w:rsid w:val="001C35FB"/>
    <w:rsid w:val="001D0FB4"/>
    <w:rsid w:val="001D1925"/>
    <w:rsid w:val="001D6C05"/>
    <w:rsid w:val="001D7750"/>
    <w:rsid w:val="001E098B"/>
    <w:rsid w:val="001E3EEC"/>
    <w:rsid w:val="001F0AAF"/>
    <w:rsid w:val="001F6360"/>
    <w:rsid w:val="00212A80"/>
    <w:rsid w:val="00212B71"/>
    <w:rsid w:val="00217F06"/>
    <w:rsid w:val="00224BA5"/>
    <w:rsid w:val="0023605B"/>
    <w:rsid w:val="00244897"/>
    <w:rsid w:val="00244C2E"/>
    <w:rsid w:val="0025673C"/>
    <w:rsid w:val="002625A2"/>
    <w:rsid w:val="002649EE"/>
    <w:rsid w:val="00265020"/>
    <w:rsid w:val="00274EF8"/>
    <w:rsid w:val="002820B5"/>
    <w:rsid w:val="00283EB3"/>
    <w:rsid w:val="0029348D"/>
    <w:rsid w:val="002A44E6"/>
    <w:rsid w:val="002B20CE"/>
    <w:rsid w:val="002B71DD"/>
    <w:rsid w:val="002C7981"/>
    <w:rsid w:val="002D01E9"/>
    <w:rsid w:val="002D6BB2"/>
    <w:rsid w:val="002E1281"/>
    <w:rsid w:val="002E4466"/>
    <w:rsid w:val="002F1E98"/>
    <w:rsid w:val="002F5161"/>
    <w:rsid w:val="00310472"/>
    <w:rsid w:val="00321352"/>
    <w:rsid w:val="00322ED6"/>
    <w:rsid w:val="0032659E"/>
    <w:rsid w:val="00332303"/>
    <w:rsid w:val="00332AE3"/>
    <w:rsid w:val="0033398D"/>
    <w:rsid w:val="00340052"/>
    <w:rsid w:val="00340113"/>
    <w:rsid w:val="00342416"/>
    <w:rsid w:val="00344C03"/>
    <w:rsid w:val="00345DBD"/>
    <w:rsid w:val="00345ED1"/>
    <w:rsid w:val="00351B2A"/>
    <w:rsid w:val="00354942"/>
    <w:rsid w:val="00372E49"/>
    <w:rsid w:val="003846A9"/>
    <w:rsid w:val="00384DDD"/>
    <w:rsid w:val="003959FB"/>
    <w:rsid w:val="003A06FC"/>
    <w:rsid w:val="003A1283"/>
    <w:rsid w:val="003A2EC9"/>
    <w:rsid w:val="003A3E7A"/>
    <w:rsid w:val="003B3441"/>
    <w:rsid w:val="003B67FF"/>
    <w:rsid w:val="003C7F08"/>
    <w:rsid w:val="003E363B"/>
    <w:rsid w:val="003E446A"/>
    <w:rsid w:val="003E6E03"/>
    <w:rsid w:val="004002AE"/>
    <w:rsid w:val="00400958"/>
    <w:rsid w:val="00404F7A"/>
    <w:rsid w:val="00416BEF"/>
    <w:rsid w:val="004202EF"/>
    <w:rsid w:val="00421644"/>
    <w:rsid w:val="004248B6"/>
    <w:rsid w:val="004251F5"/>
    <w:rsid w:val="00430605"/>
    <w:rsid w:val="00432D1B"/>
    <w:rsid w:val="004336CE"/>
    <w:rsid w:val="004360C7"/>
    <w:rsid w:val="004552BC"/>
    <w:rsid w:val="004678C1"/>
    <w:rsid w:val="00481199"/>
    <w:rsid w:val="004820C0"/>
    <w:rsid w:val="00490882"/>
    <w:rsid w:val="004912A4"/>
    <w:rsid w:val="00497DD8"/>
    <w:rsid w:val="004A4204"/>
    <w:rsid w:val="004A5741"/>
    <w:rsid w:val="004B2CEA"/>
    <w:rsid w:val="004C185A"/>
    <w:rsid w:val="004D4303"/>
    <w:rsid w:val="004D478C"/>
    <w:rsid w:val="004E0D24"/>
    <w:rsid w:val="004F0066"/>
    <w:rsid w:val="004F53D2"/>
    <w:rsid w:val="00503139"/>
    <w:rsid w:val="00515ED9"/>
    <w:rsid w:val="00516463"/>
    <w:rsid w:val="00516584"/>
    <w:rsid w:val="00531476"/>
    <w:rsid w:val="005378BA"/>
    <w:rsid w:val="0054070E"/>
    <w:rsid w:val="00546A17"/>
    <w:rsid w:val="00564994"/>
    <w:rsid w:val="00564CE8"/>
    <w:rsid w:val="00573480"/>
    <w:rsid w:val="0058687C"/>
    <w:rsid w:val="005975A0"/>
    <w:rsid w:val="005A0837"/>
    <w:rsid w:val="005A12E7"/>
    <w:rsid w:val="005A1828"/>
    <w:rsid w:val="005A3E76"/>
    <w:rsid w:val="005A6032"/>
    <w:rsid w:val="005B0465"/>
    <w:rsid w:val="005B0B9C"/>
    <w:rsid w:val="005B485F"/>
    <w:rsid w:val="005C2E43"/>
    <w:rsid w:val="005C624C"/>
    <w:rsid w:val="005C7B96"/>
    <w:rsid w:val="005D2647"/>
    <w:rsid w:val="005E1691"/>
    <w:rsid w:val="005F40AF"/>
    <w:rsid w:val="005F67A4"/>
    <w:rsid w:val="00603387"/>
    <w:rsid w:val="00616440"/>
    <w:rsid w:val="00651D0B"/>
    <w:rsid w:val="00654F34"/>
    <w:rsid w:val="006762F7"/>
    <w:rsid w:val="00682A4F"/>
    <w:rsid w:val="0069094C"/>
    <w:rsid w:val="00690FFE"/>
    <w:rsid w:val="00691CB9"/>
    <w:rsid w:val="006B0602"/>
    <w:rsid w:val="006B0C61"/>
    <w:rsid w:val="006B7506"/>
    <w:rsid w:val="006B7ED9"/>
    <w:rsid w:val="006C07C7"/>
    <w:rsid w:val="006C27DB"/>
    <w:rsid w:val="006D6432"/>
    <w:rsid w:val="006E5D86"/>
    <w:rsid w:val="006F0D6B"/>
    <w:rsid w:val="006F5C46"/>
    <w:rsid w:val="00702C9F"/>
    <w:rsid w:val="00703C50"/>
    <w:rsid w:val="0070793F"/>
    <w:rsid w:val="00721913"/>
    <w:rsid w:val="00734037"/>
    <w:rsid w:val="007363E7"/>
    <w:rsid w:val="00744080"/>
    <w:rsid w:val="00744185"/>
    <w:rsid w:val="00744513"/>
    <w:rsid w:val="007503C7"/>
    <w:rsid w:val="00757CA6"/>
    <w:rsid w:val="00761A63"/>
    <w:rsid w:val="00770F05"/>
    <w:rsid w:val="0077705F"/>
    <w:rsid w:val="00786F81"/>
    <w:rsid w:val="00795299"/>
    <w:rsid w:val="007A68F2"/>
    <w:rsid w:val="007B26BF"/>
    <w:rsid w:val="007B6E1D"/>
    <w:rsid w:val="007D6A04"/>
    <w:rsid w:val="007F2A9D"/>
    <w:rsid w:val="00804AF5"/>
    <w:rsid w:val="00817D9D"/>
    <w:rsid w:val="0082658B"/>
    <w:rsid w:val="00826E4A"/>
    <w:rsid w:val="00836A20"/>
    <w:rsid w:val="00841C7D"/>
    <w:rsid w:val="0084420B"/>
    <w:rsid w:val="0085259B"/>
    <w:rsid w:val="0085275D"/>
    <w:rsid w:val="00873D5A"/>
    <w:rsid w:val="008836E4"/>
    <w:rsid w:val="00890427"/>
    <w:rsid w:val="0089111C"/>
    <w:rsid w:val="00894877"/>
    <w:rsid w:val="0089643F"/>
    <w:rsid w:val="00896A7C"/>
    <w:rsid w:val="008A1C47"/>
    <w:rsid w:val="008A2396"/>
    <w:rsid w:val="008A2A50"/>
    <w:rsid w:val="008A301A"/>
    <w:rsid w:val="008A532F"/>
    <w:rsid w:val="008A7471"/>
    <w:rsid w:val="008B1B88"/>
    <w:rsid w:val="008B20AC"/>
    <w:rsid w:val="008B5233"/>
    <w:rsid w:val="00902D44"/>
    <w:rsid w:val="00914E31"/>
    <w:rsid w:val="00915D95"/>
    <w:rsid w:val="009266FA"/>
    <w:rsid w:val="009327F5"/>
    <w:rsid w:val="009445B2"/>
    <w:rsid w:val="009515A6"/>
    <w:rsid w:val="009542C4"/>
    <w:rsid w:val="009550D0"/>
    <w:rsid w:val="0095703D"/>
    <w:rsid w:val="00966FC2"/>
    <w:rsid w:val="009B1845"/>
    <w:rsid w:val="009C0774"/>
    <w:rsid w:val="009C0E14"/>
    <w:rsid w:val="009D5B38"/>
    <w:rsid w:val="009D65C1"/>
    <w:rsid w:val="00A02F7A"/>
    <w:rsid w:val="00A03899"/>
    <w:rsid w:val="00A15987"/>
    <w:rsid w:val="00A15CE6"/>
    <w:rsid w:val="00A307C4"/>
    <w:rsid w:val="00A33F44"/>
    <w:rsid w:val="00A3414A"/>
    <w:rsid w:val="00A366A0"/>
    <w:rsid w:val="00A419DB"/>
    <w:rsid w:val="00A94D9C"/>
    <w:rsid w:val="00AA6605"/>
    <w:rsid w:val="00AB1006"/>
    <w:rsid w:val="00AB1D24"/>
    <w:rsid w:val="00AB6995"/>
    <w:rsid w:val="00AD36F9"/>
    <w:rsid w:val="00AD4AB8"/>
    <w:rsid w:val="00AF3E7D"/>
    <w:rsid w:val="00B01A7B"/>
    <w:rsid w:val="00B10657"/>
    <w:rsid w:val="00B11F3B"/>
    <w:rsid w:val="00B12B0A"/>
    <w:rsid w:val="00B35C1D"/>
    <w:rsid w:val="00B43422"/>
    <w:rsid w:val="00B446BB"/>
    <w:rsid w:val="00B50EB0"/>
    <w:rsid w:val="00B54887"/>
    <w:rsid w:val="00B648D0"/>
    <w:rsid w:val="00B64938"/>
    <w:rsid w:val="00B66DAE"/>
    <w:rsid w:val="00B705FB"/>
    <w:rsid w:val="00B74E7B"/>
    <w:rsid w:val="00B769E4"/>
    <w:rsid w:val="00B9204F"/>
    <w:rsid w:val="00B920A9"/>
    <w:rsid w:val="00BA6918"/>
    <w:rsid w:val="00BA7BC8"/>
    <w:rsid w:val="00BB5353"/>
    <w:rsid w:val="00BB5D6B"/>
    <w:rsid w:val="00BC7ADD"/>
    <w:rsid w:val="00BD53CA"/>
    <w:rsid w:val="00BE5E69"/>
    <w:rsid w:val="00BF330D"/>
    <w:rsid w:val="00C00C10"/>
    <w:rsid w:val="00C0722F"/>
    <w:rsid w:val="00C162FC"/>
    <w:rsid w:val="00C30585"/>
    <w:rsid w:val="00C30A71"/>
    <w:rsid w:val="00C35A67"/>
    <w:rsid w:val="00C44667"/>
    <w:rsid w:val="00C450DC"/>
    <w:rsid w:val="00C50156"/>
    <w:rsid w:val="00C53F30"/>
    <w:rsid w:val="00C54BFF"/>
    <w:rsid w:val="00C575FA"/>
    <w:rsid w:val="00C60CD5"/>
    <w:rsid w:val="00C64DAC"/>
    <w:rsid w:val="00C64DFA"/>
    <w:rsid w:val="00C87C80"/>
    <w:rsid w:val="00C9391C"/>
    <w:rsid w:val="00C974B6"/>
    <w:rsid w:val="00C97B07"/>
    <w:rsid w:val="00CA6BC7"/>
    <w:rsid w:val="00CB1140"/>
    <w:rsid w:val="00CB74A4"/>
    <w:rsid w:val="00CC429A"/>
    <w:rsid w:val="00CD62A1"/>
    <w:rsid w:val="00CE1146"/>
    <w:rsid w:val="00CF4B75"/>
    <w:rsid w:val="00D030F3"/>
    <w:rsid w:val="00D11D48"/>
    <w:rsid w:val="00D16156"/>
    <w:rsid w:val="00D22070"/>
    <w:rsid w:val="00D241CF"/>
    <w:rsid w:val="00D25BA3"/>
    <w:rsid w:val="00D339A0"/>
    <w:rsid w:val="00D350BE"/>
    <w:rsid w:val="00D3549F"/>
    <w:rsid w:val="00D377EA"/>
    <w:rsid w:val="00D60BF1"/>
    <w:rsid w:val="00D72CB4"/>
    <w:rsid w:val="00D80CBB"/>
    <w:rsid w:val="00DA7E09"/>
    <w:rsid w:val="00DB243C"/>
    <w:rsid w:val="00DB5656"/>
    <w:rsid w:val="00DF45A0"/>
    <w:rsid w:val="00E0018A"/>
    <w:rsid w:val="00E04646"/>
    <w:rsid w:val="00E058CA"/>
    <w:rsid w:val="00E12496"/>
    <w:rsid w:val="00E17A05"/>
    <w:rsid w:val="00E2133F"/>
    <w:rsid w:val="00E27B74"/>
    <w:rsid w:val="00E34980"/>
    <w:rsid w:val="00E355A5"/>
    <w:rsid w:val="00E47045"/>
    <w:rsid w:val="00E63D2F"/>
    <w:rsid w:val="00E7182D"/>
    <w:rsid w:val="00E76B9B"/>
    <w:rsid w:val="00EA153D"/>
    <w:rsid w:val="00EC11C9"/>
    <w:rsid w:val="00EC48FC"/>
    <w:rsid w:val="00EC62DF"/>
    <w:rsid w:val="00ED3377"/>
    <w:rsid w:val="00ED54D4"/>
    <w:rsid w:val="00EF326A"/>
    <w:rsid w:val="00F1318C"/>
    <w:rsid w:val="00F2059F"/>
    <w:rsid w:val="00F25552"/>
    <w:rsid w:val="00F4146D"/>
    <w:rsid w:val="00F46E09"/>
    <w:rsid w:val="00F55799"/>
    <w:rsid w:val="00F573CB"/>
    <w:rsid w:val="00F6244A"/>
    <w:rsid w:val="00F6246E"/>
    <w:rsid w:val="00F63737"/>
    <w:rsid w:val="00F66BFF"/>
    <w:rsid w:val="00F71678"/>
    <w:rsid w:val="00F74BFB"/>
    <w:rsid w:val="00F80895"/>
    <w:rsid w:val="00F819E9"/>
    <w:rsid w:val="00F83B0B"/>
    <w:rsid w:val="00F84679"/>
    <w:rsid w:val="00F9564F"/>
    <w:rsid w:val="00F96525"/>
    <w:rsid w:val="00F96E7F"/>
    <w:rsid w:val="00F9772A"/>
    <w:rsid w:val="00FA31DD"/>
    <w:rsid w:val="00FA5DD9"/>
    <w:rsid w:val="00FB07A0"/>
    <w:rsid w:val="00FB58A3"/>
    <w:rsid w:val="00FB5EE9"/>
    <w:rsid w:val="00FD321E"/>
    <w:rsid w:val="00FF4550"/>
    <w:rsid w:val="00FF57C2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4E0D24"/>
    <w:rPr>
      <w:rFonts w:cs="Cordia New"/>
      <w:sz w:val="36"/>
      <w:szCs w:val="42"/>
    </w:rPr>
  </w:style>
  <w:style w:type="paragraph" w:styleId="NormalWeb">
    <w:name w:val="Normal (Web)"/>
    <w:basedOn w:val="Normal"/>
    <w:uiPriority w:val="99"/>
    <w:unhideWhenUsed/>
    <w:rsid w:val="00BB535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rsid w:val="00BB5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4E0D24"/>
    <w:rPr>
      <w:rFonts w:cs="Cordia New"/>
      <w:sz w:val="36"/>
      <w:szCs w:val="42"/>
    </w:rPr>
  </w:style>
  <w:style w:type="paragraph" w:styleId="NormalWeb">
    <w:name w:val="Normal (Web)"/>
    <w:basedOn w:val="Normal"/>
    <w:uiPriority w:val="99"/>
    <w:unhideWhenUsed/>
    <w:rsid w:val="00BB535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rsid w:val="00BB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ตัวอย่างประกาศกระทรวงว่าด้วยภาษีเงินได้และภาษีมูลค่าเพิ่ม.DOT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dc:description>Subject</dc:description>
  <cp:lastModifiedBy>ณัชชา ธรรมวัชระ</cp:lastModifiedBy>
  <cp:revision>2</cp:revision>
  <cp:lastPrinted>2016-03-16T08:23:00Z</cp:lastPrinted>
  <dcterms:created xsi:type="dcterms:W3CDTF">2020-11-05T08:42:00Z</dcterms:created>
  <dcterms:modified xsi:type="dcterms:W3CDTF">2020-11-05T08:42:00Z</dcterms:modified>
  <cp:category>044758</cp:category>
</cp:coreProperties>
</file>