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B416" w14:textId="35F9A5DA" w:rsidR="00924663" w:rsidRPr="003937E9" w:rsidRDefault="002C58CA" w:rsidP="00213F39">
      <w:pPr>
        <w:pStyle w:val="Heading1"/>
        <w:spacing w:before="240" w:line="380" w:lineRule="exact"/>
        <w:ind w:right="-57"/>
        <w:rPr>
          <w:rFonts w:ascii="TH SarabunPSK" w:hAnsi="TH SarabunPSK" w:cs="TH SarabunPSK"/>
          <w:color w:val="000000" w:themeColor="text1"/>
          <w:cs/>
        </w:rPr>
      </w:pPr>
      <w:r w:rsidRPr="003937E9">
        <w:rPr>
          <w:rFonts w:ascii="TH SarabunPSK" w:hAnsi="TH SarabunPSK" w:cs="TH SarabunPSK"/>
          <w:noProof/>
          <w:color w:val="000000" w:themeColor="text1"/>
          <w:spacing w:val="-6"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48244036" wp14:editId="58B98F30">
            <wp:simplePos x="0" y="0"/>
            <wp:positionH relativeFrom="page">
              <wp:posOffset>3376930</wp:posOffset>
            </wp:positionH>
            <wp:positionV relativeFrom="paragraph">
              <wp:posOffset>0</wp:posOffset>
            </wp:positionV>
            <wp:extent cx="1275715" cy="1284605"/>
            <wp:effectExtent l="0" t="0" r="635" b="0"/>
            <wp:wrapTopAndBottom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1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5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84605"/>
                    </a:xfrm>
                    <a:prstGeom prst="rect">
                      <a:avLst/>
                    </a:prstGeom>
                    <a:solidFill>
                      <a:schemeClr val="bg1">
                        <a:alpha val="56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15" w:rsidRPr="003937E9">
        <w:rPr>
          <w:rFonts w:ascii="TH SarabunPSK" w:hAnsi="TH SarabunPSK" w:cs="TH SarabunPSK"/>
          <w:color w:val="000000" w:themeColor="text1"/>
          <w:cs/>
        </w:rPr>
        <w:t>ประกาศกระทรวงการคลัง</w:t>
      </w:r>
    </w:p>
    <w:p w14:paraId="417A674A" w14:textId="455C6207" w:rsidR="00924663" w:rsidRPr="003937E9" w:rsidRDefault="00FF6A15" w:rsidP="00213F39">
      <w:pPr>
        <w:pStyle w:val="Heading2"/>
        <w:spacing w:line="380" w:lineRule="exact"/>
        <w:rPr>
          <w:rFonts w:ascii="TH SarabunPSK" w:hAnsi="TH SarabunPSK" w:cs="TH SarabunPSK"/>
          <w:color w:val="000000" w:themeColor="text1"/>
          <w:spacing w:val="10"/>
          <w:cs/>
        </w:rPr>
      </w:pPr>
      <w:r w:rsidRPr="003937E9">
        <w:rPr>
          <w:rFonts w:ascii="TH SarabunPSK" w:hAnsi="TH SarabunPSK" w:cs="TH SarabunPSK"/>
          <w:color w:val="000000" w:themeColor="text1"/>
          <w:spacing w:val="10"/>
          <w:cs/>
        </w:rPr>
        <w:t xml:space="preserve">เรื่อง  </w:t>
      </w:r>
      <w:bookmarkStart w:id="0" w:name="_Hlk181708556"/>
      <w:r w:rsidRPr="003937E9">
        <w:rPr>
          <w:rFonts w:ascii="TH SarabunPSK" w:hAnsi="TH SarabunPSK" w:cs="TH SarabunPSK"/>
          <w:color w:val="000000" w:themeColor="text1"/>
          <w:spacing w:val="10"/>
          <w:cs/>
        </w:rPr>
        <w:t>ขยายกำหนดเวลาการยื่นรายการและชำระภาษีอากรหรือนำส่งภาษีให้แก่</w:t>
      </w:r>
      <w:bookmarkEnd w:id="0"/>
    </w:p>
    <w:p w14:paraId="10F70154" w14:textId="0D9BF5FB" w:rsidR="006C2145" w:rsidRPr="003937E9" w:rsidRDefault="00FF6A15" w:rsidP="00213F39">
      <w:pPr>
        <w:pStyle w:val="Heading2"/>
        <w:spacing w:after="120"/>
        <w:rPr>
          <w:rFonts w:ascii="TH SarabunPSK" w:hAnsi="TH SarabunPSK" w:cs="TH SarabunPSK"/>
          <w:color w:val="000000" w:themeColor="text1"/>
          <w:spacing w:val="10"/>
        </w:rPr>
      </w:pPr>
      <w:bookmarkStart w:id="1" w:name="_Hlk181708640"/>
      <w:r w:rsidRPr="003937E9">
        <w:rPr>
          <w:rFonts w:ascii="TH SarabunPSK" w:hAnsi="TH SarabunPSK" w:cs="TH SarabunPSK"/>
          <w:color w:val="000000" w:themeColor="text1"/>
          <w:spacing w:val="10"/>
          <w:cs/>
        </w:rPr>
        <w:t>ผู้มีหน้าที่เสียภาษีหรือนำส่งภาษีในท้องที่ที่เกิดภัยพิบัติ (ฉบับที่</w:t>
      </w:r>
      <w:r w:rsidR="00BE649A">
        <w:rPr>
          <w:rFonts w:ascii="TH SarabunPSK" w:hAnsi="TH SarabunPSK" w:cs="TH SarabunPSK" w:hint="cs"/>
          <w:color w:val="000000" w:themeColor="text1"/>
          <w:spacing w:val="10"/>
          <w:cs/>
        </w:rPr>
        <w:t> ๑๐</w:t>
      </w:r>
      <w:r w:rsidRPr="003937E9">
        <w:rPr>
          <w:rFonts w:ascii="TH SarabunPSK" w:hAnsi="TH SarabunPSK" w:cs="TH SarabunPSK"/>
          <w:color w:val="000000" w:themeColor="text1"/>
          <w:spacing w:val="10"/>
          <w:cs/>
        </w:rPr>
        <w:t>)</w:t>
      </w:r>
      <w:bookmarkEnd w:id="1"/>
    </w:p>
    <w:p w14:paraId="566E93F4" w14:textId="0AAC657B" w:rsidR="00917EBC" w:rsidRPr="003937E9" w:rsidRDefault="0080347B" w:rsidP="00917EBC">
      <w:pPr>
        <w:pStyle w:val="Heading2"/>
        <w:rPr>
          <w:rFonts w:ascii="TH SarabunPSK" w:hAnsi="TH SarabunPSK" w:cs="TH SarabunPSK"/>
          <w:color w:val="000000" w:themeColor="text1"/>
          <w:spacing w:val="10"/>
        </w:rPr>
      </w:pPr>
      <w:r w:rsidRPr="003937E9">
        <w:rPr>
          <w:rFonts w:ascii="TH SarabunPSK" w:hAnsi="TH SarabunPSK" w:cs="TH SarabunPSK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BDE166" wp14:editId="72F3B604">
                <wp:simplePos x="0" y="0"/>
                <wp:positionH relativeFrom="column">
                  <wp:posOffset>2110105</wp:posOffset>
                </wp:positionH>
                <wp:positionV relativeFrom="paragraph">
                  <wp:posOffset>81915</wp:posOffset>
                </wp:positionV>
                <wp:extent cx="141922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276993D" id="ตัวเชื่อมต่อตรง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6.45pt" to="27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" strokecolor="black [3213]" strokeweight="1pt"/>
            </w:pict>
          </mc:Fallback>
        </mc:AlternateContent>
      </w:r>
    </w:p>
    <w:p w14:paraId="451F1E7E" w14:textId="1185668A" w:rsidR="00924663" w:rsidRPr="003937E9" w:rsidRDefault="00FF6A15" w:rsidP="0005477C">
      <w:pPr>
        <w:tabs>
          <w:tab w:val="left" w:pos="851"/>
          <w:tab w:val="left" w:pos="1418"/>
          <w:tab w:val="left" w:pos="1985"/>
        </w:tabs>
        <w:spacing w:line="380" w:lineRule="exact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bookmarkStart w:id="2" w:name="_Hlk181709069"/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โดยที่ได้เกิดภัยพิบัติอุทกภัยในท้องที่</w:t>
      </w:r>
      <w:r w:rsidR="007833D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บาง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จังหวัด</w:t>
      </w:r>
      <w:r w:rsidR="007833D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ทางภาคใต้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ของประเทศไทย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เป็นเหตุให้ผู้มีหน้าที่เสียภาษีหรือนําส่งภาษีในท้องที่ไม่อาจประกอบกิจการได้ตามปกติ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และไม่สามารถยื่นรายการ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และชําระภาษีอากรหรือนำส่งภาษีภายในกําหนดเวลาที่ประมวลรัษฎากรกำหนด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รัฐมนตรีว่าการกระทรวงการคลังพิจารณาแล้ว เพื่อให้ผู้มีหน้าที่เสียภาษีหรือนําส่งภาษีในท้องที่ที่ได้รับผลกระทบ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จากเหตุภัยพิบัติไม่ต้องเสียเบี้ยปรับ เงินเพิ่ม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และค่าปรับอาญา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จึงอาศัยอำนาจตามมาตรา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อัฏฐ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วรรคสอง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แห่งประมวลรัษฎากร อนุมัติให้ขยายกําหนดเวลาการยื่นรายการและชําระภาษีอากรหรือนำส่งภาษีตามประมวลรัษฎากรให้แก่ผู้มีหน้าที่เสียภาษีหรือนําส่งภาษีในท้องที่ที่ได้รับผลกระทบจาก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เหตุภัยพิบัติ</w:t>
      </w:r>
      <w:bookmarkEnd w:id="2"/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ดังต่อไปนี้</w:t>
      </w:r>
    </w:p>
    <w:p w14:paraId="215DD87C" w14:textId="0D6145AB" w:rsidR="001F20BE" w:rsidRPr="003937E9" w:rsidRDefault="00FF6A15" w:rsidP="0005477C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 w:rsidR="004B45F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ให้</w:t>
      </w:r>
      <w:bookmarkStart w:id="3" w:name="_Hlk181708808"/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ขยายกำหนดเวลาการยื่นรายการและชำระภาษีอากรหรือนำส่งภาษีให้แก่ผู้มีหน้าที่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  <w:t>เสียภาษีหรือนำส่งภาษีในท้องที่</w:t>
      </w:r>
      <w:r w:rsidR="00F4071B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ความรับผิดชอบ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สำนักงานสรรพากร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ภาค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๑๑</w:t>
      </w:r>
      <w:r w:rsidR="001F20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ดังต่อไปนี้</w:t>
      </w:r>
    </w:p>
    <w:p w14:paraId="011FD1BB" w14:textId="77C5AFD1" w:rsidR="001F20BE" w:rsidRPr="003937E9" w:rsidRDefault="001F20BE" w:rsidP="0005477C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สำนักงานสรรพากรพื้นที่สาขา</w:t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ทุกแห่ง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ในสังกัดสำนักงานสรรพากรพื้นที่นครศรีธรรมราช </w:t>
      </w:r>
    </w:p>
    <w:p w14:paraId="2165F1AA" w14:textId="06F3CBAF" w:rsidR="006F1A49" w:rsidRPr="003937E9" w:rsidRDefault="001C4EA8" w:rsidP="0005477C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สำนักงานสรรพากรพื้นที่สาขาในสังกัดสำนักงานสรรพากรพื้นที่</w:t>
      </w:r>
      <w:r w:rsidRPr="003937E9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 xml:space="preserve">สุราษฎร์ธานี </w:t>
      </w:r>
      <w:r w:rsidR="00E9508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๑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 xml:space="preserve"> </w:t>
      </w:r>
      <w:bookmarkStart w:id="4" w:name="_Hlk190851503"/>
      <w:r w:rsidR="00A61267" w:rsidRPr="003937E9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 xml:space="preserve">จำนวน </w:t>
      </w:r>
      <w:r w:rsidR="00E95084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๑๔</w:t>
      </w:r>
      <w:r w:rsidR="00A61267"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แห่ง </w:t>
      </w:r>
      <w:bookmarkEnd w:id="4"/>
      <w:r w:rsidR="00A61267"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ได้แก่ สำนักงานสรรพากรพื้นที่สาขา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เมืองสุราษฎร์ธานี </w:t>
      </w:r>
      <w:r w:rsidR="00A61267"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สำนักงานสรรพากรพื้นที่สาขา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กาญจนดิษฐ์</w:t>
      </w:r>
      <w:r w:rsidR="00A61267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2"/>
          <w:sz w:val="34"/>
          <w:szCs w:val="34"/>
          <w:cs/>
        </w:rPr>
        <w:t>สำนักงานสรรพากรพื้นที่สาขาดอนสัก สำนักงานสรรพากรพื้นที่สาขาไชยา สำนักงานสรรพากรพื้นที่สาขา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 xml:space="preserve">ท่าชนะ สำนักงานสรรพากรพื้นที่สาขาคีรีรัฐนิคม สำนักงานสรรพากรพื้นที่สาขาพนม </w:t>
      </w:r>
      <w:r w:rsidR="00A61267" w:rsidRPr="003937E9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สำนักงานสรรพากรพื้นที่สาขา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ท่าฉาง</w:t>
      </w:r>
      <w:r w:rsidR="00A61267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สำนักงานสรรพากรพื้นที่สาขาบ้านนาสาร </w:t>
      </w:r>
      <w:r w:rsidR="00A6126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สำนักงานสรรพากรพื้นที่</w:t>
      </w:r>
      <w:r w:rsidR="00A61267" w:rsidRPr="003937E9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สาขา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 xml:space="preserve">บ้านนาเดิม </w:t>
      </w:r>
      <w:r w:rsidR="00A61267" w:rsidRPr="003937E9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สำนักงานสรรพากรพื้นที่สาขา</w:t>
      </w:r>
      <w:r w:rsidR="00A61267" w:rsidRPr="003937E9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เคียนซา สำนักงานสรรพากรพื้นที่สาขาเวียงสระ สำนักงาน</w:t>
      </w:r>
      <w:r w:rsidR="00A61267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สรรพากรพื้นที่สาขาพระแสง และสำนักงานสรรพากรพื้นที่สาขาพุนพ</w:t>
      </w:r>
      <w:proofErr w:type="spellStart"/>
      <w:r w:rsidR="00A61267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ิน</w:t>
      </w:r>
      <w:proofErr w:type="spellEnd"/>
    </w:p>
    <w:p w14:paraId="459F3ED4" w14:textId="184D588C" w:rsidR="00A61267" w:rsidRPr="003937E9" w:rsidRDefault="00A61267" w:rsidP="0005477C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="006511E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สำนักงานสรรพากรพื้นที่สาขา</w:t>
      </w:r>
      <w:r w:rsidR="00E9482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ทุกแห่ง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ในสังกัดสำนักงานสรรพากรพื้นที่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สุราษฎร์ธานี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28E79431" w14:textId="6E84CC85" w:rsidR="00344C4C" w:rsidRPr="003937E9" w:rsidRDefault="00A61267" w:rsidP="00332D3F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ให้ขยายกําหนดเวลาการยื่นรายการและนําส่งภาษีตาม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มาตรา 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๓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 </w:t>
      </w:r>
      <w:proofErr w:type="spellStart"/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เต</w:t>
      </w:r>
      <w:proofErr w:type="spellEnd"/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รส มาตรา 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๕๒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มาตรา 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๕๙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 มาตรา 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๖๙</w:t>
      </w:r>
      <w:r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 ทวิ </w:t>
      </w:r>
      <w:r w:rsidR="000C2D43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มาตรา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๗๐</w:t>
      </w:r>
      <w:r w:rsidR="000C2D43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มาตรา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๗๐</w:t>
      </w:r>
      <w:r w:rsidR="000C2D43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ทวิ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มาตรา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๘๓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/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มาตรา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๘๓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/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๖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และมาตรา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๘๓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/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แห่งประมวลรัษฎากร</w:t>
      </w:r>
      <w:r w:rsidR="00F52FDD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8B749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สำหรับกรณีที่จะต้องยื่นรายการและนำส่งภาษี</w:t>
      </w:r>
      <w:r w:rsidR="00344C4C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707AA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ดังต่อไปนี้ ออกไปเป็นภายในวันที่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="00707AA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๒๕๖๘</w:t>
      </w:r>
    </w:p>
    <w:p w14:paraId="50A3A3D0" w14:textId="5C31DA2C" w:rsidR="009524DF" w:rsidRPr="003937E9" w:rsidRDefault="00B71B1B" w:rsidP="005F48BA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DB020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ท้องที่ตามข้อ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DB020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DB020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</w:t>
      </w:r>
      <w:r w:rsidR="00235A6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สำหรับเดือนภาษีพฤศจิกายน</w:t>
      </w:r>
      <w:r w:rsidR="00DD021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DD021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707AA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ซึ่ง</w:t>
      </w:r>
      <w:r w:rsidR="00DD021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จะต้องยื่นรายการ</w:t>
      </w:r>
      <w:r w:rsidR="00366549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DD021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และนำส่งภาษี</w:t>
      </w:r>
      <w:r w:rsidR="00E2598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๙</w:t>
      </w:r>
      <w:r w:rsidR="00E2598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7E3AB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E2598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หรือที่ได้รับการขยาย</w:t>
      </w:r>
      <w:r w:rsidR="00C516D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กำหนดเวลาดังกล่าวออกไปเป็น</w:t>
      </w:r>
      <w:r w:rsidR="00AB5A8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๑๖</w:t>
      </w:r>
      <w:r w:rsidR="00AB5A8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AB5A8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5E016D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สำหรับการยื่นรายการและนำส่งภาษีผ่านระบบเครือข่ายอินเ</w:t>
      </w:r>
      <w:r w:rsidR="001260F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ทอร์เน็ต ตามประกาศกระทรวงการคลัง</w:t>
      </w:r>
      <w:r w:rsidR="005F486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260F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เรื่อง</w:t>
      </w:r>
      <w:r w:rsidR="00CC45C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การขยายกำหนดเวลา</w:t>
      </w:r>
      <w:r w:rsidR="005F5A6D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การยื่นแบบแสดงรายการและชำระภาษีผ่านระบบเครือข่ายอินเทอร์เน็ต</w:t>
      </w:r>
      <w:r w:rsidR="00CF37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(ฉบับที่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CF37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ลงวันที่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="00CF37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DA27B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มกราคม</w:t>
      </w:r>
      <w:r w:rsidR="00CF37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5672D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แล้วแต่กรณี </w:t>
      </w:r>
    </w:p>
    <w:p w14:paraId="59ECA112" w14:textId="2E5FC732" w:rsidR="00B404DE" w:rsidRPr="003937E9" w:rsidRDefault="00C11DAF" w:rsidP="009F35FC">
      <w:pPr>
        <w:tabs>
          <w:tab w:val="left" w:pos="851"/>
          <w:tab w:val="left" w:pos="1276"/>
          <w:tab w:val="left" w:pos="1560"/>
          <w:tab w:val="left" w:pos="2044"/>
        </w:tabs>
        <w:spacing w:before="240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/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 ท้องที่ ...</w:t>
      </w:r>
    </w:p>
    <w:p w14:paraId="447FCC34" w14:textId="77777777" w:rsidR="00DB42AF" w:rsidRPr="003937E9" w:rsidRDefault="00DB42AF" w:rsidP="00332D3F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FDF68C3" w14:textId="7F484B21" w:rsidR="00DB42AF" w:rsidRPr="003937E9" w:rsidRDefault="00DB42AF" w:rsidP="00332D3F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lastRenderedPageBreak/>
        <w:tab/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ท้องที่ตามข้อ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 และ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สำหรับเดือนภาษีพฤศจิกายน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D3293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ที่ได้รับการ</w:t>
      </w:r>
      <w:r w:rsidR="00B00E5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ขยายกำหนดเวลา</w:t>
      </w:r>
      <w:r w:rsidR="001F1C5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</w:t>
      </w:r>
      <w:r w:rsidR="00B00E5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ยื่นรายการ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และนำส่งภาษีออกไปเป็นภายในวันที่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๑๖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สำหรับการยื่นรายการและนำส่งภาษีผ่านระบบเครือข่ายอินเทอร์เน็ต ตามประกาศกระทรวงการคลัง เรื่อง การขยายกำหนดเวลาการยื่นแบบแสดงรายการและชำระภาษีผ่านระบบเครือข่ายอินเทอร์เน็ต (ฉบับที่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ลงวันที่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EF4DC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3670FCC7" w14:textId="2B8BA227" w:rsidR="00990E70" w:rsidRPr="003937E9" w:rsidRDefault="008B7495" w:rsidP="00F30776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 w:rsidR="0089357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89357A"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ให้ขยายกําหนดเวลาการยื่นรายการและชำระภาษี</w:t>
      </w:r>
      <w:r w:rsidR="00E40DCA"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สำหรับบริษัทหรือห้างหุ้นส่วนนิติบุคคล</w:t>
      </w:r>
      <w:r w:rsidR="0089357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ตาม</w:t>
      </w:r>
      <w:r w:rsidR="0089357A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มาตรา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๖๗</w:t>
      </w:r>
      <w:r w:rsidR="00EA5F83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มาตรา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๖๗</w:t>
      </w:r>
      <w:r w:rsidR="0089357A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ทวิ</w:t>
      </w:r>
      <w:r w:rsidR="00990E70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มาตรา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๖๘</w:t>
      </w:r>
      <w:r w:rsidR="00990E70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มาตรา </w:t>
      </w:r>
      <w:r w:rsidR="00E9508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๖๙</w:t>
      </w:r>
      <w:r w:rsidR="00990E70" w:rsidRPr="003937E9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89357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แห่งประมวลรัษฎากร</w:t>
      </w:r>
      <w:r w:rsidR="00990E7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65547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ดังต่อไปนี้ ออกไปเป็นภายในวันที่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="0065547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๒๕๖๘</w:t>
      </w:r>
    </w:p>
    <w:p w14:paraId="4286A84C" w14:textId="446FBBAB" w:rsidR="0089357A" w:rsidRPr="003937E9" w:rsidRDefault="00990E70" w:rsidP="001618C1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3511B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3511B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ท้องที่ตาม</w:t>
      </w:r>
      <w:r w:rsidR="003511B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3511B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3511B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สำหรับกรณีที่จะต้องยื่นรายการและชำระภาษี</w:t>
      </w:r>
      <w:r w:rsidR="006F428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หรือกรณีที่ได้รับการขยายกำหนดเวลาสำหรับการยื่นรายการและชำระภาษีผ่านระบบเครือข่ายอินเทอร์เน็ต ตามประกาศ</w:t>
      </w:r>
      <w:r w:rsidR="006F4284" w:rsidRPr="003937E9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กระทรวงการคลัง เรื่อง การขยายกำหนดเวลาการยื่นแบบแสดงรายการและชำระภาษีผ่านระบบเครือข่าย</w:t>
      </w:r>
      <w:r w:rsidR="006F428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อินเทอร์เน็ต (ฉบับที่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6F428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ลงวันที่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="006F428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5D4936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ตั้งแต่วันที่</w:t>
      </w:r>
      <w:r w:rsidR="000821C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0821C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821C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ถึงวันที่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="000821C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0821C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337E7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แล้วแต่กรณี</w:t>
      </w:r>
      <w:r w:rsidR="00E8752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4E57484B" w14:textId="7AD6FB94" w:rsidR="000821C7" w:rsidRPr="003937E9" w:rsidRDefault="000821C7" w:rsidP="001618C1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96641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96641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ท้องที่ตาม</w:t>
      </w:r>
      <w:r w:rsidR="007B5F6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7B5F6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7B5F6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="001F1D8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และ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="001F1D8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สำหรับกรณีที่จะต้องยื่นรายการและชำระภาษี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หรือกรณี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ที่ได้รับการขยายกำหนดเวลาสำหรับการยื่นรายการและชำระภาษีผ่านระบบเครือข่ายอินเทอร์เน็ต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   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ตามประกาศกระทรวงการคลัง เรื่อง การขยายกำหนดเวลาการยื่นแบบแสดงรายการและชำระภาษี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ผ่านระบบเครือข่ายอินเทอร์เน็ต (ฉบับที่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ลงวันที่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1618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ตั้งแต่วันที่</w:t>
      </w:r>
      <w:r w:rsidR="0075365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ถึงวันที่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81C5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แล้วแต่กรณี </w:t>
      </w:r>
    </w:p>
    <w:p w14:paraId="49E77A63" w14:textId="40EEA802" w:rsidR="000821C7" w:rsidRPr="003937E9" w:rsidRDefault="000821C7" w:rsidP="005E3AF4">
      <w:pPr>
        <w:tabs>
          <w:tab w:val="left" w:pos="851"/>
          <w:tab w:val="left" w:pos="1276"/>
          <w:tab w:val="left" w:pos="1560"/>
          <w:tab w:val="left" w:pos="2044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ข้อ</w:t>
      </w:r>
      <w:r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="00E95084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๔</w:t>
      </w:r>
      <w:r w:rsidRPr="003937E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ให้ขยายกำหนดเวลาการยื่น</w:t>
      </w:r>
      <w:r w:rsidR="007B51F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แบบแสดงรายการ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และชำระภาษีมูลค่าเพิ่มตามมาตรา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๘๓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แห่งประมวลรัษฎากร และภาษีธุรกิจเฉพาะตามมาตรา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๙๑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/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แห่งประมวลรัษฎากร ทั้งนี้ ไม่รวมถึงการยื่น</w:t>
      </w:r>
      <w:r w:rsidR="00CA45E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แบบแสดง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รายการและชำระภาษีธุรกิจเฉพาะ สำหรับการขายอสังหาริมทรัพย์เป็นทางค้าหรือ</w:t>
      </w:r>
      <w:r w:rsidR="00CA45E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หากำไร</w:t>
      </w:r>
      <w:r w:rsidR="00CA45E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ไม่ว่าอสังหาริมทรัพย์นั้นจะได้มาโดยวิธีใดก็ตาม ตามมาตรา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๙๑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/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๖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 แห่งประมวลรัษฎากร</w:t>
      </w:r>
      <w:r w:rsidR="00194CE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5E3AF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ออกไปเป็นภายในวันที่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="005E3AF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๒๕๖๘</w:t>
      </w:r>
      <w:r w:rsidR="005E3AF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617E1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</w:t>
      </w:r>
      <w:r w:rsidR="00A60F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ท้องที่ตามข้อ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A60FC1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8749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สำหรับเดือนภาษีพฤศจิกายน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48749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66AC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ซึ่ง</w:t>
      </w:r>
      <w:r w:rsidR="00194CE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จะต้องยื่น</w:t>
      </w:r>
      <w:r w:rsidR="00066AC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แบบแสดง</w:t>
      </w:r>
      <w:r w:rsidR="00194CE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รายการและชำระภาษีภายในวันที่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๑๖</w:t>
      </w:r>
      <w:r w:rsidR="00194CE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5D3749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ธันวาคม</w:t>
      </w:r>
      <w:r w:rsidR="00194CE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194CE3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5E3AF4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หรือที่ได้รับการขยายกำหนดเวลาดังกล่าวออกไปเป็นภายในวันที่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๒๓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สำหรับการ</w:t>
      </w:r>
      <w:r w:rsidR="00763A42" w:rsidRPr="003937E9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ยื่นรายการและนำส่งภาษีผ่านระบบเครือข่ายอินเทอร์เน็ต ตามประกาศกระทรวงการคลัง เรื่อง การขยาย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กำหนดเวลาการยื่นแบบแสดงรายการและชำระภาษีผ่านระบบเครือข่ายอินเทอร์เน็ต (ฉบับที่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ลงวันที่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="00763A4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แล้วแต่กรณี</w:t>
      </w:r>
      <w:r w:rsidR="0084693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2B7AAB07" w14:textId="4E1239D9" w:rsidR="005D3749" w:rsidRPr="003937E9" w:rsidRDefault="005D3749" w:rsidP="00AB7AC4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ข้อ</w:t>
      </w: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ab/>
      </w:r>
      <w:r w:rsidR="00E95084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๕</w:t>
      </w: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ab/>
        <w:t xml:space="preserve">ให้ขยายกำหนดเวลาการขอเสียอากรแสตมป์เป็นตัวเงิน ตามมาตรา </w:t>
      </w:r>
      <w:r w:rsidR="00E95084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๑๐๓</w:t>
      </w: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๓</w:t>
      </w: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 xml:space="preserve">) </w:t>
      </w: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แห่งประมวล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รัษฎากร </w:t>
      </w:r>
      <w:r w:rsidR="00AB5EE6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ดังต่อไปนี้</w:t>
      </w:r>
      <w:r w:rsidR="00AB5EE6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AD242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ไม่ว่าจะยื่นผ่านช่องทางใด </w:t>
      </w:r>
      <w:r w:rsidR="005B523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ออกไปเป็นภายในวันที่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="005B523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มกราคม</w:t>
      </w:r>
      <w:r w:rsidR="00AB5EE6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5B523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๒๕๖๘</w:t>
      </w:r>
    </w:p>
    <w:p w14:paraId="479B1AE1" w14:textId="43D36580" w:rsidR="005D3749" w:rsidRPr="003937E9" w:rsidRDefault="005D3749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6042E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6042E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ท้องที่ตาม</w:t>
      </w:r>
      <w:r w:rsidR="0005061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05061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050617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สำหรับกรณีที่จะต้องเสียอากรตั้งแต่วันที่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ถึงวันที่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14:paraId="263DC034" w14:textId="45842016" w:rsidR="00C11DAF" w:rsidRPr="003937E9" w:rsidRDefault="00CF7648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ท้องที่ตามข้อ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 และ 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สำหรับกรณีที่จะต้องเสียอากรตั้งแต่วันที่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ธันวาคม 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ถึงวันที่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ธันวาคม พ.ศ.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๒๕๖๗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14:paraId="7F867BE7" w14:textId="77777777" w:rsidR="00022436" w:rsidRPr="003937E9" w:rsidRDefault="00022436" w:rsidP="009F35F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before="240" w:line="23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155BD34" w14:textId="28F90CDC" w:rsidR="00C11DAF" w:rsidRPr="003937E9" w:rsidRDefault="004620B4" w:rsidP="009F35F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before="240" w:line="23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/ </w:t>
      </w:r>
      <w:r w:rsidR="00CF764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๖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CF7648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แบบ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...</w:t>
      </w:r>
    </w:p>
    <w:p w14:paraId="3E8468FA" w14:textId="77777777" w:rsidR="00C11DAF" w:rsidRPr="003937E9" w:rsidRDefault="00C11DAF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7B5A5EB" w14:textId="434CF9C2" w:rsidR="005D3749" w:rsidRPr="003937E9" w:rsidRDefault="005D3749" w:rsidP="004620B4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lastRenderedPageBreak/>
        <w:tab/>
        <w:t>ข้อ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๖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แบบแสดงรายการภาษีที่ผู้มีหน้าที่เสียภาษีหรือนำส่งภาษีได้รับการขยายกำหนดเวลา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  <w:t>การยื่นรายการและชำระภาษีอากรหรือนำส่งภาษี</w:t>
      </w:r>
      <w:r w:rsidR="00AD2420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87006A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แล้วแต่กรณี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 ดังนี้</w:t>
      </w:r>
    </w:p>
    <w:p w14:paraId="1EAAF147" w14:textId="25AD790D" w:rsidR="005D3749" w:rsidRPr="003937E9" w:rsidRDefault="005D3749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ab/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ภาษีเงินได้หัก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ที่จ่าย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ตามแบบ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๕๓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 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๕๔</w:t>
      </w:r>
    </w:p>
    <w:p w14:paraId="1478EF48" w14:textId="2BAC5A6F" w:rsidR="0075365F" w:rsidRPr="003937E9" w:rsidRDefault="0075365F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B60CB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ภาษีเงินได้นิติบุคคล ตามแบบ 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๕๐</w:t>
      </w:r>
      <w:r w:rsidR="00B60CB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๕๑</w:t>
      </w:r>
      <w:r w:rsidR="00B60CB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๕๒</w:t>
      </w:r>
      <w:r w:rsidR="00B60CBF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และ ภ.ง.ด.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๕๕</w:t>
      </w:r>
    </w:p>
    <w:p w14:paraId="1EBEFE9C" w14:textId="21925547" w:rsidR="0075365F" w:rsidRPr="003937E9" w:rsidRDefault="0075365F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ภาษีมูลค่าเพิ่ม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ตามแบบ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ภ.พ.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๓๐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 ภ.พ.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๓๖</w:t>
      </w:r>
      <w:r w:rsidR="006061B2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1EF70085" w14:textId="000AC875" w:rsidR="005D3749" w:rsidRPr="003937E9" w:rsidRDefault="0075365F" w:rsidP="0005477C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83765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08305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="005D3749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ภาษีธุรกิจเฉพาะ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ตามแบบ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</w:rPr>
        <w:t> </w:t>
      </w:r>
      <w:proofErr w:type="spellStart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ภ.ธ</w:t>
      </w:r>
      <w:proofErr w:type="spellEnd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๔๐</w:t>
      </w:r>
    </w:p>
    <w:p w14:paraId="04DBABFD" w14:textId="67B25C74" w:rsidR="005D3749" w:rsidRPr="003937E9" w:rsidRDefault="005D3749" w:rsidP="005D3749">
      <w:pPr>
        <w:tabs>
          <w:tab w:val="left" w:pos="851"/>
          <w:tab w:val="left" w:pos="1276"/>
          <w:tab w:val="left" w:pos="1560"/>
          <w:tab w:val="left" w:pos="1843"/>
          <w:tab w:val="left" w:pos="2044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8305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="0008305C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อากรแสตมป์ ตามแบบ </w:t>
      </w:r>
      <w:proofErr w:type="spellStart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อ.ส</w:t>
      </w:r>
      <w:proofErr w:type="spellEnd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proofErr w:type="spellStart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อ.ส</w:t>
      </w:r>
      <w:proofErr w:type="spellEnd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ก </w:t>
      </w:r>
      <w:proofErr w:type="spellStart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อ.ส</w:t>
      </w:r>
      <w:proofErr w:type="spellEnd"/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B905BE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ข </w:t>
      </w:r>
      <w:r w:rsidR="00F93979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</w:t>
      </w:r>
      <w:r w:rsidR="009E2139" w:rsidRPr="003937E9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proofErr w:type="spellStart"/>
      <w:r w:rsidR="009E2139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อ.ส</w:t>
      </w:r>
      <w:proofErr w:type="spellEnd"/>
      <w:r w:rsidR="009E2139"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="00E95084">
        <w:rPr>
          <w:rFonts w:ascii="TH SarabunPSK" w:hAnsi="TH SarabunPSK" w:cs="TH SarabunPSK"/>
          <w:color w:val="000000" w:themeColor="text1"/>
          <w:sz w:val="34"/>
          <w:szCs w:val="34"/>
          <w:cs/>
        </w:rPr>
        <w:t>๙</w:t>
      </w:r>
    </w:p>
    <w:p w14:paraId="0F96B565" w14:textId="77777777" w:rsidR="005D3749" w:rsidRPr="003937E9" w:rsidRDefault="005D3749" w:rsidP="005D3749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230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p w14:paraId="23B99838" w14:textId="375FA679" w:rsidR="005D3749" w:rsidRPr="003937E9" w:rsidRDefault="005D3749" w:rsidP="00B56A15">
      <w:pPr>
        <w:tabs>
          <w:tab w:val="left" w:pos="1440"/>
          <w:tab w:val="left" w:pos="1800"/>
          <w:tab w:val="left" w:pos="2160"/>
          <w:tab w:val="left" w:pos="2700"/>
          <w:tab w:val="left" w:pos="3060"/>
          <w:tab w:val="left" w:pos="7088"/>
        </w:tabs>
        <w:jc w:val="thaiDistribute"/>
        <w:rPr>
          <w:rFonts w:ascii="TH SarabunPSK" w:hAnsi="TH SarabunPSK" w:cs="TH SarabunPSK"/>
          <w:color w:val="000000" w:themeColor="text1"/>
          <w:spacing w:val="10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</w:t>
      </w:r>
      <w:r w:rsidRPr="003937E9">
        <w:rPr>
          <w:rFonts w:ascii="TH SarabunPSK" w:hAnsi="TH SarabunPSK" w:cs="TH SarabunPSK"/>
          <w:color w:val="000000" w:themeColor="text1"/>
          <w:spacing w:val="10"/>
          <w:sz w:val="34"/>
          <w:szCs w:val="34"/>
          <w:cs/>
        </w:rPr>
        <w:t>ประกาศ  ณ  วันที่</w:t>
      </w:r>
      <w:r w:rsidR="00BE649A">
        <w:rPr>
          <w:rFonts w:ascii="TH SarabunPSK" w:hAnsi="TH SarabunPSK" w:cs="TH SarabunPSK" w:hint="cs"/>
          <w:color w:val="000000" w:themeColor="text1"/>
          <w:spacing w:val="10"/>
          <w:sz w:val="34"/>
          <w:szCs w:val="34"/>
          <w:cs/>
        </w:rPr>
        <w:t>  ๒๕  เมษายน  </w:t>
      </w:r>
      <w:r w:rsidRPr="003937E9">
        <w:rPr>
          <w:rFonts w:ascii="TH SarabunPSK" w:hAnsi="TH SarabunPSK" w:cs="TH SarabunPSK"/>
          <w:color w:val="000000" w:themeColor="text1"/>
          <w:spacing w:val="10"/>
          <w:sz w:val="34"/>
          <w:szCs w:val="34"/>
          <w:cs/>
        </w:rPr>
        <w:t xml:space="preserve">พ.ศ. </w:t>
      </w:r>
      <w:r w:rsidR="00E95084">
        <w:rPr>
          <w:rFonts w:ascii="TH SarabunPSK" w:hAnsi="TH SarabunPSK" w:cs="TH SarabunPSK"/>
          <w:color w:val="000000" w:themeColor="text1"/>
          <w:spacing w:val="10"/>
          <w:sz w:val="34"/>
          <w:szCs w:val="34"/>
          <w:cs/>
        </w:rPr>
        <w:t>๒๕๖๘</w:t>
      </w:r>
    </w:p>
    <w:p w14:paraId="22115C7C" w14:textId="77777777" w:rsidR="005D3749" w:rsidRPr="003937E9" w:rsidRDefault="005D3749" w:rsidP="009523BD">
      <w:pPr>
        <w:tabs>
          <w:tab w:val="left" w:pos="3402"/>
        </w:tabs>
        <w:spacing w:before="120"/>
        <w:ind w:left="1985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D4A1E16" w14:textId="77777777" w:rsidR="003E2C4E" w:rsidRPr="003937E9" w:rsidRDefault="003E2C4E" w:rsidP="009523BD">
      <w:pPr>
        <w:tabs>
          <w:tab w:val="left" w:pos="3402"/>
        </w:tabs>
        <w:ind w:left="1985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1842A47" w14:textId="7895D2B3" w:rsidR="005D3749" w:rsidRPr="003937E9" w:rsidRDefault="00BE649A" w:rsidP="009523BD">
      <w:pPr>
        <w:tabs>
          <w:tab w:val="left" w:pos="3402"/>
        </w:tabs>
        <w:ind w:left="1985"/>
        <w:jc w:val="center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 </w:t>
      </w:r>
      <w:r w:rsidRPr="00BE649A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จุลพันธ์  อมรวิวัฒน์</w:t>
      </w:r>
    </w:p>
    <w:p w14:paraId="5656CCF8" w14:textId="65E0FEC0" w:rsidR="005D3749" w:rsidRPr="003937E9" w:rsidRDefault="005D3749" w:rsidP="009523BD">
      <w:pPr>
        <w:tabs>
          <w:tab w:val="left" w:pos="4536"/>
          <w:tab w:val="center" w:pos="5387"/>
        </w:tabs>
        <w:ind w:right="-51" w:firstLine="2127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(นายจุลพันธ์  อมรวิวัฒน์)</w:t>
      </w:r>
    </w:p>
    <w:p w14:paraId="5B022481" w14:textId="30BECF1F" w:rsidR="005D3749" w:rsidRPr="003937E9" w:rsidRDefault="005D3749" w:rsidP="003E2C4E">
      <w:pPr>
        <w:tabs>
          <w:tab w:val="left" w:pos="4536"/>
          <w:tab w:val="center" w:pos="5387"/>
        </w:tabs>
        <w:spacing w:line="230" w:lineRule="auto"/>
        <w:ind w:right="-51" w:firstLine="2127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รัฐมนตรีช่วยว่าการฯ ปฏิบัติราชการแทน</w:t>
      </w:r>
    </w:p>
    <w:p w14:paraId="37C7B197" w14:textId="0399EFB5" w:rsidR="00326263" w:rsidRPr="003937E9" w:rsidRDefault="005D3749" w:rsidP="003E2C4E">
      <w:pPr>
        <w:tabs>
          <w:tab w:val="left" w:pos="4536"/>
          <w:tab w:val="center" w:pos="5387"/>
        </w:tabs>
        <w:spacing w:line="230" w:lineRule="auto"/>
        <w:ind w:right="-51" w:firstLine="2127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937E9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รัฐมนตรีว่าการกระทรวงการคลัง</w:t>
      </w:r>
    </w:p>
    <w:bookmarkEnd w:id="3"/>
    <w:p w14:paraId="00D7C949" w14:textId="715196A3" w:rsidR="00326263" w:rsidRPr="003937E9" w:rsidRDefault="00326263" w:rsidP="003E2C4E">
      <w:pPr>
        <w:tabs>
          <w:tab w:val="left" w:pos="851"/>
          <w:tab w:val="left" w:pos="1276"/>
          <w:tab w:val="left" w:pos="1560"/>
          <w:tab w:val="left" w:pos="1843"/>
          <w:tab w:val="left" w:pos="4536"/>
        </w:tabs>
        <w:rPr>
          <w:rFonts w:ascii="TH SarabunPSK" w:hAnsi="TH SarabunPSK" w:cs="TH SarabunPSK"/>
          <w:color w:val="000000" w:themeColor="text1"/>
          <w:sz w:val="34"/>
          <w:szCs w:val="34"/>
        </w:rPr>
      </w:pPr>
    </w:p>
    <w:sectPr w:rsidR="00326263" w:rsidRPr="003937E9" w:rsidSect="009B386C">
      <w:headerReference w:type="even" r:id="rId8"/>
      <w:headerReference w:type="default" r:id="rId9"/>
      <w:pgSz w:w="11907" w:h="16840"/>
      <w:pgMar w:top="709" w:right="1134" w:bottom="284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B84F" w14:textId="77777777" w:rsidR="0016183B" w:rsidRDefault="0016183B">
      <w:r>
        <w:separator/>
      </w:r>
    </w:p>
  </w:endnote>
  <w:endnote w:type="continuationSeparator" w:id="0">
    <w:p w14:paraId="06DCB80C" w14:textId="77777777" w:rsidR="0016183B" w:rsidRDefault="0016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3A29" w14:textId="77777777" w:rsidR="0016183B" w:rsidRDefault="0016183B">
      <w:r>
        <w:separator/>
      </w:r>
    </w:p>
  </w:footnote>
  <w:footnote w:type="continuationSeparator" w:id="0">
    <w:p w14:paraId="6DBB73D8" w14:textId="77777777" w:rsidR="0016183B" w:rsidRDefault="0016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53B5" w14:textId="3F760407" w:rsidR="00924663" w:rsidRDefault="00FF6A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B72C0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58813FFD" w14:textId="77777777" w:rsidR="00924663" w:rsidRDefault="00924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6C25" w14:textId="0D1C0FB6" w:rsidR="00924663" w:rsidRDefault="00FF6A15">
    <w:pPr>
      <w:pStyle w:val="Header"/>
      <w:jc w:val="center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/>
        <w:sz w:val="34"/>
        <w:szCs w:val="34"/>
      </w:rPr>
      <w:fldChar w:fldCharType="begin"/>
    </w:r>
    <w:r>
      <w:rPr>
        <w:rFonts w:ascii="TH SarabunIT๙" w:hAnsi="TH SarabunIT๙" w:cs="TH SarabunIT๙"/>
        <w:sz w:val="34"/>
        <w:szCs w:val="34"/>
      </w:rPr>
      <w:instrText xml:space="preserve"> PAGE   \* MERGEFORMAT </w:instrText>
    </w:r>
    <w:r>
      <w:rPr>
        <w:rFonts w:ascii="TH SarabunIT๙" w:hAnsi="TH SarabunIT๙" w:cs="TH SarabunIT๙"/>
        <w:sz w:val="34"/>
        <w:szCs w:val="34"/>
      </w:rPr>
      <w:fldChar w:fldCharType="separate"/>
    </w:r>
    <w:r>
      <w:rPr>
        <w:rFonts w:ascii="TH SarabunIT๙" w:hAnsi="TH SarabunIT๙" w:cs="TH SarabunIT๙"/>
        <w:sz w:val="34"/>
        <w:szCs w:val="34"/>
        <w:cs/>
      </w:rPr>
      <w:t>๒</w:t>
    </w:r>
    <w:r>
      <w:rPr>
        <w:rFonts w:ascii="TH SarabunIT๙" w:hAnsi="TH SarabunIT๙" w:cs="TH SarabunIT๙"/>
        <w:sz w:val="34"/>
        <w:szCs w:val="34"/>
      </w:rPr>
      <w:fldChar w:fldCharType="end"/>
    </w:r>
  </w:p>
  <w:p w14:paraId="089372E4" w14:textId="77777777" w:rsidR="000821C7" w:rsidRDefault="000821C7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31E5B776" w14:textId="77777777" w:rsidR="00924663" w:rsidRDefault="00924663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09"/>
    <w:rsid w:val="00000CF1"/>
    <w:rsid w:val="00003F70"/>
    <w:rsid w:val="0000429C"/>
    <w:rsid w:val="00012386"/>
    <w:rsid w:val="0001388B"/>
    <w:rsid w:val="00014250"/>
    <w:rsid w:val="00015DD2"/>
    <w:rsid w:val="00017F25"/>
    <w:rsid w:val="00022436"/>
    <w:rsid w:val="00031BF9"/>
    <w:rsid w:val="00031CCC"/>
    <w:rsid w:val="000356FB"/>
    <w:rsid w:val="00041E01"/>
    <w:rsid w:val="00042693"/>
    <w:rsid w:val="00050617"/>
    <w:rsid w:val="0005238A"/>
    <w:rsid w:val="000533C9"/>
    <w:rsid w:val="0005477C"/>
    <w:rsid w:val="0005702D"/>
    <w:rsid w:val="0006306C"/>
    <w:rsid w:val="00066AC6"/>
    <w:rsid w:val="00066DB9"/>
    <w:rsid w:val="00070E8D"/>
    <w:rsid w:val="000722E3"/>
    <w:rsid w:val="00075C36"/>
    <w:rsid w:val="00080EE8"/>
    <w:rsid w:val="000821C7"/>
    <w:rsid w:val="00082275"/>
    <w:rsid w:val="0008305C"/>
    <w:rsid w:val="00083FAA"/>
    <w:rsid w:val="0008456F"/>
    <w:rsid w:val="000866C9"/>
    <w:rsid w:val="0009017B"/>
    <w:rsid w:val="00091BEC"/>
    <w:rsid w:val="000931B0"/>
    <w:rsid w:val="00095FD5"/>
    <w:rsid w:val="00097439"/>
    <w:rsid w:val="000A52F0"/>
    <w:rsid w:val="000A6213"/>
    <w:rsid w:val="000B0C7A"/>
    <w:rsid w:val="000B13CD"/>
    <w:rsid w:val="000B5FFF"/>
    <w:rsid w:val="000B6701"/>
    <w:rsid w:val="000C0B98"/>
    <w:rsid w:val="000C2D43"/>
    <w:rsid w:val="000C385F"/>
    <w:rsid w:val="000C7BC7"/>
    <w:rsid w:val="000D67BD"/>
    <w:rsid w:val="000E0444"/>
    <w:rsid w:val="000E30E8"/>
    <w:rsid w:val="000E374B"/>
    <w:rsid w:val="000E3A5F"/>
    <w:rsid w:val="000E419E"/>
    <w:rsid w:val="000F02ED"/>
    <w:rsid w:val="000F07FB"/>
    <w:rsid w:val="000F157E"/>
    <w:rsid w:val="000F468E"/>
    <w:rsid w:val="000F4F7A"/>
    <w:rsid w:val="000F7B20"/>
    <w:rsid w:val="0010053D"/>
    <w:rsid w:val="00102ADF"/>
    <w:rsid w:val="00113F25"/>
    <w:rsid w:val="00115B6E"/>
    <w:rsid w:val="00117A3A"/>
    <w:rsid w:val="00120798"/>
    <w:rsid w:val="00120AE8"/>
    <w:rsid w:val="001248F5"/>
    <w:rsid w:val="001260F5"/>
    <w:rsid w:val="0013037E"/>
    <w:rsid w:val="00135C2C"/>
    <w:rsid w:val="001365C3"/>
    <w:rsid w:val="001372FC"/>
    <w:rsid w:val="0014253D"/>
    <w:rsid w:val="0014259E"/>
    <w:rsid w:val="00143A69"/>
    <w:rsid w:val="0014602B"/>
    <w:rsid w:val="001462FF"/>
    <w:rsid w:val="00146C0E"/>
    <w:rsid w:val="0014792E"/>
    <w:rsid w:val="00147E1C"/>
    <w:rsid w:val="00157A38"/>
    <w:rsid w:val="0016183B"/>
    <w:rsid w:val="001618C1"/>
    <w:rsid w:val="0016284B"/>
    <w:rsid w:val="00173CD7"/>
    <w:rsid w:val="00176495"/>
    <w:rsid w:val="0018033F"/>
    <w:rsid w:val="0018093D"/>
    <w:rsid w:val="00181C5C"/>
    <w:rsid w:val="00181FF0"/>
    <w:rsid w:val="00183D82"/>
    <w:rsid w:val="00184174"/>
    <w:rsid w:val="00186ACD"/>
    <w:rsid w:val="001923E3"/>
    <w:rsid w:val="0019474A"/>
    <w:rsid w:val="00194CE3"/>
    <w:rsid w:val="001960D0"/>
    <w:rsid w:val="00197700"/>
    <w:rsid w:val="001A3963"/>
    <w:rsid w:val="001A60B4"/>
    <w:rsid w:val="001A6559"/>
    <w:rsid w:val="001B0422"/>
    <w:rsid w:val="001B1137"/>
    <w:rsid w:val="001B1FE8"/>
    <w:rsid w:val="001B33ED"/>
    <w:rsid w:val="001B4CC8"/>
    <w:rsid w:val="001C1B8C"/>
    <w:rsid w:val="001C1C2E"/>
    <w:rsid w:val="001C35FB"/>
    <w:rsid w:val="001C4EA8"/>
    <w:rsid w:val="001C5CDC"/>
    <w:rsid w:val="001C61DD"/>
    <w:rsid w:val="001D1925"/>
    <w:rsid w:val="001D6C05"/>
    <w:rsid w:val="001D6C99"/>
    <w:rsid w:val="001D7750"/>
    <w:rsid w:val="001E0A2A"/>
    <w:rsid w:val="001E1361"/>
    <w:rsid w:val="001E1FB8"/>
    <w:rsid w:val="001E4909"/>
    <w:rsid w:val="001F0AAF"/>
    <w:rsid w:val="001F1C5C"/>
    <w:rsid w:val="001F1D86"/>
    <w:rsid w:val="001F20BE"/>
    <w:rsid w:val="001F502B"/>
    <w:rsid w:val="001F6360"/>
    <w:rsid w:val="002103BD"/>
    <w:rsid w:val="002123FF"/>
    <w:rsid w:val="00212B71"/>
    <w:rsid w:val="0021344A"/>
    <w:rsid w:val="00213F39"/>
    <w:rsid w:val="00215B4C"/>
    <w:rsid w:val="00217240"/>
    <w:rsid w:val="0021765D"/>
    <w:rsid w:val="00217F06"/>
    <w:rsid w:val="00225064"/>
    <w:rsid w:val="0023177A"/>
    <w:rsid w:val="00231F7A"/>
    <w:rsid w:val="00234CF5"/>
    <w:rsid w:val="00235A6E"/>
    <w:rsid w:val="002373FF"/>
    <w:rsid w:val="00244897"/>
    <w:rsid w:val="00244C2E"/>
    <w:rsid w:val="002450AC"/>
    <w:rsid w:val="00245B9B"/>
    <w:rsid w:val="00254A69"/>
    <w:rsid w:val="0025673C"/>
    <w:rsid w:val="002625A2"/>
    <w:rsid w:val="002649EE"/>
    <w:rsid w:val="002711B3"/>
    <w:rsid w:val="00272443"/>
    <w:rsid w:val="00282928"/>
    <w:rsid w:val="00285770"/>
    <w:rsid w:val="00287CBF"/>
    <w:rsid w:val="002909C5"/>
    <w:rsid w:val="00291795"/>
    <w:rsid w:val="0029348D"/>
    <w:rsid w:val="002941FB"/>
    <w:rsid w:val="00294E73"/>
    <w:rsid w:val="002A405D"/>
    <w:rsid w:val="002A44E6"/>
    <w:rsid w:val="002A4AE3"/>
    <w:rsid w:val="002A5DEE"/>
    <w:rsid w:val="002A6707"/>
    <w:rsid w:val="002B20CE"/>
    <w:rsid w:val="002B4591"/>
    <w:rsid w:val="002B72C0"/>
    <w:rsid w:val="002B7D73"/>
    <w:rsid w:val="002C58CA"/>
    <w:rsid w:val="002C5C36"/>
    <w:rsid w:val="002C7981"/>
    <w:rsid w:val="002D6B87"/>
    <w:rsid w:val="002D7838"/>
    <w:rsid w:val="002D7C25"/>
    <w:rsid w:val="002E1281"/>
    <w:rsid w:val="002F22E8"/>
    <w:rsid w:val="002F5161"/>
    <w:rsid w:val="002F5555"/>
    <w:rsid w:val="002F7E88"/>
    <w:rsid w:val="003021F6"/>
    <w:rsid w:val="00310472"/>
    <w:rsid w:val="00311174"/>
    <w:rsid w:val="003228BF"/>
    <w:rsid w:val="003237AE"/>
    <w:rsid w:val="00326263"/>
    <w:rsid w:val="00326627"/>
    <w:rsid w:val="00326D38"/>
    <w:rsid w:val="00332303"/>
    <w:rsid w:val="00332AE3"/>
    <w:rsid w:val="00332D3F"/>
    <w:rsid w:val="00336EC1"/>
    <w:rsid w:val="00337E7A"/>
    <w:rsid w:val="00340052"/>
    <w:rsid w:val="00340113"/>
    <w:rsid w:val="00340904"/>
    <w:rsid w:val="00342D22"/>
    <w:rsid w:val="00344C03"/>
    <w:rsid w:val="00344C4C"/>
    <w:rsid w:val="00345ED1"/>
    <w:rsid w:val="003511B4"/>
    <w:rsid w:val="003515A1"/>
    <w:rsid w:val="00351B2A"/>
    <w:rsid w:val="003524DF"/>
    <w:rsid w:val="0035255A"/>
    <w:rsid w:val="00356C98"/>
    <w:rsid w:val="0036243B"/>
    <w:rsid w:val="0036634D"/>
    <w:rsid w:val="00366549"/>
    <w:rsid w:val="003665EB"/>
    <w:rsid w:val="00366BD5"/>
    <w:rsid w:val="003706E5"/>
    <w:rsid w:val="00372E49"/>
    <w:rsid w:val="00373EF8"/>
    <w:rsid w:val="0038576C"/>
    <w:rsid w:val="0038725F"/>
    <w:rsid w:val="003937E9"/>
    <w:rsid w:val="003959FB"/>
    <w:rsid w:val="00396789"/>
    <w:rsid w:val="003A06FC"/>
    <w:rsid w:val="003A32DD"/>
    <w:rsid w:val="003A3E7A"/>
    <w:rsid w:val="003A3EA5"/>
    <w:rsid w:val="003B47F0"/>
    <w:rsid w:val="003B64B8"/>
    <w:rsid w:val="003C12A0"/>
    <w:rsid w:val="003C3336"/>
    <w:rsid w:val="003C5F1D"/>
    <w:rsid w:val="003D6FD0"/>
    <w:rsid w:val="003D7454"/>
    <w:rsid w:val="003E2C4E"/>
    <w:rsid w:val="003E2ECB"/>
    <w:rsid w:val="003E363B"/>
    <w:rsid w:val="003E446A"/>
    <w:rsid w:val="003E45D8"/>
    <w:rsid w:val="003E6E03"/>
    <w:rsid w:val="003E7AE2"/>
    <w:rsid w:val="003F5EEB"/>
    <w:rsid w:val="003F7DC6"/>
    <w:rsid w:val="004002AE"/>
    <w:rsid w:val="0040044F"/>
    <w:rsid w:val="00400958"/>
    <w:rsid w:val="00404F7A"/>
    <w:rsid w:val="004064DC"/>
    <w:rsid w:val="0041161D"/>
    <w:rsid w:val="00412E9D"/>
    <w:rsid w:val="00417784"/>
    <w:rsid w:val="00421644"/>
    <w:rsid w:val="004248B6"/>
    <w:rsid w:val="00430605"/>
    <w:rsid w:val="00432D1B"/>
    <w:rsid w:val="004336CE"/>
    <w:rsid w:val="00435087"/>
    <w:rsid w:val="004359AA"/>
    <w:rsid w:val="004436FA"/>
    <w:rsid w:val="00444178"/>
    <w:rsid w:val="00450011"/>
    <w:rsid w:val="004540BE"/>
    <w:rsid w:val="004552BC"/>
    <w:rsid w:val="004620B4"/>
    <w:rsid w:val="00465685"/>
    <w:rsid w:val="0046625C"/>
    <w:rsid w:val="00474957"/>
    <w:rsid w:val="00474F18"/>
    <w:rsid w:val="00477897"/>
    <w:rsid w:val="00480384"/>
    <w:rsid w:val="00480961"/>
    <w:rsid w:val="00481199"/>
    <w:rsid w:val="004820C0"/>
    <w:rsid w:val="00482181"/>
    <w:rsid w:val="0048749A"/>
    <w:rsid w:val="00490882"/>
    <w:rsid w:val="004912A4"/>
    <w:rsid w:val="0049487F"/>
    <w:rsid w:val="00496F81"/>
    <w:rsid w:val="004A5741"/>
    <w:rsid w:val="004B3371"/>
    <w:rsid w:val="004B4302"/>
    <w:rsid w:val="004B45F8"/>
    <w:rsid w:val="004B7AB0"/>
    <w:rsid w:val="004C185A"/>
    <w:rsid w:val="004D11EB"/>
    <w:rsid w:val="004D3485"/>
    <w:rsid w:val="004D4303"/>
    <w:rsid w:val="004D44D0"/>
    <w:rsid w:val="004E1095"/>
    <w:rsid w:val="004F0F45"/>
    <w:rsid w:val="004F1B4F"/>
    <w:rsid w:val="004F3991"/>
    <w:rsid w:val="00500345"/>
    <w:rsid w:val="005009BF"/>
    <w:rsid w:val="00503139"/>
    <w:rsid w:val="00506FF6"/>
    <w:rsid w:val="00510467"/>
    <w:rsid w:val="00513B4D"/>
    <w:rsid w:val="00516463"/>
    <w:rsid w:val="00516584"/>
    <w:rsid w:val="00521D22"/>
    <w:rsid w:val="00526858"/>
    <w:rsid w:val="00527780"/>
    <w:rsid w:val="00531544"/>
    <w:rsid w:val="00531705"/>
    <w:rsid w:val="005332AE"/>
    <w:rsid w:val="00534B76"/>
    <w:rsid w:val="005378BA"/>
    <w:rsid w:val="0054070E"/>
    <w:rsid w:val="00541199"/>
    <w:rsid w:val="0054399E"/>
    <w:rsid w:val="00555A72"/>
    <w:rsid w:val="00561974"/>
    <w:rsid w:val="00564327"/>
    <w:rsid w:val="00564CE8"/>
    <w:rsid w:val="005672D2"/>
    <w:rsid w:val="00571ABE"/>
    <w:rsid w:val="00573480"/>
    <w:rsid w:val="0057489E"/>
    <w:rsid w:val="005864CA"/>
    <w:rsid w:val="005867CE"/>
    <w:rsid w:val="0058687C"/>
    <w:rsid w:val="00587D93"/>
    <w:rsid w:val="00590D31"/>
    <w:rsid w:val="00590F88"/>
    <w:rsid w:val="005910E0"/>
    <w:rsid w:val="005958B4"/>
    <w:rsid w:val="00595983"/>
    <w:rsid w:val="005965F9"/>
    <w:rsid w:val="0059736A"/>
    <w:rsid w:val="005975A0"/>
    <w:rsid w:val="005A12E7"/>
    <w:rsid w:val="005A6A03"/>
    <w:rsid w:val="005B0E76"/>
    <w:rsid w:val="005B2D5E"/>
    <w:rsid w:val="005B2EC5"/>
    <w:rsid w:val="005B35AB"/>
    <w:rsid w:val="005B4E6C"/>
    <w:rsid w:val="005B523F"/>
    <w:rsid w:val="005B7069"/>
    <w:rsid w:val="005B720C"/>
    <w:rsid w:val="005C2E43"/>
    <w:rsid w:val="005C32E4"/>
    <w:rsid w:val="005C7761"/>
    <w:rsid w:val="005C7B96"/>
    <w:rsid w:val="005D26EC"/>
    <w:rsid w:val="005D3749"/>
    <w:rsid w:val="005D4936"/>
    <w:rsid w:val="005E016D"/>
    <w:rsid w:val="005E1691"/>
    <w:rsid w:val="005E3126"/>
    <w:rsid w:val="005E3AF4"/>
    <w:rsid w:val="005E4A57"/>
    <w:rsid w:val="005F3A5E"/>
    <w:rsid w:val="005F3E41"/>
    <w:rsid w:val="005F40AF"/>
    <w:rsid w:val="005F4860"/>
    <w:rsid w:val="005F48BA"/>
    <w:rsid w:val="005F501F"/>
    <w:rsid w:val="005F5A6D"/>
    <w:rsid w:val="005F67A4"/>
    <w:rsid w:val="00603038"/>
    <w:rsid w:val="00603387"/>
    <w:rsid w:val="006042EE"/>
    <w:rsid w:val="0060583D"/>
    <w:rsid w:val="006061B2"/>
    <w:rsid w:val="0061276D"/>
    <w:rsid w:val="00616440"/>
    <w:rsid w:val="0061653C"/>
    <w:rsid w:val="00617E1C"/>
    <w:rsid w:val="00620708"/>
    <w:rsid w:val="00624256"/>
    <w:rsid w:val="006255E1"/>
    <w:rsid w:val="00625CCF"/>
    <w:rsid w:val="00625CE0"/>
    <w:rsid w:val="00625D7F"/>
    <w:rsid w:val="00632EA4"/>
    <w:rsid w:val="00640D59"/>
    <w:rsid w:val="00641DF0"/>
    <w:rsid w:val="006453CA"/>
    <w:rsid w:val="006511E2"/>
    <w:rsid w:val="00651CD1"/>
    <w:rsid w:val="00651D0B"/>
    <w:rsid w:val="00654F34"/>
    <w:rsid w:val="0065547F"/>
    <w:rsid w:val="0066089D"/>
    <w:rsid w:val="00661630"/>
    <w:rsid w:val="00661ABC"/>
    <w:rsid w:val="00673473"/>
    <w:rsid w:val="006753F1"/>
    <w:rsid w:val="00682788"/>
    <w:rsid w:val="00682A4F"/>
    <w:rsid w:val="00684AD6"/>
    <w:rsid w:val="0069094C"/>
    <w:rsid w:val="00691CB9"/>
    <w:rsid w:val="00694EB9"/>
    <w:rsid w:val="00695F18"/>
    <w:rsid w:val="00696BCD"/>
    <w:rsid w:val="006A101E"/>
    <w:rsid w:val="006B0602"/>
    <w:rsid w:val="006B0C61"/>
    <w:rsid w:val="006B3C9E"/>
    <w:rsid w:val="006B7ED9"/>
    <w:rsid w:val="006C07C7"/>
    <w:rsid w:val="006C2145"/>
    <w:rsid w:val="006C27DB"/>
    <w:rsid w:val="006D6432"/>
    <w:rsid w:val="006E0D2C"/>
    <w:rsid w:val="006E5D86"/>
    <w:rsid w:val="006F1A49"/>
    <w:rsid w:val="006F4284"/>
    <w:rsid w:val="006F5C46"/>
    <w:rsid w:val="006F630A"/>
    <w:rsid w:val="00702C9F"/>
    <w:rsid w:val="007032B9"/>
    <w:rsid w:val="00703C50"/>
    <w:rsid w:val="0070793F"/>
    <w:rsid w:val="00707AA8"/>
    <w:rsid w:val="00710AB0"/>
    <w:rsid w:val="00710D20"/>
    <w:rsid w:val="007115C7"/>
    <w:rsid w:val="007137D9"/>
    <w:rsid w:val="007172FC"/>
    <w:rsid w:val="00721913"/>
    <w:rsid w:val="0072492C"/>
    <w:rsid w:val="0072498E"/>
    <w:rsid w:val="0072569E"/>
    <w:rsid w:val="00725BB9"/>
    <w:rsid w:val="007328C6"/>
    <w:rsid w:val="007363E7"/>
    <w:rsid w:val="00740F6C"/>
    <w:rsid w:val="00742F12"/>
    <w:rsid w:val="00743909"/>
    <w:rsid w:val="00744185"/>
    <w:rsid w:val="00744513"/>
    <w:rsid w:val="0075365F"/>
    <w:rsid w:val="007552A6"/>
    <w:rsid w:val="00757CA6"/>
    <w:rsid w:val="00763A42"/>
    <w:rsid w:val="00766137"/>
    <w:rsid w:val="00770F05"/>
    <w:rsid w:val="00770F7B"/>
    <w:rsid w:val="007746E7"/>
    <w:rsid w:val="00775A01"/>
    <w:rsid w:val="0077705F"/>
    <w:rsid w:val="007773AB"/>
    <w:rsid w:val="00781EE5"/>
    <w:rsid w:val="00782A27"/>
    <w:rsid w:val="007830F2"/>
    <w:rsid w:val="007833DE"/>
    <w:rsid w:val="00786ED0"/>
    <w:rsid w:val="00786F81"/>
    <w:rsid w:val="00787D23"/>
    <w:rsid w:val="00795299"/>
    <w:rsid w:val="007B26BF"/>
    <w:rsid w:val="007B51F3"/>
    <w:rsid w:val="007B5F6C"/>
    <w:rsid w:val="007B64DE"/>
    <w:rsid w:val="007C24D9"/>
    <w:rsid w:val="007C2A34"/>
    <w:rsid w:val="007D01E9"/>
    <w:rsid w:val="007D3C6F"/>
    <w:rsid w:val="007D6A04"/>
    <w:rsid w:val="007E17A7"/>
    <w:rsid w:val="007E309B"/>
    <w:rsid w:val="007E3ABF"/>
    <w:rsid w:val="007F1C01"/>
    <w:rsid w:val="007F2A9D"/>
    <w:rsid w:val="007F2B12"/>
    <w:rsid w:val="007F42AE"/>
    <w:rsid w:val="007F7A63"/>
    <w:rsid w:val="0080347B"/>
    <w:rsid w:val="00804AF5"/>
    <w:rsid w:val="008066A2"/>
    <w:rsid w:val="00807FD3"/>
    <w:rsid w:val="00810065"/>
    <w:rsid w:val="00814A5A"/>
    <w:rsid w:val="00817D9D"/>
    <w:rsid w:val="00821CE8"/>
    <w:rsid w:val="0082248B"/>
    <w:rsid w:val="00824B6D"/>
    <w:rsid w:val="0082658B"/>
    <w:rsid w:val="00827FCE"/>
    <w:rsid w:val="00836A20"/>
    <w:rsid w:val="00840685"/>
    <w:rsid w:val="00841ED0"/>
    <w:rsid w:val="00842194"/>
    <w:rsid w:val="008451C4"/>
    <w:rsid w:val="00846932"/>
    <w:rsid w:val="0085259B"/>
    <w:rsid w:val="0085275D"/>
    <w:rsid w:val="0087006A"/>
    <w:rsid w:val="00872590"/>
    <w:rsid w:val="00873C8C"/>
    <w:rsid w:val="00873D5A"/>
    <w:rsid w:val="00875C9E"/>
    <w:rsid w:val="0088214D"/>
    <w:rsid w:val="008836E4"/>
    <w:rsid w:val="00887F53"/>
    <w:rsid w:val="00890427"/>
    <w:rsid w:val="00890F0C"/>
    <w:rsid w:val="0089111C"/>
    <w:rsid w:val="0089157A"/>
    <w:rsid w:val="00892895"/>
    <w:rsid w:val="0089357A"/>
    <w:rsid w:val="00893F91"/>
    <w:rsid w:val="00894877"/>
    <w:rsid w:val="00895C74"/>
    <w:rsid w:val="0089643F"/>
    <w:rsid w:val="00896A7C"/>
    <w:rsid w:val="00896F5C"/>
    <w:rsid w:val="008A0977"/>
    <w:rsid w:val="008A2396"/>
    <w:rsid w:val="008A3DE1"/>
    <w:rsid w:val="008A3FA1"/>
    <w:rsid w:val="008A532F"/>
    <w:rsid w:val="008A7471"/>
    <w:rsid w:val="008A7EC3"/>
    <w:rsid w:val="008B20AC"/>
    <w:rsid w:val="008B3501"/>
    <w:rsid w:val="008B5233"/>
    <w:rsid w:val="008B7495"/>
    <w:rsid w:val="008B7B94"/>
    <w:rsid w:val="008B7ED1"/>
    <w:rsid w:val="008D1F57"/>
    <w:rsid w:val="008D2E63"/>
    <w:rsid w:val="008D521A"/>
    <w:rsid w:val="008E4662"/>
    <w:rsid w:val="008E5608"/>
    <w:rsid w:val="008F274B"/>
    <w:rsid w:val="008F2EA1"/>
    <w:rsid w:val="00902D44"/>
    <w:rsid w:val="009112B0"/>
    <w:rsid w:val="0091291B"/>
    <w:rsid w:val="00914FAB"/>
    <w:rsid w:val="009158B9"/>
    <w:rsid w:val="00915D95"/>
    <w:rsid w:val="0091716E"/>
    <w:rsid w:val="00917EBC"/>
    <w:rsid w:val="00923335"/>
    <w:rsid w:val="00924663"/>
    <w:rsid w:val="009266FA"/>
    <w:rsid w:val="00932A20"/>
    <w:rsid w:val="00932C97"/>
    <w:rsid w:val="00934BDF"/>
    <w:rsid w:val="00934F30"/>
    <w:rsid w:val="00936C9D"/>
    <w:rsid w:val="009412F7"/>
    <w:rsid w:val="00941777"/>
    <w:rsid w:val="0094323E"/>
    <w:rsid w:val="009445B2"/>
    <w:rsid w:val="00947FAC"/>
    <w:rsid w:val="009515A6"/>
    <w:rsid w:val="00951B18"/>
    <w:rsid w:val="009523BD"/>
    <w:rsid w:val="009524DF"/>
    <w:rsid w:val="009542C4"/>
    <w:rsid w:val="0095703D"/>
    <w:rsid w:val="009576CD"/>
    <w:rsid w:val="00962474"/>
    <w:rsid w:val="009645CF"/>
    <w:rsid w:val="009647EA"/>
    <w:rsid w:val="00965B5C"/>
    <w:rsid w:val="00966412"/>
    <w:rsid w:val="00966FC2"/>
    <w:rsid w:val="00970DDA"/>
    <w:rsid w:val="0097215B"/>
    <w:rsid w:val="0097591C"/>
    <w:rsid w:val="00975F96"/>
    <w:rsid w:val="00981536"/>
    <w:rsid w:val="00990E70"/>
    <w:rsid w:val="009935EF"/>
    <w:rsid w:val="009A41C9"/>
    <w:rsid w:val="009A46EC"/>
    <w:rsid w:val="009A4A25"/>
    <w:rsid w:val="009A7D82"/>
    <w:rsid w:val="009B1845"/>
    <w:rsid w:val="009B1A51"/>
    <w:rsid w:val="009B386C"/>
    <w:rsid w:val="009C0774"/>
    <w:rsid w:val="009C0F3B"/>
    <w:rsid w:val="009C3E34"/>
    <w:rsid w:val="009C78AB"/>
    <w:rsid w:val="009D50C1"/>
    <w:rsid w:val="009E1AD8"/>
    <w:rsid w:val="009E2139"/>
    <w:rsid w:val="009E5BB4"/>
    <w:rsid w:val="009F1911"/>
    <w:rsid w:val="009F2610"/>
    <w:rsid w:val="009F35FC"/>
    <w:rsid w:val="009F7467"/>
    <w:rsid w:val="00A025C2"/>
    <w:rsid w:val="00A02F7A"/>
    <w:rsid w:val="00A03899"/>
    <w:rsid w:val="00A066AE"/>
    <w:rsid w:val="00A12490"/>
    <w:rsid w:val="00A12FA0"/>
    <w:rsid w:val="00A148A2"/>
    <w:rsid w:val="00A15041"/>
    <w:rsid w:val="00A15987"/>
    <w:rsid w:val="00A2116F"/>
    <w:rsid w:val="00A219DA"/>
    <w:rsid w:val="00A24139"/>
    <w:rsid w:val="00A25F67"/>
    <w:rsid w:val="00A307C4"/>
    <w:rsid w:val="00A318D9"/>
    <w:rsid w:val="00A33F44"/>
    <w:rsid w:val="00A3414A"/>
    <w:rsid w:val="00A366A0"/>
    <w:rsid w:val="00A419DB"/>
    <w:rsid w:val="00A41AD5"/>
    <w:rsid w:val="00A4584C"/>
    <w:rsid w:val="00A519CE"/>
    <w:rsid w:val="00A53B1A"/>
    <w:rsid w:val="00A55036"/>
    <w:rsid w:val="00A60FC1"/>
    <w:rsid w:val="00A61267"/>
    <w:rsid w:val="00A61F65"/>
    <w:rsid w:val="00A71A29"/>
    <w:rsid w:val="00A72E05"/>
    <w:rsid w:val="00A745D0"/>
    <w:rsid w:val="00A75D76"/>
    <w:rsid w:val="00A801AB"/>
    <w:rsid w:val="00A857BC"/>
    <w:rsid w:val="00A926BD"/>
    <w:rsid w:val="00A94D9C"/>
    <w:rsid w:val="00A9624A"/>
    <w:rsid w:val="00AA576A"/>
    <w:rsid w:val="00AA61ED"/>
    <w:rsid w:val="00AA6383"/>
    <w:rsid w:val="00AA6605"/>
    <w:rsid w:val="00AA6F14"/>
    <w:rsid w:val="00AB0365"/>
    <w:rsid w:val="00AB27A0"/>
    <w:rsid w:val="00AB5A80"/>
    <w:rsid w:val="00AB5EE6"/>
    <w:rsid w:val="00AB7AC4"/>
    <w:rsid w:val="00AC2801"/>
    <w:rsid w:val="00AC7656"/>
    <w:rsid w:val="00AD0484"/>
    <w:rsid w:val="00AD2420"/>
    <w:rsid w:val="00AD36F9"/>
    <w:rsid w:val="00AD37FB"/>
    <w:rsid w:val="00AD38BC"/>
    <w:rsid w:val="00AD4AB8"/>
    <w:rsid w:val="00AE0D37"/>
    <w:rsid w:val="00AF255F"/>
    <w:rsid w:val="00AF3E7D"/>
    <w:rsid w:val="00B005E6"/>
    <w:rsid w:val="00B00E50"/>
    <w:rsid w:val="00B10657"/>
    <w:rsid w:val="00B11F3B"/>
    <w:rsid w:val="00B175CD"/>
    <w:rsid w:val="00B17751"/>
    <w:rsid w:val="00B17CDD"/>
    <w:rsid w:val="00B2359E"/>
    <w:rsid w:val="00B23C26"/>
    <w:rsid w:val="00B26BED"/>
    <w:rsid w:val="00B357D0"/>
    <w:rsid w:val="00B35C1D"/>
    <w:rsid w:val="00B404DE"/>
    <w:rsid w:val="00B41984"/>
    <w:rsid w:val="00B428FF"/>
    <w:rsid w:val="00B443DD"/>
    <w:rsid w:val="00B44497"/>
    <w:rsid w:val="00B446BB"/>
    <w:rsid w:val="00B4614C"/>
    <w:rsid w:val="00B475EC"/>
    <w:rsid w:val="00B50964"/>
    <w:rsid w:val="00B50EB0"/>
    <w:rsid w:val="00B567DF"/>
    <w:rsid w:val="00B56A15"/>
    <w:rsid w:val="00B5759D"/>
    <w:rsid w:val="00B60CBF"/>
    <w:rsid w:val="00B617B9"/>
    <w:rsid w:val="00B62DB6"/>
    <w:rsid w:val="00B64938"/>
    <w:rsid w:val="00B64F3F"/>
    <w:rsid w:val="00B705FB"/>
    <w:rsid w:val="00B707AE"/>
    <w:rsid w:val="00B71B1B"/>
    <w:rsid w:val="00B769E4"/>
    <w:rsid w:val="00B776C1"/>
    <w:rsid w:val="00B7774C"/>
    <w:rsid w:val="00B80318"/>
    <w:rsid w:val="00B820B3"/>
    <w:rsid w:val="00B850B4"/>
    <w:rsid w:val="00B852C5"/>
    <w:rsid w:val="00B85BA1"/>
    <w:rsid w:val="00B905BE"/>
    <w:rsid w:val="00B920A9"/>
    <w:rsid w:val="00B95407"/>
    <w:rsid w:val="00BA5D05"/>
    <w:rsid w:val="00BA6918"/>
    <w:rsid w:val="00BA7BC8"/>
    <w:rsid w:val="00BB12CE"/>
    <w:rsid w:val="00BB3F5C"/>
    <w:rsid w:val="00BB5D6B"/>
    <w:rsid w:val="00BD0317"/>
    <w:rsid w:val="00BE0CC6"/>
    <w:rsid w:val="00BE1DB0"/>
    <w:rsid w:val="00BE53E4"/>
    <w:rsid w:val="00BE5E69"/>
    <w:rsid w:val="00BE649A"/>
    <w:rsid w:val="00BF0406"/>
    <w:rsid w:val="00BF08BE"/>
    <w:rsid w:val="00BF330D"/>
    <w:rsid w:val="00BF4ED6"/>
    <w:rsid w:val="00C0193B"/>
    <w:rsid w:val="00C01D07"/>
    <w:rsid w:val="00C036ED"/>
    <w:rsid w:val="00C06F0B"/>
    <w:rsid w:val="00C11DAF"/>
    <w:rsid w:val="00C12DDE"/>
    <w:rsid w:val="00C2255A"/>
    <w:rsid w:val="00C30585"/>
    <w:rsid w:val="00C3367D"/>
    <w:rsid w:val="00C336A9"/>
    <w:rsid w:val="00C45586"/>
    <w:rsid w:val="00C47717"/>
    <w:rsid w:val="00C503BA"/>
    <w:rsid w:val="00C516D4"/>
    <w:rsid w:val="00C51CA9"/>
    <w:rsid w:val="00C53F30"/>
    <w:rsid w:val="00C54BFF"/>
    <w:rsid w:val="00C57B37"/>
    <w:rsid w:val="00C57E90"/>
    <w:rsid w:val="00C60CD5"/>
    <w:rsid w:val="00C62649"/>
    <w:rsid w:val="00C63082"/>
    <w:rsid w:val="00C8021E"/>
    <w:rsid w:val="00C81B98"/>
    <w:rsid w:val="00C83765"/>
    <w:rsid w:val="00C84DEE"/>
    <w:rsid w:val="00C85683"/>
    <w:rsid w:val="00C86984"/>
    <w:rsid w:val="00C87778"/>
    <w:rsid w:val="00C87C56"/>
    <w:rsid w:val="00C87C80"/>
    <w:rsid w:val="00C9391C"/>
    <w:rsid w:val="00C979BE"/>
    <w:rsid w:val="00C97B07"/>
    <w:rsid w:val="00CA43D3"/>
    <w:rsid w:val="00CA45E6"/>
    <w:rsid w:val="00CB1140"/>
    <w:rsid w:val="00CB34B1"/>
    <w:rsid w:val="00CB4FD2"/>
    <w:rsid w:val="00CB74A4"/>
    <w:rsid w:val="00CB783C"/>
    <w:rsid w:val="00CC429A"/>
    <w:rsid w:val="00CC45C8"/>
    <w:rsid w:val="00CC76CC"/>
    <w:rsid w:val="00CC7B61"/>
    <w:rsid w:val="00CD23DF"/>
    <w:rsid w:val="00CD585A"/>
    <w:rsid w:val="00CD62A1"/>
    <w:rsid w:val="00CD64B0"/>
    <w:rsid w:val="00CE07C8"/>
    <w:rsid w:val="00CE6F0C"/>
    <w:rsid w:val="00CF16EA"/>
    <w:rsid w:val="00CF1A5C"/>
    <w:rsid w:val="00CF37C0"/>
    <w:rsid w:val="00CF3A84"/>
    <w:rsid w:val="00CF4B75"/>
    <w:rsid w:val="00CF7378"/>
    <w:rsid w:val="00CF7648"/>
    <w:rsid w:val="00CF78F3"/>
    <w:rsid w:val="00D017B1"/>
    <w:rsid w:val="00D030F3"/>
    <w:rsid w:val="00D06A0F"/>
    <w:rsid w:val="00D11D48"/>
    <w:rsid w:val="00D146C8"/>
    <w:rsid w:val="00D16156"/>
    <w:rsid w:val="00D17E45"/>
    <w:rsid w:val="00D17EB1"/>
    <w:rsid w:val="00D241CF"/>
    <w:rsid w:val="00D25BA3"/>
    <w:rsid w:val="00D32938"/>
    <w:rsid w:val="00D339A0"/>
    <w:rsid w:val="00D350BE"/>
    <w:rsid w:val="00D350DD"/>
    <w:rsid w:val="00D3549F"/>
    <w:rsid w:val="00D377EA"/>
    <w:rsid w:val="00D41183"/>
    <w:rsid w:val="00D41EAF"/>
    <w:rsid w:val="00D4268E"/>
    <w:rsid w:val="00D4341B"/>
    <w:rsid w:val="00D44D0D"/>
    <w:rsid w:val="00D47104"/>
    <w:rsid w:val="00D5100C"/>
    <w:rsid w:val="00D511E4"/>
    <w:rsid w:val="00D5491F"/>
    <w:rsid w:val="00D55BB4"/>
    <w:rsid w:val="00D63927"/>
    <w:rsid w:val="00D63F7E"/>
    <w:rsid w:val="00D6759E"/>
    <w:rsid w:val="00D71EC2"/>
    <w:rsid w:val="00D72CB4"/>
    <w:rsid w:val="00D9160E"/>
    <w:rsid w:val="00D95DB1"/>
    <w:rsid w:val="00DA24DE"/>
    <w:rsid w:val="00DA27B4"/>
    <w:rsid w:val="00DA389F"/>
    <w:rsid w:val="00DA60DB"/>
    <w:rsid w:val="00DA7E09"/>
    <w:rsid w:val="00DB0201"/>
    <w:rsid w:val="00DB0323"/>
    <w:rsid w:val="00DB1833"/>
    <w:rsid w:val="00DB243C"/>
    <w:rsid w:val="00DB2CD8"/>
    <w:rsid w:val="00DB42AF"/>
    <w:rsid w:val="00DB5656"/>
    <w:rsid w:val="00DB6CF4"/>
    <w:rsid w:val="00DD0211"/>
    <w:rsid w:val="00DD6AD5"/>
    <w:rsid w:val="00DE1A16"/>
    <w:rsid w:val="00DE2564"/>
    <w:rsid w:val="00DF028A"/>
    <w:rsid w:val="00DF3D78"/>
    <w:rsid w:val="00DF45A0"/>
    <w:rsid w:val="00E0018A"/>
    <w:rsid w:val="00E028AF"/>
    <w:rsid w:val="00E06894"/>
    <w:rsid w:val="00E1134A"/>
    <w:rsid w:val="00E13B12"/>
    <w:rsid w:val="00E14EAC"/>
    <w:rsid w:val="00E15E11"/>
    <w:rsid w:val="00E2130D"/>
    <w:rsid w:val="00E2133F"/>
    <w:rsid w:val="00E23CA7"/>
    <w:rsid w:val="00E25981"/>
    <w:rsid w:val="00E27B74"/>
    <w:rsid w:val="00E27D0E"/>
    <w:rsid w:val="00E3096E"/>
    <w:rsid w:val="00E34980"/>
    <w:rsid w:val="00E355A5"/>
    <w:rsid w:val="00E40DCA"/>
    <w:rsid w:val="00E436A4"/>
    <w:rsid w:val="00E46805"/>
    <w:rsid w:val="00E468E5"/>
    <w:rsid w:val="00E47045"/>
    <w:rsid w:val="00E476FE"/>
    <w:rsid w:val="00E60046"/>
    <w:rsid w:val="00E6047C"/>
    <w:rsid w:val="00E62780"/>
    <w:rsid w:val="00E6556F"/>
    <w:rsid w:val="00E7182D"/>
    <w:rsid w:val="00E727DD"/>
    <w:rsid w:val="00E76B9B"/>
    <w:rsid w:val="00E77E60"/>
    <w:rsid w:val="00E77EAA"/>
    <w:rsid w:val="00E81D37"/>
    <w:rsid w:val="00E8457A"/>
    <w:rsid w:val="00E87526"/>
    <w:rsid w:val="00E94821"/>
    <w:rsid w:val="00E95084"/>
    <w:rsid w:val="00E97566"/>
    <w:rsid w:val="00EA153D"/>
    <w:rsid w:val="00EA3356"/>
    <w:rsid w:val="00EA424F"/>
    <w:rsid w:val="00EA5F83"/>
    <w:rsid w:val="00EA66DF"/>
    <w:rsid w:val="00EB0233"/>
    <w:rsid w:val="00EB1264"/>
    <w:rsid w:val="00EB1851"/>
    <w:rsid w:val="00EC11C9"/>
    <w:rsid w:val="00EC15F4"/>
    <w:rsid w:val="00EC48FC"/>
    <w:rsid w:val="00EC5DBB"/>
    <w:rsid w:val="00EC6040"/>
    <w:rsid w:val="00EC62DF"/>
    <w:rsid w:val="00EC6570"/>
    <w:rsid w:val="00ED2B5D"/>
    <w:rsid w:val="00ED3D29"/>
    <w:rsid w:val="00ED424A"/>
    <w:rsid w:val="00ED4C47"/>
    <w:rsid w:val="00ED4C51"/>
    <w:rsid w:val="00EE3F29"/>
    <w:rsid w:val="00EE61EF"/>
    <w:rsid w:val="00EE7353"/>
    <w:rsid w:val="00EF326A"/>
    <w:rsid w:val="00EF46BA"/>
    <w:rsid w:val="00EF4DC0"/>
    <w:rsid w:val="00F063F9"/>
    <w:rsid w:val="00F115EE"/>
    <w:rsid w:val="00F1318C"/>
    <w:rsid w:val="00F21400"/>
    <w:rsid w:val="00F25552"/>
    <w:rsid w:val="00F30776"/>
    <w:rsid w:val="00F32613"/>
    <w:rsid w:val="00F3614F"/>
    <w:rsid w:val="00F4071B"/>
    <w:rsid w:val="00F4146D"/>
    <w:rsid w:val="00F414DA"/>
    <w:rsid w:val="00F41AD4"/>
    <w:rsid w:val="00F4412D"/>
    <w:rsid w:val="00F46E09"/>
    <w:rsid w:val="00F47BED"/>
    <w:rsid w:val="00F501DF"/>
    <w:rsid w:val="00F52FDD"/>
    <w:rsid w:val="00F573CB"/>
    <w:rsid w:val="00F6246E"/>
    <w:rsid w:val="00F63737"/>
    <w:rsid w:val="00F65B7D"/>
    <w:rsid w:val="00F66741"/>
    <w:rsid w:val="00F667CC"/>
    <w:rsid w:val="00F66BFF"/>
    <w:rsid w:val="00F74BFB"/>
    <w:rsid w:val="00F76E39"/>
    <w:rsid w:val="00F80895"/>
    <w:rsid w:val="00F8105C"/>
    <w:rsid w:val="00F819E9"/>
    <w:rsid w:val="00F83B0B"/>
    <w:rsid w:val="00F84679"/>
    <w:rsid w:val="00F900EB"/>
    <w:rsid w:val="00F91921"/>
    <w:rsid w:val="00F93804"/>
    <w:rsid w:val="00F938F7"/>
    <w:rsid w:val="00F93979"/>
    <w:rsid w:val="00F9482F"/>
    <w:rsid w:val="00F94E2E"/>
    <w:rsid w:val="00F9564F"/>
    <w:rsid w:val="00F96525"/>
    <w:rsid w:val="00F96E7F"/>
    <w:rsid w:val="00F9772A"/>
    <w:rsid w:val="00FA1A92"/>
    <w:rsid w:val="00FA31DD"/>
    <w:rsid w:val="00FA3851"/>
    <w:rsid w:val="00FA5AA8"/>
    <w:rsid w:val="00FA5DD9"/>
    <w:rsid w:val="00FA62C3"/>
    <w:rsid w:val="00FA64F6"/>
    <w:rsid w:val="00FB0459"/>
    <w:rsid w:val="00FB07A0"/>
    <w:rsid w:val="00FB40B2"/>
    <w:rsid w:val="00FB48B7"/>
    <w:rsid w:val="00FB589F"/>
    <w:rsid w:val="00FB58AA"/>
    <w:rsid w:val="00FB5EE9"/>
    <w:rsid w:val="00FB6A8B"/>
    <w:rsid w:val="00FB7F09"/>
    <w:rsid w:val="00FC0A74"/>
    <w:rsid w:val="00FD05A6"/>
    <w:rsid w:val="00FD2746"/>
    <w:rsid w:val="00FD3A48"/>
    <w:rsid w:val="00FD4FE2"/>
    <w:rsid w:val="00FD6FAA"/>
    <w:rsid w:val="00FD7704"/>
    <w:rsid w:val="00FE5911"/>
    <w:rsid w:val="00FF04D7"/>
    <w:rsid w:val="00FF1680"/>
    <w:rsid w:val="00FF4550"/>
    <w:rsid w:val="00FF583A"/>
    <w:rsid w:val="00FF5916"/>
    <w:rsid w:val="00FF6A15"/>
    <w:rsid w:val="3B79462B"/>
    <w:rsid w:val="625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F647E7"/>
  <w15:docId w15:val="{4812DD35-FA4D-4DD5-8FBD-9DEC628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qFormat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character" w:customStyle="1" w:styleId="HeaderChar">
    <w:name w:val="Header Char"/>
    <w:link w:val="Header"/>
    <w:uiPriority w:val="99"/>
    <w:rPr>
      <w:rFonts w:cs="Cordia New"/>
      <w:sz w:val="36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spacing w:before="240" w:after="60"/>
    </w:pPr>
    <w:rPr>
      <w:sz w:val="34"/>
      <w:szCs w:val="4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6;&#3635;&#3619;&#3629;&#3591;&#3586;&#3657;&#3629;&#3617;&#3641;&#3621;&#3592;&#3634;&#3585;%20One%20drive\1.&#3591;&#3634;&#3609;&#3585;&#3617;\14.%20&#3607;.&#3611;.%20&#3588;&#3635;&#3626;&#3633;&#3656;&#3591;&#3585;&#3619;&#3617;&#3626;&#3619;&#3619;&#3614;&#3634;&#3585;&#3619;%20&#3649;&#3621;&#3632;&#3611;&#3619;&#3632;&#3585;&#3634;&#3624;&#3585;&#3619;&#3632;&#3607;&#3619;&#3623;&#3591;%20&#3619;&#3656;&#3634;&#3591;&#3585;&#3617;.&#3616;&#3633;&#3618;&#3614;&#3636;&#3610;&#3633;&#3605;&#3636;\2.%20&#3586;&#3618;&#3634;&#3618;&#3585;&#3635;&#3627;&#3609;&#3604;&#3648;&#3623;&#3621;&#3634;&#3585;&#3634;&#3619;&#3618;&#3639;&#3656;&#3609;&#3649;&#3610;&#3610;&#3585;&#3619;&#3603;&#3637;&#3616;&#3633;&#3618;&#3614;&#3636;&#3610;&#3633;&#3605;&#3636;%20&#3629;&#3640;&#3607;&#3585;&#3616;&#3633;&#3618;\&#3586;&#3618;&#3634;&#3618;&#3616;&#3633;&#3618;&#3614;&#3636;&#3610;&#3633;&#3605;&#3636;&#3593;.6\_%20&#3611;&#3619;&#3632;&#3585;&#3634;&#3624;&#3631;%20-%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 ประกาศฯ - 08</Template>
  <TotalTime>10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erevenue</dc:creator>
  <dc:description>Subject</dc:description>
  <cp:lastModifiedBy>ณัชชา ธรรมวัชระ</cp:lastModifiedBy>
  <cp:revision>2</cp:revision>
  <cp:lastPrinted>2025-04-11T06:53:00Z</cp:lastPrinted>
  <dcterms:created xsi:type="dcterms:W3CDTF">2025-04-29T03:34:00Z</dcterms:created>
  <dcterms:modified xsi:type="dcterms:W3CDTF">2025-04-29T03:34:00Z</dcterms:modified>
  <cp:category>044758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FC403026D95F43A2A1AD2AE25F4780A7_13</vt:lpwstr>
  </property>
</Properties>
</file>