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CC67" w14:textId="77777777" w:rsidR="00924663" w:rsidRDefault="00FF6A15">
      <w:pPr>
        <w:pStyle w:val="Heading1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B42698" wp14:editId="4639605F">
            <wp:simplePos x="0" y="0"/>
            <wp:positionH relativeFrom="column">
              <wp:posOffset>2376170</wp:posOffset>
            </wp:positionH>
            <wp:positionV relativeFrom="paragraph">
              <wp:posOffset>-245745</wp:posOffset>
            </wp:positionV>
            <wp:extent cx="975360" cy="1078865"/>
            <wp:effectExtent l="0" t="0" r="15240" b="6985"/>
            <wp:wrapNone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"/>
                    <pic:cNvPicPr>
                      <a:picLocks noChangeAspect="1"/>
                    </pic:cNvPicPr>
                  </pic:nvPicPr>
                  <pic:blipFill>
                    <a:blip r:embed="rId6"/>
                    <a:srcRect l="19679" t="16383" r="2621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D44842" w14:textId="77777777" w:rsidR="00924663" w:rsidRDefault="00924663">
      <w:pPr>
        <w:pStyle w:val="Heading1"/>
        <w:rPr>
          <w:rFonts w:ascii="TH SarabunIT๙" w:hAnsi="TH SarabunIT๙" w:cs="TH SarabunIT๙"/>
          <w:cs/>
        </w:rPr>
      </w:pPr>
    </w:p>
    <w:p w14:paraId="19E4F8B3" w14:textId="77777777" w:rsidR="00924663" w:rsidRDefault="00924663">
      <w:pPr>
        <w:pStyle w:val="Heading1"/>
        <w:rPr>
          <w:rFonts w:ascii="TH SarabunIT๙" w:hAnsi="TH SarabunIT๙" w:cs="TH SarabunIT๙"/>
          <w:sz w:val="32"/>
          <w:szCs w:val="32"/>
        </w:rPr>
      </w:pPr>
    </w:p>
    <w:p w14:paraId="0025B416" w14:textId="77777777" w:rsidR="00924663" w:rsidRPr="00E44704" w:rsidRDefault="00FF6A15">
      <w:pPr>
        <w:pStyle w:val="Heading1"/>
        <w:spacing w:before="240" w:line="380" w:lineRule="exact"/>
        <w:ind w:right="-57"/>
        <w:rPr>
          <w:rFonts w:ascii="TH SarabunPSK" w:hAnsi="TH SarabunPSK" w:cs="TH SarabunPSK"/>
          <w:cs/>
        </w:rPr>
      </w:pPr>
      <w:r w:rsidRPr="00E44704">
        <w:rPr>
          <w:rFonts w:ascii="TH SarabunPSK" w:hAnsi="TH SarabunPSK" w:cs="TH SarabunPSK"/>
          <w:cs/>
        </w:rPr>
        <w:t xml:space="preserve">ประกาศกระทรวงการคลัง </w:t>
      </w:r>
    </w:p>
    <w:p w14:paraId="417A674A" w14:textId="77777777" w:rsidR="00924663" w:rsidRPr="00E44704" w:rsidRDefault="00FF6A15">
      <w:pPr>
        <w:pStyle w:val="Heading2"/>
        <w:spacing w:line="380" w:lineRule="exact"/>
        <w:rPr>
          <w:rFonts w:ascii="TH SarabunPSK" w:hAnsi="TH SarabunPSK" w:cs="TH SarabunPSK"/>
          <w:cs/>
        </w:rPr>
      </w:pPr>
      <w:r w:rsidRPr="00E44704">
        <w:rPr>
          <w:rFonts w:ascii="TH SarabunPSK" w:hAnsi="TH SarabunPSK" w:cs="TH SarabunPSK"/>
          <w:cs/>
        </w:rPr>
        <w:t xml:space="preserve">เรื่อง  </w:t>
      </w:r>
      <w:bookmarkStart w:id="0" w:name="_Hlk181708556"/>
      <w:r w:rsidRPr="00E44704">
        <w:rPr>
          <w:rFonts w:ascii="TH SarabunPSK" w:hAnsi="TH SarabunPSK" w:cs="TH SarabunPSK"/>
          <w:cs/>
        </w:rPr>
        <w:t xml:space="preserve">ขยายกำหนดเวลาการยื่นรายการและชำระภาษีอากรหรือนำส่งภาษีให้แก่ </w:t>
      </w:r>
      <w:bookmarkEnd w:id="0"/>
    </w:p>
    <w:p w14:paraId="0FD95DAD" w14:textId="489CA400" w:rsidR="00924663" w:rsidRPr="00E44704" w:rsidRDefault="00FF6A15">
      <w:pPr>
        <w:pStyle w:val="Heading2"/>
        <w:spacing w:line="380" w:lineRule="exact"/>
        <w:rPr>
          <w:rFonts w:ascii="TH SarabunPSK" w:hAnsi="TH SarabunPSK" w:cs="TH SarabunPSK"/>
          <w:cs/>
        </w:rPr>
      </w:pPr>
      <w:bookmarkStart w:id="1" w:name="_Hlk181708640"/>
      <w:r w:rsidRPr="00E44704">
        <w:rPr>
          <w:rFonts w:ascii="TH SarabunPSK" w:hAnsi="TH SarabunPSK" w:cs="TH SarabunPSK"/>
          <w:cs/>
        </w:rPr>
        <w:t xml:space="preserve">   ผู้มีหน้าที่เสียภาษีหรือนำส่งภาษีในท้องที่ที่เกิดภัยพิบัติ (ฉบับที่ </w:t>
      </w:r>
      <w:r w:rsidR="009D1158">
        <w:rPr>
          <w:rFonts w:ascii="TH SarabunPSK" w:hAnsi="TH SarabunPSK" w:cs="TH SarabunPSK" w:hint="cs"/>
          <w:cs/>
        </w:rPr>
        <w:t>๑๑</w:t>
      </w:r>
      <w:r w:rsidRPr="00E44704">
        <w:rPr>
          <w:rFonts w:ascii="TH SarabunPSK" w:hAnsi="TH SarabunPSK" w:cs="TH SarabunPSK"/>
          <w:cs/>
        </w:rPr>
        <w:t>)</w:t>
      </w:r>
    </w:p>
    <w:bookmarkEnd w:id="1"/>
    <w:p w14:paraId="20EB64E8" w14:textId="77777777" w:rsidR="00924663" w:rsidRPr="00E44704" w:rsidRDefault="00924663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018ACE75" w14:textId="77777777" w:rsidR="00924663" w:rsidRPr="00E44704" w:rsidRDefault="00924663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pacing w:val="-6"/>
          <w:sz w:val="16"/>
          <w:szCs w:val="16"/>
        </w:rPr>
      </w:pPr>
    </w:p>
    <w:p w14:paraId="21A0188C" w14:textId="593C138F" w:rsidR="004253FB" w:rsidRPr="006F26EC" w:rsidRDefault="00FF6A15" w:rsidP="00E4470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6F26E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4253FB" w:rsidRPr="006F26EC">
        <w:rPr>
          <w:rFonts w:ascii="TH SarabunPSK" w:hAnsi="TH SarabunPSK" w:cs="TH SarabunPSK"/>
          <w:spacing w:val="-6"/>
          <w:sz w:val="34"/>
          <w:szCs w:val="34"/>
          <w:cs/>
        </w:rPr>
        <w:t xml:space="preserve">โดยที่ได้เกิดภัยพิบัติอุทกภัยในท้องที่บางจังหวัดทางภาคเหนือของประเทศไทย </w:t>
      </w:r>
      <w:r w:rsidR="005F7FCA" w:rsidRPr="006F26EC">
        <w:rPr>
          <w:rFonts w:ascii="TH SarabunPSK" w:hAnsi="TH SarabunPSK" w:cs="TH SarabunPSK"/>
          <w:spacing w:val="-6"/>
          <w:sz w:val="34"/>
          <w:szCs w:val="34"/>
          <w:cs/>
        </w:rPr>
        <w:t>เป็นเหตุให้</w:t>
      </w:r>
      <w:r w:rsidR="005F7FCA" w:rsidRPr="006F26EC">
        <w:rPr>
          <w:rFonts w:ascii="TH SarabunPSK" w:hAnsi="TH SarabunPSK" w:cs="TH SarabunPSK"/>
          <w:spacing w:val="-2"/>
          <w:sz w:val="34"/>
          <w:szCs w:val="34"/>
          <w:cs/>
        </w:rPr>
        <w:t>ผู้มีหน้าที่เสียภาษี</w:t>
      </w:r>
      <w:r w:rsidR="004253FB" w:rsidRPr="006F26EC">
        <w:rPr>
          <w:rFonts w:ascii="TH SarabunPSK" w:hAnsi="TH SarabunPSK" w:cs="TH SarabunPSK"/>
          <w:spacing w:val="-2"/>
          <w:sz w:val="34"/>
          <w:szCs w:val="34"/>
          <w:cs/>
        </w:rPr>
        <w:t>หรือนำส่งภาษีในท้องที่ไม่อาจประกอบกิจการได้ตามปกติ และไม่สามารถยื่นรายการและ</w:t>
      </w:r>
      <w:r w:rsidR="004253FB" w:rsidRPr="006F26EC">
        <w:rPr>
          <w:rFonts w:ascii="TH SarabunPSK" w:hAnsi="TH SarabunPSK" w:cs="TH SarabunPSK"/>
          <w:spacing w:val="-6"/>
          <w:sz w:val="34"/>
          <w:szCs w:val="34"/>
          <w:cs/>
        </w:rPr>
        <w:t>ชำระภาษีอากร หรือนำส่งภาษีภายในกำหนดเวลาที่ประมวลรัษฎากรกำหนด รัฐมนตรีว่าการ</w:t>
      </w:r>
      <w:r w:rsidR="004253FB" w:rsidRPr="003C32E2">
        <w:rPr>
          <w:rFonts w:ascii="TH SarabunPSK" w:hAnsi="TH SarabunPSK" w:cs="TH SarabunPSK"/>
          <w:spacing w:val="-16"/>
          <w:sz w:val="34"/>
          <w:szCs w:val="34"/>
          <w:cs/>
        </w:rPr>
        <w:t>กระทรวงการคลังพิจารณา</w:t>
      </w:r>
      <w:r w:rsidR="001308BB" w:rsidRPr="003C32E2">
        <w:rPr>
          <w:rFonts w:ascii="TH SarabunPSK" w:hAnsi="TH SarabunPSK" w:cs="TH SarabunPSK"/>
          <w:spacing w:val="-16"/>
          <w:sz w:val="34"/>
          <w:szCs w:val="34"/>
          <w:cs/>
        </w:rPr>
        <w:t>แล้ว เพื่อให้ผู้มีหน้าที่เสียภาษีหรือนำส่งภาษีในท้องที่ที่ได้รับผลกระทบ</w:t>
      </w:r>
      <w:r w:rsidR="004253FB" w:rsidRPr="003C32E2">
        <w:rPr>
          <w:rFonts w:ascii="TH SarabunPSK" w:hAnsi="TH SarabunPSK" w:cs="TH SarabunPSK"/>
          <w:spacing w:val="-16"/>
          <w:sz w:val="34"/>
          <w:szCs w:val="34"/>
          <w:cs/>
        </w:rPr>
        <w:t>จาก</w:t>
      </w:r>
      <w:r w:rsidR="003C32E2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4253FB" w:rsidRPr="00490D54">
        <w:rPr>
          <w:rFonts w:ascii="TH SarabunPSK" w:hAnsi="TH SarabunPSK" w:cs="TH SarabunPSK"/>
          <w:spacing w:val="-4"/>
          <w:sz w:val="34"/>
          <w:szCs w:val="34"/>
          <w:cs/>
        </w:rPr>
        <w:t>เหตุภัยพิบัติ ไม่ต้องเสียเบี้ยปรับ เงินเพิ่ม และค่า</w:t>
      </w:r>
      <w:r w:rsidR="00073F6A" w:rsidRPr="00490D54">
        <w:rPr>
          <w:rFonts w:ascii="TH SarabunPSK" w:hAnsi="TH SarabunPSK" w:cs="TH SarabunPSK"/>
          <w:spacing w:val="-4"/>
          <w:sz w:val="34"/>
          <w:szCs w:val="34"/>
          <w:cs/>
        </w:rPr>
        <w:t>ปรับอาญา จึงอาศัยอำนาจตามมาตรา ๓</w:t>
      </w:r>
      <w:r w:rsidR="004253FB" w:rsidRPr="00490D54">
        <w:rPr>
          <w:rFonts w:ascii="TH SarabunPSK" w:hAnsi="TH SarabunPSK" w:cs="TH SarabunPSK"/>
          <w:spacing w:val="-4"/>
          <w:sz w:val="34"/>
          <w:szCs w:val="34"/>
          <w:cs/>
        </w:rPr>
        <w:t xml:space="preserve"> อัฏฐ วรรคสอง</w:t>
      </w:r>
      <w:r w:rsidR="004253FB" w:rsidRPr="00490D54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อนุมัติให้ขยายกำหนดเวลาการยื่นรายการและชำระภาษีอากรหรือนำส่งภาษี</w:t>
      </w:r>
      <w:r w:rsidR="00490D54" w:rsidRPr="00490D54">
        <w:rPr>
          <w:rFonts w:ascii="TH SarabunPSK" w:hAnsi="TH SarabunPSK" w:cs="TH SarabunPSK"/>
          <w:sz w:val="34"/>
          <w:szCs w:val="34"/>
          <w:cs/>
        </w:rPr>
        <w:br/>
      </w:r>
      <w:r w:rsidR="004253FB" w:rsidRPr="00490D54">
        <w:rPr>
          <w:rFonts w:ascii="TH SarabunPSK" w:hAnsi="TH SarabunPSK" w:cs="TH SarabunPSK"/>
          <w:sz w:val="34"/>
          <w:szCs w:val="34"/>
          <w:cs/>
        </w:rPr>
        <w:t>ตามประมวลรัษฎากรให้แก่ผู้มีหน้าที่เสียภาษีหรือนำส่งภาษีในท้องที่ที่ได้รับผลกระทบจากเหตุภัยพิบัติ ดังต่อไปนี้</w:t>
      </w:r>
    </w:p>
    <w:p w14:paraId="15DA880E" w14:textId="7550BFEA" w:rsidR="004253FB" w:rsidRPr="00E44704" w:rsidRDefault="004253FB" w:rsidP="00E4470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4470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820D01">
        <w:rPr>
          <w:rFonts w:ascii="TH SarabunPSK" w:hAnsi="TH SarabunPSK" w:cs="TH SarabunPSK"/>
          <w:spacing w:val="6"/>
          <w:sz w:val="34"/>
          <w:szCs w:val="34"/>
          <w:cs/>
        </w:rPr>
        <w:t>ข้อ ๑ ให้ขยายกำหนดเวลาในการยื่นรายการและชำระภาษีอากรหรือนำส่งภาษีให้แก่ผู้มี</w:t>
      </w:r>
      <w:r w:rsidRPr="00E44704">
        <w:rPr>
          <w:rFonts w:ascii="TH SarabunPSK" w:hAnsi="TH SarabunPSK" w:cs="TH SarabunPSK"/>
          <w:spacing w:val="-4"/>
          <w:sz w:val="34"/>
          <w:szCs w:val="34"/>
          <w:cs/>
        </w:rPr>
        <w:t>หน้าที่เสียภาษี</w:t>
      </w:r>
      <w:r w:rsidRPr="00E44704">
        <w:rPr>
          <w:rFonts w:ascii="TH SarabunPSK" w:hAnsi="TH SarabunPSK" w:cs="TH SarabunPSK"/>
          <w:sz w:val="34"/>
          <w:szCs w:val="34"/>
          <w:cs/>
        </w:rPr>
        <w:t>หรือนำส่งภาษีในท้องที่สำนักงานสรรพากรพื้นที่สาขาฟากท่า ในสังกัดสำนักงานสรรพากรพื้นที่อุตรดิตถ์ ซึ่งอยู่ในความ</w:t>
      </w:r>
      <w:r w:rsidR="00073F6A">
        <w:rPr>
          <w:rFonts w:ascii="TH SarabunPSK" w:hAnsi="TH SarabunPSK" w:cs="TH SarabunPSK"/>
          <w:sz w:val="34"/>
          <w:szCs w:val="34"/>
          <w:cs/>
        </w:rPr>
        <w:t xml:space="preserve">รับผิดชอบของสำนักงานสรรพากรภาค </w:t>
      </w:r>
      <w:r w:rsidR="00073F6A">
        <w:rPr>
          <w:rFonts w:ascii="TH SarabunPSK" w:hAnsi="TH SarabunPSK" w:cs="TH SarabunPSK" w:hint="cs"/>
          <w:sz w:val="34"/>
          <w:szCs w:val="34"/>
          <w:cs/>
        </w:rPr>
        <w:t>๗</w:t>
      </w:r>
      <w:r w:rsidRPr="00E44704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7BA248B7" w14:textId="3A138AF3" w:rsidR="004253FB" w:rsidRPr="00C0407C" w:rsidRDefault="00BF1331" w:rsidP="00E4470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10"/>
          <w:sz w:val="34"/>
          <w:szCs w:val="34"/>
        </w:rPr>
      </w:pPr>
      <w:r w:rsidRPr="00C0407C">
        <w:rPr>
          <w:rFonts w:ascii="TH SarabunPSK" w:hAnsi="TH SarabunPSK" w:cs="TH SarabunPSK"/>
          <w:spacing w:val="-10"/>
          <w:sz w:val="34"/>
          <w:szCs w:val="34"/>
          <w:cs/>
        </w:rPr>
        <w:tab/>
        <w:t>ข้อ ๒ ให้ขยายกำหนดเวลา</w:t>
      </w:r>
      <w:r w:rsidR="004253FB" w:rsidRPr="00C0407C">
        <w:rPr>
          <w:rFonts w:ascii="TH SarabunPSK" w:hAnsi="TH SarabunPSK" w:cs="TH SarabunPSK"/>
          <w:spacing w:val="-10"/>
          <w:sz w:val="34"/>
          <w:szCs w:val="34"/>
          <w:cs/>
        </w:rPr>
        <w:t>การยื่นรายการและนำส่งภาษีต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ามมาตรา ๓ เตรส มาตรา ๕๒ มาตรา ๕๙ และมาตรา ๖๙</w:t>
      </w:r>
      <w:r w:rsidR="004253FB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 ทวิ 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มาตรา ๗๐ มาตรา ๗๐ ทวิ มาตรา ๘๓</w:t>
      </w:r>
      <w:r w:rsidR="009E049D" w:rsidRPr="00C0407C">
        <w:rPr>
          <w:rFonts w:ascii="TH SarabunPSK" w:hAnsi="TH SarabunPSK" w:cs="TH SarabunPSK"/>
          <w:spacing w:val="-10"/>
          <w:sz w:val="34"/>
          <w:szCs w:val="34"/>
          <w:cs/>
        </w:rPr>
        <w:t>/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๕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 มาตรา ๘๓</w:t>
      </w:r>
      <w:r w:rsidR="009E049D" w:rsidRPr="00C0407C">
        <w:rPr>
          <w:rFonts w:ascii="TH SarabunPSK" w:hAnsi="TH SarabunPSK" w:cs="TH SarabunPSK"/>
          <w:spacing w:val="-10"/>
          <w:sz w:val="34"/>
          <w:szCs w:val="34"/>
          <w:cs/>
        </w:rPr>
        <w:t>/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๖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 และมาตรา ๘๓</w:t>
      </w:r>
      <w:r w:rsidR="009E049D" w:rsidRPr="00C0407C">
        <w:rPr>
          <w:rFonts w:ascii="TH SarabunPSK" w:hAnsi="TH SarabunPSK" w:cs="TH SarabunPSK"/>
          <w:spacing w:val="-10"/>
          <w:sz w:val="34"/>
          <w:szCs w:val="34"/>
          <w:cs/>
        </w:rPr>
        <w:t>/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๗</w:t>
      </w:r>
      <w:r w:rsidR="007F5A5C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4253FB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แห่งประมวลรัษฎากร </w:t>
      </w:r>
      <w:r w:rsidR="002D7260" w:rsidRPr="00C0407C">
        <w:rPr>
          <w:rFonts w:ascii="TH SarabunPSK" w:hAnsi="TH SarabunPSK" w:cs="TH SarabunPSK"/>
          <w:spacing w:val="-10"/>
          <w:sz w:val="34"/>
          <w:szCs w:val="34"/>
          <w:cs/>
        </w:rPr>
        <w:t>สำหรับ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เดือนภาษีมิถุนายน พ.ศ. ๒๕๖๘ ที่ได้รับการขยายกำหนดเวลาการ</w:t>
      </w:r>
      <w:r w:rsidR="002D7260" w:rsidRPr="00C0407C">
        <w:rPr>
          <w:rFonts w:ascii="TH SarabunPSK" w:hAnsi="TH SarabunPSK" w:cs="TH SarabunPSK"/>
          <w:spacing w:val="-10"/>
          <w:sz w:val="34"/>
          <w:szCs w:val="34"/>
          <w:cs/>
        </w:rPr>
        <w:t>ยื่นรา</w:t>
      </w:r>
      <w:r w:rsidR="00ED1A8A" w:rsidRPr="00C0407C">
        <w:rPr>
          <w:rFonts w:ascii="TH SarabunPSK" w:hAnsi="TH SarabunPSK" w:cs="TH SarabunPSK"/>
          <w:spacing w:val="-10"/>
          <w:sz w:val="34"/>
          <w:szCs w:val="34"/>
          <w:cs/>
        </w:rPr>
        <w:t>ยการและ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นำส่งภาษี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ภายใน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วันที่ ๑๕ กรกฎาคม พ.ศ. ๒๕๖๘</w:t>
      </w:r>
      <w:r w:rsidR="002D7260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 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สำหรับการยื่นรายการแล</w:t>
      </w:r>
      <w:r w:rsidR="00904105">
        <w:rPr>
          <w:rFonts w:ascii="TH SarabunPSK" w:hAnsi="TH SarabunPSK" w:cs="TH SarabunPSK" w:hint="cs"/>
          <w:spacing w:val="-10"/>
          <w:sz w:val="34"/>
          <w:szCs w:val="34"/>
          <w:cs/>
        </w:rPr>
        <w:t>ะนำส่งภาษีผ่านระบบเครือข่ายอินเท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อร์เน็ต</w:t>
      </w:r>
      <w:r w:rsidR="009E3389" w:rsidRPr="00C0407C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ตามประกาศกระทรวงการคลัง เรื่อง การขยายกำหนดเวลาการยื่นแบบแสดงรายการแ</w:t>
      </w:r>
      <w:r w:rsidR="00904105">
        <w:rPr>
          <w:rFonts w:ascii="TH SarabunPSK" w:hAnsi="TH SarabunPSK" w:cs="TH SarabunPSK" w:hint="cs"/>
          <w:spacing w:val="-10"/>
          <w:sz w:val="34"/>
          <w:szCs w:val="34"/>
          <w:cs/>
        </w:rPr>
        <w:t>ละชำระภาษีผ่านระบบเครือข่ายอินเท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อร์เน็ต (</w:t>
      </w:r>
      <w:r w:rsidR="006F015C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ฉบับที่ ๗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)</w:t>
      </w:r>
      <w:r w:rsidR="006F015C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ลงวันที่ ๑๒ มกราคม พ.ศ. ๒๕๖๗</w:t>
      </w:r>
      <w:r w:rsidR="00073F6A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 </w:t>
      </w:r>
      <w:r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ซึ่งแก้ไขเพิ่มเติมโด</w:t>
      </w:r>
      <w:r w:rsidR="00023C5D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 xml:space="preserve">ยประกาศกระทรวงการคลัง เรื่อง </w:t>
      </w:r>
      <w:r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การขยายกำหนดเวลาการยื่นแบบแสดงรายการและชำระภาษีผ่านระบบเครือข่ายอินเทอร์เน็ต (ฉบับที่ ๘) </w:t>
      </w:r>
      <w:r w:rsidR="00023C5D" w:rsidRPr="00C0407C">
        <w:rPr>
          <w:rFonts w:ascii="TH SarabunPSK" w:hAnsi="TH SarabunPSK" w:cs="TH SarabunPSK"/>
          <w:spacing w:val="-10"/>
          <w:sz w:val="34"/>
          <w:szCs w:val="34"/>
          <w:cs/>
        </w:rPr>
        <w:t>ลงวันที่ ๑ มี</w:t>
      </w:r>
      <w:r w:rsidR="00023C5D" w:rsidRPr="00C0407C">
        <w:rPr>
          <w:rFonts w:ascii="TH SarabunPSK" w:hAnsi="TH SarabunPSK" w:cs="TH SarabunPSK" w:hint="cs"/>
          <w:spacing w:val="-10"/>
          <w:sz w:val="34"/>
          <w:szCs w:val="34"/>
          <w:cs/>
        </w:rPr>
        <w:t>น</w:t>
      </w:r>
      <w:r w:rsidR="00023C5D" w:rsidRPr="00C0407C">
        <w:rPr>
          <w:rFonts w:ascii="TH SarabunPSK" w:hAnsi="TH SarabunPSK" w:cs="TH SarabunPSK"/>
          <w:spacing w:val="-10"/>
          <w:sz w:val="34"/>
          <w:szCs w:val="34"/>
          <w:cs/>
        </w:rPr>
        <w:t xml:space="preserve">าคม พ.ศ. ๒๕๖๗ </w:t>
      </w:r>
      <w:r w:rsidR="00073F6A" w:rsidRPr="00C0407C">
        <w:rPr>
          <w:rFonts w:ascii="TH SarabunPSK" w:hAnsi="TH SarabunPSK" w:cs="TH SarabunPSK"/>
          <w:spacing w:val="-10"/>
          <w:sz w:val="34"/>
          <w:szCs w:val="34"/>
          <w:cs/>
        </w:rPr>
        <w:t>ออกไปเป็นภายในวันที่ ๑๕ สิงหาคม พ.ศ. ๒๕๖๘</w:t>
      </w:r>
    </w:p>
    <w:p w14:paraId="5046D7BF" w14:textId="1F9E350B" w:rsidR="00820D01" w:rsidRDefault="00E52B01" w:rsidP="00490D5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820D01">
        <w:rPr>
          <w:rFonts w:ascii="TH SarabunPSK" w:hAnsi="TH SarabunPSK" w:cs="TH SarabunPSK"/>
          <w:spacing w:val="4"/>
          <w:sz w:val="34"/>
          <w:szCs w:val="34"/>
          <w:cs/>
        </w:rPr>
        <w:tab/>
      </w:r>
      <w:r w:rsidR="00FC5E53" w:rsidRPr="00490D54">
        <w:rPr>
          <w:rFonts w:ascii="TH SarabunPSK" w:hAnsi="TH SarabunPSK" w:cs="TH SarabunPSK"/>
          <w:spacing w:val="-8"/>
          <w:sz w:val="34"/>
          <w:szCs w:val="34"/>
          <w:cs/>
        </w:rPr>
        <w:t>ข้อ ๓</w:t>
      </w:r>
      <w:r w:rsidRPr="00490D54">
        <w:rPr>
          <w:rFonts w:ascii="TH SarabunPSK" w:hAnsi="TH SarabunPSK" w:cs="TH SarabunPSK"/>
          <w:spacing w:val="-8"/>
          <w:sz w:val="34"/>
          <w:szCs w:val="34"/>
          <w:cs/>
        </w:rPr>
        <w:t xml:space="preserve"> ให้ขยายกำหนดเวลายื่นรายการและชำระภาษีสำหรับบริษัทหรือห้างหุ้นส่วนนิติ</w:t>
      </w:r>
      <w:r w:rsidR="00FC5E53" w:rsidRPr="00490D54">
        <w:rPr>
          <w:rFonts w:ascii="TH SarabunPSK" w:hAnsi="TH SarabunPSK" w:cs="TH SarabunPSK"/>
          <w:spacing w:val="-8"/>
          <w:sz w:val="34"/>
          <w:szCs w:val="34"/>
          <w:cs/>
        </w:rPr>
        <w:t>บุคคล</w:t>
      </w:r>
      <w:r w:rsidR="006F375B" w:rsidRPr="00490D54">
        <w:rPr>
          <w:rFonts w:ascii="TH SarabunPSK" w:hAnsi="TH SarabunPSK" w:cs="TH SarabunPSK"/>
          <w:spacing w:val="-4"/>
          <w:sz w:val="34"/>
          <w:szCs w:val="34"/>
          <w:cs/>
        </w:rPr>
        <w:t>ตามมาตรา ๖๗ ทวิ และมาตรา ๖๘</w:t>
      </w:r>
      <w:r w:rsidRPr="00490D54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แห่งประมวลรัษฎากร สำหรับกรณีที่จะต้องยื่นรายการและชำระภาษี</w:t>
      </w:r>
      <w:r w:rsidR="009E3389" w:rsidRPr="00490D54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FC5E53" w:rsidRPr="00490D54">
        <w:rPr>
          <w:rFonts w:ascii="TH SarabunPSK" w:hAnsi="TH SarabunPSK" w:cs="TH SarabunPSK" w:hint="cs"/>
          <w:spacing w:val="-4"/>
          <w:sz w:val="34"/>
          <w:szCs w:val="34"/>
          <w:cs/>
        </w:rPr>
        <w:t>หรือ</w:t>
      </w:r>
      <w:r w:rsidR="00FC5E53" w:rsidRPr="00490D54">
        <w:rPr>
          <w:rFonts w:ascii="TH SarabunPSK" w:hAnsi="TH SarabunPSK" w:cs="TH SarabunPSK" w:hint="cs"/>
          <w:spacing w:val="-8"/>
          <w:sz w:val="34"/>
          <w:szCs w:val="34"/>
          <w:cs/>
        </w:rPr>
        <w:t>กรณีที่ได้รับการขยายกำหนดเวลาสำหรับการยื่นรายการและชำระภาษีผ่านระบบเครือข่าย</w:t>
      </w:r>
      <w:r w:rsidR="00904105">
        <w:rPr>
          <w:rFonts w:ascii="TH SarabunPSK" w:hAnsi="TH SarabunPSK" w:cs="TH SarabunPSK" w:hint="cs"/>
          <w:spacing w:val="-6"/>
          <w:sz w:val="34"/>
          <w:szCs w:val="34"/>
          <w:cs/>
        </w:rPr>
        <w:t>อินเท</w:t>
      </w:r>
      <w:r w:rsidR="00FC5E53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อร์เน็ต </w:t>
      </w:r>
      <w:r w:rsidR="00843481" w:rsidRPr="00FB10F1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ตามประกาศกระทรวงการคลัง </w:t>
      </w:r>
      <w:r w:rsidR="00023C5D" w:rsidRPr="00FB10F1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เรื่อง </w:t>
      </w:r>
      <w:r w:rsidR="00843481" w:rsidRPr="00FB10F1">
        <w:rPr>
          <w:rFonts w:ascii="TH SarabunPSK" w:hAnsi="TH SarabunPSK" w:cs="TH SarabunPSK" w:hint="cs"/>
          <w:spacing w:val="4"/>
          <w:sz w:val="34"/>
          <w:szCs w:val="34"/>
          <w:cs/>
        </w:rPr>
        <w:t>การขยายกำหนดเวลาการยื่นแบบแสดงรายการและชำระภาษีผ่านระบบ</w:t>
      </w:r>
      <w:r w:rsidR="00843481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>เ</w:t>
      </w:r>
      <w:r w:rsidR="00904105">
        <w:rPr>
          <w:rFonts w:ascii="TH SarabunPSK" w:hAnsi="TH SarabunPSK" w:cs="TH SarabunPSK" w:hint="cs"/>
          <w:spacing w:val="-6"/>
          <w:sz w:val="34"/>
          <w:szCs w:val="34"/>
          <w:cs/>
        </w:rPr>
        <w:t>ครือข่ายอินเท</w:t>
      </w:r>
      <w:r w:rsidR="00D816AA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>อร์เน็ต (ฉบับที่ ๗</w:t>
      </w:r>
      <w:r w:rsidR="00843481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>) ลงวันที่ ๑๒ มกราคม พ.ศ. ๒๕๖๗</w:t>
      </w:r>
      <w:r w:rsidR="00023C5D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ซึ่งแก้ไขเพิ่มเติม</w:t>
      </w:r>
      <w:r w:rsidR="00406D14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="00023C5D" w:rsidRPr="00490D54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โดยประกาศกระทรวงการคลัง เรื่อง </w:t>
      </w:r>
      <w:r w:rsidR="00023C5D" w:rsidRPr="00490D54">
        <w:rPr>
          <w:rFonts w:ascii="TH SarabunPSK" w:hAnsi="TH SarabunPSK" w:cs="TH SarabunPSK"/>
          <w:spacing w:val="-6"/>
          <w:sz w:val="34"/>
          <w:szCs w:val="34"/>
          <w:cs/>
        </w:rPr>
        <w:t>การขยายกำหนดเวลาการยื่นแบบแสดงรายการและชำระภาษีผ่านระบบ</w:t>
      </w:r>
      <w:r w:rsidR="00023C5D" w:rsidRPr="00406D14">
        <w:rPr>
          <w:rFonts w:ascii="TH SarabunPSK" w:hAnsi="TH SarabunPSK" w:cs="TH SarabunPSK"/>
          <w:spacing w:val="-4"/>
          <w:sz w:val="34"/>
          <w:szCs w:val="34"/>
          <w:cs/>
        </w:rPr>
        <w:t>เครือข่ายอินเทอร์เน็ต (ฉบับที่ ๘) ลงวันที่ ๑ มี</w:t>
      </w:r>
      <w:r w:rsidR="00023C5D" w:rsidRPr="00406D14">
        <w:rPr>
          <w:rFonts w:ascii="TH SarabunPSK" w:hAnsi="TH SarabunPSK" w:cs="TH SarabunPSK" w:hint="cs"/>
          <w:spacing w:val="-4"/>
          <w:sz w:val="34"/>
          <w:szCs w:val="34"/>
          <w:cs/>
        </w:rPr>
        <w:t>น</w:t>
      </w:r>
      <w:r w:rsidR="00023C5D" w:rsidRPr="00406D14">
        <w:rPr>
          <w:rFonts w:ascii="TH SarabunPSK" w:hAnsi="TH SarabunPSK" w:cs="TH SarabunPSK"/>
          <w:spacing w:val="-4"/>
          <w:sz w:val="34"/>
          <w:szCs w:val="34"/>
          <w:cs/>
        </w:rPr>
        <w:t>าคม พ.ศ. ๒๕๖๗</w:t>
      </w:r>
      <w:r w:rsidR="00843481" w:rsidRPr="00406D14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9E3389" w:rsidRPr="00406D14">
        <w:rPr>
          <w:rFonts w:ascii="TH SarabunPSK" w:hAnsi="TH SarabunPSK" w:cs="TH SarabunPSK"/>
          <w:spacing w:val="-4"/>
          <w:sz w:val="34"/>
          <w:szCs w:val="34"/>
          <w:cs/>
        </w:rPr>
        <w:t>ตั้งแต่วันที่ ๑</w:t>
      </w:r>
      <w:r w:rsidR="009E3389" w:rsidRPr="00406D14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="009E3389" w:rsidRPr="00406D14">
        <w:rPr>
          <w:rFonts w:ascii="TH SarabunPSK" w:hAnsi="TH SarabunPSK" w:cs="TH SarabunPSK"/>
          <w:spacing w:val="-4"/>
          <w:sz w:val="34"/>
          <w:szCs w:val="34"/>
          <w:cs/>
        </w:rPr>
        <w:t xml:space="preserve"> กรกฎาคม พ.ศ. ๒๕๖๘ ถึง</w:t>
      </w:r>
      <w:r w:rsidR="009E3389" w:rsidRPr="00490D54">
        <w:rPr>
          <w:rFonts w:ascii="TH SarabunPSK" w:hAnsi="TH SarabunPSK" w:cs="TH SarabunPSK"/>
          <w:spacing w:val="-6"/>
          <w:sz w:val="34"/>
          <w:szCs w:val="34"/>
          <w:cs/>
        </w:rPr>
        <w:t xml:space="preserve">วันที่ ๓๑ กรกฎาคม พ.ศ. ๒๕๖๘ </w:t>
      </w:r>
      <w:r w:rsidR="00FC5E53" w:rsidRPr="00490D54">
        <w:rPr>
          <w:rFonts w:ascii="TH SarabunPSK" w:hAnsi="TH SarabunPSK" w:cs="TH SarabunPSK"/>
          <w:spacing w:val="-6"/>
          <w:sz w:val="34"/>
          <w:szCs w:val="34"/>
          <w:cs/>
        </w:rPr>
        <w:t xml:space="preserve">แล้วแต่กรณี </w:t>
      </w:r>
      <w:r w:rsidR="00EC02D8" w:rsidRPr="00490D54">
        <w:rPr>
          <w:rFonts w:ascii="TH SarabunPSK" w:hAnsi="TH SarabunPSK" w:cs="TH SarabunPSK"/>
          <w:spacing w:val="-6"/>
          <w:sz w:val="34"/>
          <w:szCs w:val="34"/>
          <w:cs/>
        </w:rPr>
        <w:t xml:space="preserve">ออกไปเป็นภายในวันที่ </w:t>
      </w:r>
      <w:r w:rsidR="00FC5E53" w:rsidRPr="00490D54">
        <w:rPr>
          <w:rFonts w:ascii="TH SarabunPSK" w:hAnsi="TH SarabunPSK" w:cs="TH SarabunPSK"/>
          <w:spacing w:val="-6"/>
          <w:sz w:val="34"/>
          <w:szCs w:val="34"/>
          <w:cs/>
        </w:rPr>
        <w:t>๑๕ สิงหาคม พ.ศ. ๒๕๖๘</w:t>
      </w:r>
    </w:p>
    <w:p w14:paraId="16F33F7A" w14:textId="77777777" w:rsidR="00C0407C" w:rsidRPr="00490D54" w:rsidRDefault="00C0407C" w:rsidP="00490D5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</w:p>
    <w:p w14:paraId="497A6718" w14:textId="1D2122EF" w:rsidR="00820D01" w:rsidRDefault="00820D01" w:rsidP="00820D01">
      <w:pPr>
        <w:tabs>
          <w:tab w:val="left" w:pos="1440"/>
        </w:tabs>
        <w:spacing w:line="380" w:lineRule="exact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/ </w:t>
      </w:r>
      <w:r>
        <w:rPr>
          <w:rFonts w:ascii="TH SarabunPSK" w:hAnsi="TH SarabunPSK" w:cs="TH SarabunPSK"/>
          <w:sz w:val="34"/>
          <w:szCs w:val="34"/>
          <w:cs/>
        </w:rPr>
        <w:t>ข้อ ๔</w:t>
      </w:r>
      <w:r w:rsidRPr="00E44704">
        <w:rPr>
          <w:rFonts w:ascii="TH SarabunPSK" w:hAnsi="TH SarabunPSK" w:cs="TH SarabunPSK"/>
          <w:sz w:val="34"/>
          <w:szCs w:val="34"/>
          <w:cs/>
        </w:rPr>
        <w:t xml:space="preserve"> ให้</w:t>
      </w:r>
      <w:r>
        <w:rPr>
          <w:rFonts w:ascii="TH SarabunPSK" w:hAnsi="TH SarabunPSK" w:cs="TH SarabunPSK"/>
          <w:sz w:val="34"/>
          <w:szCs w:val="34"/>
        </w:rPr>
        <w:t xml:space="preserve"> …</w:t>
      </w:r>
    </w:p>
    <w:p w14:paraId="1B45DA68" w14:textId="77777777" w:rsidR="00820D01" w:rsidRPr="00FC5E53" w:rsidRDefault="00820D01" w:rsidP="00820D01">
      <w:pPr>
        <w:tabs>
          <w:tab w:val="left" w:pos="1440"/>
        </w:tabs>
        <w:spacing w:line="380" w:lineRule="exact"/>
        <w:jc w:val="right"/>
        <w:rPr>
          <w:rFonts w:ascii="TH SarabunPSK" w:hAnsi="TH SarabunPSK" w:cs="TH SarabunPSK"/>
          <w:sz w:val="34"/>
          <w:szCs w:val="34"/>
        </w:rPr>
      </w:pPr>
    </w:p>
    <w:p w14:paraId="1BCC8733" w14:textId="2FF0EE7A" w:rsidR="004253FB" w:rsidRPr="00593E91" w:rsidRDefault="00FC5E53" w:rsidP="00E4470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164031">
        <w:rPr>
          <w:rFonts w:ascii="TH SarabunPSK" w:hAnsi="TH SarabunPSK" w:cs="TH SarabunPSK"/>
          <w:spacing w:val="-8"/>
          <w:sz w:val="34"/>
          <w:szCs w:val="34"/>
          <w:cs/>
        </w:rPr>
        <w:tab/>
        <w:t>ข้อ ๔</w:t>
      </w:r>
      <w:r w:rsidR="004253FB" w:rsidRPr="00164031">
        <w:rPr>
          <w:rFonts w:ascii="TH SarabunPSK" w:hAnsi="TH SarabunPSK" w:cs="TH SarabunPSK"/>
          <w:spacing w:val="-8"/>
          <w:sz w:val="34"/>
          <w:szCs w:val="34"/>
          <w:cs/>
        </w:rPr>
        <w:t xml:space="preserve"> ให้ขยายกำหนดเวลาการยื่น</w:t>
      </w:r>
      <w:r w:rsidR="009E3389" w:rsidRPr="00164031">
        <w:rPr>
          <w:rFonts w:ascii="TH SarabunPSK" w:hAnsi="TH SarabunPSK" w:cs="TH SarabunPSK" w:hint="cs"/>
          <w:spacing w:val="-8"/>
          <w:sz w:val="34"/>
          <w:szCs w:val="34"/>
          <w:cs/>
        </w:rPr>
        <w:t>แบบแสดง</w:t>
      </w:r>
      <w:r w:rsidR="004253FB" w:rsidRPr="00164031">
        <w:rPr>
          <w:rFonts w:ascii="TH SarabunPSK" w:hAnsi="TH SarabunPSK" w:cs="TH SarabunPSK"/>
          <w:spacing w:val="-8"/>
          <w:sz w:val="34"/>
          <w:szCs w:val="34"/>
          <w:cs/>
        </w:rPr>
        <w:t>รายการแ</w:t>
      </w:r>
      <w:r w:rsidRPr="00164031">
        <w:rPr>
          <w:rFonts w:ascii="TH SarabunPSK" w:hAnsi="TH SarabunPSK" w:cs="TH SarabunPSK"/>
          <w:spacing w:val="-8"/>
          <w:sz w:val="34"/>
          <w:szCs w:val="34"/>
          <w:cs/>
        </w:rPr>
        <w:t>ละชำระภาษีมูลค่าเพิ่มตามมาตรา ๘๓</w:t>
      </w:r>
      <w:r w:rsidR="004253FB" w:rsidRPr="0016403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</w:t>
      </w:r>
      <w:r w:rsidRPr="00164031">
        <w:rPr>
          <w:rFonts w:ascii="TH SarabunPSK" w:hAnsi="TH SarabunPSK" w:cs="TH SarabunPSK"/>
          <w:sz w:val="34"/>
          <w:szCs w:val="34"/>
          <w:cs/>
        </w:rPr>
        <w:t>กร</w:t>
      </w:r>
      <w:r w:rsidR="009E3389" w:rsidRPr="0016403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23C5D">
        <w:rPr>
          <w:rFonts w:ascii="TH SarabunPSK" w:hAnsi="TH SarabunPSK" w:cs="TH SarabunPSK"/>
          <w:sz w:val="34"/>
          <w:szCs w:val="34"/>
          <w:cs/>
        </w:rPr>
        <w:t>และภาษีธุรกิจเฉพาะ</w:t>
      </w:r>
      <w:r w:rsidRPr="00164031">
        <w:rPr>
          <w:rFonts w:ascii="TH SarabunPSK" w:hAnsi="TH SarabunPSK" w:cs="TH SarabunPSK"/>
          <w:sz w:val="34"/>
          <w:szCs w:val="34"/>
          <w:cs/>
        </w:rPr>
        <w:t>ตามมาตรา ๙๑/๑๐</w:t>
      </w:r>
      <w:r w:rsidR="004253FB" w:rsidRPr="00164031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ทั้งนี้ ไม่รวมถึง</w:t>
      </w:r>
      <w:r w:rsidR="004253FB" w:rsidRPr="00164031">
        <w:rPr>
          <w:rFonts w:ascii="TH SarabunPSK" w:hAnsi="TH SarabunPSK" w:cs="TH SarabunPSK"/>
          <w:spacing w:val="-6"/>
          <w:sz w:val="34"/>
          <w:szCs w:val="34"/>
          <w:cs/>
        </w:rPr>
        <w:t>การยื่น</w:t>
      </w:r>
      <w:r w:rsidR="009E3389" w:rsidRPr="00164031">
        <w:rPr>
          <w:rFonts w:ascii="TH SarabunPSK" w:hAnsi="TH SarabunPSK" w:cs="TH SarabunPSK" w:hint="cs"/>
          <w:spacing w:val="-6"/>
          <w:sz w:val="34"/>
          <w:szCs w:val="34"/>
          <w:cs/>
        </w:rPr>
        <w:t>แบบแสดง</w:t>
      </w:r>
      <w:r w:rsidR="004253FB" w:rsidRPr="00164031">
        <w:rPr>
          <w:rFonts w:ascii="TH SarabunPSK" w:hAnsi="TH SarabunPSK" w:cs="TH SarabunPSK"/>
          <w:spacing w:val="-6"/>
          <w:sz w:val="34"/>
          <w:szCs w:val="34"/>
          <w:cs/>
        </w:rPr>
        <w:t>รายการและชำระภาษีธุรกิจเฉพาะ สำหรับการขายอสังหาริมทรัพย์เป็นทางค้าหรือหากำไร</w:t>
      </w:r>
      <w:r w:rsidR="00820D01" w:rsidRPr="00164031">
        <w:rPr>
          <w:rFonts w:ascii="TH SarabunPSK" w:hAnsi="TH SarabunPSK" w:cs="TH SarabunPSK"/>
          <w:sz w:val="34"/>
          <w:szCs w:val="34"/>
        </w:rPr>
        <w:t xml:space="preserve"> </w:t>
      </w:r>
      <w:r w:rsidR="004253FB" w:rsidRPr="00492089">
        <w:rPr>
          <w:rFonts w:ascii="TH SarabunPSK" w:hAnsi="TH SarabunPSK" w:cs="TH SarabunPSK"/>
          <w:sz w:val="34"/>
          <w:szCs w:val="34"/>
          <w:cs/>
        </w:rPr>
        <w:t>ไม่ว่าอสังหาริมทรัพย์นั้นจ</w:t>
      </w:r>
      <w:r w:rsidR="00714F1E" w:rsidRPr="00492089">
        <w:rPr>
          <w:rFonts w:ascii="TH SarabunPSK" w:hAnsi="TH SarabunPSK" w:cs="TH SarabunPSK"/>
          <w:sz w:val="34"/>
          <w:szCs w:val="34"/>
          <w:cs/>
        </w:rPr>
        <w:t>ะได้มาโดยวิธีใดก็ตาม ตามมาตรา ๙๑</w:t>
      </w:r>
      <w:r w:rsidR="009B5903" w:rsidRPr="00492089">
        <w:rPr>
          <w:rFonts w:ascii="TH SarabunPSK" w:hAnsi="TH SarabunPSK" w:cs="TH SarabunPSK"/>
          <w:sz w:val="34"/>
          <w:szCs w:val="34"/>
          <w:cs/>
        </w:rPr>
        <w:t>/๒ (๖</w:t>
      </w:r>
      <w:r w:rsidR="004253FB" w:rsidRPr="00492089">
        <w:rPr>
          <w:rFonts w:ascii="TH SarabunPSK" w:hAnsi="TH SarabunPSK" w:cs="TH SarabunPSK"/>
          <w:sz w:val="34"/>
          <w:szCs w:val="34"/>
          <w:cs/>
        </w:rPr>
        <w:t>) แห่งประมวลรัษฎากร สำหร</w:t>
      </w:r>
      <w:r w:rsidR="009E049D" w:rsidRPr="00492089">
        <w:rPr>
          <w:rFonts w:ascii="TH SarabunPSK" w:hAnsi="TH SarabunPSK" w:cs="TH SarabunPSK"/>
          <w:sz w:val="34"/>
          <w:szCs w:val="34"/>
          <w:cs/>
        </w:rPr>
        <w:t>ับ</w:t>
      </w:r>
      <w:r w:rsidR="009E049D" w:rsidRPr="00164031">
        <w:rPr>
          <w:rFonts w:ascii="TH SarabunPSK" w:hAnsi="TH SarabunPSK" w:cs="TH SarabunPSK"/>
          <w:spacing w:val="4"/>
          <w:sz w:val="34"/>
          <w:szCs w:val="34"/>
          <w:cs/>
        </w:rPr>
        <w:t>เดือนภาษีมิถุนายน</w:t>
      </w:r>
      <w:r w:rsidRPr="00164031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พ.ศ.</w:t>
      </w:r>
      <w:r w:rsidR="009E049D" w:rsidRPr="00164031">
        <w:rPr>
          <w:rFonts w:ascii="TH SarabunPSK" w:hAnsi="TH SarabunPSK" w:cs="TH SarabunPSK"/>
          <w:spacing w:val="4"/>
          <w:sz w:val="34"/>
          <w:szCs w:val="34"/>
          <w:cs/>
        </w:rPr>
        <w:t xml:space="preserve"> </w:t>
      </w:r>
      <w:r w:rsidRPr="00164031">
        <w:rPr>
          <w:rFonts w:ascii="TH SarabunPSK" w:hAnsi="TH SarabunPSK" w:cs="TH SarabunPSK"/>
          <w:spacing w:val="4"/>
          <w:sz w:val="34"/>
          <w:szCs w:val="34"/>
          <w:cs/>
        </w:rPr>
        <w:t>๒๕๖๘</w:t>
      </w:r>
      <w:r w:rsidR="009E049D" w:rsidRPr="00164031">
        <w:rPr>
          <w:rFonts w:ascii="TH SarabunPSK" w:hAnsi="TH SarabunPSK" w:cs="TH SarabunPSK"/>
          <w:spacing w:val="4"/>
          <w:sz w:val="34"/>
          <w:szCs w:val="34"/>
          <w:cs/>
        </w:rPr>
        <w:t xml:space="preserve"> ซึ่ง</w:t>
      </w:r>
      <w:r w:rsidR="004253FB" w:rsidRPr="00164031">
        <w:rPr>
          <w:rFonts w:ascii="TH SarabunPSK" w:hAnsi="TH SarabunPSK" w:cs="TH SarabunPSK"/>
          <w:spacing w:val="4"/>
          <w:sz w:val="34"/>
          <w:szCs w:val="34"/>
          <w:cs/>
        </w:rPr>
        <w:t>จะต้องยื่น</w:t>
      </w:r>
      <w:r w:rsidR="009E3389" w:rsidRPr="00164031">
        <w:rPr>
          <w:rFonts w:ascii="TH SarabunPSK" w:hAnsi="TH SarabunPSK" w:cs="TH SarabunPSK" w:hint="cs"/>
          <w:spacing w:val="4"/>
          <w:sz w:val="34"/>
          <w:szCs w:val="34"/>
          <w:cs/>
        </w:rPr>
        <w:t>แบบแสดง</w:t>
      </w:r>
      <w:r w:rsidR="004253FB" w:rsidRPr="00164031">
        <w:rPr>
          <w:rFonts w:ascii="TH SarabunPSK" w:hAnsi="TH SarabunPSK" w:cs="TH SarabunPSK"/>
          <w:spacing w:val="4"/>
          <w:sz w:val="34"/>
          <w:szCs w:val="34"/>
          <w:cs/>
        </w:rPr>
        <w:t>ราย</w:t>
      </w:r>
      <w:r w:rsidR="009E3389" w:rsidRPr="00164031">
        <w:rPr>
          <w:rFonts w:ascii="TH SarabunPSK" w:hAnsi="TH SarabunPSK" w:cs="TH SarabunPSK"/>
          <w:spacing w:val="4"/>
          <w:sz w:val="34"/>
          <w:szCs w:val="34"/>
          <w:cs/>
        </w:rPr>
        <w:t>การและชำระภาษี</w:t>
      </w:r>
      <w:r w:rsidR="004253FB" w:rsidRPr="00164031">
        <w:rPr>
          <w:rFonts w:ascii="TH SarabunPSK" w:hAnsi="TH SarabunPSK" w:cs="TH SarabunPSK"/>
          <w:spacing w:val="4"/>
          <w:sz w:val="34"/>
          <w:szCs w:val="34"/>
          <w:cs/>
        </w:rPr>
        <w:t xml:space="preserve">ภายในวันที่ </w:t>
      </w:r>
      <w:r w:rsidRPr="00E265E0">
        <w:rPr>
          <w:rFonts w:ascii="TH SarabunPSK" w:hAnsi="TH SarabunPSK" w:cs="TH SarabunPSK"/>
          <w:spacing w:val="-6"/>
          <w:sz w:val="34"/>
          <w:szCs w:val="34"/>
          <w:cs/>
        </w:rPr>
        <w:t xml:space="preserve">๑๕ กรกฎาคม พ.ศ. ๒๕๖๘ </w:t>
      </w:r>
      <w:r w:rsidRPr="00E265E0">
        <w:rPr>
          <w:rFonts w:ascii="TH SarabunPSK" w:hAnsi="TH SarabunPSK" w:cs="TH SarabunPSK" w:hint="cs"/>
          <w:spacing w:val="-6"/>
          <w:sz w:val="34"/>
          <w:szCs w:val="34"/>
          <w:cs/>
        </w:rPr>
        <w:t>หรือที่ได้รับการขยาย</w:t>
      </w:r>
      <w:r w:rsidR="009E3389" w:rsidRPr="00E265E0">
        <w:rPr>
          <w:rFonts w:ascii="TH SarabunPSK" w:hAnsi="TH SarabunPSK" w:cs="TH SarabunPSK" w:hint="cs"/>
          <w:spacing w:val="-6"/>
          <w:sz w:val="34"/>
          <w:szCs w:val="34"/>
          <w:cs/>
        </w:rPr>
        <w:t>กำหนดเวลาดังกล่าว</w:t>
      </w:r>
      <w:r w:rsidR="00714F1E" w:rsidRPr="00E265E0">
        <w:rPr>
          <w:rFonts w:ascii="TH SarabunPSK" w:hAnsi="TH SarabunPSK" w:cs="TH SarabunPSK"/>
          <w:spacing w:val="-6"/>
          <w:sz w:val="34"/>
          <w:szCs w:val="34"/>
          <w:cs/>
        </w:rPr>
        <w:t>ออกไปเป็นภายในวันที่ ๒๓ กรกฎาค</w:t>
      </w:r>
      <w:r w:rsidR="00593E91">
        <w:rPr>
          <w:rFonts w:ascii="TH SarabunPSK" w:hAnsi="TH SarabunPSK" w:cs="TH SarabunPSK"/>
          <w:spacing w:val="-6"/>
          <w:sz w:val="34"/>
          <w:szCs w:val="34"/>
          <w:cs/>
        </w:rPr>
        <w:t xml:space="preserve">ม </w:t>
      </w:r>
      <w:r w:rsidR="00E265E0" w:rsidRPr="00E265E0">
        <w:rPr>
          <w:rFonts w:ascii="TH SarabunPSK" w:hAnsi="TH SarabunPSK" w:cs="TH SarabunPSK"/>
          <w:spacing w:val="-4"/>
          <w:sz w:val="34"/>
          <w:szCs w:val="34"/>
          <w:cs/>
        </w:rPr>
        <w:t>พ.ศ. ๒๕๖๘</w:t>
      </w:r>
      <w:r w:rsidR="00E265E0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สำหรับการยื่นรายการแ</w:t>
      </w:r>
      <w:r w:rsidR="00904105">
        <w:rPr>
          <w:rFonts w:ascii="TH SarabunPSK" w:hAnsi="TH SarabunPSK" w:cs="TH SarabunPSK" w:hint="cs"/>
          <w:spacing w:val="-4"/>
          <w:sz w:val="34"/>
          <w:szCs w:val="34"/>
          <w:cs/>
        </w:rPr>
        <w:t>ละชำระภาษีผ่านระบบเครือข่ายอินเท</w:t>
      </w:r>
      <w:r w:rsidR="00E265E0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อร์เน็ต </w:t>
      </w:r>
      <w:r w:rsidR="00714F1E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ตามประกาศกระทรวงการคลัง </w:t>
      </w:r>
      <w:r w:rsidR="00027E37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เรื่อง </w:t>
      </w:r>
      <w:r w:rsidR="00714F1E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>การขยายกำหนดเวลาการยื่นแบบแสดงรายการและชำระภาษีผ่านระบบเ</w:t>
      </w:r>
      <w:r w:rsidR="00904105">
        <w:rPr>
          <w:rFonts w:ascii="TH SarabunPSK" w:hAnsi="TH SarabunPSK" w:cs="TH SarabunPSK" w:hint="cs"/>
          <w:spacing w:val="-4"/>
          <w:sz w:val="34"/>
          <w:szCs w:val="34"/>
          <w:cs/>
        </w:rPr>
        <w:t>ครือข่ายอินเท</w:t>
      </w:r>
      <w:r w:rsidR="00D816AA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>อร์เน็ต (ฉบับที่ ๗</w:t>
      </w:r>
      <w:r w:rsidR="00714F1E"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) ลงวันที่ ๑๒ มกราคม พ.ศ. ๒๕๖๗ </w:t>
      </w:r>
      <w:r w:rsidR="00023C5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ซึ่งแก้ไขเพิ่มเติมโดยประกาศกระทรวงการคลัง </w:t>
      </w:r>
      <w:r w:rsidR="00023C5D" w:rsidRPr="006F26EC">
        <w:rPr>
          <w:rFonts w:ascii="TH SarabunPSK" w:hAnsi="TH SarabunPSK" w:cs="TH SarabunPSK" w:hint="cs"/>
          <w:sz w:val="34"/>
          <w:szCs w:val="34"/>
          <w:cs/>
        </w:rPr>
        <w:t xml:space="preserve">เรื่อง </w:t>
      </w:r>
      <w:r w:rsidR="00023C5D" w:rsidRPr="006F26EC">
        <w:rPr>
          <w:rFonts w:ascii="TH SarabunPSK" w:hAnsi="TH SarabunPSK" w:cs="TH SarabunPSK"/>
          <w:sz w:val="34"/>
          <w:szCs w:val="34"/>
          <w:cs/>
        </w:rPr>
        <w:t xml:space="preserve">การขยายกำหนดเวลาการยื่นแบบแสดงรายการและชำระภาษีผ่านระบบเครือข่ายอินเทอร์เน็ต (ฉบับที่ ๘) </w:t>
      </w:r>
      <w:r w:rsidR="00023C5D">
        <w:rPr>
          <w:rFonts w:ascii="TH SarabunPSK" w:hAnsi="TH SarabunPSK" w:cs="TH SarabunPSK"/>
          <w:spacing w:val="-4"/>
          <w:sz w:val="34"/>
          <w:szCs w:val="34"/>
          <w:cs/>
        </w:rPr>
        <w:t>ลงวันที่ ๑ มี</w:t>
      </w:r>
      <w:r w:rsidR="00023C5D">
        <w:rPr>
          <w:rFonts w:ascii="TH SarabunPSK" w:hAnsi="TH SarabunPSK" w:cs="TH SarabunPSK" w:hint="cs"/>
          <w:spacing w:val="-4"/>
          <w:sz w:val="34"/>
          <w:szCs w:val="34"/>
          <w:cs/>
        </w:rPr>
        <w:t>น</w:t>
      </w:r>
      <w:r w:rsidR="00023C5D" w:rsidRPr="00023C5D">
        <w:rPr>
          <w:rFonts w:ascii="TH SarabunPSK" w:hAnsi="TH SarabunPSK" w:cs="TH SarabunPSK"/>
          <w:spacing w:val="-4"/>
          <w:sz w:val="34"/>
          <w:szCs w:val="34"/>
          <w:cs/>
        </w:rPr>
        <w:t>าคม พ.ศ. ๒๕๖๗</w:t>
      </w:r>
      <w:r w:rsidR="00023C5D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714F1E" w:rsidRPr="00E265E0">
        <w:rPr>
          <w:rFonts w:ascii="TH SarabunPSK" w:hAnsi="TH SarabunPSK" w:cs="TH SarabunPSK"/>
          <w:spacing w:val="-4"/>
          <w:sz w:val="34"/>
          <w:szCs w:val="34"/>
          <w:cs/>
        </w:rPr>
        <w:t>แล้วแต่กรณี</w:t>
      </w:r>
      <w:r w:rsidRPr="00E265E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4253FB" w:rsidRPr="00E265E0">
        <w:rPr>
          <w:rFonts w:ascii="TH SarabunPSK" w:hAnsi="TH SarabunPSK" w:cs="TH SarabunPSK"/>
          <w:spacing w:val="-4"/>
          <w:sz w:val="34"/>
          <w:szCs w:val="34"/>
          <w:cs/>
        </w:rPr>
        <w:t xml:space="preserve">ออกไปเป็นภายในวันที่ </w:t>
      </w:r>
      <w:r w:rsidRPr="00E265E0">
        <w:rPr>
          <w:rFonts w:ascii="TH SarabunPSK" w:hAnsi="TH SarabunPSK" w:cs="TH SarabunPSK"/>
          <w:spacing w:val="-4"/>
          <w:sz w:val="34"/>
          <w:szCs w:val="34"/>
          <w:cs/>
        </w:rPr>
        <w:t>๑๕ สิงหาคม พ.ศ. ๒๕๖๘</w:t>
      </w:r>
    </w:p>
    <w:p w14:paraId="65FDCA20" w14:textId="628A8EFC" w:rsidR="009E1A38" w:rsidRPr="00E44704" w:rsidRDefault="009B5903" w:rsidP="00402C32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  <w:t>ข้อ ๕</w:t>
      </w:r>
      <w:r w:rsidR="001308BB" w:rsidRPr="00E44704">
        <w:rPr>
          <w:rFonts w:ascii="TH SarabunPSK" w:hAnsi="TH SarabunPSK" w:cs="TH SarabunPSK"/>
          <w:sz w:val="34"/>
          <w:szCs w:val="34"/>
          <w:cs/>
        </w:rPr>
        <w:t xml:space="preserve"> ให้ขยายกำหนดเวลาการขอเสียอ</w:t>
      </w:r>
      <w:r w:rsidR="0039097C">
        <w:rPr>
          <w:rFonts w:ascii="TH SarabunPSK" w:hAnsi="TH SarabunPSK" w:cs="TH SarabunPSK"/>
          <w:sz w:val="34"/>
          <w:szCs w:val="34"/>
          <w:cs/>
        </w:rPr>
        <w:t>ากรแสตมป์เป็นตัวเงิน</w:t>
      </w:r>
      <w:r w:rsidR="009E338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9097C">
        <w:rPr>
          <w:rFonts w:ascii="TH SarabunPSK" w:hAnsi="TH SarabunPSK" w:cs="TH SarabunPSK"/>
          <w:sz w:val="34"/>
          <w:szCs w:val="34"/>
          <w:cs/>
        </w:rPr>
        <w:t>ตามมาตรา ๑๐๓ (๓</w:t>
      </w:r>
      <w:r w:rsidR="001308BB" w:rsidRPr="00E44704">
        <w:rPr>
          <w:rFonts w:ascii="TH SarabunPSK" w:hAnsi="TH SarabunPSK" w:cs="TH SarabunPSK"/>
          <w:sz w:val="34"/>
          <w:szCs w:val="34"/>
          <w:cs/>
        </w:rPr>
        <w:t>) แห่งประมวล</w:t>
      </w:r>
      <w:r w:rsidR="001308BB" w:rsidRPr="00E44704">
        <w:rPr>
          <w:rFonts w:ascii="TH SarabunPSK" w:hAnsi="TH SarabunPSK" w:cs="TH SarabunPSK"/>
          <w:spacing w:val="-6"/>
          <w:sz w:val="34"/>
          <w:szCs w:val="34"/>
          <w:cs/>
        </w:rPr>
        <w:t>รัษฎากร สำหรับกรณีท</w:t>
      </w:r>
      <w:r w:rsidR="0039097C">
        <w:rPr>
          <w:rFonts w:ascii="TH SarabunPSK" w:hAnsi="TH SarabunPSK" w:cs="TH SarabunPSK"/>
          <w:spacing w:val="-6"/>
          <w:sz w:val="34"/>
          <w:szCs w:val="34"/>
          <w:cs/>
        </w:rPr>
        <w:t xml:space="preserve">ี่จะต้องเสียอากรตั้งแต่วันที่ ๑๔ กรกฎาคม พ.ศ. ๒๕๖๘ ถึงวันที่ </w:t>
      </w:r>
      <w:r w:rsidR="0039097C">
        <w:rPr>
          <w:rFonts w:ascii="TH SarabunPSK" w:hAnsi="TH SarabunPSK" w:cs="TH SarabunPSK" w:hint="cs"/>
          <w:spacing w:val="-6"/>
          <w:sz w:val="34"/>
          <w:szCs w:val="34"/>
          <w:cs/>
        </w:rPr>
        <w:t>๓๑</w:t>
      </w:r>
      <w:r w:rsidR="0039097C">
        <w:rPr>
          <w:rFonts w:ascii="TH SarabunPSK" w:hAnsi="TH SarabunPSK" w:cs="TH SarabunPSK"/>
          <w:spacing w:val="-6"/>
          <w:sz w:val="34"/>
          <w:szCs w:val="34"/>
          <w:cs/>
        </w:rPr>
        <w:t xml:space="preserve"> กรกฎาคม พ.ศ. ๒๕๖๘ </w:t>
      </w:r>
      <w:r w:rsidR="0039097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ไม่ว่าจะยื่นผ่านช่องทางใด </w:t>
      </w:r>
      <w:r w:rsidR="0039097C">
        <w:rPr>
          <w:rFonts w:ascii="TH SarabunPSK" w:hAnsi="TH SarabunPSK" w:cs="TH SarabunPSK"/>
          <w:spacing w:val="-6"/>
          <w:sz w:val="34"/>
          <w:szCs w:val="34"/>
          <w:cs/>
        </w:rPr>
        <w:t>ออกไปเป็นภายในวันที่ ๑๕ สิงหาคม พ.ศ. ๒๕๖๘</w:t>
      </w:r>
    </w:p>
    <w:p w14:paraId="7ACD44E2" w14:textId="4EDDE9B5" w:rsidR="007F5A5C" w:rsidRPr="00E44704" w:rsidRDefault="0039097C" w:rsidP="00E44704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  <w:t>ข้อ ๖</w:t>
      </w:r>
      <w:r w:rsidR="004253FB" w:rsidRPr="00E44704">
        <w:rPr>
          <w:rFonts w:ascii="TH SarabunPSK" w:hAnsi="TH SarabunPSK" w:cs="TH SarabunPSK"/>
          <w:sz w:val="34"/>
          <w:szCs w:val="34"/>
          <w:cs/>
        </w:rPr>
        <w:t xml:space="preserve"> แบบแสดงรายการภาษีที่ผู้มีหน้าที่เสียภาษีหรือนำส่งภาษีได้รับการขยายกำหนดเวลาการยื่นรายการและชำระภาษีอากรหรือนำส่งภาษี </w:t>
      </w:r>
      <w:r w:rsidR="00D979D0" w:rsidRPr="00E44704">
        <w:rPr>
          <w:rFonts w:ascii="TH SarabunPSK" w:hAnsi="TH SarabunPSK" w:cs="TH SarabunPSK"/>
          <w:sz w:val="34"/>
          <w:szCs w:val="34"/>
          <w:cs/>
        </w:rPr>
        <w:t xml:space="preserve">แล้วแต่กรณี </w:t>
      </w:r>
      <w:r w:rsidR="004253FB" w:rsidRPr="00E44704">
        <w:rPr>
          <w:rFonts w:ascii="TH SarabunPSK" w:hAnsi="TH SarabunPSK" w:cs="TH SarabunPSK"/>
          <w:sz w:val="34"/>
          <w:szCs w:val="34"/>
          <w:cs/>
        </w:rPr>
        <w:t>มีดังนี้</w:t>
      </w:r>
    </w:p>
    <w:p w14:paraId="2F92CF4C" w14:textId="21EC0CB4" w:rsidR="007F5A5C" w:rsidRPr="00E44704" w:rsidRDefault="007F5A5C" w:rsidP="00023C5D">
      <w:pPr>
        <w:tabs>
          <w:tab w:val="left" w:pos="709"/>
          <w:tab w:val="left" w:pos="1440"/>
        </w:tabs>
        <w:spacing w:line="380" w:lineRule="exact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44704">
        <w:rPr>
          <w:rFonts w:ascii="TH SarabunPSK" w:hAnsi="TH SarabunPSK" w:cs="TH SarabunPSK"/>
          <w:sz w:val="34"/>
          <w:szCs w:val="34"/>
        </w:rPr>
        <w:tab/>
      </w:r>
      <w:r w:rsidRPr="00E44704">
        <w:rPr>
          <w:rFonts w:ascii="TH SarabunPSK" w:hAnsi="TH SarabunPSK" w:cs="TH SarabunPSK"/>
          <w:sz w:val="34"/>
          <w:szCs w:val="34"/>
        </w:rPr>
        <w:tab/>
      </w:r>
      <w:r w:rsidR="00BF1331">
        <w:rPr>
          <w:rFonts w:ascii="TH SarabunPSK" w:hAnsi="TH SarabunPSK" w:cs="TH SarabunPSK"/>
          <w:sz w:val="34"/>
          <w:szCs w:val="34"/>
          <w:cs/>
        </w:rPr>
        <w:t>(</w:t>
      </w:r>
      <w:r w:rsidR="00BF1331">
        <w:rPr>
          <w:rFonts w:ascii="TH SarabunPSK" w:hAnsi="TH SarabunPSK" w:cs="TH SarabunPSK" w:hint="cs"/>
          <w:sz w:val="34"/>
          <w:szCs w:val="34"/>
          <w:cs/>
        </w:rPr>
        <w:t>๑</w:t>
      </w:r>
      <w:r w:rsidRPr="00E44704">
        <w:rPr>
          <w:rFonts w:ascii="TH SarabunPSK" w:hAnsi="TH SarabunPSK" w:cs="TH SarabunPSK"/>
          <w:sz w:val="34"/>
          <w:szCs w:val="34"/>
          <w:cs/>
        </w:rPr>
        <w:t>)</w:t>
      </w:r>
      <w:r w:rsidR="00E44704">
        <w:rPr>
          <w:rFonts w:ascii="TH SarabunPSK" w:hAnsi="TH SarabunPSK" w:cs="TH SarabunPSK"/>
          <w:sz w:val="34"/>
          <w:szCs w:val="34"/>
        </w:rPr>
        <w:t xml:space="preserve"> </w:t>
      </w:r>
      <w:r w:rsidRPr="00E44704">
        <w:rPr>
          <w:rFonts w:ascii="TH SarabunPSK" w:hAnsi="TH SarabunPSK" w:cs="TH SarabunPSK"/>
          <w:spacing w:val="-8"/>
          <w:sz w:val="34"/>
          <w:szCs w:val="34"/>
          <w:cs/>
        </w:rPr>
        <w:t>ภาษีเงินได้หัก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E44704">
        <w:rPr>
          <w:rFonts w:ascii="TH SarabunPSK" w:hAnsi="TH SarabunPSK" w:cs="TH SarabunPSK"/>
          <w:spacing w:val="-8"/>
          <w:sz w:val="34"/>
          <w:szCs w:val="34"/>
          <w:cs/>
        </w:rPr>
        <w:t>ณ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E44704">
        <w:rPr>
          <w:rFonts w:ascii="TH SarabunPSK" w:hAnsi="TH SarabunPSK" w:cs="TH SarabunPSK"/>
          <w:spacing w:val="-8"/>
          <w:sz w:val="34"/>
          <w:szCs w:val="34"/>
          <w:cs/>
        </w:rPr>
        <w:t>ที่จ่าย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Pr="00E44704">
        <w:rPr>
          <w:rFonts w:ascii="TH SarabunPSK" w:hAnsi="TH SarabunPSK" w:cs="TH SarabunPSK"/>
          <w:spacing w:val="-8"/>
          <w:sz w:val="34"/>
          <w:szCs w:val="34"/>
          <w:cs/>
        </w:rPr>
        <w:t>ตามแบบ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="0039097C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39097C">
        <w:rPr>
          <w:rFonts w:ascii="TH SarabunPSK" w:hAnsi="TH SarabunPSK" w:cs="TH SarabunPSK" w:hint="cs"/>
          <w:spacing w:val="-8"/>
          <w:sz w:val="34"/>
          <w:szCs w:val="34"/>
          <w:cs/>
        </w:rPr>
        <w:t>๑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="0039097C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39097C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="0039097C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39097C">
        <w:rPr>
          <w:rFonts w:ascii="TH SarabunPSK" w:hAnsi="TH SarabunPSK" w:cs="TH SarabunPSK" w:hint="cs"/>
          <w:spacing w:val="-8"/>
          <w:sz w:val="34"/>
          <w:szCs w:val="34"/>
          <w:cs/>
        </w:rPr>
        <w:t>๓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="0039097C">
        <w:rPr>
          <w:rFonts w:ascii="TH SarabunPSK" w:hAnsi="TH SarabunPSK" w:cs="TH SarabunPSK"/>
          <w:spacing w:val="-8"/>
          <w:sz w:val="34"/>
          <w:szCs w:val="34"/>
          <w:cs/>
        </w:rPr>
        <w:t>ภ.ง.ด.</w:t>
      </w:r>
      <w:r w:rsidR="0039097C">
        <w:rPr>
          <w:rFonts w:ascii="TH SarabunPSK" w:hAnsi="TH SarabunPSK" w:cs="TH SarabunPSK" w:hint="cs"/>
          <w:spacing w:val="-8"/>
          <w:sz w:val="34"/>
          <w:szCs w:val="34"/>
          <w:cs/>
        </w:rPr>
        <w:t>๕๓</w:t>
      </w:r>
      <w:r w:rsidRPr="00E44704">
        <w:rPr>
          <w:rFonts w:ascii="TH SarabunPSK" w:hAnsi="TH SarabunPSK" w:cs="TH SarabunPSK"/>
          <w:spacing w:val="-8"/>
          <w:sz w:val="34"/>
          <w:szCs w:val="34"/>
        </w:rPr>
        <w:t> </w:t>
      </w:r>
      <w:r w:rsidR="0039097C">
        <w:rPr>
          <w:rFonts w:ascii="TH SarabunPSK" w:hAnsi="TH SarabunPSK" w:cs="TH SarabunPSK"/>
          <w:spacing w:val="-8"/>
          <w:sz w:val="34"/>
          <w:szCs w:val="34"/>
          <w:cs/>
        </w:rPr>
        <w:t>และ ภ.ง.ด.๕๔</w:t>
      </w:r>
    </w:p>
    <w:p w14:paraId="2E275540" w14:textId="44F22049" w:rsidR="007F5A5C" w:rsidRPr="00E44704" w:rsidRDefault="007F5A5C" w:rsidP="00023C5D">
      <w:pPr>
        <w:tabs>
          <w:tab w:val="left" w:pos="709"/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E4470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E44704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BF1331">
        <w:rPr>
          <w:rFonts w:ascii="TH SarabunPSK" w:hAnsi="TH SarabunPSK" w:cs="TH SarabunPSK"/>
          <w:sz w:val="34"/>
          <w:szCs w:val="34"/>
          <w:cs/>
        </w:rPr>
        <w:t>(๒</w:t>
      </w:r>
      <w:r w:rsidR="00E44704">
        <w:rPr>
          <w:rFonts w:ascii="TH SarabunPSK" w:hAnsi="TH SarabunPSK" w:cs="TH SarabunPSK"/>
          <w:sz w:val="34"/>
          <w:szCs w:val="34"/>
          <w:cs/>
        </w:rPr>
        <w:t>)</w:t>
      </w:r>
      <w:r w:rsidR="00E44704">
        <w:rPr>
          <w:rFonts w:ascii="TH SarabunPSK" w:hAnsi="TH SarabunPSK" w:cs="TH SarabunPSK"/>
          <w:sz w:val="34"/>
          <w:szCs w:val="34"/>
        </w:rPr>
        <w:t xml:space="preserve"> 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ภาษี</w:t>
      </w:r>
      <w:r w:rsidR="0039097C">
        <w:rPr>
          <w:rFonts w:ascii="TH SarabunPSK" w:hAnsi="TH SarabunPSK" w:cs="TH SarabunPSK"/>
          <w:sz w:val="34"/>
          <w:szCs w:val="34"/>
          <w:cs/>
        </w:rPr>
        <w:t>เงินได้นิติบุคคล ตามแบบ ภ.ง.ด.</w:t>
      </w:r>
      <w:r w:rsidR="0039097C">
        <w:rPr>
          <w:rFonts w:ascii="TH SarabunPSK" w:hAnsi="TH SarabunPSK" w:cs="TH SarabunPSK" w:hint="cs"/>
          <w:sz w:val="34"/>
          <w:szCs w:val="34"/>
          <w:cs/>
        </w:rPr>
        <w:t>๕๐</w:t>
      </w:r>
      <w:r w:rsidR="0039097C">
        <w:rPr>
          <w:rFonts w:ascii="TH SarabunPSK" w:hAnsi="TH SarabunPSK" w:cs="TH SarabunPSK"/>
          <w:sz w:val="34"/>
          <w:szCs w:val="34"/>
          <w:cs/>
        </w:rPr>
        <w:t xml:space="preserve"> และ ภ.ง.ด.</w:t>
      </w:r>
      <w:r w:rsidR="0039097C">
        <w:rPr>
          <w:rFonts w:ascii="TH SarabunPSK" w:hAnsi="TH SarabunPSK" w:cs="TH SarabunPSK" w:hint="cs"/>
          <w:sz w:val="34"/>
          <w:szCs w:val="34"/>
          <w:cs/>
        </w:rPr>
        <w:t>๕๑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 </w:t>
      </w:r>
    </w:p>
    <w:p w14:paraId="35FE4C65" w14:textId="588EDF21" w:rsidR="007F5A5C" w:rsidRPr="00E44704" w:rsidRDefault="00BF1331" w:rsidP="00023C5D">
      <w:pPr>
        <w:tabs>
          <w:tab w:val="left" w:pos="709"/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>(๓</w:t>
      </w:r>
      <w:r w:rsidR="00E44704">
        <w:rPr>
          <w:rFonts w:ascii="TH SarabunPSK" w:hAnsi="TH SarabunPSK" w:cs="TH SarabunPSK"/>
          <w:sz w:val="34"/>
          <w:szCs w:val="34"/>
          <w:cs/>
        </w:rPr>
        <w:t>)</w:t>
      </w:r>
      <w:r w:rsidR="00E44704">
        <w:rPr>
          <w:rFonts w:ascii="TH SarabunPSK" w:hAnsi="TH SarabunPSK" w:cs="TH SarabunPSK"/>
          <w:sz w:val="34"/>
          <w:szCs w:val="34"/>
        </w:rPr>
        <w:t xml:space="preserve"> 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ภาษีมูลค่าเพิ่ม</w:t>
      </w:r>
      <w:r w:rsidR="00EC02D8" w:rsidRPr="00E44704">
        <w:rPr>
          <w:rFonts w:ascii="TH SarabunPSK" w:hAnsi="TH SarabunPSK" w:cs="TH SarabunPSK"/>
          <w:sz w:val="34"/>
          <w:szCs w:val="34"/>
        </w:rPr>
        <w:t> 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ตามแบบ</w:t>
      </w:r>
      <w:r w:rsidR="00EC02D8" w:rsidRPr="00E44704">
        <w:rPr>
          <w:rFonts w:ascii="TH SarabunPSK" w:hAnsi="TH SarabunPSK" w:cs="TH SarabunPSK"/>
          <w:sz w:val="34"/>
          <w:szCs w:val="34"/>
        </w:rPr>
        <w:t> </w:t>
      </w:r>
      <w:r w:rsidR="0039097C">
        <w:rPr>
          <w:rFonts w:ascii="TH SarabunPSK" w:hAnsi="TH SarabunPSK" w:cs="TH SarabunPSK"/>
          <w:sz w:val="34"/>
          <w:szCs w:val="34"/>
          <w:cs/>
        </w:rPr>
        <w:t>ภ.พ.</w:t>
      </w:r>
      <w:r w:rsidR="0039097C">
        <w:rPr>
          <w:rFonts w:ascii="TH SarabunPSK" w:hAnsi="TH SarabunPSK" w:cs="TH SarabunPSK" w:hint="cs"/>
          <w:sz w:val="34"/>
          <w:szCs w:val="34"/>
          <w:cs/>
        </w:rPr>
        <w:t>๓๐</w:t>
      </w:r>
      <w:r w:rsidR="00EC02D8" w:rsidRPr="00E44704">
        <w:rPr>
          <w:rFonts w:ascii="TH SarabunPSK" w:hAnsi="TH SarabunPSK" w:cs="TH SarabunPSK"/>
          <w:sz w:val="34"/>
          <w:szCs w:val="34"/>
        </w:rPr>
        <w:t> </w:t>
      </w:r>
      <w:r w:rsidR="0039097C">
        <w:rPr>
          <w:rFonts w:ascii="TH SarabunPSK" w:hAnsi="TH SarabunPSK" w:cs="TH SarabunPSK"/>
          <w:sz w:val="34"/>
          <w:szCs w:val="34"/>
          <w:cs/>
        </w:rPr>
        <w:t>และ ภ.พ.๓๖</w:t>
      </w:r>
    </w:p>
    <w:p w14:paraId="77C597DA" w14:textId="6014D8E0" w:rsidR="007F5A5C" w:rsidRPr="00E44704" w:rsidRDefault="00BF1331" w:rsidP="00023C5D">
      <w:pPr>
        <w:tabs>
          <w:tab w:val="left" w:pos="709"/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>(๔</w:t>
      </w:r>
      <w:r w:rsidR="00E44704">
        <w:rPr>
          <w:rFonts w:ascii="TH SarabunPSK" w:hAnsi="TH SarabunPSK" w:cs="TH SarabunPSK"/>
          <w:sz w:val="34"/>
          <w:szCs w:val="34"/>
          <w:cs/>
        </w:rPr>
        <w:t>)</w:t>
      </w:r>
      <w:r w:rsidR="00E44704">
        <w:rPr>
          <w:rFonts w:ascii="TH SarabunPSK" w:hAnsi="TH SarabunPSK" w:cs="TH SarabunPSK"/>
          <w:sz w:val="34"/>
          <w:szCs w:val="34"/>
        </w:rPr>
        <w:t xml:space="preserve"> 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ภาษีธุรกิจเฉพาะ</w:t>
      </w:r>
      <w:r w:rsidR="00EC02D8" w:rsidRPr="00E44704">
        <w:rPr>
          <w:rFonts w:ascii="TH SarabunPSK" w:hAnsi="TH SarabunPSK" w:cs="TH SarabunPSK"/>
          <w:sz w:val="34"/>
          <w:szCs w:val="34"/>
        </w:rPr>
        <w:t> </w:t>
      </w:r>
      <w:r w:rsidR="00EC02D8" w:rsidRPr="00E44704">
        <w:rPr>
          <w:rFonts w:ascii="TH SarabunPSK" w:hAnsi="TH SarabunPSK" w:cs="TH SarabunPSK"/>
          <w:sz w:val="34"/>
          <w:szCs w:val="34"/>
          <w:cs/>
        </w:rPr>
        <w:t>ตามแบบ</w:t>
      </w:r>
      <w:r w:rsidR="00EC02D8" w:rsidRPr="00E44704">
        <w:rPr>
          <w:rFonts w:ascii="TH SarabunPSK" w:hAnsi="TH SarabunPSK" w:cs="TH SarabunPSK"/>
          <w:sz w:val="34"/>
          <w:szCs w:val="34"/>
        </w:rPr>
        <w:t> </w:t>
      </w:r>
      <w:r w:rsidR="0039097C">
        <w:rPr>
          <w:rFonts w:ascii="TH SarabunPSK" w:hAnsi="TH SarabunPSK" w:cs="TH SarabunPSK"/>
          <w:sz w:val="34"/>
          <w:szCs w:val="34"/>
          <w:cs/>
        </w:rPr>
        <w:t>ภ.ธ.๔๐</w:t>
      </w:r>
    </w:p>
    <w:p w14:paraId="725F8C3D" w14:textId="27A4E643" w:rsidR="007F5A5C" w:rsidRPr="00E44704" w:rsidRDefault="00BF1331" w:rsidP="00023C5D">
      <w:pPr>
        <w:tabs>
          <w:tab w:val="left" w:pos="709"/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  <w:t>(๕</w:t>
      </w:r>
      <w:r w:rsidR="00E44704">
        <w:rPr>
          <w:rFonts w:ascii="TH SarabunPSK" w:hAnsi="TH SarabunPSK" w:cs="TH SarabunPSK"/>
          <w:sz w:val="34"/>
          <w:szCs w:val="34"/>
          <w:cs/>
        </w:rPr>
        <w:t>)</w:t>
      </w:r>
      <w:r w:rsidR="00E44704">
        <w:rPr>
          <w:rFonts w:ascii="TH SarabunPSK" w:hAnsi="TH SarabunPSK" w:cs="TH SarabunPSK"/>
          <w:sz w:val="34"/>
          <w:szCs w:val="34"/>
        </w:rPr>
        <w:t xml:space="preserve"> </w:t>
      </w:r>
      <w:r w:rsidR="0039097C">
        <w:rPr>
          <w:rFonts w:ascii="TH SarabunPSK" w:hAnsi="TH SarabunPSK" w:cs="TH SarabunPSK"/>
          <w:sz w:val="34"/>
          <w:szCs w:val="34"/>
          <w:cs/>
        </w:rPr>
        <w:t>อากรแสตมป์ ตามแบบ อ.ส.</w:t>
      </w:r>
      <w:r w:rsidR="0039097C">
        <w:rPr>
          <w:rFonts w:ascii="TH SarabunPSK" w:hAnsi="TH SarabunPSK" w:cs="TH SarabunPSK" w:hint="cs"/>
          <w:sz w:val="34"/>
          <w:szCs w:val="34"/>
          <w:cs/>
        </w:rPr>
        <w:t>๔</w:t>
      </w:r>
      <w:r w:rsidR="0039097C">
        <w:rPr>
          <w:rFonts w:ascii="TH SarabunPSK" w:hAnsi="TH SarabunPSK" w:cs="TH SarabunPSK"/>
          <w:sz w:val="34"/>
          <w:szCs w:val="34"/>
          <w:cs/>
        </w:rPr>
        <w:t> อ.ส.๔ก อ.ส.๔</w:t>
      </w:r>
      <w:r w:rsidR="004B1D87">
        <w:rPr>
          <w:rFonts w:ascii="TH SarabunPSK" w:hAnsi="TH SarabunPSK" w:cs="TH SarabunPSK"/>
          <w:sz w:val="34"/>
          <w:szCs w:val="34"/>
          <w:cs/>
        </w:rPr>
        <w:t>ข</w:t>
      </w:r>
      <w:r w:rsidR="004B1D8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B1D87">
        <w:rPr>
          <w:rFonts w:ascii="TH SarabunPSK" w:hAnsi="TH SarabunPSK" w:cs="TH SarabunPSK"/>
          <w:sz w:val="34"/>
          <w:szCs w:val="34"/>
          <w:cs/>
        </w:rPr>
        <w:t xml:space="preserve">และ </w:t>
      </w:r>
      <w:r w:rsidR="004B1D87">
        <w:rPr>
          <w:rFonts w:ascii="TH SarabunPSK" w:hAnsi="TH SarabunPSK" w:cs="TH SarabunPSK" w:hint="cs"/>
          <w:sz w:val="34"/>
          <w:szCs w:val="34"/>
          <w:cs/>
        </w:rPr>
        <w:t>อ.ส.๙</w:t>
      </w:r>
    </w:p>
    <w:p w14:paraId="5693FEB7" w14:textId="065F9E9F" w:rsidR="007F5A5C" w:rsidRPr="00E44704" w:rsidRDefault="007F5A5C" w:rsidP="007F5A5C">
      <w:pPr>
        <w:tabs>
          <w:tab w:val="left" w:pos="709"/>
          <w:tab w:val="left" w:pos="1260"/>
          <w:tab w:val="left" w:pos="1620"/>
        </w:tabs>
        <w:spacing w:line="23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44704">
        <w:rPr>
          <w:rFonts w:ascii="TH SarabunPSK" w:hAnsi="TH SarabunPSK" w:cs="TH SarabunPSK"/>
          <w:sz w:val="34"/>
          <w:szCs w:val="34"/>
        </w:rPr>
        <w:tab/>
      </w:r>
      <w:r w:rsidRPr="00E44704">
        <w:rPr>
          <w:rFonts w:ascii="TH SarabunPSK" w:hAnsi="TH SarabunPSK" w:cs="TH SarabunPSK"/>
          <w:sz w:val="34"/>
          <w:szCs w:val="34"/>
        </w:rPr>
        <w:tab/>
      </w:r>
    </w:p>
    <w:p w14:paraId="68F4C8C2" w14:textId="67434517" w:rsidR="00924663" w:rsidRPr="00E44704" w:rsidRDefault="004253FB" w:rsidP="00D979D0">
      <w:pPr>
        <w:tabs>
          <w:tab w:val="left" w:pos="709"/>
          <w:tab w:val="left" w:pos="1080"/>
          <w:tab w:val="left" w:pos="12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44704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11C6A960" w14:textId="7C774025" w:rsidR="00924663" w:rsidRPr="00E44704" w:rsidRDefault="00FF6A15" w:rsidP="00C0407C">
      <w:pPr>
        <w:tabs>
          <w:tab w:val="left" w:pos="1440"/>
          <w:tab w:val="left" w:pos="1800"/>
          <w:tab w:val="left" w:pos="2160"/>
          <w:tab w:val="left" w:pos="2700"/>
          <w:tab w:val="left" w:pos="3060"/>
          <w:tab w:val="left" w:pos="4500"/>
          <w:tab w:val="left" w:pos="8100"/>
        </w:tabs>
        <w:spacing w:line="230" w:lineRule="auto"/>
        <w:jc w:val="thaiDistribute"/>
        <w:rPr>
          <w:rFonts w:ascii="TH SarabunPSK" w:hAnsi="TH SarabunPSK" w:cs="TH SarabunPSK"/>
          <w:spacing w:val="10"/>
          <w:sz w:val="34"/>
          <w:szCs w:val="34"/>
        </w:rPr>
      </w:pP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Pr="00E44704">
        <w:rPr>
          <w:rFonts w:ascii="TH SarabunPSK" w:hAnsi="TH SarabunPSK" w:cs="TH SarabunPSK"/>
          <w:sz w:val="34"/>
          <w:szCs w:val="34"/>
          <w:cs/>
        </w:rPr>
        <w:tab/>
        <w:t xml:space="preserve">   </w:t>
      </w:r>
      <w:r w:rsidR="006F26EC"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="00C0407C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E44704">
        <w:rPr>
          <w:rFonts w:ascii="TH SarabunPSK" w:hAnsi="TH SarabunPSK" w:cs="TH SarabunPSK"/>
          <w:spacing w:val="10"/>
          <w:sz w:val="34"/>
          <w:szCs w:val="34"/>
          <w:cs/>
        </w:rPr>
        <w:t>ประกาศ  ณ  วันที่</w:t>
      </w:r>
      <w:r w:rsidR="009D1158">
        <w:rPr>
          <w:rFonts w:ascii="TH SarabunPSK" w:hAnsi="TH SarabunPSK" w:cs="TH SarabunPSK" w:hint="cs"/>
          <w:spacing w:val="10"/>
          <w:sz w:val="34"/>
          <w:szCs w:val="34"/>
          <w:cs/>
        </w:rPr>
        <w:t>  ๒๖  สิงหาคม  </w:t>
      </w:r>
      <w:r w:rsidRPr="00E44704">
        <w:rPr>
          <w:rFonts w:ascii="TH SarabunPSK" w:hAnsi="TH SarabunPSK" w:cs="TH SarabunPSK"/>
          <w:spacing w:val="10"/>
          <w:sz w:val="34"/>
          <w:szCs w:val="34"/>
          <w:cs/>
        </w:rPr>
        <w:t>พ.ศ.</w:t>
      </w:r>
      <w:r w:rsidR="00402C32">
        <w:rPr>
          <w:rFonts w:ascii="TH SarabunPSK" w:hAnsi="TH SarabunPSK" w:cs="TH SarabunPSK"/>
          <w:spacing w:val="10"/>
          <w:sz w:val="34"/>
          <w:szCs w:val="34"/>
          <w:cs/>
        </w:rPr>
        <w:t xml:space="preserve"> ๒๕๖๘</w:t>
      </w:r>
    </w:p>
    <w:p w14:paraId="0D5C74C3" w14:textId="77777777" w:rsidR="00924663" w:rsidRPr="00E44704" w:rsidRDefault="00924663">
      <w:pPr>
        <w:tabs>
          <w:tab w:val="left" w:pos="3402"/>
        </w:tabs>
        <w:spacing w:line="230" w:lineRule="auto"/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2EF808C0" w14:textId="77777777" w:rsidR="00924663" w:rsidRPr="00E44704" w:rsidRDefault="00924663" w:rsidP="00490D54">
      <w:pPr>
        <w:tabs>
          <w:tab w:val="left" w:pos="3402"/>
        </w:tabs>
        <w:spacing w:line="240" w:lineRule="exact"/>
        <w:ind w:left="1987"/>
        <w:jc w:val="center"/>
        <w:rPr>
          <w:rFonts w:ascii="TH SarabunPSK" w:hAnsi="TH SarabunPSK" w:cs="TH SarabunPSK"/>
          <w:sz w:val="34"/>
          <w:szCs w:val="34"/>
        </w:rPr>
      </w:pPr>
    </w:p>
    <w:p w14:paraId="7C747228" w14:textId="67156863" w:rsidR="00924663" w:rsidRPr="00E44704" w:rsidRDefault="009D1158">
      <w:pPr>
        <w:tabs>
          <w:tab w:val="left" w:pos="3402"/>
        </w:tabs>
        <w:spacing w:line="230" w:lineRule="auto"/>
        <w:ind w:left="1985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</w:t>
      </w:r>
      <w:r w:rsidRPr="009D1158">
        <w:rPr>
          <w:rFonts w:ascii="TH SarabunPSK" w:hAnsi="TH SarabunPSK" w:cs="TH SarabunPSK"/>
          <w:sz w:val="34"/>
          <w:szCs w:val="34"/>
          <w:cs/>
        </w:rPr>
        <w:t>จุลพันธ์  อมรวิวัฒน์</w:t>
      </w:r>
    </w:p>
    <w:p w14:paraId="1A4C6284" w14:textId="2AF474C5" w:rsidR="00924663" w:rsidRPr="00E44704" w:rsidRDefault="00FF6A15" w:rsidP="00E265E0">
      <w:pPr>
        <w:tabs>
          <w:tab w:val="center" w:pos="5387"/>
        </w:tabs>
        <w:ind w:right="-58"/>
        <w:rPr>
          <w:rFonts w:ascii="TH SarabunPSK" w:hAnsi="TH SarabunPSK" w:cs="TH SarabunPSK"/>
          <w:sz w:val="34"/>
          <w:szCs w:val="34"/>
        </w:rPr>
      </w:pP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="006F26EC">
        <w:rPr>
          <w:rFonts w:ascii="TH SarabunPSK" w:hAnsi="TH SarabunPSK" w:cs="TH SarabunPSK" w:hint="cs"/>
          <w:sz w:val="34"/>
          <w:szCs w:val="34"/>
          <w:cs/>
        </w:rPr>
        <w:t xml:space="preserve">                       </w:t>
      </w:r>
      <w:r w:rsidRPr="00E44704">
        <w:rPr>
          <w:rFonts w:ascii="TH SarabunPSK" w:hAnsi="TH SarabunPSK" w:cs="TH SarabunPSK"/>
          <w:sz w:val="34"/>
          <w:szCs w:val="34"/>
          <w:cs/>
        </w:rPr>
        <w:t>(นายจุลพันธ์  อมรวิวัฒน์)</w:t>
      </w:r>
    </w:p>
    <w:p w14:paraId="7F6C30B3" w14:textId="77777777" w:rsidR="00924663" w:rsidRPr="00E44704" w:rsidRDefault="00FF6A15" w:rsidP="00C0407C">
      <w:pPr>
        <w:tabs>
          <w:tab w:val="left" w:pos="4500"/>
          <w:tab w:val="center" w:pos="5387"/>
          <w:tab w:val="left" w:pos="8010"/>
        </w:tabs>
        <w:ind w:right="-58"/>
        <w:rPr>
          <w:rFonts w:ascii="TH SarabunPSK" w:hAnsi="TH SarabunPSK" w:cs="TH SarabunPSK"/>
          <w:sz w:val="34"/>
          <w:szCs w:val="34"/>
        </w:rPr>
      </w:pPr>
      <w:r w:rsidRPr="00E44704">
        <w:rPr>
          <w:rFonts w:ascii="TH SarabunPSK" w:hAnsi="TH SarabunPSK" w:cs="TH SarabunPSK"/>
          <w:sz w:val="34"/>
          <w:szCs w:val="34"/>
        </w:rPr>
        <w:tab/>
      </w:r>
      <w:r w:rsidRPr="00E44704">
        <w:rPr>
          <w:rFonts w:ascii="TH SarabunPSK" w:hAnsi="TH SarabunPSK" w:cs="TH SarabunPSK"/>
          <w:sz w:val="34"/>
          <w:szCs w:val="34"/>
          <w:cs/>
        </w:rPr>
        <w:t>รัฐมนตรีช่วยว่าการฯ ปฏิบัติราชการแทน</w:t>
      </w:r>
    </w:p>
    <w:p w14:paraId="74953F8E" w14:textId="7CD43CA5" w:rsidR="00924663" w:rsidRPr="00E44704" w:rsidRDefault="00FF6A15" w:rsidP="00E265E0">
      <w:pPr>
        <w:tabs>
          <w:tab w:val="center" w:pos="5387"/>
        </w:tabs>
        <w:ind w:right="-58"/>
        <w:rPr>
          <w:rFonts w:ascii="TH SarabunPSK" w:hAnsi="TH SarabunPSK" w:cs="TH SarabunPSK"/>
          <w:sz w:val="34"/>
          <w:szCs w:val="34"/>
          <w:cs/>
        </w:rPr>
      </w:pPr>
      <w:r w:rsidRPr="00E44704">
        <w:rPr>
          <w:rFonts w:ascii="TH SarabunPSK" w:hAnsi="TH SarabunPSK" w:cs="TH SarabunPSK"/>
          <w:sz w:val="34"/>
          <w:szCs w:val="34"/>
          <w:cs/>
        </w:rPr>
        <w:tab/>
      </w:r>
      <w:r w:rsidR="006F26EC">
        <w:rPr>
          <w:rFonts w:ascii="TH SarabunPSK" w:hAnsi="TH SarabunPSK" w:cs="TH SarabunPSK" w:hint="cs"/>
          <w:sz w:val="34"/>
          <w:szCs w:val="34"/>
          <w:cs/>
        </w:rPr>
        <w:t xml:space="preserve">                         </w:t>
      </w:r>
      <w:r w:rsidRPr="00E44704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sectPr w:rsidR="00924663" w:rsidRPr="00E44704">
      <w:headerReference w:type="even" r:id="rId7"/>
      <w:headerReference w:type="default" r:id="rId8"/>
      <w:pgSz w:w="11907" w:h="16840"/>
      <w:pgMar w:top="1079" w:right="1134" w:bottom="851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892F" w14:textId="77777777" w:rsidR="00565430" w:rsidRDefault="00565430">
      <w:r>
        <w:separator/>
      </w:r>
    </w:p>
  </w:endnote>
  <w:endnote w:type="continuationSeparator" w:id="0">
    <w:p w14:paraId="6C610654" w14:textId="77777777" w:rsidR="00565430" w:rsidRDefault="0056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177E" w14:textId="77777777" w:rsidR="00565430" w:rsidRDefault="00565430">
      <w:r>
        <w:separator/>
      </w:r>
    </w:p>
  </w:footnote>
  <w:footnote w:type="continuationSeparator" w:id="0">
    <w:p w14:paraId="543DC577" w14:textId="77777777" w:rsidR="00565430" w:rsidRDefault="0056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53B5" w14:textId="77777777" w:rsidR="00924663" w:rsidRDefault="00FF6A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8813FFD" w14:textId="77777777" w:rsidR="00924663" w:rsidRDefault="00924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6C25" w14:textId="5824F881" w:rsidR="00924663" w:rsidRDefault="00FF6A15">
    <w:pPr>
      <w:pStyle w:val="Header"/>
      <w:jc w:val="center"/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 w:hint="cs"/>
        <w:sz w:val="34"/>
        <w:szCs w:val="34"/>
        <w:cs/>
      </w:rPr>
      <w:t>-</w:t>
    </w:r>
    <w:r>
      <w:rPr>
        <w:rFonts w:ascii="TH SarabunIT๙" w:hAnsi="TH SarabunIT๙" w:cs="TH SarabunIT๙"/>
        <w:sz w:val="34"/>
        <w:szCs w:val="34"/>
      </w:rPr>
      <w:fldChar w:fldCharType="begin"/>
    </w:r>
    <w:r>
      <w:rPr>
        <w:rFonts w:ascii="TH SarabunIT๙" w:hAnsi="TH SarabunIT๙" w:cs="TH SarabunIT๙"/>
        <w:sz w:val="34"/>
        <w:szCs w:val="34"/>
      </w:rPr>
      <w:instrText xml:space="preserve"> PAGE   \* MERGEFORMAT </w:instrText>
    </w:r>
    <w:r>
      <w:rPr>
        <w:rFonts w:ascii="TH SarabunIT๙" w:hAnsi="TH SarabunIT๙" w:cs="TH SarabunIT๙"/>
        <w:sz w:val="34"/>
        <w:szCs w:val="34"/>
      </w:rPr>
      <w:fldChar w:fldCharType="separate"/>
    </w:r>
    <w:r w:rsidR="00904105">
      <w:rPr>
        <w:rFonts w:ascii="TH SarabunIT๙" w:hAnsi="TH SarabunIT๙" w:cs="TH SarabunIT๙"/>
        <w:noProof/>
        <w:sz w:val="34"/>
        <w:szCs w:val="34"/>
        <w:cs/>
      </w:rPr>
      <w:t>๒</w:t>
    </w:r>
    <w:r>
      <w:rPr>
        <w:rFonts w:ascii="TH SarabunIT๙" w:hAnsi="TH SarabunIT๙" w:cs="TH SarabunIT๙"/>
        <w:sz w:val="34"/>
        <w:szCs w:val="34"/>
      </w:rPr>
      <w:fldChar w:fldCharType="end"/>
    </w:r>
    <w:r>
      <w:rPr>
        <w:rFonts w:ascii="TH SarabunIT๙" w:hAnsi="TH SarabunIT๙" w:cs="TH SarabunIT๙" w:hint="cs"/>
        <w:sz w:val="34"/>
        <w:szCs w:val="34"/>
        <w:cs/>
      </w:rPr>
      <w:t>-</w:t>
    </w:r>
  </w:p>
  <w:p w14:paraId="31E5B776" w14:textId="77777777" w:rsidR="00924663" w:rsidRDefault="00924663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09"/>
    <w:rsid w:val="00000CF1"/>
    <w:rsid w:val="00003F70"/>
    <w:rsid w:val="0000429C"/>
    <w:rsid w:val="0001388B"/>
    <w:rsid w:val="00014250"/>
    <w:rsid w:val="00015DD2"/>
    <w:rsid w:val="00017F25"/>
    <w:rsid w:val="00023C5D"/>
    <w:rsid w:val="00027E37"/>
    <w:rsid w:val="00031BF9"/>
    <w:rsid w:val="00031CCC"/>
    <w:rsid w:val="000356FB"/>
    <w:rsid w:val="00040A49"/>
    <w:rsid w:val="00041E01"/>
    <w:rsid w:val="00042693"/>
    <w:rsid w:val="0005238A"/>
    <w:rsid w:val="000533C9"/>
    <w:rsid w:val="0005702D"/>
    <w:rsid w:val="00066DB9"/>
    <w:rsid w:val="000722E3"/>
    <w:rsid w:val="00073F6A"/>
    <w:rsid w:val="00075C36"/>
    <w:rsid w:val="00080EE8"/>
    <w:rsid w:val="00082275"/>
    <w:rsid w:val="00083FAA"/>
    <w:rsid w:val="000866C9"/>
    <w:rsid w:val="00086A5B"/>
    <w:rsid w:val="00091BEC"/>
    <w:rsid w:val="000931B0"/>
    <w:rsid w:val="00095FD5"/>
    <w:rsid w:val="00097439"/>
    <w:rsid w:val="000A6213"/>
    <w:rsid w:val="000B0C7A"/>
    <w:rsid w:val="000B13CD"/>
    <w:rsid w:val="000B5FFF"/>
    <w:rsid w:val="000C0B98"/>
    <w:rsid w:val="000C385F"/>
    <w:rsid w:val="000C7BC7"/>
    <w:rsid w:val="000D67BD"/>
    <w:rsid w:val="000E0444"/>
    <w:rsid w:val="000E30E8"/>
    <w:rsid w:val="000E3A5F"/>
    <w:rsid w:val="000E419E"/>
    <w:rsid w:val="000E6C95"/>
    <w:rsid w:val="000F02ED"/>
    <w:rsid w:val="000F468E"/>
    <w:rsid w:val="000F4F7A"/>
    <w:rsid w:val="00102ADF"/>
    <w:rsid w:val="00113F25"/>
    <w:rsid w:val="00117A3A"/>
    <w:rsid w:val="00120798"/>
    <w:rsid w:val="001248F5"/>
    <w:rsid w:val="0013037E"/>
    <w:rsid w:val="001308BB"/>
    <w:rsid w:val="00135C2C"/>
    <w:rsid w:val="001365C3"/>
    <w:rsid w:val="001372FC"/>
    <w:rsid w:val="0014253D"/>
    <w:rsid w:val="0014259E"/>
    <w:rsid w:val="00143A69"/>
    <w:rsid w:val="0014602B"/>
    <w:rsid w:val="001462FF"/>
    <w:rsid w:val="00146C0E"/>
    <w:rsid w:val="0014792E"/>
    <w:rsid w:val="00147E1C"/>
    <w:rsid w:val="00157A38"/>
    <w:rsid w:val="00164031"/>
    <w:rsid w:val="00173CD7"/>
    <w:rsid w:val="00176495"/>
    <w:rsid w:val="00184174"/>
    <w:rsid w:val="001923E3"/>
    <w:rsid w:val="0019474A"/>
    <w:rsid w:val="00197700"/>
    <w:rsid w:val="001A3963"/>
    <w:rsid w:val="001A60B4"/>
    <w:rsid w:val="001A6559"/>
    <w:rsid w:val="001B0422"/>
    <w:rsid w:val="001B1137"/>
    <w:rsid w:val="001B4CC8"/>
    <w:rsid w:val="001C1B8C"/>
    <w:rsid w:val="001C1C2E"/>
    <w:rsid w:val="001C35FB"/>
    <w:rsid w:val="001C5CDC"/>
    <w:rsid w:val="001D1925"/>
    <w:rsid w:val="001D6C05"/>
    <w:rsid w:val="001D6C99"/>
    <w:rsid w:val="001D7750"/>
    <w:rsid w:val="001E0A2A"/>
    <w:rsid w:val="001E4909"/>
    <w:rsid w:val="001F0AAF"/>
    <w:rsid w:val="001F502B"/>
    <w:rsid w:val="001F6360"/>
    <w:rsid w:val="00205903"/>
    <w:rsid w:val="002103BD"/>
    <w:rsid w:val="002123FF"/>
    <w:rsid w:val="00212B71"/>
    <w:rsid w:val="0021344A"/>
    <w:rsid w:val="00215B4C"/>
    <w:rsid w:val="00217240"/>
    <w:rsid w:val="00217F06"/>
    <w:rsid w:val="00231F7A"/>
    <w:rsid w:val="00234CF5"/>
    <w:rsid w:val="002373FF"/>
    <w:rsid w:val="00244897"/>
    <w:rsid w:val="00244C2E"/>
    <w:rsid w:val="00245B9B"/>
    <w:rsid w:val="0025673C"/>
    <w:rsid w:val="002625A2"/>
    <w:rsid w:val="002649EE"/>
    <w:rsid w:val="002711B3"/>
    <w:rsid w:val="00282928"/>
    <w:rsid w:val="00287D66"/>
    <w:rsid w:val="002909C5"/>
    <w:rsid w:val="00291795"/>
    <w:rsid w:val="0029348D"/>
    <w:rsid w:val="002941FB"/>
    <w:rsid w:val="00294E73"/>
    <w:rsid w:val="002A405D"/>
    <w:rsid w:val="002A44E6"/>
    <w:rsid w:val="002A5DEE"/>
    <w:rsid w:val="002B20CE"/>
    <w:rsid w:val="002C7981"/>
    <w:rsid w:val="002D6B87"/>
    <w:rsid w:val="002D7260"/>
    <w:rsid w:val="002D7C25"/>
    <w:rsid w:val="002E1281"/>
    <w:rsid w:val="002F5161"/>
    <w:rsid w:val="002F5555"/>
    <w:rsid w:val="003021F6"/>
    <w:rsid w:val="00310472"/>
    <w:rsid w:val="00310C08"/>
    <w:rsid w:val="00311174"/>
    <w:rsid w:val="003228BF"/>
    <w:rsid w:val="003237AE"/>
    <w:rsid w:val="00326627"/>
    <w:rsid w:val="00332303"/>
    <w:rsid w:val="00332AE3"/>
    <w:rsid w:val="00336EC1"/>
    <w:rsid w:val="00340052"/>
    <w:rsid w:val="00340113"/>
    <w:rsid w:val="00340904"/>
    <w:rsid w:val="00344C03"/>
    <w:rsid w:val="00345ED1"/>
    <w:rsid w:val="003515A1"/>
    <w:rsid w:val="00351B2A"/>
    <w:rsid w:val="00356C98"/>
    <w:rsid w:val="0036243B"/>
    <w:rsid w:val="0036634D"/>
    <w:rsid w:val="00366BD5"/>
    <w:rsid w:val="003706E5"/>
    <w:rsid w:val="00372E49"/>
    <w:rsid w:val="00373EF8"/>
    <w:rsid w:val="0038725F"/>
    <w:rsid w:val="00387C44"/>
    <w:rsid w:val="0039097C"/>
    <w:rsid w:val="003959FB"/>
    <w:rsid w:val="003A06FC"/>
    <w:rsid w:val="003A32DD"/>
    <w:rsid w:val="003A3E7A"/>
    <w:rsid w:val="003A3EA5"/>
    <w:rsid w:val="003B47F0"/>
    <w:rsid w:val="003B64B8"/>
    <w:rsid w:val="003C32E2"/>
    <w:rsid w:val="003C5F1D"/>
    <w:rsid w:val="003D6FD0"/>
    <w:rsid w:val="003D7454"/>
    <w:rsid w:val="003E2ECB"/>
    <w:rsid w:val="003E363B"/>
    <w:rsid w:val="003E446A"/>
    <w:rsid w:val="003E6E03"/>
    <w:rsid w:val="003F7DC6"/>
    <w:rsid w:val="004002AE"/>
    <w:rsid w:val="00400958"/>
    <w:rsid w:val="00402C32"/>
    <w:rsid w:val="00404F7A"/>
    <w:rsid w:val="004064DC"/>
    <w:rsid w:val="00406D14"/>
    <w:rsid w:val="0041161D"/>
    <w:rsid w:val="00412E9D"/>
    <w:rsid w:val="00421644"/>
    <w:rsid w:val="004248B6"/>
    <w:rsid w:val="004253FB"/>
    <w:rsid w:val="00430605"/>
    <w:rsid w:val="00432D1B"/>
    <w:rsid w:val="004336CE"/>
    <w:rsid w:val="00435087"/>
    <w:rsid w:val="004359AA"/>
    <w:rsid w:val="004436FA"/>
    <w:rsid w:val="00444178"/>
    <w:rsid w:val="00447C29"/>
    <w:rsid w:val="00450011"/>
    <w:rsid w:val="004540BE"/>
    <w:rsid w:val="004552BC"/>
    <w:rsid w:val="00465685"/>
    <w:rsid w:val="0046625C"/>
    <w:rsid w:val="00474957"/>
    <w:rsid w:val="00474F18"/>
    <w:rsid w:val="00477897"/>
    <w:rsid w:val="00480733"/>
    <w:rsid w:val="00480961"/>
    <w:rsid w:val="00481199"/>
    <w:rsid w:val="004820C0"/>
    <w:rsid w:val="00490882"/>
    <w:rsid w:val="00490D54"/>
    <w:rsid w:val="004912A4"/>
    <w:rsid w:val="00492089"/>
    <w:rsid w:val="0049487F"/>
    <w:rsid w:val="00496F81"/>
    <w:rsid w:val="004A5741"/>
    <w:rsid w:val="004B1D87"/>
    <w:rsid w:val="004B3371"/>
    <w:rsid w:val="004B4302"/>
    <w:rsid w:val="004C185A"/>
    <w:rsid w:val="004D11EB"/>
    <w:rsid w:val="004D4303"/>
    <w:rsid w:val="004D44D0"/>
    <w:rsid w:val="004E1095"/>
    <w:rsid w:val="004F0F45"/>
    <w:rsid w:val="004F1B4F"/>
    <w:rsid w:val="00500345"/>
    <w:rsid w:val="005009BF"/>
    <w:rsid w:val="00503139"/>
    <w:rsid w:val="00506FF6"/>
    <w:rsid w:val="00510467"/>
    <w:rsid w:val="00513B4D"/>
    <w:rsid w:val="00516463"/>
    <w:rsid w:val="00516584"/>
    <w:rsid w:val="00521D22"/>
    <w:rsid w:val="00526858"/>
    <w:rsid w:val="00527780"/>
    <w:rsid w:val="00531544"/>
    <w:rsid w:val="00531705"/>
    <w:rsid w:val="00534B76"/>
    <w:rsid w:val="005378BA"/>
    <w:rsid w:val="0054070E"/>
    <w:rsid w:val="00541199"/>
    <w:rsid w:val="0054399E"/>
    <w:rsid w:val="00561974"/>
    <w:rsid w:val="00564CE8"/>
    <w:rsid w:val="00565430"/>
    <w:rsid w:val="00573480"/>
    <w:rsid w:val="0057489E"/>
    <w:rsid w:val="0058687C"/>
    <w:rsid w:val="00587D93"/>
    <w:rsid w:val="00590D31"/>
    <w:rsid w:val="00590F88"/>
    <w:rsid w:val="00593E91"/>
    <w:rsid w:val="005958B4"/>
    <w:rsid w:val="00595983"/>
    <w:rsid w:val="0059736A"/>
    <w:rsid w:val="005975A0"/>
    <w:rsid w:val="005A12E7"/>
    <w:rsid w:val="005A6A03"/>
    <w:rsid w:val="005B0E76"/>
    <w:rsid w:val="005B2EC5"/>
    <w:rsid w:val="005B35AB"/>
    <w:rsid w:val="005B4E6C"/>
    <w:rsid w:val="005B7069"/>
    <w:rsid w:val="005B720C"/>
    <w:rsid w:val="005C2E43"/>
    <w:rsid w:val="005C7B96"/>
    <w:rsid w:val="005D26EC"/>
    <w:rsid w:val="005E1691"/>
    <w:rsid w:val="005E3126"/>
    <w:rsid w:val="005E4A57"/>
    <w:rsid w:val="005F3A5E"/>
    <w:rsid w:val="005F3E41"/>
    <w:rsid w:val="005F40AF"/>
    <w:rsid w:val="005F501F"/>
    <w:rsid w:val="005F67A4"/>
    <w:rsid w:val="005F7FCA"/>
    <w:rsid w:val="00603038"/>
    <w:rsid w:val="00603387"/>
    <w:rsid w:val="0060715F"/>
    <w:rsid w:val="0061276D"/>
    <w:rsid w:val="00616440"/>
    <w:rsid w:val="0061653C"/>
    <w:rsid w:val="00620708"/>
    <w:rsid w:val="00624256"/>
    <w:rsid w:val="00625CCF"/>
    <w:rsid w:val="00625D7F"/>
    <w:rsid w:val="00632EA4"/>
    <w:rsid w:val="00635A8D"/>
    <w:rsid w:val="00640D59"/>
    <w:rsid w:val="006453CA"/>
    <w:rsid w:val="00651CD1"/>
    <w:rsid w:val="00651D0B"/>
    <w:rsid w:val="00654F34"/>
    <w:rsid w:val="0066089D"/>
    <w:rsid w:val="00661630"/>
    <w:rsid w:val="00661ABC"/>
    <w:rsid w:val="006629F0"/>
    <w:rsid w:val="00673473"/>
    <w:rsid w:val="00682788"/>
    <w:rsid w:val="00682A4F"/>
    <w:rsid w:val="00684AD6"/>
    <w:rsid w:val="006900C3"/>
    <w:rsid w:val="0069094C"/>
    <w:rsid w:val="00691CB9"/>
    <w:rsid w:val="00695F18"/>
    <w:rsid w:val="00696BCD"/>
    <w:rsid w:val="006B0602"/>
    <w:rsid w:val="006B0C61"/>
    <w:rsid w:val="006B7ED9"/>
    <w:rsid w:val="006C07C7"/>
    <w:rsid w:val="006C27DB"/>
    <w:rsid w:val="006C2D1C"/>
    <w:rsid w:val="006D6432"/>
    <w:rsid w:val="006E0D2C"/>
    <w:rsid w:val="006E5D86"/>
    <w:rsid w:val="006F015C"/>
    <w:rsid w:val="006F26EC"/>
    <w:rsid w:val="006F375B"/>
    <w:rsid w:val="006F5C46"/>
    <w:rsid w:val="00702C9F"/>
    <w:rsid w:val="00703C50"/>
    <w:rsid w:val="0070793F"/>
    <w:rsid w:val="00710AB0"/>
    <w:rsid w:val="00710D20"/>
    <w:rsid w:val="007115C7"/>
    <w:rsid w:val="00714F1E"/>
    <w:rsid w:val="007172FC"/>
    <w:rsid w:val="00721913"/>
    <w:rsid w:val="0072498E"/>
    <w:rsid w:val="0072569E"/>
    <w:rsid w:val="007328C6"/>
    <w:rsid w:val="007363E7"/>
    <w:rsid w:val="00740F6C"/>
    <w:rsid w:val="00742F12"/>
    <w:rsid w:val="00743909"/>
    <w:rsid w:val="00744185"/>
    <w:rsid w:val="00744513"/>
    <w:rsid w:val="00757CA6"/>
    <w:rsid w:val="00766137"/>
    <w:rsid w:val="00770F05"/>
    <w:rsid w:val="00770F7B"/>
    <w:rsid w:val="00775A01"/>
    <w:rsid w:val="0077705F"/>
    <w:rsid w:val="007773AB"/>
    <w:rsid w:val="00781EE5"/>
    <w:rsid w:val="00786F81"/>
    <w:rsid w:val="00787D23"/>
    <w:rsid w:val="00795299"/>
    <w:rsid w:val="007B26BF"/>
    <w:rsid w:val="007B64DE"/>
    <w:rsid w:val="007C24D9"/>
    <w:rsid w:val="007C2A34"/>
    <w:rsid w:val="007D6A04"/>
    <w:rsid w:val="007E17A7"/>
    <w:rsid w:val="007E309B"/>
    <w:rsid w:val="007F2A9D"/>
    <w:rsid w:val="007F2B12"/>
    <w:rsid w:val="007F42AE"/>
    <w:rsid w:val="007F5A5C"/>
    <w:rsid w:val="007F7A63"/>
    <w:rsid w:val="00804AF5"/>
    <w:rsid w:val="008066A2"/>
    <w:rsid w:val="00807FD3"/>
    <w:rsid w:val="00810289"/>
    <w:rsid w:val="00814A5A"/>
    <w:rsid w:val="00817D9D"/>
    <w:rsid w:val="00820D01"/>
    <w:rsid w:val="00821CE8"/>
    <w:rsid w:val="0082248B"/>
    <w:rsid w:val="00822DF5"/>
    <w:rsid w:val="0082658B"/>
    <w:rsid w:val="008320E4"/>
    <w:rsid w:val="00836A20"/>
    <w:rsid w:val="00840685"/>
    <w:rsid w:val="00842194"/>
    <w:rsid w:val="00843481"/>
    <w:rsid w:val="008451C4"/>
    <w:rsid w:val="0085259B"/>
    <w:rsid w:val="0085275D"/>
    <w:rsid w:val="00872590"/>
    <w:rsid w:val="00873D5A"/>
    <w:rsid w:val="00875C9E"/>
    <w:rsid w:val="008836E4"/>
    <w:rsid w:val="00887F53"/>
    <w:rsid w:val="00890427"/>
    <w:rsid w:val="0089111C"/>
    <w:rsid w:val="0089157A"/>
    <w:rsid w:val="00892895"/>
    <w:rsid w:val="00894877"/>
    <w:rsid w:val="00895C74"/>
    <w:rsid w:val="0089643F"/>
    <w:rsid w:val="00896A7C"/>
    <w:rsid w:val="00896F5C"/>
    <w:rsid w:val="008A0977"/>
    <w:rsid w:val="008A2396"/>
    <w:rsid w:val="008A3FA1"/>
    <w:rsid w:val="008A532F"/>
    <w:rsid w:val="008A7471"/>
    <w:rsid w:val="008A7EC3"/>
    <w:rsid w:val="008B20AC"/>
    <w:rsid w:val="008B3501"/>
    <w:rsid w:val="008B5233"/>
    <w:rsid w:val="008B7B94"/>
    <w:rsid w:val="008D1F57"/>
    <w:rsid w:val="008D2E63"/>
    <w:rsid w:val="008E5608"/>
    <w:rsid w:val="008F274B"/>
    <w:rsid w:val="008F2EA1"/>
    <w:rsid w:val="00902D44"/>
    <w:rsid w:val="00904105"/>
    <w:rsid w:val="009158B9"/>
    <w:rsid w:val="00915D95"/>
    <w:rsid w:val="0091716E"/>
    <w:rsid w:val="00923335"/>
    <w:rsid w:val="00924663"/>
    <w:rsid w:val="009266FA"/>
    <w:rsid w:val="00932A20"/>
    <w:rsid w:val="00932C97"/>
    <w:rsid w:val="00934F30"/>
    <w:rsid w:val="00936C9D"/>
    <w:rsid w:val="009412F7"/>
    <w:rsid w:val="00941777"/>
    <w:rsid w:val="0094323E"/>
    <w:rsid w:val="009445B2"/>
    <w:rsid w:val="009515A6"/>
    <w:rsid w:val="00951B18"/>
    <w:rsid w:val="009542C4"/>
    <w:rsid w:val="0095703D"/>
    <w:rsid w:val="009576F9"/>
    <w:rsid w:val="00962474"/>
    <w:rsid w:val="009645CF"/>
    <w:rsid w:val="00965B5C"/>
    <w:rsid w:val="00966FC2"/>
    <w:rsid w:val="0097215B"/>
    <w:rsid w:val="0097591C"/>
    <w:rsid w:val="00975F96"/>
    <w:rsid w:val="009935EF"/>
    <w:rsid w:val="009A41C9"/>
    <w:rsid w:val="009A46EC"/>
    <w:rsid w:val="009A4A25"/>
    <w:rsid w:val="009A7D82"/>
    <w:rsid w:val="009B1845"/>
    <w:rsid w:val="009B3AC3"/>
    <w:rsid w:val="009B5903"/>
    <w:rsid w:val="009C0774"/>
    <w:rsid w:val="009C0F3B"/>
    <w:rsid w:val="009C3E34"/>
    <w:rsid w:val="009D1158"/>
    <w:rsid w:val="009E049D"/>
    <w:rsid w:val="009E1A38"/>
    <w:rsid w:val="009E3389"/>
    <w:rsid w:val="009E5BB4"/>
    <w:rsid w:val="009F7467"/>
    <w:rsid w:val="00A025C2"/>
    <w:rsid w:val="00A02F7A"/>
    <w:rsid w:val="00A03899"/>
    <w:rsid w:val="00A0537F"/>
    <w:rsid w:val="00A066AE"/>
    <w:rsid w:val="00A12490"/>
    <w:rsid w:val="00A148A2"/>
    <w:rsid w:val="00A15041"/>
    <w:rsid w:val="00A15987"/>
    <w:rsid w:val="00A2116F"/>
    <w:rsid w:val="00A219DA"/>
    <w:rsid w:val="00A24139"/>
    <w:rsid w:val="00A25F67"/>
    <w:rsid w:val="00A307C4"/>
    <w:rsid w:val="00A33F44"/>
    <w:rsid w:val="00A3414A"/>
    <w:rsid w:val="00A366A0"/>
    <w:rsid w:val="00A419DB"/>
    <w:rsid w:val="00A41AD5"/>
    <w:rsid w:val="00A4584C"/>
    <w:rsid w:val="00A519CE"/>
    <w:rsid w:val="00A53B1A"/>
    <w:rsid w:val="00A55036"/>
    <w:rsid w:val="00A61F65"/>
    <w:rsid w:val="00A71A29"/>
    <w:rsid w:val="00A72E05"/>
    <w:rsid w:val="00A75D76"/>
    <w:rsid w:val="00A80D03"/>
    <w:rsid w:val="00A857BC"/>
    <w:rsid w:val="00A926BD"/>
    <w:rsid w:val="00A94D9C"/>
    <w:rsid w:val="00AA576A"/>
    <w:rsid w:val="00AA6383"/>
    <w:rsid w:val="00AA6605"/>
    <w:rsid w:val="00AB27A0"/>
    <w:rsid w:val="00AC7656"/>
    <w:rsid w:val="00AD16B5"/>
    <w:rsid w:val="00AD36F9"/>
    <w:rsid w:val="00AD37FB"/>
    <w:rsid w:val="00AD38BC"/>
    <w:rsid w:val="00AD4AB8"/>
    <w:rsid w:val="00AF255F"/>
    <w:rsid w:val="00AF3E7D"/>
    <w:rsid w:val="00B10657"/>
    <w:rsid w:val="00B11F3B"/>
    <w:rsid w:val="00B175CD"/>
    <w:rsid w:val="00B17751"/>
    <w:rsid w:val="00B17CDD"/>
    <w:rsid w:val="00B23C26"/>
    <w:rsid w:val="00B26BED"/>
    <w:rsid w:val="00B35C1D"/>
    <w:rsid w:val="00B428FF"/>
    <w:rsid w:val="00B44497"/>
    <w:rsid w:val="00B446BB"/>
    <w:rsid w:val="00B4614C"/>
    <w:rsid w:val="00B475EC"/>
    <w:rsid w:val="00B50964"/>
    <w:rsid w:val="00B50EB0"/>
    <w:rsid w:val="00B567DF"/>
    <w:rsid w:val="00B5759D"/>
    <w:rsid w:val="00B62DB6"/>
    <w:rsid w:val="00B64938"/>
    <w:rsid w:val="00B64F3F"/>
    <w:rsid w:val="00B705FB"/>
    <w:rsid w:val="00B707AE"/>
    <w:rsid w:val="00B769E4"/>
    <w:rsid w:val="00B776C1"/>
    <w:rsid w:val="00B80318"/>
    <w:rsid w:val="00B852C5"/>
    <w:rsid w:val="00B85BA1"/>
    <w:rsid w:val="00B920A9"/>
    <w:rsid w:val="00BA095D"/>
    <w:rsid w:val="00BA6918"/>
    <w:rsid w:val="00BA7BC8"/>
    <w:rsid w:val="00BB12CE"/>
    <w:rsid w:val="00BB3F5C"/>
    <w:rsid w:val="00BB5D6B"/>
    <w:rsid w:val="00BC59EA"/>
    <w:rsid w:val="00BD0317"/>
    <w:rsid w:val="00BE53E4"/>
    <w:rsid w:val="00BE5E69"/>
    <w:rsid w:val="00BF0406"/>
    <w:rsid w:val="00BF1331"/>
    <w:rsid w:val="00BF330D"/>
    <w:rsid w:val="00BF4ED6"/>
    <w:rsid w:val="00C0193B"/>
    <w:rsid w:val="00C01D07"/>
    <w:rsid w:val="00C036ED"/>
    <w:rsid w:val="00C0407C"/>
    <w:rsid w:val="00C06F0B"/>
    <w:rsid w:val="00C12DDE"/>
    <w:rsid w:val="00C30585"/>
    <w:rsid w:val="00C3367D"/>
    <w:rsid w:val="00C336A9"/>
    <w:rsid w:val="00C45586"/>
    <w:rsid w:val="00C47717"/>
    <w:rsid w:val="00C503BA"/>
    <w:rsid w:val="00C51CA9"/>
    <w:rsid w:val="00C53F30"/>
    <w:rsid w:val="00C54BFF"/>
    <w:rsid w:val="00C57B37"/>
    <w:rsid w:val="00C57E90"/>
    <w:rsid w:val="00C60CD5"/>
    <w:rsid w:val="00C8021E"/>
    <w:rsid w:val="00C81B98"/>
    <w:rsid w:val="00C84DEE"/>
    <w:rsid w:val="00C85683"/>
    <w:rsid w:val="00C86984"/>
    <w:rsid w:val="00C87778"/>
    <w:rsid w:val="00C87C80"/>
    <w:rsid w:val="00C9391C"/>
    <w:rsid w:val="00C979BE"/>
    <w:rsid w:val="00C97B07"/>
    <w:rsid w:val="00CA43D3"/>
    <w:rsid w:val="00CB1140"/>
    <w:rsid w:val="00CB34B1"/>
    <w:rsid w:val="00CB4FD2"/>
    <w:rsid w:val="00CB74A4"/>
    <w:rsid w:val="00CB783C"/>
    <w:rsid w:val="00CC429A"/>
    <w:rsid w:val="00CC4C92"/>
    <w:rsid w:val="00CC76CC"/>
    <w:rsid w:val="00CD23DF"/>
    <w:rsid w:val="00CD62A1"/>
    <w:rsid w:val="00CD64B0"/>
    <w:rsid w:val="00CE07C8"/>
    <w:rsid w:val="00CE6F0C"/>
    <w:rsid w:val="00CF16EA"/>
    <w:rsid w:val="00CF1A5C"/>
    <w:rsid w:val="00CF3A84"/>
    <w:rsid w:val="00CF4B75"/>
    <w:rsid w:val="00CF78F3"/>
    <w:rsid w:val="00D017B1"/>
    <w:rsid w:val="00D030F3"/>
    <w:rsid w:val="00D06A0F"/>
    <w:rsid w:val="00D11D48"/>
    <w:rsid w:val="00D16156"/>
    <w:rsid w:val="00D17E45"/>
    <w:rsid w:val="00D17EB1"/>
    <w:rsid w:val="00D241CF"/>
    <w:rsid w:val="00D25BA3"/>
    <w:rsid w:val="00D339A0"/>
    <w:rsid w:val="00D350BE"/>
    <w:rsid w:val="00D350DD"/>
    <w:rsid w:val="00D3549F"/>
    <w:rsid w:val="00D377EA"/>
    <w:rsid w:val="00D41183"/>
    <w:rsid w:val="00D4341B"/>
    <w:rsid w:val="00D44D0D"/>
    <w:rsid w:val="00D5100C"/>
    <w:rsid w:val="00D511E4"/>
    <w:rsid w:val="00D5491F"/>
    <w:rsid w:val="00D55BB4"/>
    <w:rsid w:val="00D63927"/>
    <w:rsid w:val="00D63F7E"/>
    <w:rsid w:val="00D6759E"/>
    <w:rsid w:val="00D71EC2"/>
    <w:rsid w:val="00D72CB4"/>
    <w:rsid w:val="00D816AA"/>
    <w:rsid w:val="00D95DB1"/>
    <w:rsid w:val="00D979D0"/>
    <w:rsid w:val="00DA24DE"/>
    <w:rsid w:val="00DA389F"/>
    <w:rsid w:val="00DA60DB"/>
    <w:rsid w:val="00DA7E09"/>
    <w:rsid w:val="00DB0323"/>
    <w:rsid w:val="00DB1833"/>
    <w:rsid w:val="00DB243C"/>
    <w:rsid w:val="00DB2CD8"/>
    <w:rsid w:val="00DB3936"/>
    <w:rsid w:val="00DB5656"/>
    <w:rsid w:val="00DB6CF4"/>
    <w:rsid w:val="00DE1A16"/>
    <w:rsid w:val="00DE2564"/>
    <w:rsid w:val="00DF028A"/>
    <w:rsid w:val="00DF3D78"/>
    <w:rsid w:val="00DF45A0"/>
    <w:rsid w:val="00E0018A"/>
    <w:rsid w:val="00E04848"/>
    <w:rsid w:val="00E06894"/>
    <w:rsid w:val="00E13B12"/>
    <w:rsid w:val="00E2130D"/>
    <w:rsid w:val="00E2133F"/>
    <w:rsid w:val="00E23CA7"/>
    <w:rsid w:val="00E265E0"/>
    <w:rsid w:val="00E27B74"/>
    <w:rsid w:val="00E27D0E"/>
    <w:rsid w:val="00E3096E"/>
    <w:rsid w:val="00E34980"/>
    <w:rsid w:val="00E355A5"/>
    <w:rsid w:val="00E436A4"/>
    <w:rsid w:val="00E44704"/>
    <w:rsid w:val="00E46805"/>
    <w:rsid w:val="00E468E5"/>
    <w:rsid w:val="00E47045"/>
    <w:rsid w:val="00E476FE"/>
    <w:rsid w:val="00E52B01"/>
    <w:rsid w:val="00E60046"/>
    <w:rsid w:val="00E6047C"/>
    <w:rsid w:val="00E6556F"/>
    <w:rsid w:val="00E668EC"/>
    <w:rsid w:val="00E7182D"/>
    <w:rsid w:val="00E76B9B"/>
    <w:rsid w:val="00E77EAA"/>
    <w:rsid w:val="00E81D37"/>
    <w:rsid w:val="00E8457A"/>
    <w:rsid w:val="00EA153D"/>
    <w:rsid w:val="00EA3356"/>
    <w:rsid w:val="00EA66DF"/>
    <w:rsid w:val="00EB1851"/>
    <w:rsid w:val="00EC02D8"/>
    <w:rsid w:val="00EC11C9"/>
    <w:rsid w:val="00EC15F4"/>
    <w:rsid w:val="00EC48FC"/>
    <w:rsid w:val="00EC5DBB"/>
    <w:rsid w:val="00EC6040"/>
    <w:rsid w:val="00EC62DF"/>
    <w:rsid w:val="00EC6570"/>
    <w:rsid w:val="00ED1A8A"/>
    <w:rsid w:val="00ED2B5D"/>
    <w:rsid w:val="00ED3D29"/>
    <w:rsid w:val="00ED424A"/>
    <w:rsid w:val="00ED4C47"/>
    <w:rsid w:val="00ED4C51"/>
    <w:rsid w:val="00EE61EF"/>
    <w:rsid w:val="00EF326A"/>
    <w:rsid w:val="00EF46BA"/>
    <w:rsid w:val="00F063F9"/>
    <w:rsid w:val="00F115EE"/>
    <w:rsid w:val="00F1318C"/>
    <w:rsid w:val="00F161D7"/>
    <w:rsid w:val="00F21400"/>
    <w:rsid w:val="00F25552"/>
    <w:rsid w:val="00F32613"/>
    <w:rsid w:val="00F3614F"/>
    <w:rsid w:val="00F4146D"/>
    <w:rsid w:val="00F414DA"/>
    <w:rsid w:val="00F41AD4"/>
    <w:rsid w:val="00F46E09"/>
    <w:rsid w:val="00F501DF"/>
    <w:rsid w:val="00F573CB"/>
    <w:rsid w:val="00F6246E"/>
    <w:rsid w:val="00F63737"/>
    <w:rsid w:val="00F65B7D"/>
    <w:rsid w:val="00F66741"/>
    <w:rsid w:val="00F667CC"/>
    <w:rsid w:val="00F66BFF"/>
    <w:rsid w:val="00F74BFB"/>
    <w:rsid w:val="00F76E39"/>
    <w:rsid w:val="00F80895"/>
    <w:rsid w:val="00F8105C"/>
    <w:rsid w:val="00F819E9"/>
    <w:rsid w:val="00F83B0B"/>
    <w:rsid w:val="00F84679"/>
    <w:rsid w:val="00F900EB"/>
    <w:rsid w:val="00F91921"/>
    <w:rsid w:val="00F93804"/>
    <w:rsid w:val="00F94E2E"/>
    <w:rsid w:val="00F9564F"/>
    <w:rsid w:val="00F96525"/>
    <w:rsid w:val="00F96E7F"/>
    <w:rsid w:val="00F9772A"/>
    <w:rsid w:val="00FA1A92"/>
    <w:rsid w:val="00FA31DD"/>
    <w:rsid w:val="00FA3851"/>
    <w:rsid w:val="00FA5AA8"/>
    <w:rsid w:val="00FA5DD9"/>
    <w:rsid w:val="00FB0459"/>
    <w:rsid w:val="00FB07A0"/>
    <w:rsid w:val="00FB10F1"/>
    <w:rsid w:val="00FB40B2"/>
    <w:rsid w:val="00FB48B7"/>
    <w:rsid w:val="00FB58AA"/>
    <w:rsid w:val="00FB5EE9"/>
    <w:rsid w:val="00FB6A8B"/>
    <w:rsid w:val="00FB7F09"/>
    <w:rsid w:val="00FC0A74"/>
    <w:rsid w:val="00FC5E53"/>
    <w:rsid w:val="00FD2746"/>
    <w:rsid w:val="00FD4FE2"/>
    <w:rsid w:val="00FE5911"/>
    <w:rsid w:val="00FF4550"/>
    <w:rsid w:val="00FF583A"/>
    <w:rsid w:val="00FF5916"/>
    <w:rsid w:val="00FF6A15"/>
    <w:rsid w:val="3B79462B"/>
    <w:rsid w:val="625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F647E7"/>
  <w15:docId w15:val="{4812DD35-FA4D-4DD5-8FBD-9DEC628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6"/>
      <w:szCs w:val="36"/>
    </w:rPr>
  </w:style>
  <w:style w:type="paragraph" w:styleId="Heading1">
    <w:name w:val="heading 1"/>
    <w:basedOn w:val="Normal"/>
    <w:qFormat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character" w:customStyle="1" w:styleId="HeaderChar">
    <w:name w:val="Header Char"/>
    <w:link w:val="Header"/>
    <w:uiPriority w:val="99"/>
    <w:rPr>
      <w:rFonts w:cs="Cordia New"/>
      <w:sz w:val="36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customStyle="1" w:styleId="1AngsanaNew17">
    <w:name w:val="ลักษณะ หัวเรื่อง 1 + (ละติน) Angsana New 17 พ. อักขระ"/>
    <w:basedOn w:val="Heading1"/>
    <w:pPr>
      <w:spacing w:before="240" w:after="60"/>
    </w:pPr>
    <w:rPr>
      <w:sz w:val="34"/>
      <w:szCs w:val="4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6;&#3635;&#3619;&#3629;&#3591;&#3586;&#3657;&#3629;&#3617;&#3641;&#3621;&#3592;&#3634;&#3585;%20One%20drive\1.&#3591;&#3634;&#3609;&#3585;&#3617;\14.%20&#3607;.&#3611;.%20&#3588;&#3635;&#3626;&#3633;&#3656;&#3591;&#3585;&#3619;&#3617;&#3626;&#3619;&#3619;&#3614;&#3634;&#3585;&#3619;%20&#3649;&#3621;&#3632;&#3611;&#3619;&#3632;&#3585;&#3634;&#3624;&#3585;&#3619;&#3632;&#3607;&#3619;&#3623;&#3591;%20&#3619;&#3656;&#3634;&#3591;&#3585;&#3617;.&#3616;&#3633;&#3618;&#3614;&#3636;&#3610;&#3633;&#3605;&#3636;\2.%20&#3586;&#3618;&#3634;&#3618;&#3585;&#3635;&#3627;&#3609;&#3604;&#3648;&#3623;&#3621;&#3634;&#3585;&#3634;&#3619;&#3618;&#3639;&#3656;&#3609;&#3649;&#3610;&#3610;&#3585;&#3619;&#3603;&#3637;&#3616;&#3633;&#3618;&#3614;&#3636;&#3610;&#3633;&#3605;&#3636;%20&#3629;&#3640;&#3607;&#3585;&#3616;&#3633;&#3618;\&#3586;&#3618;&#3634;&#3618;&#3616;&#3633;&#3618;&#3614;&#3636;&#3610;&#3633;&#3605;&#3636;&#3593;.6\_%20&#3611;&#3619;&#3632;&#3585;&#3634;&#3624;&#3631;%20-%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 ประกาศฯ - 08</Template>
  <TotalTime>7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erevenue</dc:creator>
  <dc:description>Subject</dc:description>
  <cp:lastModifiedBy>ณัชชา ธรรมวัชระ</cp:lastModifiedBy>
  <cp:revision>5</cp:revision>
  <cp:lastPrinted>2025-09-04T06:07:00Z</cp:lastPrinted>
  <dcterms:created xsi:type="dcterms:W3CDTF">2025-09-04T04:12:00Z</dcterms:created>
  <dcterms:modified xsi:type="dcterms:W3CDTF">2025-09-04T06:08:00Z</dcterms:modified>
  <cp:category>044758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FC403026D95F43A2A1AD2AE25F4780A7_13</vt:lpwstr>
  </property>
</Properties>
</file>