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B416" w14:textId="35F9A5DA" w:rsidR="00924663" w:rsidRPr="003937E9" w:rsidRDefault="002C58CA" w:rsidP="00213F39">
      <w:pPr>
        <w:pStyle w:val="Heading1"/>
        <w:spacing w:before="240" w:line="380" w:lineRule="exact"/>
        <w:ind w:right="-57"/>
        <w:rPr>
          <w:rFonts w:ascii="TH SarabunPSK" w:hAnsi="TH SarabunPSK" w:cs="TH SarabunPSK"/>
          <w:color w:val="000000" w:themeColor="text1"/>
          <w:cs/>
        </w:rPr>
      </w:pPr>
      <w:r w:rsidRPr="003937E9">
        <w:rPr>
          <w:rFonts w:ascii="TH SarabunPSK" w:hAnsi="TH SarabunPSK" w:cs="TH SarabunPSK"/>
          <w:noProof/>
          <w:color w:val="000000" w:themeColor="text1"/>
          <w:spacing w:val="-6"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48244036" wp14:editId="58B98F30">
            <wp:simplePos x="0" y="0"/>
            <wp:positionH relativeFrom="page">
              <wp:posOffset>3376930</wp:posOffset>
            </wp:positionH>
            <wp:positionV relativeFrom="paragraph">
              <wp:posOffset>0</wp:posOffset>
            </wp:positionV>
            <wp:extent cx="1275715" cy="1284605"/>
            <wp:effectExtent l="0" t="0" r="635" b="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18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7" t="5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84605"/>
                    </a:xfrm>
                    <a:prstGeom prst="rect">
                      <a:avLst/>
                    </a:prstGeom>
                    <a:solidFill>
                      <a:schemeClr val="bg1">
                        <a:alpha val="56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A15" w:rsidRPr="003937E9">
        <w:rPr>
          <w:rFonts w:ascii="TH SarabunPSK" w:hAnsi="TH SarabunPSK" w:cs="TH SarabunPSK"/>
          <w:color w:val="000000" w:themeColor="text1"/>
          <w:cs/>
        </w:rPr>
        <w:t>ประกาศกระทรวงการคลัง</w:t>
      </w:r>
    </w:p>
    <w:p w14:paraId="417A674A" w14:textId="455C6207" w:rsidR="00924663" w:rsidRPr="00E743B3" w:rsidRDefault="00FF6A15" w:rsidP="00213F39">
      <w:pPr>
        <w:pStyle w:val="Heading2"/>
        <w:spacing w:line="380" w:lineRule="exact"/>
        <w:rPr>
          <w:rFonts w:ascii="TH SarabunPSK" w:hAnsi="TH SarabunPSK" w:cs="TH SarabunPSK"/>
          <w:color w:val="000000" w:themeColor="text1"/>
          <w:spacing w:val="2"/>
          <w:cs/>
        </w:rPr>
      </w:pPr>
      <w:r w:rsidRPr="00E743B3">
        <w:rPr>
          <w:rFonts w:ascii="TH SarabunPSK" w:hAnsi="TH SarabunPSK" w:cs="TH SarabunPSK"/>
          <w:color w:val="000000" w:themeColor="text1"/>
          <w:spacing w:val="2"/>
          <w:cs/>
        </w:rPr>
        <w:t xml:space="preserve">เรื่อง  </w:t>
      </w:r>
      <w:bookmarkStart w:id="0" w:name="_Hlk181708556"/>
      <w:r w:rsidRPr="00E743B3">
        <w:rPr>
          <w:rFonts w:ascii="TH SarabunPSK" w:hAnsi="TH SarabunPSK" w:cs="TH SarabunPSK"/>
          <w:color w:val="000000" w:themeColor="text1"/>
          <w:spacing w:val="2"/>
          <w:cs/>
        </w:rPr>
        <w:t>ขยายกำหนดเวลาการยื่นรายการและชำระภาษีอากรหรือนำส่งภาษีให้แก่</w:t>
      </w:r>
      <w:bookmarkEnd w:id="0"/>
    </w:p>
    <w:p w14:paraId="10F70154" w14:textId="39B5E313" w:rsidR="006C2145" w:rsidRPr="00E743B3" w:rsidRDefault="00FF6A15" w:rsidP="00213F39">
      <w:pPr>
        <w:pStyle w:val="Heading2"/>
        <w:spacing w:after="120"/>
        <w:rPr>
          <w:rFonts w:ascii="TH SarabunPSK" w:hAnsi="TH SarabunPSK" w:cs="TH SarabunPSK"/>
          <w:color w:val="000000" w:themeColor="text1"/>
          <w:spacing w:val="2"/>
        </w:rPr>
      </w:pPr>
      <w:bookmarkStart w:id="1" w:name="_Hlk181708640"/>
      <w:r w:rsidRPr="00E743B3">
        <w:rPr>
          <w:rFonts w:ascii="TH SarabunPSK" w:hAnsi="TH SarabunPSK" w:cs="TH SarabunPSK"/>
          <w:color w:val="000000" w:themeColor="text1"/>
          <w:spacing w:val="2"/>
          <w:cs/>
        </w:rPr>
        <w:t>ผู้มีหน้าที่เสียภาษีหรือนำส่งภาษีในท้องที่ที่เกิดภัยพิบัติ (ฉบับที่</w:t>
      </w:r>
      <w:r w:rsidR="008709FF">
        <w:rPr>
          <w:rFonts w:ascii="TH SarabunPSK" w:hAnsi="TH SarabunPSK" w:cs="TH SarabunPSK" w:hint="cs"/>
          <w:color w:val="000000" w:themeColor="text1"/>
          <w:spacing w:val="2"/>
          <w:cs/>
        </w:rPr>
        <w:t>  ๑๒</w:t>
      </w:r>
      <w:r w:rsidRPr="00E743B3">
        <w:rPr>
          <w:rFonts w:ascii="TH SarabunPSK" w:hAnsi="TH SarabunPSK" w:cs="TH SarabunPSK"/>
          <w:color w:val="000000" w:themeColor="text1"/>
          <w:spacing w:val="2"/>
          <w:cs/>
        </w:rPr>
        <w:t>)</w:t>
      </w:r>
      <w:bookmarkEnd w:id="1"/>
    </w:p>
    <w:p w14:paraId="566E93F4" w14:textId="0AAC657B" w:rsidR="00917EBC" w:rsidRPr="003937E9" w:rsidRDefault="0080347B" w:rsidP="00917EBC">
      <w:pPr>
        <w:pStyle w:val="Heading2"/>
        <w:rPr>
          <w:rFonts w:ascii="TH SarabunPSK" w:hAnsi="TH SarabunPSK" w:cs="TH SarabunPSK"/>
          <w:color w:val="000000" w:themeColor="text1"/>
          <w:spacing w:val="10"/>
        </w:rPr>
      </w:pPr>
      <w:r w:rsidRPr="003937E9">
        <w:rPr>
          <w:rFonts w:ascii="TH SarabunPSK" w:hAnsi="TH SarabunPSK" w:cs="TH SarabunPSK"/>
          <w:noProof/>
          <w:color w:val="000000" w:themeColor="text1"/>
          <w:spacing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BDE166" wp14:editId="72F3B604">
                <wp:simplePos x="0" y="0"/>
                <wp:positionH relativeFrom="column">
                  <wp:posOffset>2110105</wp:posOffset>
                </wp:positionH>
                <wp:positionV relativeFrom="paragraph">
                  <wp:posOffset>81915</wp:posOffset>
                </wp:positionV>
                <wp:extent cx="1419225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2F176" id="ตัวเชื่อมต่อตรง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6.45pt" to="27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" strokecolor="black [3213]" strokeweight="1pt"/>
            </w:pict>
          </mc:Fallback>
        </mc:AlternateContent>
      </w:r>
    </w:p>
    <w:p w14:paraId="451F1E7E" w14:textId="6942750B" w:rsidR="00924663" w:rsidRPr="00944D50" w:rsidRDefault="00FF6A15" w:rsidP="006A1876">
      <w:pPr>
        <w:tabs>
          <w:tab w:val="left" w:pos="851"/>
          <w:tab w:val="left" w:pos="1418"/>
        </w:tabs>
        <w:spacing w:line="380" w:lineRule="exact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937E9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ab/>
      </w:r>
      <w:bookmarkStart w:id="2" w:name="_Hlk181709069"/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โดยที่ได้เกิดภัยพิบัติอุทกภัยในท้องที่จังหวัด</w:t>
      </w:r>
      <w:r w:rsidR="0062373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น่าน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ของประเทศไทย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เป็นเหตุให้ผู้มีหน้าที่เสียภาษี</w:t>
      </w:r>
      <w:r w:rsidRPr="00623734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หรือนําส่งภาษีในท้องที่ไม่อาจประกอบกิจการได้ตามปกติ</w:t>
      </w:r>
      <w:r w:rsidRPr="00623734">
        <w:rPr>
          <w:rFonts w:ascii="TH SarabunPSK" w:hAnsi="TH SarabunPSK" w:cs="TH SarabunPSK"/>
          <w:color w:val="000000" w:themeColor="text1"/>
          <w:spacing w:val="-2"/>
          <w:sz w:val="34"/>
          <w:szCs w:val="34"/>
        </w:rPr>
        <w:t> </w:t>
      </w:r>
      <w:r w:rsidRPr="00623734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และไม่สามารถยื่นรายการและชําระภาษีอากร</w:t>
      </w:r>
      <w:r w:rsidRPr="00761BEF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>หรือนำส่งภาษีภายในกําหนดเวลาที่ประมวลรัษฎากรกำหนด</w:t>
      </w:r>
      <w:r w:rsidRPr="00761BEF">
        <w:rPr>
          <w:rFonts w:ascii="TH SarabunPSK" w:hAnsi="TH SarabunPSK" w:cs="TH SarabunPSK"/>
          <w:color w:val="000000" w:themeColor="text1"/>
          <w:spacing w:val="-6"/>
          <w:sz w:val="34"/>
          <w:szCs w:val="34"/>
        </w:rPr>
        <w:t> </w:t>
      </w:r>
      <w:r w:rsidRPr="00761BEF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>รัฐมนตรีว่าการกระทรวงการคลังพิจารณาแล้ว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Pr="001101E9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เพื่อให้ผู้มีหน้าที่เสียภาษีหรือนําส่งภาษีในท้องที่ที่ได้รับผลกระทบจากเหตุภัยพิบัติ</w:t>
      </w:r>
      <w:r w:rsidR="00EA2F81">
        <w:rPr>
          <w:rFonts w:ascii="TH SarabunPSK" w:hAnsi="TH SarabunPSK" w:cs="TH SarabunPSK" w:hint="cs"/>
          <w:color w:val="000000" w:themeColor="text1"/>
          <w:spacing w:val="2"/>
          <w:sz w:val="34"/>
          <w:szCs w:val="34"/>
          <w:cs/>
        </w:rPr>
        <w:br/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ไม่ต้องเสียเบี้ยปรับ เงินเพิ่ม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</w:rPr>
        <w:t> 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และค่าปรับอาญา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</w:rPr>
        <w:t> 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จึงอาศัยอำนาจตามมาตรา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</w:rPr>
        <w:t> </w:t>
      </w:r>
      <w:r w:rsidR="00E95084"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๓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</w:rPr>
        <w:t> 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อัฏฐ</w:t>
      </w:r>
      <w:r w:rsidR="001F20BE"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</w:rPr>
        <w:t xml:space="preserve"> </w:t>
      </w:r>
      <w:r w:rsidRPr="006A1876">
        <w:rPr>
          <w:rFonts w:ascii="TH SarabunPSK" w:hAnsi="TH SarabunPSK" w:cs="TH SarabunPSK"/>
          <w:color w:val="000000" w:themeColor="text1"/>
          <w:spacing w:val="16"/>
          <w:sz w:val="34"/>
          <w:szCs w:val="34"/>
          <w:cs/>
        </w:rPr>
        <w:t>วรรคสอง</w:t>
      </w:r>
      <w:r w:rsidR="00EA2F81">
        <w:rPr>
          <w:rFonts w:ascii="TH SarabunPSK" w:hAnsi="TH SarabunPSK" w:cs="TH SarabunPSK"/>
          <w:color w:val="000000" w:themeColor="text1"/>
          <w:spacing w:val="12"/>
          <w:sz w:val="34"/>
          <w:szCs w:val="34"/>
        </w:rPr>
        <w:br/>
      </w:r>
      <w:r w:rsidRPr="001101E9">
        <w:rPr>
          <w:rFonts w:ascii="TH SarabunPSK" w:hAnsi="TH SarabunPSK" w:cs="TH SarabunPSK"/>
          <w:color w:val="000000" w:themeColor="text1"/>
          <w:spacing w:val="12"/>
          <w:sz w:val="34"/>
          <w:szCs w:val="34"/>
          <w:cs/>
        </w:rPr>
        <w:t>แห่งประมวลรัษฎากร</w:t>
      </w:r>
      <w:r w:rsidR="0042194E">
        <w:rPr>
          <w:rFonts w:ascii="TH SarabunPSK" w:hAnsi="TH SarabunPSK" w:cs="TH SarabunPSK" w:hint="cs"/>
          <w:color w:val="000000" w:themeColor="text1"/>
          <w:spacing w:val="12"/>
          <w:sz w:val="34"/>
          <w:szCs w:val="34"/>
          <w:cs/>
        </w:rPr>
        <w:t xml:space="preserve"> 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อนุมัติให้ขยายกําหนดเวลาการยื่นรายการและชําระภาษีอากรหรือนำส่งภาษี</w:t>
      </w:r>
      <w:r w:rsidR="00EA2F81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br/>
      </w:r>
      <w:r w:rsidRPr="00EA2F81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ประมวลรัษฎากรให้แก่ผู้มีหน้าที่เสียภาษีหรือนําส่งภาษีในท้องที่ที่ได้รับผลกระทบจากเหตุภัยพิบัติ</w:t>
      </w:r>
      <w:bookmarkEnd w:id="2"/>
      <w:r w:rsidR="00EA2F81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br/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ดังต่อไปนี้</w:t>
      </w:r>
    </w:p>
    <w:p w14:paraId="459F3ED4" w14:textId="3EF77E68" w:rsidR="00A61267" w:rsidRPr="00944D50" w:rsidRDefault="00FF6A15" w:rsidP="00E37BFF">
      <w:pPr>
        <w:tabs>
          <w:tab w:val="left" w:pos="851"/>
          <w:tab w:val="left" w:pos="1276"/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944D5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37BFF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ข้อ</w:t>
      </w:r>
      <w:r w:rsidR="00E37BFF" w:rsidRPr="00E37BFF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 </w:t>
      </w:r>
      <w:r w:rsidR="00E95084" w:rsidRPr="00E37BFF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๑</w:t>
      </w:r>
      <w:r w:rsidR="00E37BFF" w:rsidRPr="00E37BFF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 </w:t>
      </w:r>
      <w:r w:rsidRPr="00E37BFF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ให้</w:t>
      </w:r>
      <w:bookmarkStart w:id="3" w:name="_Hlk181708808"/>
      <w:r w:rsidRPr="00E37BFF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ขยายกำหนดเวลาการยื่นรายการและชำระภาษีอากรหรือนำส่งภาษีให้แก่ผู้มีหน้าที่</w:t>
      </w:r>
      <w:r w:rsidRPr="00944D50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Pr="006C1A70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เสียภาษีหรือนำส่งภาษีในท้องที่</w:t>
      </w:r>
      <w:r w:rsidR="00944D50" w:rsidRPr="006C1A70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สำนักงานสรรพากรพื้นที่สาขา</w:t>
      </w:r>
      <w:r w:rsidR="00944D50" w:rsidRPr="006C1A70">
        <w:rPr>
          <w:rFonts w:ascii="TH SarabunPSK" w:hAnsi="TH SarabunPSK" w:cs="TH SarabunPSK"/>
          <w:sz w:val="34"/>
          <w:szCs w:val="34"/>
          <w:cs/>
        </w:rPr>
        <w:t xml:space="preserve">ทุ่งช้าง </w:t>
      </w:r>
      <w:r w:rsidR="00944D50" w:rsidRPr="006C1A70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สำนักงานสรรพากรพื้นที่สาขา</w:t>
      </w:r>
      <w:r w:rsidR="006C1A70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944D50" w:rsidRPr="006C1A70">
        <w:rPr>
          <w:rFonts w:ascii="TH SarabunPSK" w:hAnsi="TH SarabunPSK" w:cs="TH SarabunPSK"/>
          <w:sz w:val="34"/>
          <w:szCs w:val="34"/>
          <w:cs/>
        </w:rPr>
        <w:t>เชียงกลาง</w:t>
      </w:r>
      <w:r w:rsidR="00944D50" w:rsidRPr="006B2D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944D50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</w:t>
      </w:r>
      <w:r w:rsidR="00944D50" w:rsidRPr="001101E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สรรพากรพื้นที่สาขา</w:t>
      </w:r>
      <w:r w:rsidR="00944D50" w:rsidRPr="001101E9">
        <w:rPr>
          <w:rFonts w:ascii="TH SarabunPSK" w:hAnsi="TH SarabunPSK" w:cs="TH SarabunPSK"/>
          <w:sz w:val="34"/>
          <w:szCs w:val="34"/>
          <w:cs/>
        </w:rPr>
        <w:t xml:space="preserve">ปัว </w:t>
      </w:r>
      <w:r w:rsidR="00944D50" w:rsidRPr="001101E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สำนักงานสรรพากรพื้นที่สาขา</w:t>
      </w:r>
      <w:r w:rsidR="00944D50" w:rsidRPr="001101E9">
        <w:rPr>
          <w:rFonts w:ascii="TH SarabunPSK" w:hAnsi="TH SarabunPSK" w:cs="TH SarabunPSK"/>
          <w:sz w:val="34"/>
          <w:szCs w:val="34"/>
          <w:cs/>
        </w:rPr>
        <w:t xml:space="preserve">ท่าวังผา </w:t>
      </w:r>
      <w:r w:rsidR="001101E9" w:rsidRPr="001101E9">
        <w:rPr>
          <w:rFonts w:ascii="TH SarabunPSK" w:hAnsi="TH SarabunPSK" w:cs="TH SarabunPSK"/>
          <w:color w:val="000000"/>
          <w:sz w:val="34"/>
          <w:szCs w:val="34"/>
          <w:cs/>
        </w:rPr>
        <w:t xml:space="preserve">สำนักงานสรรพากรพื้นที่สาขาเวียงสา </w:t>
      </w:r>
      <w:r w:rsidR="00944D50" w:rsidRPr="001101E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</w:t>
      </w:r>
      <w:r w:rsidR="00944D50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สรรพากรพื้นที่สาขา</w:t>
      </w:r>
      <w:r w:rsidR="00944D50" w:rsidRPr="006B2D99">
        <w:rPr>
          <w:rFonts w:ascii="TH SarabunPSK" w:hAnsi="TH SarabunPSK" w:cs="TH SarabunPSK"/>
          <w:sz w:val="34"/>
          <w:szCs w:val="34"/>
          <w:cs/>
        </w:rPr>
        <w:t xml:space="preserve">เมืองน่าน </w:t>
      </w:r>
      <w:r w:rsidR="00E743B3">
        <w:rPr>
          <w:rFonts w:ascii="TH SarabunPSK" w:hAnsi="TH SarabunPSK" w:cs="TH SarabunPSK" w:hint="cs"/>
          <w:sz w:val="34"/>
          <w:szCs w:val="34"/>
          <w:cs/>
        </w:rPr>
        <w:t>และ</w:t>
      </w:r>
      <w:r w:rsidR="00944D50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สำนักงานสรรพากรพื้นที่สาขา</w:t>
      </w:r>
      <w:r w:rsidR="00944D50" w:rsidRPr="006B2D99">
        <w:rPr>
          <w:rFonts w:ascii="TH SarabunPSK" w:hAnsi="TH SarabunPSK" w:cs="TH SarabunPSK"/>
          <w:sz w:val="34"/>
          <w:szCs w:val="34"/>
          <w:cs/>
        </w:rPr>
        <w:t xml:space="preserve">แม่จริม </w:t>
      </w:r>
      <w:r w:rsidR="001101E9">
        <w:rPr>
          <w:rFonts w:ascii="TH SarabunPSK" w:hAnsi="TH SarabunPSK" w:cs="TH SarabunPSK" w:hint="cs"/>
          <w:sz w:val="34"/>
          <w:szCs w:val="34"/>
          <w:cs/>
        </w:rPr>
        <w:br/>
      </w:r>
      <w:r w:rsidR="00DC5BBC" w:rsidRPr="006B2D99">
        <w:rPr>
          <w:rFonts w:ascii="TH SarabunPSK" w:hAnsi="TH SarabunPSK" w:cs="TH SarabunPSK"/>
          <w:sz w:val="34"/>
          <w:szCs w:val="34"/>
          <w:cs/>
        </w:rPr>
        <w:t>ซึ่งอยู่ใน</w:t>
      </w:r>
      <w:r w:rsidR="00DC5BBC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ความรับผิดชอบ</w:t>
      </w:r>
      <w:r w:rsidR="00DC5BB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ของ</w:t>
      </w:r>
      <w:r w:rsidR="00944D50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สำนักงานสรรพากรพื้นที่</w:t>
      </w:r>
      <w:r w:rsidR="00944D50" w:rsidRPr="006B2D99">
        <w:rPr>
          <w:rFonts w:ascii="TH SarabunPSK" w:hAnsi="TH SarabunPSK" w:cs="TH SarabunPSK"/>
          <w:sz w:val="34"/>
          <w:szCs w:val="34"/>
          <w:cs/>
        </w:rPr>
        <w:t xml:space="preserve">น่าน </w:t>
      </w:r>
      <w:r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สำนักงานสรรพากร</w:t>
      </w:r>
      <w:r w:rsidR="001F20BE" w:rsidRPr="006B2D99">
        <w:rPr>
          <w:rFonts w:ascii="TH SarabunPSK" w:hAnsi="TH SarabunPSK" w:cs="TH SarabunPSK"/>
          <w:color w:val="000000" w:themeColor="text1"/>
          <w:sz w:val="34"/>
          <w:szCs w:val="34"/>
          <w:cs/>
        </w:rPr>
        <w:t>ภาค</w:t>
      </w:r>
      <w:r w:rsidR="001F20BE" w:rsidRPr="006B2D9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356ADB">
        <w:rPr>
          <w:rFonts w:ascii="TH SarabunPSK" w:hAnsi="TH SarabunPSK" w:cs="TH SarabunPSK"/>
          <w:color w:val="000000" w:themeColor="text1"/>
          <w:sz w:val="34"/>
          <w:szCs w:val="34"/>
          <w:cs/>
        </w:rPr>
        <w:t>๘</w:t>
      </w:r>
      <w:r w:rsidR="001F20BE" w:rsidRPr="00944D50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</w:p>
    <w:p w14:paraId="49E77A63" w14:textId="37A9C6FA" w:rsidR="000821C7" w:rsidRDefault="00A61267" w:rsidP="00060014">
      <w:pPr>
        <w:tabs>
          <w:tab w:val="left" w:pos="851"/>
          <w:tab w:val="left" w:pos="1276"/>
          <w:tab w:val="left" w:pos="1418"/>
        </w:tabs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0821C7" w:rsidRP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ข้อ</w:t>
      </w:r>
      <w:r w:rsidR="00EE5F0C" w:rsidRPr="00060014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 </w:t>
      </w:r>
      <w:r w:rsidR="003D0160" w:rsidRP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๒</w:t>
      </w:r>
      <w:r w:rsidR="00EE5F0C" w:rsidRPr="00060014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 </w:t>
      </w:r>
      <w:r w:rsidR="000821C7" w:rsidRP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ให้ขยายกำหนดเวลาการยื่น</w:t>
      </w:r>
      <w:r w:rsidR="007B51F3" w:rsidRP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แบบแสดงรายการ</w:t>
      </w:r>
      <w:r w:rsid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และชำระภาษีมูลค่าเพิ่มตามมาตรา</w:t>
      </w:r>
      <w:r w:rsidR="00060014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 </w:t>
      </w:r>
      <w:r w:rsidR="00E95084" w:rsidRPr="00060014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๘๓</w:t>
      </w:r>
      <w:r w:rsidR="000821C7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แห่งประมวลรัษฎากร และภาษีธุรกิจเฉพาะตามมาตรา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๙๑</w:t>
      </w:r>
      <w:r w:rsidR="000821C7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/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๑๐</w:t>
      </w:r>
      <w:r w:rsidR="000821C7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แห่งประมวลรัษฎากร 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ทั้งนี้ ไม่รวมถึงการยื่น</w:t>
      </w:r>
      <w:r w:rsidR="00CA45E6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แบบแสดง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รายการและชำระภาษีธุรกิจเฉพาะ สำหรับการขายอสังหาริมทรัพย์เป็นทางค้าหรือ</w:t>
      </w:r>
      <w:r w:rsidR="00CA45E6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หากำไร</w:t>
      </w:r>
      <w:r w:rsidR="00CA45E6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ไม่ว่าอสังหาริมทรัพย์นั้นจะได้มาโดยวิธีใดก็ตาม ตามมาตรา </w:t>
      </w:r>
      <w:r w:rsidR="00E95084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๙๑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/</w:t>
      </w:r>
      <w:r w:rsidR="00E95084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๒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(</w:t>
      </w:r>
      <w:r w:rsidR="00E95084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๖</w:t>
      </w:r>
      <w:r w:rsidR="000821C7" w:rsidRP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) แห่งประมวลรัษฎากร</w:t>
      </w:r>
      <w:r w:rsidR="00194CE3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E3AF4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ออกไปเป็นภายในวันที่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๓</w:t>
      </w:r>
      <w:r w:rsidR="003D0160">
        <w:rPr>
          <w:rFonts w:ascii="TH SarabunPSK" w:hAnsi="TH SarabunPSK" w:cs="TH SarabunPSK"/>
          <w:color w:val="000000" w:themeColor="text1"/>
          <w:sz w:val="34"/>
          <w:szCs w:val="34"/>
          <w:cs/>
        </w:rPr>
        <w:t>๐</w:t>
      </w:r>
      <w:r w:rsidR="005E3AF4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D0160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กันยายน</w:t>
      </w:r>
      <w:r w:rsidR="005E3AF4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พ.ศ.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๒๕๖๘</w:t>
      </w:r>
      <w:r w:rsidR="005E3AF4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617E1C" w:rsidRPr="002D408D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</w:t>
      </w:r>
      <w:r w:rsidR="00A60FC1" w:rsidRPr="002D408D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ท้องที่ตามข้อ </w:t>
      </w:r>
      <w:r w:rsidR="00E95084" w:rsidRPr="002D408D">
        <w:rPr>
          <w:rFonts w:ascii="TH SarabunPSK" w:hAnsi="TH SarabunPSK" w:cs="TH SarabunPSK"/>
          <w:color w:val="000000" w:themeColor="text1"/>
          <w:sz w:val="34"/>
          <w:szCs w:val="34"/>
          <w:cs/>
        </w:rPr>
        <w:t>๑</w:t>
      </w:r>
      <w:r w:rsidR="00A60FC1" w:rsidRPr="002D408D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48749A" w:rsidRPr="002D408D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สำหรับเดือนภาษี</w:t>
      </w:r>
      <w:r w:rsidR="007918ED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มิถุนา</w:t>
      </w:r>
      <w:r w:rsidR="0048749A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ยน </w:t>
      </w:r>
      <w:r w:rsidR="008C662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br/>
      </w:r>
      <w:r w:rsidR="0048749A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พ.ศ.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</w:t>
      </w:r>
      <w:r w:rsidR="007918ED">
        <w:rPr>
          <w:rFonts w:ascii="TH SarabunPSK" w:hAnsi="TH SarabunPSK" w:cs="TH SarabunPSK"/>
          <w:color w:val="000000" w:themeColor="text1"/>
          <w:sz w:val="34"/>
          <w:szCs w:val="34"/>
          <w:cs/>
        </w:rPr>
        <w:t>๘</w:t>
      </w:r>
      <w:r w:rsidR="0048749A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066AC6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ซึ่ง</w:t>
      </w:r>
      <w:r w:rsidR="00194CE3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จะต้องยื่น</w:t>
      </w:r>
      <w:r w:rsidR="00066AC6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แบบแสดง</w:t>
      </w:r>
      <w:r w:rsidR="00194CE3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รายการและชำระภาษีภายใน</w:t>
      </w:r>
      <w:r w:rsidR="00194CE3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วันที่ </w:t>
      </w:r>
      <w:r w:rsidR="00E95084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>๑</w:t>
      </w:r>
      <w:r w:rsidR="007918ED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>๕</w:t>
      </w:r>
      <w:r w:rsidR="00194CE3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7918ED" w:rsidRPr="005A5C9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กรกฎ</w:t>
      </w:r>
      <w:r w:rsidR="005D3749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>าคม</w:t>
      </w:r>
      <w:r w:rsidR="00194CE3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พ.ศ.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</w:t>
      </w:r>
      <w:r w:rsidR="007918ED">
        <w:rPr>
          <w:rFonts w:ascii="TH SarabunPSK" w:hAnsi="TH SarabunPSK" w:cs="TH SarabunPSK"/>
          <w:color w:val="000000" w:themeColor="text1"/>
          <w:sz w:val="34"/>
          <w:szCs w:val="34"/>
          <w:cs/>
        </w:rPr>
        <w:t>๘</w:t>
      </w:r>
      <w:r w:rsidR="008709FF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หรือที่ได้รับการขยายกำหนดเวลาดังกล่าวออกไปเป็นภายในวันที่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๒๓</w:t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D031F7" w:rsidRPr="005A5C9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กรกฎ</w:t>
      </w:r>
      <w:r w:rsidR="00D031F7" w:rsidRPr="005A5C94">
        <w:rPr>
          <w:rFonts w:ascii="TH SarabunPSK" w:hAnsi="TH SarabunPSK" w:cs="TH SarabunPSK"/>
          <w:color w:val="000000" w:themeColor="text1"/>
          <w:sz w:val="34"/>
          <w:szCs w:val="34"/>
          <w:cs/>
        </w:rPr>
        <w:t>าคม</w:t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พ.ศ. 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</w:t>
      </w:r>
      <w:r w:rsidR="00D031F7">
        <w:rPr>
          <w:rFonts w:ascii="TH SarabunPSK" w:hAnsi="TH SarabunPSK" w:cs="TH SarabunPSK"/>
          <w:color w:val="000000" w:themeColor="text1"/>
          <w:sz w:val="34"/>
          <w:szCs w:val="34"/>
          <w:cs/>
        </w:rPr>
        <w:t>๘</w:t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8C662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br/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สำหรับการ</w:t>
      </w:r>
      <w:r w:rsidR="00763A42" w:rsidRPr="003937E9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ยื่นรายการและนำส่งภาษีผ่านระบบเครือข่ายอินเทอร์เน็ต ตามประกาศกระทรวงการคลัง เรื่อง การขยาย</w:t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กำหนดเวลาการยื่นแบบแสดงรายการและชำระภาษีผ่านระบบเครือข่ายอินเทอร์เน็ต </w:t>
      </w:r>
      <w:r w:rsidR="00763A42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 xml:space="preserve">(ฉบับที่ </w:t>
      </w:r>
      <w:r w:rsidR="00E95084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>๗</w:t>
      </w:r>
      <w:r w:rsidR="00763A42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 xml:space="preserve">) ลงวันที่ </w:t>
      </w:r>
      <w:r w:rsidR="00E95084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>๑๒</w:t>
      </w:r>
      <w:r w:rsidR="00763A42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 xml:space="preserve"> มกราคม พ.ศ. </w:t>
      </w:r>
      <w:r w:rsidR="00E95084" w:rsidRPr="00E743B3">
        <w:rPr>
          <w:rFonts w:ascii="TH SarabunPSK" w:hAnsi="TH SarabunPSK" w:cs="TH SarabunPSK"/>
          <w:color w:val="000000" w:themeColor="text1"/>
          <w:spacing w:val="-6"/>
          <w:sz w:val="34"/>
          <w:szCs w:val="34"/>
          <w:cs/>
        </w:rPr>
        <w:t>๒๕๖๗</w:t>
      </w:r>
      <w:r w:rsidR="00E743B3" w:rsidRPr="00E743B3">
        <w:rPr>
          <w:rFonts w:ascii="TH SarabunPSK" w:hAnsi="TH SarabunPSK" w:cs="TH SarabunPSK" w:hint="cs"/>
          <w:color w:val="000000" w:themeColor="text1"/>
          <w:spacing w:val="-6"/>
          <w:sz w:val="34"/>
          <w:szCs w:val="34"/>
          <w:cs/>
        </w:rPr>
        <w:t xml:space="preserve"> ซึ่งแก้ไขเพิ่มเติมโดยประกาศกระทรวงการคลัง เรื่อง การขยาย</w:t>
      </w:r>
      <w:r w:rsidR="00E743B3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กำหนดเวลาการยื่นแบบแสดงรายการและชำระภาษีผ่านระบบเครือข่ายอินเทอร์เน็ต (ฉบับที่ ๘) ลงวันที่ ๑ มีนาคม พ.ศ. ๒๕๖๗</w:t>
      </w:r>
      <w:r w:rsidR="00763A4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แล้วแต่กรณี</w:t>
      </w:r>
      <w:r w:rsidR="0084693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</w:p>
    <w:p w14:paraId="5021FA17" w14:textId="77777777" w:rsidR="003D0160" w:rsidRDefault="003D0160" w:rsidP="003D0160">
      <w:pPr>
        <w:tabs>
          <w:tab w:val="left" w:pos="851"/>
          <w:tab w:val="left" w:pos="1276"/>
          <w:tab w:val="left" w:pos="1560"/>
          <w:tab w:val="left" w:pos="2044"/>
        </w:tabs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2FD4A14C" w14:textId="77777777" w:rsidR="003D0160" w:rsidRDefault="003D0160" w:rsidP="003D0160">
      <w:pPr>
        <w:tabs>
          <w:tab w:val="left" w:pos="851"/>
          <w:tab w:val="left" w:pos="1276"/>
          <w:tab w:val="left" w:pos="1560"/>
          <w:tab w:val="left" w:pos="2044"/>
        </w:tabs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59D8C616" w14:textId="1B2AB301" w:rsidR="007918ED" w:rsidRDefault="007918ED" w:rsidP="003D0160">
      <w:pPr>
        <w:tabs>
          <w:tab w:val="left" w:pos="851"/>
          <w:tab w:val="left" w:pos="1276"/>
          <w:tab w:val="left" w:pos="1560"/>
          <w:tab w:val="left" w:pos="1843"/>
          <w:tab w:val="left" w:pos="2044"/>
        </w:tabs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/ </w:t>
      </w:r>
      <w:r w:rsidR="003D0160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ข้อ</w:t>
      </w:r>
      <w:r w:rsidR="003D0160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3D0160">
        <w:rPr>
          <w:rFonts w:ascii="TH SarabunPSK" w:hAnsi="TH SarabunPSK" w:cs="TH SarabunPSK"/>
          <w:color w:val="000000" w:themeColor="text1"/>
          <w:sz w:val="34"/>
          <w:szCs w:val="34"/>
          <w:cs/>
        </w:rPr>
        <w:t>๓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...</w:t>
      </w:r>
    </w:p>
    <w:p w14:paraId="42841E32" w14:textId="77777777" w:rsidR="003D0160" w:rsidRDefault="003D0160" w:rsidP="003D0160">
      <w:pPr>
        <w:tabs>
          <w:tab w:val="left" w:pos="851"/>
          <w:tab w:val="left" w:pos="1276"/>
          <w:tab w:val="left" w:pos="1560"/>
          <w:tab w:val="left" w:pos="1843"/>
          <w:tab w:val="left" w:pos="2044"/>
        </w:tabs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618735D6" w14:textId="77777777" w:rsidR="003D0160" w:rsidRDefault="003D0160" w:rsidP="003D0160">
      <w:pPr>
        <w:tabs>
          <w:tab w:val="left" w:pos="851"/>
          <w:tab w:val="left" w:pos="1276"/>
          <w:tab w:val="left" w:pos="1560"/>
          <w:tab w:val="left" w:pos="1843"/>
          <w:tab w:val="left" w:pos="2044"/>
        </w:tabs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25971385" w14:textId="77777777" w:rsidR="003D0160" w:rsidRPr="003937E9" w:rsidRDefault="003D0160" w:rsidP="00E743B3">
      <w:pPr>
        <w:tabs>
          <w:tab w:val="left" w:pos="851"/>
          <w:tab w:val="left" w:pos="1276"/>
          <w:tab w:val="left" w:pos="1560"/>
          <w:tab w:val="left" w:pos="1843"/>
          <w:tab w:val="left" w:pos="2044"/>
        </w:tabs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47B5A5EB" w14:textId="6DAD2AED" w:rsidR="005D3749" w:rsidRPr="003937E9" w:rsidRDefault="00060014" w:rsidP="00060014">
      <w:pPr>
        <w:tabs>
          <w:tab w:val="left" w:pos="851"/>
          <w:tab w:val="left" w:pos="1276"/>
          <w:tab w:val="left" w:pos="1418"/>
        </w:tabs>
        <w:spacing w:line="230" w:lineRule="auto"/>
        <w:ind w:firstLine="1418"/>
        <w:jc w:val="thaiDistribute"/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</w:pP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lastRenderedPageBreak/>
        <w:tab/>
        <w:t>ข้อ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3D0160">
        <w:rPr>
          <w:rFonts w:ascii="TH SarabunPSK" w:hAnsi="TH SarabunPSK" w:cs="TH SarabunPSK"/>
          <w:color w:val="000000" w:themeColor="text1"/>
          <w:sz w:val="34"/>
          <w:szCs w:val="34"/>
          <w:cs/>
        </w:rPr>
        <w:t>๓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บบแสดงรายการภาษีที่ผู้มีหน้าที่เสียภาษีหรือนำส่งภาษีได้รับการขยายกำหนดเวลาการยื่นรายการและชำระภาษีอากรหรือนำส่งภาษี</w:t>
      </w:r>
      <w:r w:rsidR="00AD2420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87006A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แล้วแต่กรณี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 </w:t>
      </w:r>
      <w:r w:rsidR="00E743B3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มี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ดังนี้</w:t>
      </w:r>
    </w:p>
    <w:p w14:paraId="1EAAF147" w14:textId="5C6CE845" w:rsidR="005D3749" w:rsidRPr="003937E9" w:rsidRDefault="005D3749" w:rsidP="00060014">
      <w:pPr>
        <w:tabs>
          <w:tab w:val="left" w:pos="851"/>
          <w:tab w:val="left" w:pos="1276"/>
          <w:tab w:val="left" w:pos="1418"/>
        </w:tabs>
        <w:spacing w:line="23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937E9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ab/>
      </w:r>
      <w:r w:rsidR="00C83765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๑</w:t>
      </w:r>
      <w:r w:rsidR="00C83765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06001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ภาษีมูลค่าเพิ่ม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ตามแบบ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ภ.พ.</w:t>
      </w:r>
      <w:r w:rsidR="00ED5FB2">
        <w:rPr>
          <w:rFonts w:ascii="TH SarabunPSK" w:hAnsi="TH SarabunPSK" w:cs="TH SarabunPSK"/>
          <w:color w:val="000000" w:themeColor="text1"/>
          <w:sz w:val="34"/>
          <w:szCs w:val="34"/>
          <w:cs/>
        </w:rPr>
        <w:t>๓๐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</w:p>
    <w:p w14:paraId="1478EF48" w14:textId="74A2ECA8" w:rsidR="0075365F" w:rsidRPr="003937E9" w:rsidRDefault="0075365F" w:rsidP="00060014">
      <w:pPr>
        <w:tabs>
          <w:tab w:val="left" w:pos="851"/>
          <w:tab w:val="left" w:pos="1276"/>
          <w:tab w:val="left" w:pos="1418"/>
        </w:tabs>
        <w:spacing w:line="23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C83765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E95084">
        <w:rPr>
          <w:rFonts w:ascii="TH SarabunPSK" w:hAnsi="TH SarabunPSK" w:cs="TH SarabunPSK"/>
          <w:color w:val="000000" w:themeColor="text1"/>
          <w:sz w:val="34"/>
          <w:szCs w:val="34"/>
          <w:cs/>
        </w:rPr>
        <w:t>๒</w:t>
      </w:r>
      <w:r w:rsidR="00C83765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06001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ภาษีธุรกิจเฉพาะ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ตามแบบ</w:t>
      </w:r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</w:rPr>
        <w:t> </w:t>
      </w:r>
      <w:proofErr w:type="spellStart"/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ภ.ธ</w:t>
      </w:r>
      <w:proofErr w:type="spellEnd"/>
      <w:r w:rsidR="00ED5FB2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="00ED5FB2">
        <w:rPr>
          <w:rFonts w:ascii="TH SarabunPSK" w:hAnsi="TH SarabunPSK" w:cs="TH SarabunPSK"/>
          <w:color w:val="000000" w:themeColor="text1"/>
          <w:sz w:val="34"/>
          <w:szCs w:val="34"/>
          <w:cs/>
        </w:rPr>
        <w:t>๔๐</w:t>
      </w:r>
    </w:p>
    <w:p w14:paraId="0F96B565" w14:textId="0A7D8B3C" w:rsidR="005D3749" w:rsidRPr="003937E9" w:rsidRDefault="0075365F" w:rsidP="00ED5FB2">
      <w:pPr>
        <w:tabs>
          <w:tab w:val="left" w:pos="851"/>
          <w:tab w:val="left" w:pos="1276"/>
          <w:tab w:val="left" w:pos="1560"/>
          <w:tab w:val="left" w:pos="1843"/>
          <w:tab w:val="left" w:pos="2044"/>
        </w:tabs>
        <w:spacing w:line="230" w:lineRule="auto"/>
        <w:jc w:val="thaiDistribute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</w:p>
    <w:p w14:paraId="23B99838" w14:textId="329F1E4D" w:rsidR="005D3749" w:rsidRPr="00E743B3" w:rsidRDefault="005D3749" w:rsidP="00B56A15">
      <w:pPr>
        <w:tabs>
          <w:tab w:val="left" w:pos="1440"/>
          <w:tab w:val="left" w:pos="1800"/>
          <w:tab w:val="left" w:pos="2160"/>
          <w:tab w:val="left" w:pos="2700"/>
          <w:tab w:val="left" w:pos="3060"/>
          <w:tab w:val="left" w:pos="7088"/>
        </w:tabs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</w:t>
      </w:r>
      <w:r w:rsidR="00E743B3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Pr="00E743B3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ประกาศ  ณ  วันที่</w:t>
      </w:r>
      <w:r w:rsidR="008709F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  ๒๗  ตุลาคม  </w:t>
      </w:r>
      <w:r w:rsidRPr="00E743B3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พ.ศ. </w:t>
      </w:r>
      <w:r w:rsidR="00E95084" w:rsidRPr="00E743B3">
        <w:rPr>
          <w:rFonts w:ascii="TH SarabunPSK" w:hAnsi="TH SarabunPSK" w:cs="TH SarabunPSK"/>
          <w:color w:val="000000" w:themeColor="text1"/>
          <w:sz w:val="34"/>
          <w:szCs w:val="34"/>
          <w:cs/>
        </w:rPr>
        <w:t>๒๕๖๘</w:t>
      </w:r>
    </w:p>
    <w:p w14:paraId="22115C7C" w14:textId="77777777" w:rsidR="005D3749" w:rsidRPr="003937E9" w:rsidRDefault="005D3749" w:rsidP="009523BD">
      <w:pPr>
        <w:tabs>
          <w:tab w:val="left" w:pos="3402"/>
        </w:tabs>
        <w:spacing w:before="120"/>
        <w:ind w:left="1985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4D4A1E16" w14:textId="77777777" w:rsidR="003E2C4E" w:rsidRPr="003937E9" w:rsidRDefault="003E2C4E" w:rsidP="009523BD">
      <w:pPr>
        <w:tabs>
          <w:tab w:val="left" w:pos="3402"/>
        </w:tabs>
        <w:ind w:left="1985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51842A47" w14:textId="5C3E371A" w:rsidR="005D3749" w:rsidRPr="003937E9" w:rsidRDefault="008709FF" w:rsidP="009523BD">
      <w:pPr>
        <w:tabs>
          <w:tab w:val="left" w:pos="3402"/>
        </w:tabs>
        <w:ind w:left="1985"/>
        <w:jc w:val="center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</w:t>
      </w:r>
      <w:r w:rsidRPr="008709FF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เอกนิติ  นิติทัณฑ์ประภาศ</w:t>
      </w:r>
    </w:p>
    <w:p w14:paraId="5656CCF8" w14:textId="71AA935B" w:rsidR="005D3749" w:rsidRPr="003937E9" w:rsidRDefault="00E743B3" w:rsidP="00E743B3">
      <w:pPr>
        <w:tabs>
          <w:tab w:val="left" w:pos="4536"/>
          <w:tab w:val="center" w:pos="5387"/>
        </w:tabs>
        <w:ind w:right="-51" w:firstLine="2127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</w:t>
      </w:r>
      <w:r w:rsidR="00B27F79">
        <w:rPr>
          <w:rFonts w:ascii="TH SarabunPSK" w:hAnsi="TH SarabunPSK" w:cs="TH SarabunPSK"/>
          <w:color w:val="000000" w:themeColor="text1"/>
          <w:sz w:val="34"/>
          <w:szCs w:val="34"/>
          <w:cs/>
        </w:rPr>
        <w:t>(นาย</w:t>
      </w:r>
      <w:r w:rsidR="009565E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เอกนิติ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</w:t>
      </w:r>
      <w:r w:rsidR="009565E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นิติทัณฑ์ประภาศ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37C7B197" w14:textId="37E4070A" w:rsidR="00326263" w:rsidRPr="003937E9" w:rsidRDefault="00E743B3" w:rsidP="00E743B3">
      <w:pPr>
        <w:tabs>
          <w:tab w:val="left" w:pos="4536"/>
          <w:tab w:val="center" w:pos="5387"/>
        </w:tabs>
        <w:spacing w:line="230" w:lineRule="auto"/>
        <w:ind w:right="-51" w:firstLine="2127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</w:t>
      </w:r>
      <w:r w:rsidR="005D3749" w:rsidRPr="003937E9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รัฐมนตรีว่าการกระทรวงการคลัง</w:t>
      </w:r>
    </w:p>
    <w:bookmarkEnd w:id="3"/>
    <w:p w14:paraId="00D7C949" w14:textId="715196A3" w:rsidR="00326263" w:rsidRPr="003937E9" w:rsidRDefault="00326263" w:rsidP="003E2C4E">
      <w:pPr>
        <w:tabs>
          <w:tab w:val="left" w:pos="851"/>
          <w:tab w:val="left" w:pos="1276"/>
          <w:tab w:val="left" w:pos="1560"/>
          <w:tab w:val="left" w:pos="1843"/>
          <w:tab w:val="left" w:pos="4536"/>
        </w:tabs>
        <w:rPr>
          <w:rFonts w:ascii="TH SarabunPSK" w:hAnsi="TH SarabunPSK" w:cs="TH SarabunPSK"/>
          <w:color w:val="000000" w:themeColor="text1"/>
          <w:sz w:val="34"/>
          <w:szCs w:val="34"/>
        </w:rPr>
      </w:pPr>
    </w:p>
    <w:sectPr w:rsidR="00326263" w:rsidRPr="003937E9" w:rsidSect="00E743B3">
      <w:headerReference w:type="even" r:id="rId8"/>
      <w:headerReference w:type="default" r:id="rId9"/>
      <w:pgSz w:w="11907" w:h="16840"/>
      <w:pgMar w:top="709" w:right="1134" w:bottom="284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1D07" w14:textId="77777777" w:rsidR="00AD1E48" w:rsidRDefault="00AD1E48">
      <w:r>
        <w:separator/>
      </w:r>
    </w:p>
  </w:endnote>
  <w:endnote w:type="continuationSeparator" w:id="0">
    <w:p w14:paraId="58677613" w14:textId="77777777" w:rsidR="00AD1E48" w:rsidRDefault="00AD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C14E" w14:textId="77777777" w:rsidR="00AD1E48" w:rsidRDefault="00AD1E48">
      <w:r>
        <w:separator/>
      </w:r>
    </w:p>
  </w:footnote>
  <w:footnote w:type="continuationSeparator" w:id="0">
    <w:p w14:paraId="0E662EAA" w14:textId="77777777" w:rsidR="00AD1E48" w:rsidRDefault="00AD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3B5" w14:textId="3F760407" w:rsidR="00924663" w:rsidRDefault="00FF6A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2B72C0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58813FFD" w14:textId="77777777" w:rsidR="00924663" w:rsidRDefault="0092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6C25" w14:textId="0D1C0FB6" w:rsidR="00924663" w:rsidRDefault="00FF6A15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/>
        <w:sz w:val="34"/>
        <w:szCs w:val="34"/>
      </w:rPr>
      <w:fldChar w:fldCharType="begin"/>
    </w:r>
    <w:r>
      <w:rPr>
        <w:rFonts w:ascii="TH SarabunIT๙" w:hAnsi="TH SarabunIT๙" w:cs="TH SarabunIT๙"/>
        <w:sz w:val="34"/>
        <w:szCs w:val="34"/>
      </w:rPr>
      <w:instrText xml:space="preserve"> PAGE   \* MERGEFORMAT </w:instrText>
    </w:r>
    <w:r>
      <w:rPr>
        <w:rFonts w:ascii="TH SarabunIT๙" w:hAnsi="TH SarabunIT๙" w:cs="TH SarabunIT๙"/>
        <w:sz w:val="34"/>
        <w:szCs w:val="34"/>
      </w:rPr>
      <w:fldChar w:fldCharType="separate"/>
    </w:r>
    <w:r w:rsidR="00E743B3">
      <w:rPr>
        <w:rFonts w:ascii="TH SarabunIT๙" w:hAnsi="TH SarabunIT๙" w:cs="TH SarabunIT๙"/>
        <w:noProof/>
        <w:sz w:val="34"/>
        <w:szCs w:val="34"/>
        <w:cs/>
      </w:rPr>
      <w:t>๒</w:t>
    </w:r>
    <w:r>
      <w:rPr>
        <w:rFonts w:ascii="TH SarabunIT๙" w:hAnsi="TH SarabunIT๙" w:cs="TH SarabunIT๙"/>
        <w:sz w:val="34"/>
        <w:szCs w:val="34"/>
      </w:rPr>
      <w:fldChar w:fldCharType="end"/>
    </w:r>
  </w:p>
  <w:p w14:paraId="089372E4" w14:textId="77777777" w:rsidR="000821C7" w:rsidRDefault="000821C7">
    <w:pPr>
      <w:pStyle w:val="Header"/>
      <w:jc w:val="center"/>
      <w:rPr>
        <w:rFonts w:ascii="TH SarabunIT๙" w:hAnsi="TH SarabunIT๙" w:cs="TH SarabunIT๙"/>
        <w:sz w:val="34"/>
        <w:szCs w:val="34"/>
      </w:rPr>
    </w:pPr>
  </w:p>
  <w:p w14:paraId="31E5B776" w14:textId="77777777" w:rsidR="00924663" w:rsidRDefault="00924663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9"/>
    <w:rsid w:val="00000CF1"/>
    <w:rsid w:val="00003F70"/>
    <w:rsid w:val="0000429C"/>
    <w:rsid w:val="00012386"/>
    <w:rsid w:val="0001388B"/>
    <w:rsid w:val="00014250"/>
    <w:rsid w:val="00015DD2"/>
    <w:rsid w:val="00017F25"/>
    <w:rsid w:val="00022436"/>
    <w:rsid w:val="00031BF9"/>
    <w:rsid w:val="00031CCC"/>
    <w:rsid w:val="000356FB"/>
    <w:rsid w:val="00041E01"/>
    <w:rsid w:val="00042693"/>
    <w:rsid w:val="00050617"/>
    <w:rsid w:val="0005238A"/>
    <w:rsid w:val="000533C9"/>
    <w:rsid w:val="0005477C"/>
    <w:rsid w:val="0005702D"/>
    <w:rsid w:val="00060014"/>
    <w:rsid w:val="0006306C"/>
    <w:rsid w:val="00066AC6"/>
    <w:rsid w:val="00066DB9"/>
    <w:rsid w:val="00070E8D"/>
    <w:rsid w:val="000722E3"/>
    <w:rsid w:val="00075C36"/>
    <w:rsid w:val="00080EE8"/>
    <w:rsid w:val="000821C7"/>
    <w:rsid w:val="00082275"/>
    <w:rsid w:val="0008305C"/>
    <w:rsid w:val="00083FAA"/>
    <w:rsid w:val="0008456F"/>
    <w:rsid w:val="000866C9"/>
    <w:rsid w:val="0009017B"/>
    <w:rsid w:val="00091BEC"/>
    <w:rsid w:val="000931B0"/>
    <w:rsid w:val="00095FD5"/>
    <w:rsid w:val="00097439"/>
    <w:rsid w:val="000A52F0"/>
    <w:rsid w:val="000A6213"/>
    <w:rsid w:val="000B0C7A"/>
    <w:rsid w:val="000B13CD"/>
    <w:rsid w:val="000B5FFF"/>
    <w:rsid w:val="000B6701"/>
    <w:rsid w:val="000C0B98"/>
    <w:rsid w:val="000C2D43"/>
    <w:rsid w:val="000C385F"/>
    <w:rsid w:val="000C7BC7"/>
    <w:rsid w:val="000D67BD"/>
    <w:rsid w:val="000E0444"/>
    <w:rsid w:val="000E30E8"/>
    <w:rsid w:val="000E374B"/>
    <w:rsid w:val="000E3A5F"/>
    <w:rsid w:val="000E419E"/>
    <w:rsid w:val="000F02ED"/>
    <w:rsid w:val="000F07FB"/>
    <w:rsid w:val="000F157E"/>
    <w:rsid w:val="000F468E"/>
    <w:rsid w:val="000F4F7A"/>
    <w:rsid w:val="000F7B20"/>
    <w:rsid w:val="0010053D"/>
    <w:rsid w:val="00102ADF"/>
    <w:rsid w:val="001101E9"/>
    <w:rsid w:val="00113F25"/>
    <w:rsid w:val="00115B6E"/>
    <w:rsid w:val="00117A3A"/>
    <w:rsid w:val="00120798"/>
    <w:rsid w:val="00120AE8"/>
    <w:rsid w:val="001248F5"/>
    <w:rsid w:val="001260F5"/>
    <w:rsid w:val="0013037E"/>
    <w:rsid w:val="00135C2C"/>
    <w:rsid w:val="001365C3"/>
    <w:rsid w:val="001371F8"/>
    <w:rsid w:val="001372FC"/>
    <w:rsid w:val="0014253D"/>
    <w:rsid w:val="0014259E"/>
    <w:rsid w:val="00143A69"/>
    <w:rsid w:val="0014602B"/>
    <w:rsid w:val="001462FF"/>
    <w:rsid w:val="00146C0E"/>
    <w:rsid w:val="0014792E"/>
    <w:rsid w:val="00147E1C"/>
    <w:rsid w:val="00157A38"/>
    <w:rsid w:val="001618C1"/>
    <w:rsid w:val="0016284B"/>
    <w:rsid w:val="00173CD7"/>
    <w:rsid w:val="00176495"/>
    <w:rsid w:val="0018033F"/>
    <w:rsid w:val="0018093D"/>
    <w:rsid w:val="00181C5C"/>
    <w:rsid w:val="00181FF0"/>
    <w:rsid w:val="00183D82"/>
    <w:rsid w:val="00184174"/>
    <w:rsid w:val="00186ACD"/>
    <w:rsid w:val="001923E3"/>
    <w:rsid w:val="0019474A"/>
    <w:rsid w:val="00194CE3"/>
    <w:rsid w:val="001960D0"/>
    <w:rsid w:val="00197700"/>
    <w:rsid w:val="001A3963"/>
    <w:rsid w:val="001A60B4"/>
    <w:rsid w:val="001A6559"/>
    <w:rsid w:val="001B0422"/>
    <w:rsid w:val="001B1137"/>
    <w:rsid w:val="001B1FE8"/>
    <w:rsid w:val="001B33ED"/>
    <w:rsid w:val="001B4CC8"/>
    <w:rsid w:val="001C1B8C"/>
    <w:rsid w:val="001C1C2E"/>
    <w:rsid w:val="001C35FB"/>
    <w:rsid w:val="001C4EA8"/>
    <w:rsid w:val="001C5CDC"/>
    <w:rsid w:val="001C61DD"/>
    <w:rsid w:val="001D1925"/>
    <w:rsid w:val="001D6C05"/>
    <w:rsid w:val="001D6C99"/>
    <w:rsid w:val="001D7750"/>
    <w:rsid w:val="001E0A2A"/>
    <w:rsid w:val="001E1361"/>
    <w:rsid w:val="001E1FB8"/>
    <w:rsid w:val="001E4909"/>
    <w:rsid w:val="001F0AAF"/>
    <w:rsid w:val="001F1C5C"/>
    <w:rsid w:val="001F1D86"/>
    <w:rsid w:val="001F20BE"/>
    <w:rsid w:val="001F502B"/>
    <w:rsid w:val="001F6360"/>
    <w:rsid w:val="002103BD"/>
    <w:rsid w:val="002123FF"/>
    <w:rsid w:val="00212B71"/>
    <w:rsid w:val="0021344A"/>
    <w:rsid w:val="00213F39"/>
    <w:rsid w:val="00215B4C"/>
    <w:rsid w:val="00217240"/>
    <w:rsid w:val="0021765D"/>
    <w:rsid w:val="00217F06"/>
    <w:rsid w:val="00225064"/>
    <w:rsid w:val="0023177A"/>
    <w:rsid w:val="00231F7A"/>
    <w:rsid w:val="00234CF5"/>
    <w:rsid w:val="00235A6E"/>
    <w:rsid w:val="002373FF"/>
    <w:rsid w:val="00244897"/>
    <w:rsid w:val="00244C2E"/>
    <w:rsid w:val="002450AC"/>
    <w:rsid w:val="00245B9B"/>
    <w:rsid w:val="00254A69"/>
    <w:rsid w:val="0025673C"/>
    <w:rsid w:val="002625A2"/>
    <w:rsid w:val="002649EE"/>
    <w:rsid w:val="002711B3"/>
    <w:rsid w:val="00272443"/>
    <w:rsid w:val="00282928"/>
    <w:rsid w:val="00285770"/>
    <w:rsid w:val="00287CBF"/>
    <w:rsid w:val="002909C5"/>
    <w:rsid w:val="00291795"/>
    <w:rsid w:val="0029348D"/>
    <w:rsid w:val="002941FB"/>
    <w:rsid w:val="00294E73"/>
    <w:rsid w:val="002A405D"/>
    <w:rsid w:val="002A44E6"/>
    <w:rsid w:val="002A4AE3"/>
    <w:rsid w:val="002A5DEE"/>
    <w:rsid w:val="002A6707"/>
    <w:rsid w:val="002B20CE"/>
    <w:rsid w:val="002B4591"/>
    <w:rsid w:val="002B72C0"/>
    <w:rsid w:val="002B7D73"/>
    <w:rsid w:val="002C58CA"/>
    <w:rsid w:val="002C5C36"/>
    <w:rsid w:val="002C7981"/>
    <w:rsid w:val="002D408D"/>
    <w:rsid w:val="002D6B87"/>
    <w:rsid w:val="002D7838"/>
    <w:rsid w:val="002D7C25"/>
    <w:rsid w:val="002E1281"/>
    <w:rsid w:val="002F22E8"/>
    <w:rsid w:val="002F5161"/>
    <w:rsid w:val="002F5555"/>
    <w:rsid w:val="002F7E88"/>
    <w:rsid w:val="003021F6"/>
    <w:rsid w:val="003037E1"/>
    <w:rsid w:val="00310472"/>
    <w:rsid w:val="00311174"/>
    <w:rsid w:val="00321A59"/>
    <w:rsid w:val="003228BF"/>
    <w:rsid w:val="003237AE"/>
    <w:rsid w:val="00326263"/>
    <w:rsid w:val="00326627"/>
    <w:rsid w:val="00326D38"/>
    <w:rsid w:val="00332303"/>
    <w:rsid w:val="00332AE3"/>
    <w:rsid w:val="00332D3F"/>
    <w:rsid w:val="00336EC1"/>
    <w:rsid w:val="00337E7A"/>
    <w:rsid w:val="00340052"/>
    <w:rsid w:val="00340113"/>
    <w:rsid w:val="00340904"/>
    <w:rsid w:val="00342D22"/>
    <w:rsid w:val="00344C03"/>
    <w:rsid w:val="00344C4C"/>
    <w:rsid w:val="00345ED1"/>
    <w:rsid w:val="003511B4"/>
    <w:rsid w:val="003515A1"/>
    <w:rsid w:val="00351B2A"/>
    <w:rsid w:val="003524DF"/>
    <w:rsid w:val="0035255A"/>
    <w:rsid w:val="00356ADB"/>
    <w:rsid w:val="00356C98"/>
    <w:rsid w:val="0036243B"/>
    <w:rsid w:val="0036634D"/>
    <w:rsid w:val="00366549"/>
    <w:rsid w:val="003665EB"/>
    <w:rsid w:val="00366BD5"/>
    <w:rsid w:val="003706E5"/>
    <w:rsid w:val="00372E49"/>
    <w:rsid w:val="00373EF8"/>
    <w:rsid w:val="0038576C"/>
    <w:rsid w:val="0038725F"/>
    <w:rsid w:val="003937E9"/>
    <w:rsid w:val="003959FB"/>
    <w:rsid w:val="00396789"/>
    <w:rsid w:val="003A06FC"/>
    <w:rsid w:val="003A32DD"/>
    <w:rsid w:val="003A3E7A"/>
    <w:rsid w:val="003A3EA5"/>
    <w:rsid w:val="003B47F0"/>
    <w:rsid w:val="003B64B8"/>
    <w:rsid w:val="003C12A0"/>
    <w:rsid w:val="003C3336"/>
    <w:rsid w:val="003C5F1D"/>
    <w:rsid w:val="003D0160"/>
    <w:rsid w:val="003D6FD0"/>
    <w:rsid w:val="003D7454"/>
    <w:rsid w:val="003E2C4E"/>
    <w:rsid w:val="003E2ECB"/>
    <w:rsid w:val="003E363B"/>
    <w:rsid w:val="003E446A"/>
    <w:rsid w:val="003E45D8"/>
    <w:rsid w:val="003E6E03"/>
    <w:rsid w:val="003E7AE2"/>
    <w:rsid w:val="003F5EEB"/>
    <w:rsid w:val="003F7DC6"/>
    <w:rsid w:val="004002AE"/>
    <w:rsid w:val="0040044F"/>
    <w:rsid w:val="00400958"/>
    <w:rsid w:val="00404F7A"/>
    <w:rsid w:val="004064DC"/>
    <w:rsid w:val="0041161D"/>
    <w:rsid w:val="00412E9D"/>
    <w:rsid w:val="00417784"/>
    <w:rsid w:val="00421644"/>
    <w:rsid w:val="0042194E"/>
    <w:rsid w:val="004248B6"/>
    <w:rsid w:val="00430605"/>
    <w:rsid w:val="00432D1B"/>
    <w:rsid w:val="004336CE"/>
    <w:rsid w:val="00435087"/>
    <w:rsid w:val="004359AA"/>
    <w:rsid w:val="004436FA"/>
    <w:rsid w:val="00444178"/>
    <w:rsid w:val="00450011"/>
    <w:rsid w:val="004540BE"/>
    <w:rsid w:val="004552BC"/>
    <w:rsid w:val="004620B4"/>
    <w:rsid w:val="00465685"/>
    <w:rsid w:val="0046625C"/>
    <w:rsid w:val="00474957"/>
    <w:rsid w:val="00474F18"/>
    <w:rsid w:val="00477897"/>
    <w:rsid w:val="00480384"/>
    <w:rsid w:val="00480961"/>
    <w:rsid w:val="00481199"/>
    <w:rsid w:val="004820C0"/>
    <w:rsid w:val="00482181"/>
    <w:rsid w:val="0048749A"/>
    <w:rsid w:val="00490882"/>
    <w:rsid w:val="004912A4"/>
    <w:rsid w:val="0049487F"/>
    <w:rsid w:val="00496F81"/>
    <w:rsid w:val="004A5741"/>
    <w:rsid w:val="004B3371"/>
    <w:rsid w:val="004B4302"/>
    <w:rsid w:val="004B45F8"/>
    <w:rsid w:val="004B7AB0"/>
    <w:rsid w:val="004C185A"/>
    <w:rsid w:val="004D11EB"/>
    <w:rsid w:val="004D3485"/>
    <w:rsid w:val="004D4303"/>
    <w:rsid w:val="004D44D0"/>
    <w:rsid w:val="004E1095"/>
    <w:rsid w:val="004F0F45"/>
    <w:rsid w:val="004F1B4F"/>
    <w:rsid w:val="004F3991"/>
    <w:rsid w:val="00500345"/>
    <w:rsid w:val="005009BF"/>
    <w:rsid w:val="00503139"/>
    <w:rsid w:val="00506FF6"/>
    <w:rsid w:val="00510467"/>
    <w:rsid w:val="00513B4D"/>
    <w:rsid w:val="00516463"/>
    <w:rsid w:val="00516584"/>
    <w:rsid w:val="00521D22"/>
    <w:rsid w:val="00526858"/>
    <w:rsid w:val="00527780"/>
    <w:rsid w:val="00531544"/>
    <w:rsid w:val="00531705"/>
    <w:rsid w:val="005332AE"/>
    <w:rsid w:val="00534B76"/>
    <w:rsid w:val="005378BA"/>
    <w:rsid w:val="0054070E"/>
    <w:rsid w:val="00541199"/>
    <w:rsid w:val="0054399E"/>
    <w:rsid w:val="005559AC"/>
    <w:rsid w:val="00555A72"/>
    <w:rsid w:val="00561974"/>
    <w:rsid w:val="00564327"/>
    <w:rsid w:val="00564B60"/>
    <w:rsid w:val="00564CE8"/>
    <w:rsid w:val="005672D2"/>
    <w:rsid w:val="00571ABE"/>
    <w:rsid w:val="00573480"/>
    <w:rsid w:val="0057489E"/>
    <w:rsid w:val="005864CA"/>
    <w:rsid w:val="005867CE"/>
    <w:rsid w:val="0058687C"/>
    <w:rsid w:val="00587D93"/>
    <w:rsid w:val="00590D31"/>
    <w:rsid w:val="00590F88"/>
    <w:rsid w:val="005910E0"/>
    <w:rsid w:val="005958B4"/>
    <w:rsid w:val="00595983"/>
    <w:rsid w:val="005965F9"/>
    <w:rsid w:val="0059736A"/>
    <w:rsid w:val="005975A0"/>
    <w:rsid w:val="005A12E7"/>
    <w:rsid w:val="005A5C94"/>
    <w:rsid w:val="005A6A03"/>
    <w:rsid w:val="005B0E76"/>
    <w:rsid w:val="005B2D5E"/>
    <w:rsid w:val="005B2EC5"/>
    <w:rsid w:val="005B35AB"/>
    <w:rsid w:val="005B4E6C"/>
    <w:rsid w:val="005B523F"/>
    <w:rsid w:val="005B7069"/>
    <w:rsid w:val="005B720C"/>
    <w:rsid w:val="005C2E43"/>
    <w:rsid w:val="005C32E4"/>
    <w:rsid w:val="005C7761"/>
    <w:rsid w:val="005C7B96"/>
    <w:rsid w:val="005D26EC"/>
    <w:rsid w:val="005D3749"/>
    <w:rsid w:val="005D4936"/>
    <w:rsid w:val="005E016D"/>
    <w:rsid w:val="005E1691"/>
    <w:rsid w:val="005E3126"/>
    <w:rsid w:val="005E3AF4"/>
    <w:rsid w:val="005E4A57"/>
    <w:rsid w:val="005F3A5E"/>
    <w:rsid w:val="005F3E41"/>
    <w:rsid w:val="005F40AF"/>
    <w:rsid w:val="005F4860"/>
    <w:rsid w:val="005F48BA"/>
    <w:rsid w:val="005F501F"/>
    <w:rsid w:val="005F5A6D"/>
    <w:rsid w:val="005F67A4"/>
    <w:rsid w:val="00603038"/>
    <w:rsid w:val="00603387"/>
    <w:rsid w:val="006042EE"/>
    <w:rsid w:val="0060583D"/>
    <w:rsid w:val="006061B2"/>
    <w:rsid w:val="0061276D"/>
    <w:rsid w:val="00616440"/>
    <w:rsid w:val="0061653C"/>
    <w:rsid w:val="00617E1C"/>
    <w:rsid w:val="00620708"/>
    <w:rsid w:val="00623734"/>
    <w:rsid w:val="00624256"/>
    <w:rsid w:val="006255E1"/>
    <w:rsid w:val="00625CCF"/>
    <w:rsid w:val="00625CE0"/>
    <w:rsid w:val="00625D7F"/>
    <w:rsid w:val="00632EA4"/>
    <w:rsid w:val="00640D59"/>
    <w:rsid w:val="00641DF0"/>
    <w:rsid w:val="006453CA"/>
    <w:rsid w:val="006511E2"/>
    <w:rsid w:val="00651CD1"/>
    <w:rsid w:val="00651D0B"/>
    <w:rsid w:val="00654F34"/>
    <w:rsid w:val="0065547F"/>
    <w:rsid w:val="0066089D"/>
    <w:rsid w:val="00661630"/>
    <w:rsid w:val="00661ABC"/>
    <w:rsid w:val="00673473"/>
    <w:rsid w:val="006753F1"/>
    <w:rsid w:val="00682788"/>
    <w:rsid w:val="00682A4F"/>
    <w:rsid w:val="00684AD6"/>
    <w:rsid w:val="0069094C"/>
    <w:rsid w:val="00691CB9"/>
    <w:rsid w:val="00694EB9"/>
    <w:rsid w:val="00695F18"/>
    <w:rsid w:val="00696BCD"/>
    <w:rsid w:val="006A101E"/>
    <w:rsid w:val="006A1876"/>
    <w:rsid w:val="006B0602"/>
    <w:rsid w:val="006B0C61"/>
    <w:rsid w:val="006B2D99"/>
    <w:rsid w:val="006B3C9E"/>
    <w:rsid w:val="006B7ED9"/>
    <w:rsid w:val="006C07C7"/>
    <w:rsid w:val="006C1A70"/>
    <w:rsid w:val="006C2145"/>
    <w:rsid w:val="006C27DB"/>
    <w:rsid w:val="006D6432"/>
    <w:rsid w:val="006E0D2C"/>
    <w:rsid w:val="006E5D86"/>
    <w:rsid w:val="006F1A49"/>
    <w:rsid w:val="006F4284"/>
    <w:rsid w:val="006F5C46"/>
    <w:rsid w:val="006F630A"/>
    <w:rsid w:val="00702C9F"/>
    <w:rsid w:val="007032B9"/>
    <w:rsid w:val="00703C50"/>
    <w:rsid w:val="0070793F"/>
    <w:rsid w:val="00707AA8"/>
    <w:rsid w:val="00710AB0"/>
    <w:rsid w:val="00710D20"/>
    <w:rsid w:val="007115C7"/>
    <w:rsid w:val="007137D9"/>
    <w:rsid w:val="007172FC"/>
    <w:rsid w:val="00721913"/>
    <w:rsid w:val="0072492C"/>
    <w:rsid w:val="0072498E"/>
    <w:rsid w:val="0072569E"/>
    <w:rsid w:val="00725BB9"/>
    <w:rsid w:val="007328C6"/>
    <w:rsid w:val="007363E7"/>
    <w:rsid w:val="00740F6C"/>
    <w:rsid w:val="00742F12"/>
    <w:rsid w:val="00743909"/>
    <w:rsid w:val="00744185"/>
    <w:rsid w:val="00744513"/>
    <w:rsid w:val="0075365F"/>
    <w:rsid w:val="007552A6"/>
    <w:rsid w:val="00757CA6"/>
    <w:rsid w:val="00761BEF"/>
    <w:rsid w:val="00763A42"/>
    <w:rsid w:val="00766137"/>
    <w:rsid w:val="00770F05"/>
    <w:rsid w:val="00770F7B"/>
    <w:rsid w:val="007746E7"/>
    <w:rsid w:val="00775369"/>
    <w:rsid w:val="00775A01"/>
    <w:rsid w:val="0077705F"/>
    <w:rsid w:val="007773AB"/>
    <w:rsid w:val="00781EE5"/>
    <w:rsid w:val="00782A27"/>
    <w:rsid w:val="007830F2"/>
    <w:rsid w:val="007833DE"/>
    <w:rsid w:val="00786ED0"/>
    <w:rsid w:val="00786F81"/>
    <w:rsid w:val="00787D23"/>
    <w:rsid w:val="007918ED"/>
    <w:rsid w:val="00795299"/>
    <w:rsid w:val="007B26BF"/>
    <w:rsid w:val="007B51F3"/>
    <w:rsid w:val="007B5F6C"/>
    <w:rsid w:val="007B64DE"/>
    <w:rsid w:val="007C24D9"/>
    <w:rsid w:val="007C2A34"/>
    <w:rsid w:val="007D01E9"/>
    <w:rsid w:val="007D3C6F"/>
    <w:rsid w:val="007D6A04"/>
    <w:rsid w:val="007E17A7"/>
    <w:rsid w:val="007E309B"/>
    <w:rsid w:val="007E3ABF"/>
    <w:rsid w:val="007F1C01"/>
    <w:rsid w:val="007F2A9D"/>
    <w:rsid w:val="007F2B12"/>
    <w:rsid w:val="007F42AE"/>
    <w:rsid w:val="007F7A63"/>
    <w:rsid w:val="00801431"/>
    <w:rsid w:val="0080347B"/>
    <w:rsid w:val="00804AF5"/>
    <w:rsid w:val="008066A2"/>
    <w:rsid w:val="00807FD3"/>
    <w:rsid w:val="00810065"/>
    <w:rsid w:val="00814A5A"/>
    <w:rsid w:val="00817D9D"/>
    <w:rsid w:val="00821CE8"/>
    <w:rsid w:val="0082248B"/>
    <w:rsid w:val="00824B6D"/>
    <w:rsid w:val="0082658B"/>
    <w:rsid w:val="00827FCE"/>
    <w:rsid w:val="00836A20"/>
    <w:rsid w:val="00840685"/>
    <w:rsid w:val="00841ED0"/>
    <w:rsid w:val="00842194"/>
    <w:rsid w:val="008451C4"/>
    <w:rsid w:val="00846932"/>
    <w:rsid w:val="0085259B"/>
    <w:rsid w:val="0085275D"/>
    <w:rsid w:val="00862238"/>
    <w:rsid w:val="0087006A"/>
    <w:rsid w:val="008709FF"/>
    <w:rsid w:val="00872590"/>
    <w:rsid w:val="00873C8C"/>
    <w:rsid w:val="00873D5A"/>
    <w:rsid w:val="00875C9E"/>
    <w:rsid w:val="0088214D"/>
    <w:rsid w:val="008836E4"/>
    <w:rsid w:val="00887F53"/>
    <w:rsid w:val="00890427"/>
    <w:rsid w:val="00890F0C"/>
    <w:rsid w:val="0089111C"/>
    <w:rsid w:val="0089157A"/>
    <w:rsid w:val="00892895"/>
    <w:rsid w:val="0089357A"/>
    <w:rsid w:val="00893F91"/>
    <w:rsid w:val="00894877"/>
    <w:rsid w:val="00895C74"/>
    <w:rsid w:val="0089643F"/>
    <w:rsid w:val="00896A7C"/>
    <w:rsid w:val="00896F5C"/>
    <w:rsid w:val="008A0977"/>
    <w:rsid w:val="008A2396"/>
    <w:rsid w:val="008A3DE1"/>
    <w:rsid w:val="008A3FA1"/>
    <w:rsid w:val="008A532F"/>
    <w:rsid w:val="008A7471"/>
    <w:rsid w:val="008A7EC3"/>
    <w:rsid w:val="008B20AC"/>
    <w:rsid w:val="008B3501"/>
    <w:rsid w:val="008B5233"/>
    <w:rsid w:val="008B7495"/>
    <w:rsid w:val="008B7B94"/>
    <w:rsid w:val="008B7ED1"/>
    <w:rsid w:val="008C6627"/>
    <w:rsid w:val="008D1F57"/>
    <w:rsid w:val="008D2E63"/>
    <w:rsid w:val="008D521A"/>
    <w:rsid w:val="008E4662"/>
    <w:rsid w:val="008E5608"/>
    <w:rsid w:val="008F274B"/>
    <w:rsid w:val="008F2EA1"/>
    <w:rsid w:val="00902D44"/>
    <w:rsid w:val="009112B0"/>
    <w:rsid w:val="0091291B"/>
    <w:rsid w:val="00914FAB"/>
    <w:rsid w:val="009158B9"/>
    <w:rsid w:val="00915D95"/>
    <w:rsid w:val="0091716E"/>
    <w:rsid w:val="00917EBC"/>
    <w:rsid w:val="00923335"/>
    <w:rsid w:val="00924663"/>
    <w:rsid w:val="009266FA"/>
    <w:rsid w:val="00932A20"/>
    <w:rsid w:val="00932C97"/>
    <w:rsid w:val="00934BDF"/>
    <w:rsid w:val="00934F30"/>
    <w:rsid w:val="00936C9D"/>
    <w:rsid w:val="009412F7"/>
    <w:rsid w:val="00941777"/>
    <w:rsid w:val="0094323E"/>
    <w:rsid w:val="009445B2"/>
    <w:rsid w:val="00944D50"/>
    <w:rsid w:val="00947FAC"/>
    <w:rsid w:val="009515A6"/>
    <w:rsid w:val="00951B18"/>
    <w:rsid w:val="009523BD"/>
    <w:rsid w:val="009524DF"/>
    <w:rsid w:val="009542C4"/>
    <w:rsid w:val="009565E4"/>
    <w:rsid w:val="0095703D"/>
    <w:rsid w:val="009576CD"/>
    <w:rsid w:val="00962474"/>
    <w:rsid w:val="009645CF"/>
    <w:rsid w:val="009647EA"/>
    <w:rsid w:val="00965B5C"/>
    <w:rsid w:val="00966412"/>
    <w:rsid w:val="00966FC2"/>
    <w:rsid w:val="009677D0"/>
    <w:rsid w:val="00970DDA"/>
    <w:rsid w:val="0097215B"/>
    <w:rsid w:val="0097591C"/>
    <w:rsid w:val="00975F96"/>
    <w:rsid w:val="00980A5C"/>
    <w:rsid w:val="00981536"/>
    <w:rsid w:val="00990E70"/>
    <w:rsid w:val="009935EF"/>
    <w:rsid w:val="009A41C9"/>
    <w:rsid w:val="009A46EC"/>
    <w:rsid w:val="009A4A25"/>
    <w:rsid w:val="009A7D82"/>
    <w:rsid w:val="009B1845"/>
    <w:rsid w:val="009B1A51"/>
    <w:rsid w:val="009B386C"/>
    <w:rsid w:val="009C0774"/>
    <w:rsid w:val="009C0F3B"/>
    <w:rsid w:val="009C3E34"/>
    <w:rsid w:val="009C78AB"/>
    <w:rsid w:val="009D50C1"/>
    <w:rsid w:val="009E1AD8"/>
    <w:rsid w:val="009E2139"/>
    <w:rsid w:val="009E5BB4"/>
    <w:rsid w:val="009F1911"/>
    <w:rsid w:val="009F2610"/>
    <w:rsid w:val="009F35FC"/>
    <w:rsid w:val="009F6BB8"/>
    <w:rsid w:val="009F7467"/>
    <w:rsid w:val="00A025C2"/>
    <w:rsid w:val="00A02F7A"/>
    <w:rsid w:val="00A03899"/>
    <w:rsid w:val="00A066AE"/>
    <w:rsid w:val="00A12490"/>
    <w:rsid w:val="00A12FA0"/>
    <w:rsid w:val="00A148A2"/>
    <w:rsid w:val="00A15041"/>
    <w:rsid w:val="00A15987"/>
    <w:rsid w:val="00A2116F"/>
    <w:rsid w:val="00A219DA"/>
    <w:rsid w:val="00A24139"/>
    <w:rsid w:val="00A25F67"/>
    <w:rsid w:val="00A307C4"/>
    <w:rsid w:val="00A318D9"/>
    <w:rsid w:val="00A33F44"/>
    <w:rsid w:val="00A3414A"/>
    <w:rsid w:val="00A366A0"/>
    <w:rsid w:val="00A419DB"/>
    <w:rsid w:val="00A41AD5"/>
    <w:rsid w:val="00A4584C"/>
    <w:rsid w:val="00A519CE"/>
    <w:rsid w:val="00A53B1A"/>
    <w:rsid w:val="00A55036"/>
    <w:rsid w:val="00A60FC1"/>
    <w:rsid w:val="00A61267"/>
    <w:rsid w:val="00A61F65"/>
    <w:rsid w:val="00A71A29"/>
    <w:rsid w:val="00A72E05"/>
    <w:rsid w:val="00A745D0"/>
    <w:rsid w:val="00A75D76"/>
    <w:rsid w:val="00A801AB"/>
    <w:rsid w:val="00A857BC"/>
    <w:rsid w:val="00A926BD"/>
    <w:rsid w:val="00A94D9C"/>
    <w:rsid w:val="00A9624A"/>
    <w:rsid w:val="00AA576A"/>
    <w:rsid w:val="00AA61ED"/>
    <w:rsid w:val="00AA6383"/>
    <w:rsid w:val="00AA6605"/>
    <w:rsid w:val="00AA6F14"/>
    <w:rsid w:val="00AB0365"/>
    <w:rsid w:val="00AB27A0"/>
    <w:rsid w:val="00AB5A80"/>
    <w:rsid w:val="00AB5EE6"/>
    <w:rsid w:val="00AB7AC4"/>
    <w:rsid w:val="00AC2801"/>
    <w:rsid w:val="00AC7656"/>
    <w:rsid w:val="00AD0484"/>
    <w:rsid w:val="00AD1E48"/>
    <w:rsid w:val="00AD2420"/>
    <w:rsid w:val="00AD36F9"/>
    <w:rsid w:val="00AD37FB"/>
    <w:rsid w:val="00AD38BC"/>
    <w:rsid w:val="00AD4AB8"/>
    <w:rsid w:val="00AE0D37"/>
    <w:rsid w:val="00AF255F"/>
    <w:rsid w:val="00AF3E7D"/>
    <w:rsid w:val="00B005E6"/>
    <w:rsid w:val="00B00E50"/>
    <w:rsid w:val="00B10657"/>
    <w:rsid w:val="00B11F3B"/>
    <w:rsid w:val="00B175CD"/>
    <w:rsid w:val="00B17751"/>
    <w:rsid w:val="00B17CDD"/>
    <w:rsid w:val="00B2359E"/>
    <w:rsid w:val="00B23C26"/>
    <w:rsid w:val="00B26BED"/>
    <w:rsid w:val="00B27F79"/>
    <w:rsid w:val="00B357D0"/>
    <w:rsid w:val="00B35C1D"/>
    <w:rsid w:val="00B404DE"/>
    <w:rsid w:val="00B41984"/>
    <w:rsid w:val="00B428FF"/>
    <w:rsid w:val="00B443DD"/>
    <w:rsid w:val="00B44497"/>
    <w:rsid w:val="00B446BB"/>
    <w:rsid w:val="00B4614C"/>
    <w:rsid w:val="00B475EC"/>
    <w:rsid w:val="00B50964"/>
    <w:rsid w:val="00B50EB0"/>
    <w:rsid w:val="00B567DF"/>
    <w:rsid w:val="00B56A15"/>
    <w:rsid w:val="00B5759D"/>
    <w:rsid w:val="00B60CBF"/>
    <w:rsid w:val="00B617B9"/>
    <w:rsid w:val="00B62DB6"/>
    <w:rsid w:val="00B64938"/>
    <w:rsid w:val="00B64F3F"/>
    <w:rsid w:val="00B705FB"/>
    <w:rsid w:val="00B707AE"/>
    <w:rsid w:val="00B71B1B"/>
    <w:rsid w:val="00B769E4"/>
    <w:rsid w:val="00B776C1"/>
    <w:rsid w:val="00B7774C"/>
    <w:rsid w:val="00B80318"/>
    <w:rsid w:val="00B81CFF"/>
    <w:rsid w:val="00B820B3"/>
    <w:rsid w:val="00B850B4"/>
    <w:rsid w:val="00B852C5"/>
    <w:rsid w:val="00B85BA1"/>
    <w:rsid w:val="00B905BE"/>
    <w:rsid w:val="00B920A9"/>
    <w:rsid w:val="00B95407"/>
    <w:rsid w:val="00BA5D05"/>
    <w:rsid w:val="00BA6918"/>
    <w:rsid w:val="00BA7BC8"/>
    <w:rsid w:val="00BB0D23"/>
    <w:rsid w:val="00BB12CE"/>
    <w:rsid w:val="00BB3F5C"/>
    <w:rsid w:val="00BB5D6B"/>
    <w:rsid w:val="00BD0317"/>
    <w:rsid w:val="00BE0CC6"/>
    <w:rsid w:val="00BE1DB0"/>
    <w:rsid w:val="00BE53E4"/>
    <w:rsid w:val="00BE5E69"/>
    <w:rsid w:val="00BF0406"/>
    <w:rsid w:val="00BF08BE"/>
    <w:rsid w:val="00BF330D"/>
    <w:rsid w:val="00BF4ED6"/>
    <w:rsid w:val="00C0193B"/>
    <w:rsid w:val="00C01D07"/>
    <w:rsid w:val="00C036ED"/>
    <w:rsid w:val="00C06F0B"/>
    <w:rsid w:val="00C11DAF"/>
    <w:rsid w:val="00C12DDE"/>
    <w:rsid w:val="00C2255A"/>
    <w:rsid w:val="00C30585"/>
    <w:rsid w:val="00C3367D"/>
    <w:rsid w:val="00C336A9"/>
    <w:rsid w:val="00C45586"/>
    <w:rsid w:val="00C47717"/>
    <w:rsid w:val="00C503BA"/>
    <w:rsid w:val="00C516D4"/>
    <w:rsid w:val="00C51CA9"/>
    <w:rsid w:val="00C53F30"/>
    <w:rsid w:val="00C54BFF"/>
    <w:rsid w:val="00C57B37"/>
    <w:rsid w:val="00C57E90"/>
    <w:rsid w:val="00C60CD5"/>
    <w:rsid w:val="00C62649"/>
    <w:rsid w:val="00C63082"/>
    <w:rsid w:val="00C8021E"/>
    <w:rsid w:val="00C81B98"/>
    <w:rsid w:val="00C83765"/>
    <w:rsid w:val="00C84DEE"/>
    <w:rsid w:val="00C85683"/>
    <w:rsid w:val="00C86984"/>
    <w:rsid w:val="00C87778"/>
    <w:rsid w:val="00C87C56"/>
    <w:rsid w:val="00C87C80"/>
    <w:rsid w:val="00C9391C"/>
    <w:rsid w:val="00C979BE"/>
    <w:rsid w:val="00C97B07"/>
    <w:rsid w:val="00CA43D3"/>
    <w:rsid w:val="00CA45E6"/>
    <w:rsid w:val="00CB1140"/>
    <w:rsid w:val="00CB34B1"/>
    <w:rsid w:val="00CB4FD2"/>
    <w:rsid w:val="00CB74A4"/>
    <w:rsid w:val="00CB783C"/>
    <w:rsid w:val="00CC429A"/>
    <w:rsid w:val="00CC45C8"/>
    <w:rsid w:val="00CC76CC"/>
    <w:rsid w:val="00CC7B61"/>
    <w:rsid w:val="00CD23DF"/>
    <w:rsid w:val="00CD585A"/>
    <w:rsid w:val="00CD62A1"/>
    <w:rsid w:val="00CD64B0"/>
    <w:rsid w:val="00CE07C8"/>
    <w:rsid w:val="00CE6C4A"/>
    <w:rsid w:val="00CE6F0C"/>
    <w:rsid w:val="00CF16EA"/>
    <w:rsid w:val="00CF1A5C"/>
    <w:rsid w:val="00CF37C0"/>
    <w:rsid w:val="00CF3A84"/>
    <w:rsid w:val="00CF4B75"/>
    <w:rsid w:val="00CF7378"/>
    <w:rsid w:val="00CF7648"/>
    <w:rsid w:val="00CF78F3"/>
    <w:rsid w:val="00D017B1"/>
    <w:rsid w:val="00D030F3"/>
    <w:rsid w:val="00D031F7"/>
    <w:rsid w:val="00D03212"/>
    <w:rsid w:val="00D06A0F"/>
    <w:rsid w:val="00D11D48"/>
    <w:rsid w:val="00D146C8"/>
    <w:rsid w:val="00D16156"/>
    <w:rsid w:val="00D17E45"/>
    <w:rsid w:val="00D17EB1"/>
    <w:rsid w:val="00D241CF"/>
    <w:rsid w:val="00D25BA3"/>
    <w:rsid w:val="00D32938"/>
    <w:rsid w:val="00D339A0"/>
    <w:rsid w:val="00D350BE"/>
    <w:rsid w:val="00D350DD"/>
    <w:rsid w:val="00D3549F"/>
    <w:rsid w:val="00D377EA"/>
    <w:rsid w:val="00D41183"/>
    <w:rsid w:val="00D41EAF"/>
    <w:rsid w:val="00D4268E"/>
    <w:rsid w:val="00D4341B"/>
    <w:rsid w:val="00D44D0D"/>
    <w:rsid w:val="00D47104"/>
    <w:rsid w:val="00D5100C"/>
    <w:rsid w:val="00D511E4"/>
    <w:rsid w:val="00D5491F"/>
    <w:rsid w:val="00D55BB4"/>
    <w:rsid w:val="00D63927"/>
    <w:rsid w:val="00D63F7E"/>
    <w:rsid w:val="00D6759E"/>
    <w:rsid w:val="00D71EC2"/>
    <w:rsid w:val="00D72CB4"/>
    <w:rsid w:val="00D9160E"/>
    <w:rsid w:val="00D95DB1"/>
    <w:rsid w:val="00DA24DE"/>
    <w:rsid w:val="00DA27B4"/>
    <w:rsid w:val="00DA389F"/>
    <w:rsid w:val="00DA60DB"/>
    <w:rsid w:val="00DA7E09"/>
    <w:rsid w:val="00DB0201"/>
    <w:rsid w:val="00DB0323"/>
    <w:rsid w:val="00DB1833"/>
    <w:rsid w:val="00DB243C"/>
    <w:rsid w:val="00DB2CD8"/>
    <w:rsid w:val="00DB42AF"/>
    <w:rsid w:val="00DB5656"/>
    <w:rsid w:val="00DB6CF4"/>
    <w:rsid w:val="00DC5BBC"/>
    <w:rsid w:val="00DD0211"/>
    <w:rsid w:val="00DD6AD5"/>
    <w:rsid w:val="00DE1A16"/>
    <w:rsid w:val="00DE2564"/>
    <w:rsid w:val="00DF028A"/>
    <w:rsid w:val="00DF3D78"/>
    <w:rsid w:val="00DF45A0"/>
    <w:rsid w:val="00E0018A"/>
    <w:rsid w:val="00E028AF"/>
    <w:rsid w:val="00E06894"/>
    <w:rsid w:val="00E1134A"/>
    <w:rsid w:val="00E13B12"/>
    <w:rsid w:val="00E15E11"/>
    <w:rsid w:val="00E20B8C"/>
    <w:rsid w:val="00E2130D"/>
    <w:rsid w:val="00E2133F"/>
    <w:rsid w:val="00E23CA7"/>
    <w:rsid w:val="00E25981"/>
    <w:rsid w:val="00E27B74"/>
    <w:rsid w:val="00E27D0E"/>
    <w:rsid w:val="00E3096E"/>
    <w:rsid w:val="00E34980"/>
    <w:rsid w:val="00E355A5"/>
    <w:rsid w:val="00E37BFF"/>
    <w:rsid w:val="00E40DCA"/>
    <w:rsid w:val="00E436A4"/>
    <w:rsid w:val="00E46805"/>
    <w:rsid w:val="00E468E5"/>
    <w:rsid w:val="00E47045"/>
    <w:rsid w:val="00E476FE"/>
    <w:rsid w:val="00E60046"/>
    <w:rsid w:val="00E6047C"/>
    <w:rsid w:val="00E62780"/>
    <w:rsid w:val="00E6556F"/>
    <w:rsid w:val="00E7182D"/>
    <w:rsid w:val="00E727DD"/>
    <w:rsid w:val="00E743B3"/>
    <w:rsid w:val="00E76B9B"/>
    <w:rsid w:val="00E77E60"/>
    <w:rsid w:val="00E77EAA"/>
    <w:rsid w:val="00E81D37"/>
    <w:rsid w:val="00E8457A"/>
    <w:rsid w:val="00E87526"/>
    <w:rsid w:val="00E94821"/>
    <w:rsid w:val="00E95084"/>
    <w:rsid w:val="00E97566"/>
    <w:rsid w:val="00EA0EA0"/>
    <w:rsid w:val="00EA153D"/>
    <w:rsid w:val="00EA2F81"/>
    <w:rsid w:val="00EA3356"/>
    <w:rsid w:val="00EA424F"/>
    <w:rsid w:val="00EA5F83"/>
    <w:rsid w:val="00EA66DF"/>
    <w:rsid w:val="00EB0233"/>
    <w:rsid w:val="00EB1264"/>
    <w:rsid w:val="00EB1851"/>
    <w:rsid w:val="00EB4E84"/>
    <w:rsid w:val="00EC11C9"/>
    <w:rsid w:val="00EC15F4"/>
    <w:rsid w:val="00EC48FC"/>
    <w:rsid w:val="00EC5DBB"/>
    <w:rsid w:val="00EC6040"/>
    <w:rsid w:val="00EC62DF"/>
    <w:rsid w:val="00EC6570"/>
    <w:rsid w:val="00ED2B5D"/>
    <w:rsid w:val="00ED3D29"/>
    <w:rsid w:val="00ED424A"/>
    <w:rsid w:val="00ED4C47"/>
    <w:rsid w:val="00ED4C51"/>
    <w:rsid w:val="00ED5FB2"/>
    <w:rsid w:val="00EE3F29"/>
    <w:rsid w:val="00EE5F0C"/>
    <w:rsid w:val="00EE61EF"/>
    <w:rsid w:val="00EE7353"/>
    <w:rsid w:val="00EF326A"/>
    <w:rsid w:val="00EF46BA"/>
    <w:rsid w:val="00EF4DC0"/>
    <w:rsid w:val="00F063F9"/>
    <w:rsid w:val="00F115EE"/>
    <w:rsid w:val="00F1318C"/>
    <w:rsid w:val="00F21400"/>
    <w:rsid w:val="00F25552"/>
    <w:rsid w:val="00F30776"/>
    <w:rsid w:val="00F32613"/>
    <w:rsid w:val="00F3614F"/>
    <w:rsid w:val="00F4071B"/>
    <w:rsid w:val="00F4146D"/>
    <w:rsid w:val="00F414DA"/>
    <w:rsid w:val="00F41AD4"/>
    <w:rsid w:val="00F4412D"/>
    <w:rsid w:val="00F46E09"/>
    <w:rsid w:val="00F47BED"/>
    <w:rsid w:val="00F501DF"/>
    <w:rsid w:val="00F52FDD"/>
    <w:rsid w:val="00F573CB"/>
    <w:rsid w:val="00F6246E"/>
    <w:rsid w:val="00F63737"/>
    <w:rsid w:val="00F65B7D"/>
    <w:rsid w:val="00F66741"/>
    <w:rsid w:val="00F667CC"/>
    <w:rsid w:val="00F66BFF"/>
    <w:rsid w:val="00F67A3D"/>
    <w:rsid w:val="00F74BFB"/>
    <w:rsid w:val="00F76E39"/>
    <w:rsid w:val="00F80895"/>
    <w:rsid w:val="00F8105C"/>
    <w:rsid w:val="00F819E9"/>
    <w:rsid w:val="00F83B0B"/>
    <w:rsid w:val="00F84679"/>
    <w:rsid w:val="00F900EB"/>
    <w:rsid w:val="00F91921"/>
    <w:rsid w:val="00F93804"/>
    <w:rsid w:val="00F938F7"/>
    <w:rsid w:val="00F93979"/>
    <w:rsid w:val="00F9482F"/>
    <w:rsid w:val="00F94E2E"/>
    <w:rsid w:val="00F9564F"/>
    <w:rsid w:val="00F96525"/>
    <w:rsid w:val="00F96E7F"/>
    <w:rsid w:val="00F9772A"/>
    <w:rsid w:val="00FA1A92"/>
    <w:rsid w:val="00FA31DD"/>
    <w:rsid w:val="00FA3851"/>
    <w:rsid w:val="00FA5AA8"/>
    <w:rsid w:val="00FA5DD9"/>
    <w:rsid w:val="00FA62C3"/>
    <w:rsid w:val="00FA64F6"/>
    <w:rsid w:val="00FB0459"/>
    <w:rsid w:val="00FB07A0"/>
    <w:rsid w:val="00FB40B2"/>
    <w:rsid w:val="00FB48B7"/>
    <w:rsid w:val="00FB589F"/>
    <w:rsid w:val="00FB58AA"/>
    <w:rsid w:val="00FB5EE9"/>
    <w:rsid w:val="00FB6A8B"/>
    <w:rsid w:val="00FB7F09"/>
    <w:rsid w:val="00FC0A74"/>
    <w:rsid w:val="00FD05A6"/>
    <w:rsid w:val="00FD2746"/>
    <w:rsid w:val="00FD3A48"/>
    <w:rsid w:val="00FD4FE2"/>
    <w:rsid w:val="00FD6FAA"/>
    <w:rsid w:val="00FD7704"/>
    <w:rsid w:val="00FD7869"/>
    <w:rsid w:val="00FE5911"/>
    <w:rsid w:val="00FF04D7"/>
    <w:rsid w:val="00FF1680"/>
    <w:rsid w:val="00FF4550"/>
    <w:rsid w:val="00FF583A"/>
    <w:rsid w:val="00FF5916"/>
    <w:rsid w:val="00FF6A15"/>
    <w:rsid w:val="3B79462B"/>
    <w:rsid w:val="625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F647E7"/>
  <w15:docId w15:val="{7928ED8E-1E24-4402-BDEF-0E52AE5B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6"/>
      <w:szCs w:val="36"/>
    </w:rPr>
  </w:style>
  <w:style w:type="paragraph" w:styleId="Heading1">
    <w:name w:val="heading 1"/>
    <w:basedOn w:val="Normal"/>
    <w:qFormat/>
    <w:pPr>
      <w:keepNext/>
      <w:ind w:right="-52"/>
      <w:jc w:val="center"/>
      <w:outlineLvl w:val="0"/>
    </w:pPr>
    <w:rPr>
      <w:rFonts w:ascii="Angsana New" w:hAnsi="Angsana New" w:cs="AngsanaUPC"/>
      <w:kern w:val="32"/>
      <w:sz w:val="48"/>
      <w:szCs w:val="48"/>
    </w:rPr>
  </w:style>
  <w:style w:type="paragraph" w:styleId="Heading2">
    <w:name w:val="heading 2"/>
    <w:basedOn w:val="Normal"/>
    <w:qFormat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Cordia New"/>
      <w:szCs w:val="4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42"/>
      <w:szCs w:val="42"/>
    </w:rPr>
  </w:style>
  <w:style w:type="character" w:customStyle="1" w:styleId="HeaderChar">
    <w:name w:val="Header Char"/>
    <w:link w:val="Header"/>
    <w:uiPriority w:val="99"/>
    <w:rPr>
      <w:rFonts w:cs="Cordia New"/>
      <w:sz w:val="36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pPr>
      <w:spacing w:before="240" w:after="60"/>
    </w:pPr>
    <w:rPr>
      <w:sz w:val="34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customStyle="1" w:styleId="1AngsanaNew17">
    <w:name w:val="ลักษณะ หัวเรื่อง 1 + (ละติน) Angsana New 17 พ. อักขระ"/>
    <w:basedOn w:val="Heading1"/>
    <w:pPr>
      <w:spacing w:before="240" w:after="60"/>
    </w:pPr>
    <w:rPr>
      <w:sz w:val="34"/>
      <w:szCs w:val="4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35;&#3619;&#3629;&#3591;&#3586;&#3657;&#3629;&#3617;&#3641;&#3621;&#3592;&#3634;&#3585;%20One%20drive\1.&#3591;&#3634;&#3609;&#3585;&#3617;\14.%20&#3607;.&#3611;.%20&#3588;&#3635;&#3626;&#3633;&#3656;&#3591;&#3585;&#3619;&#3617;&#3626;&#3619;&#3619;&#3614;&#3634;&#3585;&#3619;%20&#3649;&#3621;&#3632;&#3611;&#3619;&#3632;&#3585;&#3634;&#3624;&#3585;&#3619;&#3632;&#3607;&#3619;&#3623;&#3591;%20&#3619;&#3656;&#3634;&#3591;&#3585;&#3617;.&#3616;&#3633;&#3618;&#3614;&#3636;&#3610;&#3633;&#3605;&#3636;\2.%20&#3586;&#3618;&#3634;&#3618;&#3585;&#3635;&#3627;&#3609;&#3604;&#3648;&#3623;&#3621;&#3634;&#3585;&#3634;&#3619;&#3618;&#3639;&#3656;&#3609;&#3649;&#3610;&#3610;&#3585;&#3619;&#3603;&#3637;&#3616;&#3633;&#3618;&#3614;&#3636;&#3610;&#3633;&#3605;&#3636;%20&#3629;&#3640;&#3607;&#3585;&#3616;&#3633;&#3618;\&#3586;&#3618;&#3634;&#3618;&#3616;&#3633;&#3618;&#3614;&#3636;&#3610;&#3633;&#3605;&#3636;&#3593;.6\_%20&#3611;&#3619;&#3632;&#3585;&#3634;&#3624;&#3631;%20-%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 ประกาศฯ - 08</Template>
  <TotalTime>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erevenue</dc:creator>
  <dc:description>Subject</dc:description>
  <cp:lastModifiedBy>ณัชชา ธรรมวัชระ</cp:lastModifiedBy>
  <cp:revision>3</cp:revision>
  <cp:lastPrinted>2025-10-17T03:34:00Z</cp:lastPrinted>
  <dcterms:created xsi:type="dcterms:W3CDTF">2025-10-28T07:20:00Z</dcterms:created>
  <dcterms:modified xsi:type="dcterms:W3CDTF">2025-10-28T07:31:00Z</dcterms:modified>
  <cp:category>044758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FC403026D95F43A2A1AD2AE25F4780A7_13</vt:lpwstr>
  </property>
</Properties>
</file>