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8318" w14:textId="37D107E3" w:rsidR="001D7750" w:rsidRPr="0024147B" w:rsidRDefault="00D462D0" w:rsidP="00FF5916">
      <w:pPr>
        <w:pStyle w:val="Heading1"/>
        <w:rPr>
          <w:rFonts w:ascii="TH SarabunPSK" w:hAnsi="TH SarabunPSK" w:cs="TH SarabunPSK"/>
          <w:color w:val="FF0000"/>
        </w:rPr>
      </w:pPr>
      <w:r w:rsidRPr="0024147B">
        <w:rPr>
          <w:rFonts w:ascii="TH SarabunPSK" w:hAnsi="TH SarabunPSK" w:cs="TH SarabunPSK"/>
          <w:noProof/>
          <w:color w:val="FF0000"/>
        </w:rPr>
        <w:drawing>
          <wp:anchor distT="0" distB="0" distL="114300" distR="114300" simplePos="0" relativeHeight="251657216" behindDoc="1" locked="0" layoutInCell="1" allowOverlap="1" wp14:anchorId="661CBACB" wp14:editId="7AFC302C">
            <wp:simplePos x="0" y="0"/>
            <wp:positionH relativeFrom="column">
              <wp:posOffset>2451735</wp:posOffset>
            </wp:positionH>
            <wp:positionV relativeFrom="paragraph">
              <wp:posOffset>-245745</wp:posOffset>
            </wp:positionV>
            <wp:extent cx="975360" cy="10788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DEA04" w14:textId="77777777" w:rsidR="00625CCF" w:rsidRPr="0024147B" w:rsidRDefault="00625CCF" w:rsidP="00FF5916">
      <w:pPr>
        <w:pStyle w:val="Heading1"/>
        <w:rPr>
          <w:rFonts w:ascii="TH SarabunPSK" w:hAnsi="TH SarabunPSK" w:cs="TH SarabunPSK"/>
          <w:color w:val="FF0000"/>
        </w:rPr>
      </w:pPr>
    </w:p>
    <w:p w14:paraId="7F975B11" w14:textId="77777777" w:rsidR="00EE61EF" w:rsidRPr="00C21788" w:rsidRDefault="00EE61EF" w:rsidP="00FF5916">
      <w:pPr>
        <w:pStyle w:val="Heading1"/>
        <w:rPr>
          <w:rFonts w:ascii="TH SarabunPSK" w:hAnsi="TH SarabunPSK" w:cs="TH SarabunPSK"/>
          <w:color w:val="FF0000"/>
          <w:sz w:val="16"/>
          <w:szCs w:val="16"/>
        </w:rPr>
      </w:pPr>
    </w:p>
    <w:p w14:paraId="6C8D942F" w14:textId="77777777" w:rsidR="008B20AC" w:rsidRPr="0024147B" w:rsidRDefault="00BA7BC8" w:rsidP="00D030F3">
      <w:pPr>
        <w:pStyle w:val="Heading1"/>
        <w:spacing w:before="240" w:line="380" w:lineRule="exact"/>
        <w:ind w:right="-57"/>
        <w:rPr>
          <w:rFonts w:ascii="TH SarabunPSK" w:hAnsi="TH SarabunPSK" w:cs="TH SarabunPSK"/>
          <w:cs/>
        </w:rPr>
      </w:pPr>
      <w:r w:rsidRPr="0024147B">
        <w:rPr>
          <w:rFonts w:ascii="TH SarabunPSK" w:hAnsi="TH SarabunPSK" w:cs="TH SarabunPSK"/>
          <w:cs/>
        </w:rPr>
        <w:t>ประกาศ</w:t>
      </w:r>
      <w:r w:rsidR="000C7BC7" w:rsidRPr="0024147B">
        <w:rPr>
          <w:rFonts w:ascii="TH SarabunPSK" w:hAnsi="TH SarabunPSK" w:cs="TH SarabunPSK"/>
          <w:cs/>
        </w:rPr>
        <w:t xml:space="preserve">กระทรวงการคลัง </w:t>
      </w:r>
    </w:p>
    <w:p w14:paraId="0E7AB667" w14:textId="77777777" w:rsidR="00625CCF" w:rsidRPr="0024147B" w:rsidRDefault="007C24D9" w:rsidP="009B1845">
      <w:pPr>
        <w:pStyle w:val="Heading2"/>
        <w:spacing w:line="380" w:lineRule="exact"/>
        <w:rPr>
          <w:rFonts w:ascii="TH SarabunPSK" w:hAnsi="TH SarabunPSK" w:cs="TH SarabunPSK"/>
          <w:spacing w:val="10"/>
          <w:cs/>
        </w:rPr>
      </w:pPr>
      <w:bookmarkStart w:id="0" w:name="_Hlk149918431"/>
      <w:r w:rsidRPr="0024147B">
        <w:rPr>
          <w:rFonts w:ascii="TH SarabunPSK" w:hAnsi="TH SarabunPSK" w:cs="TH SarabunPSK"/>
          <w:spacing w:val="10"/>
          <w:cs/>
        </w:rPr>
        <w:t xml:space="preserve">เรื่อง  ขยายกำหนดเวลาการยื่นรายการและชำระภาษีอากรหรือนำส่งภาษีให้แก่ </w:t>
      </w:r>
    </w:p>
    <w:p w14:paraId="14B4537B" w14:textId="77777777" w:rsidR="000C7BC7" w:rsidRPr="0024147B" w:rsidRDefault="00625CCF" w:rsidP="009B1845">
      <w:pPr>
        <w:pStyle w:val="Heading2"/>
        <w:spacing w:line="380" w:lineRule="exact"/>
        <w:rPr>
          <w:rFonts w:ascii="TH SarabunPSK" w:hAnsi="TH SarabunPSK" w:cs="TH SarabunPSK"/>
          <w:spacing w:val="10"/>
          <w:cs/>
        </w:rPr>
      </w:pPr>
      <w:r w:rsidRPr="0024147B">
        <w:rPr>
          <w:rFonts w:ascii="TH SarabunPSK" w:hAnsi="TH SarabunPSK" w:cs="TH SarabunPSK"/>
          <w:spacing w:val="10"/>
          <w:cs/>
        </w:rPr>
        <w:t xml:space="preserve">   </w:t>
      </w:r>
      <w:r w:rsidR="007C24D9" w:rsidRPr="0024147B">
        <w:rPr>
          <w:rFonts w:ascii="TH SarabunPSK" w:hAnsi="TH SarabunPSK" w:cs="TH SarabunPSK"/>
          <w:spacing w:val="10"/>
          <w:cs/>
        </w:rPr>
        <w:t>ผู้มีหน้าที่เสียภาษีหรือนำส่งภาษีในท้องท</w:t>
      </w:r>
      <w:r w:rsidR="000B1C48" w:rsidRPr="0024147B">
        <w:rPr>
          <w:rFonts w:ascii="TH SarabunPSK" w:hAnsi="TH SarabunPSK" w:cs="TH SarabunPSK"/>
          <w:spacing w:val="10"/>
          <w:cs/>
        </w:rPr>
        <w:t xml:space="preserve">ี่ที่เกิดภัยพิบัติ (ฉบับที่ </w:t>
      </w:r>
      <w:r w:rsidR="00444B45">
        <w:rPr>
          <w:rFonts w:ascii="TH SarabunPSK" w:hAnsi="TH SarabunPSK" w:cs="TH SarabunPSK" w:hint="cs"/>
          <w:spacing w:val="10"/>
          <w:cs/>
        </w:rPr>
        <w:t>๘</w:t>
      </w:r>
      <w:r w:rsidR="007C24D9" w:rsidRPr="0024147B">
        <w:rPr>
          <w:rFonts w:ascii="TH SarabunPSK" w:hAnsi="TH SarabunPSK" w:cs="TH SarabunPSK"/>
          <w:spacing w:val="10"/>
          <w:cs/>
        </w:rPr>
        <w:t>)</w:t>
      </w:r>
    </w:p>
    <w:bookmarkEnd w:id="0"/>
    <w:p w14:paraId="64F342CA" w14:textId="77777777" w:rsidR="00BA7BC8" w:rsidRPr="0024147B" w:rsidRDefault="00BA7BC8" w:rsidP="003E6E03">
      <w:pPr>
        <w:spacing w:line="380" w:lineRule="exact"/>
        <w:ind w:left="2977" w:right="2912"/>
        <w:rPr>
          <w:rFonts w:ascii="TH SarabunPSK" w:hAnsi="TH SarabunPSK" w:cs="TH SarabunPSK"/>
          <w:color w:val="FF0000"/>
          <w:sz w:val="16"/>
          <w:szCs w:val="16"/>
        </w:rPr>
      </w:pPr>
    </w:p>
    <w:p w14:paraId="6356268F" w14:textId="77777777" w:rsidR="00BA7BC8" w:rsidRPr="0024147B" w:rsidRDefault="00BA7BC8" w:rsidP="003E6E03">
      <w:pPr>
        <w:pBdr>
          <w:top w:val="single" w:sz="8" w:space="1" w:color="auto"/>
        </w:pBdr>
        <w:spacing w:line="380" w:lineRule="exact"/>
        <w:ind w:left="3686" w:right="3621"/>
        <w:rPr>
          <w:rFonts w:ascii="TH SarabunPSK" w:hAnsi="TH SarabunPSK" w:cs="TH SarabunPSK"/>
          <w:color w:val="FF0000"/>
          <w:spacing w:val="-6"/>
          <w:sz w:val="16"/>
          <w:szCs w:val="16"/>
        </w:rPr>
      </w:pPr>
    </w:p>
    <w:p w14:paraId="7B121A5B" w14:textId="77777777" w:rsidR="00E8457A" w:rsidRPr="0024147B" w:rsidRDefault="00CC76CC" w:rsidP="00D5558D">
      <w:pPr>
        <w:tabs>
          <w:tab w:val="left" w:pos="709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24147B">
        <w:rPr>
          <w:rFonts w:ascii="TH SarabunPSK" w:hAnsi="TH SarabunPSK" w:cs="TH SarabunPSK"/>
          <w:color w:val="FF0000"/>
          <w:spacing w:val="-4"/>
          <w:sz w:val="34"/>
          <w:szCs w:val="34"/>
          <w:cs/>
        </w:rPr>
        <w:tab/>
      </w:r>
      <w:bookmarkStart w:id="1" w:name="_Hlk149918460"/>
      <w:r w:rsidR="00075C36" w:rsidRPr="0024147B">
        <w:rPr>
          <w:rFonts w:ascii="TH SarabunPSK" w:hAnsi="TH SarabunPSK" w:cs="TH SarabunPSK"/>
          <w:spacing w:val="-4"/>
          <w:sz w:val="34"/>
          <w:szCs w:val="34"/>
          <w:cs/>
        </w:rPr>
        <w:t>โดยที่ได้เกิดภัยพิบัติอุทกภัยใน</w:t>
      </w:r>
      <w:r w:rsidR="002D11E4" w:rsidRPr="0024147B">
        <w:rPr>
          <w:rFonts w:ascii="TH SarabunPSK" w:hAnsi="TH SarabunPSK" w:cs="TH SarabunPSK"/>
          <w:spacing w:val="-4"/>
          <w:sz w:val="34"/>
          <w:szCs w:val="34"/>
          <w:cs/>
        </w:rPr>
        <w:t>ท้อง</w:t>
      </w:r>
      <w:r w:rsidR="00943A4D" w:rsidRPr="0024147B">
        <w:rPr>
          <w:rFonts w:ascii="TH SarabunPSK" w:hAnsi="TH SarabunPSK" w:cs="TH SarabunPSK"/>
          <w:spacing w:val="-4"/>
          <w:sz w:val="34"/>
          <w:szCs w:val="34"/>
          <w:cs/>
        </w:rPr>
        <w:t>ที่อำเภอฟากท่า จังหวัดอุตรดิตถ์</w:t>
      </w:r>
      <w:r w:rsidR="00075C36" w:rsidRPr="0024147B">
        <w:rPr>
          <w:rFonts w:ascii="TH SarabunPSK" w:hAnsi="TH SarabunPSK" w:cs="TH SarabunPSK"/>
          <w:spacing w:val="-4"/>
          <w:sz w:val="34"/>
          <w:szCs w:val="34"/>
          <w:cs/>
        </w:rPr>
        <w:t xml:space="preserve"> เป็นเหตุให้ผู้มี</w:t>
      </w:r>
      <w:r w:rsidR="00FB6A8B" w:rsidRPr="0024147B">
        <w:rPr>
          <w:rFonts w:ascii="TH SarabunPSK" w:hAnsi="TH SarabunPSK" w:cs="TH SarabunPSK"/>
          <w:spacing w:val="-4"/>
          <w:sz w:val="34"/>
          <w:szCs w:val="34"/>
          <w:cs/>
        </w:rPr>
        <w:t>ห</w:t>
      </w:r>
      <w:r w:rsidR="00075C36" w:rsidRPr="0024147B">
        <w:rPr>
          <w:rFonts w:ascii="TH SarabunPSK" w:hAnsi="TH SarabunPSK" w:cs="TH SarabunPSK"/>
          <w:spacing w:val="-4"/>
          <w:sz w:val="34"/>
          <w:szCs w:val="34"/>
          <w:cs/>
        </w:rPr>
        <w:t>น้าที่เสีย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>ภาษีหรือ</w:t>
      </w:r>
      <w:r w:rsidR="00946F31" w:rsidRPr="0024147B">
        <w:rPr>
          <w:rFonts w:ascii="TH SarabunPSK" w:hAnsi="TH SarabunPSK" w:cs="TH SarabunPSK"/>
          <w:sz w:val="34"/>
          <w:szCs w:val="34"/>
          <w:cs/>
        </w:rPr>
        <w:t>นำส่ง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>ภาษีในท้องที่ไม่อาจประกอบกิจการได้ตามปกติ และไม่สามารถยื่นรายการและช</w:t>
      </w:r>
      <w:r w:rsidR="00946F31" w:rsidRPr="0024147B">
        <w:rPr>
          <w:rFonts w:ascii="TH SarabunPSK" w:hAnsi="TH SarabunPSK" w:cs="TH SarabunPSK"/>
          <w:sz w:val="34"/>
          <w:szCs w:val="34"/>
          <w:cs/>
        </w:rPr>
        <w:t>ำ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>ระภาษีอากร</w:t>
      </w:r>
      <w:r w:rsidR="00075C36" w:rsidRPr="0024147B">
        <w:rPr>
          <w:rFonts w:ascii="TH SarabunPSK" w:hAnsi="TH SarabunPSK" w:cs="TH SarabunPSK"/>
          <w:spacing w:val="-6"/>
          <w:sz w:val="34"/>
          <w:szCs w:val="34"/>
          <w:cs/>
        </w:rPr>
        <w:t>หรือนำส่งภาษีภายในก</w:t>
      </w:r>
      <w:r w:rsidR="00946F31" w:rsidRPr="0024147B">
        <w:rPr>
          <w:rFonts w:ascii="TH SarabunPSK" w:hAnsi="TH SarabunPSK" w:cs="TH SarabunPSK"/>
          <w:spacing w:val="-6"/>
          <w:sz w:val="34"/>
          <w:szCs w:val="34"/>
          <w:cs/>
        </w:rPr>
        <w:t>ำ</w:t>
      </w:r>
      <w:r w:rsidR="00075C36" w:rsidRPr="0024147B">
        <w:rPr>
          <w:rFonts w:ascii="TH SarabunPSK" w:hAnsi="TH SarabunPSK" w:cs="TH SarabunPSK"/>
          <w:spacing w:val="-6"/>
          <w:sz w:val="34"/>
          <w:szCs w:val="34"/>
          <w:cs/>
        </w:rPr>
        <w:t>หนดเวลาที่ประมวลรัษฎากร</w:t>
      </w:r>
      <w:r w:rsidR="00946F31" w:rsidRPr="0024147B">
        <w:rPr>
          <w:rFonts w:ascii="TH SarabunPSK" w:hAnsi="TH SarabunPSK" w:cs="TH SarabunPSK"/>
          <w:spacing w:val="-6"/>
          <w:sz w:val="34"/>
          <w:szCs w:val="34"/>
          <w:cs/>
        </w:rPr>
        <w:t>กำหนด</w:t>
      </w:r>
      <w:r w:rsidR="00075C36" w:rsidRPr="0024147B">
        <w:rPr>
          <w:rFonts w:ascii="TH SarabunPSK" w:hAnsi="TH SarabunPSK" w:cs="TH SarabunPSK"/>
          <w:spacing w:val="-6"/>
          <w:sz w:val="34"/>
          <w:szCs w:val="34"/>
          <w:cs/>
        </w:rPr>
        <w:t xml:space="preserve"> รัฐมนตรีว่าการกระทรวงการคลังพิจารณา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>แล้ว เพื่อให้ผู้มีหน้าที่เสียภาษีหรือ</w:t>
      </w:r>
      <w:r w:rsidR="00946F31" w:rsidRPr="0024147B">
        <w:rPr>
          <w:rFonts w:ascii="TH SarabunPSK" w:hAnsi="TH SarabunPSK" w:cs="TH SarabunPSK"/>
          <w:sz w:val="34"/>
          <w:szCs w:val="34"/>
          <w:cs/>
        </w:rPr>
        <w:t>นำส่ง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>ภาษีในท้องที่ที่ได้รับผลกระทบจากเหตุภัยพิบัติไม่ต้องเสียเบี้ยปรับ เงิน</w:t>
      </w:r>
      <w:r w:rsidR="00075C36" w:rsidRPr="0024147B">
        <w:rPr>
          <w:rFonts w:ascii="TH SarabunPSK" w:hAnsi="TH SarabunPSK" w:cs="TH SarabunPSK"/>
          <w:spacing w:val="-6"/>
          <w:sz w:val="34"/>
          <w:szCs w:val="34"/>
          <w:cs/>
        </w:rPr>
        <w:t>เพิ่ม และค่าปรับอาญา จึงอา</w:t>
      </w:r>
      <w:r w:rsidR="00946F31" w:rsidRPr="0024147B">
        <w:rPr>
          <w:rFonts w:ascii="TH SarabunPSK" w:hAnsi="TH SarabunPSK" w:cs="TH SarabunPSK"/>
          <w:spacing w:val="-6"/>
          <w:sz w:val="34"/>
          <w:szCs w:val="34"/>
          <w:cs/>
        </w:rPr>
        <w:t>ศั</w:t>
      </w:r>
      <w:r w:rsidR="00075C36" w:rsidRPr="0024147B">
        <w:rPr>
          <w:rFonts w:ascii="TH SarabunPSK" w:hAnsi="TH SarabunPSK" w:cs="TH SarabunPSK"/>
          <w:spacing w:val="-6"/>
          <w:sz w:val="34"/>
          <w:szCs w:val="34"/>
          <w:cs/>
        </w:rPr>
        <w:t>ยอ</w:t>
      </w:r>
      <w:r w:rsidR="00946F31" w:rsidRPr="0024147B">
        <w:rPr>
          <w:rFonts w:ascii="TH SarabunPSK" w:hAnsi="TH SarabunPSK" w:cs="TH SarabunPSK"/>
          <w:spacing w:val="-6"/>
          <w:sz w:val="34"/>
          <w:szCs w:val="34"/>
          <w:cs/>
        </w:rPr>
        <w:t>ำ</w:t>
      </w:r>
      <w:r w:rsidR="00075C36" w:rsidRPr="0024147B">
        <w:rPr>
          <w:rFonts w:ascii="TH SarabunPSK" w:hAnsi="TH SarabunPSK" w:cs="TH SarabunPSK"/>
          <w:spacing w:val="-6"/>
          <w:sz w:val="34"/>
          <w:szCs w:val="34"/>
          <w:cs/>
        </w:rPr>
        <w:t xml:space="preserve">นาจตามมาตรา </w:t>
      </w:r>
      <w:r w:rsidR="0024147B">
        <w:rPr>
          <w:rFonts w:ascii="TH SarabunPSK" w:hAnsi="TH SarabunPSK" w:cs="TH SarabunPSK" w:hint="cs"/>
          <w:spacing w:val="-6"/>
          <w:sz w:val="34"/>
          <w:szCs w:val="34"/>
          <w:cs/>
        </w:rPr>
        <w:t>๓</w:t>
      </w:r>
      <w:r w:rsidR="00075C36" w:rsidRPr="0024147B">
        <w:rPr>
          <w:rFonts w:ascii="TH SarabunPSK" w:hAnsi="TH SarabunPSK" w:cs="TH SarabunPSK"/>
          <w:spacing w:val="-6"/>
          <w:sz w:val="34"/>
          <w:szCs w:val="34"/>
          <w:cs/>
        </w:rPr>
        <w:t xml:space="preserve"> อัฏฐ วรรคสอง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</w:t>
      </w:r>
      <w:r w:rsidR="00943A4D" w:rsidRPr="0024147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>อนุมัติให้ขยาย</w:t>
      </w:r>
      <w:r w:rsidR="00946F31" w:rsidRPr="0024147B">
        <w:rPr>
          <w:rFonts w:ascii="TH SarabunPSK" w:hAnsi="TH SarabunPSK" w:cs="TH SarabunPSK"/>
          <w:sz w:val="34"/>
          <w:szCs w:val="34"/>
          <w:cs/>
        </w:rPr>
        <w:t>กำหนด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>เวลาการยื่นรายการและช</w:t>
      </w:r>
      <w:r w:rsidR="00946F31" w:rsidRPr="0024147B">
        <w:rPr>
          <w:rFonts w:ascii="TH SarabunPSK" w:hAnsi="TH SarabunPSK" w:cs="TH SarabunPSK"/>
          <w:sz w:val="34"/>
          <w:szCs w:val="34"/>
          <w:cs/>
        </w:rPr>
        <w:t>ำ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>ระภาษีอากรหรือนำส่งภาษีตามประมวลรัษฎากร</w:t>
      </w:r>
      <w:r w:rsidR="00943A4D" w:rsidRPr="0024147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>ให้แก่</w:t>
      </w:r>
      <w:r w:rsidR="000110A3" w:rsidRPr="0024147B">
        <w:rPr>
          <w:rFonts w:ascii="TH SarabunPSK" w:hAnsi="TH SarabunPSK" w:cs="TH SarabunPSK"/>
          <w:sz w:val="34"/>
          <w:szCs w:val="34"/>
          <w:cs/>
        </w:rPr>
        <w:br/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>ผู้มีหน้าที่เสียภาษีหรือ</w:t>
      </w:r>
      <w:r w:rsidR="00946F31" w:rsidRPr="0024147B">
        <w:rPr>
          <w:rFonts w:ascii="TH SarabunPSK" w:hAnsi="TH SarabunPSK" w:cs="TH SarabunPSK"/>
          <w:sz w:val="34"/>
          <w:szCs w:val="34"/>
          <w:cs/>
        </w:rPr>
        <w:t>นำส่ง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>ภาษีในท้องที่ที่ได้รับผลกระทบจากเหตุภัยพิบัติ</w:t>
      </w:r>
      <w:bookmarkEnd w:id="1"/>
      <w:r w:rsidR="00075C36" w:rsidRPr="0024147B">
        <w:rPr>
          <w:rFonts w:ascii="TH SarabunPSK" w:hAnsi="TH SarabunPSK" w:cs="TH SarabunPSK"/>
          <w:sz w:val="34"/>
          <w:szCs w:val="34"/>
          <w:cs/>
        </w:rPr>
        <w:t xml:space="preserve"> ดังต่อไปนี้</w:t>
      </w:r>
    </w:p>
    <w:p w14:paraId="008A102C" w14:textId="77777777" w:rsidR="00943A4D" w:rsidRPr="0024147B" w:rsidRDefault="00F96E7F" w:rsidP="003B1004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24147B">
        <w:rPr>
          <w:rFonts w:ascii="TH SarabunPSK" w:hAnsi="TH SarabunPSK" w:cs="TH SarabunPSK"/>
          <w:color w:val="FF0000"/>
          <w:sz w:val="34"/>
          <w:szCs w:val="34"/>
          <w:cs/>
        </w:rPr>
        <w:tab/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24147B">
        <w:rPr>
          <w:rFonts w:ascii="TH SarabunPSK" w:hAnsi="TH SarabunPSK" w:cs="TH SarabunPSK" w:hint="cs"/>
          <w:sz w:val="34"/>
          <w:szCs w:val="34"/>
          <w:cs/>
        </w:rPr>
        <w:t>๑</w:t>
      </w:r>
      <w:r w:rsidR="003B1004" w:rsidRPr="0024147B">
        <w:rPr>
          <w:rFonts w:ascii="TH SarabunPSK" w:hAnsi="TH SarabunPSK" w:cs="TH SarabunPSK"/>
          <w:sz w:val="34"/>
          <w:szCs w:val="34"/>
          <w:cs/>
        </w:rPr>
        <w:tab/>
      </w:r>
      <w:r w:rsidR="00943A4D" w:rsidRPr="0024147B">
        <w:rPr>
          <w:rFonts w:ascii="TH SarabunPSK" w:hAnsi="TH SarabunPSK" w:cs="TH SarabunPSK"/>
          <w:sz w:val="34"/>
          <w:szCs w:val="34"/>
          <w:cs/>
        </w:rPr>
        <w:t>ใ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>ห้ขยาย</w:t>
      </w:r>
      <w:r w:rsidR="00946F31" w:rsidRPr="0024147B">
        <w:rPr>
          <w:rFonts w:ascii="TH SarabunPSK" w:hAnsi="TH SarabunPSK" w:cs="TH SarabunPSK"/>
          <w:sz w:val="34"/>
          <w:szCs w:val="34"/>
          <w:cs/>
        </w:rPr>
        <w:t>กำหนด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>เวลาการยื่นรายการและ</w:t>
      </w:r>
      <w:r w:rsidR="002D11E4" w:rsidRPr="0024147B">
        <w:rPr>
          <w:rFonts w:ascii="TH SarabunPSK" w:hAnsi="TH SarabunPSK" w:cs="TH SarabunPSK"/>
          <w:sz w:val="34"/>
          <w:szCs w:val="34"/>
          <w:cs/>
        </w:rPr>
        <w:t>ชำระภาษีอากรหรือ</w:t>
      </w:r>
      <w:r w:rsidR="00946F31" w:rsidRPr="0024147B">
        <w:rPr>
          <w:rFonts w:ascii="TH SarabunPSK" w:hAnsi="TH SarabunPSK" w:cs="TH SarabunPSK"/>
          <w:sz w:val="34"/>
          <w:szCs w:val="34"/>
          <w:cs/>
        </w:rPr>
        <w:t>นำส่ง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>ภาษี</w:t>
      </w:r>
      <w:r w:rsidR="00943A4D" w:rsidRPr="0024147B">
        <w:rPr>
          <w:rFonts w:ascii="TH SarabunPSK" w:hAnsi="TH SarabunPSK" w:cs="TH SarabunPSK"/>
          <w:sz w:val="34"/>
          <w:szCs w:val="34"/>
          <w:cs/>
        </w:rPr>
        <w:t>ให้แก่ผู้มีหน้าที่เสีย</w:t>
      </w:r>
      <w:r w:rsidR="00943A4D" w:rsidRPr="0024147B">
        <w:rPr>
          <w:rFonts w:ascii="TH SarabunPSK" w:hAnsi="TH SarabunPSK" w:cs="TH SarabunPSK"/>
          <w:spacing w:val="-6"/>
          <w:sz w:val="34"/>
          <w:szCs w:val="34"/>
          <w:cs/>
        </w:rPr>
        <w:t>ภาษีหรือนำส่งภาษีในท้องที่สำนักงานสรรพากรพื้นที่</w:t>
      </w:r>
      <w:r w:rsidR="002D11E4" w:rsidRPr="0024147B">
        <w:rPr>
          <w:rFonts w:ascii="TH SarabunPSK" w:hAnsi="TH SarabunPSK" w:cs="TH SarabunPSK"/>
          <w:spacing w:val="-6"/>
          <w:sz w:val="34"/>
          <w:szCs w:val="34"/>
          <w:cs/>
        </w:rPr>
        <w:t>สาขา</w:t>
      </w:r>
      <w:r w:rsidR="00943A4D" w:rsidRPr="0024147B">
        <w:rPr>
          <w:rFonts w:ascii="TH SarabunPSK" w:hAnsi="TH SarabunPSK" w:cs="TH SarabunPSK"/>
          <w:spacing w:val="-6"/>
          <w:sz w:val="34"/>
          <w:szCs w:val="34"/>
          <w:cs/>
        </w:rPr>
        <w:t>ฟากท่า ซึ่งอยู่ในท้องที่ความรับผิดชอบของ</w:t>
      </w:r>
      <w:r w:rsidR="00943A4D" w:rsidRPr="0024147B">
        <w:rPr>
          <w:rFonts w:ascii="TH SarabunPSK" w:hAnsi="TH SarabunPSK" w:cs="TH SarabunPSK"/>
          <w:sz w:val="34"/>
          <w:szCs w:val="34"/>
          <w:cs/>
        </w:rPr>
        <w:t>สำนักงานสรรพากรพื้นที่อุตรดิตถ์</w:t>
      </w:r>
      <w:r w:rsidR="009D6662" w:rsidRPr="0024147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43A4D" w:rsidRPr="0024147B">
        <w:rPr>
          <w:rFonts w:ascii="TH SarabunPSK" w:hAnsi="TH SarabunPSK" w:cs="TH SarabunPSK"/>
          <w:sz w:val="34"/>
          <w:szCs w:val="34"/>
          <w:cs/>
        </w:rPr>
        <w:t xml:space="preserve">สำนักงานสรรพากรภาค </w:t>
      </w:r>
      <w:r w:rsidR="00551034">
        <w:rPr>
          <w:rFonts w:ascii="TH SarabunPSK" w:hAnsi="TH SarabunPSK" w:cs="TH SarabunPSK" w:hint="cs"/>
          <w:sz w:val="34"/>
          <w:szCs w:val="34"/>
          <w:cs/>
        </w:rPr>
        <w:t>๗</w:t>
      </w:r>
      <w:r w:rsidR="00943A4D" w:rsidRPr="0024147B">
        <w:rPr>
          <w:rFonts w:ascii="TH SarabunPSK" w:hAnsi="TH SarabunPSK" w:cs="TH SarabunPSK"/>
          <w:sz w:val="34"/>
          <w:szCs w:val="34"/>
          <w:cs/>
        </w:rPr>
        <w:t xml:space="preserve"> ดังนี้</w:t>
      </w:r>
    </w:p>
    <w:p w14:paraId="4B9B05E1" w14:textId="77777777" w:rsidR="00D84D78" w:rsidRPr="0024147B" w:rsidRDefault="00551034" w:rsidP="006D0460">
      <w:pPr>
        <w:tabs>
          <w:tab w:val="left" w:pos="709"/>
          <w:tab w:val="left" w:pos="1843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="00943A4D" w:rsidRPr="0024147B">
        <w:rPr>
          <w:rFonts w:ascii="TH SarabunPSK" w:hAnsi="TH SarabunPSK" w:cs="TH SarabunPSK"/>
          <w:spacing w:val="-6"/>
          <w:sz w:val="34"/>
          <w:szCs w:val="34"/>
          <w:cs/>
        </w:rPr>
        <w:t>.</w:t>
      </w:r>
      <w:r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="00943A4D" w:rsidRPr="0024147B">
        <w:rPr>
          <w:rFonts w:ascii="TH SarabunPSK" w:hAnsi="TH SarabunPSK" w:cs="TH SarabunPSK"/>
          <w:spacing w:val="-6"/>
          <w:sz w:val="34"/>
          <w:szCs w:val="34"/>
          <w:cs/>
        </w:rPr>
        <w:tab/>
        <w:t>ให้ขยายกำหนดเวลาการยื่นรายการและ</w:t>
      </w:r>
      <w:r w:rsidR="00877C3C" w:rsidRPr="0024147B">
        <w:rPr>
          <w:rFonts w:ascii="TH SarabunPSK" w:hAnsi="TH SarabunPSK" w:cs="TH SarabunPSK"/>
          <w:spacing w:val="-6"/>
          <w:sz w:val="34"/>
          <w:szCs w:val="34"/>
          <w:cs/>
        </w:rPr>
        <w:t>นำส่ง</w:t>
      </w:r>
      <w:r w:rsidR="00943A4D" w:rsidRPr="0024147B">
        <w:rPr>
          <w:rFonts w:ascii="TH SarabunPSK" w:hAnsi="TH SarabunPSK" w:cs="TH SarabunPSK"/>
          <w:spacing w:val="-6"/>
          <w:sz w:val="34"/>
          <w:szCs w:val="34"/>
          <w:cs/>
        </w:rPr>
        <w:t>ภาษี</w:t>
      </w:r>
      <w:r w:rsidR="00075C36" w:rsidRPr="0024147B">
        <w:rPr>
          <w:rFonts w:ascii="TH SarabunPSK" w:hAnsi="TH SarabunPSK" w:cs="TH SarabunPSK"/>
          <w:spacing w:val="-6"/>
          <w:sz w:val="34"/>
          <w:szCs w:val="34"/>
          <w:cs/>
        </w:rPr>
        <w:t xml:space="preserve">ตามมาตรา </w:t>
      </w:r>
      <w:r w:rsidR="00177AE3">
        <w:rPr>
          <w:rFonts w:ascii="TH SarabunPSK" w:hAnsi="TH SarabunPSK" w:cs="TH SarabunPSK" w:hint="cs"/>
          <w:spacing w:val="-6"/>
          <w:sz w:val="34"/>
          <w:szCs w:val="34"/>
          <w:cs/>
        </w:rPr>
        <w:t>๓</w:t>
      </w:r>
      <w:r w:rsidR="00075C36" w:rsidRPr="0024147B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proofErr w:type="spellStart"/>
      <w:r w:rsidR="00075C36" w:rsidRPr="0024147B">
        <w:rPr>
          <w:rFonts w:ascii="TH SarabunPSK" w:hAnsi="TH SarabunPSK" w:cs="TH SarabunPSK"/>
          <w:spacing w:val="-6"/>
          <w:sz w:val="34"/>
          <w:szCs w:val="34"/>
          <w:cs/>
        </w:rPr>
        <w:t>เ</w:t>
      </w:r>
      <w:r w:rsidR="00946F31" w:rsidRPr="0024147B">
        <w:rPr>
          <w:rFonts w:ascii="TH SarabunPSK" w:hAnsi="TH SarabunPSK" w:cs="TH SarabunPSK"/>
          <w:spacing w:val="-6"/>
          <w:sz w:val="34"/>
          <w:szCs w:val="34"/>
          <w:cs/>
        </w:rPr>
        <w:t>ต</w:t>
      </w:r>
      <w:proofErr w:type="spellEnd"/>
      <w:r w:rsidR="00075C36" w:rsidRPr="0024147B">
        <w:rPr>
          <w:rFonts w:ascii="TH SarabunPSK" w:hAnsi="TH SarabunPSK" w:cs="TH SarabunPSK"/>
          <w:spacing w:val="-6"/>
          <w:sz w:val="34"/>
          <w:szCs w:val="34"/>
          <w:cs/>
        </w:rPr>
        <w:t xml:space="preserve">รส มาตรา </w:t>
      </w:r>
      <w:r w:rsidR="00177AE3">
        <w:rPr>
          <w:rFonts w:ascii="TH SarabunPSK" w:hAnsi="TH SarabunPSK" w:cs="TH SarabunPSK" w:hint="cs"/>
          <w:spacing w:val="-6"/>
          <w:sz w:val="34"/>
          <w:szCs w:val="34"/>
          <w:cs/>
        </w:rPr>
        <w:t>๕๒</w:t>
      </w:r>
      <w:r w:rsidR="00097439" w:rsidRPr="0024147B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 xml:space="preserve">มาตรา </w:t>
      </w:r>
      <w:r>
        <w:rPr>
          <w:rFonts w:ascii="TH SarabunPSK" w:hAnsi="TH SarabunPSK" w:cs="TH SarabunPSK" w:hint="cs"/>
          <w:sz w:val="34"/>
          <w:szCs w:val="34"/>
          <w:cs/>
        </w:rPr>
        <w:t>๕๙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 xml:space="preserve"> มาตรา </w:t>
      </w:r>
      <w:r w:rsidR="00177AE3">
        <w:rPr>
          <w:rFonts w:ascii="TH SarabunPSK" w:hAnsi="TH SarabunPSK" w:cs="TH SarabunPSK" w:hint="cs"/>
          <w:sz w:val="34"/>
          <w:szCs w:val="34"/>
          <w:cs/>
        </w:rPr>
        <w:t>๖๙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 xml:space="preserve"> ทวิ</w:t>
      </w:r>
      <w:r w:rsidR="008D7106" w:rsidRPr="0024147B">
        <w:rPr>
          <w:rFonts w:ascii="TH SarabunPSK" w:hAnsi="TH SarabunPSK" w:cs="TH SarabunPSK"/>
          <w:sz w:val="34"/>
          <w:szCs w:val="34"/>
          <w:cs/>
        </w:rPr>
        <w:t xml:space="preserve"> มาตรา </w:t>
      </w:r>
      <w:r w:rsidR="00177AE3">
        <w:rPr>
          <w:rFonts w:ascii="TH SarabunPSK" w:hAnsi="TH SarabunPSK" w:cs="TH SarabunPSK" w:hint="cs"/>
          <w:sz w:val="34"/>
          <w:szCs w:val="34"/>
          <w:cs/>
        </w:rPr>
        <w:t>๗๐</w:t>
      </w:r>
      <w:r w:rsidR="008D7106" w:rsidRPr="0024147B">
        <w:rPr>
          <w:rFonts w:ascii="TH SarabunPSK" w:hAnsi="TH SarabunPSK" w:cs="TH SarabunPSK"/>
          <w:sz w:val="34"/>
          <w:szCs w:val="34"/>
          <w:cs/>
        </w:rPr>
        <w:t xml:space="preserve"> มาตรา </w:t>
      </w:r>
      <w:r w:rsidR="00177AE3">
        <w:rPr>
          <w:rFonts w:ascii="TH SarabunPSK" w:hAnsi="TH SarabunPSK" w:cs="TH SarabunPSK" w:hint="cs"/>
          <w:sz w:val="34"/>
          <w:szCs w:val="34"/>
          <w:cs/>
        </w:rPr>
        <w:t>๗๐</w:t>
      </w:r>
      <w:r w:rsidR="008D7106" w:rsidRPr="0024147B">
        <w:rPr>
          <w:rFonts w:ascii="TH SarabunPSK" w:hAnsi="TH SarabunPSK" w:cs="TH SarabunPSK"/>
          <w:sz w:val="34"/>
          <w:szCs w:val="34"/>
          <w:cs/>
        </w:rPr>
        <w:t xml:space="preserve"> ทวิ มาตรา </w:t>
      </w:r>
      <w:r w:rsidR="00177AE3">
        <w:rPr>
          <w:rFonts w:ascii="TH SarabunPSK" w:hAnsi="TH SarabunPSK" w:cs="TH SarabunPSK" w:hint="cs"/>
          <w:sz w:val="34"/>
          <w:szCs w:val="34"/>
          <w:cs/>
        </w:rPr>
        <w:t>๘๓/๕</w:t>
      </w:r>
      <w:r w:rsidR="008D7106" w:rsidRPr="0024147B">
        <w:rPr>
          <w:rFonts w:ascii="TH SarabunPSK" w:hAnsi="TH SarabunPSK" w:cs="TH SarabunPSK"/>
          <w:sz w:val="34"/>
          <w:szCs w:val="34"/>
          <w:cs/>
        </w:rPr>
        <w:t xml:space="preserve"> มาตรา </w:t>
      </w:r>
      <w:r w:rsidR="00177AE3">
        <w:rPr>
          <w:rFonts w:ascii="TH SarabunPSK" w:hAnsi="TH SarabunPSK" w:cs="TH SarabunPSK" w:hint="cs"/>
          <w:sz w:val="34"/>
          <w:szCs w:val="34"/>
          <w:cs/>
        </w:rPr>
        <w:t xml:space="preserve">๘๓/๖ </w:t>
      </w:r>
      <w:r w:rsidR="008D7106" w:rsidRPr="0024147B">
        <w:rPr>
          <w:rFonts w:ascii="TH SarabunPSK" w:hAnsi="TH SarabunPSK" w:cs="TH SarabunPSK"/>
          <w:sz w:val="34"/>
          <w:szCs w:val="34"/>
          <w:cs/>
        </w:rPr>
        <w:t xml:space="preserve">และมาตรา </w:t>
      </w:r>
      <w:r w:rsidR="00177AE3">
        <w:rPr>
          <w:rFonts w:ascii="TH SarabunPSK" w:hAnsi="TH SarabunPSK" w:cs="TH SarabunPSK" w:hint="cs"/>
          <w:sz w:val="34"/>
          <w:szCs w:val="34"/>
          <w:cs/>
        </w:rPr>
        <w:t>๘๓/๗</w:t>
      </w:r>
      <w:r w:rsidR="00075C36" w:rsidRPr="0024147B">
        <w:rPr>
          <w:rFonts w:ascii="TH SarabunPSK" w:hAnsi="TH SarabunPSK" w:cs="TH SarabunPSK"/>
          <w:spacing w:val="-2"/>
          <w:sz w:val="34"/>
          <w:szCs w:val="34"/>
          <w:cs/>
        </w:rPr>
        <w:t xml:space="preserve"> </w:t>
      </w:r>
      <w:r w:rsidR="00075C36" w:rsidRPr="00AE3D4A">
        <w:rPr>
          <w:rFonts w:ascii="TH SarabunPSK" w:hAnsi="TH SarabunPSK" w:cs="TH SarabunPSK"/>
          <w:spacing w:val="-8"/>
          <w:sz w:val="34"/>
          <w:szCs w:val="34"/>
          <w:cs/>
        </w:rPr>
        <w:t>แห่งประมวลรัษฎากร</w:t>
      </w:r>
      <w:r w:rsidR="00075C36" w:rsidRPr="00AE3D4A">
        <w:rPr>
          <w:rFonts w:ascii="TH SarabunPSK" w:hAnsi="TH SarabunPSK" w:cs="TH SarabunPSK"/>
          <w:color w:val="FF0000"/>
          <w:spacing w:val="-8"/>
          <w:sz w:val="34"/>
          <w:szCs w:val="34"/>
          <w:cs/>
        </w:rPr>
        <w:t xml:space="preserve"> </w:t>
      </w:r>
      <w:r w:rsidR="00674281" w:rsidRPr="00AE3D4A">
        <w:rPr>
          <w:rFonts w:ascii="TH SarabunPSK" w:hAnsi="TH SarabunPSK" w:cs="TH SarabunPSK"/>
          <w:spacing w:val="-8"/>
          <w:sz w:val="34"/>
          <w:szCs w:val="34"/>
          <w:cs/>
        </w:rPr>
        <w:t>สำหรับ</w:t>
      </w:r>
      <w:r w:rsidR="00932918" w:rsidRPr="00AE3D4A">
        <w:rPr>
          <w:rFonts w:ascii="TH SarabunPSK" w:hAnsi="TH SarabunPSK" w:cs="TH SarabunPSK"/>
          <w:spacing w:val="-8"/>
          <w:sz w:val="34"/>
          <w:szCs w:val="34"/>
          <w:cs/>
        </w:rPr>
        <w:t>กรณีที่จะต้องยื่นรายการและนำส่งภาษีสำหรับ</w:t>
      </w:r>
      <w:r w:rsidR="00674281" w:rsidRPr="00AE3D4A">
        <w:rPr>
          <w:rFonts w:ascii="TH SarabunPSK" w:hAnsi="TH SarabunPSK" w:cs="TH SarabunPSK"/>
          <w:spacing w:val="-8"/>
          <w:sz w:val="34"/>
          <w:szCs w:val="34"/>
          <w:cs/>
        </w:rPr>
        <w:t>เดือน</w:t>
      </w:r>
      <w:r w:rsidR="00793F10" w:rsidRPr="00AE3D4A">
        <w:rPr>
          <w:rFonts w:ascii="TH SarabunPSK" w:hAnsi="TH SarabunPSK" w:cs="TH SarabunPSK"/>
          <w:spacing w:val="-8"/>
          <w:sz w:val="34"/>
          <w:szCs w:val="34"/>
          <w:cs/>
        </w:rPr>
        <w:t>ภาษี</w:t>
      </w:r>
      <w:r w:rsidR="000110A3" w:rsidRPr="00AE3D4A">
        <w:rPr>
          <w:rFonts w:ascii="TH SarabunPSK" w:hAnsi="TH SarabunPSK" w:cs="TH SarabunPSK"/>
          <w:spacing w:val="-8"/>
          <w:sz w:val="34"/>
          <w:szCs w:val="34"/>
          <w:cs/>
        </w:rPr>
        <w:t>กันยายน</w:t>
      </w:r>
      <w:r w:rsidR="00674281" w:rsidRPr="00AE3D4A">
        <w:rPr>
          <w:rFonts w:ascii="TH SarabunPSK" w:hAnsi="TH SarabunPSK" w:cs="TH SarabunPSK"/>
          <w:spacing w:val="-8"/>
          <w:sz w:val="34"/>
          <w:szCs w:val="34"/>
          <w:cs/>
        </w:rPr>
        <w:t xml:space="preserve"> พ.ศ. </w:t>
      </w:r>
      <w:r w:rsidR="00177AE3" w:rsidRPr="00AE3D4A">
        <w:rPr>
          <w:rFonts w:ascii="TH SarabunPSK" w:hAnsi="TH SarabunPSK" w:cs="TH SarabunPSK" w:hint="cs"/>
          <w:spacing w:val="-8"/>
          <w:sz w:val="34"/>
          <w:szCs w:val="34"/>
          <w:cs/>
        </w:rPr>
        <w:t>๒๕๖๖</w:t>
      </w:r>
      <w:r w:rsidR="00674281" w:rsidRPr="0024147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74281" w:rsidRPr="0024147B">
        <w:rPr>
          <w:rFonts w:ascii="TH SarabunPSK" w:hAnsi="TH SarabunPSK" w:cs="TH SarabunPSK"/>
          <w:spacing w:val="-14"/>
          <w:sz w:val="34"/>
          <w:szCs w:val="34"/>
          <w:cs/>
        </w:rPr>
        <w:t>ที่จะต้องยื่นรายการและนำส่งภาษีภายใน</w:t>
      </w:r>
      <w:bookmarkStart w:id="2" w:name="_Hlk149917852"/>
      <w:r w:rsidR="00674281" w:rsidRPr="0024147B">
        <w:rPr>
          <w:rFonts w:ascii="TH SarabunPSK" w:hAnsi="TH SarabunPSK" w:cs="TH SarabunPSK"/>
          <w:spacing w:val="-14"/>
          <w:sz w:val="34"/>
          <w:szCs w:val="34"/>
          <w:cs/>
        </w:rPr>
        <w:t xml:space="preserve">วันที่ </w:t>
      </w:r>
      <w:r w:rsidR="00177AE3">
        <w:rPr>
          <w:rFonts w:ascii="TH SarabunPSK" w:hAnsi="TH SarabunPSK" w:cs="TH SarabunPSK" w:hint="cs"/>
          <w:spacing w:val="-14"/>
          <w:sz w:val="34"/>
          <w:szCs w:val="34"/>
          <w:cs/>
        </w:rPr>
        <w:t>๙</w:t>
      </w:r>
      <w:r w:rsidR="00877C3C" w:rsidRPr="0024147B">
        <w:rPr>
          <w:rFonts w:ascii="TH SarabunPSK" w:hAnsi="TH SarabunPSK" w:cs="TH SarabunPSK"/>
          <w:spacing w:val="-14"/>
          <w:sz w:val="34"/>
          <w:szCs w:val="34"/>
          <w:cs/>
        </w:rPr>
        <w:t xml:space="preserve"> ตุลาคม</w:t>
      </w:r>
      <w:r w:rsidR="00674281" w:rsidRPr="0024147B">
        <w:rPr>
          <w:rFonts w:ascii="TH SarabunPSK" w:hAnsi="TH SarabunPSK" w:cs="TH SarabunPSK"/>
          <w:spacing w:val="-14"/>
          <w:sz w:val="34"/>
          <w:szCs w:val="34"/>
          <w:cs/>
        </w:rPr>
        <w:t xml:space="preserve"> พ.ศ. </w:t>
      </w:r>
      <w:r w:rsidR="00177AE3">
        <w:rPr>
          <w:rFonts w:ascii="TH SarabunPSK" w:hAnsi="TH SarabunPSK" w:cs="TH SarabunPSK" w:hint="cs"/>
          <w:spacing w:val="-14"/>
          <w:sz w:val="34"/>
          <w:szCs w:val="34"/>
          <w:cs/>
        </w:rPr>
        <w:t>๒๕๖๖</w:t>
      </w:r>
      <w:r w:rsidR="00674281" w:rsidRPr="0024147B">
        <w:rPr>
          <w:rFonts w:ascii="TH SarabunPSK" w:hAnsi="TH SarabunPSK" w:cs="TH SarabunPSK"/>
          <w:spacing w:val="-14"/>
          <w:sz w:val="34"/>
          <w:szCs w:val="34"/>
          <w:cs/>
        </w:rPr>
        <w:t xml:space="preserve"> ออกไปเป็นภายในวันที่ </w:t>
      </w:r>
      <w:r w:rsidR="00177AE3">
        <w:rPr>
          <w:rFonts w:ascii="TH SarabunPSK" w:hAnsi="TH SarabunPSK" w:cs="TH SarabunPSK" w:hint="cs"/>
          <w:spacing w:val="-14"/>
          <w:sz w:val="34"/>
          <w:szCs w:val="34"/>
          <w:cs/>
        </w:rPr>
        <w:t>๑๕</w:t>
      </w:r>
      <w:r w:rsidR="00674281" w:rsidRPr="0024147B">
        <w:rPr>
          <w:rFonts w:ascii="TH SarabunPSK" w:hAnsi="TH SarabunPSK" w:cs="TH SarabunPSK"/>
          <w:spacing w:val="-14"/>
          <w:sz w:val="34"/>
          <w:szCs w:val="34"/>
          <w:cs/>
        </w:rPr>
        <w:t xml:space="preserve"> พฤศจิกายน</w:t>
      </w:r>
      <w:r w:rsidR="00674281" w:rsidRPr="0024147B">
        <w:rPr>
          <w:rFonts w:ascii="TH SarabunPSK" w:hAnsi="TH SarabunPSK" w:cs="TH SarabunPSK"/>
          <w:sz w:val="34"/>
          <w:szCs w:val="34"/>
          <w:cs/>
        </w:rPr>
        <w:t xml:space="preserve"> พ.ศ. </w:t>
      </w:r>
      <w:bookmarkEnd w:id="2"/>
      <w:r w:rsidR="00177AE3">
        <w:rPr>
          <w:rFonts w:ascii="TH SarabunPSK" w:hAnsi="TH SarabunPSK" w:cs="TH SarabunPSK" w:hint="cs"/>
          <w:sz w:val="34"/>
          <w:szCs w:val="34"/>
          <w:cs/>
        </w:rPr>
        <w:t>๒๕๖๖</w:t>
      </w:r>
    </w:p>
    <w:p w14:paraId="153D74CA" w14:textId="77777777" w:rsidR="00453DCA" w:rsidRPr="0024147B" w:rsidRDefault="00177AE3" w:rsidP="00D84D78">
      <w:pPr>
        <w:tabs>
          <w:tab w:val="left" w:pos="709"/>
          <w:tab w:val="left" w:pos="1843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</w:t>
      </w:r>
      <w:r w:rsidR="00D84D78" w:rsidRPr="0024147B">
        <w:rPr>
          <w:rFonts w:ascii="TH SarabunPSK" w:hAnsi="TH SarabunPSK" w:cs="TH SarabunPSK"/>
          <w:sz w:val="34"/>
          <w:szCs w:val="34"/>
          <w:cs/>
        </w:rPr>
        <w:t>.</w:t>
      </w:r>
      <w:r>
        <w:rPr>
          <w:rFonts w:ascii="TH SarabunPSK" w:hAnsi="TH SarabunPSK" w:cs="TH SarabunPSK" w:hint="cs"/>
          <w:sz w:val="34"/>
          <w:szCs w:val="34"/>
          <w:cs/>
        </w:rPr>
        <w:t>๒</w:t>
      </w:r>
      <w:r w:rsidR="00D84D78" w:rsidRPr="0024147B">
        <w:rPr>
          <w:rFonts w:ascii="TH SarabunPSK" w:hAnsi="TH SarabunPSK" w:cs="TH SarabunPSK"/>
          <w:sz w:val="34"/>
          <w:szCs w:val="34"/>
          <w:cs/>
        </w:rPr>
        <w:tab/>
      </w:r>
      <w:r w:rsidR="008039AE" w:rsidRPr="0024147B">
        <w:rPr>
          <w:rFonts w:ascii="TH SarabunPSK" w:hAnsi="TH SarabunPSK" w:cs="TH SarabunPSK"/>
          <w:spacing w:val="-6"/>
          <w:sz w:val="34"/>
          <w:szCs w:val="34"/>
          <w:cs/>
        </w:rPr>
        <w:t>ให้ขยายกำหนดเวลาการยื่นรายการและชำระภาษีตาม</w:t>
      </w:r>
      <w:r w:rsidR="00453DCA" w:rsidRPr="0024147B">
        <w:rPr>
          <w:rFonts w:ascii="TH SarabunPSK" w:hAnsi="TH SarabunPSK" w:cs="TH SarabunPSK"/>
          <w:sz w:val="34"/>
          <w:szCs w:val="34"/>
          <w:cs/>
        </w:rPr>
        <w:t xml:space="preserve">มาตรา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๕๖ </w:t>
      </w:r>
      <w:r w:rsidR="00453DCA" w:rsidRPr="0024147B">
        <w:rPr>
          <w:rFonts w:ascii="TH SarabunPSK" w:hAnsi="TH SarabunPSK" w:cs="TH SarabunPSK"/>
          <w:sz w:val="34"/>
          <w:szCs w:val="34"/>
          <w:cs/>
        </w:rPr>
        <w:t>ทวิ</w:t>
      </w:r>
      <w:r w:rsidR="008039AE" w:rsidRPr="0024147B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 </w:t>
      </w:r>
      <w:r w:rsidR="0078751E" w:rsidRPr="0024147B">
        <w:rPr>
          <w:rFonts w:ascii="TH SarabunPSK" w:hAnsi="TH SarabunPSK" w:cs="TH SarabunPSK"/>
          <w:sz w:val="34"/>
          <w:szCs w:val="34"/>
          <w:cs/>
        </w:rPr>
        <w:t>สำหรับกรณีที่จะต้องยื่นรายการและชำระภาษีภายใน</w:t>
      </w:r>
      <w:r w:rsidR="0078751E" w:rsidRPr="0024147B">
        <w:rPr>
          <w:rFonts w:ascii="TH SarabunPSK" w:hAnsi="TH SarabunPSK" w:cs="TH SarabunPSK"/>
          <w:spacing w:val="-4"/>
          <w:sz w:val="34"/>
          <w:szCs w:val="34"/>
          <w:cs/>
        </w:rPr>
        <w:t xml:space="preserve">วันที่ 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๙</w:t>
      </w:r>
      <w:r w:rsidR="0078751E" w:rsidRPr="0024147B">
        <w:rPr>
          <w:rFonts w:ascii="TH SarabunPSK" w:hAnsi="TH SarabunPSK" w:cs="TH SarabunPSK"/>
          <w:spacing w:val="-4"/>
          <w:sz w:val="34"/>
          <w:szCs w:val="34"/>
          <w:cs/>
        </w:rPr>
        <w:t xml:space="preserve"> ตุลาคม พ.ศ. 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๒๕๖๖</w:t>
      </w:r>
      <w:r w:rsidR="0078751E" w:rsidRPr="0024147B">
        <w:rPr>
          <w:rFonts w:ascii="TH SarabunPSK" w:hAnsi="TH SarabunPSK" w:cs="TH SarabunPSK"/>
          <w:spacing w:val="-4"/>
          <w:sz w:val="34"/>
          <w:szCs w:val="34"/>
          <w:cs/>
        </w:rPr>
        <w:t xml:space="preserve"> ออกไปเป็นภายในวันที่ 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๑๕ </w:t>
      </w:r>
      <w:r w:rsidR="0078751E" w:rsidRPr="0024147B">
        <w:rPr>
          <w:rFonts w:ascii="TH SarabunPSK" w:hAnsi="TH SarabunPSK" w:cs="TH SarabunPSK"/>
          <w:sz w:val="34"/>
          <w:szCs w:val="34"/>
          <w:cs/>
        </w:rPr>
        <w:t xml:space="preserve">พฤศจิกายน พ.ศ. 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๒๕๖๖</w:t>
      </w:r>
    </w:p>
    <w:p w14:paraId="71B62579" w14:textId="77777777" w:rsidR="0078751E" w:rsidRPr="0024147B" w:rsidRDefault="00177AE3" w:rsidP="00D84D78">
      <w:pPr>
        <w:tabs>
          <w:tab w:val="left" w:pos="709"/>
          <w:tab w:val="left" w:pos="1843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</w:t>
      </w:r>
      <w:r w:rsidRPr="0024147B">
        <w:rPr>
          <w:rFonts w:ascii="TH SarabunPSK" w:hAnsi="TH SarabunPSK" w:cs="TH SarabunPSK"/>
          <w:sz w:val="34"/>
          <w:szCs w:val="34"/>
          <w:cs/>
        </w:rPr>
        <w:t>.</w:t>
      </w:r>
      <w:r>
        <w:rPr>
          <w:rFonts w:ascii="TH SarabunPSK" w:hAnsi="TH SarabunPSK" w:cs="TH SarabunPSK" w:hint="cs"/>
          <w:sz w:val="34"/>
          <w:szCs w:val="34"/>
          <w:cs/>
        </w:rPr>
        <w:t>๓</w:t>
      </w:r>
      <w:r w:rsidR="00453DCA" w:rsidRPr="0024147B">
        <w:rPr>
          <w:rFonts w:ascii="TH SarabunPSK" w:hAnsi="TH SarabunPSK" w:cs="TH SarabunPSK"/>
          <w:sz w:val="34"/>
          <w:szCs w:val="34"/>
          <w:cs/>
        </w:rPr>
        <w:tab/>
      </w:r>
      <w:r w:rsidR="008039AE" w:rsidRPr="0024147B">
        <w:rPr>
          <w:rFonts w:ascii="TH SarabunPSK" w:hAnsi="TH SarabunPSK" w:cs="TH SarabunPSK"/>
          <w:sz w:val="34"/>
          <w:szCs w:val="34"/>
          <w:cs/>
        </w:rPr>
        <w:t>ให้ขยายกำหนดเวลาการยื่นรายการและ</w:t>
      </w:r>
      <w:r w:rsidR="0040192C" w:rsidRPr="0024147B">
        <w:rPr>
          <w:rFonts w:ascii="TH SarabunPSK" w:hAnsi="TH SarabunPSK" w:cs="TH SarabunPSK"/>
          <w:sz w:val="34"/>
          <w:szCs w:val="34"/>
          <w:cs/>
        </w:rPr>
        <w:t>ชำระ</w:t>
      </w:r>
      <w:r w:rsidR="008039AE" w:rsidRPr="0024147B">
        <w:rPr>
          <w:rFonts w:ascii="TH SarabunPSK" w:hAnsi="TH SarabunPSK" w:cs="TH SarabunPSK"/>
          <w:sz w:val="34"/>
          <w:szCs w:val="34"/>
          <w:cs/>
        </w:rPr>
        <w:t>ภาษี</w:t>
      </w:r>
      <w:r w:rsidR="0040192C" w:rsidRPr="0024147B">
        <w:rPr>
          <w:rFonts w:ascii="TH SarabunPSK" w:hAnsi="TH SarabunPSK" w:cs="TH SarabunPSK"/>
          <w:sz w:val="34"/>
          <w:szCs w:val="34"/>
          <w:cs/>
        </w:rPr>
        <w:t>สำหรับบริษัทหรือห้างหุ้นส่วนนิติ</w:t>
      </w:r>
      <w:r w:rsidR="0040192C" w:rsidRPr="0024147B">
        <w:rPr>
          <w:rFonts w:ascii="TH SarabunPSK" w:hAnsi="TH SarabunPSK" w:cs="TH SarabunPSK"/>
          <w:spacing w:val="-6"/>
          <w:sz w:val="34"/>
          <w:szCs w:val="34"/>
          <w:cs/>
        </w:rPr>
        <w:t>บุคคลตาม</w:t>
      </w:r>
      <w:r w:rsidR="00453DCA" w:rsidRPr="0024147B">
        <w:rPr>
          <w:rFonts w:ascii="TH SarabunPSK" w:hAnsi="TH SarabunPSK" w:cs="TH SarabunPSK"/>
          <w:sz w:val="34"/>
          <w:szCs w:val="34"/>
          <w:cs/>
        </w:rPr>
        <w:t xml:space="preserve">มาตรา </w:t>
      </w:r>
      <w:r>
        <w:rPr>
          <w:rFonts w:ascii="TH SarabunPSK" w:hAnsi="TH SarabunPSK" w:cs="TH SarabunPSK" w:hint="cs"/>
          <w:sz w:val="34"/>
          <w:szCs w:val="34"/>
          <w:cs/>
        </w:rPr>
        <w:t>๖๗</w:t>
      </w:r>
      <w:r w:rsidR="00453DCA" w:rsidRPr="0024147B">
        <w:rPr>
          <w:rFonts w:ascii="TH SarabunPSK" w:hAnsi="TH SarabunPSK" w:cs="TH SarabunPSK"/>
          <w:sz w:val="34"/>
          <w:szCs w:val="34"/>
          <w:cs/>
        </w:rPr>
        <w:t xml:space="preserve"> ทวิ มาตรา </w:t>
      </w:r>
      <w:r>
        <w:rPr>
          <w:rFonts w:ascii="TH SarabunPSK" w:hAnsi="TH SarabunPSK" w:cs="TH SarabunPSK" w:hint="cs"/>
          <w:sz w:val="34"/>
          <w:szCs w:val="34"/>
          <w:cs/>
        </w:rPr>
        <w:t>๖๘</w:t>
      </w:r>
      <w:r w:rsidR="00453DCA" w:rsidRPr="0024147B">
        <w:rPr>
          <w:rFonts w:ascii="TH SarabunPSK" w:hAnsi="TH SarabunPSK" w:cs="TH SarabunPSK"/>
          <w:sz w:val="34"/>
          <w:szCs w:val="34"/>
          <w:cs/>
        </w:rPr>
        <w:t xml:space="preserve"> และมาตรา </w:t>
      </w:r>
      <w:r>
        <w:rPr>
          <w:rFonts w:ascii="TH SarabunPSK" w:hAnsi="TH SarabunPSK" w:cs="TH SarabunPSK" w:hint="cs"/>
          <w:sz w:val="34"/>
          <w:szCs w:val="34"/>
          <w:cs/>
        </w:rPr>
        <w:t>๖๙</w:t>
      </w:r>
      <w:r w:rsidR="0040192C" w:rsidRPr="0024147B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 สำหรับกรณีที่จะต้องยื่นรายการและชำระภาษี</w:t>
      </w:r>
      <w:r w:rsidR="0078751E" w:rsidRPr="0024147B">
        <w:rPr>
          <w:rFonts w:ascii="TH SarabunPSK" w:hAnsi="TH SarabunPSK" w:cs="TH SarabunPSK"/>
          <w:sz w:val="34"/>
          <w:szCs w:val="34"/>
          <w:cs/>
        </w:rPr>
        <w:t xml:space="preserve">ภายในวันที่ </w:t>
      </w:r>
      <w:r>
        <w:rPr>
          <w:rFonts w:ascii="TH SarabunPSK" w:hAnsi="TH SarabunPSK" w:cs="TH SarabunPSK" w:hint="cs"/>
          <w:sz w:val="34"/>
          <w:szCs w:val="34"/>
          <w:cs/>
        </w:rPr>
        <w:t>๙</w:t>
      </w:r>
      <w:r w:rsidR="0078751E" w:rsidRPr="0024147B">
        <w:rPr>
          <w:rFonts w:ascii="TH SarabunPSK" w:hAnsi="TH SarabunPSK" w:cs="TH SarabunPSK"/>
          <w:sz w:val="34"/>
          <w:szCs w:val="34"/>
          <w:cs/>
        </w:rPr>
        <w:t xml:space="preserve"> ตุลาคม พ.ศ. </w:t>
      </w:r>
      <w:r>
        <w:rPr>
          <w:rFonts w:ascii="TH SarabunPSK" w:hAnsi="TH SarabunPSK" w:cs="TH SarabunPSK" w:hint="cs"/>
          <w:sz w:val="34"/>
          <w:szCs w:val="34"/>
          <w:cs/>
        </w:rPr>
        <w:t>๒๕๖๖</w:t>
      </w:r>
      <w:r w:rsidR="0078751E" w:rsidRPr="0024147B">
        <w:rPr>
          <w:rFonts w:ascii="TH SarabunPSK" w:hAnsi="TH SarabunPSK" w:cs="TH SarabunPSK"/>
          <w:sz w:val="34"/>
          <w:szCs w:val="34"/>
          <w:cs/>
        </w:rPr>
        <w:t xml:space="preserve"> ออกไปเป็นภายในวันที่ </w:t>
      </w:r>
      <w:r>
        <w:rPr>
          <w:rFonts w:ascii="TH SarabunPSK" w:hAnsi="TH SarabunPSK" w:cs="TH SarabunPSK" w:hint="cs"/>
          <w:sz w:val="34"/>
          <w:szCs w:val="34"/>
          <w:cs/>
        </w:rPr>
        <w:t>๑๕</w:t>
      </w:r>
      <w:r w:rsidR="0078751E" w:rsidRPr="0024147B">
        <w:rPr>
          <w:rFonts w:ascii="TH SarabunPSK" w:hAnsi="TH SarabunPSK" w:cs="TH SarabunPSK"/>
          <w:sz w:val="34"/>
          <w:szCs w:val="34"/>
          <w:cs/>
        </w:rPr>
        <w:t xml:space="preserve"> พฤศจิกายน </w:t>
      </w:r>
      <w:r w:rsidR="008C1E9E" w:rsidRPr="0024147B">
        <w:rPr>
          <w:rFonts w:ascii="TH SarabunPSK" w:hAnsi="TH SarabunPSK" w:cs="TH SarabunPSK"/>
          <w:sz w:val="34"/>
          <w:szCs w:val="34"/>
          <w:cs/>
        </w:rPr>
        <w:br/>
      </w:r>
      <w:r w:rsidR="0078751E" w:rsidRPr="0024147B">
        <w:rPr>
          <w:rFonts w:ascii="TH SarabunPSK" w:hAnsi="TH SarabunPSK" w:cs="TH SarabunPSK"/>
          <w:sz w:val="34"/>
          <w:szCs w:val="34"/>
          <w:cs/>
        </w:rPr>
        <w:t xml:space="preserve">พ.ศ. 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๒๕๖๖</w:t>
      </w:r>
    </w:p>
    <w:p w14:paraId="00817876" w14:textId="1ACA9FC3" w:rsidR="00C21788" w:rsidRPr="00C21788" w:rsidRDefault="00D462D0" w:rsidP="00D84D78">
      <w:pPr>
        <w:tabs>
          <w:tab w:val="left" w:pos="709"/>
          <w:tab w:val="left" w:pos="1843"/>
        </w:tabs>
        <w:ind w:firstLine="1418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24147B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36E97D" wp14:editId="1CB3D75D">
                <wp:simplePos x="0" y="0"/>
                <wp:positionH relativeFrom="column">
                  <wp:posOffset>4738313</wp:posOffset>
                </wp:positionH>
                <wp:positionV relativeFrom="paragraph">
                  <wp:posOffset>1237961</wp:posOffset>
                </wp:positionV>
                <wp:extent cx="1045845" cy="454025"/>
                <wp:effectExtent l="0" t="0" r="20955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C157F" w14:textId="77777777" w:rsidR="00EE4B8B" w:rsidRDefault="00845D07" w:rsidP="00EE4B8B">
                            <w:pPr>
                              <w:jc w:val="right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/ กันยายน</w:t>
                            </w:r>
                            <w:r w:rsidR="00EE4B8B"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 xml:space="preserve">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6E9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1pt;margin-top:97.5pt;width:82.35pt;height:3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" strokecolor="white">
                <v:textbox>
                  <w:txbxContent>
                    <w:p w14:paraId="591C157F" w14:textId="77777777" w:rsidR="00EE4B8B" w:rsidRDefault="00845D07" w:rsidP="00EE4B8B">
                      <w:pPr>
                        <w:jc w:val="right"/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/ กันยายน</w:t>
                      </w:r>
                      <w:r w:rsidR="00EE4B8B"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 xml:space="preserve"> 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7AE3">
        <w:rPr>
          <w:rFonts w:ascii="TH SarabunPSK" w:hAnsi="TH SarabunPSK" w:cs="TH SarabunPSK" w:hint="cs"/>
          <w:sz w:val="34"/>
          <w:szCs w:val="34"/>
          <w:cs/>
        </w:rPr>
        <w:t>๑</w:t>
      </w:r>
      <w:r w:rsidR="00177AE3" w:rsidRPr="0024147B">
        <w:rPr>
          <w:rFonts w:ascii="TH SarabunPSK" w:hAnsi="TH SarabunPSK" w:cs="TH SarabunPSK"/>
          <w:sz w:val="34"/>
          <w:szCs w:val="34"/>
          <w:cs/>
        </w:rPr>
        <w:t>.</w:t>
      </w:r>
      <w:r w:rsidR="00177AE3">
        <w:rPr>
          <w:rFonts w:ascii="TH SarabunPSK" w:hAnsi="TH SarabunPSK" w:cs="TH SarabunPSK" w:hint="cs"/>
          <w:sz w:val="34"/>
          <w:szCs w:val="34"/>
          <w:cs/>
        </w:rPr>
        <w:t>๔</w:t>
      </w:r>
      <w:r w:rsidR="00453DCA" w:rsidRPr="0024147B">
        <w:rPr>
          <w:rFonts w:ascii="TH SarabunPSK" w:hAnsi="TH SarabunPSK" w:cs="TH SarabunPSK"/>
          <w:sz w:val="34"/>
          <w:szCs w:val="34"/>
          <w:cs/>
        </w:rPr>
        <w:tab/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 xml:space="preserve">ให้ขยายกำหนดเวลาการยื่นรายการและชำระภาษีมูลค่าเพิ่มตามมาตรา </w:t>
      </w:r>
      <w:r w:rsidR="00177AE3">
        <w:rPr>
          <w:rFonts w:ascii="TH SarabunPSK" w:hAnsi="TH SarabunPSK" w:cs="TH SarabunPSK" w:hint="cs"/>
          <w:sz w:val="34"/>
          <w:szCs w:val="34"/>
          <w:cs/>
        </w:rPr>
        <w:t>๘๓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 xml:space="preserve"> แห่ง</w:t>
      </w:r>
      <w:r w:rsidR="00075C36" w:rsidRPr="0024147B">
        <w:rPr>
          <w:rFonts w:ascii="TH SarabunPSK" w:hAnsi="TH SarabunPSK" w:cs="TH SarabunPSK"/>
          <w:spacing w:val="4"/>
          <w:sz w:val="34"/>
          <w:szCs w:val="34"/>
          <w:cs/>
        </w:rPr>
        <w:t xml:space="preserve">ประมวลรัษฎากร และภาษีธุรกิจเฉพาะตามมาตรา </w:t>
      </w:r>
      <w:r w:rsidR="00177AE3">
        <w:rPr>
          <w:rFonts w:ascii="TH SarabunPSK" w:hAnsi="TH SarabunPSK" w:cs="TH SarabunPSK" w:hint="cs"/>
          <w:spacing w:val="4"/>
          <w:sz w:val="34"/>
          <w:szCs w:val="34"/>
          <w:cs/>
        </w:rPr>
        <w:t>๙๑/๑๐</w:t>
      </w:r>
      <w:r w:rsidR="00075C36" w:rsidRPr="0024147B">
        <w:rPr>
          <w:rFonts w:ascii="TH SarabunPSK" w:hAnsi="TH SarabunPSK" w:cs="TH SarabunPSK"/>
          <w:spacing w:val="4"/>
          <w:sz w:val="34"/>
          <w:szCs w:val="34"/>
          <w:cs/>
        </w:rPr>
        <w:t xml:space="preserve"> แห่งประมวลรัษฎากร ทั้งนี้ ไม่รวมถึง</w:t>
      </w:r>
      <w:r w:rsidR="00BF1B70" w:rsidRPr="0024147B">
        <w:rPr>
          <w:rFonts w:ascii="TH SarabunPSK" w:hAnsi="TH SarabunPSK" w:cs="TH SarabunPSK"/>
          <w:spacing w:val="4"/>
          <w:sz w:val="34"/>
          <w:szCs w:val="34"/>
          <w:cs/>
        </w:rPr>
        <w:t>การ</w:t>
      </w:r>
      <w:r w:rsidR="00BF1B70" w:rsidRPr="0024147B">
        <w:rPr>
          <w:rFonts w:ascii="TH SarabunPSK" w:hAnsi="TH SarabunPSK" w:cs="TH SarabunPSK"/>
          <w:sz w:val="34"/>
          <w:szCs w:val="34"/>
          <w:cs/>
        </w:rPr>
        <w:t>ยื่นรายการและชำระภาษีธุรกิจเฉพาะ สำหรับการขายอสังหาริมทรัพย์เป็นทางค้าหรือหากำไรไม่ว่า</w:t>
      </w:r>
      <w:r w:rsidR="00BF1B70" w:rsidRPr="00C21788">
        <w:rPr>
          <w:rFonts w:ascii="TH SarabunPSK" w:hAnsi="TH SarabunPSK" w:cs="TH SarabunPSK"/>
          <w:spacing w:val="-6"/>
          <w:sz w:val="34"/>
          <w:szCs w:val="34"/>
          <w:cs/>
        </w:rPr>
        <w:t xml:space="preserve">อสังหาริมทรัพย์นั้นจะได้มาโดยวิธีใดก็ตาม ตามมาตรา </w:t>
      </w:r>
      <w:r w:rsidR="00BF1B70" w:rsidRPr="00C21788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๙๑/๒ </w:t>
      </w:r>
      <w:r w:rsidR="00BF1B70" w:rsidRPr="00C21788">
        <w:rPr>
          <w:rFonts w:ascii="TH SarabunPSK" w:hAnsi="TH SarabunPSK" w:cs="TH SarabunPSK"/>
          <w:spacing w:val="-6"/>
          <w:sz w:val="34"/>
          <w:szCs w:val="34"/>
          <w:cs/>
        </w:rPr>
        <w:t>(</w:t>
      </w:r>
      <w:r w:rsidR="00BF1B70" w:rsidRPr="00C21788">
        <w:rPr>
          <w:rFonts w:ascii="TH SarabunPSK" w:hAnsi="TH SarabunPSK" w:cs="TH SarabunPSK" w:hint="cs"/>
          <w:spacing w:val="-6"/>
          <w:sz w:val="34"/>
          <w:szCs w:val="34"/>
          <w:cs/>
        </w:rPr>
        <w:t>๖</w:t>
      </w:r>
      <w:r w:rsidR="00BF1B70" w:rsidRPr="00C21788">
        <w:rPr>
          <w:rFonts w:ascii="TH SarabunPSK" w:hAnsi="TH SarabunPSK" w:cs="TH SarabunPSK"/>
          <w:spacing w:val="-6"/>
          <w:sz w:val="34"/>
          <w:szCs w:val="34"/>
          <w:cs/>
        </w:rPr>
        <w:t>) แห่งประมวลรัษฎากร</w:t>
      </w:r>
      <w:r w:rsidR="00BE4CD5">
        <w:rPr>
          <w:rFonts w:ascii="TH SarabunPSK" w:hAnsi="TH SarabunPSK" w:cs="TH SarabunPSK"/>
          <w:spacing w:val="-6"/>
          <w:sz w:val="34"/>
          <w:szCs w:val="34"/>
          <w:cs/>
        </w:rPr>
        <w:t> </w:t>
      </w:r>
      <w:r w:rsidR="00BF1B70" w:rsidRPr="00C21788">
        <w:rPr>
          <w:rFonts w:ascii="TH SarabunPSK" w:hAnsi="TH SarabunPSK" w:cs="TH SarabunPSK"/>
          <w:spacing w:val="-6"/>
          <w:sz w:val="34"/>
          <w:szCs w:val="34"/>
          <w:cs/>
        </w:rPr>
        <w:t>สำหรับเดือนภาษี</w:t>
      </w:r>
      <w:r w:rsidR="00C21788">
        <w:rPr>
          <w:rFonts w:ascii="TH SarabunPSK" w:hAnsi="TH SarabunPSK" w:cs="TH SarabunPSK"/>
          <w:spacing w:val="-6"/>
          <w:sz w:val="34"/>
          <w:szCs w:val="34"/>
        </w:rPr>
        <w:br/>
      </w:r>
    </w:p>
    <w:p w14:paraId="73C886B8" w14:textId="27AF05E2" w:rsidR="00D84D78" w:rsidRPr="0024147B" w:rsidRDefault="00453DCA" w:rsidP="00D75693">
      <w:pPr>
        <w:tabs>
          <w:tab w:val="left" w:pos="709"/>
          <w:tab w:val="left" w:pos="1843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24147B">
        <w:rPr>
          <w:rFonts w:ascii="TH SarabunPSK" w:hAnsi="TH SarabunPSK" w:cs="TH SarabunPSK"/>
          <w:spacing w:val="4"/>
          <w:sz w:val="34"/>
          <w:szCs w:val="34"/>
          <w:cs/>
        </w:rPr>
        <w:lastRenderedPageBreak/>
        <w:t>กันยายน</w:t>
      </w:r>
      <w:r w:rsidR="00793F10" w:rsidRPr="0024147B">
        <w:rPr>
          <w:rFonts w:ascii="TH SarabunPSK" w:hAnsi="TH SarabunPSK" w:cs="TH SarabunPSK"/>
          <w:spacing w:val="4"/>
          <w:sz w:val="34"/>
          <w:szCs w:val="34"/>
          <w:cs/>
        </w:rPr>
        <w:t xml:space="preserve"> พ.ศ. </w:t>
      </w:r>
      <w:r w:rsidR="00177AE3">
        <w:rPr>
          <w:rFonts w:ascii="TH SarabunPSK" w:hAnsi="TH SarabunPSK" w:cs="TH SarabunPSK" w:hint="cs"/>
          <w:spacing w:val="-4"/>
          <w:sz w:val="34"/>
          <w:szCs w:val="34"/>
          <w:cs/>
        </w:rPr>
        <w:t>๒๕๖๖</w:t>
      </w:r>
      <w:r w:rsidR="00BF1B7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B428FF" w:rsidRPr="0024147B">
        <w:rPr>
          <w:rFonts w:ascii="TH SarabunPSK" w:hAnsi="TH SarabunPSK" w:cs="TH SarabunPSK"/>
          <w:spacing w:val="4"/>
          <w:sz w:val="34"/>
          <w:szCs w:val="34"/>
          <w:cs/>
        </w:rPr>
        <w:t>ที่จะต้อง</w:t>
      </w:r>
      <w:r w:rsidR="00CF16EA" w:rsidRPr="0024147B">
        <w:rPr>
          <w:rFonts w:ascii="TH SarabunPSK" w:hAnsi="TH SarabunPSK" w:cs="TH SarabunPSK"/>
          <w:spacing w:val="4"/>
          <w:sz w:val="34"/>
          <w:szCs w:val="34"/>
          <w:cs/>
        </w:rPr>
        <w:t>ยื่นรายการและชำระภาษีมูลค่าเพิ่มและภาษีธุรกิจเฉพาะ</w:t>
      </w:r>
      <w:r w:rsidR="00661ABC" w:rsidRPr="0024147B">
        <w:rPr>
          <w:rFonts w:ascii="TH SarabunPSK" w:hAnsi="TH SarabunPSK" w:cs="TH SarabunPSK"/>
          <w:spacing w:val="4"/>
          <w:sz w:val="34"/>
          <w:szCs w:val="34"/>
          <w:cs/>
        </w:rPr>
        <w:t>ภายใน</w:t>
      </w:r>
      <w:r w:rsidR="00B428FF" w:rsidRPr="0024147B">
        <w:rPr>
          <w:rFonts w:ascii="TH SarabunPSK" w:hAnsi="TH SarabunPSK" w:cs="TH SarabunPSK"/>
          <w:spacing w:val="4"/>
          <w:sz w:val="34"/>
          <w:szCs w:val="34"/>
          <w:cs/>
        </w:rPr>
        <w:t xml:space="preserve">วันที่ </w:t>
      </w:r>
      <w:r w:rsidR="00177AE3">
        <w:rPr>
          <w:rFonts w:ascii="TH SarabunPSK" w:hAnsi="TH SarabunPSK" w:cs="TH SarabunPSK" w:hint="cs"/>
          <w:sz w:val="34"/>
          <w:szCs w:val="34"/>
          <w:cs/>
        </w:rPr>
        <w:t>๑๕</w:t>
      </w:r>
      <w:r w:rsidR="00B428FF" w:rsidRPr="0024147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8751E" w:rsidRPr="0024147B">
        <w:rPr>
          <w:rFonts w:ascii="TH SarabunPSK" w:hAnsi="TH SarabunPSK" w:cs="TH SarabunPSK"/>
          <w:sz w:val="34"/>
          <w:szCs w:val="34"/>
          <w:cs/>
        </w:rPr>
        <w:t>ตุลาคม</w:t>
      </w:r>
      <w:r w:rsidR="00B428FF" w:rsidRPr="0024147B">
        <w:rPr>
          <w:rFonts w:ascii="TH SarabunPSK" w:hAnsi="TH SarabunPSK" w:cs="TH SarabunPSK"/>
          <w:sz w:val="34"/>
          <w:szCs w:val="34"/>
          <w:cs/>
        </w:rPr>
        <w:t xml:space="preserve"> พ.ศ. </w:t>
      </w:r>
      <w:r w:rsidR="00177AE3">
        <w:rPr>
          <w:rFonts w:ascii="TH SarabunPSK" w:hAnsi="TH SarabunPSK" w:cs="TH SarabunPSK" w:hint="cs"/>
          <w:spacing w:val="-4"/>
          <w:sz w:val="34"/>
          <w:szCs w:val="34"/>
          <w:cs/>
        </w:rPr>
        <w:t>๒๕๖๖</w:t>
      </w:r>
      <w:r w:rsidR="005C2A6D" w:rsidRPr="0024147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428FF" w:rsidRPr="0024147B">
        <w:rPr>
          <w:rFonts w:ascii="TH SarabunPSK" w:hAnsi="TH SarabunPSK" w:cs="TH SarabunPSK"/>
          <w:sz w:val="34"/>
          <w:szCs w:val="34"/>
          <w:cs/>
        </w:rPr>
        <w:t xml:space="preserve">ออกไปเป็นภายในวันที่ </w:t>
      </w:r>
      <w:r w:rsidR="00177AE3">
        <w:rPr>
          <w:rFonts w:ascii="TH SarabunPSK" w:hAnsi="TH SarabunPSK" w:cs="TH SarabunPSK" w:hint="cs"/>
          <w:spacing w:val="-14"/>
          <w:sz w:val="34"/>
          <w:szCs w:val="34"/>
          <w:cs/>
        </w:rPr>
        <w:t xml:space="preserve">๑๕ </w:t>
      </w:r>
      <w:r w:rsidR="00946F31" w:rsidRPr="0024147B">
        <w:rPr>
          <w:rFonts w:ascii="TH SarabunPSK" w:hAnsi="TH SarabunPSK" w:cs="TH SarabunPSK"/>
          <w:sz w:val="34"/>
          <w:szCs w:val="34"/>
          <w:cs/>
        </w:rPr>
        <w:t>พฤศจิกายน</w:t>
      </w:r>
      <w:r w:rsidR="00B428FF" w:rsidRPr="0024147B">
        <w:rPr>
          <w:rFonts w:ascii="TH SarabunPSK" w:hAnsi="TH SarabunPSK" w:cs="TH SarabunPSK"/>
          <w:sz w:val="34"/>
          <w:szCs w:val="34"/>
          <w:cs/>
        </w:rPr>
        <w:t xml:space="preserve"> พ.ศ. </w:t>
      </w:r>
      <w:r w:rsidR="00177AE3">
        <w:rPr>
          <w:rFonts w:ascii="TH SarabunPSK" w:hAnsi="TH SarabunPSK" w:cs="TH SarabunPSK" w:hint="cs"/>
          <w:spacing w:val="-4"/>
          <w:sz w:val="34"/>
          <w:szCs w:val="34"/>
          <w:cs/>
        </w:rPr>
        <w:t>๒๕๖๖</w:t>
      </w:r>
    </w:p>
    <w:p w14:paraId="6EE5331B" w14:textId="77777777" w:rsidR="00561974" w:rsidRPr="0024147B" w:rsidRDefault="00BF1B70" w:rsidP="00D84D78">
      <w:pPr>
        <w:tabs>
          <w:tab w:val="left" w:pos="709"/>
          <w:tab w:val="left" w:pos="1843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</w:t>
      </w:r>
      <w:r w:rsidR="00D84D78" w:rsidRPr="0024147B">
        <w:rPr>
          <w:rFonts w:ascii="TH SarabunPSK" w:hAnsi="TH SarabunPSK" w:cs="TH SarabunPSK"/>
          <w:sz w:val="34"/>
          <w:szCs w:val="34"/>
          <w:cs/>
        </w:rPr>
        <w:t>.</w:t>
      </w:r>
      <w:r>
        <w:rPr>
          <w:rFonts w:ascii="TH SarabunPSK" w:hAnsi="TH SarabunPSK" w:cs="TH SarabunPSK" w:hint="cs"/>
          <w:sz w:val="34"/>
          <w:szCs w:val="34"/>
          <w:cs/>
        </w:rPr>
        <w:t>๕</w:t>
      </w:r>
      <w:r w:rsidR="003B1004" w:rsidRPr="0024147B">
        <w:rPr>
          <w:rFonts w:ascii="TH SarabunPSK" w:hAnsi="TH SarabunPSK" w:cs="TH SarabunPSK"/>
          <w:sz w:val="34"/>
          <w:szCs w:val="34"/>
          <w:cs/>
        </w:rPr>
        <w:tab/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 xml:space="preserve">ให้ขยายกำหนดเวลาการขอเสียอากรแสตมป์เป็นตัวเงิน ตามมาตรา </w:t>
      </w:r>
      <w:r>
        <w:rPr>
          <w:rFonts w:ascii="TH SarabunPSK" w:hAnsi="TH SarabunPSK" w:cs="TH SarabunPSK" w:hint="cs"/>
          <w:sz w:val="34"/>
          <w:szCs w:val="34"/>
          <w:cs/>
        </w:rPr>
        <w:t>๑๐๓ (๓)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 สำหรับกรณีที่จะต้องเสียอากร</w:t>
      </w:r>
      <w:r w:rsidR="00E53250" w:rsidRPr="0024147B">
        <w:rPr>
          <w:rFonts w:ascii="TH SarabunPSK" w:hAnsi="TH SarabunPSK" w:cs="TH SarabunPSK"/>
          <w:sz w:val="34"/>
          <w:szCs w:val="34"/>
          <w:cs/>
        </w:rPr>
        <w:t xml:space="preserve">ตั้งแต่วันที่ </w:t>
      </w:r>
      <w:r w:rsidR="00177AE3">
        <w:rPr>
          <w:rFonts w:ascii="TH SarabunPSK" w:hAnsi="TH SarabunPSK" w:cs="TH SarabunPSK" w:hint="cs"/>
          <w:sz w:val="34"/>
          <w:szCs w:val="34"/>
          <w:cs/>
        </w:rPr>
        <w:t>๙</w:t>
      </w:r>
      <w:r w:rsidR="00A631F8" w:rsidRPr="0024147B">
        <w:rPr>
          <w:rFonts w:ascii="TH SarabunPSK" w:hAnsi="TH SarabunPSK" w:cs="TH SarabunPSK"/>
          <w:sz w:val="34"/>
          <w:szCs w:val="34"/>
          <w:cs/>
        </w:rPr>
        <w:t xml:space="preserve"> ตุลาคม พ.ศ. </w:t>
      </w:r>
      <w:r w:rsidR="00177AE3">
        <w:rPr>
          <w:rFonts w:ascii="TH SarabunPSK" w:hAnsi="TH SarabunPSK" w:cs="TH SarabunPSK" w:hint="cs"/>
          <w:spacing w:val="-4"/>
          <w:sz w:val="34"/>
          <w:szCs w:val="34"/>
          <w:cs/>
        </w:rPr>
        <w:t>๒๕๖๖</w:t>
      </w:r>
      <w:r w:rsidR="00A631F8" w:rsidRPr="0024147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53250" w:rsidRPr="0024147B">
        <w:rPr>
          <w:rFonts w:ascii="TH SarabunPSK" w:hAnsi="TH SarabunPSK" w:cs="TH SarabunPSK"/>
          <w:sz w:val="34"/>
          <w:szCs w:val="34"/>
          <w:cs/>
        </w:rPr>
        <w:t xml:space="preserve">ถึงวันที่ </w:t>
      </w:r>
      <w:r w:rsidR="00177AE3">
        <w:rPr>
          <w:rFonts w:ascii="TH SarabunPSK" w:hAnsi="TH SarabunPSK" w:cs="TH SarabunPSK" w:hint="cs"/>
          <w:sz w:val="34"/>
          <w:szCs w:val="34"/>
          <w:cs/>
        </w:rPr>
        <w:t>๓๑</w:t>
      </w:r>
      <w:r w:rsidR="00A631F8" w:rsidRPr="0024147B">
        <w:rPr>
          <w:rFonts w:ascii="TH SarabunPSK" w:hAnsi="TH SarabunPSK" w:cs="TH SarabunPSK"/>
          <w:sz w:val="34"/>
          <w:szCs w:val="34"/>
          <w:cs/>
        </w:rPr>
        <w:t xml:space="preserve"> ตุลาคม</w:t>
      </w:r>
      <w:r w:rsidR="00A631F8" w:rsidRPr="0024147B">
        <w:rPr>
          <w:rFonts w:ascii="TH SarabunPSK" w:hAnsi="TH SarabunPSK" w:cs="TH SarabunPSK"/>
          <w:spacing w:val="-2"/>
          <w:sz w:val="34"/>
          <w:szCs w:val="34"/>
          <w:cs/>
        </w:rPr>
        <w:t xml:space="preserve"> </w:t>
      </w:r>
      <w:r w:rsidR="00A631F8" w:rsidRPr="0024147B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177AE3">
        <w:rPr>
          <w:rFonts w:ascii="TH SarabunPSK" w:hAnsi="TH SarabunPSK" w:cs="TH SarabunPSK" w:hint="cs"/>
          <w:spacing w:val="-4"/>
          <w:sz w:val="34"/>
          <w:szCs w:val="34"/>
          <w:cs/>
        </w:rPr>
        <w:t>๒๕๖๖</w:t>
      </w:r>
      <w:r w:rsidR="00A631F8" w:rsidRPr="0024147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53250" w:rsidRPr="0024147B">
        <w:rPr>
          <w:rFonts w:ascii="TH SarabunPSK" w:hAnsi="TH SarabunPSK" w:cs="TH SarabunPSK"/>
          <w:sz w:val="34"/>
          <w:szCs w:val="34"/>
          <w:cs/>
        </w:rPr>
        <w:t xml:space="preserve">ออกไปเป็นภายในวันที่ </w:t>
      </w:r>
      <w:r w:rsidR="00177AE3">
        <w:rPr>
          <w:rFonts w:ascii="TH SarabunPSK" w:hAnsi="TH SarabunPSK" w:cs="TH SarabunPSK" w:hint="cs"/>
          <w:spacing w:val="-14"/>
          <w:sz w:val="34"/>
          <w:szCs w:val="34"/>
          <w:cs/>
        </w:rPr>
        <w:t>๑๕</w:t>
      </w:r>
      <w:r w:rsidR="00177AE3" w:rsidRPr="0024147B">
        <w:rPr>
          <w:rFonts w:ascii="TH SarabunPSK" w:hAnsi="TH SarabunPSK" w:cs="TH SarabunPSK"/>
          <w:spacing w:val="-14"/>
          <w:sz w:val="34"/>
          <w:szCs w:val="34"/>
          <w:cs/>
        </w:rPr>
        <w:t xml:space="preserve"> </w:t>
      </w:r>
      <w:r w:rsidR="00E53250" w:rsidRPr="0024147B">
        <w:rPr>
          <w:rFonts w:ascii="TH SarabunPSK" w:hAnsi="TH SarabunPSK" w:cs="TH SarabunPSK"/>
          <w:sz w:val="34"/>
          <w:szCs w:val="34"/>
          <w:cs/>
        </w:rPr>
        <w:t xml:space="preserve"> พฤศจิกายน พ.ศ. </w:t>
      </w:r>
      <w:r w:rsidR="00177AE3">
        <w:rPr>
          <w:rFonts w:ascii="TH SarabunPSK" w:hAnsi="TH SarabunPSK" w:cs="TH SarabunPSK" w:hint="cs"/>
          <w:spacing w:val="-4"/>
          <w:sz w:val="34"/>
          <w:szCs w:val="34"/>
          <w:cs/>
        </w:rPr>
        <w:t>๒๕๖๖</w:t>
      </w:r>
    </w:p>
    <w:p w14:paraId="69E69329" w14:textId="77777777" w:rsidR="00075C36" w:rsidRPr="0024147B" w:rsidRDefault="00075C36" w:rsidP="00DD793A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24147B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177AE3">
        <w:rPr>
          <w:rFonts w:ascii="TH SarabunPSK" w:hAnsi="TH SarabunPSK" w:cs="TH SarabunPSK" w:hint="cs"/>
          <w:sz w:val="34"/>
          <w:szCs w:val="34"/>
          <w:cs/>
        </w:rPr>
        <w:t>๒</w:t>
      </w:r>
      <w:r w:rsidR="003B1004" w:rsidRPr="0024147B">
        <w:rPr>
          <w:rFonts w:ascii="TH SarabunPSK" w:hAnsi="TH SarabunPSK" w:cs="TH SarabunPSK"/>
          <w:sz w:val="34"/>
          <w:szCs w:val="34"/>
          <w:cs/>
        </w:rPr>
        <w:tab/>
      </w:r>
      <w:r w:rsidRPr="0024147B">
        <w:rPr>
          <w:rFonts w:ascii="TH SarabunPSK" w:hAnsi="TH SarabunPSK" w:cs="TH SarabunPSK"/>
          <w:sz w:val="34"/>
          <w:szCs w:val="34"/>
          <w:cs/>
        </w:rPr>
        <w:t>แบบแสดงรายการภาษีที่ผู้มีหน้าที่เสียภาษีหรือนำส่งภาษีได้รับการขยายกำหนดเวลา</w:t>
      </w:r>
      <w:r w:rsidR="00561974" w:rsidRPr="0024147B">
        <w:rPr>
          <w:rFonts w:ascii="TH SarabunPSK" w:hAnsi="TH SarabunPSK" w:cs="TH SarabunPSK"/>
          <w:sz w:val="34"/>
          <w:szCs w:val="34"/>
          <w:cs/>
        </w:rPr>
        <w:br/>
      </w:r>
      <w:r w:rsidRPr="0024147B">
        <w:rPr>
          <w:rFonts w:ascii="TH SarabunPSK" w:hAnsi="TH SarabunPSK" w:cs="TH SarabunPSK"/>
          <w:sz w:val="34"/>
          <w:szCs w:val="34"/>
          <w:cs/>
        </w:rPr>
        <w:t>การยื่นรายการและชำระภาษีอากรหรือนำส่งภาษี</w:t>
      </w:r>
      <w:r w:rsidR="00097439" w:rsidRPr="0024147B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24147B">
        <w:rPr>
          <w:rFonts w:ascii="TH SarabunPSK" w:hAnsi="TH SarabunPSK" w:cs="TH SarabunPSK"/>
          <w:sz w:val="34"/>
          <w:szCs w:val="34"/>
          <w:cs/>
        </w:rPr>
        <w:t>มีดังนี้</w:t>
      </w:r>
    </w:p>
    <w:p w14:paraId="4DA86B94" w14:textId="77777777" w:rsidR="003B1004" w:rsidRPr="00BF1B70" w:rsidRDefault="00177AE3" w:rsidP="003B1004">
      <w:pPr>
        <w:tabs>
          <w:tab w:val="left" w:pos="1276"/>
          <w:tab w:val="left" w:pos="1418"/>
        </w:tabs>
        <w:ind w:firstLine="1418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bookmarkStart w:id="3" w:name="_Hlk151717671"/>
      <w:r w:rsidRPr="00BF1B70">
        <w:rPr>
          <w:rFonts w:ascii="TH SarabunPSK" w:hAnsi="TH SarabunPSK" w:cs="TH SarabunPSK" w:hint="cs"/>
          <w:spacing w:val="-6"/>
          <w:sz w:val="34"/>
          <w:szCs w:val="34"/>
          <w:cs/>
        </w:rPr>
        <w:t>๒.๑</w:t>
      </w:r>
      <w:bookmarkEnd w:id="3"/>
      <w:r w:rsidR="003B1004" w:rsidRPr="00BF1B70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075C36" w:rsidRPr="00BF1B70">
        <w:rPr>
          <w:rFonts w:ascii="TH SarabunPSK" w:hAnsi="TH SarabunPSK" w:cs="TH SarabunPSK"/>
          <w:spacing w:val="-6"/>
          <w:sz w:val="34"/>
          <w:szCs w:val="34"/>
          <w:cs/>
        </w:rPr>
        <w:t>ภาษีเงินได้หัก ณ ที่จ่าย ตามแบบ ภ.ง.ด.</w:t>
      </w:r>
      <w:r w:rsidR="00BF1B70" w:rsidRPr="00BF1B70"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="00075C36" w:rsidRPr="00BF1B70">
        <w:rPr>
          <w:rFonts w:ascii="TH SarabunPSK" w:hAnsi="TH SarabunPSK" w:cs="TH SarabunPSK"/>
          <w:spacing w:val="-6"/>
          <w:sz w:val="34"/>
          <w:szCs w:val="34"/>
          <w:cs/>
        </w:rPr>
        <w:t xml:space="preserve"> ภ.ง.ด.</w:t>
      </w:r>
      <w:r w:rsidR="00BF1B70" w:rsidRPr="00BF1B70">
        <w:rPr>
          <w:rFonts w:ascii="TH SarabunPSK" w:hAnsi="TH SarabunPSK" w:cs="TH SarabunPSK" w:hint="cs"/>
          <w:spacing w:val="-6"/>
          <w:sz w:val="34"/>
          <w:szCs w:val="34"/>
          <w:cs/>
        </w:rPr>
        <w:t>๒</w:t>
      </w:r>
      <w:r w:rsidR="00075C36" w:rsidRPr="00BF1B70">
        <w:rPr>
          <w:rFonts w:ascii="TH SarabunPSK" w:hAnsi="TH SarabunPSK" w:cs="TH SarabunPSK"/>
          <w:spacing w:val="-6"/>
          <w:sz w:val="34"/>
          <w:szCs w:val="34"/>
          <w:cs/>
        </w:rPr>
        <w:t xml:space="preserve"> ภ.ง.ด.</w:t>
      </w:r>
      <w:r w:rsidR="00BF1B70" w:rsidRPr="00BF1B70">
        <w:rPr>
          <w:rFonts w:ascii="TH SarabunPSK" w:hAnsi="TH SarabunPSK" w:cs="TH SarabunPSK" w:hint="cs"/>
          <w:spacing w:val="-6"/>
          <w:sz w:val="34"/>
          <w:szCs w:val="34"/>
          <w:cs/>
        </w:rPr>
        <w:t>๓</w:t>
      </w:r>
      <w:r w:rsidR="005B6981" w:rsidRPr="00BF1B70">
        <w:rPr>
          <w:rFonts w:ascii="TH SarabunPSK" w:hAnsi="TH SarabunPSK" w:cs="TH SarabunPSK"/>
          <w:spacing w:val="-6"/>
          <w:sz w:val="34"/>
          <w:szCs w:val="34"/>
          <w:cs/>
        </w:rPr>
        <w:t xml:space="preserve"> ภ.ง.ด.</w:t>
      </w:r>
      <w:r w:rsidR="00BF1B70" w:rsidRPr="00BF1B70">
        <w:rPr>
          <w:rFonts w:ascii="TH SarabunPSK" w:hAnsi="TH SarabunPSK" w:cs="TH SarabunPSK" w:hint="cs"/>
          <w:spacing w:val="-6"/>
          <w:sz w:val="34"/>
          <w:szCs w:val="34"/>
          <w:cs/>
        </w:rPr>
        <w:t>๕๓</w:t>
      </w:r>
      <w:r w:rsidR="00075C36" w:rsidRPr="00BF1B70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097439" w:rsidRPr="00BF1B70">
        <w:rPr>
          <w:rFonts w:ascii="TH SarabunPSK" w:hAnsi="TH SarabunPSK" w:cs="TH SarabunPSK"/>
          <w:spacing w:val="-6"/>
          <w:sz w:val="34"/>
          <w:szCs w:val="34"/>
          <w:cs/>
        </w:rPr>
        <w:t>และ</w:t>
      </w:r>
      <w:r w:rsidR="004359AA" w:rsidRPr="00BF1B70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075C36" w:rsidRPr="00BF1B70">
        <w:rPr>
          <w:rFonts w:ascii="TH SarabunPSK" w:hAnsi="TH SarabunPSK" w:cs="TH SarabunPSK"/>
          <w:spacing w:val="-6"/>
          <w:sz w:val="34"/>
          <w:szCs w:val="34"/>
          <w:cs/>
        </w:rPr>
        <w:t>ภ.ง.ด.</w:t>
      </w:r>
      <w:r w:rsidR="00BF1B70" w:rsidRPr="00BF1B70">
        <w:rPr>
          <w:rFonts w:ascii="TH SarabunPSK" w:hAnsi="TH SarabunPSK" w:cs="TH SarabunPSK" w:hint="cs"/>
          <w:spacing w:val="-6"/>
          <w:sz w:val="34"/>
          <w:szCs w:val="34"/>
          <w:cs/>
        </w:rPr>
        <w:t>๕๔</w:t>
      </w:r>
    </w:p>
    <w:p w14:paraId="5133E4E1" w14:textId="77777777" w:rsidR="003B1004" w:rsidRPr="0024147B" w:rsidRDefault="00177AE3" w:rsidP="003B1004">
      <w:pPr>
        <w:tabs>
          <w:tab w:val="left" w:pos="1276"/>
          <w:tab w:val="left" w:pos="1418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๒.๒ </w:t>
      </w:r>
      <w:r w:rsidR="005B6981" w:rsidRPr="0024147B">
        <w:rPr>
          <w:rFonts w:ascii="TH SarabunPSK" w:hAnsi="TH SarabunPSK" w:cs="TH SarabunPSK"/>
          <w:sz w:val="34"/>
          <w:szCs w:val="34"/>
          <w:cs/>
        </w:rPr>
        <w:t>ภาษีเงินได้บุคคลธรรมดา ตามแบบ ภ.ง.ด.</w:t>
      </w:r>
      <w:r w:rsidR="00BF1B70">
        <w:rPr>
          <w:rFonts w:ascii="TH SarabunPSK" w:hAnsi="TH SarabunPSK" w:cs="TH SarabunPSK" w:hint="cs"/>
          <w:sz w:val="34"/>
          <w:szCs w:val="34"/>
          <w:cs/>
        </w:rPr>
        <w:t>๙๔</w:t>
      </w:r>
    </w:p>
    <w:p w14:paraId="4EE07CF4" w14:textId="77777777" w:rsidR="003B1004" w:rsidRPr="0024147B" w:rsidRDefault="00177AE3" w:rsidP="003B1004">
      <w:pPr>
        <w:tabs>
          <w:tab w:val="left" w:pos="1276"/>
          <w:tab w:val="left" w:pos="1418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๒.๓ </w:t>
      </w:r>
      <w:r w:rsidR="005B6981" w:rsidRPr="0024147B">
        <w:rPr>
          <w:rFonts w:ascii="TH SarabunPSK" w:hAnsi="TH SarabunPSK" w:cs="TH SarabunPSK"/>
          <w:sz w:val="34"/>
          <w:szCs w:val="34"/>
          <w:cs/>
        </w:rPr>
        <w:t xml:space="preserve">ภาษีเงินได้นิติบุคคล ตามแบบ </w:t>
      </w:r>
      <w:r w:rsidR="00A656F6" w:rsidRPr="0024147B">
        <w:rPr>
          <w:rFonts w:ascii="TH SarabunPSK" w:hAnsi="TH SarabunPSK" w:cs="TH SarabunPSK"/>
          <w:sz w:val="34"/>
          <w:szCs w:val="34"/>
          <w:cs/>
        </w:rPr>
        <w:t>ภ.ง.ด.</w:t>
      </w:r>
      <w:r w:rsidR="00BF1B70">
        <w:rPr>
          <w:rFonts w:ascii="TH SarabunPSK" w:hAnsi="TH SarabunPSK" w:cs="TH SarabunPSK" w:hint="cs"/>
          <w:sz w:val="34"/>
          <w:szCs w:val="34"/>
          <w:cs/>
        </w:rPr>
        <w:t>๕๐</w:t>
      </w:r>
      <w:r w:rsidR="00A656F6" w:rsidRPr="0024147B">
        <w:rPr>
          <w:rFonts w:ascii="TH SarabunPSK" w:hAnsi="TH SarabunPSK" w:cs="TH SarabunPSK"/>
          <w:sz w:val="34"/>
          <w:szCs w:val="34"/>
          <w:cs/>
        </w:rPr>
        <w:t xml:space="preserve"> และ ภ.ง.ด.</w:t>
      </w:r>
      <w:r w:rsidR="00BF1B70">
        <w:rPr>
          <w:rFonts w:ascii="TH SarabunPSK" w:hAnsi="TH SarabunPSK" w:cs="TH SarabunPSK" w:hint="cs"/>
          <w:sz w:val="34"/>
          <w:szCs w:val="34"/>
          <w:cs/>
        </w:rPr>
        <w:t>๕๑</w:t>
      </w:r>
    </w:p>
    <w:p w14:paraId="15268817" w14:textId="77777777" w:rsidR="003B1004" w:rsidRPr="0024147B" w:rsidRDefault="00177AE3" w:rsidP="003B1004">
      <w:pPr>
        <w:tabs>
          <w:tab w:val="left" w:pos="1276"/>
          <w:tab w:val="left" w:pos="1418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๒</w:t>
      </w:r>
      <w:r w:rsidR="003B1004" w:rsidRPr="0024147B">
        <w:rPr>
          <w:rFonts w:ascii="TH SarabunPSK" w:hAnsi="TH SarabunPSK" w:cs="TH SarabunPSK"/>
          <w:sz w:val="34"/>
          <w:szCs w:val="34"/>
          <w:cs/>
        </w:rPr>
        <w:t>.</w:t>
      </w:r>
      <w:r>
        <w:rPr>
          <w:rFonts w:ascii="TH SarabunPSK" w:hAnsi="TH SarabunPSK" w:cs="TH SarabunPSK" w:hint="cs"/>
          <w:sz w:val="34"/>
          <w:szCs w:val="34"/>
          <w:cs/>
        </w:rPr>
        <w:t>๔</w:t>
      </w:r>
      <w:r w:rsidR="003B1004" w:rsidRPr="0024147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>ภาษีมูลค่าเพิ่ม ตามแบบ ภ.พ.</w:t>
      </w:r>
      <w:r w:rsidR="00BF1B70">
        <w:rPr>
          <w:rFonts w:ascii="TH SarabunPSK" w:hAnsi="TH SarabunPSK" w:cs="TH SarabunPSK" w:hint="cs"/>
          <w:sz w:val="34"/>
          <w:szCs w:val="34"/>
          <w:cs/>
        </w:rPr>
        <w:t>๓๐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B6981" w:rsidRPr="0024147B">
        <w:rPr>
          <w:rFonts w:ascii="TH SarabunPSK" w:hAnsi="TH SarabunPSK" w:cs="TH SarabunPSK"/>
          <w:sz w:val="34"/>
          <w:szCs w:val="34"/>
          <w:cs/>
        </w:rPr>
        <w:t>และ ภ.พ.</w:t>
      </w:r>
      <w:r w:rsidR="00BF1B70">
        <w:rPr>
          <w:rFonts w:ascii="TH SarabunPSK" w:hAnsi="TH SarabunPSK" w:cs="TH SarabunPSK" w:hint="cs"/>
          <w:sz w:val="34"/>
          <w:szCs w:val="34"/>
          <w:cs/>
        </w:rPr>
        <w:t>๓๖</w:t>
      </w:r>
    </w:p>
    <w:p w14:paraId="023F9FF8" w14:textId="77777777" w:rsidR="003B1004" w:rsidRPr="0024147B" w:rsidRDefault="00177AE3" w:rsidP="003B1004">
      <w:pPr>
        <w:tabs>
          <w:tab w:val="left" w:pos="1276"/>
          <w:tab w:val="left" w:pos="1418"/>
        </w:tabs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๒</w:t>
      </w:r>
      <w:r w:rsidR="003B1004" w:rsidRPr="0024147B">
        <w:rPr>
          <w:rFonts w:ascii="TH SarabunPSK" w:hAnsi="TH SarabunPSK" w:cs="TH SarabunPSK"/>
          <w:sz w:val="34"/>
          <w:szCs w:val="34"/>
          <w:cs/>
        </w:rPr>
        <w:t>.</w:t>
      </w:r>
      <w:r>
        <w:rPr>
          <w:rFonts w:ascii="TH SarabunPSK" w:hAnsi="TH SarabunPSK" w:cs="TH SarabunPSK" w:hint="cs"/>
          <w:sz w:val="34"/>
          <w:szCs w:val="34"/>
          <w:cs/>
        </w:rPr>
        <w:t>๕</w:t>
      </w:r>
      <w:r w:rsidR="003B1004" w:rsidRPr="0024147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 xml:space="preserve">ภาษีธุรกิจเฉพาะ ตามแบบ </w:t>
      </w:r>
      <w:proofErr w:type="spellStart"/>
      <w:r w:rsidR="00075C36" w:rsidRPr="0024147B">
        <w:rPr>
          <w:rFonts w:ascii="TH SarabunPSK" w:hAnsi="TH SarabunPSK" w:cs="TH SarabunPSK"/>
          <w:sz w:val="34"/>
          <w:szCs w:val="34"/>
          <w:cs/>
        </w:rPr>
        <w:t>ภ.ธ</w:t>
      </w:r>
      <w:proofErr w:type="spellEnd"/>
      <w:r w:rsidR="00075C36" w:rsidRPr="0024147B">
        <w:rPr>
          <w:rFonts w:ascii="TH SarabunPSK" w:hAnsi="TH SarabunPSK" w:cs="TH SarabunPSK"/>
          <w:sz w:val="34"/>
          <w:szCs w:val="34"/>
          <w:cs/>
        </w:rPr>
        <w:t>.</w:t>
      </w:r>
      <w:r w:rsidR="00BF1B70">
        <w:rPr>
          <w:rFonts w:ascii="TH SarabunPSK" w:hAnsi="TH SarabunPSK" w:cs="TH SarabunPSK" w:hint="cs"/>
          <w:sz w:val="34"/>
          <w:szCs w:val="34"/>
          <w:cs/>
        </w:rPr>
        <w:t>๔๐</w:t>
      </w:r>
    </w:p>
    <w:p w14:paraId="5DE896C1" w14:textId="77777777" w:rsidR="00102ADF" w:rsidRPr="0024147B" w:rsidRDefault="00177AE3" w:rsidP="003B1004">
      <w:pPr>
        <w:tabs>
          <w:tab w:val="left" w:pos="1276"/>
          <w:tab w:val="left" w:pos="1418"/>
        </w:tabs>
        <w:ind w:firstLine="1418"/>
        <w:jc w:val="thaiDistribute"/>
        <w:rPr>
          <w:rFonts w:ascii="TH SarabunPSK" w:hAnsi="TH SarabunPSK" w:cs="TH SarabunPSK"/>
          <w:spacing w:val="-4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๒</w:t>
      </w:r>
      <w:r w:rsidR="003B1004" w:rsidRPr="0024147B">
        <w:rPr>
          <w:rFonts w:ascii="TH SarabunPSK" w:hAnsi="TH SarabunPSK" w:cs="TH SarabunPSK"/>
          <w:sz w:val="34"/>
          <w:szCs w:val="34"/>
          <w:cs/>
        </w:rPr>
        <w:t>.</w:t>
      </w:r>
      <w:r>
        <w:rPr>
          <w:rFonts w:ascii="TH SarabunPSK" w:hAnsi="TH SarabunPSK" w:cs="TH SarabunPSK" w:hint="cs"/>
          <w:sz w:val="34"/>
          <w:szCs w:val="34"/>
          <w:cs/>
        </w:rPr>
        <w:t>๖</w:t>
      </w:r>
      <w:r w:rsidR="003B1004" w:rsidRPr="0024147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 xml:space="preserve">อากรแสตมป์ ตามแบบ </w:t>
      </w:r>
      <w:proofErr w:type="spellStart"/>
      <w:r w:rsidR="00075C36" w:rsidRPr="0024147B">
        <w:rPr>
          <w:rFonts w:ascii="TH SarabunPSK" w:hAnsi="TH SarabunPSK" w:cs="TH SarabunPSK"/>
          <w:sz w:val="34"/>
          <w:szCs w:val="34"/>
          <w:cs/>
        </w:rPr>
        <w:t>อ.ส</w:t>
      </w:r>
      <w:proofErr w:type="spellEnd"/>
      <w:r w:rsidR="00075C36" w:rsidRPr="0024147B">
        <w:rPr>
          <w:rFonts w:ascii="TH SarabunPSK" w:hAnsi="TH SarabunPSK" w:cs="TH SarabunPSK"/>
          <w:sz w:val="34"/>
          <w:szCs w:val="34"/>
          <w:cs/>
        </w:rPr>
        <w:t>.</w:t>
      </w:r>
      <w:r w:rsidR="00BF1B70">
        <w:rPr>
          <w:rFonts w:ascii="TH SarabunPSK" w:hAnsi="TH SarabunPSK" w:cs="TH SarabunPSK" w:hint="cs"/>
          <w:sz w:val="34"/>
          <w:szCs w:val="34"/>
          <w:cs/>
        </w:rPr>
        <w:t>๔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 xml:space="preserve"> </w:t>
      </w:r>
      <w:proofErr w:type="spellStart"/>
      <w:r w:rsidR="00075C36" w:rsidRPr="0024147B">
        <w:rPr>
          <w:rFonts w:ascii="TH SarabunPSK" w:hAnsi="TH SarabunPSK" w:cs="TH SarabunPSK"/>
          <w:sz w:val="34"/>
          <w:szCs w:val="34"/>
          <w:cs/>
        </w:rPr>
        <w:t>อ.ส</w:t>
      </w:r>
      <w:proofErr w:type="spellEnd"/>
      <w:r w:rsidR="00075C36" w:rsidRPr="0024147B">
        <w:rPr>
          <w:rFonts w:ascii="TH SarabunPSK" w:hAnsi="TH SarabunPSK" w:cs="TH SarabunPSK"/>
          <w:sz w:val="34"/>
          <w:szCs w:val="34"/>
          <w:cs/>
        </w:rPr>
        <w:t>.</w:t>
      </w:r>
      <w:r w:rsidR="00BF1B70">
        <w:rPr>
          <w:rFonts w:ascii="TH SarabunPSK" w:hAnsi="TH SarabunPSK" w:cs="TH SarabunPSK" w:hint="cs"/>
          <w:sz w:val="34"/>
          <w:szCs w:val="34"/>
          <w:cs/>
        </w:rPr>
        <w:t>๔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 xml:space="preserve">ก และ </w:t>
      </w:r>
      <w:proofErr w:type="spellStart"/>
      <w:r w:rsidR="00075C36" w:rsidRPr="0024147B">
        <w:rPr>
          <w:rFonts w:ascii="TH SarabunPSK" w:hAnsi="TH SarabunPSK" w:cs="TH SarabunPSK"/>
          <w:sz w:val="34"/>
          <w:szCs w:val="34"/>
          <w:cs/>
        </w:rPr>
        <w:t>อ.ส</w:t>
      </w:r>
      <w:proofErr w:type="spellEnd"/>
      <w:r w:rsidR="00075C36" w:rsidRPr="0024147B">
        <w:rPr>
          <w:rFonts w:ascii="TH SarabunPSK" w:hAnsi="TH SarabunPSK" w:cs="TH SarabunPSK"/>
          <w:sz w:val="34"/>
          <w:szCs w:val="34"/>
          <w:cs/>
        </w:rPr>
        <w:t>.</w:t>
      </w:r>
      <w:r w:rsidR="00BF1B70">
        <w:rPr>
          <w:rFonts w:ascii="TH SarabunPSK" w:hAnsi="TH SarabunPSK" w:cs="TH SarabunPSK" w:hint="cs"/>
          <w:sz w:val="34"/>
          <w:szCs w:val="34"/>
          <w:cs/>
        </w:rPr>
        <w:t>๔</w:t>
      </w:r>
      <w:r w:rsidR="00075C36" w:rsidRPr="0024147B">
        <w:rPr>
          <w:rFonts w:ascii="TH SarabunPSK" w:hAnsi="TH SarabunPSK" w:cs="TH SarabunPSK"/>
          <w:sz w:val="34"/>
          <w:szCs w:val="34"/>
          <w:cs/>
        </w:rPr>
        <w:t>ข</w:t>
      </w:r>
      <w:r w:rsidR="00102ADF" w:rsidRPr="0024147B">
        <w:rPr>
          <w:rFonts w:ascii="TH SarabunPSK" w:hAnsi="TH SarabunPSK" w:cs="TH SarabunPSK"/>
          <w:sz w:val="34"/>
          <w:szCs w:val="34"/>
        </w:rPr>
        <w:tab/>
      </w:r>
    </w:p>
    <w:p w14:paraId="3EEC43A8" w14:textId="77777777" w:rsidR="001E0A2A" w:rsidRPr="0024147B" w:rsidRDefault="001E0A2A" w:rsidP="001E0A2A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/>
          <w:color w:val="FF0000"/>
          <w:sz w:val="34"/>
          <w:szCs w:val="34"/>
        </w:rPr>
      </w:pPr>
    </w:p>
    <w:p w14:paraId="08EC50D6" w14:textId="77777777" w:rsidR="001D7750" w:rsidRPr="0024147B" w:rsidRDefault="001E0A2A" w:rsidP="001E0A2A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/>
          <w:spacing w:val="10"/>
          <w:sz w:val="34"/>
          <w:szCs w:val="34"/>
          <w:cs/>
        </w:rPr>
      </w:pPr>
      <w:r w:rsidRPr="0024147B">
        <w:rPr>
          <w:rFonts w:ascii="TH SarabunPSK" w:hAnsi="TH SarabunPSK" w:cs="TH SarabunPSK"/>
          <w:color w:val="FF0000"/>
          <w:sz w:val="34"/>
          <w:szCs w:val="34"/>
          <w:cs/>
        </w:rPr>
        <w:tab/>
      </w:r>
      <w:r w:rsidRPr="0024147B">
        <w:rPr>
          <w:rFonts w:ascii="TH SarabunPSK" w:hAnsi="TH SarabunPSK" w:cs="TH SarabunPSK"/>
          <w:color w:val="FF0000"/>
          <w:sz w:val="34"/>
          <w:szCs w:val="34"/>
          <w:cs/>
        </w:rPr>
        <w:tab/>
      </w:r>
      <w:r w:rsidRPr="0024147B">
        <w:rPr>
          <w:rFonts w:ascii="TH SarabunPSK" w:hAnsi="TH SarabunPSK" w:cs="TH SarabunPSK"/>
          <w:color w:val="FF0000"/>
          <w:sz w:val="34"/>
          <w:szCs w:val="34"/>
          <w:cs/>
        </w:rPr>
        <w:tab/>
      </w:r>
      <w:r w:rsidRPr="0024147B">
        <w:rPr>
          <w:rFonts w:ascii="TH SarabunPSK" w:hAnsi="TH SarabunPSK" w:cs="TH SarabunPSK"/>
          <w:color w:val="FF0000"/>
          <w:sz w:val="34"/>
          <w:szCs w:val="34"/>
          <w:cs/>
        </w:rPr>
        <w:tab/>
      </w:r>
      <w:r w:rsidRPr="0024147B">
        <w:rPr>
          <w:rFonts w:ascii="TH SarabunPSK" w:hAnsi="TH SarabunPSK" w:cs="TH SarabunPSK"/>
          <w:color w:val="FF0000"/>
          <w:sz w:val="34"/>
          <w:szCs w:val="34"/>
          <w:cs/>
        </w:rPr>
        <w:tab/>
      </w:r>
      <w:r w:rsidR="00E77EAA" w:rsidRPr="0024147B">
        <w:rPr>
          <w:rFonts w:ascii="TH SarabunPSK" w:hAnsi="TH SarabunPSK" w:cs="TH SarabunPSK"/>
          <w:color w:val="FF0000"/>
          <w:sz w:val="34"/>
          <w:szCs w:val="34"/>
          <w:cs/>
        </w:rPr>
        <w:t xml:space="preserve">   </w:t>
      </w:r>
      <w:r w:rsidR="001D7750" w:rsidRPr="0024147B">
        <w:rPr>
          <w:rFonts w:ascii="TH SarabunPSK" w:hAnsi="TH SarabunPSK" w:cs="TH SarabunPSK"/>
          <w:spacing w:val="10"/>
          <w:sz w:val="34"/>
          <w:szCs w:val="34"/>
          <w:cs/>
        </w:rPr>
        <w:t>ประกาศ</w:t>
      </w:r>
      <w:r w:rsidR="00A419DB" w:rsidRPr="0024147B">
        <w:rPr>
          <w:rFonts w:ascii="TH SarabunPSK" w:hAnsi="TH SarabunPSK" w:cs="TH SarabunPSK"/>
          <w:spacing w:val="10"/>
          <w:sz w:val="34"/>
          <w:szCs w:val="34"/>
          <w:cs/>
        </w:rPr>
        <w:t xml:space="preserve"> </w:t>
      </w:r>
      <w:r w:rsidR="001D7750" w:rsidRPr="0024147B">
        <w:rPr>
          <w:rFonts w:ascii="TH SarabunPSK" w:hAnsi="TH SarabunPSK" w:cs="TH SarabunPSK"/>
          <w:spacing w:val="10"/>
          <w:sz w:val="34"/>
          <w:szCs w:val="34"/>
          <w:cs/>
        </w:rPr>
        <w:t xml:space="preserve"> ณ</w:t>
      </w:r>
      <w:r w:rsidR="00A419DB" w:rsidRPr="0024147B">
        <w:rPr>
          <w:rFonts w:ascii="TH SarabunPSK" w:hAnsi="TH SarabunPSK" w:cs="TH SarabunPSK"/>
          <w:spacing w:val="10"/>
          <w:sz w:val="34"/>
          <w:szCs w:val="34"/>
          <w:cs/>
        </w:rPr>
        <w:t xml:space="preserve"> </w:t>
      </w:r>
      <w:r w:rsidR="001D7750" w:rsidRPr="0024147B">
        <w:rPr>
          <w:rFonts w:ascii="TH SarabunPSK" w:hAnsi="TH SarabunPSK" w:cs="TH SarabunPSK"/>
          <w:spacing w:val="10"/>
          <w:sz w:val="34"/>
          <w:szCs w:val="34"/>
          <w:cs/>
        </w:rPr>
        <w:t xml:space="preserve"> วันที่</w:t>
      </w:r>
      <w:r w:rsidR="00444B45">
        <w:rPr>
          <w:rFonts w:ascii="TH SarabunPSK" w:hAnsi="TH SarabunPSK" w:cs="TH SarabunPSK" w:hint="cs"/>
          <w:spacing w:val="10"/>
          <w:sz w:val="34"/>
          <w:szCs w:val="34"/>
          <w:cs/>
        </w:rPr>
        <w:t>  ๒๒  </w:t>
      </w:r>
      <w:r w:rsidR="0065480E" w:rsidRPr="0024147B">
        <w:rPr>
          <w:rFonts w:ascii="TH SarabunPSK" w:hAnsi="TH SarabunPSK" w:cs="TH SarabunPSK"/>
          <w:spacing w:val="10"/>
          <w:sz w:val="34"/>
          <w:szCs w:val="34"/>
          <w:cs/>
        </w:rPr>
        <w:t>พฤศจิกายน</w:t>
      </w:r>
      <w:r w:rsidR="002A5DEE" w:rsidRPr="0024147B">
        <w:rPr>
          <w:rFonts w:ascii="TH SarabunPSK" w:hAnsi="TH SarabunPSK" w:cs="TH SarabunPSK"/>
          <w:spacing w:val="10"/>
          <w:sz w:val="34"/>
          <w:szCs w:val="34"/>
          <w:cs/>
        </w:rPr>
        <w:t xml:space="preserve"> </w:t>
      </w:r>
      <w:r w:rsidR="00E77EAA" w:rsidRPr="0024147B">
        <w:rPr>
          <w:rFonts w:ascii="TH SarabunPSK" w:hAnsi="TH SarabunPSK" w:cs="TH SarabunPSK"/>
          <w:spacing w:val="10"/>
          <w:sz w:val="34"/>
          <w:szCs w:val="34"/>
          <w:cs/>
        </w:rPr>
        <w:t xml:space="preserve"> </w:t>
      </w:r>
      <w:r w:rsidR="005F501F" w:rsidRPr="0024147B">
        <w:rPr>
          <w:rFonts w:ascii="TH SarabunPSK" w:hAnsi="TH SarabunPSK" w:cs="TH SarabunPSK"/>
          <w:spacing w:val="10"/>
          <w:sz w:val="34"/>
          <w:szCs w:val="34"/>
          <w:cs/>
        </w:rPr>
        <w:t xml:space="preserve">พ.ศ. </w:t>
      </w:r>
      <w:r w:rsidR="00E77EAA" w:rsidRPr="0024147B">
        <w:rPr>
          <w:rFonts w:ascii="TH SarabunPSK" w:hAnsi="TH SarabunPSK" w:cs="TH SarabunPSK"/>
          <w:spacing w:val="10"/>
          <w:sz w:val="34"/>
          <w:szCs w:val="34"/>
          <w:cs/>
        </w:rPr>
        <w:t xml:space="preserve"> </w:t>
      </w:r>
      <w:r w:rsidR="00177AE3">
        <w:rPr>
          <w:rFonts w:ascii="TH SarabunPSK" w:hAnsi="TH SarabunPSK" w:cs="TH SarabunPSK" w:hint="cs"/>
          <w:spacing w:val="-4"/>
          <w:sz w:val="34"/>
          <w:szCs w:val="34"/>
          <w:cs/>
        </w:rPr>
        <w:t>๒๕๖๖</w:t>
      </w:r>
    </w:p>
    <w:p w14:paraId="6CE5DC2F" w14:textId="77777777" w:rsidR="00CD23DF" w:rsidRPr="0024147B" w:rsidRDefault="00CD23DF" w:rsidP="00CD23DF">
      <w:pPr>
        <w:tabs>
          <w:tab w:val="left" w:pos="3402"/>
        </w:tabs>
        <w:ind w:left="1985"/>
        <w:jc w:val="center"/>
        <w:rPr>
          <w:rFonts w:ascii="TH SarabunPSK" w:hAnsi="TH SarabunPSK" w:cs="TH SarabunPSK"/>
          <w:color w:val="FF0000"/>
          <w:sz w:val="34"/>
          <w:szCs w:val="34"/>
        </w:rPr>
      </w:pPr>
    </w:p>
    <w:p w14:paraId="493CEAFD" w14:textId="77777777" w:rsidR="00E77EAA" w:rsidRPr="0024147B" w:rsidRDefault="00E77EAA" w:rsidP="00CD23DF">
      <w:pPr>
        <w:tabs>
          <w:tab w:val="left" w:pos="3402"/>
        </w:tabs>
        <w:ind w:left="1985"/>
        <w:jc w:val="center"/>
        <w:rPr>
          <w:rFonts w:ascii="TH SarabunPSK" w:hAnsi="TH SarabunPSK" w:cs="TH SarabunPSK"/>
          <w:color w:val="FF0000"/>
          <w:sz w:val="34"/>
          <w:szCs w:val="34"/>
        </w:rPr>
      </w:pPr>
    </w:p>
    <w:p w14:paraId="410FC5C0" w14:textId="53712649" w:rsidR="00E77EAA" w:rsidRPr="00444B45" w:rsidRDefault="00444B45" w:rsidP="00CD23DF">
      <w:pPr>
        <w:tabs>
          <w:tab w:val="left" w:pos="3402"/>
        </w:tabs>
        <w:ind w:left="1985"/>
        <w:jc w:val="center"/>
        <w:rPr>
          <w:rFonts w:ascii="TH SarabunPSK" w:hAnsi="TH SarabunPSK" w:cs="TH SarabunPSK"/>
          <w:sz w:val="34"/>
          <w:szCs w:val="34"/>
        </w:rPr>
      </w:pPr>
      <w:r w:rsidRPr="00444B45">
        <w:rPr>
          <w:rFonts w:ascii="TH SarabunPSK" w:hAnsi="TH SarabunPSK" w:cs="TH SarabunPSK" w:hint="cs"/>
          <w:sz w:val="34"/>
          <w:szCs w:val="34"/>
          <w:cs/>
        </w:rPr>
        <w:t xml:space="preserve">            </w:t>
      </w:r>
      <w:r w:rsidR="00AB2F4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444B45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444B45">
        <w:rPr>
          <w:rFonts w:ascii="TH SarabunPSK" w:hAnsi="TH SarabunPSK" w:cs="TH SarabunPSK"/>
          <w:sz w:val="34"/>
          <w:szCs w:val="34"/>
          <w:cs/>
        </w:rPr>
        <w:t>เศร</w:t>
      </w:r>
      <w:proofErr w:type="spellStart"/>
      <w:r w:rsidRPr="00444B45">
        <w:rPr>
          <w:rFonts w:ascii="TH SarabunPSK" w:hAnsi="TH SarabunPSK" w:cs="TH SarabunPSK"/>
          <w:sz w:val="34"/>
          <w:szCs w:val="34"/>
          <w:cs/>
        </w:rPr>
        <w:t>ษฐา</w:t>
      </w:r>
      <w:proofErr w:type="spellEnd"/>
      <w:r w:rsidRPr="00444B45">
        <w:rPr>
          <w:rFonts w:ascii="TH SarabunPSK" w:hAnsi="TH SarabunPSK" w:cs="TH SarabunPSK"/>
          <w:sz w:val="34"/>
          <w:szCs w:val="34"/>
          <w:cs/>
        </w:rPr>
        <w:t xml:space="preserve">  ทวีสิน</w:t>
      </w:r>
    </w:p>
    <w:p w14:paraId="1522286D" w14:textId="77777777" w:rsidR="003B1004" w:rsidRPr="0024147B" w:rsidRDefault="00E77EAA" w:rsidP="003B1004">
      <w:pPr>
        <w:tabs>
          <w:tab w:val="left" w:pos="4678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24147B">
        <w:rPr>
          <w:rFonts w:ascii="TH SarabunPSK" w:hAnsi="TH SarabunPSK" w:cs="TH SarabunPSK"/>
          <w:color w:val="FF0000"/>
          <w:sz w:val="34"/>
          <w:szCs w:val="34"/>
          <w:cs/>
        </w:rPr>
        <w:tab/>
      </w:r>
      <w:r w:rsidR="003B1004" w:rsidRPr="0024147B">
        <w:rPr>
          <w:rFonts w:ascii="TH SarabunPSK" w:hAnsi="TH SarabunPSK" w:cs="TH SarabunPSK"/>
          <w:sz w:val="34"/>
          <w:szCs w:val="34"/>
          <w:cs/>
        </w:rPr>
        <w:t xml:space="preserve">       (นาย</w:t>
      </w:r>
      <w:r w:rsidR="001F598D" w:rsidRPr="0024147B">
        <w:rPr>
          <w:rFonts w:ascii="TH SarabunPSK" w:hAnsi="TH SarabunPSK" w:cs="TH SarabunPSK"/>
          <w:sz w:val="34"/>
          <w:szCs w:val="34"/>
          <w:cs/>
        </w:rPr>
        <w:t>เศร</w:t>
      </w:r>
      <w:proofErr w:type="spellStart"/>
      <w:r w:rsidR="001F598D" w:rsidRPr="0024147B">
        <w:rPr>
          <w:rFonts w:ascii="TH SarabunPSK" w:hAnsi="TH SarabunPSK" w:cs="TH SarabunPSK"/>
          <w:sz w:val="34"/>
          <w:szCs w:val="34"/>
          <w:cs/>
        </w:rPr>
        <w:t>ษฐา</w:t>
      </w:r>
      <w:proofErr w:type="spellEnd"/>
      <w:r w:rsidR="001F598D" w:rsidRPr="0024147B">
        <w:rPr>
          <w:rFonts w:ascii="TH SarabunPSK" w:hAnsi="TH SarabunPSK" w:cs="TH SarabunPSK"/>
          <w:sz w:val="34"/>
          <w:szCs w:val="34"/>
          <w:cs/>
        </w:rPr>
        <w:t xml:space="preserve">  ทวีสิน</w:t>
      </w:r>
      <w:r w:rsidR="003B1004" w:rsidRPr="0024147B">
        <w:rPr>
          <w:rFonts w:ascii="TH SarabunPSK" w:hAnsi="TH SarabunPSK" w:cs="TH SarabunPSK"/>
          <w:sz w:val="34"/>
          <w:szCs w:val="34"/>
          <w:cs/>
        </w:rPr>
        <w:t>)</w:t>
      </w:r>
    </w:p>
    <w:p w14:paraId="5A75909F" w14:textId="77777777" w:rsidR="003B1004" w:rsidRPr="0024147B" w:rsidRDefault="00EF5485" w:rsidP="0063477F">
      <w:pPr>
        <w:tabs>
          <w:tab w:val="left" w:pos="4500"/>
          <w:tab w:val="left" w:pos="4860"/>
        </w:tabs>
        <w:jc w:val="center"/>
        <w:rPr>
          <w:rFonts w:ascii="TH SarabunPSK" w:hAnsi="TH SarabunPSK" w:cs="TH SarabunPSK"/>
          <w:sz w:val="34"/>
          <w:szCs w:val="34"/>
        </w:rPr>
      </w:pPr>
      <w:r w:rsidRPr="0024147B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</w:t>
      </w:r>
      <w:r w:rsidR="0063477F" w:rsidRPr="0024147B">
        <w:rPr>
          <w:rFonts w:ascii="TH SarabunPSK" w:hAnsi="TH SarabunPSK" w:cs="TH SarabunPSK"/>
          <w:sz w:val="34"/>
          <w:szCs w:val="34"/>
          <w:cs/>
        </w:rPr>
        <w:t>รัฐมนตรีว่า</w:t>
      </w:r>
      <w:r w:rsidR="003B1004" w:rsidRPr="0024147B">
        <w:rPr>
          <w:rFonts w:ascii="TH SarabunPSK" w:hAnsi="TH SarabunPSK" w:cs="TH SarabunPSK"/>
          <w:sz w:val="34"/>
          <w:szCs w:val="34"/>
          <w:cs/>
        </w:rPr>
        <w:t>การกระทรวงการคลัง</w:t>
      </w:r>
    </w:p>
    <w:p w14:paraId="6B3A1859" w14:textId="77777777" w:rsidR="00CD23DF" w:rsidRPr="0024147B" w:rsidRDefault="00CD23DF" w:rsidP="003B1004">
      <w:pPr>
        <w:tabs>
          <w:tab w:val="left" w:pos="4536"/>
        </w:tabs>
        <w:ind w:right="-51"/>
        <w:rPr>
          <w:rFonts w:ascii="TH SarabunPSK" w:hAnsi="TH SarabunPSK" w:cs="TH SarabunPSK"/>
          <w:color w:val="FF0000"/>
          <w:sz w:val="34"/>
          <w:szCs w:val="34"/>
        </w:rPr>
      </w:pPr>
    </w:p>
    <w:p w14:paraId="2EC50073" w14:textId="77777777" w:rsidR="00CD23DF" w:rsidRPr="0024147B" w:rsidRDefault="00CD23DF" w:rsidP="00CD23DF">
      <w:pPr>
        <w:tabs>
          <w:tab w:val="left" w:pos="3402"/>
        </w:tabs>
        <w:ind w:left="1985"/>
        <w:jc w:val="center"/>
        <w:rPr>
          <w:rFonts w:ascii="TH SarabunPSK" w:hAnsi="TH SarabunPSK" w:cs="TH SarabunPSK"/>
          <w:color w:val="FF0000"/>
          <w:sz w:val="34"/>
          <w:szCs w:val="34"/>
        </w:rPr>
      </w:pPr>
    </w:p>
    <w:p w14:paraId="56AF07D4" w14:textId="77777777" w:rsidR="00684AD6" w:rsidRPr="0024147B" w:rsidRDefault="00684AD6" w:rsidP="003E6E03">
      <w:pPr>
        <w:spacing w:line="380" w:lineRule="exact"/>
        <w:ind w:left="1985"/>
        <w:rPr>
          <w:rFonts w:ascii="TH SarabunPSK" w:hAnsi="TH SarabunPSK" w:cs="TH SarabunPSK"/>
          <w:color w:val="FF0000"/>
          <w:sz w:val="34"/>
          <w:szCs w:val="34"/>
        </w:rPr>
      </w:pPr>
    </w:p>
    <w:p w14:paraId="13CC37DF" w14:textId="77777777" w:rsidR="00684AD6" w:rsidRPr="0024147B" w:rsidRDefault="00684AD6" w:rsidP="003E6E03">
      <w:pPr>
        <w:spacing w:line="380" w:lineRule="exact"/>
        <w:ind w:left="1985"/>
        <w:rPr>
          <w:rFonts w:ascii="TH SarabunPSK" w:hAnsi="TH SarabunPSK" w:cs="TH SarabunPSK"/>
          <w:color w:val="FF0000"/>
          <w:sz w:val="34"/>
          <w:szCs w:val="34"/>
        </w:rPr>
      </w:pPr>
    </w:p>
    <w:p w14:paraId="1C88100D" w14:textId="77777777" w:rsidR="00684AD6" w:rsidRPr="0024147B" w:rsidRDefault="00684AD6" w:rsidP="003E6E03">
      <w:pPr>
        <w:spacing w:line="380" w:lineRule="exact"/>
        <w:ind w:left="1985"/>
        <w:rPr>
          <w:rFonts w:ascii="TH SarabunPSK" w:hAnsi="TH SarabunPSK" w:cs="TH SarabunPSK"/>
          <w:color w:val="FF0000"/>
          <w:sz w:val="34"/>
          <w:szCs w:val="34"/>
        </w:rPr>
      </w:pPr>
    </w:p>
    <w:p w14:paraId="2ADC7261" w14:textId="77777777" w:rsidR="00684AD6" w:rsidRPr="0024147B" w:rsidRDefault="00684AD6" w:rsidP="003E6E03">
      <w:pPr>
        <w:spacing w:line="380" w:lineRule="exact"/>
        <w:ind w:left="1985"/>
        <w:rPr>
          <w:rFonts w:ascii="TH SarabunPSK" w:hAnsi="TH SarabunPSK" w:cs="TH SarabunPSK"/>
          <w:color w:val="FF0000"/>
          <w:sz w:val="34"/>
          <w:szCs w:val="34"/>
        </w:rPr>
      </w:pPr>
    </w:p>
    <w:sectPr w:rsidR="00684AD6" w:rsidRPr="0024147B" w:rsidSect="00C21788">
      <w:headerReference w:type="even" r:id="rId8"/>
      <w:headerReference w:type="default" r:id="rId9"/>
      <w:pgSz w:w="11907" w:h="16840" w:code="9"/>
      <w:pgMar w:top="709" w:right="1134" w:bottom="426" w:left="1701" w:header="811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1D92" w14:textId="77777777" w:rsidR="00236F35" w:rsidRDefault="00236F35">
      <w:r>
        <w:separator/>
      </w:r>
    </w:p>
  </w:endnote>
  <w:endnote w:type="continuationSeparator" w:id="0">
    <w:p w14:paraId="3DA74E4E" w14:textId="77777777" w:rsidR="00236F35" w:rsidRDefault="0023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C2B9" w14:textId="77777777" w:rsidR="00236F35" w:rsidRDefault="00236F35">
      <w:r>
        <w:separator/>
      </w:r>
    </w:p>
  </w:footnote>
  <w:footnote w:type="continuationSeparator" w:id="0">
    <w:p w14:paraId="5D647F61" w14:textId="77777777" w:rsidR="00236F35" w:rsidRDefault="0023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DBDF" w14:textId="77777777" w:rsidR="00F4146D" w:rsidRDefault="00F4146D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A63C65D" w14:textId="77777777" w:rsidR="00F4146D" w:rsidRDefault="00F41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60B8" w14:textId="77777777" w:rsidR="00CD23DF" w:rsidRDefault="00CD23DF">
    <w:pPr>
      <w:pStyle w:val="Header"/>
      <w:jc w:val="center"/>
      <w:rPr>
        <w:rFonts w:ascii="TH SarabunIT๙" w:hAnsi="TH SarabunIT๙" w:cs="TH SarabunIT๙"/>
        <w:noProof/>
        <w:sz w:val="34"/>
        <w:szCs w:val="34"/>
      </w:rPr>
    </w:pPr>
    <w:r w:rsidRPr="00CD23DF">
      <w:rPr>
        <w:rFonts w:ascii="TH SarabunIT๙" w:hAnsi="TH SarabunIT๙" w:cs="TH SarabunIT๙"/>
        <w:sz w:val="34"/>
        <w:szCs w:val="34"/>
      </w:rPr>
      <w:fldChar w:fldCharType="begin"/>
    </w:r>
    <w:r w:rsidRPr="00CD23DF">
      <w:rPr>
        <w:rFonts w:ascii="TH SarabunIT๙" w:hAnsi="TH SarabunIT๙" w:cs="TH SarabunIT๙"/>
        <w:sz w:val="34"/>
        <w:szCs w:val="34"/>
      </w:rPr>
      <w:instrText xml:space="preserve"> PAGE   \* MERGEFORMAT </w:instrText>
    </w:r>
    <w:r w:rsidRPr="00CD23DF">
      <w:rPr>
        <w:rFonts w:ascii="TH SarabunIT๙" w:hAnsi="TH SarabunIT๙" w:cs="TH SarabunIT๙"/>
        <w:sz w:val="34"/>
        <w:szCs w:val="34"/>
      </w:rPr>
      <w:fldChar w:fldCharType="separate"/>
    </w:r>
    <w:r w:rsidR="00B060E4">
      <w:rPr>
        <w:rFonts w:ascii="TH SarabunIT๙" w:hAnsi="TH SarabunIT๙" w:cs="TH SarabunIT๙"/>
        <w:noProof/>
        <w:sz w:val="34"/>
        <w:szCs w:val="34"/>
        <w:cs/>
      </w:rPr>
      <w:t>๒</w:t>
    </w:r>
    <w:r w:rsidRPr="00CD23DF">
      <w:rPr>
        <w:rFonts w:ascii="TH SarabunIT๙" w:hAnsi="TH SarabunIT๙" w:cs="TH SarabunIT๙"/>
        <w:noProof/>
        <w:sz w:val="34"/>
        <w:szCs w:val="34"/>
      </w:rPr>
      <w:fldChar w:fldCharType="end"/>
    </w:r>
  </w:p>
  <w:p w14:paraId="4AA84A6F" w14:textId="77777777" w:rsidR="00107F2A" w:rsidRPr="00CD23DF" w:rsidRDefault="00107F2A">
    <w:pPr>
      <w:pStyle w:val="Header"/>
      <w:jc w:val="center"/>
      <w:rPr>
        <w:rFonts w:ascii="TH SarabunIT๙" w:hAnsi="TH SarabunIT๙" w:cs="TH SarabunIT๙"/>
        <w:sz w:val="34"/>
        <w:szCs w:val="34"/>
      </w:rPr>
    </w:pPr>
  </w:p>
  <w:p w14:paraId="353C6B20" w14:textId="77777777" w:rsidR="00F4146D" w:rsidRPr="00682A4F" w:rsidRDefault="00F4146D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478F"/>
    <w:multiLevelType w:val="hybridMultilevel"/>
    <w:tmpl w:val="E0780BA8"/>
    <w:lvl w:ilvl="0" w:tplc="95462EF4">
      <w:start w:val="1"/>
      <w:numFmt w:val="decimal"/>
      <w:lvlText w:val="2.%1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2" w:hanging="360"/>
      </w:pPr>
    </w:lvl>
    <w:lvl w:ilvl="2" w:tplc="0409001B" w:tentative="1">
      <w:start w:val="1"/>
      <w:numFmt w:val="lowerRoman"/>
      <w:lvlText w:val="%3."/>
      <w:lvlJc w:val="right"/>
      <w:pPr>
        <w:ind w:left="3442" w:hanging="180"/>
      </w:pPr>
    </w:lvl>
    <w:lvl w:ilvl="3" w:tplc="0409000F" w:tentative="1">
      <w:start w:val="1"/>
      <w:numFmt w:val="decimal"/>
      <w:lvlText w:val="%4."/>
      <w:lvlJc w:val="left"/>
      <w:pPr>
        <w:ind w:left="4162" w:hanging="360"/>
      </w:pPr>
    </w:lvl>
    <w:lvl w:ilvl="4" w:tplc="04090019" w:tentative="1">
      <w:start w:val="1"/>
      <w:numFmt w:val="lowerLetter"/>
      <w:lvlText w:val="%5."/>
      <w:lvlJc w:val="left"/>
      <w:pPr>
        <w:ind w:left="4882" w:hanging="360"/>
      </w:pPr>
    </w:lvl>
    <w:lvl w:ilvl="5" w:tplc="0409001B" w:tentative="1">
      <w:start w:val="1"/>
      <w:numFmt w:val="lowerRoman"/>
      <w:lvlText w:val="%6."/>
      <w:lvlJc w:val="right"/>
      <w:pPr>
        <w:ind w:left="5602" w:hanging="180"/>
      </w:pPr>
    </w:lvl>
    <w:lvl w:ilvl="6" w:tplc="0409000F" w:tentative="1">
      <w:start w:val="1"/>
      <w:numFmt w:val="decimal"/>
      <w:lvlText w:val="%7."/>
      <w:lvlJc w:val="left"/>
      <w:pPr>
        <w:ind w:left="6322" w:hanging="360"/>
      </w:pPr>
    </w:lvl>
    <w:lvl w:ilvl="7" w:tplc="04090019" w:tentative="1">
      <w:start w:val="1"/>
      <w:numFmt w:val="lowerLetter"/>
      <w:lvlText w:val="%8."/>
      <w:lvlJc w:val="left"/>
      <w:pPr>
        <w:ind w:left="7042" w:hanging="360"/>
      </w:pPr>
    </w:lvl>
    <w:lvl w:ilvl="8" w:tplc="040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1" w15:restartNumberingAfterBreak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BB91B7E"/>
    <w:multiLevelType w:val="hybridMultilevel"/>
    <w:tmpl w:val="317A90F4"/>
    <w:lvl w:ilvl="0" w:tplc="4D98435A">
      <w:start w:val="1"/>
      <w:numFmt w:val="decimal"/>
      <w:lvlText w:val="6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10475CB"/>
    <w:multiLevelType w:val="hybridMultilevel"/>
    <w:tmpl w:val="6854FD98"/>
    <w:lvl w:ilvl="0" w:tplc="2EC6ECC8">
      <w:start w:val="1"/>
      <w:numFmt w:val="decimal"/>
      <w:lvlText w:val="1.2.%1"/>
      <w:lvlJc w:val="left"/>
      <w:pPr>
        <w:ind w:left="3998" w:hanging="360"/>
      </w:pPr>
      <w:rPr>
        <w:rFonts w:hint="default"/>
      </w:rPr>
    </w:lvl>
    <w:lvl w:ilvl="1" w:tplc="7A9E61D2">
      <w:start w:val="1"/>
      <w:numFmt w:val="decimal"/>
      <w:lvlText w:val="3.%2"/>
      <w:lvlJc w:val="left"/>
      <w:pPr>
        <w:ind w:left="2716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45156D67"/>
    <w:multiLevelType w:val="hybridMultilevel"/>
    <w:tmpl w:val="3BDE31F0"/>
    <w:lvl w:ilvl="0" w:tplc="0592FAE0">
      <w:start w:val="1"/>
      <w:numFmt w:val="decimal"/>
      <w:lvlText w:val="1.%1"/>
      <w:lvlJc w:val="left"/>
      <w:pPr>
        <w:ind w:left="1920" w:hanging="360"/>
      </w:pPr>
      <w:rPr>
        <w:rFonts w:hint="default"/>
      </w:rPr>
    </w:lvl>
    <w:lvl w:ilvl="1" w:tplc="2EC6ECC8">
      <w:start w:val="1"/>
      <w:numFmt w:val="decimal"/>
      <w:lvlText w:val="1.2.%2"/>
      <w:lvlJc w:val="left"/>
      <w:pPr>
        <w:ind w:left="27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42" w:hanging="180"/>
      </w:pPr>
    </w:lvl>
    <w:lvl w:ilvl="3" w:tplc="0409000F" w:tentative="1">
      <w:start w:val="1"/>
      <w:numFmt w:val="decimal"/>
      <w:lvlText w:val="%4."/>
      <w:lvlJc w:val="left"/>
      <w:pPr>
        <w:ind w:left="4162" w:hanging="360"/>
      </w:pPr>
    </w:lvl>
    <w:lvl w:ilvl="4" w:tplc="04090019" w:tentative="1">
      <w:start w:val="1"/>
      <w:numFmt w:val="lowerLetter"/>
      <w:lvlText w:val="%5."/>
      <w:lvlJc w:val="left"/>
      <w:pPr>
        <w:ind w:left="4882" w:hanging="360"/>
      </w:pPr>
    </w:lvl>
    <w:lvl w:ilvl="5" w:tplc="0409001B" w:tentative="1">
      <w:start w:val="1"/>
      <w:numFmt w:val="lowerRoman"/>
      <w:lvlText w:val="%6."/>
      <w:lvlJc w:val="right"/>
      <w:pPr>
        <w:ind w:left="5602" w:hanging="180"/>
      </w:pPr>
    </w:lvl>
    <w:lvl w:ilvl="6" w:tplc="0409000F" w:tentative="1">
      <w:start w:val="1"/>
      <w:numFmt w:val="decimal"/>
      <w:lvlText w:val="%7."/>
      <w:lvlJc w:val="left"/>
      <w:pPr>
        <w:ind w:left="6322" w:hanging="360"/>
      </w:pPr>
    </w:lvl>
    <w:lvl w:ilvl="7" w:tplc="04090019" w:tentative="1">
      <w:start w:val="1"/>
      <w:numFmt w:val="lowerLetter"/>
      <w:lvlText w:val="%8."/>
      <w:lvlJc w:val="left"/>
      <w:pPr>
        <w:ind w:left="7042" w:hanging="360"/>
      </w:pPr>
    </w:lvl>
    <w:lvl w:ilvl="8" w:tplc="040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6" w15:restartNumberingAfterBreak="0">
    <w:nsid w:val="538C7BEF"/>
    <w:multiLevelType w:val="hybridMultilevel"/>
    <w:tmpl w:val="D99A7C5C"/>
    <w:lvl w:ilvl="0" w:tplc="97EE1AF6">
      <w:start w:val="1"/>
      <w:numFmt w:val="decimal"/>
      <w:lvlText w:val="4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C5324A9"/>
    <w:multiLevelType w:val="hybridMultilevel"/>
    <w:tmpl w:val="F3B05502"/>
    <w:lvl w:ilvl="0" w:tplc="C540B1A0">
      <w:start w:val="1"/>
      <w:numFmt w:val="decimal"/>
      <w:lvlText w:val="5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196497C"/>
    <w:multiLevelType w:val="hybridMultilevel"/>
    <w:tmpl w:val="1572F662"/>
    <w:lvl w:ilvl="0" w:tplc="C0A2B80C">
      <w:start w:val="1"/>
      <w:numFmt w:val="decimal"/>
      <w:lvlText w:val="7.%1"/>
      <w:lvlJc w:val="left"/>
      <w:pPr>
        <w:ind w:left="1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2" w:hanging="360"/>
      </w:pPr>
    </w:lvl>
    <w:lvl w:ilvl="2" w:tplc="0409001B" w:tentative="1">
      <w:start w:val="1"/>
      <w:numFmt w:val="lowerRoman"/>
      <w:lvlText w:val="%3."/>
      <w:lvlJc w:val="right"/>
      <w:pPr>
        <w:ind w:left="3432" w:hanging="180"/>
      </w:pPr>
    </w:lvl>
    <w:lvl w:ilvl="3" w:tplc="0409000F" w:tentative="1">
      <w:start w:val="1"/>
      <w:numFmt w:val="decimal"/>
      <w:lvlText w:val="%4."/>
      <w:lvlJc w:val="left"/>
      <w:pPr>
        <w:ind w:left="4152" w:hanging="360"/>
      </w:pPr>
    </w:lvl>
    <w:lvl w:ilvl="4" w:tplc="04090019" w:tentative="1">
      <w:start w:val="1"/>
      <w:numFmt w:val="lowerLetter"/>
      <w:lvlText w:val="%5."/>
      <w:lvlJc w:val="left"/>
      <w:pPr>
        <w:ind w:left="4872" w:hanging="360"/>
      </w:pPr>
    </w:lvl>
    <w:lvl w:ilvl="5" w:tplc="0409001B" w:tentative="1">
      <w:start w:val="1"/>
      <w:numFmt w:val="lowerRoman"/>
      <w:lvlText w:val="%6."/>
      <w:lvlJc w:val="right"/>
      <w:pPr>
        <w:ind w:left="5592" w:hanging="180"/>
      </w:pPr>
    </w:lvl>
    <w:lvl w:ilvl="6" w:tplc="0409000F" w:tentative="1">
      <w:start w:val="1"/>
      <w:numFmt w:val="decimal"/>
      <w:lvlText w:val="%7."/>
      <w:lvlJc w:val="left"/>
      <w:pPr>
        <w:ind w:left="6312" w:hanging="360"/>
      </w:pPr>
    </w:lvl>
    <w:lvl w:ilvl="7" w:tplc="04090019" w:tentative="1">
      <w:start w:val="1"/>
      <w:numFmt w:val="lowerLetter"/>
      <w:lvlText w:val="%8."/>
      <w:lvlJc w:val="left"/>
      <w:pPr>
        <w:ind w:left="7032" w:hanging="360"/>
      </w:pPr>
    </w:lvl>
    <w:lvl w:ilvl="8" w:tplc="040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9" w15:restartNumberingAfterBreak="0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6D"/>
    <w:rsid w:val="00003F70"/>
    <w:rsid w:val="0000429C"/>
    <w:rsid w:val="000110A3"/>
    <w:rsid w:val="0001388B"/>
    <w:rsid w:val="00014250"/>
    <w:rsid w:val="00015DD2"/>
    <w:rsid w:val="00017F25"/>
    <w:rsid w:val="00021F97"/>
    <w:rsid w:val="00031BF9"/>
    <w:rsid w:val="000356FB"/>
    <w:rsid w:val="00041E01"/>
    <w:rsid w:val="00042693"/>
    <w:rsid w:val="00042DA5"/>
    <w:rsid w:val="0005238A"/>
    <w:rsid w:val="000533C9"/>
    <w:rsid w:val="0005702D"/>
    <w:rsid w:val="00066DB9"/>
    <w:rsid w:val="000722E3"/>
    <w:rsid w:val="00075C36"/>
    <w:rsid w:val="00075D1E"/>
    <w:rsid w:val="00082275"/>
    <w:rsid w:val="00083FAA"/>
    <w:rsid w:val="00091BEC"/>
    <w:rsid w:val="000931B0"/>
    <w:rsid w:val="00095FD5"/>
    <w:rsid w:val="00097439"/>
    <w:rsid w:val="00097E95"/>
    <w:rsid w:val="000A21C4"/>
    <w:rsid w:val="000A43A3"/>
    <w:rsid w:val="000B1C48"/>
    <w:rsid w:val="000B5FFF"/>
    <w:rsid w:val="000C1B49"/>
    <w:rsid w:val="000C385F"/>
    <w:rsid w:val="000C7BC7"/>
    <w:rsid w:val="000E0444"/>
    <w:rsid w:val="000E30E8"/>
    <w:rsid w:val="000E419E"/>
    <w:rsid w:val="000F02ED"/>
    <w:rsid w:val="000F468E"/>
    <w:rsid w:val="000F4F7A"/>
    <w:rsid w:val="000F5E7C"/>
    <w:rsid w:val="00102ADF"/>
    <w:rsid w:val="00107F2A"/>
    <w:rsid w:val="00113F25"/>
    <w:rsid w:val="00117A3A"/>
    <w:rsid w:val="001248F5"/>
    <w:rsid w:val="0013037E"/>
    <w:rsid w:val="001305C5"/>
    <w:rsid w:val="001336A3"/>
    <w:rsid w:val="00135C2C"/>
    <w:rsid w:val="001365C3"/>
    <w:rsid w:val="001372FC"/>
    <w:rsid w:val="0014253D"/>
    <w:rsid w:val="001462FF"/>
    <w:rsid w:val="0014792E"/>
    <w:rsid w:val="00147E1C"/>
    <w:rsid w:val="00157A38"/>
    <w:rsid w:val="00162A69"/>
    <w:rsid w:val="00173CD7"/>
    <w:rsid w:val="00176495"/>
    <w:rsid w:val="00177AE3"/>
    <w:rsid w:val="00184174"/>
    <w:rsid w:val="001923E3"/>
    <w:rsid w:val="0019474A"/>
    <w:rsid w:val="001A3963"/>
    <w:rsid w:val="001A60B4"/>
    <w:rsid w:val="001A6559"/>
    <w:rsid w:val="001B0422"/>
    <w:rsid w:val="001B4CC8"/>
    <w:rsid w:val="001C1B8C"/>
    <w:rsid w:val="001C1C2E"/>
    <w:rsid w:val="001C35FB"/>
    <w:rsid w:val="001C5CDC"/>
    <w:rsid w:val="001C6F6C"/>
    <w:rsid w:val="001D1925"/>
    <w:rsid w:val="001D6C05"/>
    <w:rsid w:val="001D7750"/>
    <w:rsid w:val="001E0A2A"/>
    <w:rsid w:val="001E5870"/>
    <w:rsid w:val="001F0AAF"/>
    <w:rsid w:val="001F502B"/>
    <w:rsid w:val="001F598D"/>
    <w:rsid w:val="001F6360"/>
    <w:rsid w:val="001F7D5A"/>
    <w:rsid w:val="00212B71"/>
    <w:rsid w:val="0021344A"/>
    <w:rsid w:val="00217240"/>
    <w:rsid w:val="00217F06"/>
    <w:rsid w:val="00231F7A"/>
    <w:rsid w:val="00234B52"/>
    <w:rsid w:val="00236F35"/>
    <w:rsid w:val="0024147B"/>
    <w:rsid w:val="00244897"/>
    <w:rsid w:val="00244C2E"/>
    <w:rsid w:val="00245B9B"/>
    <w:rsid w:val="00252071"/>
    <w:rsid w:val="0025673C"/>
    <w:rsid w:val="002625A2"/>
    <w:rsid w:val="002649EE"/>
    <w:rsid w:val="002711B3"/>
    <w:rsid w:val="00275E96"/>
    <w:rsid w:val="002909C5"/>
    <w:rsid w:val="0029348D"/>
    <w:rsid w:val="002941FB"/>
    <w:rsid w:val="00294E73"/>
    <w:rsid w:val="002A0249"/>
    <w:rsid w:val="002A405D"/>
    <w:rsid w:val="002A44E6"/>
    <w:rsid w:val="002A5DEE"/>
    <w:rsid w:val="002B20CE"/>
    <w:rsid w:val="002C7981"/>
    <w:rsid w:val="002D11E4"/>
    <w:rsid w:val="002E1281"/>
    <w:rsid w:val="002F5161"/>
    <w:rsid w:val="002F5555"/>
    <w:rsid w:val="0031015E"/>
    <w:rsid w:val="00310472"/>
    <w:rsid w:val="00311174"/>
    <w:rsid w:val="00311855"/>
    <w:rsid w:val="003237AE"/>
    <w:rsid w:val="00332303"/>
    <w:rsid w:val="00332AE3"/>
    <w:rsid w:val="00336EC1"/>
    <w:rsid w:val="00340052"/>
    <w:rsid w:val="00340113"/>
    <w:rsid w:val="00341FAE"/>
    <w:rsid w:val="00344C03"/>
    <w:rsid w:val="00345ED1"/>
    <w:rsid w:val="00351B2A"/>
    <w:rsid w:val="00356C98"/>
    <w:rsid w:val="0036243B"/>
    <w:rsid w:val="0036634D"/>
    <w:rsid w:val="003706E5"/>
    <w:rsid w:val="00372398"/>
    <w:rsid w:val="00372E49"/>
    <w:rsid w:val="0038725F"/>
    <w:rsid w:val="003959FB"/>
    <w:rsid w:val="003A06FC"/>
    <w:rsid w:val="003A32DD"/>
    <w:rsid w:val="003A3E7A"/>
    <w:rsid w:val="003B1004"/>
    <w:rsid w:val="003B47F0"/>
    <w:rsid w:val="003C4502"/>
    <w:rsid w:val="003C5F1D"/>
    <w:rsid w:val="003D7454"/>
    <w:rsid w:val="003E0864"/>
    <w:rsid w:val="003E363B"/>
    <w:rsid w:val="003E446A"/>
    <w:rsid w:val="003E6E03"/>
    <w:rsid w:val="003F7DC6"/>
    <w:rsid w:val="004002AE"/>
    <w:rsid w:val="00400958"/>
    <w:rsid w:val="0040192C"/>
    <w:rsid w:val="00404F7A"/>
    <w:rsid w:val="004064DC"/>
    <w:rsid w:val="00412E9D"/>
    <w:rsid w:val="00421644"/>
    <w:rsid w:val="004248B6"/>
    <w:rsid w:val="00430605"/>
    <w:rsid w:val="00432D1B"/>
    <w:rsid w:val="004336CE"/>
    <w:rsid w:val="004359AA"/>
    <w:rsid w:val="00443205"/>
    <w:rsid w:val="004436FA"/>
    <w:rsid w:val="00444B45"/>
    <w:rsid w:val="00453DCA"/>
    <w:rsid w:val="004552BC"/>
    <w:rsid w:val="00474957"/>
    <w:rsid w:val="00477897"/>
    <w:rsid w:val="00481199"/>
    <w:rsid w:val="004820C0"/>
    <w:rsid w:val="00490882"/>
    <w:rsid w:val="004912A4"/>
    <w:rsid w:val="0049487F"/>
    <w:rsid w:val="00496F81"/>
    <w:rsid w:val="004A5741"/>
    <w:rsid w:val="004B3371"/>
    <w:rsid w:val="004C185A"/>
    <w:rsid w:val="004D2D43"/>
    <w:rsid w:val="004D4303"/>
    <w:rsid w:val="004E3033"/>
    <w:rsid w:val="004F1B4F"/>
    <w:rsid w:val="005009BF"/>
    <w:rsid w:val="00503139"/>
    <w:rsid w:val="00516463"/>
    <w:rsid w:val="00516584"/>
    <w:rsid w:val="00527780"/>
    <w:rsid w:val="00531544"/>
    <w:rsid w:val="00531705"/>
    <w:rsid w:val="0053432A"/>
    <w:rsid w:val="005343C3"/>
    <w:rsid w:val="005378BA"/>
    <w:rsid w:val="0054070E"/>
    <w:rsid w:val="00541199"/>
    <w:rsid w:val="0054399E"/>
    <w:rsid w:val="00551034"/>
    <w:rsid w:val="0055198F"/>
    <w:rsid w:val="00561974"/>
    <w:rsid w:val="00561EF7"/>
    <w:rsid w:val="00564CE8"/>
    <w:rsid w:val="00573480"/>
    <w:rsid w:val="005841EC"/>
    <w:rsid w:val="0058687C"/>
    <w:rsid w:val="00587D93"/>
    <w:rsid w:val="00590DE0"/>
    <w:rsid w:val="00594A6A"/>
    <w:rsid w:val="005958B4"/>
    <w:rsid w:val="00595CC7"/>
    <w:rsid w:val="0059736A"/>
    <w:rsid w:val="005975A0"/>
    <w:rsid w:val="005A12E7"/>
    <w:rsid w:val="005A1B1E"/>
    <w:rsid w:val="005A4DE0"/>
    <w:rsid w:val="005A6547"/>
    <w:rsid w:val="005B4E6C"/>
    <w:rsid w:val="005B6981"/>
    <w:rsid w:val="005B7069"/>
    <w:rsid w:val="005B720C"/>
    <w:rsid w:val="005C2A6D"/>
    <w:rsid w:val="005C2E43"/>
    <w:rsid w:val="005C7B96"/>
    <w:rsid w:val="005D26EC"/>
    <w:rsid w:val="005E1691"/>
    <w:rsid w:val="005E3126"/>
    <w:rsid w:val="005F1F4C"/>
    <w:rsid w:val="005F3A5E"/>
    <w:rsid w:val="005F40AF"/>
    <w:rsid w:val="005F501F"/>
    <w:rsid w:val="005F67A4"/>
    <w:rsid w:val="00603038"/>
    <w:rsid w:val="00603387"/>
    <w:rsid w:val="0061276D"/>
    <w:rsid w:val="00616440"/>
    <w:rsid w:val="00625CCF"/>
    <w:rsid w:val="006328DE"/>
    <w:rsid w:val="0063477F"/>
    <w:rsid w:val="00640D59"/>
    <w:rsid w:val="00643604"/>
    <w:rsid w:val="00651CD1"/>
    <w:rsid w:val="00651D0B"/>
    <w:rsid w:val="0065480E"/>
    <w:rsid w:val="00654F34"/>
    <w:rsid w:val="006563E9"/>
    <w:rsid w:val="00661630"/>
    <w:rsid w:val="00661ABC"/>
    <w:rsid w:val="00673473"/>
    <w:rsid w:val="00674281"/>
    <w:rsid w:val="00682788"/>
    <w:rsid w:val="00682A4F"/>
    <w:rsid w:val="00684AD6"/>
    <w:rsid w:val="00687843"/>
    <w:rsid w:val="0069094C"/>
    <w:rsid w:val="00691CB9"/>
    <w:rsid w:val="0069292A"/>
    <w:rsid w:val="00695F18"/>
    <w:rsid w:val="00696BCD"/>
    <w:rsid w:val="006B0602"/>
    <w:rsid w:val="006B0C61"/>
    <w:rsid w:val="006B730E"/>
    <w:rsid w:val="006B7ED9"/>
    <w:rsid w:val="006C07C7"/>
    <w:rsid w:val="006C27DB"/>
    <w:rsid w:val="006D0460"/>
    <w:rsid w:val="006D6432"/>
    <w:rsid w:val="006E0ABB"/>
    <w:rsid w:val="006E0D2C"/>
    <w:rsid w:val="006E5D86"/>
    <w:rsid w:val="006F5C46"/>
    <w:rsid w:val="00702C9F"/>
    <w:rsid w:val="00703C50"/>
    <w:rsid w:val="0070793F"/>
    <w:rsid w:val="00710AB0"/>
    <w:rsid w:val="00721913"/>
    <w:rsid w:val="0072498E"/>
    <w:rsid w:val="0072569E"/>
    <w:rsid w:val="007328C6"/>
    <w:rsid w:val="0073422E"/>
    <w:rsid w:val="007363E7"/>
    <w:rsid w:val="00740F6C"/>
    <w:rsid w:val="00744185"/>
    <w:rsid w:val="00744513"/>
    <w:rsid w:val="00750252"/>
    <w:rsid w:val="00753134"/>
    <w:rsid w:val="00757CA6"/>
    <w:rsid w:val="007610DC"/>
    <w:rsid w:val="00770F05"/>
    <w:rsid w:val="00775A01"/>
    <w:rsid w:val="0077705F"/>
    <w:rsid w:val="00781EE5"/>
    <w:rsid w:val="00786F81"/>
    <w:rsid w:val="0078751E"/>
    <w:rsid w:val="00787D23"/>
    <w:rsid w:val="00793F10"/>
    <w:rsid w:val="00795299"/>
    <w:rsid w:val="007B26BF"/>
    <w:rsid w:val="007C24D9"/>
    <w:rsid w:val="007D6A04"/>
    <w:rsid w:val="007D7D93"/>
    <w:rsid w:val="007E17A7"/>
    <w:rsid w:val="007E309B"/>
    <w:rsid w:val="007F2A9D"/>
    <w:rsid w:val="008039AE"/>
    <w:rsid w:val="00804AF5"/>
    <w:rsid w:val="008066A2"/>
    <w:rsid w:val="00817D9D"/>
    <w:rsid w:val="0082658B"/>
    <w:rsid w:val="00836A20"/>
    <w:rsid w:val="00845D07"/>
    <w:rsid w:val="0085259B"/>
    <w:rsid w:val="0085275D"/>
    <w:rsid w:val="0086185C"/>
    <w:rsid w:val="00872590"/>
    <w:rsid w:val="00873D5A"/>
    <w:rsid w:val="00877C3C"/>
    <w:rsid w:val="008836E4"/>
    <w:rsid w:val="00886DCA"/>
    <w:rsid w:val="00887F53"/>
    <w:rsid w:val="00890427"/>
    <w:rsid w:val="0089111C"/>
    <w:rsid w:val="0089157A"/>
    <w:rsid w:val="00894877"/>
    <w:rsid w:val="0089643F"/>
    <w:rsid w:val="00896A7C"/>
    <w:rsid w:val="00896F5C"/>
    <w:rsid w:val="008976CF"/>
    <w:rsid w:val="008A0977"/>
    <w:rsid w:val="008A2396"/>
    <w:rsid w:val="008A3FA1"/>
    <w:rsid w:val="008A532F"/>
    <w:rsid w:val="008A7471"/>
    <w:rsid w:val="008A7EC3"/>
    <w:rsid w:val="008B20AC"/>
    <w:rsid w:val="008B5233"/>
    <w:rsid w:val="008B52E6"/>
    <w:rsid w:val="008C1E9E"/>
    <w:rsid w:val="008D1F57"/>
    <w:rsid w:val="008D2E63"/>
    <w:rsid w:val="008D7106"/>
    <w:rsid w:val="008F2EA1"/>
    <w:rsid w:val="00902D44"/>
    <w:rsid w:val="00915D95"/>
    <w:rsid w:val="009266FA"/>
    <w:rsid w:val="00932918"/>
    <w:rsid w:val="00932A20"/>
    <w:rsid w:val="009412F7"/>
    <w:rsid w:val="00941777"/>
    <w:rsid w:val="0094323E"/>
    <w:rsid w:val="00943A4D"/>
    <w:rsid w:val="009445B2"/>
    <w:rsid w:val="0094502F"/>
    <w:rsid w:val="00946F31"/>
    <w:rsid w:val="009515A6"/>
    <w:rsid w:val="00951B18"/>
    <w:rsid w:val="009542C4"/>
    <w:rsid w:val="0095703D"/>
    <w:rsid w:val="00965B5C"/>
    <w:rsid w:val="00966FC2"/>
    <w:rsid w:val="0097215B"/>
    <w:rsid w:val="00975F96"/>
    <w:rsid w:val="00992114"/>
    <w:rsid w:val="00996034"/>
    <w:rsid w:val="009A41C9"/>
    <w:rsid w:val="009A46EC"/>
    <w:rsid w:val="009A4A25"/>
    <w:rsid w:val="009B1845"/>
    <w:rsid w:val="009B57B8"/>
    <w:rsid w:val="009C0774"/>
    <w:rsid w:val="009D2941"/>
    <w:rsid w:val="009D6662"/>
    <w:rsid w:val="009E5BB4"/>
    <w:rsid w:val="009F0BFC"/>
    <w:rsid w:val="009F7467"/>
    <w:rsid w:val="00A02F7A"/>
    <w:rsid w:val="00A03899"/>
    <w:rsid w:val="00A066AE"/>
    <w:rsid w:val="00A12490"/>
    <w:rsid w:val="00A15987"/>
    <w:rsid w:val="00A24139"/>
    <w:rsid w:val="00A307C4"/>
    <w:rsid w:val="00A33F44"/>
    <w:rsid w:val="00A3414A"/>
    <w:rsid w:val="00A34CFB"/>
    <w:rsid w:val="00A366A0"/>
    <w:rsid w:val="00A419DB"/>
    <w:rsid w:val="00A41AD5"/>
    <w:rsid w:val="00A55036"/>
    <w:rsid w:val="00A631F8"/>
    <w:rsid w:val="00A656F6"/>
    <w:rsid w:val="00A71A29"/>
    <w:rsid w:val="00A72E05"/>
    <w:rsid w:val="00A75D76"/>
    <w:rsid w:val="00A905F2"/>
    <w:rsid w:val="00A94D9C"/>
    <w:rsid w:val="00AA28A5"/>
    <w:rsid w:val="00AA6383"/>
    <w:rsid w:val="00AA6605"/>
    <w:rsid w:val="00AB27A0"/>
    <w:rsid w:val="00AB2F4B"/>
    <w:rsid w:val="00AD0427"/>
    <w:rsid w:val="00AD36F9"/>
    <w:rsid w:val="00AD37FB"/>
    <w:rsid w:val="00AD38BC"/>
    <w:rsid w:val="00AD4383"/>
    <w:rsid w:val="00AD4AB8"/>
    <w:rsid w:val="00AE3D4A"/>
    <w:rsid w:val="00AF255F"/>
    <w:rsid w:val="00AF3E7D"/>
    <w:rsid w:val="00B060E4"/>
    <w:rsid w:val="00B10657"/>
    <w:rsid w:val="00B11F3B"/>
    <w:rsid w:val="00B17CDD"/>
    <w:rsid w:val="00B26BED"/>
    <w:rsid w:val="00B35C1D"/>
    <w:rsid w:val="00B428FF"/>
    <w:rsid w:val="00B44497"/>
    <w:rsid w:val="00B446BB"/>
    <w:rsid w:val="00B475EC"/>
    <w:rsid w:val="00B50EB0"/>
    <w:rsid w:val="00B51D12"/>
    <w:rsid w:val="00B55F69"/>
    <w:rsid w:val="00B64938"/>
    <w:rsid w:val="00B64F3F"/>
    <w:rsid w:val="00B705FB"/>
    <w:rsid w:val="00B769E4"/>
    <w:rsid w:val="00B776C1"/>
    <w:rsid w:val="00B80318"/>
    <w:rsid w:val="00B852C5"/>
    <w:rsid w:val="00B85BA1"/>
    <w:rsid w:val="00B87812"/>
    <w:rsid w:val="00B920A9"/>
    <w:rsid w:val="00BA6918"/>
    <w:rsid w:val="00BA7BC8"/>
    <w:rsid w:val="00BB12CE"/>
    <w:rsid w:val="00BB3F5C"/>
    <w:rsid w:val="00BB5D6B"/>
    <w:rsid w:val="00BD0317"/>
    <w:rsid w:val="00BD6C1C"/>
    <w:rsid w:val="00BE2D85"/>
    <w:rsid w:val="00BE4CD5"/>
    <w:rsid w:val="00BE55BC"/>
    <w:rsid w:val="00BE5E69"/>
    <w:rsid w:val="00BF0406"/>
    <w:rsid w:val="00BF1B70"/>
    <w:rsid w:val="00BF330D"/>
    <w:rsid w:val="00BF4ED6"/>
    <w:rsid w:val="00C01D07"/>
    <w:rsid w:val="00C036ED"/>
    <w:rsid w:val="00C06A5E"/>
    <w:rsid w:val="00C06F0B"/>
    <w:rsid w:val="00C12DDE"/>
    <w:rsid w:val="00C21788"/>
    <w:rsid w:val="00C239C7"/>
    <w:rsid w:val="00C30585"/>
    <w:rsid w:val="00C3367D"/>
    <w:rsid w:val="00C336A9"/>
    <w:rsid w:val="00C35883"/>
    <w:rsid w:val="00C45586"/>
    <w:rsid w:val="00C53F30"/>
    <w:rsid w:val="00C54BFF"/>
    <w:rsid w:val="00C57E90"/>
    <w:rsid w:val="00C60CD5"/>
    <w:rsid w:val="00C641E9"/>
    <w:rsid w:val="00C727D6"/>
    <w:rsid w:val="00C81B98"/>
    <w:rsid w:val="00C8470A"/>
    <w:rsid w:val="00C86984"/>
    <w:rsid w:val="00C87778"/>
    <w:rsid w:val="00C87C80"/>
    <w:rsid w:val="00C9391C"/>
    <w:rsid w:val="00C97B07"/>
    <w:rsid w:val="00CA43D3"/>
    <w:rsid w:val="00CB1140"/>
    <w:rsid w:val="00CB34B1"/>
    <w:rsid w:val="00CB74A4"/>
    <w:rsid w:val="00CB783C"/>
    <w:rsid w:val="00CC429A"/>
    <w:rsid w:val="00CC76CC"/>
    <w:rsid w:val="00CD23DF"/>
    <w:rsid w:val="00CD62A1"/>
    <w:rsid w:val="00CD64B0"/>
    <w:rsid w:val="00CE064E"/>
    <w:rsid w:val="00CE07C8"/>
    <w:rsid w:val="00CE3871"/>
    <w:rsid w:val="00CE6F0C"/>
    <w:rsid w:val="00CE7434"/>
    <w:rsid w:val="00CF16EA"/>
    <w:rsid w:val="00CF1A5C"/>
    <w:rsid w:val="00CF4B75"/>
    <w:rsid w:val="00CF78F3"/>
    <w:rsid w:val="00D02B02"/>
    <w:rsid w:val="00D030F3"/>
    <w:rsid w:val="00D06A0F"/>
    <w:rsid w:val="00D11D48"/>
    <w:rsid w:val="00D14A27"/>
    <w:rsid w:val="00D16156"/>
    <w:rsid w:val="00D22357"/>
    <w:rsid w:val="00D241CF"/>
    <w:rsid w:val="00D25BA3"/>
    <w:rsid w:val="00D31B1E"/>
    <w:rsid w:val="00D339A0"/>
    <w:rsid w:val="00D350BE"/>
    <w:rsid w:val="00D350DD"/>
    <w:rsid w:val="00D351A4"/>
    <w:rsid w:val="00D3549F"/>
    <w:rsid w:val="00D377EA"/>
    <w:rsid w:val="00D41183"/>
    <w:rsid w:val="00D429C7"/>
    <w:rsid w:val="00D4341B"/>
    <w:rsid w:val="00D462D0"/>
    <w:rsid w:val="00D5100C"/>
    <w:rsid w:val="00D5558D"/>
    <w:rsid w:val="00D626F7"/>
    <w:rsid w:val="00D6759E"/>
    <w:rsid w:val="00D71EC2"/>
    <w:rsid w:val="00D726F7"/>
    <w:rsid w:val="00D72CB4"/>
    <w:rsid w:val="00D75693"/>
    <w:rsid w:val="00D84D78"/>
    <w:rsid w:val="00D95DB1"/>
    <w:rsid w:val="00DA24DE"/>
    <w:rsid w:val="00DA3579"/>
    <w:rsid w:val="00DA7E09"/>
    <w:rsid w:val="00DB0323"/>
    <w:rsid w:val="00DB243C"/>
    <w:rsid w:val="00DB2CD8"/>
    <w:rsid w:val="00DB5656"/>
    <w:rsid w:val="00DC3C0F"/>
    <w:rsid w:val="00DC505C"/>
    <w:rsid w:val="00DC7A11"/>
    <w:rsid w:val="00DD793A"/>
    <w:rsid w:val="00DE2564"/>
    <w:rsid w:val="00DF45A0"/>
    <w:rsid w:val="00DF7008"/>
    <w:rsid w:val="00E0018A"/>
    <w:rsid w:val="00E2133F"/>
    <w:rsid w:val="00E27B74"/>
    <w:rsid w:val="00E3096E"/>
    <w:rsid w:val="00E34980"/>
    <w:rsid w:val="00E355A5"/>
    <w:rsid w:val="00E401F7"/>
    <w:rsid w:val="00E436A4"/>
    <w:rsid w:val="00E468E5"/>
    <w:rsid w:val="00E47045"/>
    <w:rsid w:val="00E53250"/>
    <w:rsid w:val="00E6047C"/>
    <w:rsid w:val="00E6109B"/>
    <w:rsid w:val="00E6556F"/>
    <w:rsid w:val="00E7182D"/>
    <w:rsid w:val="00E76B9B"/>
    <w:rsid w:val="00E77EAA"/>
    <w:rsid w:val="00E81D37"/>
    <w:rsid w:val="00E8457A"/>
    <w:rsid w:val="00EA153D"/>
    <w:rsid w:val="00EA3356"/>
    <w:rsid w:val="00EA3EA6"/>
    <w:rsid w:val="00EA66DF"/>
    <w:rsid w:val="00EB6CD4"/>
    <w:rsid w:val="00EB7746"/>
    <w:rsid w:val="00EC11C9"/>
    <w:rsid w:val="00EC15F4"/>
    <w:rsid w:val="00EC48FC"/>
    <w:rsid w:val="00EC62DF"/>
    <w:rsid w:val="00ED056A"/>
    <w:rsid w:val="00ED3D29"/>
    <w:rsid w:val="00ED4C51"/>
    <w:rsid w:val="00EE0344"/>
    <w:rsid w:val="00EE4B8B"/>
    <w:rsid w:val="00EE61EF"/>
    <w:rsid w:val="00EF326A"/>
    <w:rsid w:val="00EF5485"/>
    <w:rsid w:val="00F063F9"/>
    <w:rsid w:val="00F1318C"/>
    <w:rsid w:val="00F25552"/>
    <w:rsid w:val="00F26D78"/>
    <w:rsid w:val="00F32613"/>
    <w:rsid w:val="00F3614F"/>
    <w:rsid w:val="00F4146D"/>
    <w:rsid w:val="00F414DA"/>
    <w:rsid w:val="00F41AD4"/>
    <w:rsid w:val="00F46E09"/>
    <w:rsid w:val="00F573CB"/>
    <w:rsid w:val="00F6246E"/>
    <w:rsid w:val="00F63737"/>
    <w:rsid w:val="00F65B7D"/>
    <w:rsid w:val="00F667CC"/>
    <w:rsid w:val="00F66BFF"/>
    <w:rsid w:val="00F67652"/>
    <w:rsid w:val="00F724AF"/>
    <w:rsid w:val="00F74BFB"/>
    <w:rsid w:val="00F80895"/>
    <w:rsid w:val="00F819E9"/>
    <w:rsid w:val="00F83B0B"/>
    <w:rsid w:val="00F84679"/>
    <w:rsid w:val="00F900EB"/>
    <w:rsid w:val="00F91318"/>
    <w:rsid w:val="00F91921"/>
    <w:rsid w:val="00F93804"/>
    <w:rsid w:val="00F9564F"/>
    <w:rsid w:val="00F96525"/>
    <w:rsid w:val="00F96E7F"/>
    <w:rsid w:val="00F9772A"/>
    <w:rsid w:val="00FA31DD"/>
    <w:rsid w:val="00FA5DD9"/>
    <w:rsid w:val="00FB07A0"/>
    <w:rsid w:val="00FB44BB"/>
    <w:rsid w:val="00FB48B7"/>
    <w:rsid w:val="00FB5EE9"/>
    <w:rsid w:val="00FB6A8B"/>
    <w:rsid w:val="00FC0A74"/>
    <w:rsid w:val="00FC4B4D"/>
    <w:rsid w:val="00FD2746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AB88C"/>
  <w15:chartTrackingRefBased/>
  <w15:docId w15:val="{96637C2C-56EC-4DDA-A35B-352A6454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CD23DF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05;&#3633;&#3623;&#3629;&#3618;&#3656;&#3634;&#3591;&#3611;&#3619;&#3632;&#3585;&#3634;&#3624;&#3585;&#3619;&#3632;&#3607;&#3619;&#3623;&#3591;&#3623;&#3656;&#3634;&#3604;&#3657;&#3623;&#3618;&#3616;&#3634;&#3625;&#3637;&#3648;&#3591;&#3636;&#3609;&#3652;&#3604;&#3657;&#3649;&#3621;&#3632;&#3616;&#3634;&#3625;&#3637;&#3617;&#3641;&#3621;&#3588;&#3656;&#3634;&#3648;&#3614;&#3636;&#3656;&#36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ตัวอย่างประกาศกระทรวงว่าด้วยภาษีเงินได้และภาษีมูลค่าเพิ่ม</Template>
  <TotalTime>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SS018227</dc:creator>
  <cp:keywords/>
  <dc:description>Subject</dc:description>
  <cp:lastModifiedBy>ณัชชา ธรรมวัชระ</cp:lastModifiedBy>
  <cp:revision>6</cp:revision>
  <cp:lastPrinted>2023-11-24T06:11:00Z</cp:lastPrinted>
  <dcterms:created xsi:type="dcterms:W3CDTF">2023-11-24T04:58:00Z</dcterms:created>
  <dcterms:modified xsi:type="dcterms:W3CDTF">2023-11-24T06:28:00Z</dcterms:modified>
  <cp:category>044758</cp:category>
</cp:coreProperties>
</file>