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40" w:rsidRPr="00804848" w:rsidRDefault="00EE4740" w:rsidP="00FB23E8">
      <w:pPr>
        <w:pStyle w:val="Header"/>
        <w:tabs>
          <w:tab w:val="clear" w:pos="4153"/>
          <w:tab w:val="clear" w:pos="8306"/>
          <w:tab w:val="left" w:pos="1260"/>
          <w:tab w:val="left" w:pos="5580"/>
        </w:tabs>
        <w:jc w:val="right"/>
        <w:rPr>
          <w:rFonts w:ascii="TH SarabunIT๙" w:hAnsi="TH SarabunIT๙" w:cs="TH SarabunIT๙"/>
          <w:sz w:val="34"/>
          <w:szCs w:val="34"/>
        </w:rPr>
      </w:pPr>
      <w:r w:rsidRPr="00804848">
        <w:rPr>
          <w:rFonts w:ascii="TH SarabunIT๙" w:hAnsi="TH SarabunIT๙" w:cs="TH SarabunIT๙"/>
        </w:rPr>
        <w:tab/>
      </w:r>
    </w:p>
    <w:p w:rsidR="00631EF5" w:rsidRPr="00804848" w:rsidRDefault="006936D9">
      <w:pPr>
        <w:pStyle w:val="Heading1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1137285" cy="1137285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F0B" w:rsidRPr="00804848">
        <w:rPr>
          <w:rFonts w:ascii="TH SarabunIT๙" w:hAnsi="TH SarabunIT๙" w:cs="TH SarabunIT๙"/>
          <w:cs/>
        </w:rPr>
        <w:t xml:space="preserve"> </w:t>
      </w:r>
    </w:p>
    <w:p w:rsidR="00EE4740" w:rsidRPr="00804848" w:rsidRDefault="00EE4740">
      <w:pPr>
        <w:pStyle w:val="Heading1"/>
        <w:rPr>
          <w:rFonts w:ascii="TH SarabunIT๙" w:hAnsi="TH SarabunIT๙" w:cs="TH SarabunIT๙"/>
        </w:rPr>
      </w:pPr>
      <w:r w:rsidRPr="00804848">
        <w:rPr>
          <w:rFonts w:ascii="TH SarabunIT๙" w:hAnsi="TH SarabunIT๙" w:cs="TH SarabunIT๙"/>
          <w:cs/>
        </w:rPr>
        <w:t>คำสั่งกรมสรรพากร</w:t>
      </w:r>
    </w:p>
    <w:p w:rsidR="00EE4740" w:rsidRPr="00804848" w:rsidRDefault="00EF02AC" w:rsidP="00781A4E">
      <w:pPr>
        <w:pStyle w:val="Heading2"/>
        <w:rPr>
          <w:rFonts w:ascii="TH SarabunIT๙" w:hAnsi="TH SarabunIT๙" w:cs="TH SarabunIT๙"/>
          <w:cs/>
        </w:rPr>
      </w:pPr>
      <w:r w:rsidRPr="00804848">
        <w:rPr>
          <w:rFonts w:ascii="TH SarabunIT๙" w:hAnsi="TH SarabunIT๙" w:cs="TH SarabunIT๙"/>
          <w:cs/>
        </w:rPr>
        <w:t xml:space="preserve"> </w:t>
      </w:r>
      <w:r w:rsidR="007402F3" w:rsidRPr="00804848">
        <w:rPr>
          <w:rFonts w:ascii="TH SarabunIT๙" w:hAnsi="TH SarabunIT๙" w:cs="TH SarabunIT๙"/>
          <w:cs/>
        </w:rPr>
        <w:t xml:space="preserve"> </w:t>
      </w:r>
      <w:r w:rsidR="00EE4740" w:rsidRPr="00804848">
        <w:rPr>
          <w:rFonts w:ascii="TH SarabunIT๙" w:hAnsi="TH SarabunIT๙" w:cs="TH SarabunIT๙"/>
          <w:cs/>
        </w:rPr>
        <w:t>ที่  ท</w:t>
      </w:r>
      <w:r w:rsidR="00EE4740" w:rsidRPr="00804848">
        <w:rPr>
          <w:rFonts w:ascii="TH SarabunIT๙" w:hAnsi="TH SarabunIT๙" w:cs="TH SarabunIT๙"/>
        </w:rPr>
        <w:t>.</w:t>
      </w:r>
      <w:r w:rsidR="00EE4740" w:rsidRPr="00804848">
        <w:rPr>
          <w:rFonts w:ascii="TH SarabunIT๙" w:hAnsi="TH SarabunIT๙" w:cs="TH SarabunIT๙"/>
          <w:cs/>
        </w:rPr>
        <w:t>ป</w:t>
      </w:r>
      <w:r w:rsidR="004D741A" w:rsidRPr="00804848">
        <w:rPr>
          <w:rFonts w:ascii="TH SarabunIT๙" w:hAnsi="TH SarabunIT๙" w:cs="TH SarabunIT๙"/>
          <w:cs/>
        </w:rPr>
        <w:t>.</w:t>
      </w:r>
      <w:r w:rsidR="00FD5639">
        <w:rPr>
          <w:rFonts w:ascii="TH SarabunIT๙" w:hAnsi="TH SarabunIT๙" w:cs="TH SarabunIT๙" w:hint="cs"/>
          <w:cs/>
        </w:rPr>
        <w:t>247</w:t>
      </w:r>
      <w:r w:rsidR="00EE4740" w:rsidRPr="00804848">
        <w:rPr>
          <w:rFonts w:ascii="TH SarabunIT๙" w:hAnsi="TH SarabunIT๙" w:cs="TH SarabunIT๙"/>
        </w:rPr>
        <w:t>/</w:t>
      </w:r>
      <w:r w:rsidR="00254172" w:rsidRPr="00804848">
        <w:rPr>
          <w:rFonts w:ascii="TH SarabunIT๙" w:hAnsi="TH SarabunIT๙" w:cs="TH SarabunIT๙"/>
          <w:cs/>
        </w:rPr>
        <w:t>๒๕๕</w:t>
      </w:r>
      <w:r w:rsidR="00686657" w:rsidRPr="00804848">
        <w:rPr>
          <w:rFonts w:ascii="TH SarabunIT๙" w:hAnsi="TH SarabunIT๙" w:cs="TH SarabunIT๙"/>
          <w:cs/>
        </w:rPr>
        <w:t>๘</w:t>
      </w:r>
    </w:p>
    <w:p w:rsidR="00EE4740" w:rsidRPr="00804848" w:rsidRDefault="008200DF">
      <w:pPr>
        <w:pStyle w:val="Heading2"/>
        <w:rPr>
          <w:rFonts w:ascii="TH SarabunIT๙" w:hAnsi="TH SarabunIT๙" w:cs="TH SarabunIT๙"/>
        </w:rPr>
      </w:pPr>
      <w:r w:rsidRPr="00804848">
        <w:rPr>
          <w:rFonts w:ascii="TH SarabunIT๙" w:hAnsi="TH SarabunIT๙" w:cs="TH SarabunIT๙"/>
          <w:cs/>
        </w:rPr>
        <w:t xml:space="preserve">        </w:t>
      </w:r>
      <w:r w:rsidR="00EE4740" w:rsidRPr="00804848">
        <w:rPr>
          <w:rFonts w:ascii="TH SarabunIT๙" w:hAnsi="TH SarabunIT๙" w:cs="TH SarabunIT๙"/>
          <w:cs/>
        </w:rPr>
        <w:t xml:space="preserve">เรื่อง </w:t>
      </w:r>
      <w:r w:rsidR="005908D4">
        <w:rPr>
          <w:rFonts w:ascii="TH SarabunIT๙" w:hAnsi="TH SarabunIT๙" w:cs="TH SarabunIT๙" w:hint="cs"/>
          <w:cs/>
        </w:rPr>
        <w:t>มอบอำนาจให้ผู้อำนวยการสำนักบริหารภาษีธุรกิจขนาดใหญ่</w:t>
      </w:r>
    </w:p>
    <w:p w:rsidR="00EE4740" w:rsidRPr="00804848" w:rsidRDefault="00EE4740">
      <w:pPr>
        <w:ind w:left="2977" w:right="2912"/>
        <w:rPr>
          <w:rFonts w:ascii="TH SarabunIT๙" w:hAnsi="TH SarabunIT๙" w:cs="TH SarabunIT๙"/>
          <w:sz w:val="16"/>
          <w:szCs w:val="16"/>
        </w:rPr>
      </w:pPr>
    </w:p>
    <w:p w:rsidR="00EE4740" w:rsidRPr="00804848" w:rsidRDefault="00EE4740">
      <w:pPr>
        <w:pBdr>
          <w:top w:val="single" w:sz="6" w:space="1" w:color="auto"/>
        </w:pBdr>
        <w:ind w:left="3686" w:right="3621"/>
        <w:rPr>
          <w:rFonts w:ascii="TH SarabunIT๙" w:hAnsi="TH SarabunIT๙" w:cs="TH SarabunIT๙"/>
          <w:sz w:val="16"/>
          <w:szCs w:val="16"/>
        </w:rPr>
      </w:pPr>
    </w:p>
    <w:p w:rsidR="00EE4740" w:rsidRPr="00804848" w:rsidRDefault="00A20350" w:rsidP="005908D4">
      <w:pPr>
        <w:ind w:firstLine="851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5F1427">
        <w:rPr>
          <w:rFonts w:ascii="TH SarabunIT๙" w:hAnsi="TH SarabunIT๙" w:cs="TH SarabunIT๙"/>
          <w:spacing w:val="-20"/>
          <w:sz w:val="34"/>
          <w:szCs w:val="34"/>
          <w:cs/>
        </w:rPr>
        <w:t>เพื่อ</w:t>
      </w:r>
      <w:r w:rsidR="005908D4" w:rsidRPr="005F1427">
        <w:rPr>
          <w:rFonts w:ascii="TH SarabunIT๙" w:hAnsi="TH SarabunIT๙" w:cs="TH SarabunIT๙" w:hint="cs"/>
          <w:spacing w:val="-20"/>
          <w:sz w:val="34"/>
          <w:szCs w:val="34"/>
          <w:cs/>
        </w:rPr>
        <w:t>ให้การปฏิบัติราชการตามประมวลรัษฎากรบางกรณีสำหรับสำนักบริหารภาษีธุรกิจขนาดใหญ่</w:t>
      </w:r>
      <w:r w:rsidR="005F1427">
        <w:rPr>
          <w:rFonts w:ascii="TH SarabunIT๙" w:hAnsi="TH SarabunIT๙" w:cs="TH SarabunIT๙"/>
          <w:sz w:val="34"/>
          <w:szCs w:val="34"/>
          <w:cs/>
        </w:rPr>
        <w:br/>
      </w:r>
      <w:r w:rsidR="005908D4">
        <w:rPr>
          <w:rFonts w:ascii="TH SarabunIT๙" w:hAnsi="TH SarabunIT๙" w:cs="TH SarabunIT๙" w:hint="cs"/>
          <w:sz w:val="34"/>
          <w:szCs w:val="34"/>
          <w:cs/>
        </w:rPr>
        <w:t>เป็นไปโดยสะดวกและรวดเร็ว อาศัยอำนาจตามความในมาตรา 38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</w:t>
      </w:r>
      <w:r w:rsidR="005F1427">
        <w:rPr>
          <w:rFonts w:ascii="TH SarabunIT๙" w:hAnsi="TH SarabunIT๙" w:cs="TH SarabunIT๙"/>
          <w:sz w:val="34"/>
          <w:szCs w:val="34"/>
          <w:cs/>
        </w:rPr>
        <w:br/>
      </w:r>
      <w:r w:rsidR="005908D4">
        <w:rPr>
          <w:rFonts w:ascii="TH SarabunIT๙" w:hAnsi="TH SarabunIT๙" w:cs="TH SarabunIT๙" w:hint="cs"/>
          <w:sz w:val="34"/>
          <w:szCs w:val="34"/>
          <w:cs/>
        </w:rPr>
        <w:t>(ฉบับที่ 7) พ.ศ. 2550 ประกอบกับพระราชกฤษฎีกา ว่าด้วยการมอบอำนาจ พ.ศ. 2550 และมาตรา 2 แห่งประมวลรัษฎากร</w:t>
      </w:r>
      <w:r w:rsidR="00EE4740" w:rsidRPr="00804848">
        <w:rPr>
          <w:rFonts w:ascii="TH SarabunIT๙" w:hAnsi="TH SarabunIT๙" w:cs="TH SarabunIT๙"/>
          <w:sz w:val="34"/>
          <w:szCs w:val="34"/>
          <w:cs/>
        </w:rPr>
        <w:t xml:space="preserve"> อธิบดีกรมสรรพากรจึงมีคำสั่งดังต่อไปนี้</w:t>
      </w:r>
    </w:p>
    <w:p w:rsidR="0028680D" w:rsidRDefault="00F10683" w:rsidP="00F10683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ข้อ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EE4740" w:rsidRPr="00F10683">
        <w:rPr>
          <w:rFonts w:ascii="TH SarabunIT๙" w:hAnsi="TH SarabunIT๙" w:cs="TH SarabunIT๙"/>
          <w:sz w:val="34"/>
          <w:szCs w:val="34"/>
          <w:cs/>
        </w:rPr>
        <w:t>ให้</w:t>
      </w:r>
      <w:r w:rsidRPr="00F10683">
        <w:rPr>
          <w:rFonts w:ascii="TH SarabunIT๙" w:hAnsi="TH SarabunIT๙" w:cs="TH SarabunIT๙" w:hint="cs"/>
          <w:sz w:val="34"/>
          <w:szCs w:val="34"/>
          <w:cs/>
        </w:rPr>
        <w:t>เพิ่มความต่อไปนี้เป็น (13) และ (14) ของข้อ 2 ของคำสั่งกรมสรรพากร</w:t>
      </w:r>
      <w:r w:rsidR="005F1427">
        <w:rPr>
          <w:rFonts w:ascii="TH SarabunIT๙" w:hAnsi="TH SarabunIT๙" w:cs="TH SarabunIT๙"/>
          <w:sz w:val="34"/>
          <w:szCs w:val="34"/>
          <w:cs/>
        </w:rPr>
        <w:br/>
      </w:r>
      <w:r w:rsidRPr="00F10683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5F142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proofErr w:type="spellStart"/>
      <w:r w:rsidRPr="00F10683">
        <w:rPr>
          <w:rFonts w:ascii="TH SarabunIT๙" w:hAnsi="TH SarabunIT๙" w:cs="TH SarabunIT๙" w:hint="cs"/>
          <w:sz w:val="34"/>
          <w:szCs w:val="34"/>
          <w:cs/>
        </w:rPr>
        <w:t>ท.ป</w:t>
      </w:r>
      <w:proofErr w:type="spellEnd"/>
      <w:r w:rsidRPr="00F10683">
        <w:rPr>
          <w:rFonts w:ascii="TH SarabunIT๙" w:hAnsi="TH SarabunIT๙" w:cs="TH SarabunIT๙" w:hint="cs"/>
          <w:sz w:val="34"/>
          <w:szCs w:val="34"/>
          <w:cs/>
        </w:rPr>
        <w:t>. 117/2545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10683">
        <w:rPr>
          <w:rFonts w:ascii="TH SarabunIT๙" w:hAnsi="TH SarabunIT๙" w:cs="TH SarabunIT๙" w:hint="cs"/>
          <w:sz w:val="34"/>
          <w:szCs w:val="34"/>
          <w:cs/>
        </w:rPr>
        <w:t>เรื่อง มอบอำนาจให้ผู้อำนวยการสำนักบริหารภาษี</w:t>
      </w:r>
      <w:r w:rsidR="00513005">
        <w:rPr>
          <w:rFonts w:ascii="TH SarabunIT๙" w:hAnsi="TH SarabunIT๙" w:cs="TH SarabunIT๙" w:hint="cs"/>
          <w:sz w:val="34"/>
          <w:szCs w:val="34"/>
          <w:cs/>
        </w:rPr>
        <w:t>ธุรกิจ</w:t>
      </w:r>
      <w:r w:rsidRPr="00F10683">
        <w:rPr>
          <w:rFonts w:ascii="TH SarabunIT๙" w:hAnsi="TH SarabunIT๙" w:cs="TH SarabunIT๙" w:hint="cs"/>
          <w:sz w:val="34"/>
          <w:szCs w:val="34"/>
          <w:cs/>
        </w:rPr>
        <w:t>ขนาดใหญ่สั่งและปฏิบัติราชการแทนอธิบดีกรมสรรพากร ลงวันที่ 10 ตุลาคม พ.ศ. 2545</w:t>
      </w:r>
    </w:p>
    <w:p w:rsidR="00F10683" w:rsidRDefault="00F10683" w:rsidP="00F10683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“(13) การอนุมัติให้เป็นสำนักงานใหญ่ข้ามประเทศ ตามมาตรา 9 แห่ง</w:t>
      </w:r>
      <w:r w:rsidR="005F1427">
        <w:rPr>
          <w:rFonts w:ascii="TH SarabunIT๙" w:hAnsi="TH SarabunIT๙" w:cs="TH SarabunIT๙"/>
          <w:sz w:val="34"/>
          <w:szCs w:val="34"/>
          <w:cs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พระราชกฤษฎีกา </w:t>
      </w:r>
      <w:r w:rsidRPr="005F1427">
        <w:rPr>
          <w:rFonts w:ascii="TH SarabunIT๙" w:hAnsi="TH SarabunIT๙" w:cs="TH SarabunIT๙"/>
          <w:spacing w:val="-20"/>
          <w:sz w:val="34"/>
          <w:szCs w:val="34"/>
          <w:cs/>
        </w:rPr>
        <w:t>ออกตามความในประมวลรัษฎากร</w:t>
      </w:r>
      <w:r w:rsidRPr="005F1427">
        <w:rPr>
          <w:rFonts w:ascii="TH SarabunIT๙" w:hAnsi="TH SarabunIT๙" w:cs="TH SarabunIT๙" w:hint="cs"/>
          <w:spacing w:val="-20"/>
          <w:sz w:val="34"/>
          <w:szCs w:val="34"/>
          <w:cs/>
        </w:rPr>
        <w:t xml:space="preserve"> </w:t>
      </w:r>
      <w:r w:rsidRPr="005F1427">
        <w:rPr>
          <w:rFonts w:ascii="TH SarabunIT๙" w:hAnsi="TH SarabunIT๙" w:cs="TH SarabunIT๙"/>
          <w:spacing w:val="-20"/>
          <w:sz w:val="34"/>
          <w:szCs w:val="34"/>
          <w:cs/>
        </w:rPr>
        <w:t>ว่าด้วยการ</w:t>
      </w:r>
      <w:r w:rsidRPr="005F1427">
        <w:rPr>
          <w:rFonts w:ascii="TH SarabunIT๙" w:hAnsi="TH SarabunIT๙" w:cs="TH SarabunIT๙" w:hint="cs"/>
          <w:spacing w:val="-20"/>
          <w:sz w:val="34"/>
          <w:szCs w:val="34"/>
          <w:cs/>
        </w:rPr>
        <w:t>ลดอัตราและ</w:t>
      </w:r>
      <w:r w:rsidRPr="005F1427">
        <w:rPr>
          <w:rFonts w:ascii="TH SarabunIT๙" w:hAnsi="TH SarabunIT๙" w:cs="TH SarabunIT๙"/>
          <w:spacing w:val="-20"/>
          <w:sz w:val="34"/>
          <w:szCs w:val="34"/>
          <w:cs/>
        </w:rPr>
        <w:t>ยกเว้นรัษฎากร</w:t>
      </w:r>
      <w:r w:rsidRPr="005F1427">
        <w:rPr>
          <w:rFonts w:ascii="TH SarabunIT๙" w:hAnsi="TH SarabunIT๙" w:cs="TH SarabunIT๙" w:hint="cs"/>
          <w:spacing w:val="-20"/>
          <w:sz w:val="34"/>
          <w:szCs w:val="34"/>
          <w:cs/>
        </w:rPr>
        <w:t xml:space="preserve"> </w:t>
      </w:r>
      <w:r w:rsidRPr="005F1427">
        <w:rPr>
          <w:rFonts w:ascii="TH SarabunIT๙" w:hAnsi="TH SarabunIT๙" w:cs="TH SarabunIT๙"/>
          <w:spacing w:val="-20"/>
          <w:sz w:val="34"/>
          <w:szCs w:val="34"/>
          <w:cs/>
        </w:rPr>
        <w:t>(ฉบับที่ 5</w:t>
      </w:r>
      <w:r w:rsidRPr="005F1427">
        <w:rPr>
          <w:rFonts w:ascii="TH SarabunIT๙" w:hAnsi="TH SarabunIT๙" w:cs="TH SarabunIT๙" w:hint="cs"/>
          <w:spacing w:val="-20"/>
          <w:sz w:val="34"/>
          <w:szCs w:val="34"/>
          <w:cs/>
        </w:rPr>
        <w:t>86</w:t>
      </w:r>
      <w:r w:rsidRPr="005F1427">
        <w:rPr>
          <w:rFonts w:ascii="TH SarabunIT๙" w:hAnsi="TH SarabunIT๙" w:cs="TH SarabunIT๙"/>
          <w:spacing w:val="-20"/>
          <w:sz w:val="34"/>
          <w:szCs w:val="34"/>
          <w:cs/>
        </w:rPr>
        <w:t>)</w:t>
      </w:r>
      <w:r w:rsidR="005F1427">
        <w:rPr>
          <w:rFonts w:ascii="TH SarabunIT๙" w:hAnsi="TH SarabunIT๙" w:cs="TH SarabunIT๙" w:hint="cs"/>
          <w:spacing w:val="-20"/>
          <w:sz w:val="34"/>
          <w:szCs w:val="34"/>
          <w:cs/>
        </w:rPr>
        <w:br/>
      </w:r>
      <w:r w:rsidRPr="00F10683">
        <w:rPr>
          <w:rFonts w:ascii="TH SarabunIT๙" w:hAnsi="TH SarabunIT๙" w:cs="TH SarabunIT๙"/>
          <w:sz w:val="34"/>
          <w:szCs w:val="34"/>
          <w:cs/>
        </w:rPr>
        <w:t>พ.ศ. 255</w:t>
      </w:r>
      <w:r w:rsidRPr="00F10683">
        <w:rPr>
          <w:rFonts w:ascii="TH SarabunIT๙" w:hAnsi="TH SarabunIT๙" w:cs="TH SarabunIT๙" w:hint="cs"/>
          <w:sz w:val="34"/>
          <w:szCs w:val="34"/>
          <w:cs/>
        </w:rPr>
        <w:t>8</w:t>
      </w:r>
      <w:r w:rsidR="00281D7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F10683" w:rsidRPr="00F10683" w:rsidRDefault="00F10683" w:rsidP="00F10683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(14) การอนุมัติให้เป็นบริษัทการค้าระหว่างประเทศ ตามมาตรา 8 แห่ง</w:t>
      </w:r>
      <w:r w:rsidR="005F1427">
        <w:rPr>
          <w:rFonts w:ascii="TH SarabunIT๙" w:hAnsi="TH SarabunIT๙" w:cs="TH SarabunIT๙"/>
          <w:sz w:val="34"/>
          <w:szCs w:val="34"/>
          <w:cs/>
        </w:rPr>
        <w:br/>
      </w:r>
      <w:r w:rsidRPr="005F1427">
        <w:rPr>
          <w:rFonts w:ascii="TH SarabunIT๙" w:hAnsi="TH SarabunIT๙" w:cs="TH SarabunIT๙" w:hint="cs"/>
          <w:spacing w:val="-20"/>
          <w:sz w:val="34"/>
          <w:szCs w:val="34"/>
          <w:cs/>
        </w:rPr>
        <w:t xml:space="preserve">พระราชกฤษฎีกา </w:t>
      </w:r>
      <w:r w:rsidRPr="005F1427">
        <w:rPr>
          <w:rFonts w:ascii="TH SarabunIT๙" w:hAnsi="TH SarabunIT๙" w:cs="TH SarabunIT๙"/>
          <w:spacing w:val="-20"/>
          <w:sz w:val="34"/>
          <w:szCs w:val="34"/>
          <w:cs/>
        </w:rPr>
        <w:t>ออกตามความในประมวลรัษฎากร</w:t>
      </w:r>
      <w:r w:rsidRPr="005F1427">
        <w:rPr>
          <w:rFonts w:ascii="TH SarabunIT๙" w:hAnsi="TH SarabunIT๙" w:cs="TH SarabunIT๙" w:hint="cs"/>
          <w:spacing w:val="-20"/>
          <w:sz w:val="34"/>
          <w:szCs w:val="34"/>
          <w:cs/>
        </w:rPr>
        <w:t xml:space="preserve"> </w:t>
      </w:r>
      <w:r w:rsidRPr="005F1427">
        <w:rPr>
          <w:rFonts w:ascii="TH SarabunIT๙" w:hAnsi="TH SarabunIT๙" w:cs="TH SarabunIT๙"/>
          <w:spacing w:val="-20"/>
          <w:sz w:val="34"/>
          <w:szCs w:val="34"/>
          <w:cs/>
        </w:rPr>
        <w:t>ว่าด้วยการ</w:t>
      </w:r>
      <w:r w:rsidRPr="005F1427">
        <w:rPr>
          <w:rFonts w:ascii="TH SarabunIT๙" w:hAnsi="TH SarabunIT๙" w:cs="TH SarabunIT๙" w:hint="cs"/>
          <w:spacing w:val="-20"/>
          <w:sz w:val="34"/>
          <w:szCs w:val="34"/>
          <w:cs/>
        </w:rPr>
        <w:t>ลดอัตราและ</w:t>
      </w:r>
      <w:r w:rsidRPr="005F1427">
        <w:rPr>
          <w:rFonts w:ascii="TH SarabunIT๙" w:hAnsi="TH SarabunIT๙" w:cs="TH SarabunIT๙"/>
          <w:spacing w:val="-20"/>
          <w:sz w:val="34"/>
          <w:szCs w:val="34"/>
          <w:cs/>
        </w:rPr>
        <w:t>ยกเว้นรัษฎากร</w:t>
      </w:r>
      <w:r w:rsidRPr="005F1427">
        <w:rPr>
          <w:rFonts w:ascii="TH SarabunIT๙" w:hAnsi="TH SarabunIT๙" w:cs="TH SarabunIT๙" w:hint="cs"/>
          <w:spacing w:val="-20"/>
          <w:sz w:val="34"/>
          <w:szCs w:val="34"/>
          <w:cs/>
        </w:rPr>
        <w:t xml:space="preserve"> </w:t>
      </w:r>
      <w:r w:rsidRPr="005F1427">
        <w:rPr>
          <w:rFonts w:ascii="TH SarabunIT๙" w:hAnsi="TH SarabunIT๙" w:cs="TH SarabunIT๙"/>
          <w:spacing w:val="-20"/>
          <w:sz w:val="34"/>
          <w:szCs w:val="34"/>
          <w:cs/>
        </w:rPr>
        <w:t>(ฉบับที่ 5</w:t>
      </w:r>
      <w:r w:rsidRPr="005F1427">
        <w:rPr>
          <w:rFonts w:ascii="TH SarabunIT๙" w:hAnsi="TH SarabunIT๙" w:cs="TH SarabunIT๙" w:hint="cs"/>
          <w:spacing w:val="-20"/>
          <w:sz w:val="34"/>
          <w:szCs w:val="34"/>
          <w:cs/>
        </w:rPr>
        <w:t>87</w:t>
      </w:r>
      <w:r w:rsidRPr="005F1427">
        <w:rPr>
          <w:rFonts w:ascii="TH SarabunIT๙" w:hAnsi="TH SarabunIT๙" w:cs="TH SarabunIT๙"/>
          <w:spacing w:val="-20"/>
          <w:sz w:val="34"/>
          <w:szCs w:val="34"/>
          <w:cs/>
        </w:rPr>
        <w:t>)</w:t>
      </w:r>
      <w:r w:rsidR="005F1427">
        <w:rPr>
          <w:rFonts w:ascii="TH SarabunIT๙" w:hAnsi="TH SarabunIT๙" w:cs="TH SarabunIT๙" w:hint="cs"/>
          <w:sz w:val="34"/>
          <w:szCs w:val="34"/>
          <w:cs/>
        </w:rPr>
        <w:br/>
      </w:r>
      <w:r w:rsidRPr="00F10683">
        <w:rPr>
          <w:rFonts w:ascii="TH SarabunIT๙" w:hAnsi="TH SarabunIT๙" w:cs="TH SarabunIT๙"/>
          <w:sz w:val="34"/>
          <w:szCs w:val="34"/>
          <w:cs/>
        </w:rPr>
        <w:t>พ.ศ. 255</w:t>
      </w:r>
      <w:r w:rsidRPr="00F10683">
        <w:rPr>
          <w:rFonts w:ascii="TH SarabunIT๙" w:hAnsi="TH SarabunIT๙" w:cs="TH SarabunIT๙" w:hint="cs"/>
          <w:sz w:val="34"/>
          <w:szCs w:val="34"/>
          <w:cs/>
        </w:rPr>
        <w:t>8</w:t>
      </w:r>
      <w:r>
        <w:rPr>
          <w:rFonts w:ascii="TH SarabunIT๙" w:hAnsi="TH SarabunIT๙" w:cs="TH SarabunIT๙" w:hint="cs"/>
          <w:sz w:val="34"/>
          <w:szCs w:val="34"/>
          <w:cs/>
        </w:rPr>
        <w:t>”</w:t>
      </w:r>
      <w:r w:rsidRPr="00F10683">
        <w:rPr>
          <w:rFonts w:ascii="TH SarabunIT๙" w:hAnsi="TH SarabunIT๙" w:cs="TH SarabunIT๙"/>
          <w:sz w:val="34"/>
          <w:szCs w:val="34"/>
        </w:rPr>
        <w:t xml:space="preserve"> </w:t>
      </w:r>
    </w:p>
    <w:p w:rsidR="00B25C61" w:rsidRPr="00804848" w:rsidRDefault="00F10683" w:rsidP="00F10683">
      <w:pPr>
        <w:tabs>
          <w:tab w:val="left" w:pos="851"/>
          <w:tab w:val="left" w:pos="1276"/>
          <w:tab w:val="left" w:pos="1560"/>
        </w:tabs>
        <w:jc w:val="both"/>
        <w:rPr>
          <w:rFonts w:ascii="TH SarabunIT๙" w:hAnsi="TH SarabunIT๙" w:cs="TH SarabunIT๙"/>
          <w:spacing w:val="-16"/>
          <w:sz w:val="34"/>
          <w:szCs w:val="34"/>
          <w:cs/>
        </w:rPr>
      </w:pPr>
      <w:r>
        <w:rPr>
          <w:rFonts w:ascii="TH SarabunIT๙" w:hAnsi="TH SarabunIT๙" w:cs="TH SarabunIT๙" w:hint="cs"/>
          <w:spacing w:val="-2"/>
          <w:sz w:val="34"/>
          <w:szCs w:val="34"/>
          <w:cs/>
        </w:rPr>
        <w:tab/>
        <w:t>ข้อ</w:t>
      </w:r>
      <w:r>
        <w:rPr>
          <w:rFonts w:ascii="TH SarabunIT๙" w:hAnsi="TH SarabunIT๙" w:cs="TH SarabunIT๙" w:hint="cs"/>
          <w:spacing w:val="-2"/>
          <w:sz w:val="34"/>
          <w:szCs w:val="34"/>
          <w:cs/>
        </w:rPr>
        <w:tab/>
        <w:t>2</w:t>
      </w:r>
      <w:r>
        <w:rPr>
          <w:rFonts w:ascii="TH SarabunIT๙" w:hAnsi="TH SarabunIT๙" w:cs="TH SarabunIT๙" w:hint="cs"/>
          <w:spacing w:val="-2"/>
          <w:sz w:val="34"/>
          <w:szCs w:val="34"/>
          <w:cs/>
        </w:rPr>
        <w:tab/>
      </w:r>
      <w:r w:rsidR="00B25C61" w:rsidRPr="006576D0">
        <w:rPr>
          <w:rFonts w:ascii="TH SarabunIT๙" w:hAnsi="TH SarabunIT๙" w:cs="TH SarabunIT๙"/>
          <w:sz w:val="34"/>
          <w:szCs w:val="34"/>
          <w:cs/>
        </w:rPr>
        <w:t>คำสั่งนี้ให้ใช้บังคับ</w:t>
      </w:r>
      <w:r w:rsidRPr="006576D0">
        <w:rPr>
          <w:rFonts w:ascii="TH SarabunIT๙" w:hAnsi="TH SarabunIT๙" w:cs="TH SarabunIT๙" w:hint="cs"/>
          <w:sz w:val="34"/>
          <w:szCs w:val="34"/>
          <w:cs/>
        </w:rPr>
        <w:t>ตั้งแต่วันที่ที่ลงในคำสั่งนี้เป็นต้นไป</w:t>
      </w:r>
    </w:p>
    <w:p w:rsidR="00863C65" w:rsidRPr="00804848" w:rsidRDefault="00863C65" w:rsidP="00863C65">
      <w:pPr>
        <w:rPr>
          <w:rFonts w:ascii="TH SarabunIT๙" w:hAnsi="TH SarabunIT๙" w:cs="TH SarabunIT๙"/>
          <w:sz w:val="34"/>
          <w:szCs w:val="34"/>
        </w:rPr>
      </w:pPr>
    </w:p>
    <w:p w:rsidR="0092622F" w:rsidRDefault="00EE4740" w:rsidP="00243967">
      <w:pPr>
        <w:ind w:left="3600" w:firstLine="720"/>
        <w:rPr>
          <w:rFonts w:ascii="TH SarabunIT๙" w:hAnsi="TH SarabunIT๙" w:cs="TH SarabunIT๙"/>
          <w:sz w:val="34"/>
          <w:szCs w:val="34"/>
        </w:rPr>
      </w:pPr>
      <w:r w:rsidRPr="00804848">
        <w:rPr>
          <w:rFonts w:ascii="TH SarabunIT๙" w:hAnsi="TH SarabunIT๙" w:cs="TH SarabunIT๙"/>
          <w:sz w:val="34"/>
          <w:szCs w:val="34"/>
          <w:cs/>
        </w:rPr>
        <w:t>สั่ง</w:t>
      </w:r>
      <w:r w:rsidRPr="00804848">
        <w:rPr>
          <w:rFonts w:ascii="TH SarabunIT๙" w:hAnsi="TH SarabunIT๙" w:cs="TH SarabunIT๙"/>
          <w:sz w:val="34"/>
          <w:szCs w:val="34"/>
        </w:rPr>
        <w:t xml:space="preserve">  </w:t>
      </w:r>
      <w:r w:rsidRPr="00804848">
        <w:rPr>
          <w:rFonts w:ascii="TH SarabunIT๙" w:hAnsi="TH SarabunIT๙" w:cs="TH SarabunIT๙"/>
          <w:sz w:val="34"/>
          <w:szCs w:val="34"/>
          <w:cs/>
        </w:rPr>
        <w:t>ณ  วันที่</w:t>
      </w:r>
      <w:r w:rsidR="00FD563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FD5639">
        <w:rPr>
          <w:rFonts w:ascii="TH SarabunIT๙" w:hAnsi="TH SarabunIT๙" w:cs="TH SarabunIT๙" w:hint="cs"/>
          <w:sz w:val="34"/>
          <w:szCs w:val="34"/>
          <w:cs/>
        </w:rPr>
        <w:t>30</w:t>
      </w:r>
      <w:r w:rsidR="003E791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43967">
        <w:rPr>
          <w:rFonts w:ascii="TH SarabunIT๙" w:hAnsi="TH SarabunIT๙" w:cs="TH SarabunIT๙" w:hint="cs"/>
          <w:sz w:val="34"/>
          <w:szCs w:val="34"/>
          <w:cs/>
        </w:rPr>
        <w:t xml:space="preserve">มิถุนายน </w:t>
      </w:r>
      <w:r w:rsidRPr="00804848">
        <w:rPr>
          <w:rFonts w:ascii="TH SarabunIT๙" w:hAnsi="TH SarabunIT๙" w:cs="TH SarabunIT๙"/>
          <w:sz w:val="34"/>
          <w:szCs w:val="34"/>
          <w:cs/>
        </w:rPr>
        <w:t>พ</w:t>
      </w:r>
      <w:r w:rsidRPr="00804848">
        <w:rPr>
          <w:rFonts w:ascii="TH SarabunIT๙" w:hAnsi="TH SarabunIT๙" w:cs="TH SarabunIT๙"/>
          <w:sz w:val="34"/>
          <w:szCs w:val="34"/>
        </w:rPr>
        <w:t>.</w:t>
      </w:r>
      <w:r w:rsidRPr="00804848">
        <w:rPr>
          <w:rFonts w:ascii="TH SarabunIT๙" w:hAnsi="TH SarabunIT๙" w:cs="TH SarabunIT๙"/>
          <w:sz w:val="34"/>
          <w:szCs w:val="34"/>
          <w:cs/>
        </w:rPr>
        <w:t>ศ</w:t>
      </w:r>
      <w:r w:rsidRPr="00804848">
        <w:rPr>
          <w:rFonts w:ascii="TH SarabunIT๙" w:hAnsi="TH SarabunIT๙" w:cs="TH SarabunIT๙"/>
          <w:sz w:val="34"/>
          <w:szCs w:val="34"/>
        </w:rPr>
        <w:t xml:space="preserve">.  </w:t>
      </w:r>
      <w:r w:rsidR="006576D0">
        <w:rPr>
          <w:rFonts w:ascii="TH SarabunIT๙" w:hAnsi="TH SarabunIT๙" w:cs="TH SarabunIT๙"/>
          <w:sz w:val="34"/>
          <w:szCs w:val="34"/>
        </w:rPr>
        <w:t>2558</w:t>
      </w:r>
    </w:p>
    <w:p w:rsidR="00243967" w:rsidRDefault="00243967" w:rsidP="00243967">
      <w:pPr>
        <w:ind w:left="3600" w:firstLine="720"/>
        <w:rPr>
          <w:rFonts w:ascii="TH SarabunIT๙" w:hAnsi="TH SarabunIT๙" w:cs="TH SarabunIT๙"/>
          <w:sz w:val="34"/>
          <w:szCs w:val="34"/>
        </w:rPr>
      </w:pPr>
    </w:p>
    <w:p w:rsidR="00243967" w:rsidRDefault="00FD5639" w:rsidP="00243967">
      <w:pPr>
        <w:ind w:left="3600"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</w:t>
      </w:r>
      <w:r>
        <w:rPr>
          <w:rFonts w:ascii="TH SarabunIT๙" w:hAnsi="TH SarabunIT๙" w:cs="TH SarabunIT๙"/>
          <w:sz w:val="34"/>
          <w:szCs w:val="34"/>
          <w:cs/>
        </w:rPr>
        <w:t xml:space="preserve">ประสงค์ </w:t>
      </w:r>
      <w:r w:rsidRPr="0092622F">
        <w:rPr>
          <w:rFonts w:ascii="TH SarabunIT๙" w:hAnsi="TH SarabunIT๙" w:cs="TH SarabunIT๙"/>
          <w:sz w:val="34"/>
          <w:szCs w:val="34"/>
          <w:cs/>
        </w:rPr>
        <w:t>พูนธเนศ</w:t>
      </w:r>
    </w:p>
    <w:p w:rsidR="0092622F" w:rsidRPr="0092622F" w:rsidRDefault="0092622F" w:rsidP="0092622F">
      <w:pPr>
        <w:ind w:left="1987" w:right="-52"/>
        <w:jc w:val="center"/>
        <w:rPr>
          <w:rFonts w:ascii="TH SarabunIT๙" w:hAnsi="TH SarabunIT๙" w:cs="TH SarabunIT๙"/>
          <w:sz w:val="34"/>
          <w:szCs w:val="34"/>
        </w:rPr>
      </w:pPr>
      <w:r w:rsidRPr="0092622F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 xml:space="preserve">              </w:t>
      </w:r>
      <w:r w:rsidRPr="0092622F">
        <w:rPr>
          <w:rFonts w:ascii="TH SarabunIT๙" w:hAnsi="TH SarabunIT๙" w:cs="TH SarabunIT๙"/>
          <w:sz w:val="34"/>
          <w:szCs w:val="34"/>
        </w:rPr>
        <w:t>(</w:t>
      </w:r>
      <w:r>
        <w:rPr>
          <w:rFonts w:ascii="TH SarabunIT๙" w:hAnsi="TH SarabunIT๙" w:cs="TH SarabunIT๙"/>
          <w:sz w:val="34"/>
          <w:szCs w:val="34"/>
          <w:cs/>
        </w:rPr>
        <w:t xml:space="preserve">นายประสงค์ </w:t>
      </w:r>
      <w:r w:rsidRPr="0092622F">
        <w:rPr>
          <w:rFonts w:ascii="TH SarabunIT๙" w:hAnsi="TH SarabunIT๙" w:cs="TH SarabunIT๙"/>
          <w:sz w:val="34"/>
          <w:szCs w:val="34"/>
          <w:cs/>
        </w:rPr>
        <w:t>พูนธเนศ)</w:t>
      </w:r>
    </w:p>
    <w:p w:rsidR="007A7E7C" w:rsidRDefault="0092622F" w:rsidP="0092622F">
      <w:pPr>
        <w:ind w:left="1987" w:right="-52"/>
        <w:jc w:val="center"/>
        <w:rPr>
          <w:rFonts w:ascii="TH SarabunIT๙" w:hAnsi="TH SarabunIT๙" w:cs="TH SarabunIT๙"/>
          <w:sz w:val="34"/>
          <w:szCs w:val="34"/>
        </w:rPr>
      </w:pPr>
      <w:r w:rsidRPr="0092622F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</w:t>
      </w:r>
      <w:r w:rsidRPr="0092622F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:rsidR="007A7E7C" w:rsidRDefault="007A7E7C" w:rsidP="00FA0B8F">
      <w:pPr>
        <w:ind w:left="1987" w:right="-52"/>
        <w:jc w:val="center"/>
        <w:rPr>
          <w:rFonts w:ascii="TH SarabunIT๙" w:hAnsi="TH SarabunIT๙" w:cs="TH SarabunIT๙"/>
          <w:sz w:val="34"/>
          <w:szCs w:val="34"/>
        </w:rPr>
      </w:pPr>
    </w:p>
    <w:p w:rsidR="007A7E7C" w:rsidRPr="00804848" w:rsidRDefault="007A7E7C" w:rsidP="00FA0B8F">
      <w:pPr>
        <w:ind w:left="1987" w:right="-52"/>
        <w:jc w:val="center"/>
        <w:rPr>
          <w:rFonts w:ascii="TH SarabunIT๙" w:hAnsi="TH SarabunIT๙" w:cs="TH SarabunIT๙"/>
          <w:sz w:val="34"/>
          <w:szCs w:val="34"/>
        </w:rPr>
      </w:pPr>
    </w:p>
    <w:p w:rsidR="00B01945" w:rsidRPr="00804848" w:rsidRDefault="00B01945">
      <w:pPr>
        <w:ind w:right="-52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</w:p>
    <w:p w:rsidR="004D741A" w:rsidRPr="00804848" w:rsidRDefault="004D741A">
      <w:pPr>
        <w:ind w:right="-52"/>
        <w:rPr>
          <w:rFonts w:ascii="TH SarabunIT๙" w:hAnsi="TH SarabunIT๙" w:cs="TH SarabunIT๙"/>
          <w:sz w:val="34"/>
          <w:szCs w:val="34"/>
        </w:rPr>
      </w:pPr>
    </w:p>
    <w:p w:rsidR="004D741A" w:rsidRPr="00804848" w:rsidRDefault="004D741A">
      <w:pPr>
        <w:ind w:right="-52"/>
        <w:rPr>
          <w:rFonts w:ascii="TH SarabunIT๙" w:hAnsi="TH SarabunIT๙" w:cs="TH SarabunIT๙"/>
          <w:sz w:val="34"/>
          <w:szCs w:val="34"/>
        </w:rPr>
      </w:pPr>
    </w:p>
    <w:p w:rsidR="004D741A" w:rsidRPr="00804848" w:rsidRDefault="004D741A" w:rsidP="00076224">
      <w:pPr>
        <w:ind w:right="-52"/>
        <w:rPr>
          <w:rFonts w:ascii="TH SarabunIT๙" w:hAnsi="TH SarabunIT๙" w:cs="TH SarabunIT๙"/>
          <w:sz w:val="20"/>
          <w:szCs w:val="20"/>
          <w:cs/>
        </w:rPr>
      </w:pPr>
    </w:p>
    <w:sectPr w:rsidR="004D741A" w:rsidRPr="00804848" w:rsidSect="00D4794F">
      <w:headerReference w:type="even" r:id="rId9"/>
      <w:headerReference w:type="default" r:id="rId10"/>
      <w:pgSz w:w="11907" w:h="16840" w:code="9"/>
      <w:pgMar w:top="810" w:right="1382" w:bottom="540" w:left="1267" w:header="720" w:footer="720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207" w:rsidRDefault="000C4207">
      <w:r>
        <w:separator/>
      </w:r>
    </w:p>
  </w:endnote>
  <w:endnote w:type="continuationSeparator" w:id="0">
    <w:p w:rsidR="000C4207" w:rsidRDefault="000C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207" w:rsidRDefault="000C4207">
      <w:r>
        <w:separator/>
      </w:r>
    </w:p>
  </w:footnote>
  <w:footnote w:type="continuationSeparator" w:id="0">
    <w:p w:rsidR="000C4207" w:rsidRDefault="000C4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D0" w:rsidRDefault="006576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76D0" w:rsidRDefault="006576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D0" w:rsidRDefault="006576D0">
    <w:pPr>
      <w:pStyle w:val="Header"/>
      <w:tabs>
        <w:tab w:val="clear" w:pos="4153"/>
        <w:tab w:val="clear" w:pos="8306"/>
        <w:tab w:val="center" w:pos="4820"/>
        <w:tab w:val="right" w:pos="9295"/>
      </w:tabs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A64"/>
    <w:multiLevelType w:val="hybridMultilevel"/>
    <w:tmpl w:val="CF9C1974"/>
    <w:lvl w:ilvl="0" w:tplc="FDDC73DA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154208A2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84866AAC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AECA1248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B4021D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E38615AA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66C4DB9A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31B2C0BE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AD0AFCE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40C12E8"/>
    <w:multiLevelType w:val="hybridMultilevel"/>
    <w:tmpl w:val="3962D418"/>
    <w:lvl w:ilvl="0" w:tplc="AD54226E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 New"/>
      </w:rPr>
    </w:lvl>
    <w:lvl w:ilvl="1" w:tplc="4DD2F4AA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D41E083E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887EC308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97A07D3A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A74EEBE2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E0B4F35A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864438C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C3B0C77C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7E66A0D"/>
    <w:multiLevelType w:val="hybridMultilevel"/>
    <w:tmpl w:val="588207D8"/>
    <w:lvl w:ilvl="0" w:tplc="A2AC52EA">
      <w:start w:val="1"/>
      <w:numFmt w:val="thaiNumbers"/>
      <w:lvlText w:val="(%1)"/>
      <w:lvlJc w:val="left"/>
      <w:pPr>
        <w:ind w:left="1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3">
    <w:nsid w:val="4FF53FF5"/>
    <w:multiLevelType w:val="hybridMultilevel"/>
    <w:tmpl w:val="6736F410"/>
    <w:lvl w:ilvl="0" w:tplc="094646A6">
      <w:start w:val="1"/>
      <w:numFmt w:val="decimal"/>
      <w:lvlText w:val="(%1)"/>
      <w:lvlJc w:val="left"/>
      <w:pPr>
        <w:tabs>
          <w:tab w:val="num" w:pos="2156"/>
        </w:tabs>
        <w:ind w:left="2156" w:hanging="600"/>
      </w:pPr>
      <w:rPr>
        <w:rFonts w:hint="default"/>
      </w:rPr>
    </w:lvl>
    <w:lvl w:ilvl="1" w:tplc="D5B624B0" w:tentative="1">
      <w:start w:val="1"/>
      <w:numFmt w:val="lowerLetter"/>
      <w:lvlText w:val="%2."/>
      <w:lvlJc w:val="left"/>
      <w:pPr>
        <w:tabs>
          <w:tab w:val="num" w:pos="2636"/>
        </w:tabs>
        <w:ind w:left="2636" w:hanging="360"/>
      </w:pPr>
    </w:lvl>
    <w:lvl w:ilvl="2" w:tplc="FC4217E6" w:tentative="1">
      <w:start w:val="1"/>
      <w:numFmt w:val="lowerRoman"/>
      <w:lvlText w:val="%3."/>
      <w:lvlJc w:val="right"/>
      <w:pPr>
        <w:tabs>
          <w:tab w:val="num" w:pos="3356"/>
        </w:tabs>
        <w:ind w:left="3356" w:hanging="180"/>
      </w:pPr>
    </w:lvl>
    <w:lvl w:ilvl="3" w:tplc="3CA4E5B4" w:tentative="1">
      <w:start w:val="1"/>
      <w:numFmt w:val="decimal"/>
      <w:lvlText w:val="%4."/>
      <w:lvlJc w:val="left"/>
      <w:pPr>
        <w:tabs>
          <w:tab w:val="num" w:pos="4076"/>
        </w:tabs>
        <w:ind w:left="4076" w:hanging="360"/>
      </w:pPr>
    </w:lvl>
    <w:lvl w:ilvl="4" w:tplc="D69CD800" w:tentative="1">
      <w:start w:val="1"/>
      <w:numFmt w:val="lowerLetter"/>
      <w:lvlText w:val="%5."/>
      <w:lvlJc w:val="left"/>
      <w:pPr>
        <w:tabs>
          <w:tab w:val="num" w:pos="4796"/>
        </w:tabs>
        <w:ind w:left="4796" w:hanging="360"/>
      </w:pPr>
    </w:lvl>
    <w:lvl w:ilvl="5" w:tplc="27EAC4EC" w:tentative="1">
      <w:start w:val="1"/>
      <w:numFmt w:val="lowerRoman"/>
      <w:lvlText w:val="%6."/>
      <w:lvlJc w:val="right"/>
      <w:pPr>
        <w:tabs>
          <w:tab w:val="num" w:pos="5516"/>
        </w:tabs>
        <w:ind w:left="5516" w:hanging="180"/>
      </w:pPr>
    </w:lvl>
    <w:lvl w:ilvl="6" w:tplc="2A2071DC" w:tentative="1">
      <w:start w:val="1"/>
      <w:numFmt w:val="decimal"/>
      <w:lvlText w:val="%7."/>
      <w:lvlJc w:val="left"/>
      <w:pPr>
        <w:tabs>
          <w:tab w:val="num" w:pos="6236"/>
        </w:tabs>
        <w:ind w:left="6236" w:hanging="360"/>
      </w:pPr>
    </w:lvl>
    <w:lvl w:ilvl="7" w:tplc="974E10CE" w:tentative="1">
      <w:start w:val="1"/>
      <w:numFmt w:val="lowerLetter"/>
      <w:lvlText w:val="%8."/>
      <w:lvlJc w:val="left"/>
      <w:pPr>
        <w:tabs>
          <w:tab w:val="num" w:pos="6956"/>
        </w:tabs>
        <w:ind w:left="6956" w:hanging="360"/>
      </w:pPr>
    </w:lvl>
    <w:lvl w:ilvl="8" w:tplc="0AF831D4" w:tentative="1">
      <w:start w:val="1"/>
      <w:numFmt w:val="lowerRoman"/>
      <w:lvlText w:val="%9."/>
      <w:lvlJc w:val="right"/>
      <w:pPr>
        <w:tabs>
          <w:tab w:val="num" w:pos="7676"/>
        </w:tabs>
        <w:ind w:left="7676" w:hanging="180"/>
      </w:pPr>
    </w:lvl>
  </w:abstractNum>
  <w:abstractNum w:abstractNumId="4">
    <w:nsid w:val="7ACA6291"/>
    <w:multiLevelType w:val="hybridMultilevel"/>
    <w:tmpl w:val="0F742EF0"/>
    <w:lvl w:ilvl="0" w:tplc="EB7C716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AEA6C9C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4208808C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5428B52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46C2EFE0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2BB2A9C2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2D1E3DDA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338E4E98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80E2014E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25"/>
    <w:rsid w:val="000042CB"/>
    <w:rsid w:val="000340F0"/>
    <w:rsid w:val="00056FFF"/>
    <w:rsid w:val="00057A5D"/>
    <w:rsid w:val="00076224"/>
    <w:rsid w:val="000838DE"/>
    <w:rsid w:val="0008758F"/>
    <w:rsid w:val="000B06E0"/>
    <w:rsid w:val="000B6581"/>
    <w:rsid w:val="000C4207"/>
    <w:rsid w:val="000C57EE"/>
    <w:rsid w:val="000E7259"/>
    <w:rsid w:val="000F3DCB"/>
    <w:rsid w:val="001056FB"/>
    <w:rsid w:val="00105D9C"/>
    <w:rsid w:val="0011440B"/>
    <w:rsid w:val="00156645"/>
    <w:rsid w:val="00172326"/>
    <w:rsid w:val="00177BAE"/>
    <w:rsid w:val="00190B8A"/>
    <w:rsid w:val="00191674"/>
    <w:rsid w:val="001954A2"/>
    <w:rsid w:val="00195C27"/>
    <w:rsid w:val="001970ED"/>
    <w:rsid w:val="001A0ECD"/>
    <w:rsid w:val="001A12E9"/>
    <w:rsid w:val="001A18CE"/>
    <w:rsid w:val="001A3C32"/>
    <w:rsid w:val="001B40D4"/>
    <w:rsid w:val="001B74A7"/>
    <w:rsid w:val="001D72BD"/>
    <w:rsid w:val="001E1598"/>
    <w:rsid w:val="001E3A08"/>
    <w:rsid w:val="001E731B"/>
    <w:rsid w:val="00200C9E"/>
    <w:rsid w:val="0023367C"/>
    <w:rsid w:val="00243967"/>
    <w:rsid w:val="00254172"/>
    <w:rsid w:val="00266B27"/>
    <w:rsid w:val="00275767"/>
    <w:rsid w:val="00281D79"/>
    <w:rsid w:val="00284972"/>
    <w:rsid w:val="0028680D"/>
    <w:rsid w:val="00286842"/>
    <w:rsid w:val="0029468A"/>
    <w:rsid w:val="00294897"/>
    <w:rsid w:val="002951FB"/>
    <w:rsid w:val="002D503A"/>
    <w:rsid w:val="002E28C3"/>
    <w:rsid w:val="002E4B2E"/>
    <w:rsid w:val="002F5F36"/>
    <w:rsid w:val="00304C8B"/>
    <w:rsid w:val="003268EE"/>
    <w:rsid w:val="0034312A"/>
    <w:rsid w:val="003732A1"/>
    <w:rsid w:val="00377B88"/>
    <w:rsid w:val="00380576"/>
    <w:rsid w:val="00386DB8"/>
    <w:rsid w:val="00386F9E"/>
    <w:rsid w:val="003A525C"/>
    <w:rsid w:val="003A6554"/>
    <w:rsid w:val="003B0C0B"/>
    <w:rsid w:val="003D1C41"/>
    <w:rsid w:val="003D74EC"/>
    <w:rsid w:val="003E45FF"/>
    <w:rsid w:val="003E791C"/>
    <w:rsid w:val="004052EB"/>
    <w:rsid w:val="004302F9"/>
    <w:rsid w:val="00442728"/>
    <w:rsid w:val="004445E6"/>
    <w:rsid w:val="00456CD1"/>
    <w:rsid w:val="00460314"/>
    <w:rsid w:val="0047019D"/>
    <w:rsid w:val="004741E2"/>
    <w:rsid w:val="004850CC"/>
    <w:rsid w:val="004A0983"/>
    <w:rsid w:val="004B066A"/>
    <w:rsid w:val="004B1842"/>
    <w:rsid w:val="004B3912"/>
    <w:rsid w:val="004B44D1"/>
    <w:rsid w:val="004B5F7D"/>
    <w:rsid w:val="004C1A66"/>
    <w:rsid w:val="004C5DEA"/>
    <w:rsid w:val="004C7B0C"/>
    <w:rsid w:val="004D08B3"/>
    <w:rsid w:val="004D4E19"/>
    <w:rsid w:val="004D741A"/>
    <w:rsid w:val="004F3866"/>
    <w:rsid w:val="00503875"/>
    <w:rsid w:val="00512CC4"/>
    <w:rsid w:val="00513005"/>
    <w:rsid w:val="005157DE"/>
    <w:rsid w:val="0051733B"/>
    <w:rsid w:val="00560C66"/>
    <w:rsid w:val="00563630"/>
    <w:rsid w:val="005649A4"/>
    <w:rsid w:val="00570024"/>
    <w:rsid w:val="00570FB4"/>
    <w:rsid w:val="00580594"/>
    <w:rsid w:val="0059046B"/>
    <w:rsid w:val="005908D4"/>
    <w:rsid w:val="00590DFB"/>
    <w:rsid w:val="00595FED"/>
    <w:rsid w:val="005A5744"/>
    <w:rsid w:val="005A7D76"/>
    <w:rsid w:val="005D5223"/>
    <w:rsid w:val="005D704E"/>
    <w:rsid w:val="005E46BD"/>
    <w:rsid w:val="005E718C"/>
    <w:rsid w:val="005F1130"/>
    <w:rsid w:val="005F1427"/>
    <w:rsid w:val="005F1B70"/>
    <w:rsid w:val="005F34F2"/>
    <w:rsid w:val="0061173D"/>
    <w:rsid w:val="00613169"/>
    <w:rsid w:val="006200B3"/>
    <w:rsid w:val="00627CF1"/>
    <w:rsid w:val="00631B75"/>
    <w:rsid w:val="00631EF5"/>
    <w:rsid w:val="00636625"/>
    <w:rsid w:val="00655ADF"/>
    <w:rsid w:val="006576D0"/>
    <w:rsid w:val="00667465"/>
    <w:rsid w:val="00686657"/>
    <w:rsid w:val="006936D9"/>
    <w:rsid w:val="006966BD"/>
    <w:rsid w:val="006A773F"/>
    <w:rsid w:val="006C5D7D"/>
    <w:rsid w:val="006D2B07"/>
    <w:rsid w:val="006D7D93"/>
    <w:rsid w:val="007076C0"/>
    <w:rsid w:val="007125A8"/>
    <w:rsid w:val="00715404"/>
    <w:rsid w:val="00717D9F"/>
    <w:rsid w:val="00726576"/>
    <w:rsid w:val="007402F3"/>
    <w:rsid w:val="00754F71"/>
    <w:rsid w:val="00755D9C"/>
    <w:rsid w:val="00780AB8"/>
    <w:rsid w:val="00781A4E"/>
    <w:rsid w:val="00793A5E"/>
    <w:rsid w:val="007A21E7"/>
    <w:rsid w:val="007A2406"/>
    <w:rsid w:val="007A3C22"/>
    <w:rsid w:val="007A5126"/>
    <w:rsid w:val="007A58B8"/>
    <w:rsid w:val="007A64B3"/>
    <w:rsid w:val="007A7A9A"/>
    <w:rsid w:val="007A7E7C"/>
    <w:rsid w:val="007C36CC"/>
    <w:rsid w:val="007D2DB8"/>
    <w:rsid w:val="007D4894"/>
    <w:rsid w:val="007E01A3"/>
    <w:rsid w:val="007E388B"/>
    <w:rsid w:val="00804848"/>
    <w:rsid w:val="0081183A"/>
    <w:rsid w:val="008200DF"/>
    <w:rsid w:val="00837D24"/>
    <w:rsid w:val="00843509"/>
    <w:rsid w:val="00844668"/>
    <w:rsid w:val="00863C65"/>
    <w:rsid w:val="00873866"/>
    <w:rsid w:val="0087664A"/>
    <w:rsid w:val="0088067B"/>
    <w:rsid w:val="008854B7"/>
    <w:rsid w:val="008B5D26"/>
    <w:rsid w:val="008B6C9E"/>
    <w:rsid w:val="008D0835"/>
    <w:rsid w:val="008E2B92"/>
    <w:rsid w:val="008F3285"/>
    <w:rsid w:val="009036D1"/>
    <w:rsid w:val="0092622F"/>
    <w:rsid w:val="00926FD9"/>
    <w:rsid w:val="0093068E"/>
    <w:rsid w:val="00945A34"/>
    <w:rsid w:val="00962BE9"/>
    <w:rsid w:val="009818F4"/>
    <w:rsid w:val="009939D6"/>
    <w:rsid w:val="009C4178"/>
    <w:rsid w:val="009C4E29"/>
    <w:rsid w:val="009C7810"/>
    <w:rsid w:val="009D0285"/>
    <w:rsid w:val="009F5567"/>
    <w:rsid w:val="009F5CAA"/>
    <w:rsid w:val="00A01D1E"/>
    <w:rsid w:val="00A125C9"/>
    <w:rsid w:val="00A17115"/>
    <w:rsid w:val="00A20350"/>
    <w:rsid w:val="00A2619A"/>
    <w:rsid w:val="00A27369"/>
    <w:rsid w:val="00A36252"/>
    <w:rsid w:val="00A42C94"/>
    <w:rsid w:val="00A43F0B"/>
    <w:rsid w:val="00A45E1D"/>
    <w:rsid w:val="00A46784"/>
    <w:rsid w:val="00A46B3D"/>
    <w:rsid w:val="00A5547E"/>
    <w:rsid w:val="00A62A8A"/>
    <w:rsid w:val="00A71935"/>
    <w:rsid w:val="00A8162D"/>
    <w:rsid w:val="00A83799"/>
    <w:rsid w:val="00B01945"/>
    <w:rsid w:val="00B055D8"/>
    <w:rsid w:val="00B121F1"/>
    <w:rsid w:val="00B145A8"/>
    <w:rsid w:val="00B15DB9"/>
    <w:rsid w:val="00B25C61"/>
    <w:rsid w:val="00B336D9"/>
    <w:rsid w:val="00B43EBF"/>
    <w:rsid w:val="00B510EF"/>
    <w:rsid w:val="00B53574"/>
    <w:rsid w:val="00B93C31"/>
    <w:rsid w:val="00B95237"/>
    <w:rsid w:val="00BA32DF"/>
    <w:rsid w:val="00BA5AA6"/>
    <w:rsid w:val="00BA72E5"/>
    <w:rsid w:val="00BA73CE"/>
    <w:rsid w:val="00BB47BF"/>
    <w:rsid w:val="00BC63A7"/>
    <w:rsid w:val="00BC671C"/>
    <w:rsid w:val="00BE479D"/>
    <w:rsid w:val="00BE6A71"/>
    <w:rsid w:val="00C12333"/>
    <w:rsid w:val="00C251F6"/>
    <w:rsid w:val="00C30863"/>
    <w:rsid w:val="00C41104"/>
    <w:rsid w:val="00C444D6"/>
    <w:rsid w:val="00C5114A"/>
    <w:rsid w:val="00C57FA3"/>
    <w:rsid w:val="00C60630"/>
    <w:rsid w:val="00C96CC8"/>
    <w:rsid w:val="00CA6FA7"/>
    <w:rsid w:val="00CB1A88"/>
    <w:rsid w:val="00CB21C3"/>
    <w:rsid w:val="00CB6087"/>
    <w:rsid w:val="00CC059A"/>
    <w:rsid w:val="00CC626D"/>
    <w:rsid w:val="00CD3C24"/>
    <w:rsid w:val="00CF75BC"/>
    <w:rsid w:val="00D00A13"/>
    <w:rsid w:val="00D00D97"/>
    <w:rsid w:val="00D038DB"/>
    <w:rsid w:val="00D33C29"/>
    <w:rsid w:val="00D3677D"/>
    <w:rsid w:val="00D4794F"/>
    <w:rsid w:val="00D522F0"/>
    <w:rsid w:val="00D54CAC"/>
    <w:rsid w:val="00D60622"/>
    <w:rsid w:val="00D628E7"/>
    <w:rsid w:val="00D83673"/>
    <w:rsid w:val="00D876F0"/>
    <w:rsid w:val="00DA79D8"/>
    <w:rsid w:val="00DD0261"/>
    <w:rsid w:val="00DD251B"/>
    <w:rsid w:val="00DD67AF"/>
    <w:rsid w:val="00E014F3"/>
    <w:rsid w:val="00E14B2D"/>
    <w:rsid w:val="00E17937"/>
    <w:rsid w:val="00E22939"/>
    <w:rsid w:val="00E31FED"/>
    <w:rsid w:val="00E35CB8"/>
    <w:rsid w:val="00E402AA"/>
    <w:rsid w:val="00E519F3"/>
    <w:rsid w:val="00E51BE9"/>
    <w:rsid w:val="00E60987"/>
    <w:rsid w:val="00E63194"/>
    <w:rsid w:val="00E646EA"/>
    <w:rsid w:val="00E729D1"/>
    <w:rsid w:val="00E95BE1"/>
    <w:rsid w:val="00E965AF"/>
    <w:rsid w:val="00EC178B"/>
    <w:rsid w:val="00EE4740"/>
    <w:rsid w:val="00EF02AC"/>
    <w:rsid w:val="00F10683"/>
    <w:rsid w:val="00F17016"/>
    <w:rsid w:val="00F25037"/>
    <w:rsid w:val="00F26D81"/>
    <w:rsid w:val="00F5473C"/>
    <w:rsid w:val="00F85E25"/>
    <w:rsid w:val="00F91BEF"/>
    <w:rsid w:val="00FA0B8F"/>
    <w:rsid w:val="00FA1B22"/>
    <w:rsid w:val="00FA449E"/>
    <w:rsid w:val="00FB23E8"/>
    <w:rsid w:val="00FC0478"/>
    <w:rsid w:val="00FD2565"/>
    <w:rsid w:val="00FD3BA6"/>
    <w:rsid w:val="00FD5639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6"/>
      <w:szCs w:val="36"/>
    </w:rPr>
  </w:style>
  <w:style w:type="paragraph" w:styleId="Heading1">
    <w:name w:val="heading 1"/>
    <w:basedOn w:val="Normal"/>
    <w:autoRedefine/>
    <w:qFormat/>
    <w:pPr>
      <w:keepNext/>
      <w:ind w:right="-52"/>
      <w:jc w:val="center"/>
      <w:outlineLvl w:val="0"/>
    </w:pPr>
    <w:rPr>
      <w:rFonts w:ascii="Angsana New" w:hAnsi="Angsana New"/>
      <w:kern w:val="32"/>
      <w:sz w:val="48"/>
      <w:szCs w:val="48"/>
    </w:rPr>
  </w:style>
  <w:style w:type="paragraph" w:styleId="Heading2">
    <w:name w:val="heading 2"/>
    <w:basedOn w:val="Normal"/>
    <w:autoRedefine/>
    <w:qFormat/>
    <w:pPr>
      <w:keepNext/>
      <w:jc w:val="center"/>
      <w:outlineLvl w:val="1"/>
    </w:pPr>
    <w:rPr>
      <w:rFonts w:ascii="Angsana New" w:hAnsi="Angsana New"/>
      <w:sz w:val="34"/>
      <w:szCs w:val="34"/>
    </w:rPr>
  </w:style>
  <w:style w:type="paragraph" w:styleId="Heading3">
    <w:name w:val="heading 3"/>
    <w:basedOn w:val="Normal"/>
    <w:next w:val="Normal"/>
    <w:autoRedefine/>
    <w:qFormat/>
    <w:pPr>
      <w:keepNext/>
      <w:jc w:val="center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autoRedefine/>
    <w:pPr>
      <w:spacing w:before="240" w:after="60"/>
    </w:pPr>
    <w:rPr>
      <w:sz w:val="34"/>
      <w:szCs w:val="34"/>
    </w:rPr>
  </w:style>
  <w:style w:type="character" w:customStyle="1" w:styleId="1AngsanaNew17CharChar">
    <w:name w:val="ลักษณะ หัวเรื่อง 1 + (ละติน) Angsana New 17 พ. อักขระ Char Char"/>
    <w:rPr>
      <w:rFonts w:ascii="Angsana New" w:eastAsia="Cordia New" w:hAnsi="Angsana New" w:cs="Angsana New"/>
      <w:b/>
      <w:bCs/>
      <w:noProof w:val="0"/>
      <w:kern w:val="32"/>
      <w:sz w:val="34"/>
      <w:szCs w:val="34"/>
      <w:lang w:val="en-US" w:eastAsia="en-US" w:bidi="th-TH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pPr>
      <w:spacing w:before="240" w:after="60"/>
    </w:pPr>
    <w:rPr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6"/>
      <w:szCs w:val="36"/>
    </w:rPr>
  </w:style>
  <w:style w:type="paragraph" w:styleId="Heading1">
    <w:name w:val="heading 1"/>
    <w:basedOn w:val="Normal"/>
    <w:autoRedefine/>
    <w:qFormat/>
    <w:pPr>
      <w:keepNext/>
      <w:ind w:right="-52"/>
      <w:jc w:val="center"/>
      <w:outlineLvl w:val="0"/>
    </w:pPr>
    <w:rPr>
      <w:rFonts w:ascii="Angsana New" w:hAnsi="Angsana New"/>
      <w:kern w:val="32"/>
      <w:sz w:val="48"/>
      <w:szCs w:val="48"/>
    </w:rPr>
  </w:style>
  <w:style w:type="paragraph" w:styleId="Heading2">
    <w:name w:val="heading 2"/>
    <w:basedOn w:val="Normal"/>
    <w:autoRedefine/>
    <w:qFormat/>
    <w:pPr>
      <w:keepNext/>
      <w:jc w:val="center"/>
      <w:outlineLvl w:val="1"/>
    </w:pPr>
    <w:rPr>
      <w:rFonts w:ascii="Angsana New" w:hAnsi="Angsana New"/>
      <w:sz w:val="34"/>
      <w:szCs w:val="34"/>
    </w:rPr>
  </w:style>
  <w:style w:type="paragraph" w:styleId="Heading3">
    <w:name w:val="heading 3"/>
    <w:basedOn w:val="Normal"/>
    <w:next w:val="Normal"/>
    <w:autoRedefine/>
    <w:qFormat/>
    <w:pPr>
      <w:keepNext/>
      <w:jc w:val="center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autoRedefine/>
    <w:pPr>
      <w:spacing w:before="240" w:after="60"/>
    </w:pPr>
    <w:rPr>
      <w:sz w:val="34"/>
      <w:szCs w:val="34"/>
    </w:rPr>
  </w:style>
  <w:style w:type="character" w:customStyle="1" w:styleId="1AngsanaNew17CharChar">
    <w:name w:val="ลักษณะ หัวเรื่อง 1 + (ละติน) Angsana New 17 พ. อักขระ Char Char"/>
    <w:rPr>
      <w:rFonts w:ascii="Angsana New" w:eastAsia="Cordia New" w:hAnsi="Angsana New" w:cs="Angsana New"/>
      <w:b/>
      <w:bCs/>
      <w:noProof w:val="0"/>
      <w:kern w:val="32"/>
      <w:sz w:val="34"/>
      <w:szCs w:val="34"/>
      <w:lang w:val="en-US" w:eastAsia="en-US" w:bidi="th-TH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pPr>
      <w:spacing w:before="240" w:after="60"/>
    </w:pPr>
    <w:rPr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018227\Desktop\&#3619;&#3634;&#3594;&#3585;.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ราชก...DOT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4</vt:i4>
      </vt:variant>
    </vt:vector>
  </HeadingPairs>
  <TitlesOfParts>
    <vt:vector size="6" baseType="lpstr">
      <vt:lpstr>คำสั่ง</vt:lpstr>
      <vt:lpstr>คำสั่ง</vt:lpstr>
      <vt:lpstr/>
      <vt:lpstr>คำสั่งกรมสรรพากร</vt:lpstr>
      <vt:lpstr>    ที่  ท.ป. 244/๒๕๕๘</vt:lpstr>
      <vt:lpstr>    เรื่อง  กำหนดสถานที่รับแบบแสดงรายการ  และรับชำระเงินภาษีอากรตามประมวลรัษ</vt:lpstr>
    </vt:vector>
  </TitlesOfParts>
  <Company>ส่วนงานราชกิจจานุเบกษา สำนักเลขาธิการคณะรัฐมนตรี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</dc:title>
  <dc:subject>7.00</dc:subject>
  <dc:creator>SS018227</dc:creator>
  <dc:description>Subject</dc:description>
  <cp:lastModifiedBy>ณัชชา ธรรมวัชระ</cp:lastModifiedBy>
  <cp:revision>3</cp:revision>
  <cp:lastPrinted>2015-06-17T08:06:00Z</cp:lastPrinted>
  <dcterms:created xsi:type="dcterms:W3CDTF">2020-10-21T02:35:00Z</dcterms:created>
  <dcterms:modified xsi:type="dcterms:W3CDTF">2020-10-26T06:57:00Z</dcterms:modified>
  <cp:category>026000</cp:category>
</cp:coreProperties>
</file>