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50" w:rsidRPr="00F379AB" w:rsidRDefault="00FB3981" w:rsidP="00187D85">
      <w:pPr>
        <w:pStyle w:val="Heading1"/>
        <w:tabs>
          <w:tab w:val="left" w:pos="1843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1134110" cy="113411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19" w:rsidRPr="00C27946" w:rsidRDefault="00247719" w:rsidP="00187D85">
      <w:pPr>
        <w:pStyle w:val="Heading2"/>
        <w:tabs>
          <w:tab w:val="left" w:pos="1843"/>
        </w:tabs>
        <w:spacing w:line="380" w:lineRule="exact"/>
        <w:rPr>
          <w:rFonts w:ascii="TH SarabunIT๙" w:hAnsi="TH SarabunIT๙" w:cs="TH SarabunIT๙" w:hint="cs"/>
          <w:sz w:val="20"/>
          <w:szCs w:val="20"/>
        </w:rPr>
      </w:pPr>
    </w:p>
    <w:p w:rsidR="00247719" w:rsidRPr="0012167F" w:rsidRDefault="0012167F" w:rsidP="005F7C16">
      <w:pPr>
        <w:pStyle w:val="Heading2"/>
        <w:tabs>
          <w:tab w:val="left" w:pos="1843"/>
        </w:tabs>
        <w:spacing w:before="120" w:line="380" w:lineRule="exact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คำ</w:t>
      </w:r>
      <w:r w:rsidR="00124219">
        <w:rPr>
          <w:rFonts w:ascii="TH SarabunIT๙" w:hAnsi="TH SarabunIT๙" w:cs="TH SarabunIT๙" w:hint="cs"/>
          <w:sz w:val="48"/>
          <w:szCs w:val="48"/>
          <w:cs/>
        </w:rPr>
        <w:t>สั</w:t>
      </w:r>
      <w:r w:rsidR="007716E7">
        <w:rPr>
          <w:rFonts w:ascii="TH SarabunIT๙" w:hAnsi="TH SarabunIT๙" w:cs="TH SarabunIT๙" w:hint="cs"/>
          <w:sz w:val="48"/>
          <w:szCs w:val="48"/>
          <w:cs/>
        </w:rPr>
        <w:t>่</w:t>
      </w:r>
      <w:r w:rsidR="00124219">
        <w:rPr>
          <w:rFonts w:ascii="TH SarabunIT๙" w:hAnsi="TH SarabunIT๙" w:cs="TH SarabunIT๙" w:hint="cs"/>
          <w:sz w:val="48"/>
          <w:szCs w:val="48"/>
          <w:cs/>
        </w:rPr>
        <w:t>ง</w:t>
      </w:r>
      <w:r w:rsidRPr="0012167F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0C7BC7" w:rsidRPr="00F379AB" w:rsidRDefault="00960FEA" w:rsidP="00187D85">
      <w:pPr>
        <w:pStyle w:val="Heading2"/>
        <w:tabs>
          <w:tab w:val="left" w:pos="1843"/>
        </w:tabs>
        <w:spacing w:line="380" w:lineRule="exact"/>
        <w:rPr>
          <w:rFonts w:ascii="TH SarabunIT๙" w:hAnsi="TH SarabunIT๙" w:cs="TH SarabunIT๙" w:hint="cs"/>
          <w:cs/>
        </w:rPr>
      </w:pPr>
      <w:r w:rsidRPr="00F379AB">
        <w:rPr>
          <w:rFonts w:ascii="TH SarabunIT๙" w:hAnsi="TH SarabunIT๙" w:cs="TH SarabunIT๙"/>
          <w:cs/>
        </w:rPr>
        <w:t xml:space="preserve">ที่ </w:t>
      </w:r>
      <w:r w:rsidR="00307A2A">
        <w:rPr>
          <w:rFonts w:ascii="TH SarabunIT๙" w:hAnsi="TH SarabunIT๙" w:cs="TH SarabunIT๙" w:hint="cs"/>
          <w:cs/>
        </w:rPr>
        <w:t>ท.</w:t>
      </w:r>
      <w:r w:rsidRPr="00F379AB">
        <w:rPr>
          <w:rFonts w:ascii="TH SarabunIT๙" w:hAnsi="TH SarabunIT๙" w:cs="TH SarabunIT๙"/>
          <w:cs/>
        </w:rPr>
        <w:t xml:space="preserve">ป. </w:t>
      </w:r>
      <w:r w:rsidR="00467522" w:rsidRPr="00F379AB">
        <w:rPr>
          <w:rFonts w:ascii="TH SarabunIT๙" w:hAnsi="TH SarabunIT๙" w:cs="TH SarabunIT๙"/>
          <w:cs/>
        </w:rPr>
        <w:t xml:space="preserve"> </w:t>
      </w:r>
      <w:r w:rsidR="006235FA">
        <w:rPr>
          <w:rFonts w:ascii="TH SarabunIT๙" w:hAnsi="TH SarabunIT๙" w:cs="TH SarabunIT๙" w:hint="cs"/>
          <w:cs/>
        </w:rPr>
        <w:t>259</w:t>
      </w:r>
      <w:r w:rsidRPr="00F379AB">
        <w:rPr>
          <w:rFonts w:ascii="TH SarabunIT๙" w:hAnsi="TH SarabunIT๙" w:cs="TH SarabunIT๙"/>
          <w:cs/>
        </w:rPr>
        <w:t>/255</w:t>
      </w:r>
      <w:r w:rsidR="00307A2A">
        <w:rPr>
          <w:rFonts w:ascii="TH SarabunIT๙" w:hAnsi="TH SarabunIT๙" w:cs="TH SarabunIT๙" w:hint="cs"/>
          <w:cs/>
        </w:rPr>
        <w:t>9</w:t>
      </w:r>
    </w:p>
    <w:p w:rsidR="00307A2A" w:rsidRPr="00307A2A" w:rsidRDefault="00960FEA" w:rsidP="00307A2A">
      <w:pPr>
        <w:pStyle w:val="Heading2"/>
        <w:tabs>
          <w:tab w:val="left" w:pos="1843"/>
        </w:tabs>
        <w:spacing w:line="380" w:lineRule="exact"/>
        <w:rPr>
          <w:rFonts w:ascii="TH SarabunIT๙" w:hAnsi="TH SarabunIT๙" w:cs="TH SarabunIT๙"/>
        </w:rPr>
      </w:pPr>
      <w:r w:rsidRPr="00F379AB">
        <w:rPr>
          <w:rFonts w:ascii="TH SarabunIT๙" w:hAnsi="TH SarabunIT๙" w:cs="TH SarabunIT๙"/>
          <w:cs/>
        </w:rPr>
        <w:t>เรื่อง</w:t>
      </w:r>
      <w:r w:rsidR="00CB4B58">
        <w:rPr>
          <w:rFonts w:ascii="TH SarabunIT๙" w:hAnsi="TH SarabunIT๙" w:cs="TH SarabunIT๙"/>
          <w:cs/>
        </w:rPr>
        <w:t> </w:t>
      </w:r>
      <w:r w:rsidR="00307A2A" w:rsidRPr="00307A2A">
        <w:rPr>
          <w:rFonts w:ascii="TH SarabunIT๙" w:hAnsi="TH SarabunIT๙" w:cs="TH SarabunIT๙"/>
          <w:cs/>
        </w:rPr>
        <w:t>สั่งให้ผู้จ่ายเงินได้พึงประเมินตามมาตรา</w:t>
      </w:r>
      <w:r w:rsidR="00307A2A">
        <w:rPr>
          <w:rFonts w:ascii="TH SarabunIT๙" w:hAnsi="TH SarabunIT๙" w:cs="TH SarabunIT๙" w:hint="cs"/>
          <w:cs/>
        </w:rPr>
        <w:t> </w:t>
      </w:r>
      <w:r w:rsidR="00307A2A" w:rsidRPr="00307A2A">
        <w:rPr>
          <w:rFonts w:ascii="TH SarabunIT๙" w:hAnsi="TH SarabunIT๙" w:cs="TH SarabunIT๙"/>
          <w:cs/>
        </w:rPr>
        <w:t>๔๐</w:t>
      </w:r>
      <w:r w:rsidR="00307A2A">
        <w:rPr>
          <w:rFonts w:ascii="TH SarabunIT๙" w:hAnsi="TH SarabunIT๙" w:cs="TH SarabunIT๙" w:hint="cs"/>
          <w:cs/>
        </w:rPr>
        <w:t> </w:t>
      </w:r>
      <w:r w:rsidR="00307A2A" w:rsidRPr="00307A2A">
        <w:rPr>
          <w:rFonts w:ascii="TH SarabunIT๙" w:hAnsi="TH SarabunIT๙" w:cs="TH SarabunIT๙"/>
          <w:cs/>
        </w:rPr>
        <w:t>แห่งประมวลรัษฎากร</w:t>
      </w:r>
    </w:p>
    <w:p w:rsidR="00960FEA" w:rsidRPr="00F379AB" w:rsidRDefault="00307A2A" w:rsidP="00307A2A">
      <w:pPr>
        <w:pStyle w:val="Heading2"/>
        <w:tabs>
          <w:tab w:val="left" w:pos="1843"/>
        </w:tabs>
        <w:spacing w:line="380" w:lineRule="exact"/>
        <w:rPr>
          <w:rFonts w:ascii="TH SarabunIT๙" w:hAnsi="TH SarabunIT๙" w:cs="TH SarabunIT๙"/>
          <w:spacing w:val="10"/>
          <w:cs/>
        </w:rPr>
      </w:pPr>
      <w:r w:rsidRPr="00307A2A">
        <w:rPr>
          <w:rFonts w:ascii="TH SarabunIT๙" w:hAnsi="TH SarabunIT๙" w:cs="TH SarabunIT๙"/>
          <w:cs/>
        </w:rPr>
        <w:t>มีหน้าที่หักภาษีเงินได้</w:t>
      </w:r>
      <w:r>
        <w:rPr>
          <w:rFonts w:ascii="TH SarabunIT๙" w:hAnsi="TH SarabunIT๙" w:cs="TH SarabunIT๙" w:hint="cs"/>
          <w:cs/>
        </w:rPr>
        <w:t> </w:t>
      </w:r>
      <w:r w:rsidRPr="00307A2A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 w:hint="cs"/>
          <w:cs/>
        </w:rPr>
        <w:t> </w:t>
      </w:r>
      <w:r w:rsidRPr="00307A2A">
        <w:rPr>
          <w:rFonts w:ascii="TH SarabunIT๙" w:hAnsi="TH SarabunIT๙" w:cs="TH SarabunIT๙"/>
          <w:cs/>
        </w:rPr>
        <w:t>ที่จ่าย</w:t>
      </w:r>
    </w:p>
    <w:p w:rsidR="00BA7BC8" w:rsidRPr="00F379AB" w:rsidRDefault="00BA7BC8" w:rsidP="00187D85">
      <w:pPr>
        <w:tabs>
          <w:tab w:val="left" w:pos="1843"/>
        </w:tabs>
        <w:spacing w:line="380" w:lineRule="exact"/>
        <w:ind w:left="2977" w:right="2912"/>
        <w:rPr>
          <w:rFonts w:ascii="TH SarabunIT๙" w:hAnsi="TH SarabunIT๙" w:cs="TH SarabunIT๙"/>
          <w:sz w:val="34"/>
          <w:szCs w:val="34"/>
        </w:rPr>
      </w:pPr>
    </w:p>
    <w:p w:rsidR="00BA7BC8" w:rsidRPr="00F379AB" w:rsidRDefault="00BA7BC8" w:rsidP="00187D85">
      <w:pPr>
        <w:pBdr>
          <w:top w:val="single" w:sz="8" w:space="1" w:color="auto"/>
        </w:pBdr>
        <w:tabs>
          <w:tab w:val="left" w:pos="1843"/>
        </w:tabs>
        <w:spacing w:line="380" w:lineRule="exact"/>
        <w:ind w:left="3686" w:right="3621"/>
        <w:rPr>
          <w:rFonts w:ascii="TH SarabunIT๙" w:hAnsi="TH SarabunIT๙" w:cs="TH SarabunIT๙"/>
          <w:sz w:val="34"/>
          <w:szCs w:val="34"/>
        </w:rPr>
      </w:pPr>
    </w:p>
    <w:p w:rsidR="00307A2A" w:rsidRDefault="00CB4B58" w:rsidP="00307A2A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๓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เตรส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และกฎกระทรวง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๑๔๔ (พ.ศ.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๒๕๒๒)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ว่าด้วยภาษีเงินได้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อธิบดีกรมสรรพากรสั่งให้ผู้จ่าย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br/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เงินได้พึงประเมินตามมาตรา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๔๐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ซึ่งไม่มีหน้าที่หักภาษี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ณ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ที่จ่าย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ตามหมวด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๓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br/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ในลักษณะ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๒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หักภาษี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ณ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ที่จ่าย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ตามหลักเกณฑ์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>เงื่อนไข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07A2A" w:rsidRPr="00307A2A">
        <w:rPr>
          <w:rFonts w:ascii="TH SarabunIT๙" w:hAnsi="TH SarabunIT๙" w:cs="TH SarabunIT๙"/>
          <w:sz w:val="34"/>
          <w:szCs w:val="34"/>
          <w:cs/>
        </w:rPr>
        <w:t xml:space="preserve">และอัตราดังต่อไปนี้ </w:t>
      </w:r>
    </w:p>
    <w:p w:rsidR="00307A2A" w:rsidRDefault="00307A2A" w:rsidP="00307A2A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07A2A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๑</w:t>
      </w:r>
      <w:r w:rsidR="00D033F6">
        <w:rPr>
          <w:rFonts w:ascii="TH SarabunIT๙" w:hAnsi="TH SarabunIT๙" w:cs="TH SarabunIT๙" w:hint="cs"/>
          <w:sz w:val="34"/>
          <w:szCs w:val="34"/>
          <w:cs/>
        </w:rPr>
        <w:tab/>
      </w:r>
      <w:r w:rsidRPr="00307A2A">
        <w:rPr>
          <w:rFonts w:ascii="TH SarabunIT๙" w:hAnsi="TH SarabunIT๙" w:cs="TH SarabunIT๙"/>
          <w:sz w:val="34"/>
          <w:szCs w:val="34"/>
          <w:cs/>
        </w:rPr>
        <w:t>ให้ยกเลิกความในวรรคสองและวรรคสามของข้อ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๖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ของคำสั่งกรมสรรพากรที่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ท.ป.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307A2A">
        <w:rPr>
          <w:rFonts w:ascii="TH SarabunIT๙" w:hAnsi="TH SarabunIT๙" w:cs="TH SarabunIT๙"/>
          <w:sz w:val="34"/>
          <w:szCs w:val="34"/>
          <w:cs/>
        </w:rPr>
        <w:t>๔/</w:t>
      </w:r>
      <w:r>
        <w:rPr>
          <w:rFonts w:ascii="TH SarabunIT๙" w:hAnsi="TH SarabunIT๙" w:cs="TH SarabunIT๙" w:hint="cs"/>
          <w:sz w:val="34"/>
          <w:szCs w:val="34"/>
          <w:cs/>
        </w:rPr>
        <w:t>2528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เรื่อง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๔๐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มีหน้าที่หักภาษี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307A2A">
        <w:rPr>
          <w:rFonts w:ascii="TH SarabunIT๙" w:hAnsi="TH SarabunIT๙" w:cs="TH SarabunIT๙"/>
          <w:sz w:val="34"/>
          <w:szCs w:val="34"/>
          <w:cs/>
        </w:rPr>
        <w:t>เงินได้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ณ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ที่จ่าย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ลงวันที่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๒๖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กันยายน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พ.ศ.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๒๕๒๘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ซึ่งแก้ไขเพิ่มเติมโดยคำสั่งกรมสรรพากรที่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 xml:space="preserve">ท.ป. </w:t>
      </w:r>
      <w:r>
        <w:rPr>
          <w:rFonts w:ascii="TH SarabunIT๙" w:hAnsi="TH SarabunIT๙" w:cs="TH SarabunIT๙" w:hint="cs"/>
          <w:sz w:val="34"/>
          <w:szCs w:val="34"/>
          <w:cs/>
        </w:rPr>
        <w:t>176</w:t>
      </w:r>
      <w:r w:rsidRPr="00307A2A">
        <w:rPr>
          <w:rFonts w:ascii="TH SarabunIT๙" w:hAnsi="TH SarabunIT๙" w:cs="TH SarabunIT๙"/>
          <w:sz w:val="34"/>
          <w:szCs w:val="34"/>
          <w:cs/>
        </w:rPr>
        <w:t>/๒๕</w:t>
      </w:r>
      <w:r>
        <w:rPr>
          <w:rFonts w:ascii="TH SarabunIT๙" w:hAnsi="TH SarabunIT๙" w:cs="TH SarabunIT๙" w:hint="cs"/>
          <w:sz w:val="34"/>
          <w:szCs w:val="34"/>
          <w:cs/>
        </w:rPr>
        <w:t>52 </w:t>
      </w:r>
      <w:r w:rsidRPr="00307A2A">
        <w:rPr>
          <w:rFonts w:ascii="TH SarabunIT๙" w:hAnsi="TH SarabunIT๙" w:cs="TH SarabunIT๙"/>
          <w:sz w:val="34"/>
          <w:szCs w:val="34"/>
          <w:cs/>
        </w:rPr>
        <w:t>เรื่อง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๔๐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มีหน้าที่หักภาษีเงินได้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ณ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ที่จ่าย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ลงวันที่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๖</w:t>
      </w:r>
      <w:r>
        <w:rPr>
          <w:rFonts w:ascii="TH SarabunIT๙" w:hAnsi="TH SarabunIT๙" w:cs="TH SarabunIT๙" w:hint="cs"/>
          <w:sz w:val="34"/>
          <w:szCs w:val="34"/>
          <w:cs/>
        </w:rPr>
        <w:t> ตุลาคม </w:t>
      </w:r>
      <w:r w:rsidRPr="00307A2A">
        <w:rPr>
          <w:rFonts w:ascii="TH SarabunIT๙" w:hAnsi="TH SarabunIT๙" w:cs="TH SarabunIT๙"/>
          <w:sz w:val="34"/>
          <w:szCs w:val="34"/>
          <w:cs/>
        </w:rPr>
        <w:t>พ.ศ.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๒๕</w:t>
      </w:r>
      <w:r>
        <w:rPr>
          <w:rFonts w:ascii="TH SarabunIT๙" w:hAnsi="TH SarabunIT๙" w:cs="TH SarabunIT๙" w:hint="cs"/>
          <w:sz w:val="34"/>
          <w:szCs w:val="34"/>
          <w:cs/>
        </w:rPr>
        <w:t>52</w:t>
      </w:r>
    </w:p>
    <w:p w:rsidR="00307A2A" w:rsidRPr="00307A2A" w:rsidRDefault="00307A2A" w:rsidP="00307A2A">
      <w:pPr>
        <w:tabs>
          <w:tab w:val="left" w:pos="720"/>
          <w:tab w:val="left" w:pos="1080"/>
          <w:tab w:val="left" w:pos="1440"/>
          <w:tab w:val="left" w:pos="1843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307A2A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307A2A">
        <w:rPr>
          <w:rFonts w:ascii="TH SarabunIT๙" w:hAnsi="TH SarabunIT๙" w:cs="TH SarabunIT๙"/>
          <w:sz w:val="34"/>
          <w:szCs w:val="34"/>
          <w:cs/>
        </w:rPr>
        <w:t>๒</w:t>
      </w:r>
      <w:r w:rsidR="00D033F6">
        <w:rPr>
          <w:rFonts w:ascii="TH SarabunIT๙" w:hAnsi="TH SarabunIT๙" w:cs="TH SarabunIT๙" w:hint="cs"/>
          <w:sz w:val="34"/>
          <w:szCs w:val="34"/>
          <w:cs/>
        </w:rPr>
        <w:tab/>
      </w:r>
      <w:r w:rsidRPr="00307A2A">
        <w:rPr>
          <w:rFonts w:ascii="TH SarabunIT๙" w:hAnsi="TH SarabunIT๙" w:cs="TH SarabunIT๙"/>
          <w:sz w:val="34"/>
          <w:szCs w:val="34"/>
          <w:cs/>
        </w:rPr>
        <w:t>คำสั่งนี้ให้ใช้บังคับสำหรับการจ่ายเงินได้พึงประเมินตั้งแต่วันที่</w:t>
      </w:r>
      <w:r>
        <w:rPr>
          <w:rFonts w:ascii="TH SarabunIT๙" w:hAnsi="TH SarabunIT๙" w:cs="TH SarabunIT๙" w:hint="cs"/>
          <w:sz w:val="34"/>
          <w:szCs w:val="34"/>
          <w:cs/>
        </w:rPr>
        <w:t> 1</w:t>
      </w:r>
      <w:r>
        <w:rPr>
          <w:rFonts w:ascii="TH SarabunIT๙" w:hAnsi="TH SarabunIT๙" w:cs="TH SarabunIT๙"/>
          <w:sz w:val="34"/>
          <w:szCs w:val="34"/>
          <w:cs/>
        </w:rPr>
        <w:t> มิถุนายน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802CB">
        <w:rPr>
          <w:rFonts w:ascii="TH SarabunIT๙" w:hAnsi="TH SarabunIT๙" w:cs="TH SarabunIT๙" w:hint="cs"/>
          <w:sz w:val="34"/>
          <w:szCs w:val="34"/>
          <w:cs/>
        </w:rPr>
        <w:t>พ.ศ.</w:t>
      </w:r>
      <w:r w:rsidR="00B802CB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2559 </w:t>
      </w:r>
      <w:r w:rsidRPr="00307A2A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E72DCB" w:rsidRPr="00F379AB" w:rsidRDefault="00E72DCB" w:rsidP="00187D85">
      <w:pPr>
        <w:tabs>
          <w:tab w:val="left" w:pos="720"/>
          <w:tab w:val="left" w:pos="1080"/>
          <w:tab w:val="left" w:pos="1440"/>
          <w:tab w:val="left" w:pos="1620"/>
          <w:tab w:val="left" w:pos="1843"/>
          <w:tab w:val="left" w:pos="189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1B0422" w:rsidRPr="00F379AB" w:rsidRDefault="00FA6551" w:rsidP="00187D85">
      <w:pPr>
        <w:tabs>
          <w:tab w:val="left" w:pos="1843"/>
        </w:tabs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>
        <w:rPr>
          <w:rFonts w:ascii="TH SarabunIT๙" w:hAnsi="TH SarabunIT๙" w:cs="TH SarabunIT๙" w:hint="cs"/>
          <w:sz w:val="34"/>
          <w:szCs w:val="34"/>
          <w:cs/>
        </w:rPr>
        <w:t>สั่ง</w:t>
      </w:r>
      <w:r w:rsidR="00A419DB" w:rsidRPr="00F379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F379AB">
        <w:rPr>
          <w:rFonts w:ascii="TH SarabunIT๙" w:hAnsi="TH SarabunIT๙" w:cs="TH SarabunIT๙"/>
          <w:sz w:val="34"/>
          <w:szCs w:val="34"/>
          <w:cs/>
        </w:rPr>
        <w:t xml:space="preserve"> ณ</w:t>
      </w:r>
      <w:r w:rsidR="00A419DB" w:rsidRPr="00F379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F379AB">
        <w:rPr>
          <w:rFonts w:ascii="TH SarabunIT๙" w:hAnsi="TH SarabunIT๙" w:cs="TH SarabunIT๙"/>
          <w:sz w:val="34"/>
          <w:szCs w:val="34"/>
          <w:cs/>
        </w:rPr>
        <w:t xml:space="preserve"> วันที่  </w:t>
      </w:r>
      <w:r w:rsidR="006235FA">
        <w:rPr>
          <w:rFonts w:ascii="TH SarabunIT๙" w:hAnsi="TH SarabunIT๙" w:cs="TH SarabunIT๙" w:hint="cs"/>
          <w:sz w:val="34"/>
          <w:szCs w:val="34"/>
          <w:cs/>
        </w:rPr>
        <w:t>10 พฤษภาคม</w:t>
      </w:r>
      <w:r w:rsidR="001D7750" w:rsidRPr="00F379AB">
        <w:rPr>
          <w:rFonts w:ascii="TH SarabunIT๙" w:hAnsi="TH SarabunIT๙" w:cs="TH SarabunIT๙"/>
          <w:sz w:val="34"/>
          <w:szCs w:val="34"/>
          <w:cs/>
        </w:rPr>
        <w:t xml:space="preserve">  พ.ศ. </w:t>
      </w:r>
      <w:r w:rsidR="00A419DB" w:rsidRPr="00F379A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33F44" w:rsidRPr="00F379AB">
        <w:rPr>
          <w:rFonts w:ascii="TH SarabunIT๙" w:hAnsi="TH SarabunIT๙" w:cs="TH SarabunIT๙"/>
          <w:sz w:val="34"/>
          <w:szCs w:val="34"/>
          <w:cs/>
        </w:rPr>
        <w:t>255</w:t>
      </w:r>
      <w:r w:rsidR="00307A2A">
        <w:rPr>
          <w:rFonts w:ascii="TH SarabunIT๙" w:hAnsi="TH SarabunIT๙" w:cs="TH SarabunIT๙" w:hint="cs"/>
          <w:sz w:val="34"/>
          <w:szCs w:val="34"/>
          <w:cs/>
        </w:rPr>
        <w:t>9</w:t>
      </w:r>
    </w:p>
    <w:p w:rsidR="006235FA" w:rsidRDefault="001D7750" w:rsidP="00187D85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 w:hint="cs"/>
          <w:sz w:val="34"/>
          <w:szCs w:val="34"/>
        </w:rPr>
      </w:pPr>
      <w:r w:rsidRPr="00F379AB">
        <w:rPr>
          <w:rFonts w:ascii="TH SarabunIT๙" w:hAnsi="TH SarabunIT๙" w:cs="TH SarabunIT๙"/>
          <w:sz w:val="34"/>
          <w:szCs w:val="34"/>
          <w:cs/>
        </w:rPr>
        <w:tab/>
      </w:r>
      <w:r w:rsidRPr="00F379A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</w:t>
      </w:r>
      <w:r w:rsidR="006235FA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</w:t>
      </w:r>
    </w:p>
    <w:p w:rsidR="003E6E03" w:rsidRPr="00F379AB" w:rsidRDefault="006235FA" w:rsidP="00187D85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</w:t>
      </w:r>
      <w:r w:rsidRPr="00F379AB">
        <w:rPr>
          <w:rFonts w:ascii="TH SarabunIT๙" w:hAnsi="TH SarabunIT๙" w:cs="TH SarabunIT๙"/>
          <w:sz w:val="34"/>
          <w:szCs w:val="34"/>
          <w:cs/>
        </w:rPr>
        <w:t xml:space="preserve">ประสงค์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379AB">
        <w:rPr>
          <w:rFonts w:ascii="TH SarabunIT๙" w:hAnsi="TH SarabunIT๙" w:cs="TH SarabunIT๙"/>
          <w:sz w:val="34"/>
          <w:szCs w:val="34"/>
          <w:cs/>
        </w:rPr>
        <w:t>พูนธเนศ</w:t>
      </w:r>
    </w:p>
    <w:p w:rsidR="001D7750" w:rsidRPr="00F379AB" w:rsidRDefault="001D7750" w:rsidP="006235FA">
      <w:pPr>
        <w:tabs>
          <w:tab w:val="left" w:pos="1843"/>
        </w:tabs>
        <w:spacing w:line="380" w:lineRule="exact"/>
        <w:ind w:left="1985"/>
        <w:jc w:val="both"/>
        <w:rPr>
          <w:rFonts w:ascii="TH SarabunIT๙" w:hAnsi="TH SarabunIT๙" w:cs="TH SarabunIT๙"/>
          <w:sz w:val="34"/>
          <w:szCs w:val="34"/>
        </w:rPr>
      </w:pPr>
      <w:r w:rsidRPr="00F379AB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F379A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F379AB">
        <w:rPr>
          <w:rFonts w:ascii="TH SarabunIT๙" w:hAnsi="TH SarabunIT๙" w:cs="TH SarabunIT๙"/>
          <w:sz w:val="34"/>
          <w:szCs w:val="34"/>
          <w:cs/>
        </w:rPr>
        <w:tab/>
        <w:t xml:space="preserve">      </w:t>
      </w:r>
      <w:r w:rsidRPr="00F379AB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="00A5387C" w:rsidRPr="00F379AB">
        <w:rPr>
          <w:rFonts w:ascii="TH SarabunIT๙" w:hAnsi="TH SarabunIT๙" w:cs="TH SarabunIT๙"/>
          <w:sz w:val="34"/>
          <w:szCs w:val="34"/>
          <w:cs/>
        </w:rPr>
        <w:t>(นาย</w:t>
      </w:r>
      <w:r w:rsidR="00FC6F48" w:rsidRPr="00F379AB">
        <w:rPr>
          <w:rFonts w:ascii="TH SarabunIT๙" w:hAnsi="TH SarabunIT๙" w:cs="TH SarabunIT๙"/>
          <w:sz w:val="34"/>
          <w:szCs w:val="34"/>
          <w:cs/>
        </w:rPr>
        <w:t xml:space="preserve">ประสงค์ </w:t>
      </w:r>
      <w:r w:rsidR="00E53E1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C6F48" w:rsidRPr="00F379AB">
        <w:rPr>
          <w:rFonts w:ascii="TH SarabunIT๙" w:hAnsi="TH SarabunIT๙" w:cs="TH SarabunIT๙"/>
          <w:sz w:val="34"/>
          <w:szCs w:val="34"/>
          <w:cs/>
        </w:rPr>
        <w:t>พูนธเนศ</w:t>
      </w:r>
      <w:r w:rsidR="00A5387C" w:rsidRPr="00F379AB">
        <w:rPr>
          <w:rFonts w:ascii="TH SarabunIT๙" w:hAnsi="TH SarabunIT๙" w:cs="TH SarabunIT๙"/>
          <w:sz w:val="34"/>
          <w:szCs w:val="34"/>
          <w:cs/>
        </w:rPr>
        <w:t>)</w:t>
      </w:r>
    </w:p>
    <w:p w:rsidR="00A5387C" w:rsidRPr="00F379AB" w:rsidRDefault="00A5387C" w:rsidP="00187D85">
      <w:pPr>
        <w:tabs>
          <w:tab w:val="left" w:pos="1843"/>
        </w:tabs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  <w:r w:rsidRPr="00F379AB">
        <w:rPr>
          <w:rFonts w:ascii="TH SarabunIT๙" w:hAnsi="TH SarabunIT๙" w:cs="TH SarabunIT๙"/>
          <w:sz w:val="34"/>
          <w:szCs w:val="34"/>
          <w:cs/>
        </w:rPr>
        <w:t xml:space="preserve">    อธิบดีกรมสรรพากร</w:t>
      </w:r>
    </w:p>
    <w:p w:rsidR="0059366A" w:rsidRPr="00F379AB" w:rsidRDefault="0059366A" w:rsidP="00187D85">
      <w:pPr>
        <w:tabs>
          <w:tab w:val="left" w:pos="1843"/>
        </w:tabs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sectPr w:rsidR="0059366A" w:rsidRPr="00F379AB" w:rsidSect="00EB2BA9">
      <w:headerReference w:type="even" r:id="rId10"/>
      <w:headerReference w:type="default" r:id="rId11"/>
      <w:pgSz w:w="11907" w:h="16840" w:code="9"/>
      <w:pgMar w:top="1440" w:right="1134" w:bottom="1134" w:left="1701" w:header="720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6B" w:rsidRDefault="006C636B">
      <w:r>
        <w:separator/>
      </w:r>
    </w:p>
  </w:endnote>
  <w:endnote w:type="continuationSeparator" w:id="0">
    <w:p w:rsidR="006C636B" w:rsidRDefault="006C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6B" w:rsidRDefault="006C636B">
      <w:r>
        <w:separator/>
      </w:r>
    </w:p>
  </w:footnote>
  <w:footnote w:type="continuationSeparator" w:id="0">
    <w:p w:rsidR="006C636B" w:rsidRDefault="006C6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6D" w:rsidRDefault="00F4146D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146D" w:rsidRDefault="00F41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CB" w:rsidRPr="00E72DCB" w:rsidRDefault="00E72DCB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E72DCB">
      <w:rPr>
        <w:rFonts w:ascii="TH SarabunIT๙" w:hAnsi="TH SarabunIT๙" w:cs="TH SarabunIT๙"/>
        <w:sz w:val="34"/>
        <w:szCs w:val="34"/>
      </w:rPr>
      <w:fldChar w:fldCharType="begin"/>
    </w:r>
    <w:r w:rsidRPr="00E72DCB">
      <w:rPr>
        <w:rFonts w:ascii="TH SarabunIT๙" w:hAnsi="TH SarabunIT๙" w:cs="TH SarabunIT๙"/>
        <w:sz w:val="34"/>
        <w:szCs w:val="34"/>
      </w:rPr>
      <w:instrText>PAGE   \* MERGEFORMAT</w:instrText>
    </w:r>
    <w:r w:rsidRPr="00E72DCB">
      <w:rPr>
        <w:rFonts w:ascii="TH SarabunIT๙" w:hAnsi="TH SarabunIT๙" w:cs="TH SarabunIT๙"/>
        <w:sz w:val="34"/>
        <w:szCs w:val="34"/>
      </w:rPr>
      <w:fldChar w:fldCharType="separate"/>
    </w:r>
    <w:r w:rsidR="00307A2A" w:rsidRPr="00307A2A">
      <w:rPr>
        <w:rFonts w:ascii="TH SarabunIT๙" w:hAnsi="TH SarabunIT๙" w:cs="TH SarabunIT๙"/>
        <w:noProof/>
        <w:sz w:val="34"/>
        <w:szCs w:val="34"/>
        <w:cs/>
        <w:lang w:val="th-TH"/>
      </w:rPr>
      <w:t>๒</w:t>
    </w:r>
    <w:r w:rsidRPr="00E72DCB">
      <w:rPr>
        <w:rFonts w:ascii="TH SarabunIT๙" w:hAnsi="TH SarabunIT๙" w:cs="TH SarabunIT๙"/>
        <w:sz w:val="34"/>
        <w:szCs w:val="34"/>
      </w:rPr>
      <w:fldChar w:fldCharType="end"/>
    </w:r>
  </w:p>
  <w:p w:rsidR="00F4146D" w:rsidRPr="00682A4F" w:rsidRDefault="00F4146D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 w:hint="c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C1B"/>
    <w:multiLevelType w:val="multilevel"/>
    <w:tmpl w:val="4EAA5C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5C7439D"/>
    <w:multiLevelType w:val="hybridMultilevel"/>
    <w:tmpl w:val="0908D070"/>
    <w:lvl w:ilvl="0" w:tplc="162262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34872"/>
    <w:multiLevelType w:val="hybridMultilevel"/>
    <w:tmpl w:val="E8FEED86"/>
    <w:lvl w:ilvl="0" w:tplc="796A549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B08FE"/>
    <w:multiLevelType w:val="hybridMultilevel"/>
    <w:tmpl w:val="8CB22DA0"/>
    <w:lvl w:ilvl="0" w:tplc="99CE1C2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6D"/>
    <w:rsid w:val="000023B8"/>
    <w:rsid w:val="00003F70"/>
    <w:rsid w:val="0000429C"/>
    <w:rsid w:val="0001388B"/>
    <w:rsid w:val="00014250"/>
    <w:rsid w:val="00015DD2"/>
    <w:rsid w:val="00017F25"/>
    <w:rsid w:val="00023020"/>
    <w:rsid w:val="0003366E"/>
    <w:rsid w:val="000356FB"/>
    <w:rsid w:val="000402C1"/>
    <w:rsid w:val="00040E4E"/>
    <w:rsid w:val="00042693"/>
    <w:rsid w:val="00043662"/>
    <w:rsid w:val="000445AB"/>
    <w:rsid w:val="000478FF"/>
    <w:rsid w:val="00051470"/>
    <w:rsid w:val="00066DB9"/>
    <w:rsid w:val="0008145E"/>
    <w:rsid w:val="00082106"/>
    <w:rsid w:val="00082275"/>
    <w:rsid w:val="00082B61"/>
    <w:rsid w:val="00086A44"/>
    <w:rsid w:val="0008723B"/>
    <w:rsid w:val="00087295"/>
    <w:rsid w:val="000931B0"/>
    <w:rsid w:val="00095FD5"/>
    <w:rsid w:val="000B3415"/>
    <w:rsid w:val="000B5FFF"/>
    <w:rsid w:val="000C385F"/>
    <w:rsid w:val="000C7BC7"/>
    <w:rsid w:val="000D32BF"/>
    <w:rsid w:val="000E30E8"/>
    <w:rsid w:val="000E419E"/>
    <w:rsid w:val="000F02ED"/>
    <w:rsid w:val="000F1B24"/>
    <w:rsid w:val="000F24BC"/>
    <w:rsid w:val="001019C5"/>
    <w:rsid w:val="00101AA2"/>
    <w:rsid w:val="00105DE7"/>
    <w:rsid w:val="00113F25"/>
    <w:rsid w:val="00117F5E"/>
    <w:rsid w:val="0012167F"/>
    <w:rsid w:val="00124219"/>
    <w:rsid w:val="001248F5"/>
    <w:rsid w:val="0013037E"/>
    <w:rsid w:val="0013606E"/>
    <w:rsid w:val="0014253D"/>
    <w:rsid w:val="0014402B"/>
    <w:rsid w:val="00147E1C"/>
    <w:rsid w:val="00151855"/>
    <w:rsid w:val="001637C8"/>
    <w:rsid w:val="00173CD7"/>
    <w:rsid w:val="0017552C"/>
    <w:rsid w:val="00184F45"/>
    <w:rsid w:val="001852FD"/>
    <w:rsid w:val="00187D85"/>
    <w:rsid w:val="00191D17"/>
    <w:rsid w:val="00197049"/>
    <w:rsid w:val="001A225A"/>
    <w:rsid w:val="001A22BC"/>
    <w:rsid w:val="001A2BB5"/>
    <w:rsid w:val="001A60B4"/>
    <w:rsid w:val="001A6F8C"/>
    <w:rsid w:val="001B0422"/>
    <w:rsid w:val="001B1014"/>
    <w:rsid w:val="001B4CC8"/>
    <w:rsid w:val="001B6AED"/>
    <w:rsid w:val="001C140F"/>
    <w:rsid w:val="001D0B51"/>
    <w:rsid w:val="001D1925"/>
    <w:rsid w:val="001D522D"/>
    <w:rsid w:val="001D6C05"/>
    <w:rsid w:val="001D7750"/>
    <w:rsid w:val="001E19C7"/>
    <w:rsid w:val="001E468A"/>
    <w:rsid w:val="001F0489"/>
    <w:rsid w:val="001F0AAF"/>
    <w:rsid w:val="001F3F4F"/>
    <w:rsid w:val="001F6360"/>
    <w:rsid w:val="00212B71"/>
    <w:rsid w:val="00217F06"/>
    <w:rsid w:val="002252F0"/>
    <w:rsid w:val="00243576"/>
    <w:rsid w:val="00244897"/>
    <w:rsid w:val="00247719"/>
    <w:rsid w:val="0025673C"/>
    <w:rsid w:val="002571DC"/>
    <w:rsid w:val="002625A2"/>
    <w:rsid w:val="002649EE"/>
    <w:rsid w:val="00281060"/>
    <w:rsid w:val="002841A6"/>
    <w:rsid w:val="002878D1"/>
    <w:rsid w:val="0029348D"/>
    <w:rsid w:val="0029465A"/>
    <w:rsid w:val="002A0101"/>
    <w:rsid w:val="002A196E"/>
    <w:rsid w:val="002A44E6"/>
    <w:rsid w:val="002B0C3E"/>
    <w:rsid w:val="002B20CE"/>
    <w:rsid w:val="002C6BD8"/>
    <w:rsid w:val="002C7981"/>
    <w:rsid w:val="002D1E24"/>
    <w:rsid w:val="002E1281"/>
    <w:rsid w:val="002F33AF"/>
    <w:rsid w:val="002F4F3A"/>
    <w:rsid w:val="002F5161"/>
    <w:rsid w:val="002F6BD5"/>
    <w:rsid w:val="00300DF0"/>
    <w:rsid w:val="003068EA"/>
    <w:rsid w:val="00307A2A"/>
    <w:rsid w:val="00310472"/>
    <w:rsid w:val="00322F5A"/>
    <w:rsid w:val="0033051D"/>
    <w:rsid w:val="00330694"/>
    <w:rsid w:val="00332303"/>
    <w:rsid w:val="00332AE3"/>
    <w:rsid w:val="003333EC"/>
    <w:rsid w:val="0033464B"/>
    <w:rsid w:val="00334785"/>
    <w:rsid w:val="00340052"/>
    <w:rsid w:val="00344C03"/>
    <w:rsid w:val="00345ED1"/>
    <w:rsid w:val="00351B2A"/>
    <w:rsid w:val="003621FD"/>
    <w:rsid w:val="00366C96"/>
    <w:rsid w:val="003677A5"/>
    <w:rsid w:val="00370CB6"/>
    <w:rsid w:val="00372E49"/>
    <w:rsid w:val="003764AA"/>
    <w:rsid w:val="00380E76"/>
    <w:rsid w:val="00383757"/>
    <w:rsid w:val="0039195D"/>
    <w:rsid w:val="0039369E"/>
    <w:rsid w:val="003956B3"/>
    <w:rsid w:val="003959FB"/>
    <w:rsid w:val="003A06FC"/>
    <w:rsid w:val="003A3E7A"/>
    <w:rsid w:val="003A5BD8"/>
    <w:rsid w:val="003C03A8"/>
    <w:rsid w:val="003C0D6F"/>
    <w:rsid w:val="003C45CC"/>
    <w:rsid w:val="003D0A02"/>
    <w:rsid w:val="003D57BA"/>
    <w:rsid w:val="003E2FDA"/>
    <w:rsid w:val="003E363B"/>
    <w:rsid w:val="003E446A"/>
    <w:rsid w:val="003E6E03"/>
    <w:rsid w:val="003F21F0"/>
    <w:rsid w:val="003F3425"/>
    <w:rsid w:val="003F7A9B"/>
    <w:rsid w:val="004002AE"/>
    <w:rsid w:val="00400958"/>
    <w:rsid w:val="004018FB"/>
    <w:rsid w:val="004047D4"/>
    <w:rsid w:val="00404F7A"/>
    <w:rsid w:val="0041588F"/>
    <w:rsid w:val="00421644"/>
    <w:rsid w:val="00421B49"/>
    <w:rsid w:val="004248B6"/>
    <w:rsid w:val="00430605"/>
    <w:rsid w:val="00432D1B"/>
    <w:rsid w:val="004420E8"/>
    <w:rsid w:val="00442CFE"/>
    <w:rsid w:val="00454D5D"/>
    <w:rsid w:val="004552BC"/>
    <w:rsid w:val="004635A8"/>
    <w:rsid w:val="00467522"/>
    <w:rsid w:val="00467F74"/>
    <w:rsid w:val="00473E26"/>
    <w:rsid w:val="00475519"/>
    <w:rsid w:val="00481199"/>
    <w:rsid w:val="004820C0"/>
    <w:rsid w:val="00490882"/>
    <w:rsid w:val="004912A4"/>
    <w:rsid w:val="004920BA"/>
    <w:rsid w:val="004930FA"/>
    <w:rsid w:val="00494349"/>
    <w:rsid w:val="004952AB"/>
    <w:rsid w:val="004A0C9B"/>
    <w:rsid w:val="004A15AD"/>
    <w:rsid w:val="004A4031"/>
    <w:rsid w:val="004A5741"/>
    <w:rsid w:val="004B03DF"/>
    <w:rsid w:val="004B6A29"/>
    <w:rsid w:val="004C185A"/>
    <w:rsid w:val="004C19E0"/>
    <w:rsid w:val="004C1D42"/>
    <w:rsid w:val="004C5BA1"/>
    <w:rsid w:val="004D4303"/>
    <w:rsid w:val="004F45E9"/>
    <w:rsid w:val="00501393"/>
    <w:rsid w:val="00503139"/>
    <w:rsid w:val="005042D8"/>
    <w:rsid w:val="00507839"/>
    <w:rsid w:val="00516463"/>
    <w:rsid w:val="00516584"/>
    <w:rsid w:val="005266C6"/>
    <w:rsid w:val="00527A88"/>
    <w:rsid w:val="005378BA"/>
    <w:rsid w:val="0054070E"/>
    <w:rsid w:val="00545FF2"/>
    <w:rsid w:val="005633A5"/>
    <w:rsid w:val="00564CE8"/>
    <w:rsid w:val="00564E92"/>
    <w:rsid w:val="00566DA0"/>
    <w:rsid w:val="005709B2"/>
    <w:rsid w:val="00573480"/>
    <w:rsid w:val="00577981"/>
    <w:rsid w:val="0058687C"/>
    <w:rsid w:val="00587699"/>
    <w:rsid w:val="005918CD"/>
    <w:rsid w:val="0059256A"/>
    <w:rsid w:val="0059366A"/>
    <w:rsid w:val="005975A0"/>
    <w:rsid w:val="005977D9"/>
    <w:rsid w:val="005A12E7"/>
    <w:rsid w:val="005A4B93"/>
    <w:rsid w:val="005A7324"/>
    <w:rsid w:val="005B13D0"/>
    <w:rsid w:val="005B3DC5"/>
    <w:rsid w:val="005C29C9"/>
    <w:rsid w:val="005C2E43"/>
    <w:rsid w:val="005C3FD4"/>
    <w:rsid w:val="005C7B96"/>
    <w:rsid w:val="005D13D5"/>
    <w:rsid w:val="005D6B36"/>
    <w:rsid w:val="005E0DCE"/>
    <w:rsid w:val="005E1691"/>
    <w:rsid w:val="005E534D"/>
    <w:rsid w:val="005F40AF"/>
    <w:rsid w:val="005F67A4"/>
    <w:rsid w:val="005F7C16"/>
    <w:rsid w:val="006031B1"/>
    <w:rsid w:val="00603387"/>
    <w:rsid w:val="00613537"/>
    <w:rsid w:val="00616440"/>
    <w:rsid w:val="006235FA"/>
    <w:rsid w:val="006419EF"/>
    <w:rsid w:val="00643871"/>
    <w:rsid w:val="00651D0B"/>
    <w:rsid w:val="00654F34"/>
    <w:rsid w:val="006552D4"/>
    <w:rsid w:val="00657F91"/>
    <w:rsid w:val="0066267E"/>
    <w:rsid w:val="006744FD"/>
    <w:rsid w:val="00677B21"/>
    <w:rsid w:val="00682A4F"/>
    <w:rsid w:val="0069094C"/>
    <w:rsid w:val="00691CB9"/>
    <w:rsid w:val="00696199"/>
    <w:rsid w:val="006A01D6"/>
    <w:rsid w:val="006A4B63"/>
    <w:rsid w:val="006A5EB6"/>
    <w:rsid w:val="006B0602"/>
    <w:rsid w:val="006B0C61"/>
    <w:rsid w:val="006B174A"/>
    <w:rsid w:val="006B7ED9"/>
    <w:rsid w:val="006C07C7"/>
    <w:rsid w:val="006C27DB"/>
    <w:rsid w:val="006C617B"/>
    <w:rsid w:val="006C636B"/>
    <w:rsid w:val="006D6432"/>
    <w:rsid w:val="006E5D58"/>
    <w:rsid w:val="006E621A"/>
    <w:rsid w:val="00702C9F"/>
    <w:rsid w:val="007033D3"/>
    <w:rsid w:val="00703B45"/>
    <w:rsid w:val="00703C50"/>
    <w:rsid w:val="0070793F"/>
    <w:rsid w:val="00710E25"/>
    <w:rsid w:val="007135E9"/>
    <w:rsid w:val="00720D5D"/>
    <w:rsid w:val="00721913"/>
    <w:rsid w:val="00725610"/>
    <w:rsid w:val="0073459E"/>
    <w:rsid w:val="007363E7"/>
    <w:rsid w:val="00744185"/>
    <w:rsid w:val="00744513"/>
    <w:rsid w:val="0075245F"/>
    <w:rsid w:val="00757CA6"/>
    <w:rsid w:val="00762DA1"/>
    <w:rsid w:val="00763166"/>
    <w:rsid w:val="00767154"/>
    <w:rsid w:val="00770F05"/>
    <w:rsid w:val="007716E7"/>
    <w:rsid w:val="007731CB"/>
    <w:rsid w:val="0077705F"/>
    <w:rsid w:val="00777D86"/>
    <w:rsid w:val="00786F81"/>
    <w:rsid w:val="00787069"/>
    <w:rsid w:val="0078734C"/>
    <w:rsid w:val="00787CB9"/>
    <w:rsid w:val="00795299"/>
    <w:rsid w:val="007A2544"/>
    <w:rsid w:val="007B26BF"/>
    <w:rsid w:val="007B2DF0"/>
    <w:rsid w:val="007C00C6"/>
    <w:rsid w:val="007C0D2A"/>
    <w:rsid w:val="007C2BBE"/>
    <w:rsid w:val="007D6A04"/>
    <w:rsid w:val="007E60D5"/>
    <w:rsid w:val="007F2A9D"/>
    <w:rsid w:val="007F4E7C"/>
    <w:rsid w:val="008032A1"/>
    <w:rsid w:val="00804AF5"/>
    <w:rsid w:val="00811A13"/>
    <w:rsid w:val="00817D9D"/>
    <w:rsid w:val="0082658B"/>
    <w:rsid w:val="00836A20"/>
    <w:rsid w:val="0084084E"/>
    <w:rsid w:val="0084132D"/>
    <w:rsid w:val="00841A2F"/>
    <w:rsid w:val="0085275D"/>
    <w:rsid w:val="0085588D"/>
    <w:rsid w:val="00857782"/>
    <w:rsid w:val="00872466"/>
    <w:rsid w:val="00873D5A"/>
    <w:rsid w:val="00875BC0"/>
    <w:rsid w:val="008836E4"/>
    <w:rsid w:val="008870F5"/>
    <w:rsid w:val="00890427"/>
    <w:rsid w:val="0089111C"/>
    <w:rsid w:val="00894877"/>
    <w:rsid w:val="0089643F"/>
    <w:rsid w:val="00896705"/>
    <w:rsid w:val="00896A7C"/>
    <w:rsid w:val="008A2396"/>
    <w:rsid w:val="008A2778"/>
    <w:rsid w:val="008A4ADE"/>
    <w:rsid w:val="008A532F"/>
    <w:rsid w:val="008A7471"/>
    <w:rsid w:val="008B141F"/>
    <w:rsid w:val="008B20AC"/>
    <w:rsid w:val="008B252A"/>
    <w:rsid w:val="008B4C76"/>
    <w:rsid w:val="008B5233"/>
    <w:rsid w:val="008B73DD"/>
    <w:rsid w:val="008D1103"/>
    <w:rsid w:val="008D7069"/>
    <w:rsid w:val="008D7998"/>
    <w:rsid w:val="008D7BE5"/>
    <w:rsid w:val="008E14CF"/>
    <w:rsid w:val="008E230A"/>
    <w:rsid w:val="008E27F8"/>
    <w:rsid w:val="008E7A32"/>
    <w:rsid w:val="008F0E4A"/>
    <w:rsid w:val="00900B0B"/>
    <w:rsid w:val="00902D44"/>
    <w:rsid w:val="00915D95"/>
    <w:rsid w:val="00931B27"/>
    <w:rsid w:val="009379B3"/>
    <w:rsid w:val="009445B2"/>
    <w:rsid w:val="00946166"/>
    <w:rsid w:val="00950110"/>
    <w:rsid w:val="009515A6"/>
    <w:rsid w:val="009542C4"/>
    <w:rsid w:val="009549EE"/>
    <w:rsid w:val="00955B0B"/>
    <w:rsid w:val="0095703D"/>
    <w:rsid w:val="00960FEA"/>
    <w:rsid w:val="00966FC2"/>
    <w:rsid w:val="00972240"/>
    <w:rsid w:val="00975B29"/>
    <w:rsid w:val="00977208"/>
    <w:rsid w:val="00977F48"/>
    <w:rsid w:val="00981597"/>
    <w:rsid w:val="00981B3B"/>
    <w:rsid w:val="009A0CF7"/>
    <w:rsid w:val="009A5B42"/>
    <w:rsid w:val="009B03FA"/>
    <w:rsid w:val="009B1845"/>
    <w:rsid w:val="009B5E53"/>
    <w:rsid w:val="009B7788"/>
    <w:rsid w:val="009C0774"/>
    <w:rsid w:val="009C1F37"/>
    <w:rsid w:val="009C2D1B"/>
    <w:rsid w:val="009D3418"/>
    <w:rsid w:val="009E2654"/>
    <w:rsid w:val="009E2AFA"/>
    <w:rsid w:val="009F32FB"/>
    <w:rsid w:val="009F52FB"/>
    <w:rsid w:val="00A00724"/>
    <w:rsid w:val="00A00728"/>
    <w:rsid w:val="00A02F7A"/>
    <w:rsid w:val="00A03899"/>
    <w:rsid w:val="00A04A74"/>
    <w:rsid w:val="00A05FFD"/>
    <w:rsid w:val="00A0608D"/>
    <w:rsid w:val="00A06411"/>
    <w:rsid w:val="00A1195E"/>
    <w:rsid w:val="00A307C4"/>
    <w:rsid w:val="00A30B2D"/>
    <w:rsid w:val="00A33986"/>
    <w:rsid w:val="00A33F44"/>
    <w:rsid w:val="00A3414A"/>
    <w:rsid w:val="00A366A0"/>
    <w:rsid w:val="00A36749"/>
    <w:rsid w:val="00A419DB"/>
    <w:rsid w:val="00A43B4C"/>
    <w:rsid w:val="00A47004"/>
    <w:rsid w:val="00A471BA"/>
    <w:rsid w:val="00A53776"/>
    <w:rsid w:val="00A5387C"/>
    <w:rsid w:val="00A55421"/>
    <w:rsid w:val="00A62252"/>
    <w:rsid w:val="00A63229"/>
    <w:rsid w:val="00A6458A"/>
    <w:rsid w:val="00A6622A"/>
    <w:rsid w:val="00A7153D"/>
    <w:rsid w:val="00A71692"/>
    <w:rsid w:val="00A73087"/>
    <w:rsid w:val="00A86130"/>
    <w:rsid w:val="00A90DE8"/>
    <w:rsid w:val="00A94D9C"/>
    <w:rsid w:val="00A95333"/>
    <w:rsid w:val="00A967CF"/>
    <w:rsid w:val="00AA2142"/>
    <w:rsid w:val="00AA291A"/>
    <w:rsid w:val="00AA48E3"/>
    <w:rsid w:val="00AA6605"/>
    <w:rsid w:val="00AB2168"/>
    <w:rsid w:val="00AB72F0"/>
    <w:rsid w:val="00AD4AB8"/>
    <w:rsid w:val="00AD79D2"/>
    <w:rsid w:val="00AE507C"/>
    <w:rsid w:val="00AF3CC3"/>
    <w:rsid w:val="00AF3E7D"/>
    <w:rsid w:val="00B006F1"/>
    <w:rsid w:val="00B10657"/>
    <w:rsid w:val="00B11F3B"/>
    <w:rsid w:val="00B16210"/>
    <w:rsid w:val="00B30E6C"/>
    <w:rsid w:val="00B34EF7"/>
    <w:rsid w:val="00B35C1D"/>
    <w:rsid w:val="00B41E07"/>
    <w:rsid w:val="00B446BB"/>
    <w:rsid w:val="00B46F11"/>
    <w:rsid w:val="00B47384"/>
    <w:rsid w:val="00B50EB0"/>
    <w:rsid w:val="00B5389E"/>
    <w:rsid w:val="00B64938"/>
    <w:rsid w:val="00B705FB"/>
    <w:rsid w:val="00B720A1"/>
    <w:rsid w:val="00B74428"/>
    <w:rsid w:val="00B745F0"/>
    <w:rsid w:val="00B74983"/>
    <w:rsid w:val="00B769E4"/>
    <w:rsid w:val="00B802CB"/>
    <w:rsid w:val="00B82C65"/>
    <w:rsid w:val="00B91E9A"/>
    <w:rsid w:val="00B920A9"/>
    <w:rsid w:val="00B92C35"/>
    <w:rsid w:val="00B94DAC"/>
    <w:rsid w:val="00BA2F1F"/>
    <w:rsid w:val="00BA6918"/>
    <w:rsid w:val="00BA7BC8"/>
    <w:rsid w:val="00BB24EB"/>
    <w:rsid w:val="00BB2F7F"/>
    <w:rsid w:val="00BB5D6B"/>
    <w:rsid w:val="00BC21E5"/>
    <w:rsid w:val="00BD095C"/>
    <w:rsid w:val="00BD0965"/>
    <w:rsid w:val="00BD72CE"/>
    <w:rsid w:val="00BE0B5C"/>
    <w:rsid w:val="00BF330D"/>
    <w:rsid w:val="00C11254"/>
    <w:rsid w:val="00C1240C"/>
    <w:rsid w:val="00C15E15"/>
    <w:rsid w:val="00C22186"/>
    <w:rsid w:val="00C274FE"/>
    <w:rsid w:val="00C27946"/>
    <w:rsid w:val="00C30585"/>
    <w:rsid w:val="00C401F7"/>
    <w:rsid w:val="00C40F20"/>
    <w:rsid w:val="00C44A5C"/>
    <w:rsid w:val="00C47E81"/>
    <w:rsid w:val="00C50CBD"/>
    <w:rsid w:val="00C53F30"/>
    <w:rsid w:val="00C54BFF"/>
    <w:rsid w:val="00C60CD5"/>
    <w:rsid w:val="00C631D1"/>
    <w:rsid w:val="00C6658D"/>
    <w:rsid w:val="00C71612"/>
    <w:rsid w:val="00C811B1"/>
    <w:rsid w:val="00C82A7E"/>
    <w:rsid w:val="00C86272"/>
    <w:rsid w:val="00C87A8B"/>
    <w:rsid w:val="00C87C80"/>
    <w:rsid w:val="00C92E02"/>
    <w:rsid w:val="00C93906"/>
    <w:rsid w:val="00C9391C"/>
    <w:rsid w:val="00C97949"/>
    <w:rsid w:val="00C97B07"/>
    <w:rsid w:val="00CB07E7"/>
    <w:rsid w:val="00CB1178"/>
    <w:rsid w:val="00CB3DC3"/>
    <w:rsid w:val="00CB4B58"/>
    <w:rsid w:val="00CB719A"/>
    <w:rsid w:val="00CB74A4"/>
    <w:rsid w:val="00CC1587"/>
    <w:rsid w:val="00CC2792"/>
    <w:rsid w:val="00CC3752"/>
    <w:rsid w:val="00CC429A"/>
    <w:rsid w:val="00CD62A1"/>
    <w:rsid w:val="00CD7DFD"/>
    <w:rsid w:val="00CE0E87"/>
    <w:rsid w:val="00CE63DA"/>
    <w:rsid w:val="00CF1E22"/>
    <w:rsid w:val="00CF4B75"/>
    <w:rsid w:val="00D0294E"/>
    <w:rsid w:val="00D030F3"/>
    <w:rsid w:val="00D033F6"/>
    <w:rsid w:val="00D07070"/>
    <w:rsid w:val="00D11D48"/>
    <w:rsid w:val="00D16156"/>
    <w:rsid w:val="00D172C7"/>
    <w:rsid w:val="00D20541"/>
    <w:rsid w:val="00D23390"/>
    <w:rsid w:val="00D241CF"/>
    <w:rsid w:val="00D25291"/>
    <w:rsid w:val="00D339A0"/>
    <w:rsid w:val="00D350BE"/>
    <w:rsid w:val="00D3549F"/>
    <w:rsid w:val="00D3553D"/>
    <w:rsid w:val="00D377EA"/>
    <w:rsid w:val="00D40CBE"/>
    <w:rsid w:val="00D446B9"/>
    <w:rsid w:val="00D63B07"/>
    <w:rsid w:val="00D661E5"/>
    <w:rsid w:val="00D66449"/>
    <w:rsid w:val="00D72CB4"/>
    <w:rsid w:val="00D979C3"/>
    <w:rsid w:val="00D979C4"/>
    <w:rsid w:val="00DA25DE"/>
    <w:rsid w:val="00DA7E09"/>
    <w:rsid w:val="00DB243C"/>
    <w:rsid w:val="00DB5656"/>
    <w:rsid w:val="00DB56BA"/>
    <w:rsid w:val="00DD604D"/>
    <w:rsid w:val="00DF45A0"/>
    <w:rsid w:val="00E0018A"/>
    <w:rsid w:val="00E07EBF"/>
    <w:rsid w:val="00E20212"/>
    <w:rsid w:val="00E2133F"/>
    <w:rsid w:val="00E277CA"/>
    <w:rsid w:val="00E27B74"/>
    <w:rsid w:val="00E3385E"/>
    <w:rsid w:val="00E34980"/>
    <w:rsid w:val="00E355A5"/>
    <w:rsid w:val="00E35DF9"/>
    <w:rsid w:val="00E47045"/>
    <w:rsid w:val="00E53E12"/>
    <w:rsid w:val="00E7182D"/>
    <w:rsid w:val="00E72663"/>
    <w:rsid w:val="00E72DCB"/>
    <w:rsid w:val="00E7380C"/>
    <w:rsid w:val="00E73F50"/>
    <w:rsid w:val="00E76B9B"/>
    <w:rsid w:val="00E770CD"/>
    <w:rsid w:val="00E80DB8"/>
    <w:rsid w:val="00E8243C"/>
    <w:rsid w:val="00E826C1"/>
    <w:rsid w:val="00E82F48"/>
    <w:rsid w:val="00E9562E"/>
    <w:rsid w:val="00EA0F0B"/>
    <w:rsid w:val="00EA153D"/>
    <w:rsid w:val="00EA2699"/>
    <w:rsid w:val="00EA56E3"/>
    <w:rsid w:val="00EA7D36"/>
    <w:rsid w:val="00EB1B9B"/>
    <w:rsid w:val="00EB2BA9"/>
    <w:rsid w:val="00EC11C9"/>
    <w:rsid w:val="00EC3FD8"/>
    <w:rsid w:val="00EC48FC"/>
    <w:rsid w:val="00EC5B6D"/>
    <w:rsid w:val="00EC62DF"/>
    <w:rsid w:val="00EC7B98"/>
    <w:rsid w:val="00ED3656"/>
    <w:rsid w:val="00ED55C9"/>
    <w:rsid w:val="00ED7AC1"/>
    <w:rsid w:val="00EE194E"/>
    <w:rsid w:val="00EE19CB"/>
    <w:rsid w:val="00EE32D4"/>
    <w:rsid w:val="00EF326A"/>
    <w:rsid w:val="00EF3B2A"/>
    <w:rsid w:val="00EF4E7B"/>
    <w:rsid w:val="00EF7B15"/>
    <w:rsid w:val="00F02DE3"/>
    <w:rsid w:val="00F103DF"/>
    <w:rsid w:val="00F10989"/>
    <w:rsid w:val="00F127F4"/>
    <w:rsid w:val="00F1318C"/>
    <w:rsid w:val="00F20FAC"/>
    <w:rsid w:val="00F22DA9"/>
    <w:rsid w:val="00F25552"/>
    <w:rsid w:val="00F2644F"/>
    <w:rsid w:val="00F379AB"/>
    <w:rsid w:val="00F4146D"/>
    <w:rsid w:val="00F419B0"/>
    <w:rsid w:val="00F43D48"/>
    <w:rsid w:val="00F45171"/>
    <w:rsid w:val="00F46E09"/>
    <w:rsid w:val="00F573CB"/>
    <w:rsid w:val="00F6246E"/>
    <w:rsid w:val="00F63737"/>
    <w:rsid w:val="00F64375"/>
    <w:rsid w:val="00F66BFF"/>
    <w:rsid w:val="00F70F25"/>
    <w:rsid w:val="00F745CE"/>
    <w:rsid w:val="00F74BFB"/>
    <w:rsid w:val="00F80895"/>
    <w:rsid w:val="00F819E9"/>
    <w:rsid w:val="00F83B0B"/>
    <w:rsid w:val="00F84679"/>
    <w:rsid w:val="00F9564F"/>
    <w:rsid w:val="00F96525"/>
    <w:rsid w:val="00F96E7F"/>
    <w:rsid w:val="00F9713F"/>
    <w:rsid w:val="00F9772A"/>
    <w:rsid w:val="00FA0E13"/>
    <w:rsid w:val="00FA2845"/>
    <w:rsid w:val="00FA2B7E"/>
    <w:rsid w:val="00FA31DD"/>
    <w:rsid w:val="00FA5DD9"/>
    <w:rsid w:val="00FA6551"/>
    <w:rsid w:val="00FB07A0"/>
    <w:rsid w:val="00FB2539"/>
    <w:rsid w:val="00FB3981"/>
    <w:rsid w:val="00FB5EE9"/>
    <w:rsid w:val="00FC0DDA"/>
    <w:rsid w:val="00FC6F48"/>
    <w:rsid w:val="00FC73FD"/>
    <w:rsid w:val="00FD1CDF"/>
    <w:rsid w:val="00FD2CCD"/>
    <w:rsid w:val="00FD5FE4"/>
    <w:rsid w:val="00FE4F59"/>
    <w:rsid w:val="00FE7A20"/>
    <w:rsid w:val="00FE7C4B"/>
    <w:rsid w:val="00FF0D16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247719"/>
    <w:pPr>
      <w:keepNext/>
      <w:ind w:right="-52"/>
      <w:jc w:val="center"/>
      <w:outlineLvl w:val="0"/>
    </w:pPr>
    <w:rPr>
      <w:rFonts w:ascii="TH SarabunIT๙" w:hAnsi="TH SarabunIT๙" w:cs="TH SarabunIT๙"/>
      <w:b/>
      <w:bCs/>
      <w:kern w:val="32"/>
      <w:sz w:val="34"/>
      <w:szCs w:val="34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BC21E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 w:cs="AngsanaUPC"/>
      <w:bCs w:val="0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Cs w:val="42"/>
    </w:rPr>
  </w:style>
  <w:style w:type="paragraph" w:styleId="NormalWeb">
    <w:name w:val="Normal (Web)"/>
    <w:basedOn w:val="Normal"/>
    <w:uiPriority w:val="99"/>
    <w:unhideWhenUsed/>
    <w:rsid w:val="00960FEA"/>
    <w:pPr>
      <w:spacing w:before="100" w:beforeAutospacing="1" w:after="100" w:afterAutospacing="1"/>
    </w:pPr>
    <w:rPr>
      <w:rFonts w:ascii="Thonburi" w:eastAsia="Times New Roman" w:hAnsi="Thonburi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E72DCB"/>
    <w:rPr>
      <w:rFonts w:cs="Cordia New"/>
      <w:sz w:val="36"/>
      <w:szCs w:val="42"/>
    </w:rPr>
  </w:style>
  <w:style w:type="paragraph" w:styleId="BodyText">
    <w:name w:val="Body Text"/>
    <w:basedOn w:val="Normal"/>
    <w:link w:val="BodyTextChar"/>
    <w:rsid w:val="006744FD"/>
    <w:pPr>
      <w:tabs>
        <w:tab w:val="left" w:pos="1440"/>
        <w:tab w:val="left" w:pos="1800"/>
        <w:tab w:val="left" w:pos="2160"/>
      </w:tabs>
      <w:jc w:val="thaiDistribute"/>
    </w:pPr>
    <w:rPr>
      <w:rFonts w:ascii="AngsanaUPC" w:hAnsi="AngsanaUPC"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6744FD"/>
    <w:rPr>
      <w:rFonts w:ascii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710E25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0"/>
      <w:szCs w:val="25"/>
    </w:rPr>
  </w:style>
  <w:style w:type="character" w:styleId="Strong">
    <w:name w:val="Strong"/>
    <w:uiPriority w:val="22"/>
    <w:qFormat/>
    <w:rsid w:val="00D07070"/>
    <w:rPr>
      <w:b/>
      <w:bCs/>
    </w:rPr>
  </w:style>
  <w:style w:type="character" w:customStyle="1" w:styleId="Heading4Char">
    <w:name w:val="Heading 4 Char"/>
    <w:link w:val="Heading4"/>
    <w:rsid w:val="00BC21E5"/>
    <w:rPr>
      <w:rFonts w:ascii="Calibri" w:eastAsia="Times New Roman" w:hAnsi="Calibri" w:cs="Cordia New"/>
      <w:b/>
      <w:bCs/>
      <w:sz w:val="28"/>
      <w:szCs w:val="35"/>
    </w:rPr>
  </w:style>
  <w:style w:type="character" w:styleId="SubtleEmphasis">
    <w:name w:val="Subtle Emphasis"/>
    <w:uiPriority w:val="19"/>
    <w:qFormat/>
    <w:rsid w:val="00082B61"/>
    <w:rPr>
      <w:i/>
      <w:iCs/>
      <w:color w:val="808080"/>
    </w:rPr>
  </w:style>
  <w:style w:type="table" w:styleId="TableGrid">
    <w:name w:val="Table Grid"/>
    <w:basedOn w:val="TableNormal"/>
    <w:rsid w:val="00247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247719"/>
    <w:pPr>
      <w:keepNext/>
      <w:ind w:right="-52"/>
      <w:jc w:val="center"/>
      <w:outlineLvl w:val="0"/>
    </w:pPr>
    <w:rPr>
      <w:rFonts w:ascii="TH SarabunIT๙" w:hAnsi="TH SarabunIT๙" w:cs="TH SarabunIT๙"/>
      <w:b/>
      <w:bCs/>
      <w:kern w:val="32"/>
      <w:sz w:val="34"/>
      <w:szCs w:val="34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BC21E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 w:cs="AngsanaUPC"/>
      <w:bCs w:val="0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Cs w:val="42"/>
    </w:rPr>
  </w:style>
  <w:style w:type="paragraph" w:styleId="NormalWeb">
    <w:name w:val="Normal (Web)"/>
    <w:basedOn w:val="Normal"/>
    <w:uiPriority w:val="99"/>
    <w:unhideWhenUsed/>
    <w:rsid w:val="00960FEA"/>
    <w:pPr>
      <w:spacing w:before="100" w:beforeAutospacing="1" w:after="100" w:afterAutospacing="1"/>
    </w:pPr>
    <w:rPr>
      <w:rFonts w:ascii="Thonburi" w:eastAsia="Times New Roman" w:hAnsi="Thonburi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E72DCB"/>
    <w:rPr>
      <w:rFonts w:cs="Cordia New"/>
      <w:sz w:val="36"/>
      <w:szCs w:val="42"/>
    </w:rPr>
  </w:style>
  <w:style w:type="paragraph" w:styleId="BodyText">
    <w:name w:val="Body Text"/>
    <w:basedOn w:val="Normal"/>
    <w:link w:val="BodyTextChar"/>
    <w:rsid w:val="006744FD"/>
    <w:pPr>
      <w:tabs>
        <w:tab w:val="left" w:pos="1440"/>
        <w:tab w:val="left" w:pos="1800"/>
        <w:tab w:val="left" w:pos="2160"/>
      </w:tabs>
      <w:jc w:val="thaiDistribute"/>
    </w:pPr>
    <w:rPr>
      <w:rFonts w:ascii="AngsanaUPC" w:hAnsi="AngsanaUPC"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6744FD"/>
    <w:rPr>
      <w:rFonts w:ascii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710E25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0"/>
      <w:szCs w:val="25"/>
    </w:rPr>
  </w:style>
  <w:style w:type="character" w:styleId="Strong">
    <w:name w:val="Strong"/>
    <w:uiPriority w:val="22"/>
    <w:qFormat/>
    <w:rsid w:val="00D07070"/>
    <w:rPr>
      <w:b/>
      <w:bCs/>
    </w:rPr>
  </w:style>
  <w:style w:type="character" w:customStyle="1" w:styleId="Heading4Char">
    <w:name w:val="Heading 4 Char"/>
    <w:link w:val="Heading4"/>
    <w:rsid w:val="00BC21E5"/>
    <w:rPr>
      <w:rFonts w:ascii="Calibri" w:eastAsia="Times New Roman" w:hAnsi="Calibri" w:cs="Cordia New"/>
      <w:b/>
      <w:bCs/>
      <w:sz w:val="28"/>
      <w:szCs w:val="35"/>
    </w:rPr>
  </w:style>
  <w:style w:type="character" w:styleId="SubtleEmphasis">
    <w:name w:val="Subtle Emphasis"/>
    <w:uiPriority w:val="19"/>
    <w:qFormat/>
    <w:rsid w:val="00082B61"/>
    <w:rPr>
      <w:i/>
      <w:iCs/>
      <w:color w:val="808080"/>
    </w:rPr>
  </w:style>
  <w:style w:type="table" w:styleId="TableGrid">
    <w:name w:val="Table Grid"/>
    <w:basedOn w:val="TableNormal"/>
    <w:rsid w:val="00247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B1BD-9DFC-4901-91C7-C667F1F3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ตัวอย่างประกาศกระทรวงว่าด้วยภาษีเงินได้และภาษีมูลค่าเพิ่ม.DOT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dc:description>Subject</dc:description>
  <cp:lastModifiedBy>ณัชชา ธรรมวัชระ</cp:lastModifiedBy>
  <cp:revision>2</cp:revision>
  <cp:lastPrinted>2015-07-13T08:29:00Z</cp:lastPrinted>
  <dcterms:created xsi:type="dcterms:W3CDTF">2020-10-21T02:42:00Z</dcterms:created>
  <dcterms:modified xsi:type="dcterms:W3CDTF">2020-10-21T02:42:00Z</dcterms:modified>
  <cp:category>044758</cp:category>
</cp:coreProperties>
</file>