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F5" w:rsidRPr="004815DB" w:rsidRDefault="00631EF5" w:rsidP="007D1630">
      <w:pPr>
        <w:pStyle w:val="Header"/>
        <w:tabs>
          <w:tab w:val="clear" w:pos="4153"/>
          <w:tab w:val="clear" w:pos="8306"/>
          <w:tab w:val="left" w:pos="900"/>
          <w:tab w:val="left" w:pos="1080"/>
          <w:tab w:val="left" w:pos="1620"/>
          <w:tab w:val="left" w:pos="55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D1630" w:rsidRDefault="00DE6024" w:rsidP="007D1630">
      <w:pPr>
        <w:pStyle w:val="Header"/>
        <w:tabs>
          <w:tab w:val="clear" w:pos="4153"/>
          <w:tab w:val="clear" w:pos="8306"/>
          <w:tab w:val="left" w:pos="900"/>
          <w:tab w:val="left" w:pos="1080"/>
          <w:tab w:val="left" w:pos="1620"/>
          <w:tab w:val="left" w:pos="558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1132840" cy="1132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BBE" w:rsidRDefault="00061BBE" w:rsidP="007D1630">
      <w:pPr>
        <w:pStyle w:val="Header"/>
        <w:tabs>
          <w:tab w:val="clear" w:pos="4153"/>
          <w:tab w:val="clear" w:pos="8306"/>
          <w:tab w:val="left" w:pos="900"/>
          <w:tab w:val="left" w:pos="1080"/>
          <w:tab w:val="left" w:pos="1620"/>
          <w:tab w:val="left" w:pos="5580"/>
        </w:tabs>
        <w:jc w:val="center"/>
        <w:rPr>
          <w:rFonts w:ascii="TH SarabunIT๙" w:hAnsi="TH SarabunIT๙" w:cs="TH SarabunIT๙"/>
        </w:rPr>
      </w:pPr>
    </w:p>
    <w:p w:rsidR="00EE4740" w:rsidRPr="002E3CEC" w:rsidRDefault="00EE4740">
      <w:pPr>
        <w:pStyle w:val="Heading1"/>
        <w:rPr>
          <w:rFonts w:ascii="TH SarabunIT๙" w:hAnsi="TH SarabunIT๙" w:cs="TH SarabunIT๙"/>
        </w:rPr>
      </w:pPr>
      <w:r w:rsidRPr="002E3CEC">
        <w:rPr>
          <w:rFonts w:ascii="TH SarabunIT๙" w:hAnsi="TH SarabunIT๙" w:cs="TH SarabunIT๙"/>
          <w:cs/>
        </w:rPr>
        <w:t>คำสั่งกรมสรรพากร</w:t>
      </w:r>
    </w:p>
    <w:p w:rsidR="00EE4740" w:rsidRPr="00644277" w:rsidRDefault="00EE4740" w:rsidP="000D5B18">
      <w:pPr>
        <w:pStyle w:val="Heading2"/>
      </w:pPr>
      <w:r w:rsidRPr="002E3CEC">
        <w:rPr>
          <w:cs/>
        </w:rPr>
        <w:t>ที่  ท</w:t>
      </w:r>
      <w:r w:rsidRPr="002E3CEC">
        <w:t>.</w:t>
      </w:r>
      <w:r w:rsidRPr="002E3CEC">
        <w:rPr>
          <w:cs/>
        </w:rPr>
        <w:t>ป</w:t>
      </w:r>
      <w:r w:rsidR="004D741A" w:rsidRPr="002E3CEC">
        <w:rPr>
          <w:cs/>
        </w:rPr>
        <w:t>.</w:t>
      </w:r>
      <w:r w:rsidR="00795DA3">
        <w:rPr>
          <w:cs/>
        </w:rPr>
        <w:t xml:space="preserve"> </w:t>
      </w:r>
      <w:r w:rsidR="00EE0278">
        <w:t>263</w:t>
      </w:r>
      <w:r w:rsidRPr="002E3CEC">
        <w:t>/</w:t>
      </w:r>
      <w:r w:rsidR="00254172" w:rsidRPr="002E3CEC">
        <w:rPr>
          <w:cs/>
        </w:rPr>
        <w:t>๒๕๕</w:t>
      </w:r>
      <w:r w:rsidR="00036ADF" w:rsidRPr="00644277">
        <w:rPr>
          <w:rFonts w:hint="cs"/>
          <w:cs/>
        </w:rPr>
        <w:t>9</w:t>
      </w:r>
    </w:p>
    <w:p w:rsidR="00EE4740" w:rsidRPr="002E3CEC" w:rsidRDefault="00EE4740" w:rsidP="000D5B18">
      <w:pPr>
        <w:pStyle w:val="Heading2"/>
      </w:pPr>
      <w:r w:rsidRPr="002E3CEC">
        <w:rPr>
          <w:cs/>
        </w:rPr>
        <w:t>เรื่อง กำหนด</w:t>
      </w:r>
      <w:r w:rsidR="00A8284A">
        <w:rPr>
          <w:rFonts w:hint="cs"/>
          <w:cs/>
        </w:rPr>
        <w:t>คุณสมบัติ การทดสอบ การขอขึ้นทะเบียน การออกใบอนุญาต</w:t>
      </w:r>
      <w:r w:rsidR="0068319D">
        <w:t xml:space="preserve"> </w:t>
      </w:r>
      <w:r w:rsidR="00A8284A">
        <w:rPr>
          <w:rFonts w:hint="cs"/>
          <w:cs/>
        </w:rPr>
        <w:t>การอบรม การต่ออายุ</w:t>
      </w:r>
      <w:r w:rsidR="0017403C">
        <w:br/>
      </w:r>
      <w:r w:rsidR="00A8284A">
        <w:rPr>
          <w:rFonts w:hint="cs"/>
          <w:cs/>
        </w:rPr>
        <w:t xml:space="preserve"> และการขอออกใบแทนใบอนุญาตเป็นผู้สอบบัญชีภาษีอากร </w:t>
      </w:r>
      <w:r w:rsidRPr="002E3CEC">
        <w:rPr>
          <w:cs/>
        </w:rPr>
        <w:t>ตาม</w:t>
      </w:r>
      <w:r w:rsidR="00A8284A">
        <w:rPr>
          <w:rFonts w:hint="cs"/>
          <w:cs/>
        </w:rPr>
        <w:t xml:space="preserve">มาตรา ๓ </w:t>
      </w:r>
      <w:proofErr w:type="spellStart"/>
      <w:r w:rsidR="00A8284A">
        <w:rPr>
          <w:rFonts w:hint="cs"/>
          <w:cs/>
        </w:rPr>
        <w:t>สัตต</w:t>
      </w:r>
      <w:proofErr w:type="spellEnd"/>
      <w:r w:rsidR="00A8284A">
        <w:rPr>
          <w:rFonts w:hint="cs"/>
          <w:cs/>
        </w:rPr>
        <w:t xml:space="preserve"> </w:t>
      </w:r>
      <w:r w:rsidR="0017403C">
        <w:br/>
      </w:r>
      <w:r w:rsidR="00A8284A">
        <w:rPr>
          <w:rFonts w:hint="cs"/>
          <w:cs/>
        </w:rPr>
        <w:t>แห่ง</w:t>
      </w:r>
      <w:r w:rsidRPr="002E3CEC">
        <w:rPr>
          <w:cs/>
        </w:rPr>
        <w:t>ประมวลรัษฎากร</w:t>
      </w:r>
    </w:p>
    <w:p w:rsidR="008437E2" w:rsidRPr="00143EC7" w:rsidRDefault="008437E2" w:rsidP="008437E2">
      <w:pPr>
        <w:spacing w:line="380" w:lineRule="exact"/>
        <w:ind w:left="2977" w:right="2912"/>
        <w:rPr>
          <w:rFonts w:ascii="TH SarabunIT๙" w:hAnsi="TH SarabunIT๙" w:cs="TH SarabunIT๙"/>
          <w:sz w:val="16"/>
          <w:szCs w:val="16"/>
        </w:rPr>
      </w:pPr>
    </w:p>
    <w:p w:rsidR="008437E2" w:rsidRPr="00143EC7" w:rsidRDefault="008437E2" w:rsidP="008437E2">
      <w:pPr>
        <w:pBdr>
          <w:top w:val="single" w:sz="8" w:space="1" w:color="auto"/>
        </w:pBdr>
        <w:spacing w:line="380" w:lineRule="exact"/>
        <w:ind w:left="3686" w:right="3621"/>
        <w:rPr>
          <w:rFonts w:ascii="TH SarabunIT๙" w:hAnsi="TH SarabunIT๙" w:cs="TH SarabunIT๙"/>
          <w:sz w:val="16"/>
          <w:szCs w:val="16"/>
        </w:rPr>
      </w:pPr>
    </w:p>
    <w:p w:rsidR="00DF7252" w:rsidRPr="00DF7252" w:rsidRDefault="00DF7252" w:rsidP="00DF7252">
      <w:pPr>
        <w:tabs>
          <w:tab w:val="left" w:pos="810"/>
          <w:tab w:val="left" w:pos="144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B0357F" w:rsidRPr="00DF7252">
        <w:rPr>
          <w:rFonts w:ascii="TH SarabunIT๙" w:hAnsi="TH SarabunIT๙" w:cs="TH SarabunIT๙" w:hint="cs"/>
          <w:sz w:val="34"/>
          <w:szCs w:val="34"/>
          <w:cs/>
        </w:rPr>
        <w:t>อาศัย</w:t>
      </w:r>
      <w:r w:rsidRPr="00DF7252">
        <w:rPr>
          <w:rFonts w:ascii="TH SarabunIT๙" w:hAnsi="TH SarabunIT๙" w:cs="TH SarabunIT๙"/>
          <w:sz w:val="34"/>
          <w:szCs w:val="34"/>
          <w:cs/>
        </w:rPr>
        <w:t xml:space="preserve">อำนาจตามมาตรา 3 </w:t>
      </w:r>
      <w:proofErr w:type="spellStart"/>
      <w:r w:rsidRPr="00DF7252">
        <w:rPr>
          <w:rFonts w:ascii="TH SarabunIT๙" w:hAnsi="TH SarabunIT๙" w:cs="TH SarabunIT๙"/>
          <w:sz w:val="34"/>
          <w:szCs w:val="34"/>
          <w:cs/>
        </w:rPr>
        <w:t>สัตต</w:t>
      </w:r>
      <w:proofErr w:type="spellEnd"/>
      <w:r w:rsidRPr="00DF7252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 ซึ่งแก้ไขเพิ่มเติมโดยพระราชบัญญัติ</w:t>
      </w:r>
      <w:r w:rsidR="00313807">
        <w:rPr>
          <w:rFonts w:ascii="TH SarabunIT๙" w:hAnsi="TH SarabunIT๙" w:cs="TH SarabunIT๙" w:hint="cs"/>
          <w:sz w:val="34"/>
          <w:szCs w:val="34"/>
          <w:cs/>
        </w:rPr>
        <w:br/>
      </w:r>
      <w:r w:rsidRPr="00DF7252">
        <w:rPr>
          <w:rFonts w:ascii="TH SarabunIT๙" w:hAnsi="TH SarabunIT๙" w:cs="TH SarabunIT๙"/>
          <w:sz w:val="34"/>
          <w:szCs w:val="34"/>
          <w:cs/>
        </w:rPr>
        <w:t>แก้ไขเพิ่มเติมประมวลรัษฎากร (ฉบับที่ 10) พ.ศ. 2496 และประกาศอธิบดีกรมสรรพากร เกี่ยวกับ</w:t>
      </w:r>
      <w:r w:rsidR="00313807">
        <w:rPr>
          <w:rFonts w:ascii="TH SarabunIT๙" w:hAnsi="TH SarabunIT๙" w:cs="TH SarabunIT๙" w:hint="cs"/>
          <w:sz w:val="34"/>
          <w:szCs w:val="34"/>
          <w:cs/>
        </w:rPr>
        <w:br/>
      </w:r>
      <w:r w:rsidRPr="00DF7252">
        <w:rPr>
          <w:rFonts w:ascii="TH SarabunIT๙" w:hAnsi="TH SarabunIT๙" w:cs="TH SarabunIT๙"/>
          <w:sz w:val="34"/>
          <w:szCs w:val="34"/>
          <w:cs/>
        </w:rPr>
        <w:t xml:space="preserve">การตรวจสอบและรับรองบัญชี เรื่อง กำหนดระเบียบเกี่ยวกับการตรวจสอบและรับรองบัญชี ตามมาตรา </w:t>
      </w:r>
      <w:r w:rsidR="00313807">
        <w:rPr>
          <w:rFonts w:ascii="TH SarabunIT๙" w:hAnsi="TH SarabunIT๙" w:cs="TH SarabunIT๙" w:hint="cs"/>
          <w:sz w:val="34"/>
          <w:szCs w:val="34"/>
          <w:cs/>
        </w:rPr>
        <w:br/>
      </w:r>
      <w:r w:rsidRPr="003614CF">
        <w:rPr>
          <w:rFonts w:ascii="TH SarabunIT๙" w:hAnsi="TH SarabunIT๙" w:cs="TH SarabunIT๙"/>
          <w:spacing w:val="-4"/>
          <w:sz w:val="34"/>
          <w:szCs w:val="34"/>
          <w:cs/>
        </w:rPr>
        <w:t xml:space="preserve">3 </w:t>
      </w:r>
      <w:proofErr w:type="spellStart"/>
      <w:r w:rsidRPr="003614CF">
        <w:rPr>
          <w:rFonts w:ascii="TH SarabunIT๙" w:hAnsi="TH SarabunIT๙" w:cs="TH SarabunIT๙"/>
          <w:spacing w:val="-4"/>
          <w:sz w:val="34"/>
          <w:szCs w:val="34"/>
          <w:cs/>
        </w:rPr>
        <w:t>สัตต</w:t>
      </w:r>
      <w:proofErr w:type="spellEnd"/>
      <w:r w:rsidRPr="003614CF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แห่งประมวลรัษฎากร ลงวันที่ 12 มีนาคม พ.ศ. 2544 </w:t>
      </w:r>
      <w:r w:rsidR="00C56DA2">
        <w:rPr>
          <w:rFonts w:ascii="TH SarabunIT๙" w:hAnsi="TH SarabunIT๙" w:cs="TH SarabunIT๙" w:hint="cs"/>
          <w:spacing w:val="-4"/>
          <w:sz w:val="34"/>
          <w:szCs w:val="34"/>
          <w:cs/>
        </w:rPr>
        <w:t>ซึ่งแก้ไขเพิ่มเติมโดยประกาศอธิบดี</w:t>
      </w:r>
      <w:r w:rsidR="00C56DA2" w:rsidRPr="00C56DA2">
        <w:rPr>
          <w:rFonts w:ascii="TH SarabunIT๙" w:hAnsi="TH SarabunIT๙" w:cs="TH SarabunIT๙" w:hint="cs"/>
          <w:spacing w:val="-8"/>
          <w:sz w:val="34"/>
          <w:szCs w:val="34"/>
          <w:cs/>
        </w:rPr>
        <w:t>กรมสรรพากร เกี่ยวกับการตรวจสอบและรับรองบัญชี (ฉบับที่ ๒) เรื่อง กำหนดระเบียบเกี่ยวกับ</w:t>
      </w:r>
      <w:r w:rsidR="005839F5"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 w:rsidR="00C56DA2" w:rsidRPr="00C56DA2">
        <w:rPr>
          <w:rFonts w:ascii="TH SarabunIT๙" w:hAnsi="TH SarabunIT๙" w:cs="TH SarabunIT๙" w:hint="cs"/>
          <w:spacing w:val="-8"/>
          <w:sz w:val="34"/>
          <w:szCs w:val="34"/>
          <w:cs/>
        </w:rPr>
        <w:t>การตรวจสอบ</w:t>
      </w:r>
      <w:r w:rsidR="00C56DA2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และรับรองบัญชี ตามมาตรา ๓ </w:t>
      </w:r>
      <w:proofErr w:type="spellStart"/>
      <w:r w:rsidR="00C56DA2">
        <w:rPr>
          <w:rFonts w:ascii="TH SarabunIT๙" w:hAnsi="TH SarabunIT๙" w:cs="TH SarabunIT๙" w:hint="cs"/>
          <w:spacing w:val="-4"/>
          <w:sz w:val="34"/>
          <w:szCs w:val="34"/>
          <w:cs/>
        </w:rPr>
        <w:t>สัตต</w:t>
      </w:r>
      <w:proofErr w:type="spellEnd"/>
      <w:r w:rsidR="00C56DA2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แห่งประมวลรัษฎากร ลงวันที่ ๑๙ พฤศจิกายน</w:t>
      </w:r>
      <w:r w:rsidR="005839F5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="00C56DA2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พ.ศ. ๒๕๔๕ </w:t>
      </w:r>
      <w:r w:rsidRPr="003614CF">
        <w:rPr>
          <w:rFonts w:ascii="TH SarabunIT๙" w:hAnsi="TH SarabunIT๙" w:cs="TH SarabunIT๙"/>
          <w:spacing w:val="-4"/>
          <w:sz w:val="34"/>
          <w:szCs w:val="34"/>
          <w:cs/>
        </w:rPr>
        <w:t>อธิบดีกรมสรรพากรจึงมีคำสั่งให้ผู้สอบบัญชี</w:t>
      </w:r>
      <w:r w:rsidRPr="00DF7252">
        <w:rPr>
          <w:rFonts w:ascii="TH SarabunIT๙" w:hAnsi="TH SarabunIT๙" w:cs="TH SarabunIT๙"/>
          <w:spacing w:val="-6"/>
          <w:sz w:val="34"/>
          <w:szCs w:val="34"/>
          <w:cs/>
        </w:rPr>
        <w:t>ภาษีอากรต้องปฏิบัติงานการตรวจสอบ</w:t>
      </w:r>
      <w:r w:rsidR="005839F5">
        <w:rPr>
          <w:rFonts w:ascii="TH SarabunIT๙" w:hAnsi="TH SarabunIT๙" w:cs="TH SarabunIT๙" w:hint="cs"/>
          <w:spacing w:val="-6"/>
          <w:sz w:val="34"/>
          <w:szCs w:val="34"/>
          <w:cs/>
        </w:rPr>
        <w:br/>
      </w:r>
      <w:r w:rsidRPr="00DF7252">
        <w:rPr>
          <w:rFonts w:ascii="TH SarabunIT๙" w:hAnsi="TH SarabunIT๙" w:cs="TH SarabunIT๙"/>
          <w:spacing w:val="-6"/>
          <w:sz w:val="34"/>
          <w:szCs w:val="34"/>
          <w:cs/>
        </w:rPr>
        <w:t>และรับรองบัญชีตามหลักเกณฑ์ วิธีการ และเงื่อนไข</w:t>
      </w:r>
      <w:r w:rsidRPr="00DF7252">
        <w:rPr>
          <w:rFonts w:ascii="TH SarabunIT๙" w:hAnsi="TH SarabunIT๙" w:cs="TH SarabunIT๙"/>
          <w:sz w:val="34"/>
          <w:szCs w:val="34"/>
          <w:cs/>
        </w:rPr>
        <w:t>เกี่ยวกับคุณสมบัติ การทดสอบ การขอขึ้นทะเบียน</w:t>
      </w:r>
      <w:r w:rsidR="005839F5">
        <w:rPr>
          <w:rFonts w:ascii="TH SarabunIT๙" w:hAnsi="TH SarabunIT๙" w:cs="TH SarabunIT๙" w:hint="cs"/>
          <w:sz w:val="34"/>
          <w:szCs w:val="34"/>
          <w:cs/>
        </w:rPr>
        <w:br/>
      </w:r>
      <w:r w:rsidRPr="00DF7252">
        <w:rPr>
          <w:rFonts w:ascii="TH SarabunIT๙" w:hAnsi="TH SarabunIT๙" w:cs="TH SarabunIT๙"/>
          <w:sz w:val="34"/>
          <w:szCs w:val="34"/>
          <w:cs/>
        </w:rPr>
        <w:t>การออกใบอนุญาต การอบรม</w:t>
      </w:r>
      <w:r w:rsidR="005839F5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DF7252">
        <w:rPr>
          <w:rFonts w:ascii="TH SarabunIT๙" w:hAnsi="TH SarabunIT๙" w:cs="TH SarabunIT๙"/>
          <w:sz w:val="34"/>
          <w:szCs w:val="34"/>
          <w:cs/>
        </w:rPr>
        <w:t>การต่ออายุ และการขอออกใบแทนใบอนุญาตเป็นผู้สอบบัญชีภาษีอากร ดังต่อไปนี้</w:t>
      </w:r>
    </w:p>
    <w:p w:rsidR="00DF7252" w:rsidRPr="00DF7252" w:rsidRDefault="00DF7252" w:rsidP="00DF7252">
      <w:pPr>
        <w:tabs>
          <w:tab w:val="left" w:pos="810"/>
          <w:tab w:val="left" w:pos="1620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DF7252">
        <w:rPr>
          <w:rFonts w:ascii="TH SarabunIT๙" w:hAnsi="TH SarabunIT๙" w:cs="TH SarabunIT๙"/>
          <w:sz w:val="34"/>
          <w:szCs w:val="34"/>
          <w:cs/>
        </w:rPr>
        <w:t xml:space="preserve">         </w:t>
      </w:r>
      <w:r w:rsidRPr="00DF7252">
        <w:rPr>
          <w:rFonts w:ascii="TH SarabunIT๙" w:hAnsi="TH SarabunIT๙" w:cs="TH SarabunIT๙" w:hint="cs"/>
          <w:sz w:val="34"/>
          <w:szCs w:val="34"/>
          <w:cs/>
        </w:rPr>
        <w:tab/>
      </w:r>
      <w:r w:rsidRPr="00AF783C">
        <w:rPr>
          <w:rFonts w:ascii="TH SarabunIT๙" w:hAnsi="TH SarabunIT๙" w:cs="TH SarabunIT๙"/>
          <w:sz w:val="34"/>
          <w:szCs w:val="34"/>
          <w:cs/>
        </w:rPr>
        <w:t>ข้อ 1</w:t>
      </w:r>
      <w:r w:rsidRPr="00DF7252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DF7252">
        <w:rPr>
          <w:rFonts w:ascii="TH SarabunIT๙" w:hAnsi="TH SarabunIT๙" w:cs="TH SarabunIT๙" w:hint="cs"/>
          <w:sz w:val="34"/>
          <w:szCs w:val="34"/>
          <w:cs/>
        </w:rPr>
        <w:tab/>
      </w:r>
      <w:r w:rsidRPr="00DF7252">
        <w:rPr>
          <w:rFonts w:ascii="TH SarabunIT๙" w:hAnsi="TH SarabunIT๙" w:cs="TH SarabunIT๙"/>
          <w:sz w:val="34"/>
          <w:szCs w:val="34"/>
          <w:cs/>
        </w:rPr>
        <w:t xml:space="preserve">ให้ยกเลิกความในข้อ 4 ของคำสั่งกรมสรรพากร ที่ </w:t>
      </w:r>
      <w:proofErr w:type="spellStart"/>
      <w:r w:rsidRPr="00DF7252">
        <w:rPr>
          <w:rFonts w:ascii="TH SarabunIT๙" w:hAnsi="TH SarabunIT๙" w:cs="TH SarabunIT๙"/>
          <w:sz w:val="34"/>
          <w:szCs w:val="34"/>
          <w:cs/>
        </w:rPr>
        <w:t>ท.ป</w:t>
      </w:r>
      <w:proofErr w:type="spellEnd"/>
      <w:r w:rsidRPr="00DF7252">
        <w:rPr>
          <w:rFonts w:ascii="TH SarabunIT๙" w:hAnsi="TH SarabunIT๙" w:cs="TH SarabunIT๙"/>
          <w:sz w:val="34"/>
          <w:szCs w:val="34"/>
          <w:cs/>
        </w:rPr>
        <w:t>.98/2544 เรื่อง</w:t>
      </w:r>
      <w:r w:rsidR="005839F5">
        <w:rPr>
          <w:rFonts w:ascii="TH SarabunIT๙" w:hAnsi="TH SarabunIT๙" w:cs="TH SarabunIT๙" w:hint="cs"/>
          <w:sz w:val="34"/>
          <w:szCs w:val="34"/>
          <w:cs/>
        </w:rPr>
        <w:br/>
      </w:r>
      <w:r w:rsidRPr="00DF7252">
        <w:rPr>
          <w:rFonts w:ascii="TH SarabunIT๙" w:hAnsi="TH SarabunIT๙" w:cs="TH SarabunIT๙"/>
          <w:sz w:val="34"/>
          <w:szCs w:val="34"/>
          <w:cs/>
        </w:rPr>
        <w:t>กำหนดคุณสมบัติ การทดสอบ การขอขึ้นทะเบียน การออกใบอนุญาต การอบรม การต่ออายุ และ</w:t>
      </w:r>
      <w:r w:rsidR="005839F5">
        <w:rPr>
          <w:rFonts w:ascii="TH SarabunIT๙" w:hAnsi="TH SarabunIT๙" w:cs="TH SarabunIT๙" w:hint="cs"/>
          <w:sz w:val="34"/>
          <w:szCs w:val="34"/>
          <w:cs/>
        </w:rPr>
        <w:br/>
      </w:r>
      <w:r w:rsidRPr="00DF7252">
        <w:rPr>
          <w:rFonts w:ascii="TH SarabunIT๙" w:hAnsi="TH SarabunIT๙" w:cs="TH SarabunIT๙"/>
          <w:sz w:val="34"/>
          <w:szCs w:val="34"/>
          <w:cs/>
        </w:rPr>
        <w:t>การขอออกใบแทน</w:t>
      </w:r>
      <w:r w:rsidRPr="00DF7252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ใบอนุญาตเป็นผู้สอบบัญชีภาษีอากร ตามมาตรา 3 </w:t>
      </w:r>
      <w:proofErr w:type="spellStart"/>
      <w:r w:rsidRPr="00DF7252">
        <w:rPr>
          <w:rFonts w:ascii="TH SarabunIT๙" w:hAnsi="TH SarabunIT๙" w:cs="TH SarabunIT๙"/>
          <w:spacing w:val="-6"/>
          <w:sz w:val="34"/>
          <w:szCs w:val="34"/>
          <w:cs/>
        </w:rPr>
        <w:t>สัตต</w:t>
      </w:r>
      <w:proofErr w:type="spellEnd"/>
      <w:r w:rsidRPr="00DF7252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แห่งประมวลรัษฎากร</w:t>
      </w:r>
      <w:r w:rsidR="005839F5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Pr="00DF7252">
        <w:rPr>
          <w:rFonts w:ascii="TH SarabunIT๙" w:hAnsi="TH SarabunIT๙" w:cs="TH SarabunIT๙"/>
          <w:spacing w:val="-6"/>
          <w:sz w:val="34"/>
          <w:szCs w:val="34"/>
          <w:cs/>
        </w:rPr>
        <w:t>ลงวันที่ 12 มีนาคม พ.ศ. 2544</w:t>
      </w:r>
      <w:r w:rsidRPr="00DF7252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436F3">
        <w:rPr>
          <w:rFonts w:ascii="TH SarabunIT๙" w:hAnsi="TH SarabunIT๙" w:cs="TH SarabunIT๙" w:hint="cs"/>
          <w:sz w:val="34"/>
          <w:szCs w:val="34"/>
          <w:cs/>
        </w:rPr>
        <w:t xml:space="preserve">ซึ่งแก้ไขเพิ่มเติมโดยคำสั่งกรมสรรพากร ที่ </w:t>
      </w:r>
      <w:proofErr w:type="spellStart"/>
      <w:r w:rsidR="006436F3">
        <w:rPr>
          <w:rFonts w:ascii="TH SarabunIT๙" w:hAnsi="TH SarabunIT๙" w:cs="TH SarabunIT๙" w:hint="cs"/>
          <w:sz w:val="34"/>
          <w:szCs w:val="34"/>
          <w:cs/>
        </w:rPr>
        <w:t>ท.ป</w:t>
      </w:r>
      <w:proofErr w:type="spellEnd"/>
      <w:r w:rsidR="006436F3">
        <w:rPr>
          <w:rFonts w:ascii="TH SarabunIT๙" w:hAnsi="TH SarabunIT๙" w:cs="TH SarabunIT๙" w:hint="cs"/>
          <w:sz w:val="34"/>
          <w:szCs w:val="34"/>
          <w:cs/>
        </w:rPr>
        <w:t>.๑๔๖/๒๕๔๘</w:t>
      </w:r>
      <w:r w:rsidR="005839F5">
        <w:rPr>
          <w:rFonts w:ascii="TH SarabunIT๙" w:hAnsi="TH SarabunIT๙" w:cs="TH SarabunIT๙"/>
          <w:sz w:val="34"/>
          <w:szCs w:val="34"/>
          <w:cs/>
        </w:rPr>
        <w:br/>
      </w:r>
      <w:r w:rsidR="006436F3">
        <w:rPr>
          <w:rFonts w:ascii="TH SarabunIT๙" w:hAnsi="TH SarabunIT๙" w:cs="TH SarabunIT๙" w:hint="cs"/>
          <w:sz w:val="34"/>
          <w:szCs w:val="34"/>
          <w:cs/>
        </w:rPr>
        <w:t>เรื่อง กำหนดคุณสมบัติ</w:t>
      </w:r>
      <w:r w:rsidR="005839F5">
        <w:rPr>
          <w:rFonts w:ascii="TH SarabunIT๙" w:hAnsi="TH SarabunIT๙" w:cs="TH SarabunIT๙"/>
          <w:sz w:val="34"/>
          <w:szCs w:val="34"/>
          <w:cs/>
        </w:rPr>
        <w:t> </w:t>
      </w:r>
      <w:r w:rsidR="006436F3">
        <w:rPr>
          <w:rFonts w:ascii="TH SarabunIT๙" w:hAnsi="TH SarabunIT๙" w:cs="TH SarabunIT๙" w:hint="cs"/>
          <w:sz w:val="34"/>
          <w:szCs w:val="34"/>
          <w:cs/>
        </w:rPr>
        <w:t>การทดสอบ การขอขึ้นทะเบียน การออกใบอนุญาต การอบรม การต่ออายุ</w:t>
      </w:r>
      <w:r w:rsidR="005839F5">
        <w:rPr>
          <w:rFonts w:ascii="TH SarabunIT๙" w:hAnsi="TH SarabunIT๙" w:cs="TH SarabunIT๙"/>
          <w:sz w:val="34"/>
          <w:szCs w:val="34"/>
          <w:cs/>
        </w:rPr>
        <w:br/>
      </w:r>
      <w:r w:rsidR="006436F3">
        <w:rPr>
          <w:rFonts w:ascii="TH SarabunIT๙" w:hAnsi="TH SarabunIT๙" w:cs="TH SarabunIT๙" w:hint="cs"/>
          <w:sz w:val="34"/>
          <w:szCs w:val="34"/>
          <w:cs/>
        </w:rPr>
        <w:t>และการขอออกใบแทน</w:t>
      </w:r>
      <w:r w:rsidR="006436F3" w:rsidRPr="00872EAA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ใบอนุญาตเป็นผู้สอบบัญชีภาษีอากร ตามมาตรา ๓ </w:t>
      </w:r>
      <w:proofErr w:type="spellStart"/>
      <w:r w:rsidR="006436F3" w:rsidRPr="00872EAA">
        <w:rPr>
          <w:rFonts w:ascii="TH SarabunIT๙" w:hAnsi="TH SarabunIT๙" w:cs="TH SarabunIT๙" w:hint="cs"/>
          <w:spacing w:val="-6"/>
          <w:sz w:val="34"/>
          <w:szCs w:val="34"/>
          <w:cs/>
        </w:rPr>
        <w:t>สัตต</w:t>
      </w:r>
      <w:proofErr w:type="spellEnd"/>
      <w:r w:rsidR="006436F3" w:rsidRPr="00872EAA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แห่งประมวลรัษฎากร</w:t>
      </w:r>
      <w:r w:rsidR="005839F5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6436F3" w:rsidRPr="00872EAA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ลงวันที่ ๔ มีนาคม พ.ศ. ๒๕๔๘ </w:t>
      </w:r>
      <w:r w:rsidRPr="00DF7252">
        <w:rPr>
          <w:rFonts w:ascii="TH SarabunIT๙" w:hAnsi="TH SarabunIT๙" w:cs="TH SarabunIT๙"/>
          <w:sz w:val="34"/>
          <w:szCs w:val="34"/>
          <w:cs/>
        </w:rPr>
        <w:t>และให้ใช้ความต่อไปนี้แทน</w:t>
      </w:r>
    </w:p>
    <w:p w:rsidR="00DF7252" w:rsidRPr="00AF783C" w:rsidRDefault="00DF7252" w:rsidP="00AF783C">
      <w:pPr>
        <w:tabs>
          <w:tab w:val="left" w:pos="1134"/>
          <w:tab w:val="left" w:pos="162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DF7252">
        <w:rPr>
          <w:rFonts w:ascii="TH SarabunIT๙" w:hAnsi="TH SarabunIT๙" w:cs="TH SarabunIT๙" w:hint="cs"/>
          <w:sz w:val="34"/>
          <w:szCs w:val="34"/>
          <w:cs/>
        </w:rPr>
        <w:tab/>
      </w:r>
      <w:r w:rsidRPr="00DF7252">
        <w:rPr>
          <w:rFonts w:ascii="TH SarabunIT๙" w:hAnsi="TH SarabunIT๙" w:cs="TH SarabunIT๙" w:hint="cs"/>
          <w:sz w:val="34"/>
          <w:szCs w:val="34"/>
          <w:cs/>
        </w:rPr>
        <w:tab/>
      </w:r>
      <w:r w:rsidRPr="00AF783C">
        <w:rPr>
          <w:rFonts w:ascii="TH SarabunIT๙" w:hAnsi="TH SarabunIT๙" w:cs="TH SarabunIT๙"/>
          <w:sz w:val="34"/>
          <w:szCs w:val="34"/>
        </w:rPr>
        <w:t>“</w:t>
      </w:r>
      <w:r w:rsidRPr="00AF783C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Pr="009B2DC4">
        <w:rPr>
          <w:rFonts w:ascii="TH SarabunIT๙" w:hAnsi="TH SarabunIT๙" w:cs="TH SarabunIT๙"/>
          <w:sz w:val="34"/>
          <w:szCs w:val="34"/>
          <w:cs/>
        </w:rPr>
        <w:t>4 การอบรม</w:t>
      </w:r>
    </w:p>
    <w:p w:rsidR="00DF7252" w:rsidRDefault="00AF783C" w:rsidP="00AF783C">
      <w:pPr>
        <w:tabs>
          <w:tab w:val="left" w:pos="234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F7252" w:rsidRPr="00DF7252">
        <w:rPr>
          <w:rFonts w:ascii="TH SarabunIT๙" w:hAnsi="TH SarabunIT๙" w:cs="TH SarabunIT๙"/>
          <w:sz w:val="34"/>
          <w:szCs w:val="34"/>
          <w:cs/>
        </w:rPr>
        <w:t>เมื่อได้รับการขึ้นทะเบียนและได้รับใบอนุญาตเป็นผู้สอบบัญชีภาษีอากรแล้ว ผู้สอบบัญชีภาษีอากรต้องเข้ารับการอบรมทางด้านกฎหมายภาษีอากรและความรู้อื่นที่เกี่ยวข้องกับวิชาชีพ</w:t>
      </w:r>
      <w:r w:rsidR="00DF7252" w:rsidRPr="00DF7252">
        <w:rPr>
          <w:rFonts w:ascii="TH SarabunIT๙" w:hAnsi="TH SarabunIT๙" w:cs="TH SarabunIT๙"/>
          <w:spacing w:val="8"/>
          <w:sz w:val="34"/>
          <w:szCs w:val="34"/>
          <w:cs/>
        </w:rPr>
        <w:t>ผู้สอบบัญชีภาษีอากรไม่น้อยกว่าสิบสองชั่วโมงต่อปีจากองค์กรวิชาชีพบัญชีหรือหน่วยงานที่อธิบดี</w:t>
      </w:r>
      <w:r w:rsidR="00B13BDD">
        <w:rPr>
          <w:rFonts w:ascii="TH SarabunIT๙" w:hAnsi="TH SarabunIT๙" w:cs="TH SarabunIT๙" w:hint="cs"/>
          <w:spacing w:val="8"/>
          <w:sz w:val="34"/>
          <w:szCs w:val="34"/>
          <w:cs/>
        </w:rPr>
        <w:br/>
      </w:r>
      <w:r w:rsidR="00DF7252" w:rsidRPr="00DF7252">
        <w:rPr>
          <w:rFonts w:ascii="TH SarabunIT๙" w:hAnsi="TH SarabunIT๙" w:cs="TH SarabunIT๙"/>
          <w:spacing w:val="8"/>
          <w:sz w:val="34"/>
          <w:szCs w:val="34"/>
          <w:cs/>
        </w:rPr>
        <w:t>ให้</w:t>
      </w:r>
      <w:r w:rsidR="00DF7252" w:rsidRPr="00DF7252">
        <w:rPr>
          <w:rFonts w:ascii="TH SarabunIT๙" w:hAnsi="TH SarabunIT๙" w:cs="TH SarabunIT๙"/>
          <w:sz w:val="34"/>
          <w:szCs w:val="34"/>
          <w:cs/>
        </w:rPr>
        <w:t>ความเห็นชอบ</w:t>
      </w:r>
      <w:r w:rsidR="00DF7252" w:rsidRPr="00DF7252">
        <w:rPr>
          <w:rFonts w:ascii="TH SarabunIT๙" w:hAnsi="TH SarabunIT๙" w:cs="TH SarabunIT๙"/>
          <w:sz w:val="34"/>
          <w:szCs w:val="34"/>
        </w:rPr>
        <w:t>”</w:t>
      </w:r>
    </w:p>
    <w:p w:rsidR="00443C82" w:rsidRDefault="00443C82" w:rsidP="00AF783C">
      <w:pPr>
        <w:tabs>
          <w:tab w:val="left" w:pos="234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443C82" w:rsidRDefault="00443C82" w:rsidP="00443C82">
      <w:pPr>
        <w:tabs>
          <w:tab w:val="left" w:pos="2340"/>
        </w:tabs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/ข้อ ๒ ...</w:t>
      </w:r>
    </w:p>
    <w:p w:rsidR="00443C82" w:rsidRDefault="00443C82" w:rsidP="00AF783C">
      <w:pPr>
        <w:tabs>
          <w:tab w:val="left" w:pos="234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443C82" w:rsidRDefault="00443C82" w:rsidP="00AF783C">
      <w:pPr>
        <w:tabs>
          <w:tab w:val="left" w:pos="234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443C82" w:rsidRDefault="00636B32" w:rsidP="00636B32">
      <w:pPr>
        <w:tabs>
          <w:tab w:val="left" w:pos="2340"/>
        </w:tabs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๒</w:t>
      </w:r>
    </w:p>
    <w:p w:rsidR="00636B32" w:rsidRDefault="00014883" w:rsidP="00AF783C">
      <w:pPr>
        <w:tabs>
          <w:tab w:val="left" w:pos="810"/>
          <w:tab w:val="left" w:pos="1134"/>
          <w:tab w:val="left" w:pos="1620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</w:p>
    <w:p w:rsidR="00DF7252" w:rsidRPr="00DF7252" w:rsidRDefault="00636B32" w:rsidP="00AF783C">
      <w:pPr>
        <w:tabs>
          <w:tab w:val="left" w:pos="810"/>
          <w:tab w:val="left" w:pos="1134"/>
          <w:tab w:val="left" w:pos="1620"/>
        </w:tabs>
        <w:spacing w:before="120"/>
        <w:jc w:val="thaiDistribute"/>
        <w:rPr>
          <w:rFonts w:ascii="TH SarabunIT๙" w:hAnsi="TH SarabunIT๙" w:cs="TH SarabunIT๙"/>
          <w:strike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DF7252" w:rsidRPr="00AF783C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DF7252" w:rsidRPr="00AF783C">
        <w:rPr>
          <w:rFonts w:ascii="TH SarabunIT๙" w:hAnsi="TH SarabunIT๙" w:cs="TH SarabunIT๙" w:hint="cs"/>
          <w:sz w:val="34"/>
          <w:szCs w:val="34"/>
          <w:cs/>
        </w:rPr>
        <w:t>2</w:t>
      </w:r>
      <w:r w:rsidR="00DF7252" w:rsidRPr="00DF7252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AF783C">
        <w:rPr>
          <w:rFonts w:ascii="TH SarabunIT๙" w:hAnsi="TH SarabunIT๙" w:cs="TH SarabunIT๙" w:hint="cs"/>
          <w:sz w:val="34"/>
          <w:szCs w:val="34"/>
          <w:cs/>
        </w:rPr>
        <w:tab/>
      </w:r>
      <w:r w:rsidR="00DF7252" w:rsidRPr="00DF7252">
        <w:rPr>
          <w:rFonts w:ascii="TH SarabunIT๙" w:hAnsi="TH SarabunIT๙" w:cs="TH SarabunIT๙"/>
          <w:sz w:val="34"/>
          <w:szCs w:val="34"/>
          <w:cs/>
        </w:rPr>
        <w:t>คำสั่งนี้ให้ใช้บังคับ</w:t>
      </w:r>
      <w:r w:rsidR="00DF7252" w:rsidRPr="00DF7252">
        <w:rPr>
          <w:rFonts w:ascii="TH SarabunIT๙" w:hAnsi="TH SarabunIT๙" w:cs="TH SarabunIT๙" w:hint="cs"/>
          <w:sz w:val="34"/>
          <w:szCs w:val="34"/>
          <w:cs/>
        </w:rPr>
        <w:t>สำหรับการอบรมที่เริ่ม</w:t>
      </w:r>
      <w:r w:rsidR="00DF7252" w:rsidRPr="00DF7252">
        <w:rPr>
          <w:rFonts w:ascii="TH SarabunIT๙" w:hAnsi="TH SarabunIT๙" w:cs="TH SarabunIT๙"/>
          <w:sz w:val="34"/>
          <w:szCs w:val="34"/>
          <w:cs/>
        </w:rPr>
        <w:t xml:space="preserve">ตั้งแต่วันที่ ๑ </w:t>
      </w:r>
      <w:r w:rsidR="00DF7252" w:rsidRPr="00DF7252">
        <w:rPr>
          <w:rFonts w:ascii="TH SarabunIT๙" w:hAnsi="TH SarabunIT๙" w:cs="TH SarabunIT๙" w:hint="cs"/>
          <w:sz w:val="34"/>
          <w:szCs w:val="34"/>
          <w:cs/>
        </w:rPr>
        <w:t>มกราคม</w:t>
      </w:r>
      <w:r w:rsidR="00DF7252" w:rsidRPr="00DF7252">
        <w:rPr>
          <w:rFonts w:ascii="TH SarabunIT๙" w:hAnsi="TH SarabunIT๙" w:cs="TH SarabunIT๙"/>
          <w:sz w:val="34"/>
          <w:szCs w:val="34"/>
          <w:cs/>
        </w:rPr>
        <w:t xml:space="preserve"> พ.ศ. ๒๕</w:t>
      </w:r>
      <w:r w:rsidR="00DF7252" w:rsidRPr="00DF7252">
        <w:rPr>
          <w:rFonts w:ascii="TH SarabunIT๙" w:hAnsi="TH SarabunIT๙" w:cs="TH SarabunIT๙" w:hint="cs"/>
          <w:sz w:val="34"/>
          <w:szCs w:val="34"/>
          <w:cs/>
        </w:rPr>
        <w:t>60</w:t>
      </w:r>
      <w:r w:rsidR="005839F5">
        <w:rPr>
          <w:rFonts w:ascii="TH SarabunIT๙" w:hAnsi="TH SarabunIT๙" w:cs="TH SarabunIT๙"/>
          <w:sz w:val="34"/>
          <w:szCs w:val="34"/>
          <w:cs/>
        </w:rPr>
        <w:br/>
      </w:r>
      <w:bookmarkStart w:id="0" w:name="_GoBack"/>
      <w:bookmarkEnd w:id="0"/>
      <w:r w:rsidR="00DF7252" w:rsidRPr="00DF7252">
        <w:rPr>
          <w:rFonts w:ascii="TH SarabunIT๙" w:hAnsi="TH SarabunIT๙" w:cs="TH SarabunIT๙"/>
          <w:sz w:val="34"/>
          <w:szCs w:val="34"/>
          <w:cs/>
        </w:rPr>
        <w:t>เป็นต้นไป</w:t>
      </w:r>
    </w:p>
    <w:p w:rsidR="00DF7252" w:rsidRPr="00DF7252" w:rsidRDefault="00DF7252" w:rsidP="00DF7252">
      <w:pPr>
        <w:tabs>
          <w:tab w:val="left" w:pos="1134"/>
          <w:tab w:val="left" w:pos="1701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EE4740" w:rsidRPr="00644277" w:rsidRDefault="00755D9C" w:rsidP="000D5B18">
      <w:pPr>
        <w:spacing w:after="360"/>
        <w:ind w:left="2340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2E3CEC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8854B7" w:rsidRPr="002E3CEC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EE4740" w:rsidRPr="002E3CEC">
        <w:rPr>
          <w:rFonts w:ascii="TH SarabunIT๙" w:hAnsi="TH SarabunIT๙" w:cs="TH SarabunIT๙"/>
          <w:sz w:val="34"/>
          <w:szCs w:val="34"/>
          <w:cs/>
        </w:rPr>
        <w:t>สั่ง</w:t>
      </w:r>
      <w:r w:rsidR="0031627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1551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1627D">
        <w:rPr>
          <w:rFonts w:ascii="TH SarabunIT๙" w:hAnsi="TH SarabunIT๙" w:cs="TH SarabunIT๙"/>
          <w:sz w:val="34"/>
          <w:szCs w:val="34"/>
          <w:cs/>
        </w:rPr>
        <w:t xml:space="preserve">ณ </w:t>
      </w:r>
      <w:r w:rsidR="00C1551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E4740" w:rsidRPr="002E3CEC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761BCF" w:rsidRPr="002E3CE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B24F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E0278">
        <w:rPr>
          <w:rFonts w:ascii="TH SarabunIT๙" w:hAnsi="TH SarabunIT๙" w:cs="TH SarabunIT๙" w:hint="cs"/>
          <w:sz w:val="34"/>
          <w:szCs w:val="34"/>
          <w:cs/>
        </w:rPr>
        <w:t>31</w:t>
      </w:r>
      <w:r w:rsidR="00BB24F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95DA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01857">
        <w:rPr>
          <w:rFonts w:ascii="TH SarabunIT๙" w:hAnsi="TH SarabunIT๙" w:cs="TH SarabunIT๙" w:hint="cs"/>
          <w:sz w:val="34"/>
          <w:szCs w:val="34"/>
          <w:cs/>
        </w:rPr>
        <w:t>สิงหา</w:t>
      </w:r>
      <w:r w:rsidR="00DF78F6">
        <w:rPr>
          <w:rFonts w:ascii="TH SarabunIT๙" w:hAnsi="TH SarabunIT๙" w:cs="TH SarabunIT๙" w:hint="cs"/>
          <w:sz w:val="34"/>
          <w:szCs w:val="34"/>
          <w:cs/>
        </w:rPr>
        <w:t>คม</w:t>
      </w:r>
      <w:r w:rsidR="00781A4E" w:rsidRPr="002E3CE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E4740" w:rsidRPr="002E3CEC">
        <w:rPr>
          <w:rFonts w:ascii="TH SarabunIT๙" w:hAnsi="TH SarabunIT๙" w:cs="TH SarabunIT๙"/>
          <w:sz w:val="34"/>
          <w:szCs w:val="34"/>
          <w:cs/>
        </w:rPr>
        <w:t>พ</w:t>
      </w:r>
      <w:r w:rsidR="00EE4740" w:rsidRPr="002E3CEC">
        <w:rPr>
          <w:rFonts w:ascii="TH SarabunIT๙" w:hAnsi="TH SarabunIT๙" w:cs="TH SarabunIT๙"/>
          <w:sz w:val="34"/>
          <w:szCs w:val="34"/>
        </w:rPr>
        <w:t>.</w:t>
      </w:r>
      <w:r w:rsidR="00EE4740" w:rsidRPr="002E3CEC">
        <w:rPr>
          <w:rFonts w:ascii="TH SarabunIT๙" w:hAnsi="TH SarabunIT๙" w:cs="TH SarabunIT๙"/>
          <w:sz w:val="34"/>
          <w:szCs w:val="34"/>
          <w:cs/>
        </w:rPr>
        <w:t>ศ</w:t>
      </w:r>
      <w:r w:rsidR="00EE4740" w:rsidRPr="002E3CEC">
        <w:rPr>
          <w:rFonts w:ascii="TH SarabunIT๙" w:hAnsi="TH SarabunIT๙" w:cs="TH SarabunIT๙"/>
          <w:sz w:val="34"/>
          <w:szCs w:val="34"/>
        </w:rPr>
        <w:t>.</w:t>
      </w:r>
      <w:r w:rsidR="00EB6D9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D251B" w:rsidRPr="002E3CEC">
        <w:rPr>
          <w:rFonts w:ascii="TH SarabunIT๙" w:hAnsi="TH SarabunIT๙" w:cs="TH SarabunIT๙"/>
          <w:sz w:val="34"/>
          <w:szCs w:val="34"/>
          <w:cs/>
        </w:rPr>
        <w:t>๒๕</w:t>
      </w:r>
      <w:r w:rsidR="008E2B92" w:rsidRPr="002E3CEC">
        <w:rPr>
          <w:rFonts w:ascii="TH SarabunIT๙" w:hAnsi="TH SarabunIT๙" w:cs="TH SarabunIT๙"/>
          <w:sz w:val="34"/>
          <w:szCs w:val="34"/>
          <w:cs/>
        </w:rPr>
        <w:t>๕</w:t>
      </w:r>
      <w:r w:rsidR="00036ADF" w:rsidRPr="00644277">
        <w:rPr>
          <w:rFonts w:ascii="TH SarabunIT๙" w:hAnsi="TH SarabunIT๙" w:cs="TH SarabunIT๙" w:hint="cs"/>
          <w:sz w:val="34"/>
          <w:szCs w:val="34"/>
          <w:cs/>
        </w:rPr>
        <w:t>9</w:t>
      </w:r>
    </w:p>
    <w:p w:rsidR="009F7917" w:rsidRDefault="00EE0278" w:rsidP="00FA0B8F">
      <w:pPr>
        <w:ind w:left="1987" w:right="-52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="00795DA3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ประสงค์ </w:t>
      </w:r>
      <w:r w:rsidRPr="002E3CEC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พูนธเนศ</w:t>
      </w:r>
    </w:p>
    <w:p w:rsidR="00781A4E" w:rsidRPr="002E3CEC" w:rsidRDefault="004516A5" w:rsidP="00445A26">
      <w:pPr>
        <w:spacing w:before="120"/>
        <w:ind w:left="2340" w:right="-52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="00781A4E" w:rsidRPr="002E3CEC">
        <w:rPr>
          <w:rFonts w:ascii="TH SarabunIT๙" w:hAnsi="TH SarabunIT๙" w:cs="TH SarabunIT๙"/>
          <w:sz w:val="34"/>
          <w:szCs w:val="34"/>
          <w:cs/>
        </w:rPr>
        <w:t>(นาย</w:t>
      </w:r>
      <w:r w:rsidR="00AC6BA2">
        <w:rPr>
          <w:rFonts w:ascii="TH SarabunIT๙" w:hAnsi="TH SarabunIT๙" w:cs="TH SarabunIT๙" w:hint="cs"/>
          <w:sz w:val="34"/>
          <w:szCs w:val="34"/>
          <w:cs/>
        </w:rPr>
        <w:t>ประสงค์</w:t>
      </w:r>
      <w:r w:rsidR="0056371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B44D1" w:rsidRPr="002E3CE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AC6BA2">
        <w:rPr>
          <w:rFonts w:ascii="TH SarabunIT๙" w:hAnsi="TH SarabunIT๙" w:cs="TH SarabunIT๙" w:hint="cs"/>
          <w:sz w:val="34"/>
          <w:szCs w:val="34"/>
          <w:cs/>
        </w:rPr>
        <w:t>พูนธเนศ</w:t>
      </w:r>
      <w:r w:rsidR="00781A4E" w:rsidRPr="002E3CEC">
        <w:rPr>
          <w:rFonts w:ascii="TH SarabunIT๙" w:hAnsi="TH SarabunIT๙" w:cs="TH SarabunIT๙"/>
          <w:sz w:val="34"/>
          <w:szCs w:val="34"/>
          <w:cs/>
        </w:rPr>
        <w:t>)</w:t>
      </w:r>
    </w:p>
    <w:p w:rsidR="004D741A" w:rsidRPr="002E3CEC" w:rsidRDefault="004516A5" w:rsidP="005E43DA">
      <w:pPr>
        <w:ind w:left="2340" w:right="-52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</w:t>
      </w:r>
      <w:r w:rsidR="00EE4740" w:rsidRPr="002E3CEC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4D741A" w:rsidRPr="002E3CEC" w:rsidSect="00443C82">
      <w:headerReference w:type="even" r:id="rId9"/>
      <w:headerReference w:type="default" r:id="rId10"/>
      <w:pgSz w:w="11907" w:h="16840" w:code="9"/>
      <w:pgMar w:top="1170" w:right="1382" w:bottom="540" w:left="1267" w:header="706" w:footer="706" w:gutter="0"/>
      <w:pgNumType w:fmt="thaiNumbers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E5C" w:rsidRDefault="00AA3E5C">
      <w:r>
        <w:separator/>
      </w:r>
    </w:p>
  </w:endnote>
  <w:endnote w:type="continuationSeparator" w:id="0">
    <w:p w:rsidR="00AA3E5C" w:rsidRDefault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E5C" w:rsidRDefault="00AA3E5C">
      <w:r>
        <w:separator/>
      </w:r>
    </w:p>
  </w:footnote>
  <w:footnote w:type="continuationSeparator" w:id="0">
    <w:p w:rsidR="00AA3E5C" w:rsidRDefault="00AA3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6A5" w:rsidRDefault="004516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16A5" w:rsidRDefault="004516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6A5" w:rsidRDefault="004516A5" w:rsidP="00C41E0B">
    <w:pPr>
      <w:pStyle w:val="Header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4BC4FDF0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78F2507E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84F88C8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DADE2AE4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D48A3AD6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8E585118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7640DE78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37201BB4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8BC756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82FEC424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 New"/>
      </w:rPr>
    </w:lvl>
    <w:lvl w:ilvl="1" w:tplc="44060610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CD223D7C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51F0D440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434AB85A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C37CDEF6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39CCA000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868AEBA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1F96077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7E66A0D"/>
    <w:multiLevelType w:val="hybridMultilevel"/>
    <w:tmpl w:val="588207D8"/>
    <w:lvl w:ilvl="0" w:tplc="A2AC52EA">
      <w:start w:val="1"/>
      <w:numFmt w:val="thaiNumbers"/>
      <w:lvlText w:val="(%1)"/>
      <w:lvlJc w:val="left"/>
      <w:pPr>
        <w:ind w:left="1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3">
    <w:nsid w:val="4FF53FF5"/>
    <w:multiLevelType w:val="hybridMultilevel"/>
    <w:tmpl w:val="6736F410"/>
    <w:lvl w:ilvl="0" w:tplc="278C6DB0">
      <w:start w:val="1"/>
      <w:numFmt w:val="decimal"/>
      <w:lvlText w:val="(%1)"/>
      <w:lvlJc w:val="left"/>
      <w:pPr>
        <w:tabs>
          <w:tab w:val="num" w:pos="2156"/>
        </w:tabs>
        <w:ind w:left="2156" w:hanging="600"/>
      </w:pPr>
      <w:rPr>
        <w:rFonts w:hint="default"/>
      </w:rPr>
    </w:lvl>
    <w:lvl w:ilvl="1" w:tplc="68C8290C" w:tentative="1">
      <w:start w:val="1"/>
      <w:numFmt w:val="lowerLetter"/>
      <w:lvlText w:val="%2."/>
      <w:lvlJc w:val="left"/>
      <w:pPr>
        <w:tabs>
          <w:tab w:val="num" w:pos="2636"/>
        </w:tabs>
        <w:ind w:left="2636" w:hanging="360"/>
      </w:pPr>
    </w:lvl>
    <w:lvl w:ilvl="2" w:tplc="062AB45E" w:tentative="1">
      <w:start w:val="1"/>
      <w:numFmt w:val="lowerRoman"/>
      <w:lvlText w:val="%3."/>
      <w:lvlJc w:val="right"/>
      <w:pPr>
        <w:tabs>
          <w:tab w:val="num" w:pos="3356"/>
        </w:tabs>
        <w:ind w:left="3356" w:hanging="180"/>
      </w:pPr>
    </w:lvl>
    <w:lvl w:ilvl="3" w:tplc="F092DB08" w:tentative="1">
      <w:start w:val="1"/>
      <w:numFmt w:val="decimal"/>
      <w:lvlText w:val="%4."/>
      <w:lvlJc w:val="left"/>
      <w:pPr>
        <w:tabs>
          <w:tab w:val="num" w:pos="4076"/>
        </w:tabs>
        <w:ind w:left="4076" w:hanging="360"/>
      </w:pPr>
    </w:lvl>
    <w:lvl w:ilvl="4" w:tplc="6B921686" w:tentative="1">
      <w:start w:val="1"/>
      <w:numFmt w:val="lowerLetter"/>
      <w:lvlText w:val="%5."/>
      <w:lvlJc w:val="left"/>
      <w:pPr>
        <w:tabs>
          <w:tab w:val="num" w:pos="4796"/>
        </w:tabs>
        <w:ind w:left="4796" w:hanging="360"/>
      </w:pPr>
    </w:lvl>
    <w:lvl w:ilvl="5" w:tplc="92927D60" w:tentative="1">
      <w:start w:val="1"/>
      <w:numFmt w:val="lowerRoman"/>
      <w:lvlText w:val="%6."/>
      <w:lvlJc w:val="right"/>
      <w:pPr>
        <w:tabs>
          <w:tab w:val="num" w:pos="5516"/>
        </w:tabs>
        <w:ind w:left="5516" w:hanging="180"/>
      </w:pPr>
    </w:lvl>
    <w:lvl w:ilvl="6" w:tplc="32DC8AD8" w:tentative="1">
      <w:start w:val="1"/>
      <w:numFmt w:val="decimal"/>
      <w:lvlText w:val="%7."/>
      <w:lvlJc w:val="left"/>
      <w:pPr>
        <w:tabs>
          <w:tab w:val="num" w:pos="6236"/>
        </w:tabs>
        <w:ind w:left="6236" w:hanging="360"/>
      </w:pPr>
    </w:lvl>
    <w:lvl w:ilvl="7" w:tplc="F350F87E" w:tentative="1">
      <w:start w:val="1"/>
      <w:numFmt w:val="lowerLetter"/>
      <w:lvlText w:val="%8."/>
      <w:lvlJc w:val="left"/>
      <w:pPr>
        <w:tabs>
          <w:tab w:val="num" w:pos="6956"/>
        </w:tabs>
        <w:ind w:left="6956" w:hanging="360"/>
      </w:pPr>
    </w:lvl>
    <w:lvl w:ilvl="8" w:tplc="B89CB71C" w:tentative="1">
      <w:start w:val="1"/>
      <w:numFmt w:val="lowerRoman"/>
      <w:lvlText w:val="%9."/>
      <w:lvlJc w:val="right"/>
      <w:pPr>
        <w:tabs>
          <w:tab w:val="num" w:pos="7676"/>
        </w:tabs>
        <w:ind w:left="7676" w:hanging="180"/>
      </w:pPr>
    </w:lvl>
  </w:abstractNum>
  <w:abstractNum w:abstractNumId="4">
    <w:nsid w:val="687F18A7"/>
    <w:multiLevelType w:val="hybridMultilevel"/>
    <w:tmpl w:val="BE542324"/>
    <w:lvl w:ilvl="0" w:tplc="217264A0">
      <w:start w:val="1"/>
      <w:numFmt w:val="thaiNumbers"/>
      <w:lvlText w:val="(%1)"/>
      <w:lvlJc w:val="left"/>
      <w:pPr>
        <w:ind w:left="16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735F5305"/>
    <w:multiLevelType w:val="hybridMultilevel"/>
    <w:tmpl w:val="D17AEED2"/>
    <w:lvl w:ilvl="0" w:tplc="BC767DE2">
      <w:start w:val="1"/>
      <w:numFmt w:val="thaiNumbers"/>
      <w:lvlText w:val="(%1)"/>
      <w:lvlJc w:val="left"/>
      <w:pPr>
        <w:ind w:left="1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6">
    <w:nsid w:val="74232CC1"/>
    <w:multiLevelType w:val="hybridMultilevel"/>
    <w:tmpl w:val="FF5ADE20"/>
    <w:lvl w:ilvl="0" w:tplc="3438AC92">
      <w:start w:val="1"/>
      <w:numFmt w:val="thaiNumbers"/>
      <w:lvlText w:val="(%1)"/>
      <w:lvlJc w:val="left"/>
      <w:pPr>
        <w:ind w:left="1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7">
    <w:nsid w:val="7ACA6291"/>
    <w:multiLevelType w:val="hybridMultilevel"/>
    <w:tmpl w:val="0F742EF0"/>
    <w:lvl w:ilvl="0" w:tplc="2B1881C2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831E908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CC0EB16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39CEEFB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D5CA648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8E2CC276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CEA648A0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8CCCD692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359CEEE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25"/>
    <w:rsid w:val="00002153"/>
    <w:rsid w:val="00014883"/>
    <w:rsid w:val="00023498"/>
    <w:rsid w:val="00023BF1"/>
    <w:rsid w:val="000245D6"/>
    <w:rsid w:val="00036963"/>
    <w:rsid w:val="00036ADF"/>
    <w:rsid w:val="00042DA3"/>
    <w:rsid w:val="00052D7B"/>
    <w:rsid w:val="00056FFF"/>
    <w:rsid w:val="00061BBE"/>
    <w:rsid w:val="000658AF"/>
    <w:rsid w:val="000835CB"/>
    <w:rsid w:val="000954CF"/>
    <w:rsid w:val="000A0FF9"/>
    <w:rsid w:val="000A1E64"/>
    <w:rsid w:val="000A301E"/>
    <w:rsid w:val="000A4443"/>
    <w:rsid w:val="000B4264"/>
    <w:rsid w:val="000B6581"/>
    <w:rsid w:val="000B6E22"/>
    <w:rsid w:val="000B7093"/>
    <w:rsid w:val="000C66F0"/>
    <w:rsid w:val="000D5B18"/>
    <w:rsid w:val="000E18F3"/>
    <w:rsid w:val="000E7259"/>
    <w:rsid w:val="000F3492"/>
    <w:rsid w:val="000F34A1"/>
    <w:rsid w:val="001003CB"/>
    <w:rsid w:val="00104307"/>
    <w:rsid w:val="001121EE"/>
    <w:rsid w:val="00117900"/>
    <w:rsid w:val="00124DC1"/>
    <w:rsid w:val="00126CAF"/>
    <w:rsid w:val="001276D0"/>
    <w:rsid w:val="00141F6A"/>
    <w:rsid w:val="00144C65"/>
    <w:rsid w:val="00153A03"/>
    <w:rsid w:val="00156645"/>
    <w:rsid w:val="00160B02"/>
    <w:rsid w:val="001643A2"/>
    <w:rsid w:val="00172326"/>
    <w:rsid w:val="0017403C"/>
    <w:rsid w:val="00174C8B"/>
    <w:rsid w:val="001765FD"/>
    <w:rsid w:val="00190B8A"/>
    <w:rsid w:val="00190CFC"/>
    <w:rsid w:val="001954A2"/>
    <w:rsid w:val="00195A1C"/>
    <w:rsid w:val="00195B5E"/>
    <w:rsid w:val="00195C7D"/>
    <w:rsid w:val="001970ED"/>
    <w:rsid w:val="001A0ECD"/>
    <w:rsid w:val="001A12E9"/>
    <w:rsid w:val="001A7149"/>
    <w:rsid w:val="001B74A7"/>
    <w:rsid w:val="001B7D22"/>
    <w:rsid w:val="001C16E4"/>
    <w:rsid w:val="001C2537"/>
    <w:rsid w:val="001C35A7"/>
    <w:rsid w:val="001D72BD"/>
    <w:rsid w:val="001E1C3D"/>
    <w:rsid w:val="001E3A08"/>
    <w:rsid w:val="001E3A1A"/>
    <w:rsid w:val="001E731B"/>
    <w:rsid w:val="001F32ED"/>
    <w:rsid w:val="00201857"/>
    <w:rsid w:val="00205761"/>
    <w:rsid w:val="0020696A"/>
    <w:rsid w:val="00222B74"/>
    <w:rsid w:val="00231BFD"/>
    <w:rsid w:val="0023282C"/>
    <w:rsid w:val="0023367C"/>
    <w:rsid w:val="00240E1A"/>
    <w:rsid w:val="00245514"/>
    <w:rsid w:val="002524D8"/>
    <w:rsid w:val="00252659"/>
    <w:rsid w:val="002527D9"/>
    <w:rsid w:val="00254172"/>
    <w:rsid w:val="00261AA2"/>
    <w:rsid w:val="00262EDA"/>
    <w:rsid w:val="00271595"/>
    <w:rsid w:val="00275767"/>
    <w:rsid w:val="00283514"/>
    <w:rsid w:val="00284972"/>
    <w:rsid w:val="002861C0"/>
    <w:rsid w:val="0028680D"/>
    <w:rsid w:val="00287AF6"/>
    <w:rsid w:val="00292384"/>
    <w:rsid w:val="00294897"/>
    <w:rsid w:val="002951FB"/>
    <w:rsid w:val="002974BB"/>
    <w:rsid w:val="002A252D"/>
    <w:rsid w:val="002B1452"/>
    <w:rsid w:val="002B2CF7"/>
    <w:rsid w:val="002B7F8A"/>
    <w:rsid w:val="002C4E5F"/>
    <w:rsid w:val="002C62EC"/>
    <w:rsid w:val="002D090E"/>
    <w:rsid w:val="002D0A37"/>
    <w:rsid w:val="002D2578"/>
    <w:rsid w:val="002D503A"/>
    <w:rsid w:val="002E3CEC"/>
    <w:rsid w:val="002E4B2E"/>
    <w:rsid w:val="002F6898"/>
    <w:rsid w:val="00305A5E"/>
    <w:rsid w:val="00310913"/>
    <w:rsid w:val="00312734"/>
    <w:rsid w:val="00313807"/>
    <w:rsid w:val="0031627D"/>
    <w:rsid w:val="00320E81"/>
    <w:rsid w:val="003240C0"/>
    <w:rsid w:val="003268EE"/>
    <w:rsid w:val="00344B12"/>
    <w:rsid w:val="00356740"/>
    <w:rsid w:val="00356E4C"/>
    <w:rsid w:val="003614CF"/>
    <w:rsid w:val="00365724"/>
    <w:rsid w:val="00380576"/>
    <w:rsid w:val="0038113A"/>
    <w:rsid w:val="00382DB0"/>
    <w:rsid w:val="00382EBB"/>
    <w:rsid w:val="00382F32"/>
    <w:rsid w:val="00386F9E"/>
    <w:rsid w:val="003A44CB"/>
    <w:rsid w:val="003A525C"/>
    <w:rsid w:val="003B0C0B"/>
    <w:rsid w:val="003B3F3F"/>
    <w:rsid w:val="003C39A3"/>
    <w:rsid w:val="003C7F59"/>
    <w:rsid w:val="003D01DF"/>
    <w:rsid w:val="003D4A8E"/>
    <w:rsid w:val="003E28E5"/>
    <w:rsid w:val="003E39C2"/>
    <w:rsid w:val="003F205B"/>
    <w:rsid w:val="00400DA2"/>
    <w:rsid w:val="004052EB"/>
    <w:rsid w:val="00414A66"/>
    <w:rsid w:val="004220FA"/>
    <w:rsid w:val="00433262"/>
    <w:rsid w:val="00442728"/>
    <w:rsid w:val="00443802"/>
    <w:rsid w:val="00443C82"/>
    <w:rsid w:val="00443EDF"/>
    <w:rsid w:val="004445E6"/>
    <w:rsid w:val="00445A26"/>
    <w:rsid w:val="00447D1F"/>
    <w:rsid w:val="0045096D"/>
    <w:rsid w:val="004516A5"/>
    <w:rsid w:val="00456CD1"/>
    <w:rsid w:val="00460F3D"/>
    <w:rsid w:val="004630B9"/>
    <w:rsid w:val="0047019D"/>
    <w:rsid w:val="00470EBD"/>
    <w:rsid w:val="00473526"/>
    <w:rsid w:val="004741E2"/>
    <w:rsid w:val="00480CC0"/>
    <w:rsid w:val="004815DB"/>
    <w:rsid w:val="004850CC"/>
    <w:rsid w:val="00493D93"/>
    <w:rsid w:val="004A1E15"/>
    <w:rsid w:val="004B1842"/>
    <w:rsid w:val="004B3912"/>
    <w:rsid w:val="004B3E47"/>
    <w:rsid w:val="004B44D1"/>
    <w:rsid w:val="004B5F7D"/>
    <w:rsid w:val="004B6DD6"/>
    <w:rsid w:val="004C5DEA"/>
    <w:rsid w:val="004D4E19"/>
    <w:rsid w:val="004D741A"/>
    <w:rsid w:val="004D7C05"/>
    <w:rsid w:val="004F3866"/>
    <w:rsid w:val="00502DE0"/>
    <w:rsid w:val="005127A6"/>
    <w:rsid w:val="00512CC4"/>
    <w:rsid w:val="00513615"/>
    <w:rsid w:val="005157DE"/>
    <w:rsid w:val="005226EE"/>
    <w:rsid w:val="00524EB8"/>
    <w:rsid w:val="00537C44"/>
    <w:rsid w:val="005406AA"/>
    <w:rsid w:val="00547404"/>
    <w:rsid w:val="00547DDF"/>
    <w:rsid w:val="00547E45"/>
    <w:rsid w:val="005542D4"/>
    <w:rsid w:val="00555902"/>
    <w:rsid w:val="005625CF"/>
    <w:rsid w:val="0056371A"/>
    <w:rsid w:val="005649A4"/>
    <w:rsid w:val="00570024"/>
    <w:rsid w:val="00570FB4"/>
    <w:rsid w:val="00580594"/>
    <w:rsid w:val="005839F5"/>
    <w:rsid w:val="00595FED"/>
    <w:rsid w:val="00596BE0"/>
    <w:rsid w:val="005A1F2E"/>
    <w:rsid w:val="005A1F8C"/>
    <w:rsid w:val="005A5377"/>
    <w:rsid w:val="005A59C2"/>
    <w:rsid w:val="005B0353"/>
    <w:rsid w:val="005B48C9"/>
    <w:rsid w:val="005C3AFE"/>
    <w:rsid w:val="005C4929"/>
    <w:rsid w:val="005C5017"/>
    <w:rsid w:val="005C7608"/>
    <w:rsid w:val="005C7AA5"/>
    <w:rsid w:val="005C7EC1"/>
    <w:rsid w:val="005D704E"/>
    <w:rsid w:val="005D78F8"/>
    <w:rsid w:val="005E1C52"/>
    <w:rsid w:val="005E43DA"/>
    <w:rsid w:val="005F1B70"/>
    <w:rsid w:val="005F34F2"/>
    <w:rsid w:val="006055D3"/>
    <w:rsid w:val="00611AAE"/>
    <w:rsid w:val="006127F7"/>
    <w:rsid w:val="0061566D"/>
    <w:rsid w:val="006233C4"/>
    <w:rsid w:val="00627CF1"/>
    <w:rsid w:val="00631EF5"/>
    <w:rsid w:val="00636625"/>
    <w:rsid w:val="00636B32"/>
    <w:rsid w:val="006436F3"/>
    <w:rsid w:val="00644277"/>
    <w:rsid w:val="00645025"/>
    <w:rsid w:val="00655ADF"/>
    <w:rsid w:val="00666AB9"/>
    <w:rsid w:val="00667465"/>
    <w:rsid w:val="0067598E"/>
    <w:rsid w:val="0068319D"/>
    <w:rsid w:val="006911D9"/>
    <w:rsid w:val="006966BD"/>
    <w:rsid w:val="006A0CB9"/>
    <w:rsid w:val="006A2556"/>
    <w:rsid w:val="006A2EF3"/>
    <w:rsid w:val="006A773F"/>
    <w:rsid w:val="006C09FF"/>
    <w:rsid w:val="006D2824"/>
    <w:rsid w:val="006D2B07"/>
    <w:rsid w:val="006D47DB"/>
    <w:rsid w:val="006D7D93"/>
    <w:rsid w:val="006E18F7"/>
    <w:rsid w:val="006F6F3B"/>
    <w:rsid w:val="00706696"/>
    <w:rsid w:val="007076C0"/>
    <w:rsid w:val="00711BDC"/>
    <w:rsid w:val="00711C95"/>
    <w:rsid w:val="00721BBA"/>
    <w:rsid w:val="00726576"/>
    <w:rsid w:val="007300AC"/>
    <w:rsid w:val="007359F8"/>
    <w:rsid w:val="007402F3"/>
    <w:rsid w:val="00740E50"/>
    <w:rsid w:val="00754F71"/>
    <w:rsid w:val="00755D9C"/>
    <w:rsid w:val="00756BAF"/>
    <w:rsid w:val="00761BCF"/>
    <w:rsid w:val="00762522"/>
    <w:rsid w:val="00764A6A"/>
    <w:rsid w:val="00773C3B"/>
    <w:rsid w:val="00775A2F"/>
    <w:rsid w:val="00780AB8"/>
    <w:rsid w:val="0078173E"/>
    <w:rsid w:val="00781A4E"/>
    <w:rsid w:val="007863D6"/>
    <w:rsid w:val="00793A5E"/>
    <w:rsid w:val="00795DA3"/>
    <w:rsid w:val="007A1209"/>
    <w:rsid w:val="007A12BC"/>
    <w:rsid w:val="007A3C22"/>
    <w:rsid w:val="007A42D4"/>
    <w:rsid w:val="007A4EED"/>
    <w:rsid w:val="007A5126"/>
    <w:rsid w:val="007B4B40"/>
    <w:rsid w:val="007B4EB7"/>
    <w:rsid w:val="007B7DE2"/>
    <w:rsid w:val="007C36CC"/>
    <w:rsid w:val="007D1630"/>
    <w:rsid w:val="007D2DB8"/>
    <w:rsid w:val="007D4894"/>
    <w:rsid w:val="007E01A3"/>
    <w:rsid w:val="007E7C3F"/>
    <w:rsid w:val="007F16D6"/>
    <w:rsid w:val="00811C9E"/>
    <w:rsid w:val="008200DF"/>
    <w:rsid w:val="00820811"/>
    <w:rsid w:val="00824617"/>
    <w:rsid w:val="00825C11"/>
    <w:rsid w:val="00842EE6"/>
    <w:rsid w:val="008437E2"/>
    <w:rsid w:val="00857BEB"/>
    <w:rsid w:val="00860C99"/>
    <w:rsid w:val="00872EAA"/>
    <w:rsid w:val="0087664A"/>
    <w:rsid w:val="0088067B"/>
    <w:rsid w:val="00881738"/>
    <w:rsid w:val="0088273D"/>
    <w:rsid w:val="0088385D"/>
    <w:rsid w:val="008854B7"/>
    <w:rsid w:val="00887917"/>
    <w:rsid w:val="008907ED"/>
    <w:rsid w:val="00894BD9"/>
    <w:rsid w:val="008A51E9"/>
    <w:rsid w:val="008B0AED"/>
    <w:rsid w:val="008B5D26"/>
    <w:rsid w:val="008C307E"/>
    <w:rsid w:val="008C3A9C"/>
    <w:rsid w:val="008C5C75"/>
    <w:rsid w:val="008C6DBC"/>
    <w:rsid w:val="008D0835"/>
    <w:rsid w:val="008D09B8"/>
    <w:rsid w:val="008E17F0"/>
    <w:rsid w:val="008E2B92"/>
    <w:rsid w:val="008E6811"/>
    <w:rsid w:val="008F3285"/>
    <w:rsid w:val="009012D1"/>
    <w:rsid w:val="00905C9A"/>
    <w:rsid w:val="0090653B"/>
    <w:rsid w:val="009155C0"/>
    <w:rsid w:val="00967DE0"/>
    <w:rsid w:val="0097777E"/>
    <w:rsid w:val="00980AA9"/>
    <w:rsid w:val="009818F4"/>
    <w:rsid w:val="009862A6"/>
    <w:rsid w:val="009973BF"/>
    <w:rsid w:val="009A40CC"/>
    <w:rsid w:val="009B20D9"/>
    <w:rsid w:val="009B2DC4"/>
    <w:rsid w:val="009B322F"/>
    <w:rsid w:val="009C17C0"/>
    <w:rsid w:val="009C4178"/>
    <w:rsid w:val="009C7810"/>
    <w:rsid w:val="009D0285"/>
    <w:rsid w:val="009D69AF"/>
    <w:rsid w:val="009E39D1"/>
    <w:rsid w:val="009F0883"/>
    <w:rsid w:val="009F5CAA"/>
    <w:rsid w:val="009F7917"/>
    <w:rsid w:val="00A01098"/>
    <w:rsid w:val="00A034FA"/>
    <w:rsid w:val="00A20350"/>
    <w:rsid w:val="00A234E7"/>
    <w:rsid w:val="00A268ED"/>
    <w:rsid w:val="00A27369"/>
    <w:rsid w:val="00A312FA"/>
    <w:rsid w:val="00A31F7E"/>
    <w:rsid w:val="00A33C33"/>
    <w:rsid w:val="00A36252"/>
    <w:rsid w:val="00A42C94"/>
    <w:rsid w:val="00A43F0B"/>
    <w:rsid w:val="00A45B61"/>
    <w:rsid w:val="00A45E1D"/>
    <w:rsid w:val="00A46784"/>
    <w:rsid w:val="00A52169"/>
    <w:rsid w:val="00A54B00"/>
    <w:rsid w:val="00A5547E"/>
    <w:rsid w:val="00A64834"/>
    <w:rsid w:val="00A65B4D"/>
    <w:rsid w:val="00A67A54"/>
    <w:rsid w:val="00A71935"/>
    <w:rsid w:val="00A759FA"/>
    <w:rsid w:val="00A81320"/>
    <w:rsid w:val="00A8162D"/>
    <w:rsid w:val="00A8284A"/>
    <w:rsid w:val="00A90C5A"/>
    <w:rsid w:val="00A9431E"/>
    <w:rsid w:val="00A95FC0"/>
    <w:rsid w:val="00AA02AD"/>
    <w:rsid w:val="00AA3E5C"/>
    <w:rsid w:val="00AB0F79"/>
    <w:rsid w:val="00AC01BA"/>
    <w:rsid w:val="00AC6BA2"/>
    <w:rsid w:val="00AD460C"/>
    <w:rsid w:val="00AD538A"/>
    <w:rsid w:val="00AE14D8"/>
    <w:rsid w:val="00AF49C3"/>
    <w:rsid w:val="00AF783C"/>
    <w:rsid w:val="00B01945"/>
    <w:rsid w:val="00B01F5E"/>
    <w:rsid w:val="00B0357F"/>
    <w:rsid w:val="00B055D8"/>
    <w:rsid w:val="00B05B63"/>
    <w:rsid w:val="00B06EA3"/>
    <w:rsid w:val="00B11153"/>
    <w:rsid w:val="00B13BDD"/>
    <w:rsid w:val="00B145A8"/>
    <w:rsid w:val="00B2203A"/>
    <w:rsid w:val="00B25C61"/>
    <w:rsid w:val="00B336D9"/>
    <w:rsid w:val="00B41F32"/>
    <w:rsid w:val="00B4453D"/>
    <w:rsid w:val="00B510EF"/>
    <w:rsid w:val="00B571DC"/>
    <w:rsid w:val="00B71B7D"/>
    <w:rsid w:val="00B73BA3"/>
    <w:rsid w:val="00B75834"/>
    <w:rsid w:val="00B80FC2"/>
    <w:rsid w:val="00B81738"/>
    <w:rsid w:val="00B93C31"/>
    <w:rsid w:val="00B95237"/>
    <w:rsid w:val="00BA28DC"/>
    <w:rsid w:val="00BA32DF"/>
    <w:rsid w:val="00BA378E"/>
    <w:rsid w:val="00BA72E5"/>
    <w:rsid w:val="00BA73CE"/>
    <w:rsid w:val="00BB24F7"/>
    <w:rsid w:val="00BB47BF"/>
    <w:rsid w:val="00BB5BDF"/>
    <w:rsid w:val="00BC63A7"/>
    <w:rsid w:val="00BD5DD1"/>
    <w:rsid w:val="00BE2E11"/>
    <w:rsid w:val="00BE479D"/>
    <w:rsid w:val="00BE6A71"/>
    <w:rsid w:val="00BF412E"/>
    <w:rsid w:val="00C05CB8"/>
    <w:rsid w:val="00C121D4"/>
    <w:rsid w:val="00C15510"/>
    <w:rsid w:val="00C21B10"/>
    <w:rsid w:val="00C2432B"/>
    <w:rsid w:val="00C251F6"/>
    <w:rsid w:val="00C256B2"/>
    <w:rsid w:val="00C30863"/>
    <w:rsid w:val="00C36967"/>
    <w:rsid w:val="00C379F1"/>
    <w:rsid w:val="00C41E0B"/>
    <w:rsid w:val="00C444D6"/>
    <w:rsid w:val="00C5114A"/>
    <w:rsid w:val="00C56DA2"/>
    <w:rsid w:val="00C57FA3"/>
    <w:rsid w:val="00C60630"/>
    <w:rsid w:val="00C6568D"/>
    <w:rsid w:val="00C76DAE"/>
    <w:rsid w:val="00C80A1F"/>
    <w:rsid w:val="00C832C2"/>
    <w:rsid w:val="00C92527"/>
    <w:rsid w:val="00C9422C"/>
    <w:rsid w:val="00C94D2C"/>
    <w:rsid w:val="00C96CC8"/>
    <w:rsid w:val="00C97865"/>
    <w:rsid w:val="00CA0A7C"/>
    <w:rsid w:val="00CA6FA7"/>
    <w:rsid w:val="00CB1A88"/>
    <w:rsid w:val="00CB21C3"/>
    <w:rsid w:val="00CB6087"/>
    <w:rsid w:val="00CC52A5"/>
    <w:rsid w:val="00CD0D9C"/>
    <w:rsid w:val="00CD710C"/>
    <w:rsid w:val="00CD7665"/>
    <w:rsid w:val="00CE69C8"/>
    <w:rsid w:val="00D00A13"/>
    <w:rsid w:val="00D00D97"/>
    <w:rsid w:val="00D065CF"/>
    <w:rsid w:val="00D33C29"/>
    <w:rsid w:val="00D33CCC"/>
    <w:rsid w:val="00D464E1"/>
    <w:rsid w:val="00D4694C"/>
    <w:rsid w:val="00D4794F"/>
    <w:rsid w:val="00D51387"/>
    <w:rsid w:val="00D522F0"/>
    <w:rsid w:val="00D55793"/>
    <w:rsid w:val="00D6140C"/>
    <w:rsid w:val="00D61D7E"/>
    <w:rsid w:val="00D61FB1"/>
    <w:rsid w:val="00D628E7"/>
    <w:rsid w:val="00D83673"/>
    <w:rsid w:val="00D8619B"/>
    <w:rsid w:val="00D87262"/>
    <w:rsid w:val="00D91227"/>
    <w:rsid w:val="00D95CC8"/>
    <w:rsid w:val="00D97264"/>
    <w:rsid w:val="00DA1362"/>
    <w:rsid w:val="00DA4056"/>
    <w:rsid w:val="00DA79D8"/>
    <w:rsid w:val="00DB5594"/>
    <w:rsid w:val="00DC04DF"/>
    <w:rsid w:val="00DC1841"/>
    <w:rsid w:val="00DD0261"/>
    <w:rsid w:val="00DD251B"/>
    <w:rsid w:val="00DD67AF"/>
    <w:rsid w:val="00DD78E8"/>
    <w:rsid w:val="00DE6024"/>
    <w:rsid w:val="00DF0571"/>
    <w:rsid w:val="00DF27B3"/>
    <w:rsid w:val="00DF7252"/>
    <w:rsid w:val="00DF78F6"/>
    <w:rsid w:val="00DF7DF5"/>
    <w:rsid w:val="00E0067E"/>
    <w:rsid w:val="00E014F3"/>
    <w:rsid w:val="00E02B49"/>
    <w:rsid w:val="00E10AC9"/>
    <w:rsid w:val="00E12C2C"/>
    <w:rsid w:val="00E210BD"/>
    <w:rsid w:val="00E24569"/>
    <w:rsid w:val="00E31FED"/>
    <w:rsid w:val="00E357BA"/>
    <w:rsid w:val="00E40759"/>
    <w:rsid w:val="00E40968"/>
    <w:rsid w:val="00E43F14"/>
    <w:rsid w:val="00E44C84"/>
    <w:rsid w:val="00E45F8E"/>
    <w:rsid w:val="00E519F3"/>
    <w:rsid w:val="00E51BE9"/>
    <w:rsid w:val="00E54E01"/>
    <w:rsid w:val="00E55978"/>
    <w:rsid w:val="00E55B35"/>
    <w:rsid w:val="00E60987"/>
    <w:rsid w:val="00E7469B"/>
    <w:rsid w:val="00E803ED"/>
    <w:rsid w:val="00E95BE1"/>
    <w:rsid w:val="00E965AF"/>
    <w:rsid w:val="00E96B13"/>
    <w:rsid w:val="00E97470"/>
    <w:rsid w:val="00EA4D13"/>
    <w:rsid w:val="00EA5B26"/>
    <w:rsid w:val="00EB6D96"/>
    <w:rsid w:val="00EC178B"/>
    <w:rsid w:val="00EC536D"/>
    <w:rsid w:val="00ED4D36"/>
    <w:rsid w:val="00ED61C0"/>
    <w:rsid w:val="00ED6360"/>
    <w:rsid w:val="00EE0278"/>
    <w:rsid w:val="00EE4740"/>
    <w:rsid w:val="00EE5B64"/>
    <w:rsid w:val="00EE6C25"/>
    <w:rsid w:val="00EF02AC"/>
    <w:rsid w:val="00EF0F2A"/>
    <w:rsid w:val="00F11683"/>
    <w:rsid w:val="00F16815"/>
    <w:rsid w:val="00F17016"/>
    <w:rsid w:val="00F25F07"/>
    <w:rsid w:val="00F329C0"/>
    <w:rsid w:val="00F356CA"/>
    <w:rsid w:val="00F4335E"/>
    <w:rsid w:val="00F5183D"/>
    <w:rsid w:val="00F54EB8"/>
    <w:rsid w:val="00F700EA"/>
    <w:rsid w:val="00F750DB"/>
    <w:rsid w:val="00F75EA1"/>
    <w:rsid w:val="00F91BEF"/>
    <w:rsid w:val="00FA0157"/>
    <w:rsid w:val="00FA0B8F"/>
    <w:rsid w:val="00FA113B"/>
    <w:rsid w:val="00FA1B22"/>
    <w:rsid w:val="00FA449E"/>
    <w:rsid w:val="00FA6A9D"/>
    <w:rsid w:val="00FA79C5"/>
    <w:rsid w:val="00FC4708"/>
    <w:rsid w:val="00FD06F7"/>
    <w:rsid w:val="00FD0DD3"/>
    <w:rsid w:val="00FD4C34"/>
    <w:rsid w:val="00FD6E2E"/>
    <w:rsid w:val="00FE3C8D"/>
    <w:rsid w:val="00FE5A7B"/>
    <w:rsid w:val="00FF44DA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6"/>
      <w:szCs w:val="36"/>
    </w:rPr>
  </w:style>
  <w:style w:type="paragraph" w:styleId="Heading1">
    <w:name w:val="heading 1"/>
    <w:basedOn w:val="Normal"/>
    <w:autoRedefine/>
    <w:qFormat/>
    <w:pPr>
      <w:keepNext/>
      <w:ind w:right="-52"/>
      <w:jc w:val="center"/>
      <w:outlineLvl w:val="0"/>
    </w:pPr>
    <w:rPr>
      <w:rFonts w:ascii="Angsana New" w:hAnsi="Angsana New"/>
      <w:kern w:val="32"/>
      <w:sz w:val="48"/>
      <w:szCs w:val="48"/>
    </w:rPr>
  </w:style>
  <w:style w:type="paragraph" w:styleId="Heading2">
    <w:name w:val="heading 2"/>
    <w:basedOn w:val="Normal"/>
    <w:autoRedefine/>
    <w:qFormat/>
    <w:rsid w:val="000D5B18"/>
    <w:pPr>
      <w:keepNext/>
      <w:jc w:val="center"/>
      <w:outlineLvl w:val="1"/>
    </w:pPr>
    <w:rPr>
      <w:rFonts w:ascii="TH SarabunIT๙" w:hAnsi="TH SarabunIT๙" w:cs="TH SarabunIT๙"/>
      <w:sz w:val="34"/>
      <w:szCs w:val="34"/>
    </w:rPr>
  </w:style>
  <w:style w:type="paragraph" w:styleId="Heading3">
    <w:name w:val="heading 3"/>
    <w:basedOn w:val="Normal"/>
    <w:next w:val="Normal"/>
    <w:autoRedefine/>
    <w:qFormat/>
    <w:pPr>
      <w:keepNext/>
      <w:jc w:val="center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autoRedefine/>
    <w:pPr>
      <w:spacing w:before="240" w:after="60"/>
    </w:pPr>
    <w:rPr>
      <w:sz w:val="34"/>
      <w:szCs w:val="34"/>
    </w:rPr>
  </w:style>
  <w:style w:type="character" w:customStyle="1" w:styleId="1AngsanaNew17CharChar">
    <w:name w:val="ลักษณะ หัวเรื่อง 1 + (ละติน) Angsana New 17 พ. อักขระ Char Char"/>
    <w:rPr>
      <w:rFonts w:ascii="Angsana New" w:eastAsia="Cordia New" w:hAnsi="Angsana New" w:cs="Angsana New"/>
      <w:b/>
      <w:bCs/>
      <w:noProof w:val="0"/>
      <w:kern w:val="32"/>
      <w:sz w:val="34"/>
      <w:szCs w:val="34"/>
      <w:lang w:val="en-US" w:eastAsia="en-US" w:bidi="th-TH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pPr>
      <w:spacing w:before="240" w:after="60"/>
    </w:pPr>
    <w:rPr>
      <w:sz w:val="34"/>
      <w:szCs w:val="34"/>
    </w:rPr>
  </w:style>
  <w:style w:type="character" w:customStyle="1" w:styleId="HeaderChar">
    <w:name w:val="Header Char"/>
    <w:link w:val="Header"/>
    <w:uiPriority w:val="99"/>
    <w:rsid w:val="0078173E"/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6"/>
      <w:szCs w:val="36"/>
    </w:rPr>
  </w:style>
  <w:style w:type="paragraph" w:styleId="Heading1">
    <w:name w:val="heading 1"/>
    <w:basedOn w:val="Normal"/>
    <w:autoRedefine/>
    <w:qFormat/>
    <w:pPr>
      <w:keepNext/>
      <w:ind w:right="-52"/>
      <w:jc w:val="center"/>
      <w:outlineLvl w:val="0"/>
    </w:pPr>
    <w:rPr>
      <w:rFonts w:ascii="Angsana New" w:hAnsi="Angsana New"/>
      <w:kern w:val="32"/>
      <w:sz w:val="48"/>
      <w:szCs w:val="48"/>
    </w:rPr>
  </w:style>
  <w:style w:type="paragraph" w:styleId="Heading2">
    <w:name w:val="heading 2"/>
    <w:basedOn w:val="Normal"/>
    <w:autoRedefine/>
    <w:qFormat/>
    <w:rsid w:val="000D5B18"/>
    <w:pPr>
      <w:keepNext/>
      <w:jc w:val="center"/>
      <w:outlineLvl w:val="1"/>
    </w:pPr>
    <w:rPr>
      <w:rFonts w:ascii="TH SarabunIT๙" w:hAnsi="TH SarabunIT๙" w:cs="TH SarabunIT๙"/>
      <w:sz w:val="34"/>
      <w:szCs w:val="34"/>
    </w:rPr>
  </w:style>
  <w:style w:type="paragraph" w:styleId="Heading3">
    <w:name w:val="heading 3"/>
    <w:basedOn w:val="Normal"/>
    <w:next w:val="Normal"/>
    <w:autoRedefine/>
    <w:qFormat/>
    <w:pPr>
      <w:keepNext/>
      <w:jc w:val="center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autoRedefine/>
    <w:pPr>
      <w:spacing w:before="240" w:after="60"/>
    </w:pPr>
    <w:rPr>
      <w:sz w:val="34"/>
      <w:szCs w:val="34"/>
    </w:rPr>
  </w:style>
  <w:style w:type="character" w:customStyle="1" w:styleId="1AngsanaNew17CharChar">
    <w:name w:val="ลักษณะ หัวเรื่อง 1 + (ละติน) Angsana New 17 พ. อักขระ Char Char"/>
    <w:rPr>
      <w:rFonts w:ascii="Angsana New" w:eastAsia="Cordia New" w:hAnsi="Angsana New" w:cs="Angsana New"/>
      <w:b/>
      <w:bCs/>
      <w:noProof w:val="0"/>
      <w:kern w:val="32"/>
      <w:sz w:val="34"/>
      <w:szCs w:val="34"/>
      <w:lang w:val="en-US" w:eastAsia="en-US" w:bidi="th-TH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pPr>
      <w:spacing w:before="240" w:after="60"/>
    </w:pPr>
    <w:rPr>
      <w:sz w:val="34"/>
      <w:szCs w:val="34"/>
    </w:rPr>
  </w:style>
  <w:style w:type="character" w:customStyle="1" w:styleId="HeaderChar">
    <w:name w:val="Header Char"/>
    <w:link w:val="Header"/>
    <w:uiPriority w:val="99"/>
    <w:rsid w:val="0078173E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018227\Desktop\&#3619;&#3634;&#3594;&#3585;.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ราชก...DOT</Template>
  <TotalTime>3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</vt:lpstr>
      <vt:lpstr>คำสั่ง</vt:lpstr>
    </vt:vector>
  </TitlesOfParts>
  <Company>ส่วนงานราชกิจจานุเบกษา สำนักเลขาธิการคณะรัฐมนตรี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</dc:title>
  <dc:subject>7.00</dc:subject>
  <dc:creator>SS018227</dc:creator>
  <dc:description>Subject</dc:description>
  <cp:lastModifiedBy>ณัชชา ธรรมวัชระ</cp:lastModifiedBy>
  <cp:revision>3</cp:revision>
  <cp:lastPrinted>2001-01-01T01:10:00Z</cp:lastPrinted>
  <dcterms:created xsi:type="dcterms:W3CDTF">2020-10-21T02:44:00Z</dcterms:created>
  <dcterms:modified xsi:type="dcterms:W3CDTF">2020-10-26T10:53:00Z</dcterms:modified>
  <cp:category>026000</cp:category>
</cp:coreProperties>
</file>