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F5" w:rsidRPr="00E35067" w:rsidRDefault="00196ADE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136650" cy="1136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F0B" w:rsidRPr="00E35067">
        <w:rPr>
          <w:rFonts w:ascii="TH SarabunIT๙" w:hAnsi="TH SarabunIT๙" w:cs="TH SarabunIT๙"/>
          <w:cs/>
        </w:rPr>
        <w:t xml:space="preserve"> </w:t>
      </w:r>
    </w:p>
    <w:p w:rsidR="00EE4740" w:rsidRPr="00E35067" w:rsidRDefault="00EE4740">
      <w:pPr>
        <w:pStyle w:val="Heading1"/>
        <w:rPr>
          <w:rFonts w:ascii="TH SarabunIT๙" w:hAnsi="TH SarabunIT๙" w:cs="TH SarabunIT๙"/>
        </w:rPr>
      </w:pPr>
      <w:r w:rsidRPr="00E35067">
        <w:rPr>
          <w:rFonts w:ascii="TH SarabunIT๙" w:hAnsi="TH SarabunIT๙" w:cs="TH SarabunIT๙"/>
          <w:cs/>
        </w:rPr>
        <w:t>คำสั่งกรมสรรพากร</w:t>
      </w:r>
    </w:p>
    <w:p w:rsidR="00722CE2" w:rsidRPr="00722CE2" w:rsidRDefault="00722CE2" w:rsidP="00722CE2">
      <w:pPr>
        <w:pStyle w:val="Heading2"/>
        <w:rPr>
          <w:cs/>
        </w:rPr>
      </w:pPr>
      <w:r w:rsidRPr="00722CE2">
        <w:rPr>
          <w:cs/>
        </w:rPr>
        <w:t>ที่  ท</w:t>
      </w:r>
      <w:r w:rsidRPr="00722CE2">
        <w:t>.</w:t>
      </w:r>
      <w:r w:rsidRPr="00722CE2">
        <w:rPr>
          <w:cs/>
        </w:rPr>
        <w:t>ป.</w:t>
      </w:r>
      <w:r w:rsidR="00344934">
        <w:rPr>
          <w:rFonts w:hint="cs"/>
          <w:cs/>
        </w:rPr>
        <w:t>312</w:t>
      </w:r>
      <w:r w:rsidRPr="00722CE2">
        <w:t>/</w:t>
      </w:r>
      <w:r w:rsidR="0091228C">
        <w:rPr>
          <w:cs/>
        </w:rPr>
        <w:t>๒๕</w:t>
      </w:r>
      <w:r w:rsidR="0091228C">
        <w:rPr>
          <w:rFonts w:hint="cs"/>
          <w:cs/>
        </w:rPr>
        <w:t>62</w:t>
      </w:r>
    </w:p>
    <w:p w:rsidR="00EE4740" w:rsidRPr="00E35067" w:rsidRDefault="00EE4740" w:rsidP="00722CE2">
      <w:pPr>
        <w:pStyle w:val="Heading2"/>
      </w:pPr>
      <w:r w:rsidRPr="00E35067">
        <w:rPr>
          <w:cs/>
        </w:rPr>
        <w:t xml:space="preserve">เรื่อง </w:t>
      </w:r>
      <w:r w:rsidR="00A2619A" w:rsidRPr="00E35067">
        <w:rPr>
          <w:cs/>
        </w:rPr>
        <w:t xml:space="preserve"> </w:t>
      </w:r>
      <w:r w:rsidRPr="00E35067">
        <w:rPr>
          <w:cs/>
        </w:rPr>
        <w:t>กำหนดสถานที่รับแบบแ</w:t>
      </w:r>
      <w:r w:rsidR="00ED4108">
        <w:rPr>
          <w:cs/>
        </w:rPr>
        <w:t>สดงรายการ</w:t>
      </w:r>
      <w:r w:rsidR="00C96CC8" w:rsidRPr="00E35067">
        <w:rPr>
          <w:cs/>
        </w:rPr>
        <w:t>และรับชำระเงินภาษีอากร</w:t>
      </w:r>
      <w:r w:rsidRPr="00E35067">
        <w:rPr>
          <w:cs/>
        </w:rPr>
        <w:t>ตามประมวลรัษฎากร</w:t>
      </w:r>
    </w:p>
    <w:p w:rsidR="00750932" w:rsidRPr="00143EC7" w:rsidRDefault="00750932" w:rsidP="00750932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750932" w:rsidRPr="00143EC7" w:rsidRDefault="00750932" w:rsidP="00750932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EE4740" w:rsidRPr="00C228A1" w:rsidRDefault="00A20350" w:rsidP="00EC4CA7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EC4CA7">
        <w:rPr>
          <w:rFonts w:ascii="TH SarabunIT๙" w:hAnsi="TH SarabunIT๙" w:cs="TH SarabunIT๙"/>
          <w:spacing w:val="-20"/>
          <w:sz w:val="34"/>
          <w:szCs w:val="34"/>
          <w:cs/>
        </w:rPr>
        <w:t>เพื่ออำนวยความสะดวกแก่ผู้เสียภาษีอากรและให้การบริหารการจัดเก็บภาษีอากรตามประมวลรัษฎากร</w:t>
      </w:r>
      <w:r w:rsidR="00EC4CA7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Pr="00221508">
        <w:rPr>
          <w:rFonts w:ascii="TH SarabunIT๙" w:hAnsi="TH SarabunIT๙" w:cs="TH SarabunIT๙"/>
          <w:sz w:val="34"/>
          <w:szCs w:val="34"/>
          <w:cs/>
        </w:rPr>
        <w:t>มีประสิทธิภาพ</w:t>
      </w:r>
      <w:r w:rsidR="00A2619A" w:rsidRPr="002215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E4740" w:rsidRPr="00221508">
        <w:rPr>
          <w:rFonts w:ascii="TH SarabunIT๙" w:hAnsi="TH SarabunIT๙" w:cs="TH SarabunIT๙"/>
          <w:sz w:val="34"/>
          <w:szCs w:val="34"/>
          <w:cs/>
        </w:rPr>
        <w:t>อาศัยอำนาจตามความใ</w:t>
      </w:r>
      <w:r w:rsidR="00A2619A" w:rsidRPr="00221508">
        <w:rPr>
          <w:rFonts w:ascii="TH SarabunIT๙" w:hAnsi="TH SarabunIT๙" w:cs="TH SarabunIT๙"/>
          <w:sz w:val="34"/>
          <w:szCs w:val="34"/>
          <w:cs/>
        </w:rPr>
        <w:t xml:space="preserve">นมาตรา </w:t>
      </w:r>
      <w:r w:rsidR="00F91BEF" w:rsidRPr="00221508">
        <w:rPr>
          <w:rFonts w:ascii="TH SarabunIT๙" w:hAnsi="TH SarabunIT๙" w:cs="TH SarabunIT๙"/>
          <w:sz w:val="34"/>
          <w:szCs w:val="34"/>
          <w:cs/>
        </w:rPr>
        <w:t>๑๑</w:t>
      </w:r>
      <w:r w:rsidR="00E35067" w:rsidRPr="002215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4740" w:rsidRPr="00221508">
        <w:rPr>
          <w:rFonts w:ascii="TH SarabunIT๙" w:hAnsi="TH SarabunIT๙" w:cs="TH SarabunIT๙"/>
          <w:sz w:val="34"/>
          <w:szCs w:val="34"/>
          <w:cs/>
        </w:rPr>
        <w:t>แห่งประมวลรัษฎากร อธิบดีกรมสรรพากร</w:t>
      </w:r>
      <w:r w:rsidR="00EC4CA7">
        <w:rPr>
          <w:rFonts w:ascii="TH SarabunIT๙" w:hAnsi="TH SarabunIT๙" w:cs="TH SarabunIT๙" w:hint="cs"/>
          <w:sz w:val="34"/>
          <w:szCs w:val="34"/>
          <w:cs/>
        </w:rPr>
        <w:br/>
      </w:r>
      <w:r w:rsidR="00EE4740" w:rsidRPr="00221508">
        <w:rPr>
          <w:rFonts w:ascii="TH SarabunIT๙" w:hAnsi="TH SarabunIT๙" w:cs="TH SarabunIT๙"/>
          <w:sz w:val="34"/>
          <w:szCs w:val="34"/>
          <w:cs/>
        </w:rPr>
        <w:t>จึงมีคำสั่ง</w:t>
      </w:r>
      <w:r w:rsidR="00ED41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4740" w:rsidRPr="0022150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CB6087" w:rsidRPr="00700B28" w:rsidRDefault="00BE479D" w:rsidP="00ED4108">
      <w:pPr>
        <w:tabs>
          <w:tab w:val="left" w:pos="1276"/>
          <w:tab w:val="left" w:pos="1620"/>
        </w:tabs>
        <w:spacing w:before="120"/>
        <w:ind w:firstLine="85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00B28">
        <w:rPr>
          <w:rFonts w:ascii="TH SarabunIT๙" w:hAnsi="TH SarabunIT๙" w:cs="TH SarabunIT๙"/>
          <w:sz w:val="34"/>
          <w:szCs w:val="34"/>
          <w:cs/>
        </w:rPr>
        <w:t>ข้อ</w:t>
      </w:r>
      <w:r w:rsidR="00C228A1" w:rsidRPr="00700B28">
        <w:rPr>
          <w:rFonts w:ascii="TH SarabunIT๙" w:hAnsi="TH SarabunIT๙" w:cs="TH SarabunIT๙" w:hint="cs"/>
          <w:sz w:val="34"/>
          <w:szCs w:val="34"/>
          <w:cs/>
        </w:rPr>
        <w:tab/>
      </w:r>
      <w:r w:rsidR="007C36CC" w:rsidRPr="00700B28">
        <w:rPr>
          <w:rFonts w:ascii="TH SarabunIT๙" w:hAnsi="TH SarabunIT๙" w:cs="TH SarabunIT๙"/>
          <w:sz w:val="34"/>
          <w:szCs w:val="34"/>
          <w:cs/>
        </w:rPr>
        <w:t>๑</w:t>
      </w:r>
      <w:r w:rsidR="00C228A1" w:rsidRPr="00700B28">
        <w:rPr>
          <w:rFonts w:ascii="TH SarabunIT๙" w:hAnsi="TH SarabunIT๙" w:cs="TH SarabunIT๙" w:hint="cs"/>
          <w:sz w:val="34"/>
          <w:szCs w:val="34"/>
          <w:cs/>
        </w:rPr>
        <w:tab/>
      </w:r>
      <w:r w:rsidR="00EE4740" w:rsidRPr="00700B28">
        <w:rPr>
          <w:rFonts w:ascii="TH SarabunIT๙" w:hAnsi="TH SarabunIT๙" w:cs="TH SarabunIT๙"/>
          <w:sz w:val="34"/>
          <w:szCs w:val="34"/>
          <w:cs/>
        </w:rPr>
        <w:t>ให้</w:t>
      </w:r>
      <w:r w:rsidR="004F3866" w:rsidRPr="00700B28">
        <w:rPr>
          <w:rFonts w:ascii="TH SarabunIT๙" w:hAnsi="TH SarabunIT๙" w:cs="TH SarabunIT๙"/>
          <w:sz w:val="34"/>
          <w:szCs w:val="34"/>
          <w:cs/>
        </w:rPr>
        <w:t>หน่วยบริการรับชำระภาษีอากรของ</w:t>
      </w:r>
      <w:r w:rsidR="00221508" w:rsidRPr="00700B28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สำนักงานสรรพากรพื้นที่สาขา</w:t>
      </w:r>
      <w:r w:rsidR="009E199B" w:rsidRPr="00700B28">
        <w:rPr>
          <w:rFonts w:ascii="TH SarabunIT๙" w:hAnsi="TH SarabunIT๙" w:cs="TH SarabunIT๙" w:hint="cs"/>
          <w:sz w:val="34"/>
          <w:szCs w:val="34"/>
          <w:cs/>
        </w:rPr>
        <w:t>ลืออำนาจ</w:t>
      </w:r>
      <w:r w:rsidR="00221508" w:rsidRPr="00700B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00B28">
        <w:rPr>
          <w:rFonts w:ascii="TH SarabunIT๙" w:hAnsi="TH SarabunIT๙" w:cs="TH SarabunIT๙"/>
          <w:sz w:val="34"/>
          <w:szCs w:val="34"/>
          <w:cs/>
        </w:rPr>
        <w:br/>
      </w:r>
      <w:r w:rsidR="00221508" w:rsidRPr="00700B28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221508" w:rsidRPr="00700B28">
        <w:rPr>
          <w:rFonts w:ascii="TH SarabunIT๙" w:hAnsi="TH SarabunIT๙" w:cs="TH SarabunIT๙"/>
          <w:sz w:val="34"/>
          <w:szCs w:val="34"/>
          <w:cs/>
        </w:rPr>
        <w:t xml:space="preserve">ตั้งอยู่ ณ </w:t>
      </w:r>
      <w:r w:rsidR="00700B28" w:rsidRPr="00700B28">
        <w:rPr>
          <w:rFonts w:ascii="TH SarabunIT๙" w:hAnsi="TH SarabunIT๙" w:cs="TH SarabunIT๙"/>
          <w:sz w:val="34"/>
          <w:szCs w:val="34"/>
          <w:cs/>
        </w:rPr>
        <w:t xml:space="preserve">อาคารสำนักงานเทศบาลตำบลพนา เลขที่ ๒๒๒ หมู่ที่ ๑ ตำบลพระเหลา อำเภอพนา </w:t>
      </w:r>
      <w:r w:rsidR="00700B28">
        <w:rPr>
          <w:rFonts w:ascii="TH SarabunIT๙" w:hAnsi="TH SarabunIT๙" w:cs="TH SarabunIT๙" w:hint="cs"/>
          <w:sz w:val="34"/>
          <w:szCs w:val="34"/>
          <w:cs/>
        </w:rPr>
        <w:br/>
      </w:r>
      <w:r w:rsidR="00700B28" w:rsidRPr="00700B28">
        <w:rPr>
          <w:rFonts w:ascii="TH SarabunIT๙" w:hAnsi="TH SarabunIT๙" w:cs="TH SarabunIT๙"/>
          <w:sz w:val="34"/>
          <w:szCs w:val="34"/>
          <w:cs/>
        </w:rPr>
        <w:t>จังหวัดอำนาจเจริญ</w:t>
      </w:r>
      <w:r w:rsidR="00700B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00B28" w:rsidRPr="00700B28">
        <w:rPr>
          <w:rFonts w:ascii="TH SarabunIT๙" w:hAnsi="TH SarabunIT๙" w:cs="TH SarabunIT๙"/>
          <w:sz w:val="34"/>
          <w:szCs w:val="34"/>
          <w:cs/>
        </w:rPr>
        <w:t xml:space="preserve">เป็นสถานที่รับแบบแสดงรายการและรับชำระเงินภาษีอากรตามประมวลรัษฎากร </w:t>
      </w:r>
      <w:r w:rsidR="00700B28">
        <w:rPr>
          <w:rFonts w:ascii="TH SarabunIT๙" w:hAnsi="TH SarabunIT๙" w:cs="TH SarabunIT๙" w:hint="cs"/>
          <w:sz w:val="34"/>
          <w:szCs w:val="34"/>
          <w:cs/>
        </w:rPr>
        <w:br/>
      </w:r>
      <w:r w:rsidR="00700B28" w:rsidRPr="00005B9B">
        <w:rPr>
          <w:rFonts w:ascii="TH SarabunIT๙" w:hAnsi="TH SarabunIT๙" w:cs="TH SarabunIT๙"/>
          <w:spacing w:val="-8"/>
          <w:sz w:val="34"/>
          <w:szCs w:val="34"/>
          <w:cs/>
        </w:rPr>
        <w:t>ได้อีกแห่งหนึ่ง นอกจากสำนักงานสรรพากรพื้นที่สาขาลืออำนาจ สำหรับผู้มีหน้าที่เสียภาษีเงินได้บุคคลธรรมดา</w:t>
      </w:r>
      <w:r w:rsidR="00700B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00B28" w:rsidRPr="00700B28">
        <w:rPr>
          <w:rFonts w:ascii="TH SarabunIT๙" w:hAnsi="TH SarabunIT๙" w:cs="TH SarabunIT๙"/>
          <w:sz w:val="34"/>
          <w:szCs w:val="34"/>
          <w:cs/>
        </w:rPr>
        <w:t>ไม่ว่าจะมีภูมิลำเนาอยู่ในอำเภอหรือเขตท้องที่ใด</w:t>
      </w:r>
    </w:p>
    <w:p w:rsidR="004741E2" w:rsidRPr="00C228A1" w:rsidRDefault="0028680D" w:rsidP="00ED4108">
      <w:pPr>
        <w:tabs>
          <w:tab w:val="left" w:pos="900"/>
          <w:tab w:val="left" w:pos="1276"/>
          <w:tab w:val="left" w:pos="1620"/>
        </w:tabs>
        <w:spacing w:before="120"/>
        <w:ind w:firstLine="850"/>
        <w:jc w:val="thaiDistribute"/>
        <w:rPr>
          <w:rFonts w:ascii="TH SarabunIT๙" w:hAnsi="TH SarabunIT๙" w:cs="TH SarabunIT๙"/>
          <w:sz w:val="34"/>
          <w:szCs w:val="34"/>
        </w:rPr>
      </w:pPr>
      <w:r w:rsidRPr="006A3586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="00C228A1" w:rsidRPr="006A3586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6A3586">
        <w:rPr>
          <w:rFonts w:ascii="TH SarabunIT๙" w:hAnsi="TH SarabunIT๙" w:cs="TH SarabunIT๙"/>
          <w:spacing w:val="-8"/>
          <w:sz w:val="34"/>
          <w:szCs w:val="34"/>
          <w:cs/>
        </w:rPr>
        <w:t>๒</w:t>
      </w:r>
      <w:r w:rsidR="00C228A1" w:rsidRPr="006A3586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6A3586">
        <w:rPr>
          <w:rFonts w:ascii="TH SarabunIT๙" w:hAnsi="TH SarabunIT๙" w:cs="TH SarabunIT๙"/>
          <w:spacing w:val="-8"/>
          <w:sz w:val="34"/>
          <w:szCs w:val="34"/>
          <w:cs/>
        </w:rPr>
        <w:t>ให้</w:t>
      </w:r>
      <w:r w:rsidR="005157DE" w:rsidRPr="006A3586">
        <w:rPr>
          <w:rFonts w:ascii="TH SarabunIT๙" w:hAnsi="TH SarabunIT๙" w:cs="TH SarabunIT๙"/>
          <w:spacing w:val="-8"/>
          <w:sz w:val="34"/>
          <w:szCs w:val="34"/>
          <w:cs/>
        </w:rPr>
        <w:t>สรรพากรพื้นที่</w:t>
      </w:r>
      <w:r w:rsidR="00700B28">
        <w:rPr>
          <w:rFonts w:ascii="TH SarabunIT๙" w:hAnsi="TH SarabunIT๙" w:cs="TH SarabunIT๙" w:hint="cs"/>
          <w:spacing w:val="-8"/>
          <w:sz w:val="34"/>
          <w:szCs w:val="34"/>
          <w:cs/>
        </w:rPr>
        <w:t>อำนาจเจริญ</w:t>
      </w:r>
      <w:r w:rsidR="005157DE" w:rsidRPr="006A3586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ออกคำสั่งเป็นหนังสือแต่งตั้งข้าราชการพลเรือนสามัญ</w:t>
      </w:r>
      <w:r w:rsidR="00005B9B">
        <w:rPr>
          <w:rFonts w:ascii="TH SarabunIT๙" w:hAnsi="TH SarabunIT๙" w:cs="TH SarabunIT๙"/>
          <w:sz w:val="34"/>
          <w:szCs w:val="34"/>
          <w:cs/>
        </w:rPr>
        <w:br/>
      </w:r>
      <w:r w:rsidR="00F40C9D">
        <w:rPr>
          <w:rFonts w:ascii="TH SarabunIT๙" w:hAnsi="TH SarabunIT๙" w:cs="TH SarabunIT๙" w:hint="cs"/>
          <w:sz w:val="34"/>
          <w:szCs w:val="34"/>
          <w:cs/>
        </w:rPr>
        <w:t>ในสังกัด</w:t>
      </w:r>
      <w:r w:rsidR="005157DE" w:rsidRPr="00F77C61">
        <w:rPr>
          <w:rFonts w:ascii="TH SarabunIT๙" w:hAnsi="TH SarabunIT๙" w:cs="TH SarabunIT๙"/>
          <w:sz w:val="34"/>
          <w:szCs w:val="34"/>
          <w:cs/>
        </w:rPr>
        <w:t>เป็น</w:t>
      </w:r>
      <w:r w:rsidR="005157DE" w:rsidRPr="00C228A1">
        <w:rPr>
          <w:rFonts w:ascii="TH SarabunIT๙" w:hAnsi="TH SarabunIT๙" w:cs="TH SarabunIT๙"/>
          <w:sz w:val="34"/>
          <w:szCs w:val="34"/>
          <w:cs/>
        </w:rPr>
        <w:t xml:space="preserve"> “เจ้าหน้าที่รับชำระเงินภาษีอากร” </w:t>
      </w:r>
      <w:r w:rsidRPr="00C228A1">
        <w:rPr>
          <w:rFonts w:ascii="TH SarabunIT๙" w:hAnsi="TH SarabunIT๙" w:cs="TH SarabunIT๙"/>
          <w:sz w:val="34"/>
          <w:szCs w:val="34"/>
          <w:cs/>
        </w:rPr>
        <w:t>เพื่อรับชำระเงินภาษีอากรตาม</w:t>
      </w:r>
      <w:r w:rsidR="009C4178" w:rsidRPr="00C228A1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</w:p>
    <w:p w:rsidR="00C228A1" w:rsidRDefault="005649A4" w:rsidP="00ED4108">
      <w:pPr>
        <w:tabs>
          <w:tab w:val="left" w:pos="1276"/>
          <w:tab w:val="left" w:pos="1620"/>
        </w:tabs>
        <w:spacing w:before="120"/>
        <w:ind w:firstLine="850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0933CD">
        <w:rPr>
          <w:rFonts w:ascii="TH SarabunIT๙" w:hAnsi="TH SarabunIT๙" w:cs="TH SarabunIT๙"/>
          <w:sz w:val="34"/>
          <w:szCs w:val="34"/>
          <w:cs/>
        </w:rPr>
        <w:t>ข้อ</w:t>
      </w:r>
      <w:r w:rsidR="00C228A1">
        <w:rPr>
          <w:rFonts w:ascii="TH SarabunIT๙" w:hAnsi="TH SarabunIT๙" w:cs="TH SarabunIT๙" w:hint="cs"/>
          <w:sz w:val="34"/>
          <w:szCs w:val="34"/>
          <w:cs/>
        </w:rPr>
        <w:tab/>
      </w:r>
      <w:r w:rsidRPr="000933CD">
        <w:rPr>
          <w:rFonts w:ascii="TH SarabunIT๙" w:hAnsi="TH SarabunIT๙" w:cs="TH SarabunIT๙"/>
          <w:sz w:val="34"/>
          <w:szCs w:val="34"/>
          <w:cs/>
        </w:rPr>
        <w:t>๓</w:t>
      </w:r>
      <w:r w:rsidR="00A83799" w:rsidRPr="000933CD">
        <w:rPr>
          <w:rFonts w:ascii="TH SarabunIT๙" w:hAnsi="TH SarabunIT๙" w:cs="TH SarabunIT๙"/>
          <w:sz w:val="34"/>
          <w:szCs w:val="34"/>
          <w:cs/>
        </w:rPr>
        <w:tab/>
      </w:r>
      <w:r w:rsidR="0028680D" w:rsidRPr="000933CD">
        <w:rPr>
          <w:rFonts w:ascii="TH SarabunIT๙" w:hAnsi="TH SarabunIT๙" w:cs="TH SarabunIT๙"/>
          <w:sz w:val="34"/>
          <w:szCs w:val="34"/>
          <w:cs/>
        </w:rPr>
        <w:t>การเสียภาษีอากร</w:t>
      </w:r>
      <w:r w:rsidR="00191674" w:rsidRPr="000933CD">
        <w:rPr>
          <w:rFonts w:ascii="TH SarabunIT๙" w:hAnsi="TH SarabunIT๙" w:cs="TH SarabunIT๙"/>
          <w:sz w:val="34"/>
          <w:szCs w:val="34"/>
          <w:cs/>
        </w:rPr>
        <w:t xml:space="preserve">ตามคำสั่งนี้ </w:t>
      </w:r>
      <w:r w:rsidR="00B25C61" w:rsidRPr="000933CD">
        <w:rPr>
          <w:rFonts w:ascii="TH SarabunIT๙" w:hAnsi="TH SarabunIT๙" w:cs="TH SarabunIT๙"/>
          <w:sz w:val="34"/>
          <w:szCs w:val="34"/>
          <w:cs/>
        </w:rPr>
        <w:t>ให้ถือว่าเป็นการสมบูรณ์เมื่อได้รับใบเสร็จรับเงิน</w:t>
      </w:r>
      <w:r w:rsidR="001B0E39">
        <w:rPr>
          <w:rFonts w:ascii="TH SarabunIT๙" w:hAnsi="TH SarabunIT๙" w:cs="TH SarabunIT๙"/>
          <w:sz w:val="34"/>
          <w:szCs w:val="34"/>
        </w:rPr>
        <w:br/>
      </w:r>
      <w:r w:rsidR="00B25C61" w:rsidRPr="000933CD">
        <w:rPr>
          <w:rFonts w:ascii="TH SarabunIT๙" w:hAnsi="TH SarabunIT๙" w:cs="TH SarabunIT๙"/>
          <w:sz w:val="34"/>
          <w:szCs w:val="34"/>
          <w:cs/>
        </w:rPr>
        <w:t>ซึ่ง</w:t>
      </w:r>
      <w:r w:rsidR="001B0E39">
        <w:rPr>
          <w:rFonts w:ascii="TH SarabunIT๙" w:hAnsi="TH SarabunIT๙" w:cs="TH SarabunIT๙"/>
          <w:sz w:val="34"/>
          <w:szCs w:val="34"/>
        </w:rPr>
        <w:t xml:space="preserve"> </w:t>
      </w:r>
      <w:r w:rsidR="00B25C61" w:rsidRPr="000933CD">
        <w:rPr>
          <w:rFonts w:ascii="TH SarabunIT๙" w:hAnsi="TH SarabunIT๙" w:cs="TH SarabunIT๙"/>
          <w:sz w:val="34"/>
          <w:szCs w:val="34"/>
          <w:cs/>
        </w:rPr>
        <w:t>“เจ้าหน้าที่รับชำระเงินภาษีอากร” ตามข้อ</w:t>
      </w:r>
      <w:r w:rsidR="000042CB" w:rsidRPr="000933C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25C61" w:rsidRPr="000933CD">
        <w:rPr>
          <w:rFonts w:ascii="TH SarabunIT๙" w:hAnsi="TH SarabunIT๙" w:cs="TH SarabunIT๙"/>
          <w:sz w:val="34"/>
          <w:szCs w:val="34"/>
          <w:cs/>
        </w:rPr>
        <w:t>๒</w:t>
      </w:r>
      <w:r w:rsidR="000042CB" w:rsidRPr="000933C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25C61" w:rsidRPr="000933CD">
        <w:rPr>
          <w:rFonts w:ascii="TH SarabunIT๙" w:hAnsi="TH SarabunIT๙" w:cs="TH SarabunIT๙"/>
          <w:sz w:val="34"/>
          <w:szCs w:val="34"/>
          <w:cs/>
        </w:rPr>
        <w:t>ได้ลงลายมือชื่อรับเงินแล้ว</w:t>
      </w:r>
    </w:p>
    <w:p w:rsidR="00B25C61" w:rsidRPr="002A4ADD" w:rsidRDefault="00BB47BF" w:rsidP="00ED4108">
      <w:pPr>
        <w:tabs>
          <w:tab w:val="left" w:pos="1276"/>
          <w:tab w:val="left" w:pos="1620"/>
        </w:tabs>
        <w:spacing w:before="120"/>
        <w:ind w:firstLine="85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34DA0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="00C228A1" w:rsidRPr="00334DA0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334DA0">
        <w:rPr>
          <w:rFonts w:ascii="TH SarabunIT๙" w:hAnsi="TH SarabunIT๙" w:cs="TH SarabunIT๙"/>
          <w:spacing w:val="-8"/>
          <w:sz w:val="34"/>
          <w:szCs w:val="34"/>
          <w:cs/>
        </w:rPr>
        <w:t>๔</w:t>
      </w:r>
      <w:r w:rsidR="0011440B" w:rsidRPr="00334DA0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B25C61" w:rsidRPr="00334DA0">
        <w:rPr>
          <w:rFonts w:ascii="TH SarabunIT๙" w:hAnsi="TH SarabunIT๙" w:cs="TH SarabunIT๙"/>
          <w:spacing w:val="-8"/>
          <w:sz w:val="34"/>
          <w:szCs w:val="34"/>
          <w:cs/>
        </w:rPr>
        <w:t>คำสั่งนี้ให้ใช้บังคับสำหรับการรับแบบแสดงรายการและรับชำระภาษี</w:t>
      </w:r>
      <w:r w:rsidR="00F83FBC" w:rsidRPr="00334DA0">
        <w:rPr>
          <w:rFonts w:ascii="TH SarabunIT๙" w:hAnsi="TH SarabunIT๙" w:cs="TH SarabunIT๙" w:hint="cs"/>
          <w:spacing w:val="-8"/>
          <w:sz w:val="34"/>
          <w:szCs w:val="34"/>
          <w:cs/>
        </w:rPr>
        <w:t>เงินได้บุคค</w:t>
      </w:r>
      <w:r w:rsidR="00334DA0" w:rsidRPr="00334DA0">
        <w:rPr>
          <w:rFonts w:ascii="TH SarabunIT๙" w:hAnsi="TH SarabunIT๙" w:cs="TH SarabunIT๙" w:hint="cs"/>
          <w:spacing w:val="-8"/>
          <w:sz w:val="34"/>
          <w:szCs w:val="34"/>
          <w:cs/>
        </w:rPr>
        <w:t>ล</w:t>
      </w:r>
      <w:r w:rsidR="00F83FBC" w:rsidRPr="00334DA0">
        <w:rPr>
          <w:rFonts w:ascii="TH SarabunIT๙" w:hAnsi="TH SarabunIT๙" w:cs="TH SarabunIT๙" w:hint="cs"/>
          <w:spacing w:val="-8"/>
          <w:sz w:val="34"/>
          <w:szCs w:val="34"/>
          <w:cs/>
        </w:rPr>
        <w:t>ธรรมดา</w:t>
      </w:r>
      <w:r w:rsidR="009C4700">
        <w:rPr>
          <w:rFonts w:ascii="TH SarabunIT๙" w:hAnsi="TH SarabunIT๙" w:cs="TH SarabunIT๙" w:hint="cs"/>
          <w:sz w:val="34"/>
          <w:szCs w:val="34"/>
          <w:cs/>
        </w:rPr>
        <w:br/>
      </w:r>
      <w:r w:rsidR="00B25C61" w:rsidRPr="001979B0">
        <w:rPr>
          <w:rFonts w:ascii="TH SarabunIT๙" w:hAnsi="TH SarabunIT๙" w:cs="TH SarabunIT๙"/>
          <w:spacing w:val="-2"/>
          <w:sz w:val="34"/>
          <w:szCs w:val="34"/>
          <w:cs/>
        </w:rPr>
        <w:t>ตาม</w:t>
      </w:r>
      <w:r w:rsidR="0008758F" w:rsidRPr="001979B0">
        <w:rPr>
          <w:rFonts w:ascii="TH SarabunIT๙" w:hAnsi="TH SarabunIT๙" w:cs="TH SarabunIT๙"/>
          <w:spacing w:val="-2"/>
          <w:sz w:val="34"/>
          <w:szCs w:val="34"/>
          <w:cs/>
        </w:rPr>
        <w:t>ประมวล</w:t>
      </w:r>
      <w:r w:rsidR="00B25C61" w:rsidRPr="001979B0">
        <w:rPr>
          <w:rFonts w:ascii="TH SarabunIT๙" w:hAnsi="TH SarabunIT๙" w:cs="TH SarabunIT๙"/>
          <w:spacing w:val="-2"/>
          <w:sz w:val="34"/>
          <w:szCs w:val="34"/>
          <w:cs/>
        </w:rPr>
        <w:t>รัษฎากร</w:t>
      </w:r>
      <w:r w:rsidR="00ED4108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วันทำการปกติ</w:t>
      </w:r>
      <w:r w:rsidR="005D6C4F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B25C61" w:rsidRPr="001979B0">
        <w:rPr>
          <w:rFonts w:ascii="TH SarabunIT๙" w:hAnsi="TH SarabunIT๙" w:cs="TH SarabunIT๙"/>
          <w:spacing w:val="-2"/>
          <w:sz w:val="34"/>
          <w:szCs w:val="34"/>
          <w:cs/>
        </w:rPr>
        <w:t>ตั้งแต่</w:t>
      </w:r>
      <w:r w:rsidR="003A6554" w:rsidRPr="001979B0">
        <w:rPr>
          <w:rFonts w:ascii="TH SarabunIT๙" w:hAnsi="TH SarabunIT๙" w:cs="TH SarabunIT๙"/>
          <w:spacing w:val="-2"/>
          <w:sz w:val="34"/>
          <w:szCs w:val="34"/>
          <w:cs/>
        </w:rPr>
        <w:t>วันที่</w:t>
      </w:r>
      <w:r w:rsidR="005D6C4F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A81996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>2</w:t>
      </w:r>
      <w:r w:rsidR="0091228C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5 </w:t>
      </w:r>
      <w:r w:rsidR="006A3586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>มีนาคม</w:t>
      </w:r>
      <w:r w:rsidR="001979B0" w:rsidRPr="001979B0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1979B0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>พ.ศ.</w:t>
      </w:r>
      <w:r w:rsidR="002951FB" w:rsidRPr="001979B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๒๕</w:t>
      </w:r>
      <w:r w:rsidR="0091228C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>62</w:t>
      </w:r>
      <w:r w:rsidR="002951FB" w:rsidRPr="001979B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29468A" w:rsidRPr="001979B0">
        <w:rPr>
          <w:rFonts w:ascii="TH SarabunIT๙" w:hAnsi="TH SarabunIT๙" w:cs="TH SarabunIT๙"/>
          <w:spacing w:val="-2"/>
          <w:sz w:val="34"/>
          <w:szCs w:val="34"/>
          <w:cs/>
        </w:rPr>
        <w:t>ถึง</w:t>
      </w:r>
      <w:r w:rsidR="003A6554" w:rsidRPr="001979B0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วันที่ </w:t>
      </w:r>
      <w:r w:rsidR="00700B28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>1</w:t>
      </w:r>
      <w:r w:rsidR="006A3586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91228C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>เมษายน</w:t>
      </w:r>
      <w:r w:rsidR="00EC4CA7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bookmarkStart w:id="0" w:name="_GoBack"/>
      <w:bookmarkEnd w:id="0"/>
      <w:r w:rsidR="001979B0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พ.ศ. </w:t>
      </w:r>
      <w:r w:rsidR="0029468A" w:rsidRPr="001979B0">
        <w:rPr>
          <w:rFonts w:ascii="TH SarabunIT๙" w:hAnsi="TH SarabunIT๙" w:cs="TH SarabunIT๙"/>
          <w:spacing w:val="-2"/>
          <w:sz w:val="34"/>
          <w:szCs w:val="34"/>
          <w:cs/>
        </w:rPr>
        <w:t>๒๕</w:t>
      </w:r>
      <w:r w:rsidR="0091228C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>62</w:t>
      </w:r>
      <w:r w:rsidR="005D6C4F" w:rsidRPr="001979B0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A81996">
        <w:rPr>
          <w:rFonts w:ascii="TH SarabunIT๙" w:hAnsi="TH SarabunIT๙" w:cs="TH SarabunIT๙" w:hint="cs"/>
          <w:sz w:val="34"/>
          <w:szCs w:val="34"/>
          <w:cs/>
        </w:rPr>
        <w:t>เว้นวันหยุดราชการ</w:t>
      </w:r>
      <w:r w:rsidR="00ED410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4741E2" w:rsidRPr="00E35067" w:rsidRDefault="004741E2" w:rsidP="004741E2">
      <w:pPr>
        <w:tabs>
          <w:tab w:val="left" w:pos="1276"/>
          <w:tab w:val="left" w:pos="1560"/>
        </w:tabs>
        <w:ind w:firstLine="851"/>
        <w:jc w:val="both"/>
        <w:rPr>
          <w:rFonts w:ascii="TH SarabunIT๙" w:hAnsi="TH SarabunIT๙" w:cs="TH SarabunIT๙"/>
          <w:spacing w:val="-2"/>
          <w:sz w:val="34"/>
          <w:szCs w:val="34"/>
        </w:rPr>
      </w:pPr>
    </w:p>
    <w:p w:rsidR="00722CE2" w:rsidRPr="002E3CEC" w:rsidRDefault="00722CE2" w:rsidP="00722CE2">
      <w:pPr>
        <w:spacing w:after="360"/>
        <w:ind w:left="2340"/>
        <w:jc w:val="center"/>
        <w:rPr>
          <w:rFonts w:ascii="TH SarabunIT๙" w:hAnsi="TH SarabunIT๙" w:cs="TH SarabunIT๙"/>
          <w:sz w:val="34"/>
          <w:szCs w:val="34"/>
        </w:rPr>
      </w:pPr>
      <w:r w:rsidRPr="002E3CEC">
        <w:rPr>
          <w:rFonts w:ascii="TH SarabunIT๙" w:hAnsi="TH SarabunIT๙" w:cs="TH SarabunIT๙"/>
          <w:sz w:val="34"/>
          <w:szCs w:val="34"/>
          <w:cs/>
        </w:rPr>
        <w:t xml:space="preserve">      สั่ง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2E3CEC">
        <w:rPr>
          <w:rFonts w:ascii="TH SarabunIT๙" w:hAnsi="TH SarabunIT๙" w:cs="TH SarabunIT๙"/>
          <w:sz w:val="34"/>
          <w:szCs w:val="34"/>
          <w:cs/>
        </w:rPr>
        <w:t xml:space="preserve">ณ  วันที่  </w:t>
      </w:r>
      <w:r w:rsidR="00344934">
        <w:rPr>
          <w:rFonts w:ascii="TH SarabunIT๙" w:hAnsi="TH SarabunIT๙" w:cs="TH SarabunIT๙" w:hint="cs"/>
          <w:sz w:val="34"/>
          <w:szCs w:val="34"/>
          <w:cs/>
        </w:rPr>
        <w:t>21  มีนาคม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E3CEC">
        <w:rPr>
          <w:rFonts w:ascii="TH SarabunIT๙" w:hAnsi="TH SarabunIT๙" w:cs="TH SarabunIT๙"/>
          <w:sz w:val="34"/>
          <w:szCs w:val="34"/>
          <w:cs/>
        </w:rPr>
        <w:t xml:space="preserve"> พ</w:t>
      </w:r>
      <w:r w:rsidRPr="002E3CEC">
        <w:rPr>
          <w:rFonts w:ascii="TH SarabunIT๙" w:hAnsi="TH SarabunIT๙" w:cs="TH SarabunIT๙"/>
          <w:sz w:val="34"/>
          <w:szCs w:val="34"/>
        </w:rPr>
        <w:t>.</w:t>
      </w:r>
      <w:r w:rsidRPr="002E3CEC">
        <w:rPr>
          <w:rFonts w:ascii="TH SarabunIT๙" w:hAnsi="TH SarabunIT๙" w:cs="TH SarabunIT๙"/>
          <w:sz w:val="34"/>
          <w:szCs w:val="34"/>
          <w:cs/>
        </w:rPr>
        <w:t>ศ</w:t>
      </w:r>
      <w:r w:rsidRPr="002E3CEC"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1228C">
        <w:rPr>
          <w:rFonts w:ascii="TH SarabunIT๙" w:hAnsi="TH SarabunIT๙" w:cs="TH SarabunIT๙"/>
          <w:sz w:val="34"/>
          <w:szCs w:val="34"/>
          <w:cs/>
        </w:rPr>
        <w:t>๒๕</w:t>
      </w:r>
      <w:r w:rsidR="0091228C">
        <w:rPr>
          <w:rFonts w:ascii="TH SarabunIT๙" w:hAnsi="TH SarabunIT๙" w:cs="TH SarabunIT๙" w:hint="cs"/>
          <w:sz w:val="34"/>
          <w:szCs w:val="34"/>
          <w:cs/>
        </w:rPr>
        <w:t>62</w:t>
      </w:r>
    </w:p>
    <w:p w:rsidR="00344934" w:rsidRDefault="00344934" w:rsidP="00722CE2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722CE2" w:rsidRDefault="00344934" w:rsidP="00722CE2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เอกนิติ </w:t>
      </w:r>
      <w:r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นิติทัณฑ์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A81996" w:rsidRPr="002E3CEC" w:rsidRDefault="00A81996" w:rsidP="00A81996">
      <w:pPr>
        <w:ind w:left="2340" w:right="-52"/>
        <w:jc w:val="center"/>
        <w:rPr>
          <w:rFonts w:ascii="TH SarabunIT๙" w:hAnsi="TH SarabunIT๙" w:cs="TH SarabunIT๙"/>
          <w:sz w:val="34"/>
          <w:szCs w:val="34"/>
        </w:rPr>
      </w:pPr>
      <w:r w:rsidRPr="002E3CEC">
        <w:rPr>
          <w:rFonts w:ascii="TH SarabunIT๙" w:hAnsi="TH SarabunIT๙" w:cs="TH SarabunIT๙"/>
          <w:sz w:val="34"/>
          <w:szCs w:val="34"/>
          <w:cs/>
        </w:rPr>
        <w:t>(นาย</w:t>
      </w:r>
      <w:r w:rsidR="00F95E03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95E03">
        <w:rPr>
          <w:rFonts w:ascii="TH SarabunIT๙" w:hAnsi="TH SarabunIT๙" w:cs="TH SarabunIT๙" w:hint="cs"/>
          <w:sz w:val="34"/>
          <w:szCs w:val="34"/>
          <w:cs/>
        </w:rPr>
        <w:t>นิติทัณฑ์</w:t>
      </w:r>
      <w:proofErr w:type="spellStart"/>
      <w:r w:rsidR="00F95E03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Pr="002E3CEC">
        <w:rPr>
          <w:rFonts w:ascii="TH SarabunIT๙" w:hAnsi="TH SarabunIT๙" w:cs="TH SarabunIT๙"/>
          <w:sz w:val="34"/>
          <w:szCs w:val="34"/>
          <w:cs/>
        </w:rPr>
        <w:t>)</w:t>
      </w:r>
    </w:p>
    <w:p w:rsidR="00722CE2" w:rsidRPr="009C4700" w:rsidRDefault="00A81996" w:rsidP="009C4700">
      <w:pPr>
        <w:ind w:left="2340" w:right="-52"/>
        <w:jc w:val="center"/>
        <w:rPr>
          <w:rFonts w:ascii="TH SarabunIT๙" w:hAnsi="TH SarabunIT๙" w:cs="TH SarabunIT๙"/>
          <w:sz w:val="34"/>
          <w:szCs w:val="34"/>
        </w:rPr>
      </w:pPr>
      <w:r w:rsidRPr="002E3CE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722CE2" w:rsidRPr="009C4700" w:rsidSect="00ED4108">
      <w:headerReference w:type="even" r:id="rId9"/>
      <w:headerReference w:type="default" r:id="rId10"/>
      <w:pgSz w:w="11907" w:h="16840" w:code="9"/>
      <w:pgMar w:top="2131" w:right="1382" w:bottom="1890" w:left="1267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DD" w:rsidRDefault="006816DD">
      <w:r>
        <w:separator/>
      </w:r>
    </w:p>
  </w:endnote>
  <w:endnote w:type="continuationSeparator" w:id="0">
    <w:p w:rsidR="006816DD" w:rsidRDefault="0068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DD" w:rsidRDefault="006816DD">
      <w:r>
        <w:separator/>
      </w:r>
    </w:p>
  </w:footnote>
  <w:footnote w:type="continuationSeparator" w:id="0">
    <w:p w:rsidR="006816DD" w:rsidRDefault="0068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12" w:rsidRDefault="004218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812" w:rsidRDefault="00421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12" w:rsidRDefault="00421812">
    <w:pPr>
      <w:pStyle w:val="Header"/>
      <w:tabs>
        <w:tab w:val="clear" w:pos="4153"/>
        <w:tab w:val="clear" w:pos="8306"/>
        <w:tab w:val="center" w:pos="4820"/>
        <w:tab w:val="right" w:pos="929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C08C3C5A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CCE056A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4B8726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782C62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4582B5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2F414F0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9CD40E7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9A200A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A90382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8ED2894E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E6C81E6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53A0CF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8F2E582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D249FD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A402BB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922C46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502DEB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D969A5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>
    <w:nsid w:val="4FF53FF5"/>
    <w:multiLevelType w:val="hybridMultilevel"/>
    <w:tmpl w:val="6736F410"/>
    <w:lvl w:ilvl="0" w:tplc="D67E5B12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388C9EC2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FF62F392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D062C48E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2D2EB618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5B3212B6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4692ACF0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E7C239A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34E0DBDC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>
    <w:nsid w:val="7ACA6291"/>
    <w:multiLevelType w:val="hybridMultilevel"/>
    <w:tmpl w:val="0F742EF0"/>
    <w:lvl w:ilvl="0" w:tplc="BEE857AC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E0C43B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F4EA44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A3090B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998DED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1348F3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FC4BF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ACE87B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9CC233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5"/>
    <w:rsid w:val="000042CB"/>
    <w:rsid w:val="00005B9B"/>
    <w:rsid w:val="000340F0"/>
    <w:rsid w:val="00047293"/>
    <w:rsid w:val="00056FFF"/>
    <w:rsid w:val="0008758F"/>
    <w:rsid w:val="000933CD"/>
    <w:rsid w:val="000B06E0"/>
    <w:rsid w:val="000B6581"/>
    <w:rsid w:val="000C57EE"/>
    <w:rsid w:val="000D47CB"/>
    <w:rsid w:val="000E7259"/>
    <w:rsid w:val="000F3DCB"/>
    <w:rsid w:val="00105D9C"/>
    <w:rsid w:val="0011440B"/>
    <w:rsid w:val="001359EC"/>
    <w:rsid w:val="00156645"/>
    <w:rsid w:val="00172326"/>
    <w:rsid w:val="00190B8A"/>
    <w:rsid w:val="00191674"/>
    <w:rsid w:val="001954A2"/>
    <w:rsid w:val="00196ADE"/>
    <w:rsid w:val="001970ED"/>
    <w:rsid w:val="001979B0"/>
    <w:rsid w:val="001A0ECD"/>
    <w:rsid w:val="001A12E9"/>
    <w:rsid w:val="001B0E39"/>
    <w:rsid w:val="001B6E92"/>
    <w:rsid w:val="001B74A7"/>
    <w:rsid w:val="001D72BD"/>
    <w:rsid w:val="001E3A08"/>
    <w:rsid w:val="001E731B"/>
    <w:rsid w:val="001F2C0D"/>
    <w:rsid w:val="001F545B"/>
    <w:rsid w:val="00221508"/>
    <w:rsid w:val="0023367C"/>
    <w:rsid w:val="00254172"/>
    <w:rsid w:val="00266B27"/>
    <w:rsid w:val="00275767"/>
    <w:rsid w:val="00284972"/>
    <w:rsid w:val="0028680D"/>
    <w:rsid w:val="00286842"/>
    <w:rsid w:val="0029468A"/>
    <w:rsid w:val="00294897"/>
    <w:rsid w:val="002951FB"/>
    <w:rsid w:val="002A4ADD"/>
    <w:rsid w:val="002C7322"/>
    <w:rsid w:val="002D503A"/>
    <w:rsid w:val="002E4B2E"/>
    <w:rsid w:val="002F5F36"/>
    <w:rsid w:val="00304C8B"/>
    <w:rsid w:val="00322955"/>
    <w:rsid w:val="003268EE"/>
    <w:rsid w:val="00334DA0"/>
    <w:rsid w:val="0034312A"/>
    <w:rsid w:val="00344934"/>
    <w:rsid w:val="003514F1"/>
    <w:rsid w:val="00377B88"/>
    <w:rsid w:val="00380576"/>
    <w:rsid w:val="00386F9E"/>
    <w:rsid w:val="00394848"/>
    <w:rsid w:val="003950B4"/>
    <w:rsid w:val="003A525C"/>
    <w:rsid w:val="003A6554"/>
    <w:rsid w:val="003B0091"/>
    <w:rsid w:val="003B0C0B"/>
    <w:rsid w:val="003D74EC"/>
    <w:rsid w:val="003E45FF"/>
    <w:rsid w:val="004052EB"/>
    <w:rsid w:val="00421812"/>
    <w:rsid w:val="004302F9"/>
    <w:rsid w:val="00442728"/>
    <w:rsid w:val="004445E6"/>
    <w:rsid w:val="0044773A"/>
    <w:rsid w:val="00456CD1"/>
    <w:rsid w:val="00460314"/>
    <w:rsid w:val="0047019D"/>
    <w:rsid w:val="004741E2"/>
    <w:rsid w:val="004850CC"/>
    <w:rsid w:val="004A08A6"/>
    <w:rsid w:val="004A0983"/>
    <w:rsid w:val="004B1842"/>
    <w:rsid w:val="004B3912"/>
    <w:rsid w:val="004B44D1"/>
    <w:rsid w:val="004B5F7D"/>
    <w:rsid w:val="004C1A66"/>
    <w:rsid w:val="004C5DEA"/>
    <w:rsid w:val="004D08B3"/>
    <w:rsid w:val="004D4E19"/>
    <w:rsid w:val="004D741A"/>
    <w:rsid w:val="004F3866"/>
    <w:rsid w:val="00503875"/>
    <w:rsid w:val="00507EB2"/>
    <w:rsid w:val="00512CC4"/>
    <w:rsid w:val="005157DE"/>
    <w:rsid w:val="0051733B"/>
    <w:rsid w:val="00541B5C"/>
    <w:rsid w:val="00553882"/>
    <w:rsid w:val="0056338B"/>
    <w:rsid w:val="005649A4"/>
    <w:rsid w:val="00570024"/>
    <w:rsid w:val="00570FB4"/>
    <w:rsid w:val="00580594"/>
    <w:rsid w:val="00590DFB"/>
    <w:rsid w:val="00590F2A"/>
    <w:rsid w:val="00595FED"/>
    <w:rsid w:val="005A5744"/>
    <w:rsid w:val="005B52D5"/>
    <w:rsid w:val="005D6C4F"/>
    <w:rsid w:val="005D704E"/>
    <w:rsid w:val="005E31FB"/>
    <w:rsid w:val="005E46BD"/>
    <w:rsid w:val="005F1130"/>
    <w:rsid w:val="005F1B70"/>
    <w:rsid w:val="005F34F2"/>
    <w:rsid w:val="00627CF1"/>
    <w:rsid w:val="00631EF5"/>
    <w:rsid w:val="00636625"/>
    <w:rsid w:val="00655ADF"/>
    <w:rsid w:val="00667465"/>
    <w:rsid w:val="00674D8F"/>
    <w:rsid w:val="00674E39"/>
    <w:rsid w:val="006816DD"/>
    <w:rsid w:val="006966BD"/>
    <w:rsid w:val="006A3586"/>
    <w:rsid w:val="006A773F"/>
    <w:rsid w:val="006C5D7D"/>
    <w:rsid w:val="006D2B07"/>
    <w:rsid w:val="006D7D93"/>
    <w:rsid w:val="00700B28"/>
    <w:rsid w:val="007076C0"/>
    <w:rsid w:val="007125A8"/>
    <w:rsid w:val="00715404"/>
    <w:rsid w:val="00720CC7"/>
    <w:rsid w:val="00722CE2"/>
    <w:rsid w:val="00726576"/>
    <w:rsid w:val="007402F3"/>
    <w:rsid w:val="00750932"/>
    <w:rsid w:val="00754F71"/>
    <w:rsid w:val="00755D9C"/>
    <w:rsid w:val="00780AB8"/>
    <w:rsid w:val="00781A4E"/>
    <w:rsid w:val="007860DE"/>
    <w:rsid w:val="00793A5E"/>
    <w:rsid w:val="007A21E7"/>
    <w:rsid w:val="007A2406"/>
    <w:rsid w:val="007A3C22"/>
    <w:rsid w:val="007A5126"/>
    <w:rsid w:val="007A64B3"/>
    <w:rsid w:val="007A71BF"/>
    <w:rsid w:val="007C36CC"/>
    <w:rsid w:val="007D2DB8"/>
    <w:rsid w:val="007D4894"/>
    <w:rsid w:val="007D50FE"/>
    <w:rsid w:val="007E01A3"/>
    <w:rsid w:val="0081183A"/>
    <w:rsid w:val="008200DF"/>
    <w:rsid w:val="00843509"/>
    <w:rsid w:val="008471A0"/>
    <w:rsid w:val="00873866"/>
    <w:rsid w:val="0087664A"/>
    <w:rsid w:val="0088067B"/>
    <w:rsid w:val="008854B7"/>
    <w:rsid w:val="008A0E79"/>
    <w:rsid w:val="008B4C26"/>
    <w:rsid w:val="008B5D26"/>
    <w:rsid w:val="008D0835"/>
    <w:rsid w:val="008D2F61"/>
    <w:rsid w:val="008E2B92"/>
    <w:rsid w:val="008E531B"/>
    <w:rsid w:val="008F3285"/>
    <w:rsid w:val="008F4387"/>
    <w:rsid w:val="009036D1"/>
    <w:rsid w:val="0091228C"/>
    <w:rsid w:val="00927324"/>
    <w:rsid w:val="0093068E"/>
    <w:rsid w:val="00945A34"/>
    <w:rsid w:val="00947F5A"/>
    <w:rsid w:val="00962BE9"/>
    <w:rsid w:val="009818F4"/>
    <w:rsid w:val="009939D6"/>
    <w:rsid w:val="009C4178"/>
    <w:rsid w:val="009C4700"/>
    <w:rsid w:val="009C4E29"/>
    <w:rsid w:val="009C7810"/>
    <w:rsid w:val="009D0285"/>
    <w:rsid w:val="009E199B"/>
    <w:rsid w:val="009F5567"/>
    <w:rsid w:val="009F5CAA"/>
    <w:rsid w:val="00A125C9"/>
    <w:rsid w:val="00A20350"/>
    <w:rsid w:val="00A2619A"/>
    <w:rsid w:val="00A27369"/>
    <w:rsid w:val="00A36252"/>
    <w:rsid w:val="00A42C94"/>
    <w:rsid w:val="00A43F0B"/>
    <w:rsid w:val="00A45E1D"/>
    <w:rsid w:val="00A46784"/>
    <w:rsid w:val="00A5547E"/>
    <w:rsid w:val="00A62A8A"/>
    <w:rsid w:val="00A71935"/>
    <w:rsid w:val="00A777E7"/>
    <w:rsid w:val="00A8162D"/>
    <w:rsid w:val="00A81996"/>
    <w:rsid w:val="00A83799"/>
    <w:rsid w:val="00AA7462"/>
    <w:rsid w:val="00B00290"/>
    <w:rsid w:val="00B008C0"/>
    <w:rsid w:val="00B01945"/>
    <w:rsid w:val="00B055D8"/>
    <w:rsid w:val="00B145A8"/>
    <w:rsid w:val="00B25C61"/>
    <w:rsid w:val="00B27278"/>
    <w:rsid w:val="00B336D9"/>
    <w:rsid w:val="00B510EF"/>
    <w:rsid w:val="00B7000B"/>
    <w:rsid w:val="00B93C31"/>
    <w:rsid w:val="00B95237"/>
    <w:rsid w:val="00BA32DF"/>
    <w:rsid w:val="00BA5AA6"/>
    <w:rsid w:val="00BA72E5"/>
    <w:rsid w:val="00BA73CE"/>
    <w:rsid w:val="00BB47BF"/>
    <w:rsid w:val="00BC63A7"/>
    <w:rsid w:val="00BC671C"/>
    <w:rsid w:val="00BE280A"/>
    <w:rsid w:val="00BE479D"/>
    <w:rsid w:val="00BE6A71"/>
    <w:rsid w:val="00C12333"/>
    <w:rsid w:val="00C228A1"/>
    <w:rsid w:val="00C251F6"/>
    <w:rsid w:val="00C30863"/>
    <w:rsid w:val="00C41104"/>
    <w:rsid w:val="00C444D6"/>
    <w:rsid w:val="00C5114A"/>
    <w:rsid w:val="00C57FA3"/>
    <w:rsid w:val="00C60630"/>
    <w:rsid w:val="00C71032"/>
    <w:rsid w:val="00C9621A"/>
    <w:rsid w:val="00C96CC8"/>
    <w:rsid w:val="00CA6FA7"/>
    <w:rsid w:val="00CB1A88"/>
    <w:rsid w:val="00CB21C3"/>
    <w:rsid w:val="00CB6087"/>
    <w:rsid w:val="00CC626D"/>
    <w:rsid w:val="00CD7C8D"/>
    <w:rsid w:val="00CE1D9E"/>
    <w:rsid w:val="00CE5DA6"/>
    <w:rsid w:val="00CF1514"/>
    <w:rsid w:val="00CF75BC"/>
    <w:rsid w:val="00D00A13"/>
    <w:rsid w:val="00D00D97"/>
    <w:rsid w:val="00D33C29"/>
    <w:rsid w:val="00D43EC3"/>
    <w:rsid w:val="00D4794F"/>
    <w:rsid w:val="00D50237"/>
    <w:rsid w:val="00D522F0"/>
    <w:rsid w:val="00D54CAC"/>
    <w:rsid w:val="00D628E7"/>
    <w:rsid w:val="00D83673"/>
    <w:rsid w:val="00D876F0"/>
    <w:rsid w:val="00DA79D8"/>
    <w:rsid w:val="00DD0261"/>
    <w:rsid w:val="00DD251B"/>
    <w:rsid w:val="00DD67AF"/>
    <w:rsid w:val="00E014F3"/>
    <w:rsid w:val="00E04C4C"/>
    <w:rsid w:val="00E137E2"/>
    <w:rsid w:val="00E17937"/>
    <w:rsid w:val="00E22939"/>
    <w:rsid w:val="00E31FED"/>
    <w:rsid w:val="00E34BF4"/>
    <w:rsid w:val="00E35067"/>
    <w:rsid w:val="00E519F3"/>
    <w:rsid w:val="00E51BE9"/>
    <w:rsid w:val="00E60987"/>
    <w:rsid w:val="00E63194"/>
    <w:rsid w:val="00E63DB2"/>
    <w:rsid w:val="00E646EA"/>
    <w:rsid w:val="00E8339B"/>
    <w:rsid w:val="00E95BE1"/>
    <w:rsid w:val="00E965AF"/>
    <w:rsid w:val="00EA604A"/>
    <w:rsid w:val="00EC178B"/>
    <w:rsid w:val="00EC244C"/>
    <w:rsid w:val="00EC4CA7"/>
    <w:rsid w:val="00ED4108"/>
    <w:rsid w:val="00EE4740"/>
    <w:rsid w:val="00EF02AC"/>
    <w:rsid w:val="00F17016"/>
    <w:rsid w:val="00F40C9D"/>
    <w:rsid w:val="00F47C97"/>
    <w:rsid w:val="00F77C61"/>
    <w:rsid w:val="00F83FBC"/>
    <w:rsid w:val="00F91BEF"/>
    <w:rsid w:val="00F95E03"/>
    <w:rsid w:val="00FA0B8F"/>
    <w:rsid w:val="00FA1B22"/>
    <w:rsid w:val="00FA449E"/>
    <w:rsid w:val="00FD3BA6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722CE2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722CE2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ราชก...DOT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dc:description>Subject</dc:description>
  <cp:lastModifiedBy>ณัชชา ธรรมวัชระ</cp:lastModifiedBy>
  <cp:revision>3</cp:revision>
  <cp:lastPrinted>2019-03-14T03:13:00Z</cp:lastPrinted>
  <dcterms:created xsi:type="dcterms:W3CDTF">2020-10-21T03:01:00Z</dcterms:created>
  <dcterms:modified xsi:type="dcterms:W3CDTF">2020-10-28T07:20:00Z</dcterms:modified>
  <cp:category>026000</cp:category>
</cp:coreProperties>
</file>