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7C0F" w14:textId="77777777" w:rsidR="001D7750" w:rsidRPr="006C27DB" w:rsidRDefault="0006360E" w:rsidP="00FF5916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640CE364" wp14:editId="5D7C6C56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03D45" w14:textId="77777777" w:rsidR="008B20AC" w:rsidRPr="006C27DB" w:rsidRDefault="00960FEA" w:rsidP="00D030F3">
      <w:pPr>
        <w:pStyle w:val="Heading1"/>
        <w:spacing w:before="240" w:line="380" w:lineRule="exact"/>
        <w:ind w:right="-5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คำสั่งกรมสรรพากร</w:t>
      </w:r>
      <w:r w:rsidR="000C7BC7" w:rsidRPr="006C27DB">
        <w:rPr>
          <w:rFonts w:ascii="TH SarabunIT๙" w:hAnsi="TH SarabunIT๙" w:cs="TH SarabunIT๙"/>
          <w:cs/>
        </w:rPr>
        <w:t xml:space="preserve"> </w:t>
      </w:r>
    </w:p>
    <w:p w14:paraId="6F9B302B" w14:textId="77777777" w:rsidR="000C7BC7" w:rsidRDefault="00960FEA" w:rsidP="009B1845">
      <w:pPr>
        <w:pStyle w:val="Heading2"/>
        <w:spacing w:line="38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s/>
        </w:rPr>
        <w:t>ท.ป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="00D627FB">
        <w:rPr>
          <w:rFonts w:ascii="TH SarabunIT๙" w:hAnsi="TH SarabunIT๙" w:cs="TH SarabunIT๙"/>
        </w:rPr>
        <w:t>324</w:t>
      </w:r>
      <w:r w:rsidR="00606C89">
        <w:rPr>
          <w:rFonts w:ascii="TH SarabunIT๙" w:hAnsi="TH SarabunIT๙" w:cs="TH SarabunIT๙" w:hint="cs"/>
          <w:cs/>
        </w:rPr>
        <w:t xml:space="preserve"> /25</w:t>
      </w:r>
      <w:r w:rsidR="008D66D3">
        <w:rPr>
          <w:rFonts w:ascii="TH SarabunIT๙" w:hAnsi="TH SarabunIT๙" w:cs="TH SarabunIT๙" w:hint="cs"/>
          <w:cs/>
        </w:rPr>
        <w:t>63</w:t>
      </w:r>
    </w:p>
    <w:p w14:paraId="2F93D2FE" w14:textId="77777777" w:rsidR="008D66D3" w:rsidRPr="008D66D3" w:rsidRDefault="00960FEA" w:rsidP="008D66D3">
      <w:pPr>
        <w:pStyle w:val="Heading2"/>
        <w:spacing w:line="380" w:lineRule="exact"/>
        <w:rPr>
          <w:rFonts w:ascii="TH SarabunIT๙" w:hAnsi="TH SarabunIT๙" w:cs="TH SarabunIT๙"/>
        </w:rPr>
      </w:pPr>
      <w:r w:rsidRPr="007932D6">
        <w:rPr>
          <w:rFonts w:ascii="TH SarabunIT๙" w:hAnsi="TH SarabunIT๙" w:cs="TH SarabunIT๙" w:hint="cs"/>
          <w:cs/>
        </w:rPr>
        <w:t xml:space="preserve">เรื่อง </w:t>
      </w:r>
      <w:r w:rsidR="008D66D3" w:rsidRPr="008D66D3">
        <w:rPr>
          <w:rFonts w:ascii="TH SarabunIT๙" w:hAnsi="TH SarabunIT๙" w:cs="TH SarabunIT๙"/>
          <w:cs/>
        </w:rPr>
        <w:t>สั่งให้ผู้จ่ายเงินได้พึงประเมินตามมาตรา 40 แห่งประมวลรัษฎากร</w:t>
      </w:r>
    </w:p>
    <w:p w14:paraId="55121DEF" w14:textId="77777777" w:rsidR="00960FEA" w:rsidRPr="007932D6" w:rsidRDefault="008D66D3" w:rsidP="008D66D3">
      <w:pPr>
        <w:pStyle w:val="Heading2"/>
        <w:spacing w:line="380" w:lineRule="exact"/>
        <w:rPr>
          <w:rFonts w:ascii="TH SarabunIT๙" w:hAnsi="TH SarabunIT๙" w:cs="TH SarabunIT๙"/>
          <w:spacing w:val="10"/>
          <w:cs/>
        </w:rPr>
      </w:pPr>
      <w:r w:rsidRPr="008D66D3">
        <w:rPr>
          <w:rFonts w:ascii="TH SarabunIT๙" w:hAnsi="TH SarabunIT๙" w:cs="TH SarabunIT๙"/>
          <w:cs/>
        </w:rPr>
        <w:t>มีหน้าที่หักภาษีเงินได้ ณ ที่จ่าย</w:t>
      </w:r>
    </w:p>
    <w:p w14:paraId="3313347D" w14:textId="77777777" w:rsidR="00BA7BC8" w:rsidRPr="006C27DB" w:rsidRDefault="00BA7BC8" w:rsidP="003E6E03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14:paraId="02D17103" w14:textId="77777777" w:rsidR="00BA7BC8" w:rsidRPr="006C27DB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14:paraId="37E92C26" w14:textId="77777777" w:rsidR="00BA7BC8" w:rsidRPr="00960FEA" w:rsidRDefault="00960FEA" w:rsidP="00586845">
      <w:pPr>
        <w:tabs>
          <w:tab w:val="left" w:pos="1440"/>
        </w:tabs>
        <w:spacing w:line="380" w:lineRule="exact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D66D3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อาศัยอ</w:t>
      </w:r>
      <w:r w:rsidR="008D66D3" w:rsidRP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ำ</w:t>
      </w:r>
      <w:r w:rsidR="008D66D3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นาจตามความในมาตรา</w:t>
      </w:r>
      <w:r w:rsidR="004726FC" w:rsidRP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8D66D3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3</w:t>
      </w:r>
      <w:r w:rsidR="004726FC" w:rsidRP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8D66D3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เตรส</w:t>
      </w:r>
      <w:r w:rsidR="004726FC" w:rsidRP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8D66D3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แห่งประมวลรัษฎากร</w:t>
      </w:r>
      <w:r w:rsidR="004726FC" w:rsidRP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8D66D3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และกฎกระทรวง</w:t>
      </w:r>
      <w:r w:rsid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8D66D3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ฉบับที่ 144</w:t>
      </w:r>
      <w:r w:rsid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(พ.ศ. 2522) ออกตามความในประมวลรัษฎากร ว่าด้วยภาษีเงินได้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ซึ่งแก้ไขเพิ่มเติมโดยกฎกระทรวง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ฉบับที่ 3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61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 xml:space="preserve"> (พ.ศ. 256</w:t>
      </w:r>
      <w:r w:rsidR="004726FC">
        <w:rPr>
          <w:rFonts w:ascii="TH SarabunIT๙" w:hAnsi="TH SarabunIT๙" w:cs="TH SarabunIT๙" w:hint="cs"/>
          <w:sz w:val="34"/>
          <w:szCs w:val="34"/>
          <w:cs/>
        </w:rPr>
        <w:t>3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) ออกตามความในประมวลรัษฎากร ว่าด้วยภาษีเงินได้ อธิบดีกรมสรรพากร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8D66D3" w:rsidRPr="007015D4">
        <w:rPr>
          <w:rFonts w:ascii="TH SarabunIT๙" w:hAnsi="TH SarabunIT๙" w:cs="TH SarabunIT๙"/>
          <w:spacing w:val="-20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ซึ่งไม่มีหน้าที่หักภาษี</w:t>
      </w:r>
      <w:r w:rsidR="004726FC" w:rsidRPr="007015D4">
        <w:rPr>
          <w:rFonts w:ascii="TH SarabunIT๙" w:hAnsi="TH SarabunIT๙" w:cs="TH SarabunIT๙" w:hint="cs"/>
          <w:spacing w:val="-20"/>
          <w:sz w:val="34"/>
          <w:szCs w:val="34"/>
          <w:cs/>
        </w:rPr>
        <w:t xml:space="preserve"> </w:t>
      </w:r>
      <w:r w:rsidR="008D66D3" w:rsidRPr="007015D4">
        <w:rPr>
          <w:rFonts w:ascii="TH SarabunIT๙" w:hAnsi="TH SarabunIT๙" w:cs="TH SarabunIT๙"/>
          <w:spacing w:val="-20"/>
          <w:sz w:val="34"/>
          <w:szCs w:val="34"/>
          <w:cs/>
        </w:rPr>
        <w:t>ณ ที่จ่าย</w:t>
      </w:r>
      <w:r w:rsidR="007015D4">
        <w:rPr>
          <w:rFonts w:ascii="TH SarabunIT๙" w:hAnsi="TH SarabunIT๙" w:cs="TH SarabunIT๙"/>
          <w:spacing w:val="-20"/>
          <w:sz w:val="34"/>
          <w:szCs w:val="34"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ตามหมวด 3 ในลักษณะ 2 แห่งประมวลรัษฎากร หักภาษี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ณ ที่จ่าย ตามหลักเกณฑ์ เงื่อนไข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และอัตรา</w:t>
      </w:r>
      <w:r w:rsidR="003A1FDC">
        <w:rPr>
          <w:rFonts w:ascii="TH SarabunIT๙" w:hAnsi="TH SarabunIT๙" w:cs="TH SarabunIT๙"/>
          <w:sz w:val="34"/>
          <w:szCs w:val="34"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ดังต่อไปนี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>้</w:t>
      </w:r>
    </w:p>
    <w:p w14:paraId="074F8028" w14:textId="77777777" w:rsidR="00D924E4" w:rsidRDefault="00D924E4" w:rsidP="00586845">
      <w:pPr>
        <w:tabs>
          <w:tab w:val="left" w:pos="1440"/>
          <w:tab w:val="left" w:pos="1890"/>
        </w:tabs>
        <w:spacing w:line="38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142F63">
        <w:rPr>
          <w:rFonts w:ascii="TH SarabunIT๙" w:hAnsi="TH SarabunIT๙" w:cs="TH SarabunIT๙"/>
          <w:sz w:val="34"/>
          <w:szCs w:val="34"/>
          <w:cs/>
        </w:rPr>
        <w:t>ข้อ</w:t>
      </w:r>
      <w:r w:rsidRPr="00142F63">
        <w:rPr>
          <w:rFonts w:ascii="TH SarabunIT๙" w:hAnsi="TH SarabunIT๙" w:cs="TH SarabunIT๙"/>
          <w:sz w:val="34"/>
          <w:szCs w:val="34"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ab/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>ให้</w:t>
      </w:r>
      <w:r w:rsidR="00680575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เพิ่ม</w:t>
      </w:r>
      <w:r w:rsidR="00C13B9A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ความ</w:t>
      </w:r>
      <w:r w:rsidR="00680575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ต่อไปนี้เป็น (1/1) ของ</w:t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ข้อ </w:t>
      </w:r>
      <w:r w:rsidR="00625E55" w:rsidRPr="00680575">
        <w:rPr>
          <w:rFonts w:ascii="TH SarabunIT๙" w:hAnsi="TH SarabunIT๙" w:cs="TH SarabunIT๙"/>
          <w:spacing w:val="-20"/>
          <w:sz w:val="34"/>
          <w:szCs w:val="34"/>
        </w:rPr>
        <w:t>3/1</w:t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 ของค</w:t>
      </w:r>
      <w:r w:rsidR="008D66D3" w:rsidRPr="00680575">
        <w:rPr>
          <w:rFonts w:ascii="TH SarabunIT๙" w:hAnsi="TH SarabunIT๙" w:cs="TH SarabunIT๙" w:hint="cs"/>
          <w:spacing w:val="-20"/>
          <w:sz w:val="34"/>
          <w:szCs w:val="34"/>
          <w:cs/>
        </w:rPr>
        <w:t>ำ</w:t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 xml:space="preserve">สั่งกรมสรรพากรที่ </w:t>
      </w:r>
      <w:proofErr w:type="spellStart"/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>ท.ป</w:t>
      </w:r>
      <w:proofErr w:type="spellEnd"/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>.</w:t>
      </w:r>
      <w:r w:rsidR="007015D4">
        <w:rPr>
          <w:rFonts w:ascii="TH SarabunIT๙" w:hAnsi="TH SarabunIT๙" w:cs="TH SarabunIT๙" w:hint="cs"/>
          <w:spacing w:val="-20"/>
          <w:sz w:val="34"/>
          <w:szCs w:val="34"/>
          <w:cs/>
        </w:rPr>
        <w:br/>
      </w:r>
      <w:r w:rsidR="008D66D3" w:rsidRPr="00680575">
        <w:rPr>
          <w:rFonts w:ascii="TH SarabunIT๙" w:hAnsi="TH SarabunIT๙" w:cs="TH SarabunIT๙"/>
          <w:spacing w:val="-20"/>
          <w:sz w:val="34"/>
          <w:szCs w:val="34"/>
          <w:cs/>
        </w:rPr>
        <w:t>4/2528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>เงินได้</w:t>
      </w:r>
      <w:r w:rsidR="008D66D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D66D3" w:rsidRPr="008D66D3">
        <w:rPr>
          <w:rFonts w:ascii="TH SarabunIT๙" w:hAnsi="TH SarabunIT๙" w:cs="TH SarabunIT๙"/>
          <w:sz w:val="34"/>
          <w:szCs w:val="34"/>
          <w:cs/>
        </w:rPr>
        <w:t xml:space="preserve">ณ ที่จ่าย ลงวันที่ 26 </w:t>
      </w:r>
      <w:r w:rsidR="008D66D3" w:rsidRPr="008D66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กันยายน พ.ศ. 2528 </w:t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ซึ่งแก้ไขเพิ่มเติมโดยคำสั่งกรมสรรพากร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proofErr w:type="spellStart"/>
      <w:r w:rsidR="00B80CC8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B80CC8" w:rsidRPr="00900206">
        <w:rPr>
          <w:rFonts w:ascii="TH SarabunIT๙" w:hAnsi="TH SarabunIT๙" w:cs="TH SarabunIT๙"/>
          <w:sz w:val="34"/>
          <w:szCs w:val="34"/>
          <w:cs/>
        </w:rPr>
        <w:t>. 101/๒๕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44 เรื่อง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มีหน้าที่หักภาษีเงินได้ ณ ที่จ่าย ลงวันที่ 27 มิถุนายน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 xml:space="preserve">พ.ศ. ๒๕44 </w:t>
      </w:r>
      <w:r w:rsidR="00B80CC8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</w:p>
    <w:p w14:paraId="0FF43A8D" w14:textId="77777777" w:rsidR="00D924E4" w:rsidRPr="00680575" w:rsidRDefault="000D77DC" w:rsidP="00625E55">
      <w:pPr>
        <w:tabs>
          <w:tab w:val="left" w:pos="1440"/>
        </w:tabs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924E4" w:rsidRPr="00CF7F54">
        <w:rPr>
          <w:rFonts w:ascii="TH SarabunIT๙" w:hAnsi="TH SarabunIT๙" w:cs="TH SarabunIT๙"/>
          <w:spacing w:val="-18"/>
          <w:sz w:val="34"/>
          <w:szCs w:val="34"/>
        </w:rPr>
        <w:t>“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>(1</w:t>
      </w:r>
      <w:r w:rsidR="00680575" w:rsidRPr="00CF7F54">
        <w:rPr>
          <w:rFonts w:ascii="TH SarabunIT๙" w:hAnsi="TH SarabunIT๙" w:cs="TH SarabunIT๙" w:hint="cs"/>
          <w:spacing w:val="-18"/>
          <w:sz w:val="34"/>
          <w:szCs w:val="34"/>
          <w:cs/>
        </w:rPr>
        <w:t>/1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>) บริษัทหรือห้างหุ้นส่วนนิติบุคคลที่ประกอบกิจการในประเทศไทย</w:t>
      </w:r>
      <w:r w:rsidR="00B81EE9">
        <w:rPr>
          <w:rFonts w:ascii="TH SarabunIT๙" w:hAnsi="TH SarabunIT๙" w:cs="TH SarabunIT๙" w:hint="cs"/>
          <w:spacing w:val="-18"/>
          <w:sz w:val="34"/>
          <w:szCs w:val="34"/>
          <w:cs/>
        </w:rPr>
        <w:t xml:space="preserve"> นอกจากที่ระบุ</w:t>
      </w:r>
      <w:r w:rsidR="007015D4">
        <w:rPr>
          <w:rFonts w:ascii="TH SarabunIT๙" w:hAnsi="TH SarabunIT๙" w:cs="TH SarabunIT๙"/>
          <w:spacing w:val="-18"/>
          <w:sz w:val="34"/>
          <w:szCs w:val="34"/>
          <w:cs/>
        </w:rPr>
        <w:br/>
      </w:r>
      <w:r w:rsidR="007015D4">
        <w:rPr>
          <w:rFonts w:ascii="TH SarabunIT๙" w:hAnsi="TH SarabunIT๙" w:cs="TH SarabunIT๙" w:hint="cs"/>
          <w:spacing w:val="-18"/>
          <w:sz w:val="34"/>
          <w:szCs w:val="34"/>
          <w:cs/>
        </w:rPr>
        <w:t>ใ</w:t>
      </w:r>
      <w:r w:rsidR="00B81EE9">
        <w:rPr>
          <w:rFonts w:ascii="TH SarabunIT๙" w:hAnsi="TH SarabunIT๙" w:cs="TH SarabunIT๙" w:hint="cs"/>
          <w:spacing w:val="-18"/>
          <w:sz w:val="34"/>
          <w:szCs w:val="34"/>
          <w:cs/>
        </w:rPr>
        <w:t>น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 (</w:t>
      </w:r>
      <w:r w:rsidR="00B81EE9">
        <w:rPr>
          <w:rFonts w:ascii="TH SarabunIT๙" w:hAnsi="TH SarabunIT๙" w:cs="TH SarabunIT๙" w:hint="cs"/>
          <w:spacing w:val="-18"/>
          <w:sz w:val="34"/>
          <w:szCs w:val="34"/>
          <w:cs/>
        </w:rPr>
        <w:t>2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>)</w:t>
      </w:r>
      <w:r w:rsidR="007015D4" w:rsidRPr="00CF7F54">
        <w:rPr>
          <w:rFonts w:ascii="TH SarabunIT๙" w:hAnsi="TH SarabunIT๙" w:cs="TH SarabunIT๙"/>
          <w:spacing w:val="-18"/>
          <w:sz w:val="34"/>
          <w:szCs w:val="34"/>
          <w:cs/>
        </w:rPr>
        <w:t xml:space="preserve"> </w:t>
      </w:r>
      <w:r w:rsidR="00625E55" w:rsidRPr="00CF7F54">
        <w:rPr>
          <w:rFonts w:ascii="TH SarabunIT๙" w:hAnsi="TH SarabunIT๙" w:cs="TH SarabunIT๙"/>
          <w:spacing w:val="-18"/>
          <w:sz w:val="34"/>
          <w:szCs w:val="34"/>
          <w:cs/>
        </w:rPr>
        <w:t>หักภาษี ณ ที่จ่าย</w:t>
      </w:r>
      <w:r w:rsidR="00625E55" w:rsidRPr="00625E55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="00625E5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สำหรับเงินได้พึงประเมินที่จ่ายตั้งแต่วันที่ </w:t>
      </w:r>
      <w:r w:rsidR="00625E55" w:rsidRPr="00C13B9A">
        <w:rPr>
          <w:rFonts w:ascii="TH SarabunIT๙" w:hAnsi="TH SarabunIT๙" w:cs="TH SarabunIT๙"/>
          <w:sz w:val="34"/>
          <w:szCs w:val="34"/>
          <w:cs/>
        </w:rPr>
        <w:t>1 เมษายน</w:t>
      </w:r>
      <w:r w:rsidR="00625E5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5E55" w:rsidRPr="00C13B9A">
        <w:rPr>
          <w:rFonts w:ascii="TH SarabunIT๙" w:hAnsi="TH SarabunIT๙" w:cs="TH SarabunIT๙"/>
          <w:sz w:val="34"/>
          <w:szCs w:val="34"/>
          <w:cs/>
        </w:rPr>
        <w:t>พ.ศ. ๒๕6๓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625E55" w:rsidRPr="00C13B9A">
        <w:rPr>
          <w:rFonts w:ascii="TH SarabunIT๙" w:hAnsi="TH SarabunIT๙" w:cs="TH SarabunIT๙"/>
          <w:sz w:val="34"/>
          <w:szCs w:val="34"/>
          <w:cs/>
        </w:rPr>
        <w:t>ถึงวันที่ ๓0 กันยายน พ.ศ. ๒๕63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625E55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โดยคำนวณหักไว้ในอัตราร้อยละ </w:t>
      </w:r>
      <w:r w:rsidR="00B80CC8">
        <w:rPr>
          <w:rFonts w:ascii="TH SarabunIT๙" w:hAnsi="TH SarabunIT๙" w:cs="TH SarabunIT๙" w:hint="cs"/>
          <w:spacing w:val="-12"/>
          <w:sz w:val="34"/>
          <w:szCs w:val="34"/>
          <w:cs/>
        </w:rPr>
        <w:t>1.5</w:t>
      </w:r>
      <w:r w:rsidR="00F8379A" w:rsidRPr="005A2585">
        <w:rPr>
          <w:rFonts w:ascii="TH SarabunIT๙" w:hAnsi="TH SarabunIT๙" w:cs="TH SarabunIT๙" w:hint="cs"/>
          <w:spacing w:val="-4"/>
          <w:sz w:val="34"/>
          <w:szCs w:val="34"/>
          <w:cs/>
        </w:rPr>
        <w:t>”</w:t>
      </w:r>
    </w:p>
    <w:p w14:paraId="2776F9A8" w14:textId="77777777" w:rsidR="002E4ACF" w:rsidRPr="00F8379A" w:rsidRDefault="002E4ACF" w:rsidP="00625E5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8379A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181BDD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ให้เพิ่มความต่อไปนี้เป็น (1/1) </w:t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ของ</w:t>
      </w:r>
      <w:r w:rsidR="00680575" w:rsidRPr="00181BDD">
        <w:rPr>
          <w:rFonts w:ascii="TH SarabunIT๙" w:hAnsi="TH SarabunIT๙" w:cs="TH SarabunIT๙" w:hint="cs"/>
          <w:spacing w:val="-16"/>
          <w:sz w:val="34"/>
          <w:szCs w:val="34"/>
          <w:cs/>
        </w:rPr>
        <w:t>ข้อ 3/2 ของ</w:t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คำสั่งกรมสรรพากรที่ </w:t>
      </w:r>
      <w:proofErr w:type="spellStart"/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ท.ป</w:t>
      </w:r>
      <w:proofErr w:type="spellEnd"/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.</w:t>
      </w:r>
      <w:r w:rsidR="007015D4">
        <w:rPr>
          <w:rFonts w:ascii="TH SarabunIT๙" w:hAnsi="TH SarabunIT๙" w:cs="TH SarabunIT๙"/>
          <w:spacing w:val="-16"/>
          <w:sz w:val="34"/>
          <w:szCs w:val="34"/>
          <w:cs/>
        </w:rPr>
        <w:br/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</w:rPr>
        <w:t>4/2528</w:t>
      </w:r>
      <w:r w:rsidR="00C13B9A" w:rsidRPr="00181BDD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C13B9A" w:rsidRPr="00C13B9A">
        <w:rPr>
          <w:rFonts w:ascii="TH SarabunIT๙" w:hAnsi="TH SarabunIT๙" w:cs="TH SarabunIT๙"/>
          <w:sz w:val="34"/>
          <w:szCs w:val="34"/>
        </w:rPr>
        <w:t>40</w:t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เงินได้ ณ ที่จ่าย ลงวันที่ </w:t>
      </w:r>
      <w:r w:rsidR="00C13B9A" w:rsidRPr="00C13B9A">
        <w:rPr>
          <w:rFonts w:ascii="TH SarabunIT๙" w:hAnsi="TH SarabunIT๙" w:cs="TH SarabunIT๙"/>
          <w:sz w:val="34"/>
          <w:szCs w:val="34"/>
        </w:rPr>
        <w:t>26</w:t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="00C13B9A" w:rsidRPr="00C13B9A">
        <w:rPr>
          <w:rFonts w:ascii="TH SarabunIT๙" w:hAnsi="TH SarabunIT๙" w:cs="TH SarabunIT๙"/>
          <w:sz w:val="34"/>
          <w:szCs w:val="34"/>
        </w:rPr>
        <w:t>2528</w:t>
      </w:r>
      <w:r w:rsidR="00C13B9A" w:rsidRPr="00C13B9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>ซึ่งแก้ไขเพิ่มเติมโดยคำสั่งกรมสรรพากร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proofErr w:type="spellStart"/>
      <w:r w:rsidR="00B80CC8"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="00B80CC8" w:rsidRPr="00900206">
        <w:rPr>
          <w:rFonts w:ascii="TH SarabunIT๙" w:hAnsi="TH SarabunIT๙" w:cs="TH SarabunIT๙"/>
          <w:sz w:val="34"/>
          <w:szCs w:val="34"/>
          <w:cs/>
        </w:rPr>
        <w:t>. 101/๒๕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44 เรื่อง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มีหน้าที่หักภาษีเงินได้ ณ ที่จ่าย ลงวันที่ 27 มิถุนายน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181BDD">
        <w:rPr>
          <w:rFonts w:ascii="TH SarabunIT๙" w:hAnsi="TH SarabunIT๙" w:cs="TH SarabunIT๙"/>
          <w:sz w:val="34"/>
          <w:szCs w:val="34"/>
          <w:cs/>
        </w:rPr>
        <w:t>พ.ศ. ๒๕44</w:t>
      </w:r>
    </w:p>
    <w:p w14:paraId="1A5471FB" w14:textId="77777777" w:rsidR="00D924E4" w:rsidRPr="00C6256D" w:rsidRDefault="00D924E4" w:rsidP="00680575">
      <w:pPr>
        <w:tabs>
          <w:tab w:val="left" w:pos="1440"/>
          <w:tab w:val="left" w:pos="2070"/>
        </w:tabs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BC1459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  <w:r w:rsidR="00F8379A" w:rsidRPr="00B81EE9">
        <w:rPr>
          <w:rFonts w:ascii="TH SarabunIT๙" w:hAnsi="TH SarabunIT๙" w:cs="TH SarabunIT๙" w:hint="cs"/>
          <w:spacing w:val="-12"/>
          <w:sz w:val="34"/>
          <w:szCs w:val="34"/>
          <w:cs/>
        </w:rPr>
        <w:t>“</w:t>
      </w:r>
      <w:r w:rsidR="00625E55" w:rsidRPr="00B81EE9">
        <w:rPr>
          <w:rFonts w:ascii="TH SarabunIT๙" w:hAnsi="TH SarabunIT๙" w:cs="TH SarabunIT๙"/>
          <w:spacing w:val="-12"/>
          <w:sz w:val="34"/>
          <w:szCs w:val="34"/>
          <w:cs/>
        </w:rPr>
        <w:t>(1</w:t>
      </w:r>
      <w:r w:rsidR="00680575" w:rsidRPr="00B81EE9">
        <w:rPr>
          <w:rFonts w:ascii="TH SarabunIT๙" w:hAnsi="TH SarabunIT๙" w:cs="TH SarabunIT๙" w:hint="cs"/>
          <w:spacing w:val="-12"/>
          <w:sz w:val="34"/>
          <w:szCs w:val="34"/>
          <w:cs/>
        </w:rPr>
        <w:t>/1</w:t>
      </w:r>
      <w:r w:rsidR="00625E55" w:rsidRPr="00B81EE9">
        <w:rPr>
          <w:rFonts w:ascii="TH SarabunIT๙" w:hAnsi="TH SarabunIT๙" w:cs="TH SarabunIT๙"/>
          <w:spacing w:val="-12"/>
          <w:sz w:val="34"/>
          <w:szCs w:val="34"/>
          <w:cs/>
        </w:rPr>
        <w:t>)</w:t>
      </w:r>
      <w:r w:rsidR="00BC1459" w:rsidRPr="00B81EE9">
        <w:rPr>
          <w:rFonts w:ascii="TH SarabunIT๙" w:hAnsi="TH SarabunIT๙" w:cs="TH SarabunIT๙" w:hint="cs"/>
          <w:spacing w:val="-12"/>
          <w:sz w:val="34"/>
          <w:szCs w:val="34"/>
          <w:cs/>
        </w:rPr>
        <w:t> </w:t>
      </w:r>
      <w:r w:rsidR="00625E55" w:rsidRPr="00B81EE9">
        <w:rPr>
          <w:rFonts w:ascii="TH SarabunIT๙" w:hAnsi="TH SarabunIT๙" w:cs="TH SarabunIT๙"/>
          <w:spacing w:val="-12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81EE9" w:rsidRPr="00B81EE9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นอกจากที่ระบุ</w:t>
      </w:r>
      <w:r w:rsidR="007015D4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="00B81EE9" w:rsidRPr="00B81EE9">
        <w:rPr>
          <w:rFonts w:ascii="TH SarabunIT๙" w:hAnsi="TH SarabunIT๙" w:cs="TH SarabunIT๙" w:hint="cs"/>
          <w:spacing w:val="-12"/>
          <w:sz w:val="34"/>
          <w:szCs w:val="34"/>
          <w:cs/>
        </w:rPr>
        <w:t>ใน</w:t>
      </w:r>
      <w:r w:rsidR="00B81EE9" w:rsidRPr="00B81EE9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(</w:t>
      </w:r>
      <w:r w:rsidR="00B81EE9" w:rsidRPr="00B81EE9">
        <w:rPr>
          <w:rFonts w:ascii="TH SarabunIT๙" w:hAnsi="TH SarabunIT๙" w:cs="TH SarabunIT๙" w:hint="cs"/>
          <w:spacing w:val="-12"/>
          <w:sz w:val="34"/>
          <w:szCs w:val="34"/>
          <w:cs/>
        </w:rPr>
        <w:t>2</w:t>
      </w:r>
      <w:r w:rsidR="00B81EE9" w:rsidRPr="00B81EE9">
        <w:rPr>
          <w:rFonts w:ascii="TH SarabunIT๙" w:hAnsi="TH SarabunIT๙" w:cs="TH SarabunIT๙"/>
          <w:spacing w:val="-12"/>
          <w:sz w:val="34"/>
          <w:szCs w:val="34"/>
          <w:cs/>
        </w:rPr>
        <w:t>)</w:t>
      </w:r>
      <w:r w:rsidR="00B81EE9" w:rsidRPr="00B81EE9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625E55" w:rsidRPr="00BC1459">
        <w:rPr>
          <w:rFonts w:ascii="TH SarabunIT๙" w:hAnsi="TH SarabunIT๙" w:cs="TH SarabunIT๙"/>
          <w:sz w:val="34"/>
          <w:szCs w:val="34"/>
          <w:cs/>
        </w:rPr>
        <w:t>หักภาษี ณ ที่จ่าย</w:t>
      </w:r>
      <w:r w:rsidR="00625E55" w:rsidRPr="00CF7F54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625E55">
        <w:rPr>
          <w:rFonts w:ascii="TH SarabunIT๙" w:hAnsi="TH SarabunIT๙" w:cs="TH SarabunIT๙" w:hint="cs"/>
          <w:spacing w:val="-12"/>
          <w:sz w:val="34"/>
          <w:szCs w:val="34"/>
          <w:cs/>
        </w:rPr>
        <w:t>สำหรับเงินได้พึงประเมินเฉพาะที่เป็นค่าแห่งกู๊ด</w:t>
      </w:r>
      <w:proofErr w:type="spellStart"/>
      <w:r w:rsidR="00625E55">
        <w:rPr>
          <w:rFonts w:ascii="TH SarabunIT๙" w:hAnsi="TH SarabunIT๙" w:cs="TH SarabunIT๙" w:hint="cs"/>
          <w:spacing w:val="-12"/>
          <w:sz w:val="34"/>
          <w:szCs w:val="34"/>
          <w:cs/>
        </w:rPr>
        <w:t>วิลล์</w:t>
      </w:r>
      <w:proofErr w:type="spellEnd"/>
      <w:r w:rsidR="00625E5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625E55" w:rsidRPr="00680575">
        <w:rPr>
          <w:rFonts w:ascii="TH SarabunIT๙" w:hAnsi="TH SarabunIT๙" w:cs="TH SarabunIT๙" w:hint="cs"/>
          <w:spacing w:val="-12"/>
          <w:sz w:val="34"/>
          <w:szCs w:val="34"/>
          <w:cs/>
        </w:rPr>
        <w:t>ค่าแห่งลิขสิทธิ์หรือ</w:t>
      </w:r>
      <w:r w:rsidR="007015D4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="00625E55" w:rsidRPr="00680575">
        <w:rPr>
          <w:rFonts w:ascii="TH SarabunIT๙" w:hAnsi="TH SarabunIT๙" w:cs="TH SarabunIT๙" w:hint="cs"/>
          <w:spacing w:val="-12"/>
          <w:sz w:val="34"/>
          <w:szCs w:val="34"/>
          <w:cs/>
        </w:rPr>
        <w:t>สิทธิอย่างอื่น</w:t>
      </w:r>
      <w:r w:rsidR="00680575" w:rsidRPr="00680575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625E55" w:rsidRPr="00680575">
        <w:rPr>
          <w:rFonts w:ascii="TH SarabunIT๙" w:hAnsi="TH SarabunIT๙" w:cs="TH SarabunIT๙" w:hint="cs"/>
          <w:spacing w:val="-12"/>
          <w:sz w:val="34"/>
          <w:szCs w:val="34"/>
          <w:cs/>
        </w:rPr>
        <w:t>ที่จ่าย</w:t>
      </w:r>
      <w:r w:rsidR="00625E55" w:rsidRPr="00C6256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ตั้งแต่วันที่ </w:t>
      </w:r>
      <w:r w:rsidR="00625E55" w:rsidRPr="00C6256D">
        <w:rPr>
          <w:rFonts w:ascii="TH SarabunIT๙" w:hAnsi="TH SarabunIT๙" w:cs="TH SarabunIT๙"/>
          <w:spacing w:val="-8"/>
          <w:sz w:val="34"/>
          <w:szCs w:val="34"/>
          <w:cs/>
        </w:rPr>
        <w:t>1 เมษายน</w:t>
      </w:r>
      <w:r w:rsidR="00625E55" w:rsidRPr="00C6256D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625E55" w:rsidRPr="00C6256D">
        <w:rPr>
          <w:rFonts w:ascii="TH SarabunIT๙" w:hAnsi="TH SarabunIT๙" w:cs="TH SarabunIT๙"/>
          <w:spacing w:val="-8"/>
          <w:sz w:val="34"/>
          <w:szCs w:val="34"/>
          <w:cs/>
        </w:rPr>
        <w:t>พ.ศ. ๒๕6๓ ถึงวันที่ ๓0 กันยายน พ.ศ. ๒๕63</w:t>
      </w:r>
      <w:r w:rsidR="007015D4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B80CC8" w:rsidRPr="00C6256D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โดยคำนวณหักไว้ในอัตราร้อยละ </w:t>
      </w:r>
      <w:r w:rsidR="00B80CC8" w:rsidRPr="00C6256D">
        <w:rPr>
          <w:rFonts w:ascii="TH SarabunIT๙" w:hAnsi="TH SarabunIT๙" w:cs="TH SarabunIT๙" w:hint="cs"/>
          <w:spacing w:val="-8"/>
          <w:sz w:val="34"/>
          <w:szCs w:val="34"/>
          <w:cs/>
        </w:rPr>
        <w:t>1.5</w:t>
      </w:r>
      <w:r w:rsidRPr="00C6256D">
        <w:rPr>
          <w:rFonts w:ascii="TH SarabunIT๙" w:hAnsi="TH SarabunIT๙" w:cs="TH SarabunIT๙"/>
          <w:spacing w:val="-8"/>
          <w:sz w:val="34"/>
          <w:szCs w:val="34"/>
        </w:rPr>
        <w:t>”</w:t>
      </w:r>
    </w:p>
    <w:p w14:paraId="34A57CC1" w14:textId="77777777" w:rsidR="000D77DC" w:rsidRDefault="000D77DC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F8379A"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ให้เพิ่มความต่อไปนี้เป็น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="00680575" w:rsidRPr="00181BDD">
        <w:rPr>
          <w:rFonts w:ascii="TH SarabunIT๙" w:hAnsi="TH SarabunIT๙" w:cs="TH SarabunIT๙"/>
          <w:spacing w:val="-16"/>
          <w:sz w:val="34"/>
          <w:szCs w:val="34"/>
          <w:cs/>
        </w:rPr>
        <w:t>(1/1)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="00680575" w:rsidRPr="00181BDD">
        <w:rPr>
          <w:rFonts w:ascii="TH SarabunIT๙" w:hAnsi="TH SarabunIT๙" w:cs="TH SarabunIT๙" w:hint="cs"/>
          <w:spacing w:val="-16"/>
          <w:sz w:val="34"/>
          <w:szCs w:val="34"/>
          <w:cs/>
        </w:rPr>
        <w:t>ของ</w:t>
      </w:r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ข้อ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="0062143F" w:rsidRPr="00181BDD">
        <w:rPr>
          <w:rFonts w:ascii="TH SarabunIT๙" w:hAnsi="TH SarabunIT๙" w:cs="TH SarabunIT๙" w:hint="cs"/>
          <w:spacing w:val="-16"/>
          <w:sz w:val="34"/>
          <w:szCs w:val="34"/>
          <w:cs/>
        </w:rPr>
        <w:t>7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ของคำสั่งกรมสรรพากรที่</w:t>
      </w:r>
      <w:r w:rsidR="004726FC">
        <w:rPr>
          <w:rFonts w:ascii="TH SarabunIT๙" w:hAnsi="TH SarabunIT๙" w:cs="TH SarabunIT๙" w:hint="cs"/>
          <w:spacing w:val="-16"/>
          <w:sz w:val="34"/>
          <w:szCs w:val="34"/>
          <w:cs/>
        </w:rPr>
        <w:t> </w:t>
      </w:r>
      <w:proofErr w:type="spellStart"/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ท.ป</w:t>
      </w:r>
      <w:proofErr w:type="spellEnd"/>
      <w:r w:rsidRPr="00181BDD">
        <w:rPr>
          <w:rFonts w:ascii="TH SarabunIT๙" w:hAnsi="TH SarabunIT๙" w:cs="TH SarabunIT๙"/>
          <w:spacing w:val="-16"/>
          <w:sz w:val="34"/>
          <w:szCs w:val="34"/>
          <w:cs/>
        </w:rPr>
        <w:t>.</w:t>
      </w:r>
      <w:r w:rsidR="007015D4">
        <w:rPr>
          <w:rFonts w:ascii="TH SarabunIT๙" w:hAnsi="TH SarabunIT๙" w:cs="TH SarabunIT๙"/>
          <w:spacing w:val="-16"/>
          <w:sz w:val="34"/>
          <w:szCs w:val="34"/>
          <w:cs/>
        </w:rPr>
        <w:br/>
      </w:r>
      <w:r w:rsidRPr="00181BDD">
        <w:rPr>
          <w:rFonts w:ascii="TH SarabunIT๙" w:hAnsi="TH SarabunIT๙" w:cs="TH SarabunIT๙"/>
          <w:spacing w:val="-16"/>
          <w:sz w:val="34"/>
          <w:szCs w:val="34"/>
        </w:rPr>
        <w:t>4/2528</w:t>
      </w:r>
      <w:r w:rsidR="007015D4">
        <w:rPr>
          <w:rFonts w:ascii="TH SarabunIT๙" w:hAnsi="TH SarabunIT๙" w:cs="TH SarabunIT๙"/>
          <w:spacing w:val="-16"/>
          <w:sz w:val="34"/>
          <w:szCs w:val="34"/>
        </w:rPr>
        <w:t> 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Pr="00C13B9A">
        <w:rPr>
          <w:rFonts w:ascii="TH SarabunIT๙" w:hAnsi="TH SarabunIT๙" w:cs="TH SarabunIT๙"/>
          <w:sz w:val="34"/>
          <w:szCs w:val="34"/>
        </w:rPr>
        <w:t>40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เงินได้ ณ ที่จ่าย ลงวันที่ </w:t>
      </w:r>
      <w:r w:rsidRPr="00C13B9A">
        <w:rPr>
          <w:rFonts w:ascii="TH SarabunIT๙" w:hAnsi="TH SarabunIT๙" w:cs="TH SarabunIT๙"/>
          <w:sz w:val="34"/>
          <w:szCs w:val="34"/>
        </w:rPr>
        <w:t>26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C13B9A">
        <w:rPr>
          <w:rFonts w:ascii="TH SarabunIT๙" w:hAnsi="TH SarabunIT๙" w:cs="TH SarabunIT๙"/>
          <w:sz w:val="34"/>
          <w:szCs w:val="34"/>
        </w:rPr>
        <w:t>2528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BAFD865" w14:textId="77777777" w:rsidR="00B80CC8" w:rsidRDefault="00B80CC8" w:rsidP="0062143F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340D8431" w14:textId="77777777" w:rsidR="00B80CC8" w:rsidRDefault="00B80CC8" w:rsidP="00B80CC8">
      <w:pPr>
        <w:tabs>
          <w:tab w:val="left" w:pos="1440"/>
        </w:tabs>
        <w:jc w:val="right"/>
        <w:rPr>
          <w:rFonts w:ascii="TH SarabunIT๙" w:hAnsi="TH SarabunIT๙" w:cs="TH SarabunIT๙"/>
          <w:sz w:val="34"/>
          <w:szCs w:val="34"/>
        </w:rPr>
      </w:pPr>
      <w:r w:rsidRPr="00B80CC8">
        <w:rPr>
          <w:rFonts w:ascii="TH SarabunIT๙" w:hAnsi="TH SarabunIT๙" w:cs="TH SarabunIT๙"/>
          <w:sz w:val="34"/>
          <w:szCs w:val="34"/>
          <w:cs/>
        </w:rPr>
        <w:t xml:space="preserve">/ </w:t>
      </w:r>
      <w:r w:rsidRPr="00B80CC8">
        <w:rPr>
          <w:rFonts w:ascii="TH SarabunIT๙" w:hAnsi="TH SarabunIT๙" w:cs="TH SarabunIT๙"/>
          <w:sz w:val="34"/>
          <w:szCs w:val="34"/>
        </w:rPr>
        <w:t>“(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B80CC8">
        <w:rPr>
          <w:rFonts w:ascii="TH SarabunIT๙" w:hAnsi="TH SarabunIT๙" w:cs="TH SarabunIT๙"/>
          <w:sz w:val="34"/>
          <w:szCs w:val="34"/>
          <w:cs/>
        </w:rPr>
        <w:t xml:space="preserve">/1) </w:t>
      </w:r>
      <w:r>
        <w:rPr>
          <w:rFonts w:ascii="TH SarabunIT๙" w:hAnsi="TH SarabunIT๙" w:cs="TH SarabunIT๙" w:hint="cs"/>
          <w:sz w:val="34"/>
          <w:szCs w:val="34"/>
          <w:cs/>
        </w:rPr>
        <w:t>ผู้มีหน้าที่</w:t>
      </w:r>
      <w:r w:rsidRPr="00B80CC8">
        <w:rPr>
          <w:rFonts w:ascii="TH SarabunIT๙" w:hAnsi="TH SarabunIT๙" w:cs="TH SarabunIT๙"/>
          <w:sz w:val="34"/>
          <w:szCs w:val="34"/>
          <w:cs/>
        </w:rPr>
        <w:t>...</w:t>
      </w:r>
    </w:p>
    <w:p w14:paraId="05951C0E" w14:textId="77777777" w:rsidR="00B80CC8" w:rsidRDefault="00B80CC8" w:rsidP="0062143F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4461E6CE" w14:textId="77777777" w:rsidR="000D77DC" w:rsidRDefault="000D77DC" w:rsidP="0062143F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BC1459"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>“</w:t>
      </w:r>
      <w:r w:rsidR="0062143F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(1</w:t>
      </w:r>
      <w:r w:rsidR="00680575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>/1</w:t>
      </w:r>
      <w:r w:rsidR="0062143F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)</w:t>
      </w:r>
      <w:r w:rsidR="00BC1459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> </w:t>
      </w:r>
      <w:r w:rsidR="0062143F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ผู้มีหน้าที่เสียภาษีเงินได้บุคคลธรรมดาหรือภาษีเงินได้นิติบุคคล</w:t>
      </w:r>
      <w:r w:rsidR="004D6611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4D6611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นอกจากที่ระบุ</w:t>
      </w:r>
      <w:r w:rsidR="007015D4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="004D6611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ใน (2)</w:t>
      </w:r>
      <w:r w:rsidR="007015D4" w:rsidRPr="004D66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D6611" w:rsidRPr="004D6611">
        <w:rPr>
          <w:rFonts w:ascii="TH SarabunIT๙" w:hAnsi="TH SarabunIT๙" w:cs="TH SarabunIT๙"/>
          <w:sz w:val="34"/>
          <w:szCs w:val="34"/>
          <w:cs/>
        </w:rPr>
        <w:t>เฉพาะที่เป็นผู้มีภูมิลำเนาในประเทศไทย หรืออยู่ในประเทศไทย หรือประกอบกิจการ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4D6611" w:rsidRPr="004D6611">
        <w:rPr>
          <w:rFonts w:ascii="TH SarabunIT๙" w:hAnsi="TH SarabunIT๙" w:cs="TH SarabunIT๙"/>
          <w:sz w:val="34"/>
          <w:szCs w:val="34"/>
          <w:cs/>
        </w:rPr>
        <w:t>ในประเทศไทย แล้วแต่กรณี</w:t>
      </w:r>
      <w:r w:rsidR="004D66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2143F" w:rsidRPr="00BC1459">
        <w:rPr>
          <w:rFonts w:ascii="TH SarabunIT๙" w:hAnsi="TH SarabunIT๙" w:cs="TH SarabunIT๙"/>
          <w:sz w:val="34"/>
          <w:szCs w:val="34"/>
          <w:cs/>
        </w:rPr>
        <w:t>หักภาษี ณ ที่จ่าย</w:t>
      </w:r>
      <w:r w:rsidR="0062143F" w:rsidRPr="00CF7F54">
        <w:rPr>
          <w:rFonts w:ascii="TH SarabunIT๙" w:hAnsi="TH SarabunIT๙" w:cs="TH SarabunIT๙"/>
          <w:spacing w:val="-16"/>
          <w:sz w:val="34"/>
          <w:szCs w:val="34"/>
          <w:cs/>
        </w:rPr>
        <w:t xml:space="preserve"> </w:t>
      </w:r>
      <w:r w:rsidR="0062143F" w:rsidRPr="0062143F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สำหรับเงินได้พึงประเมินที่จ่ายตั้งแต่วันที่ 1 เมษายน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62143F" w:rsidRPr="0062143F">
        <w:rPr>
          <w:rFonts w:ascii="TH SarabunIT๙" w:hAnsi="TH SarabunIT๙" w:cs="TH SarabunIT๙"/>
          <w:sz w:val="34"/>
          <w:szCs w:val="34"/>
          <w:cs/>
        </w:rPr>
        <w:t>พ.ศ. ๒๕6๓ ถึงวันที่ ๓0 กันยายน พ.ศ. ๒๕63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>1.5</w:t>
      </w:r>
      <w:r w:rsidR="00680575">
        <w:rPr>
          <w:rFonts w:ascii="TH SarabunIT๙" w:hAnsi="TH SarabunIT๙" w:cs="TH SarabunIT๙" w:hint="cs"/>
          <w:sz w:val="34"/>
          <w:szCs w:val="34"/>
          <w:cs/>
        </w:rPr>
        <w:t>”</w:t>
      </w:r>
      <w:r w:rsidR="0062143F">
        <w:rPr>
          <w:rFonts w:ascii="TH SarabunIT๙" w:hAnsi="TH SarabunIT๙" w:cs="TH SarabunIT๙" w:hint="cs"/>
          <w:sz w:val="34"/>
          <w:szCs w:val="34"/>
          <w:cs/>
        </w:rPr>
        <w:tab/>
      </w:r>
    </w:p>
    <w:p w14:paraId="7AE03CA2" w14:textId="77777777" w:rsidR="008D66D3" w:rsidRDefault="008D66D3" w:rsidP="0058684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ให้เพิ่มความต่อไปนี้เป็น (1/1) </w:t>
      </w:r>
      <w:r w:rsidR="00680575" w:rsidRPr="00181BDD">
        <w:rPr>
          <w:rFonts w:ascii="TH SarabunIT๙" w:hAnsi="TH SarabunIT๙" w:cs="TH SarabunIT๙" w:hint="cs"/>
          <w:spacing w:val="-14"/>
          <w:sz w:val="34"/>
          <w:szCs w:val="34"/>
          <w:cs/>
        </w:rPr>
        <w:t>ของ</w:t>
      </w:r>
      <w:r w:rsidR="0062143F" w:rsidRPr="00181BDD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ข้อ </w:t>
      </w:r>
      <w:r w:rsidR="0062143F" w:rsidRPr="00181BDD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8 </w:t>
      </w:r>
      <w:r w:rsidR="0058684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ของคำสั่งกรมสรรพากรที่ </w:t>
      </w:r>
      <w:proofErr w:type="spellStart"/>
      <w:r w:rsidR="0058684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>ท.ป</w:t>
      </w:r>
      <w:proofErr w:type="spellEnd"/>
      <w:r w:rsidR="00586845" w:rsidRPr="00181BDD">
        <w:rPr>
          <w:rFonts w:ascii="TH SarabunIT๙" w:hAnsi="TH SarabunIT๙" w:cs="TH SarabunIT๙"/>
          <w:spacing w:val="-14"/>
          <w:sz w:val="34"/>
          <w:szCs w:val="34"/>
          <w:cs/>
        </w:rPr>
        <w:t>.</w:t>
      </w:r>
      <w:r w:rsidR="007015D4">
        <w:rPr>
          <w:rFonts w:ascii="TH SarabunIT๙" w:hAnsi="TH SarabunIT๙" w:cs="TH SarabunIT๙" w:hint="cs"/>
          <w:spacing w:val="-14"/>
          <w:sz w:val="34"/>
          <w:szCs w:val="34"/>
          <w:cs/>
        </w:rPr>
        <w:br/>
      </w:r>
      <w:r w:rsidR="00586845" w:rsidRPr="00181BDD">
        <w:rPr>
          <w:rFonts w:ascii="TH SarabunIT๙" w:hAnsi="TH SarabunIT๙" w:cs="TH SarabunIT๙"/>
          <w:spacing w:val="-14"/>
          <w:sz w:val="34"/>
          <w:szCs w:val="34"/>
        </w:rPr>
        <w:t>4/2528</w:t>
      </w:r>
      <w:r w:rsidR="007015D4">
        <w:rPr>
          <w:rFonts w:ascii="TH SarabunIT๙" w:hAnsi="TH SarabunIT๙" w:cs="TH SarabunIT๙" w:hint="cs"/>
          <w:spacing w:val="-14"/>
          <w:sz w:val="34"/>
          <w:szCs w:val="34"/>
          <w:cs/>
        </w:rPr>
        <w:t> </w:t>
      </w:r>
      <w:r w:rsidR="00586845" w:rsidRPr="00C13B9A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="00586845" w:rsidRPr="00C13B9A">
        <w:rPr>
          <w:rFonts w:ascii="TH SarabunIT๙" w:hAnsi="TH SarabunIT๙" w:cs="TH SarabunIT๙"/>
          <w:sz w:val="34"/>
          <w:szCs w:val="34"/>
        </w:rPr>
        <w:t>40</w:t>
      </w:r>
      <w:r w:rsidR="00586845" w:rsidRPr="00C13B9A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</w:t>
      </w:r>
      <w:r w:rsidR="007015D4">
        <w:rPr>
          <w:rFonts w:ascii="TH SarabunIT๙" w:hAnsi="TH SarabunIT๙" w:cs="TH SarabunIT๙" w:hint="cs"/>
          <w:sz w:val="34"/>
          <w:szCs w:val="34"/>
          <w:cs/>
        </w:rPr>
        <w:br/>
      </w:r>
      <w:r w:rsidR="00586845" w:rsidRPr="00C13B9A">
        <w:rPr>
          <w:rFonts w:ascii="TH SarabunIT๙" w:hAnsi="TH SarabunIT๙" w:cs="TH SarabunIT๙"/>
          <w:sz w:val="34"/>
          <w:szCs w:val="34"/>
          <w:cs/>
        </w:rPr>
        <w:t xml:space="preserve">เงินได้ ณ ที่จ่าย ลงวันที่ </w:t>
      </w:r>
      <w:r w:rsidR="00586845" w:rsidRPr="00C13B9A">
        <w:rPr>
          <w:rFonts w:ascii="TH SarabunIT๙" w:hAnsi="TH SarabunIT๙" w:cs="TH SarabunIT๙"/>
          <w:sz w:val="34"/>
          <w:szCs w:val="34"/>
        </w:rPr>
        <w:t>26</w:t>
      </w:r>
      <w:r w:rsidR="00586845"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="00586845" w:rsidRPr="00C13B9A">
        <w:rPr>
          <w:rFonts w:ascii="TH SarabunIT๙" w:hAnsi="TH SarabunIT๙" w:cs="TH SarabunIT๙"/>
          <w:sz w:val="34"/>
          <w:szCs w:val="34"/>
        </w:rPr>
        <w:t>2528</w:t>
      </w:r>
      <w:r w:rsidR="006214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0782FDDA" w14:textId="77777777" w:rsidR="00680575" w:rsidRDefault="00586845" w:rsidP="0062143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0575" w:rsidRP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“</w:t>
      </w:r>
      <w:r w:rsidR="0062143F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(</w:t>
      </w:r>
      <w:r w:rsidR="00680575" w:rsidRP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t>1/</w:t>
      </w:r>
      <w:r w:rsidR="0062143F" w:rsidRPr="007015D4">
        <w:rPr>
          <w:rFonts w:ascii="TH SarabunIT๙" w:hAnsi="TH SarabunIT๙" w:cs="TH SarabunIT๙"/>
          <w:spacing w:val="-10"/>
          <w:sz w:val="34"/>
          <w:szCs w:val="34"/>
          <w:cs/>
        </w:rPr>
        <w:t>1) ผู้มีหน้าที่เสียภาษีเงินได้บุคคลธรรมดา</w:t>
      </w:r>
      <w:r w:rsidR="004D6611" w:rsidRPr="007015D4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เฉพาะค่าจ้างทำของที่เข้าลักษณะเป็นเงินได้</w:t>
      </w:r>
      <w:r w:rsidR="007015D4">
        <w:rPr>
          <w:rFonts w:ascii="TH SarabunIT๙" w:hAnsi="TH SarabunIT๙" w:cs="TH SarabunIT๙"/>
          <w:spacing w:val="-10"/>
          <w:sz w:val="34"/>
          <w:szCs w:val="34"/>
        </w:rPr>
        <w:br/>
      </w:r>
      <w:r w:rsidR="004D6611" w:rsidRPr="004D6611">
        <w:rPr>
          <w:rFonts w:ascii="TH SarabunIT๙" w:hAnsi="TH SarabunIT๙" w:cs="TH SarabunIT๙"/>
          <w:spacing w:val="-10"/>
          <w:sz w:val="34"/>
          <w:szCs w:val="34"/>
          <w:cs/>
        </w:rPr>
        <w:t>พึงประเมินตามมาตรา 40 (7) หรือ (8) แห่งประมวลรัษฎากร</w:t>
      </w:r>
      <w:r w:rsidR="0062143F" w:rsidRPr="004D6611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หักภาษี ณ ที่จ่าย </w:t>
      </w:r>
      <w:r w:rsidR="00680575" w:rsidRPr="004D6611">
        <w:rPr>
          <w:rFonts w:ascii="TH SarabunIT๙" w:hAnsi="TH SarabunIT๙" w:cs="TH SarabunIT๙"/>
          <w:spacing w:val="-10"/>
          <w:sz w:val="34"/>
          <w:szCs w:val="34"/>
          <w:cs/>
        </w:rPr>
        <w:t>สำหรับเงินได้</w:t>
      </w:r>
      <w:r w:rsidR="007015D4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680575" w:rsidRPr="004D6611">
        <w:rPr>
          <w:rFonts w:ascii="TH SarabunIT๙" w:hAnsi="TH SarabunIT๙" w:cs="TH SarabunIT๙"/>
          <w:spacing w:val="-10"/>
          <w:sz w:val="34"/>
          <w:szCs w:val="34"/>
          <w:cs/>
        </w:rPr>
        <w:t>พึงประเมิน</w:t>
      </w:r>
      <w:r w:rsidR="00680575" w:rsidRPr="0062143F">
        <w:rPr>
          <w:rFonts w:ascii="TH SarabunIT๙" w:hAnsi="TH SarabunIT๙" w:cs="TH SarabunIT๙"/>
          <w:sz w:val="34"/>
          <w:szCs w:val="34"/>
          <w:cs/>
        </w:rPr>
        <w:t>ที่จ่ายตั้งแต่วันที่ 1 เมษายน พ.ศ. ๒๕6๓ ถึงวันที่ ๓0 กันยายน พ.ศ. ๒๕63</w:t>
      </w:r>
      <w:r w:rsidR="004262EC">
        <w:rPr>
          <w:rFonts w:ascii="TH SarabunIT๙" w:hAnsi="TH SarabunIT๙" w:cs="TH SarabunIT๙"/>
          <w:sz w:val="34"/>
          <w:szCs w:val="34"/>
          <w:cs/>
        </w:rPr>
        <w:br/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>1.5</w:t>
      </w:r>
      <w:r w:rsidR="00680575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4751565B" w14:textId="77777777" w:rsidR="00680575" w:rsidRDefault="00680575" w:rsidP="00680575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>ให้เพิ่มความต่อไปนี้เป็น (</w:t>
      </w:r>
      <w:r w:rsidRPr="00181BDD">
        <w:rPr>
          <w:rFonts w:ascii="TH SarabunIT๙" w:hAnsi="TH SarabunIT๙" w:cs="TH SarabunIT๙" w:hint="cs"/>
          <w:spacing w:val="-12"/>
          <w:kern w:val="16"/>
          <w:sz w:val="34"/>
          <w:szCs w:val="34"/>
          <w:cs/>
        </w:rPr>
        <w:t>2</w:t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 xml:space="preserve">/1) </w:t>
      </w:r>
      <w:r w:rsidRPr="00181BDD">
        <w:rPr>
          <w:rFonts w:ascii="TH SarabunIT๙" w:hAnsi="TH SarabunIT๙" w:cs="TH SarabunIT๙" w:hint="cs"/>
          <w:spacing w:val="-12"/>
          <w:kern w:val="16"/>
          <w:sz w:val="34"/>
          <w:szCs w:val="34"/>
          <w:cs/>
        </w:rPr>
        <w:t>ของ</w:t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 xml:space="preserve">ข้อ </w:t>
      </w:r>
      <w:r w:rsidRPr="00181BDD">
        <w:rPr>
          <w:rFonts w:ascii="TH SarabunIT๙" w:hAnsi="TH SarabunIT๙" w:cs="TH SarabunIT๙" w:hint="cs"/>
          <w:spacing w:val="-12"/>
          <w:kern w:val="16"/>
          <w:sz w:val="34"/>
          <w:szCs w:val="34"/>
          <w:cs/>
        </w:rPr>
        <w:t xml:space="preserve">8 </w:t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 xml:space="preserve">ของคำสั่งกรมสรรพากรที่ </w:t>
      </w:r>
      <w:proofErr w:type="spellStart"/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>ท.ป</w:t>
      </w:r>
      <w:proofErr w:type="spellEnd"/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t>.</w:t>
      </w:r>
      <w:r w:rsidR="004262EC">
        <w:rPr>
          <w:rFonts w:ascii="TH SarabunIT๙" w:hAnsi="TH SarabunIT๙" w:cs="TH SarabunIT๙"/>
          <w:spacing w:val="-12"/>
          <w:kern w:val="16"/>
          <w:sz w:val="34"/>
          <w:szCs w:val="34"/>
          <w:cs/>
        </w:rPr>
        <w:br/>
      </w:r>
      <w:r w:rsidRPr="00181BDD">
        <w:rPr>
          <w:rFonts w:ascii="TH SarabunIT๙" w:hAnsi="TH SarabunIT๙" w:cs="TH SarabunIT๙"/>
          <w:spacing w:val="-12"/>
          <w:kern w:val="16"/>
          <w:sz w:val="34"/>
          <w:szCs w:val="34"/>
        </w:rPr>
        <w:t>4/2528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เรื่อง สั่งให้ผู้จ่ายเงินได้พึงประเมินตามมาตรา </w:t>
      </w:r>
      <w:r w:rsidRPr="00C13B9A">
        <w:rPr>
          <w:rFonts w:ascii="TH SarabunIT๙" w:hAnsi="TH SarabunIT๙" w:cs="TH SarabunIT๙"/>
          <w:sz w:val="34"/>
          <w:szCs w:val="34"/>
        </w:rPr>
        <w:t>40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เงินได้ ณ ที่จ่าย ลงวันที่ </w:t>
      </w:r>
      <w:r w:rsidRPr="00C13B9A">
        <w:rPr>
          <w:rFonts w:ascii="TH SarabunIT๙" w:hAnsi="TH SarabunIT๙" w:cs="TH SarabunIT๙"/>
          <w:sz w:val="34"/>
          <w:szCs w:val="34"/>
        </w:rPr>
        <w:t>26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C13B9A">
        <w:rPr>
          <w:rFonts w:ascii="TH SarabunIT๙" w:hAnsi="TH SarabunIT๙" w:cs="TH SarabunIT๙"/>
          <w:sz w:val="34"/>
          <w:szCs w:val="34"/>
        </w:rPr>
        <w:t>2528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166AC9D0" w14:textId="77777777" w:rsidR="0062143F" w:rsidRDefault="00680575" w:rsidP="0062143F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="0062143F" w:rsidRPr="0062143F">
        <w:rPr>
          <w:rFonts w:ascii="TH SarabunIT๙" w:hAnsi="TH SarabunIT๙" w:cs="TH SarabunIT๙"/>
          <w:sz w:val="34"/>
          <w:szCs w:val="34"/>
          <w:cs/>
        </w:rPr>
        <w:t>(2</w:t>
      </w:r>
      <w:r>
        <w:rPr>
          <w:rFonts w:ascii="TH SarabunIT๙" w:hAnsi="TH SarabunIT๙" w:cs="TH SarabunIT๙" w:hint="cs"/>
          <w:sz w:val="34"/>
          <w:szCs w:val="34"/>
          <w:cs/>
        </w:rPr>
        <w:t>/1</w:t>
      </w:r>
      <w:r w:rsidR="0062143F" w:rsidRPr="0062143F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="0062143F" w:rsidRPr="00CF7F54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บริษัทหรือห้างหุ้นส่วนนิติบุคคลที่ตั้งขึ้นตามกฎหมายไทย</w:t>
      </w:r>
      <w:r w:rsidR="0073358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4D6611" w:rsidRPr="004D6611">
        <w:rPr>
          <w:rFonts w:ascii="TH SarabunIT๙" w:hAnsi="TH SarabunIT๙" w:cs="TH SarabunIT๙"/>
          <w:spacing w:val="-6"/>
          <w:sz w:val="34"/>
          <w:szCs w:val="34"/>
          <w:cs/>
        </w:rPr>
        <w:t>แต่ไม่รวมถึงมูลนิธิหรือสมาคม</w:t>
      </w:r>
      <w:r w:rsidR="004D6611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2143F" w:rsidRPr="00CF7F54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หักภาษี ณ ที่จ่าย </w:t>
      </w:r>
      <w:r w:rsidRPr="0062143F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สำหรับเงินได้พึงประเมินที่จ่ายตั้งแต่วันที่ 1 เมษายน พ.ศ. ๒๕6๓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62143F">
        <w:rPr>
          <w:rFonts w:ascii="TH SarabunIT๙" w:hAnsi="TH SarabunIT๙" w:cs="TH SarabunIT๙"/>
          <w:sz w:val="34"/>
          <w:szCs w:val="34"/>
          <w:cs/>
        </w:rPr>
        <w:t>ถึงวันที่ ๓0 กันยายน พ.ศ. ๒๕63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>1.5</w:t>
      </w:r>
      <w:r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19CCE17E" w14:textId="77777777" w:rsidR="00181BDD" w:rsidRDefault="00181BDD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6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ให้เพิ่มความต่อไปนี้เป็น (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3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/1)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ของ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ข้อ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8 </w:t>
      </w:r>
      <w:r w:rsidR="00C6256D">
        <w:rPr>
          <w:rFonts w:ascii="TH SarabunIT๙" w:hAnsi="TH SarabunIT๙" w:cs="TH SarabunIT๙"/>
          <w:spacing w:val="-12"/>
          <w:sz w:val="34"/>
          <w:szCs w:val="34"/>
          <w:cs/>
        </w:rPr>
        <w:t>ของคำสั่งกรมสรรพากร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ที่ </w:t>
      </w:r>
      <w:proofErr w:type="spellStart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ท.ป</w:t>
      </w:r>
      <w:proofErr w:type="spellEnd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.</w:t>
      </w:r>
      <w:r w:rsidR="004262EC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Pr="004C313A">
        <w:rPr>
          <w:rFonts w:ascii="TH SarabunIT๙" w:hAnsi="TH SarabunIT๙" w:cs="TH SarabunIT๙"/>
          <w:spacing w:val="-12"/>
          <w:sz w:val="34"/>
          <w:szCs w:val="34"/>
        </w:rPr>
        <w:t>4/2528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เรื่อง สั่งให้ผู้จ่ายเงินได้พึงประเมินตามมาตรา </w:t>
      </w:r>
      <w:r w:rsidRPr="00C13B9A">
        <w:rPr>
          <w:rFonts w:ascii="TH SarabunIT๙" w:hAnsi="TH SarabunIT๙" w:cs="TH SarabunIT๙"/>
          <w:sz w:val="34"/>
          <w:szCs w:val="34"/>
        </w:rPr>
        <w:t>40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มีหน้าที่หักภาษี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เงินได้ ณ ที่จ่าย ลงวันที่ </w:t>
      </w:r>
      <w:r w:rsidRPr="00C13B9A">
        <w:rPr>
          <w:rFonts w:ascii="TH SarabunIT๙" w:hAnsi="TH SarabunIT๙" w:cs="TH SarabunIT๙"/>
          <w:sz w:val="34"/>
          <w:szCs w:val="34"/>
        </w:rPr>
        <w:t>26</w:t>
      </w:r>
      <w:r w:rsidRPr="00C13B9A">
        <w:rPr>
          <w:rFonts w:ascii="TH SarabunIT๙" w:hAnsi="TH SarabunIT๙" w:cs="TH SarabunIT๙"/>
          <w:sz w:val="34"/>
          <w:szCs w:val="34"/>
          <w:cs/>
        </w:rPr>
        <w:t xml:space="preserve"> กันยายน พ.ศ. </w:t>
      </w:r>
      <w:r w:rsidRPr="00C13B9A">
        <w:rPr>
          <w:rFonts w:ascii="TH SarabunIT๙" w:hAnsi="TH SarabunIT๙" w:cs="TH SarabunIT๙"/>
          <w:sz w:val="34"/>
          <w:szCs w:val="34"/>
        </w:rPr>
        <w:t>2528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63F369B3" w14:textId="77777777" w:rsidR="00586845" w:rsidRDefault="00181BDD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CF7F54">
        <w:rPr>
          <w:rFonts w:ascii="TH SarabunIT๙" w:hAnsi="TH SarabunIT๙" w:cs="TH SarabunIT๙" w:hint="cs"/>
          <w:sz w:val="34"/>
          <w:szCs w:val="34"/>
          <w:cs/>
        </w:rPr>
        <w:tab/>
      </w:r>
      <w:r w:rsidRPr="004D6611">
        <w:rPr>
          <w:rFonts w:ascii="TH SarabunIT๙" w:hAnsi="TH SarabunIT๙" w:cs="TH SarabunIT๙" w:hint="cs"/>
          <w:spacing w:val="-8"/>
          <w:sz w:val="34"/>
          <w:szCs w:val="34"/>
          <w:cs/>
        </w:rPr>
        <w:t>“</w:t>
      </w:r>
      <w:r w:rsidR="0062143F" w:rsidRPr="004D6611">
        <w:rPr>
          <w:rFonts w:ascii="TH SarabunIT๙" w:hAnsi="TH SarabunIT๙" w:cs="TH SarabunIT๙"/>
          <w:spacing w:val="-8"/>
          <w:sz w:val="34"/>
          <w:szCs w:val="34"/>
          <w:cs/>
        </w:rPr>
        <w:t>(3</w:t>
      </w:r>
      <w:r w:rsidRPr="004D6611">
        <w:rPr>
          <w:rFonts w:ascii="TH SarabunIT๙" w:hAnsi="TH SarabunIT๙" w:cs="TH SarabunIT๙" w:hint="cs"/>
          <w:spacing w:val="-8"/>
          <w:sz w:val="34"/>
          <w:szCs w:val="34"/>
          <w:cs/>
        </w:rPr>
        <w:t>/1</w:t>
      </w:r>
      <w:r w:rsidR="0062143F" w:rsidRPr="004D6611">
        <w:rPr>
          <w:rFonts w:ascii="TH SarabunIT๙" w:hAnsi="TH SarabunIT๙" w:cs="TH SarabunIT๙"/>
          <w:spacing w:val="-8"/>
          <w:sz w:val="34"/>
          <w:szCs w:val="34"/>
          <w:cs/>
        </w:rPr>
        <w:t>)</w:t>
      </w:r>
      <w:r w:rsidR="00CF7F54" w:rsidRPr="004D6611">
        <w:rPr>
          <w:rFonts w:ascii="TH SarabunIT๙" w:hAnsi="TH SarabunIT๙" w:cs="TH SarabunIT๙" w:hint="cs"/>
          <w:spacing w:val="-8"/>
          <w:sz w:val="34"/>
          <w:szCs w:val="34"/>
          <w:cs/>
        </w:rPr>
        <w:t> </w:t>
      </w:r>
      <w:r w:rsidR="0062143F" w:rsidRPr="004D6611">
        <w:rPr>
          <w:rFonts w:ascii="TH SarabunIT๙" w:hAnsi="TH SarabunIT๙" w:cs="TH SarabunIT๙"/>
          <w:spacing w:val="-8"/>
          <w:sz w:val="34"/>
          <w:szCs w:val="34"/>
          <w:cs/>
        </w:rPr>
        <w:t>บริษัทหรือห้างหุ้นส่วนนิติบุคคลที่ตั้งขึ้นตามกฎหมายของต่างประเทศ</w:t>
      </w:r>
      <w:r w:rsidR="004D6611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4D6611" w:rsidRPr="004D6611">
        <w:rPr>
          <w:rFonts w:ascii="TH SarabunIT๙" w:hAnsi="TH SarabunIT๙" w:cs="TH SarabunIT๙"/>
          <w:spacing w:val="-8"/>
          <w:sz w:val="34"/>
          <w:szCs w:val="34"/>
          <w:cs/>
        </w:rPr>
        <w:t>ประกอบ</w:t>
      </w:r>
      <w:r w:rsidR="004262EC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4D6611" w:rsidRPr="004D6611">
        <w:rPr>
          <w:rFonts w:ascii="TH SarabunIT๙" w:hAnsi="TH SarabunIT๙" w:cs="TH SarabunIT๙"/>
          <w:spacing w:val="-8"/>
          <w:sz w:val="34"/>
          <w:szCs w:val="34"/>
          <w:cs/>
        </w:rPr>
        <w:t>กิจการ</w:t>
      </w:r>
      <w:r w:rsidR="004D6611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ในประเทศไทย โดยมีสำนักงานสาขาตั้งอยู่เป็นการถาวรในประเทศไทย</w:t>
      </w:r>
      <w:r w:rsidR="00CF7F54" w:rsidRPr="004D6611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62143F"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หักภาษี ณ ที่จ่าย</w:t>
      </w:r>
      <w:r w:rsidR="004262EC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Pr="004D6611">
        <w:rPr>
          <w:rFonts w:ascii="TH SarabunIT๙" w:hAnsi="TH SarabunIT๙" w:cs="TH SarabunIT๙"/>
          <w:spacing w:val="-12"/>
          <w:sz w:val="34"/>
          <w:szCs w:val="34"/>
          <w:cs/>
        </w:rPr>
        <w:t>สำหรับเงินได้พึงประเมิน</w:t>
      </w:r>
      <w:r w:rsidRPr="0062143F">
        <w:rPr>
          <w:rFonts w:ascii="TH SarabunIT๙" w:hAnsi="TH SarabunIT๙" w:cs="TH SarabunIT๙"/>
          <w:sz w:val="34"/>
          <w:szCs w:val="34"/>
          <w:cs/>
        </w:rPr>
        <w:t>ที่จ่ายตั้งแต่วันที่ 1 เมษายน พ.ศ. ๒๕6๓ ถึงวันที่ ๓0 กันยายน พ.ศ. ๒๕63</w:t>
      </w:r>
      <w:r w:rsidR="004262EC">
        <w:rPr>
          <w:rFonts w:ascii="TH SarabunIT๙" w:hAnsi="TH SarabunIT๙" w:cs="TH SarabunIT๙"/>
          <w:sz w:val="34"/>
          <w:szCs w:val="34"/>
          <w:cs/>
        </w:rPr>
        <w:br/>
      </w:r>
      <w:r w:rsidR="00B80CC8" w:rsidRPr="0062143F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>1.5</w:t>
      </w:r>
      <w:r w:rsidR="00586845" w:rsidRPr="006A0EA7">
        <w:rPr>
          <w:rFonts w:ascii="TH SarabunIT๙" w:hAnsi="TH SarabunIT๙" w:cs="TH SarabunIT๙"/>
          <w:spacing w:val="-6"/>
          <w:sz w:val="34"/>
          <w:szCs w:val="34"/>
        </w:rPr>
        <w:t>”</w:t>
      </w:r>
    </w:p>
    <w:p w14:paraId="0C2AEA72" w14:textId="77777777" w:rsidR="008367E4" w:rsidRDefault="00181BDD" w:rsidP="008367E4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900206" w:rsidRPr="00142F63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7</w:t>
      </w:r>
      <w:r w:rsidR="00900206">
        <w:rPr>
          <w:rFonts w:ascii="TH SarabunIT๙" w:hAnsi="TH SarabunIT๙" w:cs="TH SarabunIT๙" w:hint="cs"/>
          <w:sz w:val="34"/>
          <w:szCs w:val="34"/>
          <w:cs/>
        </w:rPr>
        <w:tab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ให้เพิ่มความต่อไปนี้เป็น (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1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/1)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ของ</w:t>
      </w:r>
      <w:r w:rsidR="00900206"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ข้อ </w:t>
      </w:r>
      <w:r w:rsidR="00900206"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12</w:t>
      </w:r>
      <w:r w:rsidR="00900206" w:rsidRPr="004C313A">
        <w:rPr>
          <w:rFonts w:ascii="TH SarabunIT๙" w:hAnsi="TH SarabunIT๙" w:cs="TH SarabunIT๙"/>
          <w:spacing w:val="-12"/>
          <w:sz w:val="34"/>
          <w:szCs w:val="34"/>
        </w:rPr>
        <w:t>/1</w:t>
      </w:r>
      <w:r w:rsidR="00900206"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ของค</w:t>
      </w:r>
      <w:r w:rsidR="00900206"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ำ</w:t>
      </w:r>
      <w:r w:rsidR="00C6256D">
        <w:rPr>
          <w:rFonts w:ascii="TH SarabunIT๙" w:hAnsi="TH SarabunIT๙" w:cs="TH SarabunIT๙"/>
          <w:spacing w:val="-12"/>
          <w:sz w:val="34"/>
          <w:szCs w:val="34"/>
          <w:cs/>
        </w:rPr>
        <w:t>สั่งกรมสรรพากร</w:t>
      </w:r>
      <w:r w:rsidR="00900206"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ที่ </w:t>
      </w:r>
      <w:proofErr w:type="spellStart"/>
      <w:r w:rsidR="00900206"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ท.ป</w:t>
      </w:r>
      <w:proofErr w:type="spellEnd"/>
      <w:r w:rsidR="004262EC">
        <w:rPr>
          <w:rFonts w:ascii="TH SarabunIT๙" w:hAnsi="TH SarabunIT๙" w:cs="TH SarabunIT๙" w:hint="cs"/>
          <w:spacing w:val="-12"/>
          <w:sz w:val="34"/>
          <w:szCs w:val="34"/>
          <w:cs/>
        </w:rPr>
        <w:t>.</w:t>
      </w:r>
      <w:r w:rsidR="004262EC">
        <w:rPr>
          <w:rFonts w:ascii="TH SarabunIT๙" w:hAnsi="TH SarabunIT๙" w:cs="TH SarabunIT๙"/>
          <w:spacing w:val="-12"/>
          <w:sz w:val="34"/>
          <w:szCs w:val="34"/>
          <w:cs/>
        </w:rPr>
        <w:br/>
      </w:r>
      <w:r w:rsidR="00900206" w:rsidRPr="004C313A">
        <w:rPr>
          <w:rFonts w:ascii="TH SarabunIT๙" w:hAnsi="TH SarabunIT๙" w:cs="TH SarabunIT๙"/>
          <w:spacing w:val="-12"/>
          <w:sz w:val="34"/>
          <w:szCs w:val="34"/>
          <w:cs/>
        </w:rPr>
        <w:t>4/2528</w:t>
      </w:r>
      <w:r w:rsidR="00900206"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="00900206" w:rsidRPr="008D66D3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340282">
        <w:rPr>
          <w:rFonts w:ascii="TH SarabunIT๙" w:hAnsi="TH SarabunIT๙" w:cs="TH SarabunIT๙"/>
          <w:sz w:val="34"/>
          <w:szCs w:val="34"/>
        </w:rPr>
        <w:t xml:space="preserve"> </w:t>
      </w:r>
      <w:r w:rsidR="00900206" w:rsidRPr="008D66D3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="00900206" w:rsidRPr="008D66D3">
        <w:rPr>
          <w:rFonts w:ascii="TH SarabunIT๙" w:hAnsi="TH SarabunIT๙" w:cs="TH SarabunIT๙"/>
          <w:sz w:val="34"/>
          <w:szCs w:val="34"/>
          <w:cs/>
        </w:rPr>
        <w:t>เงินได้</w:t>
      </w:r>
      <w:r w:rsidR="0090020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00206" w:rsidRPr="008D66D3">
        <w:rPr>
          <w:rFonts w:ascii="TH SarabunIT๙" w:hAnsi="TH SarabunIT๙" w:cs="TH SarabunIT๙"/>
          <w:sz w:val="34"/>
          <w:szCs w:val="34"/>
          <w:cs/>
        </w:rPr>
        <w:t xml:space="preserve">ณ ที่จ่าย ลงวันที่ 26 </w:t>
      </w:r>
      <w:r w:rsidR="00900206" w:rsidRPr="008D66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กันยายน พ.ศ. 2528 </w:t>
      </w:r>
      <w:r w:rsidR="00900206" w:rsidRPr="00C13B9A">
        <w:rPr>
          <w:rFonts w:ascii="TH SarabunIT๙" w:hAnsi="TH SarabunIT๙" w:cs="TH SarabunIT๙"/>
          <w:spacing w:val="-6"/>
          <w:sz w:val="34"/>
          <w:szCs w:val="34"/>
          <w:cs/>
        </w:rPr>
        <w:t>ซึ่งแก</w:t>
      </w:r>
      <w:r w:rsidR="00C6256D">
        <w:rPr>
          <w:rFonts w:ascii="TH SarabunIT๙" w:hAnsi="TH SarabunIT๙" w:cs="TH SarabunIT๙"/>
          <w:spacing w:val="-6"/>
          <w:sz w:val="34"/>
          <w:szCs w:val="34"/>
          <w:cs/>
        </w:rPr>
        <w:t>้ไขเพิ่มเติมโดยคำสั่งกรมสรรพากร</w:t>
      </w:r>
      <w:r w:rsidR="004262EC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900206"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ที่ </w:t>
      </w:r>
      <w:proofErr w:type="spellStart"/>
      <w:r w:rsidR="008367E4" w:rsidRPr="00C13B9A">
        <w:rPr>
          <w:rFonts w:ascii="TH SarabunIT๙" w:hAnsi="TH SarabunIT๙" w:cs="TH SarabunIT๙"/>
          <w:spacing w:val="-6"/>
          <w:sz w:val="34"/>
          <w:szCs w:val="34"/>
          <w:cs/>
        </w:rPr>
        <w:t>ท.ป</w:t>
      </w:r>
      <w:proofErr w:type="spellEnd"/>
      <w:r w:rsidR="008367E4"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 </w:t>
      </w:r>
      <w:r w:rsidR="008367E4">
        <w:rPr>
          <w:rFonts w:ascii="TH SarabunIT๙" w:hAnsi="TH SarabunIT๙" w:cs="TH SarabunIT๙" w:hint="cs"/>
          <w:spacing w:val="-6"/>
          <w:sz w:val="34"/>
          <w:szCs w:val="34"/>
          <w:cs/>
        </w:rPr>
        <w:t>104</w:t>
      </w:r>
      <w:r w:rsidR="008367E4" w:rsidRPr="00C13B9A">
        <w:rPr>
          <w:rFonts w:ascii="TH SarabunIT๙" w:hAnsi="TH SarabunIT๙" w:cs="TH SarabunIT๙"/>
          <w:spacing w:val="-6"/>
          <w:sz w:val="34"/>
          <w:szCs w:val="34"/>
          <w:cs/>
        </w:rPr>
        <w:t>/๒๕</w:t>
      </w:r>
      <w:r w:rsidR="008367E4">
        <w:rPr>
          <w:rFonts w:ascii="TH SarabunIT๙" w:hAnsi="TH SarabunIT๙" w:cs="TH SarabunIT๙" w:hint="cs"/>
          <w:spacing w:val="-6"/>
          <w:sz w:val="34"/>
          <w:szCs w:val="34"/>
          <w:cs/>
        </w:rPr>
        <w:t>44</w:t>
      </w:r>
      <w:r w:rsidR="008367E4"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เรื่อง สั่งให้ผู้จ่ายเงินได้พึงประเมินตามมาตรา 40 แห่งประมวลรัษฎากร</w:t>
      </w:r>
      <w:r w:rsidR="004262EC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8367E4"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มีหน้าที่หักภาษีเงินได้ ณ ที่จ่าย ลงวันที่ </w:t>
      </w:r>
      <w:r w:rsidR="008367E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15 กันยายน </w:t>
      </w:r>
      <w:r w:rsidR="008367E4" w:rsidRPr="00C13B9A">
        <w:rPr>
          <w:rFonts w:ascii="TH SarabunIT๙" w:hAnsi="TH SarabunIT๙" w:cs="TH SarabunIT๙"/>
          <w:spacing w:val="-6"/>
          <w:sz w:val="34"/>
          <w:szCs w:val="34"/>
          <w:cs/>
        </w:rPr>
        <w:t>พ.ศ. ๒๕</w:t>
      </w:r>
      <w:r w:rsidR="008367E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44 </w:t>
      </w:r>
    </w:p>
    <w:p w14:paraId="6570D8E6" w14:textId="77777777" w:rsidR="00181BDD" w:rsidRDefault="00900206" w:rsidP="008367E4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900206">
        <w:rPr>
          <w:rFonts w:ascii="TH SarabunIT๙" w:hAnsi="TH SarabunIT๙" w:cs="TH SarabunIT๙"/>
          <w:sz w:val="34"/>
          <w:szCs w:val="34"/>
          <w:cs/>
        </w:rPr>
        <w:t>(1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/1</w:t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) </w:t>
      </w:r>
      <w:r w:rsidRPr="000E3F4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ผู้มีหน้าที่เสียภาษีเงินได้บุคคลธรรมดา หักภาษี ณ ที่จ่าย </w:t>
      </w:r>
      <w:r w:rsidR="00181BDD" w:rsidRPr="000E3F4B">
        <w:rPr>
          <w:rFonts w:ascii="TH SarabunIT๙" w:hAnsi="TH SarabunIT๙" w:cs="TH SarabunIT๙"/>
          <w:spacing w:val="-8"/>
          <w:sz w:val="34"/>
          <w:szCs w:val="34"/>
          <w:cs/>
        </w:rPr>
        <w:t>สำหรับเงินได้พึงประเมิน</w:t>
      </w:r>
      <w:r w:rsidR="004D6611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ที่จ่ายตั้งแต่วันที่ 1 เมษายน พ.ศ. ๒๕6๓ ถึงวันที่ ๓0 กันยายน พ.ศ. ๒๕63</w:t>
      </w:r>
      <w:r w:rsidR="000E3F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3F4B" w:rsidRPr="00900206">
        <w:rPr>
          <w:rFonts w:ascii="TH SarabunIT๙" w:hAnsi="TH SarabunIT๙" w:cs="TH SarabunIT๙"/>
          <w:sz w:val="34"/>
          <w:szCs w:val="34"/>
          <w:cs/>
        </w:rPr>
        <w:t>โดยคำนวณ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="000E3F4B" w:rsidRPr="00900206">
        <w:rPr>
          <w:rFonts w:ascii="TH SarabunIT๙" w:hAnsi="TH SarabunIT๙" w:cs="TH SarabunIT๙"/>
          <w:sz w:val="34"/>
          <w:szCs w:val="34"/>
          <w:cs/>
        </w:rPr>
        <w:t xml:space="preserve">หักไว้ในอัตราร้อยละ </w:t>
      </w:r>
      <w:r w:rsidR="000E3F4B">
        <w:rPr>
          <w:rFonts w:ascii="TH SarabunIT๙" w:hAnsi="TH SarabunIT๙" w:cs="TH SarabunIT๙" w:hint="cs"/>
          <w:sz w:val="34"/>
          <w:szCs w:val="34"/>
          <w:cs/>
        </w:rPr>
        <w:t>1.5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353DE651" w14:textId="77777777" w:rsidR="004D6611" w:rsidRDefault="004D6611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14:paraId="22B98772" w14:textId="77777777" w:rsidR="004D6611" w:rsidRDefault="004D6611" w:rsidP="004D6611">
      <w:pPr>
        <w:tabs>
          <w:tab w:val="left" w:pos="1440"/>
          <w:tab w:val="left" w:pos="1890"/>
          <w:tab w:val="left" w:pos="2160"/>
        </w:tabs>
        <w:jc w:val="right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/ ข้อ 8 ให้เพิ่ม...</w:t>
      </w:r>
    </w:p>
    <w:p w14:paraId="428DE7F9" w14:textId="77777777" w:rsidR="004D6611" w:rsidRDefault="004D6611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14:paraId="590900D7" w14:textId="77777777" w:rsidR="004D6611" w:rsidRDefault="004D6611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14:paraId="49721996" w14:textId="77777777" w:rsidR="004D6611" w:rsidRDefault="004D6611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14:paraId="394C7565" w14:textId="77777777" w:rsidR="00181BDD" w:rsidRDefault="00181BDD" w:rsidP="00181BDD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Pr="00142F63"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ให้เพิ่มความต่อไปนี้เป็น (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2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/1)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ของ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ข้อ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12</w:t>
      </w:r>
      <w:r w:rsidRPr="004C313A">
        <w:rPr>
          <w:rFonts w:ascii="TH SarabunIT๙" w:hAnsi="TH SarabunIT๙" w:cs="TH SarabunIT๙"/>
          <w:spacing w:val="-12"/>
          <w:sz w:val="34"/>
          <w:szCs w:val="34"/>
        </w:rPr>
        <w:t>/1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ของค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ำ</w:t>
      </w:r>
      <w:r w:rsidR="00C6256D">
        <w:rPr>
          <w:rFonts w:ascii="TH SarabunIT๙" w:hAnsi="TH SarabunIT๙" w:cs="TH SarabunIT๙"/>
          <w:spacing w:val="-12"/>
          <w:sz w:val="34"/>
          <w:szCs w:val="34"/>
          <w:cs/>
        </w:rPr>
        <w:t>สั่งกรมสรรพากร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ที่ </w:t>
      </w:r>
      <w:proofErr w:type="spellStart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ท.ป</w:t>
      </w:r>
      <w:proofErr w:type="spellEnd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.</w:t>
      </w:r>
      <w:r w:rsidR="004262EC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4/2528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</w:t>
      </w:r>
      <w:r w:rsidRPr="008D66D3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D66D3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8D66D3">
        <w:rPr>
          <w:rFonts w:ascii="TH SarabunIT๙" w:hAnsi="TH SarabunIT๙" w:cs="TH SarabunIT๙"/>
          <w:sz w:val="34"/>
          <w:szCs w:val="34"/>
          <w:cs/>
        </w:rPr>
        <w:t>เงินได้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D66D3">
        <w:rPr>
          <w:rFonts w:ascii="TH SarabunIT๙" w:hAnsi="TH SarabunIT๙" w:cs="TH SarabunIT๙"/>
          <w:sz w:val="34"/>
          <w:szCs w:val="34"/>
          <w:cs/>
        </w:rPr>
        <w:t xml:space="preserve">ณ ที่จ่าย ลงวันที่ 26 </w:t>
      </w:r>
      <w:r w:rsidRPr="008D66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กันยายน พ.ศ. 2528 </w:t>
      </w:r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ซึ่งแก้ไขเพิ่มเติมโดยคำสั่งกรม</w:t>
      </w:r>
      <w:r w:rsidR="00C6256D">
        <w:rPr>
          <w:rFonts w:ascii="TH SarabunIT๙" w:hAnsi="TH SarabunIT๙" w:cs="TH SarabunIT๙"/>
          <w:spacing w:val="-6"/>
          <w:sz w:val="34"/>
          <w:szCs w:val="34"/>
          <w:cs/>
        </w:rPr>
        <w:t>สรรพากร</w:t>
      </w:r>
      <w:r w:rsidR="004262EC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ที่ </w:t>
      </w:r>
      <w:proofErr w:type="spellStart"/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>ท.ป</w:t>
      </w:r>
      <w:proofErr w:type="spellEnd"/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10</w:t>
      </w:r>
      <w:r w:rsidR="008367E4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>/๒๕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>44</w:t>
      </w:r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เรื่อง สั่งให้ผู้จ่ายเงินได้พึงประเมินตามมาตรา 40 แห่งประมวลรัษฎากร</w:t>
      </w:r>
      <w:r w:rsidR="004262EC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มีหน้าที่หักภาษีเงินได้ ณ ที่จ่าย ลงวันที่ </w:t>
      </w:r>
      <w:r w:rsidR="008367E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15 กันยายน </w:t>
      </w:r>
      <w:r w:rsidRPr="00C13B9A">
        <w:rPr>
          <w:rFonts w:ascii="TH SarabunIT๙" w:hAnsi="TH SarabunIT๙" w:cs="TH SarabunIT๙"/>
          <w:spacing w:val="-6"/>
          <w:sz w:val="34"/>
          <w:szCs w:val="34"/>
          <w:cs/>
        </w:rPr>
        <w:t>พ.ศ. ๒๕</w:t>
      </w: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44 </w:t>
      </w:r>
    </w:p>
    <w:p w14:paraId="45407EBB" w14:textId="77777777" w:rsidR="004262EC" w:rsidRPr="004262EC" w:rsidRDefault="00181BDD" w:rsidP="00900206">
      <w:pPr>
        <w:tabs>
          <w:tab w:val="left" w:pos="1440"/>
        </w:tabs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262EC">
        <w:rPr>
          <w:rFonts w:ascii="TH SarabunIT๙" w:hAnsi="TH SarabunIT๙" w:cs="TH SarabunIT๙" w:hint="cs"/>
          <w:spacing w:val="-6"/>
          <w:sz w:val="34"/>
          <w:szCs w:val="34"/>
          <w:cs/>
        </w:rPr>
        <w:t>“</w:t>
      </w:r>
      <w:r w:rsidR="00900206" w:rsidRPr="004262EC">
        <w:rPr>
          <w:rFonts w:ascii="TH SarabunIT๙" w:hAnsi="TH SarabunIT๙" w:cs="TH SarabunIT๙"/>
          <w:spacing w:val="-6"/>
          <w:sz w:val="34"/>
          <w:szCs w:val="34"/>
          <w:cs/>
        </w:rPr>
        <w:t>(2</w:t>
      </w:r>
      <w:r w:rsidR="004C313A" w:rsidRPr="004262EC">
        <w:rPr>
          <w:rFonts w:ascii="TH SarabunIT๙" w:hAnsi="TH SarabunIT๙" w:cs="TH SarabunIT๙" w:hint="cs"/>
          <w:spacing w:val="-6"/>
          <w:sz w:val="34"/>
          <w:szCs w:val="34"/>
          <w:cs/>
        </w:rPr>
        <w:t>/1</w:t>
      </w:r>
      <w:r w:rsidR="00900206" w:rsidRPr="004262EC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CF7F54" w:rsidRPr="004262EC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900206" w:rsidRPr="004262EC">
        <w:rPr>
          <w:rFonts w:ascii="TH SarabunIT๙" w:hAnsi="TH SarabunIT๙" w:cs="TH SarabunIT๙"/>
          <w:spacing w:val="-6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23717" w:rsidRPr="004262EC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4D6611" w:rsidRPr="004262EC">
        <w:rPr>
          <w:rFonts w:ascii="TH SarabunIT๙" w:hAnsi="TH SarabunIT๙" w:cs="TH SarabunIT๙"/>
          <w:spacing w:val="-6"/>
          <w:sz w:val="34"/>
          <w:szCs w:val="34"/>
          <w:cs/>
        </w:rPr>
        <w:t>แต่ไม่รวมถึงมูลนิธิ</w:t>
      </w:r>
    </w:p>
    <w:p w14:paraId="564A9A02" w14:textId="77777777" w:rsidR="00900206" w:rsidRPr="00900206" w:rsidRDefault="004D6611" w:rsidP="00900206">
      <w:pPr>
        <w:tabs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D6611">
        <w:rPr>
          <w:rFonts w:ascii="TH SarabunIT๙" w:hAnsi="TH SarabunIT๙" w:cs="TH SarabunIT๙"/>
          <w:sz w:val="34"/>
          <w:szCs w:val="34"/>
          <w:cs/>
        </w:rPr>
        <w:t xml:space="preserve">หรือสมาคม </w:t>
      </w:r>
      <w:r w:rsidR="00900206" w:rsidRPr="00900206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สำหรับเงินได้พึงประเมินที่จ่ายตั้งแต่วันที่ 1 เมษายน พ.ศ. ๒๕6๓</w:t>
      </w:r>
      <w:r w:rsidR="00B23717">
        <w:rPr>
          <w:rFonts w:ascii="TH SarabunIT๙" w:hAnsi="TH SarabunIT๙" w:cs="TH SarabunIT๙" w:hint="cs"/>
          <w:sz w:val="34"/>
          <w:szCs w:val="34"/>
          <w:cs/>
        </w:rPr>
        <w:br/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ถึงวันที่ ๓0 กันยายน พ.ศ. ๒๕63</w:t>
      </w:r>
      <w:r w:rsidR="000E3F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3F4B" w:rsidRPr="00900206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0E3F4B">
        <w:rPr>
          <w:rFonts w:ascii="TH SarabunIT๙" w:hAnsi="TH SarabunIT๙" w:cs="TH SarabunIT๙" w:hint="cs"/>
          <w:sz w:val="34"/>
          <w:szCs w:val="34"/>
          <w:cs/>
        </w:rPr>
        <w:t>1.5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070322E9" w14:textId="77777777" w:rsidR="00181BDD" w:rsidRDefault="00900206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00206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 w:rsidR="00181BDD"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 w:rsidR="00181BDD"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ให้เพิ่มความต่อไปนี้เป็น (</w:t>
      </w:r>
      <w:r w:rsidR="00181BDD"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1</w:t>
      </w:r>
      <w:r w:rsidR="00181BDD"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/1) </w:t>
      </w:r>
      <w:r w:rsidR="00181BDD"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ของข้อ 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12/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2</w:t>
      </w:r>
      <w:r w:rsidR="00C6256D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ของคำสั่งกรมสรรพากร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ที่ </w:t>
      </w:r>
      <w:proofErr w:type="spellStart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ท.ป</w:t>
      </w:r>
      <w:proofErr w:type="spellEnd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.</w:t>
      </w:r>
      <w:r w:rsidR="004262EC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4/2528 </w:t>
      </w:r>
      <w:r w:rsidRPr="00900206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00206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900206">
        <w:rPr>
          <w:rFonts w:ascii="TH SarabunIT๙" w:hAnsi="TH SarabunIT๙" w:cs="TH SarabunIT๙"/>
          <w:sz w:val="34"/>
          <w:szCs w:val="34"/>
          <w:cs/>
        </w:rPr>
        <w:t>ภาษีเงินได้ ณ ที่จ่าย ลงวันที่ 26 กันยายน พ.ศ. 2528 ซึ่งแก</w:t>
      </w:r>
      <w:r w:rsidR="00C6256D">
        <w:rPr>
          <w:rFonts w:ascii="TH SarabunIT๙" w:hAnsi="TH SarabunIT๙" w:cs="TH SarabunIT๙"/>
          <w:sz w:val="34"/>
          <w:szCs w:val="34"/>
          <w:cs/>
        </w:rPr>
        <w:t>้ไขเพิ่มเติมโดยคำสั่งกรมสรรพากร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proofErr w:type="spellStart"/>
      <w:r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900206">
        <w:rPr>
          <w:rFonts w:ascii="TH SarabunIT๙" w:hAnsi="TH SarabunIT๙" w:cs="TH SarabunIT๙"/>
          <w:sz w:val="34"/>
          <w:szCs w:val="34"/>
          <w:cs/>
        </w:rPr>
        <w:t>. 101/๒๕44 เรื่อง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00206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900206">
        <w:rPr>
          <w:rFonts w:ascii="TH SarabunIT๙" w:hAnsi="TH SarabunIT๙" w:cs="TH SarabunIT๙"/>
          <w:sz w:val="34"/>
          <w:szCs w:val="34"/>
          <w:cs/>
        </w:rPr>
        <w:t>มีหน้าที่หักภาษีเงินได้ ณ ที่จ่าย ลงวันที่ 27 มิถุนายน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00206">
        <w:rPr>
          <w:rFonts w:ascii="TH SarabunIT๙" w:hAnsi="TH SarabunIT๙" w:cs="TH SarabunIT๙"/>
          <w:sz w:val="34"/>
          <w:szCs w:val="34"/>
          <w:cs/>
        </w:rPr>
        <w:t>พ.ศ. ๒๕44</w:t>
      </w:r>
    </w:p>
    <w:p w14:paraId="1E5EF281" w14:textId="77777777" w:rsidR="00900206" w:rsidRDefault="00900206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“</w:t>
      </w:r>
      <w:r w:rsidRPr="00900206">
        <w:rPr>
          <w:rFonts w:ascii="TH SarabunIT๙" w:hAnsi="TH SarabunIT๙" w:cs="TH SarabunIT๙"/>
          <w:sz w:val="34"/>
          <w:szCs w:val="34"/>
          <w:cs/>
        </w:rPr>
        <w:t>(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1/</w:t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1) </w:t>
      </w:r>
      <w:r w:rsidRPr="000E3F4B">
        <w:rPr>
          <w:rFonts w:ascii="TH SarabunIT๙" w:hAnsi="TH SarabunIT๙" w:cs="TH SarabunIT๙"/>
          <w:spacing w:val="-6"/>
          <w:sz w:val="34"/>
          <w:szCs w:val="34"/>
          <w:cs/>
        </w:rPr>
        <w:t>ผู้มีหน้าที่เสียภาษีเงินได้บุคคลธรรมดา</w:t>
      </w:r>
      <w:r w:rsidR="00CF7F5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0E3F4B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หักภาษี ณ ที่จ่าย </w:t>
      </w:r>
      <w:r w:rsidR="00181BDD" w:rsidRPr="000E3F4B">
        <w:rPr>
          <w:rFonts w:ascii="TH SarabunIT๙" w:hAnsi="TH SarabunIT๙" w:cs="TH SarabunIT๙"/>
          <w:spacing w:val="-6"/>
          <w:sz w:val="34"/>
          <w:szCs w:val="34"/>
          <w:cs/>
        </w:rPr>
        <w:t>สำหรับเงินได้พึงประเมิน</w:t>
      </w:r>
      <w:r w:rsidR="00B23717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ที่จ่ายตั้งแต่วันที่ 1 เมษายน พ.ศ. ๒๕6๓ ถึงวันที่ ๓0 กันยายน พ.ศ. ๒๕63</w:t>
      </w:r>
      <w:r w:rsidR="000E3F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E3F4B" w:rsidRPr="00900206">
        <w:rPr>
          <w:rFonts w:ascii="TH SarabunIT๙" w:hAnsi="TH SarabunIT๙" w:cs="TH SarabunIT๙"/>
          <w:sz w:val="34"/>
          <w:szCs w:val="34"/>
          <w:cs/>
        </w:rPr>
        <w:t>โดยคำนวณหักไว้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="000E3F4B" w:rsidRPr="00900206">
        <w:rPr>
          <w:rFonts w:ascii="TH SarabunIT๙" w:hAnsi="TH SarabunIT๙" w:cs="TH SarabunIT๙"/>
          <w:sz w:val="34"/>
          <w:szCs w:val="34"/>
          <w:cs/>
        </w:rPr>
        <w:t xml:space="preserve">ในอัตราร้อยละ </w:t>
      </w:r>
      <w:r w:rsidR="000E3F4B">
        <w:rPr>
          <w:rFonts w:ascii="TH SarabunIT๙" w:hAnsi="TH SarabunIT๙" w:cs="TH SarabunIT๙" w:hint="cs"/>
          <w:sz w:val="34"/>
          <w:szCs w:val="34"/>
          <w:cs/>
        </w:rPr>
        <w:t>1.5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3B89F8A2" w14:textId="77777777" w:rsidR="00181BDD" w:rsidRPr="00900206" w:rsidRDefault="00181BDD" w:rsidP="00181BDD">
      <w:pPr>
        <w:tabs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00206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</w:t>
      </w:r>
      <w:r w:rsidRPr="00900206">
        <w:rPr>
          <w:rFonts w:ascii="TH SarabunIT๙" w:hAnsi="TH SarabunIT๙" w:cs="TH SarabunIT๙"/>
          <w:sz w:val="34"/>
          <w:szCs w:val="34"/>
          <w:cs/>
        </w:rPr>
        <w:tab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ให้เพิ่มความต่อไปนี้เป็น (2/1) 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ของข้อ 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12/</w:t>
      </w:r>
      <w:r w:rsidRPr="004C313A">
        <w:rPr>
          <w:rFonts w:ascii="TH SarabunIT๙" w:hAnsi="TH SarabunIT๙" w:cs="TH SarabunIT๙" w:hint="cs"/>
          <w:spacing w:val="-12"/>
          <w:sz w:val="34"/>
          <w:szCs w:val="34"/>
          <w:cs/>
        </w:rPr>
        <w:t>2</w:t>
      </w:r>
      <w:r w:rsidR="00C6256D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 ของคำสั่งกรมสรรพากร</w:t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 xml:space="preserve">ที่ </w:t>
      </w:r>
      <w:proofErr w:type="spellStart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ท.ป</w:t>
      </w:r>
      <w:proofErr w:type="spellEnd"/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.</w:t>
      </w:r>
      <w:r w:rsidR="004262EC">
        <w:rPr>
          <w:rFonts w:ascii="TH SarabunIT๙" w:hAnsi="TH SarabunIT๙" w:cs="TH SarabunIT๙" w:hint="cs"/>
          <w:spacing w:val="-12"/>
          <w:sz w:val="34"/>
          <w:szCs w:val="34"/>
          <w:cs/>
        </w:rPr>
        <w:br/>
      </w:r>
      <w:r w:rsidRPr="004C313A">
        <w:rPr>
          <w:rFonts w:ascii="TH SarabunIT๙" w:hAnsi="TH SarabunIT๙" w:cs="TH SarabunIT๙"/>
          <w:spacing w:val="-12"/>
          <w:sz w:val="34"/>
          <w:szCs w:val="34"/>
          <w:cs/>
        </w:rPr>
        <w:t>4/2528</w:t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 เรื่อง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00206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 มีหน้าที่หักภาษี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900206">
        <w:rPr>
          <w:rFonts w:ascii="TH SarabunIT๙" w:hAnsi="TH SarabunIT๙" w:cs="TH SarabunIT๙"/>
          <w:sz w:val="34"/>
          <w:szCs w:val="34"/>
          <w:cs/>
        </w:rPr>
        <w:t>เงินได้ ณ ที่จ่าย ลงวันที่ 26 กันยายน พ.ศ. 2528 ซึ่งแก</w:t>
      </w:r>
      <w:r w:rsidR="00C6256D">
        <w:rPr>
          <w:rFonts w:ascii="TH SarabunIT๙" w:hAnsi="TH SarabunIT๙" w:cs="TH SarabunIT๙"/>
          <w:sz w:val="34"/>
          <w:szCs w:val="34"/>
          <w:cs/>
        </w:rPr>
        <w:t>้ไขเพิ่มเติมโดยคำสั่งกรมสรรพากร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900206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proofErr w:type="spellStart"/>
      <w:r w:rsidRPr="00900206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900206">
        <w:rPr>
          <w:rFonts w:ascii="TH SarabunIT๙" w:hAnsi="TH SarabunIT๙" w:cs="TH SarabunIT๙"/>
          <w:sz w:val="34"/>
          <w:szCs w:val="34"/>
          <w:cs/>
        </w:rPr>
        <w:t>. 101/๒๕</w:t>
      </w:r>
      <w:r w:rsidRPr="00181BDD">
        <w:rPr>
          <w:rFonts w:ascii="TH SarabunIT๙" w:hAnsi="TH SarabunIT๙" w:cs="TH SarabunIT๙"/>
          <w:sz w:val="34"/>
          <w:szCs w:val="34"/>
          <w:cs/>
        </w:rPr>
        <w:t>44 เรื่อง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81BDD">
        <w:rPr>
          <w:rFonts w:ascii="TH SarabunIT๙" w:hAnsi="TH SarabunIT๙" w:cs="TH SarabunIT๙"/>
          <w:sz w:val="34"/>
          <w:szCs w:val="34"/>
          <w:cs/>
        </w:rPr>
        <w:t>สั่งให้ผู้จ่ายเงินได้พึงประเมินตามมาตรา 40 แห่งประมวลรัษฎากร</w:t>
      </w:r>
      <w:r w:rsidR="004262EC">
        <w:rPr>
          <w:rFonts w:ascii="TH SarabunIT๙" w:hAnsi="TH SarabunIT๙" w:cs="TH SarabunIT๙" w:hint="cs"/>
          <w:sz w:val="34"/>
          <w:szCs w:val="34"/>
          <w:cs/>
        </w:rPr>
        <w:br/>
      </w:r>
      <w:r w:rsidRPr="00181BDD">
        <w:rPr>
          <w:rFonts w:ascii="TH SarabunIT๙" w:hAnsi="TH SarabunIT๙" w:cs="TH SarabunIT๙"/>
          <w:sz w:val="34"/>
          <w:szCs w:val="34"/>
          <w:cs/>
        </w:rPr>
        <w:t>มีหน้าที่หักภาษีเงินได้ ณ ที่จ่าย ลงวันที่ 27 มิถุนายน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81BDD">
        <w:rPr>
          <w:rFonts w:ascii="TH SarabunIT๙" w:hAnsi="TH SarabunIT๙" w:cs="TH SarabunIT๙"/>
          <w:sz w:val="34"/>
          <w:szCs w:val="34"/>
          <w:cs/>
        </w:rPr>
        <w:t xml:space="preserve">พ.ศ. ๒๕44 </w:t>
      </w:r>
    </w:p>
    <w:p w14:paraId="37143A6A" w14:textId="77777777" w:rsidR="00900206" w:rsidRPr="00900206" w:rsidRDefault="00CA0D40" w:rsidP="00900206">
      <w:pPr>
        <w:tabs>
          <w:tab w:val="left" w:pos="1440"/>
          <w:tab w:val="left" w:pos="1890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81BDD" w:rsidRPr="004262EC">
        <w:rPr>
          <w:rFonts w:ascii="TH SarabunIT๙" w:hAnsi="TH SarabunIT๙" w:cs="TH SarabunIT๙" w:hint="cs"/>
          <w:spacing w:val="-10"/>
          <w:sz w:val="34"/>
          <w:szCs w:val="34"/>
          <w:cs/>
        </w:rPr>
        <w:t>“</w:t>
      </w:r>
      <w:r w:rsidR="00900206" w:rsidRPr="004262EC">
        <w:rPr>
          <w:rFonts w:ascii="TH SarabunIT๙" w:hAnsi="TH SarabunIT๙" w:cs="TH SarabunIT๙"/>
          <w:spacing w:val="-10"/>
          <w:sz w:val="34"/>
          <w:szCs w:val="34"/>
          <w:cs/>
        </w:rPr>
        <w:t>(2</w:t>
      </w:r>
      <w:r w:rsidR="00181BDD" w:rsidRPr="004262EC">
        <w:rPr>
          <w:rFonts w:ascii="TH SarabunIT๙" w:hAnsi="TH SarabunIT๙" w:cs="TH SarabunIT๙" w:hint="cs"/>
          <w:spacing w:val="-10"/>
          <w:sz w:val="34"/>
          <w:szCs w:val="34"/>
          <w:cs/>
        </w:rPr>
        <w:t>/1</w:t>
      </w:r>
      <w:r w:rsidR="00900206" w:rsidRPr="004262EC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="000E0A66" w:rsidRPr="004262EC">
        <w:rPr>
          <w:rFonts w:ascii="TH SarabunIT๙" w:hAnsi="TH SarabunIT๙" w:cs="TH SarabunIT๙" w:hint="cs"/>
          <w:spacing w:val="-10"/>
          <w:sz w:val="34"/>
          <w:szCs w:val="34"/>
          <w:cs/>
        </w:rPr>
        <w:t> </w:t>
      </w:r>
      <w:r w:rsidR="00900206" w:rsidRPr="004262EC">
        <w:rPr>
          <w:rFonts w:ascii="TH SarabunIT๙" w:hAnsi="TH SarabunIT๙" w:cs="TH SarabunIT๙"/>
          <w:spacing w:val="-10"/>
          <w:sz w:val="34"/>
          <w:szCs w:val="34"/>
          <w:cs/>
        </w:rPr>
        <w:t>บริษัทหรือห้างหุ้นส่วนนิติบุคคลที่ประกอบกิจการในประเทศไทย</w:t>
      </w:r>
      <w:r w:rsidR="00B23717" w:rsidRPr="004262EC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B23717" w:rsidRPr="004262EC">
        <w:rPr>
          <w:rFonts w:ascii="TH SarabunIT๙" w:hAnsi="TH SarabunIT๙" w:cs="TH SarabunIT๙"/>
          <w:spacing w:val="-10"/>
          <w:sz w:val="34"/>
          <w:szCs w:val="34"/>
          <w:cs/>
        </w:rPr>
        <w:t>แต่ไม่รวมถึงมูลนิธิ</w:t>
      </w:r>
      <w:r w:rsidR="004262EC">
        <w:rPr>
          <w:rFonts w:ascii="TH SarabunIT๙" w:hAnsi="TH SarabunIT๙" w:cs="TH SarabunIT๙"/>
          <w:spacing w:val="-10"/>
          <w:sz w:val="34"/>
          <w:szCs w:val="34"/>
        </w:rPr>
        <w:br/>
      </w:r>
      <w:r w:rsidR="00B23717" w:rsidRPr="00B23717">
        <w:rPr>
          <w:rFonts w:ascii="TH SarabunIT๙" w:hAnsi="TH SarabunIT๙" w:cs="TH SarabunIT๙"/>
          <w:sz w:val="34"/>
          <w:szCs w:val="34"/>
          <w:cs/>
        </w:rPr>
        <w:t xml:space="preserve">หรือสมาคม </w:t>
      </w:r>
      <w:r w:rsidR="00900206" w:rsidRPr="00900206">
        <w:rPr>
          <w:rFonts w:ascii="TH SarabunIT๙" w:hAnsi="TH SarabunIT๙" w:cs="TH SarabunIT๙"/>
          <w:sz w:val="34"/>
          <w:szCs w:val="34"/>
          <w:cs/>
        </w:rPr>
        <w:t xml:space="preserve">หักภาษี ณ ที่จ่าย </w:t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สำหรับเงินได้พึงประเมินที่จ่ายตั้งแต่วันที่ 1 เมษายน พ.ศ. ๒๕6๓</w:t>
      </w:r>
      <w:r w:rsidR="00B23717">
        <w:rPr>
          <w:rFonts w:ascii="TH SarabunIT๙" w:hAnsi="TH SarabunIT๙" w:cs="TH SarabunIT๙" w:hint="cs"/>
          <w:sz w:val="34"/>
          <w:szCs w:val="34"/>
          <w:cs/>
        </w:rPr>
        <w:br/>
      </w:r>
      <w:r w:rsidR="00181BDD" w:rsidRPr="0062143F">
        <w:rPr>
          <w:rFonts w:ascii="TH SarabunIT๙" w:hAnsi="TH SarabunIT๙" w:cs="TH SarabunIT๙"/>
          <w:sz w:val="34"/>
          <w:szCs w:val="34"/>
          <w:cs/>
        </w:rPr>
        <w:t>ถึงวันที่ ๓0 กันยายน พ.ศ. ๒๕63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80CC8" w:rsidRPr="00900206">
        <w:rPr>
          <w:rFonts w:ascii="TH SarabunIT๙" w:hAnsi="TH SarabunIT๙" w:cs="TH SarabunIT๙"/>
          <w:sz w:val="34"/>
          <w:szCs w:val="34"/>
          <w:cs/>
        </w:rPr>
        <w:t xml:space="preserve">โดยคำนวณหักไว้ในอัตราร้อยละ </w:t>
      </w:r>
      <w:r w:rsidR="00B80CC8">
        <w:rPr>
          <w:rFonts w:ascii="TH SarabunIT๙" w:hAnsi="TH SarabunIT๙" w:cs="TH SarabunIT๙" w:hint="cs"/>
          <w:sz w:val="34"/>
          <w:szCs w:val="34"/>
          <w:cs/>
        </w:rPr>
        <w:t>1.5</w:t>
      </w:r>
      <w:r w:rsidR="00181BDD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1E11CD00" w14:textId="77777777" w:rsidR="00F96E7F" w:rsidRPr="006C27DB" w:rsidRDefault="001A225A" w:rsidP="00586845">
      <w:pPr>
        <w:tabs>
          <w:tab w:val="left" w:pos="709"/>
          <w:tab w:val="left" w:pos="1134"/>
          <w:tab w:val="left" w:pos="1440"/>
          <w:tab w:val="left" w:pos="1890"/>
          <w:tab w:val="left" w:pos="2160"/>
        </w:tabs>
        <w:spacing w:before="120"/>
        <w:jc w:val="thaiDistribute"/>
        <w:rPr>
          <w:rFonts w:ascii="TH SarabunIT๙" w:hAnsi="TH SarabunIT๙" w:cs="TH SarabunIT๙"/>
          <w:spacing w:val="-16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586845">
        <w:rPr>
          <w:rFonts w:ascii="TH SarabunIT๙" w:hAnsi="TH SarabunIT๙" w:cs="TH SarabunIT๙" w:hint="cs"/>
          <w:sz w:val="34"/>
          <w:szCs w:val="34"/>
          <w:cs/>
        </w:rPr>
        <w:tab/>
      </w:r>
      <w:r w:rsidR="00586845">
        <w:rPr>
          <w:rFonts w:ascii="TH SarabunIT๙" w:hAnsi="TH SarabunIT๙" w:cs="TH SarabunIT๙" w:hint="cs"/>
          <w:sz w:val="34"/>
          <w:szCs w:val="34"/>
          <w:cs/>
        </w:rPr>
        <w:tab/>
      </w:r>
      <w:r w:rsidR="009C0774" w:rsidRPr="006C27DB">
        <w:rPr>
          <w:rFonts w:ascii="TH SarabunIT๙" w:hAnsi="TH SarabunIT๙" w:cs="TH SarabunIT๙"/>
          <w:sz w:val="34"/>
          <w:szCs w:val="34"/>
          <w:cs/>
        </w:rPr>
        <w:t>ข้อ</w:t>
      </w:r>
      <w:r w:rsidR="000E6F86">
        <w:rPr>
          <w:rFonts w:ascii="TH SarabunIT๙" w:hAnsi="TH SarabunIT๙" w:cs="TH SarabunIT๙"/>
          <w:sz w:val="34"/>
          <w:szCs w:val="34"/>
          <w:cs/>
        </w:rPr>
        <w:t> 11</w:t>
      </w:r>
      <w:r w:rsidR="000E6F86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1A225A">
        <w:rPr>
          <w:rFonts w:ascii="TH SarabunIT๙" w:hAnsi="TH SarabunIT๙" w:cs="TH SarabunIT๙"/>
          <w:sz w:val="34"/>
          <w:szCs w:val="34"/>
          <w:cs/>
        </w:rPr>
        <w:t>คำสั่งนี้ให้ใช้บังคับ</w:t>
      </w:r>
      <w:r w:rsidR="00E241DF">
        <w:rPr>
          <w:rFonts w:ascii="TH SarabunIT๙" w:hAnsi="TH SarabunIT๙" w:cs="TH SarabunIT๙" w:hint="cs"/>
          <w:sz w:val="34"/>
          <w:szCs w:val="34"/>
          <w:cs/>
        </w:rPr>
        <w:t>ตั้งแต่วันที่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 xml:space="preserve"> 1 เมษายน พ.ศ. 2563 </w:t>
      </w:r>
      <w:r w:rsidRPr="001A225A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14:paraId="2BF24055" w14:textId="77777777" w:rsidR="001D7750" w:rsidRPr="006C27DB" w:rsidRDefault="008367E4" w:rsidP="008367E4">
      <w:pPr>
        <w:tabs>
          <w:tab w:val="left" w:pos="4253"/>
        </w:tabs>
        <w:spacing w:before="360" w:line="380" w:lineRule="exact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2F63">
        <w:rPr>
          <w:rFonts w:ascii="TH SarabunIT๙" w:hAnsi="TH SarabunIT๙" w:cs="TH SarabunIT๙" w:hint="cs"/>
          <w:sz w:val="34"/>
          <w:szCs w:val="34"/>
          <w:cs/>
        </w:rPr>
        <w:t>สั่ง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ณ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วันที่  </w:t>
      </w:r>
      <w:r w:rsidR="004A5741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627FB">
        <w:rPr>
          <w:rFonts w:ascii="TH SarabunIT๙" w:hAnsi="TH SarabunIT๙" w:cs="TH SarabunIT๙" w:hint="cs"/>
          <w:sz w:val="34"/>
          <w:szCs w:val="34"/>
          <w:cs/>
        </w:rPr>
        <w:t>30</w:t>
      </w:r>
      <w:r w:rsidR="004A5741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9323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F8379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D7750" w:rsidRPr="006C27DB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A419DB"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33F44">
        <w:rPr>
          <w:rFonts w:ascii="TH SarabunIT๙" w:hAnsi="TH SarabunIT๙" w:cs="TH SarabunIT๙" w:hint="cs"/>
          <w:sz w:val="34"/>
          <w:szCs w:val="34"/>
          <w:cs/>
        </w:rPr>
        <w:t>25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>63</w:t>
      </w:r>
    </w:p>
    <w:p w14:paraId="079AD3B9" w14:textId="77777777" w:rsidR="001B0422" w:rsidRPr="006C27DB" w:rsidRDefault="001B0422" w:rsidP="003E6E03">
      <w:pPr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14:paraId="59B927B0" w14:textId="77777777" w:rsidR="001D7750" w:rsidRPr="006C27DB" w:rsidRDefault="001D7750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</w:t>
      </w:r>
    </w:p>
    <w:p w14:paraId="2F346FB8" w14:textId="77777777" w:rsidR="003E6E03" w:rsidRPr="006C27DB" w:rsidRDefault="003E6E03" w:rsidP="003E6E0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</w:p>
    <w:p w14:paraId="09AEA516" w14:textId="77777777" w:rsidR="001D7750" w:rsidRPr="006C27DB" w:rsidRDefault="001D7750" w:rsidP="003E6E03">
      <w:pPr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  <w:r w:rsidR="00D627FB">
        <w:rPr>
          <w:rFonts w:ascii="TH SarabunIT๙" w:hAnsi="TH SarabunIT๙" w:cs="TH SarabunIT๙" w:hint="cs"/>
          <w:sz w:val="34"/>
          <w:szCs w:val="34"/>
          <w:cs/>
        </w:rPr>
        <w:tab/>
      </w:r>
      <w:r w:rsidR="00D627FB">
        <w:rPr>
          <w:rFonts w:ascii="TH SarabunIT๙" w:hAnsi="TH SarabunIT๙" w:cs="TH SarabunIT๙" w:hint="cs"/>
          <w:sz w:val="34"/>
          <w:szCs w:val="34"/>
          <w:cs/>
        </w:rPr>
        <w:tab/>
        <w:t xml:space="preserve"> เอกนิติ  นิติ</w:t>
      </w:r>
      <w:r w:rsidR="00D627FB" w:rsidRPr="00586845">
        <w:rPr>
          <w:rFonts w:ascii="TH SarabunIT๙" w:hAnsi="TH SarabunIT๙" w:cs="TH SarabunIT๙"/>
          <w:sz w:val="34"/>
          <w:szCs w:val="34"/>
          <w:cs/>
        </w:rPr>
        <w:t>ทัณฑ์ประภาศ</w:t>
      </w:r>
    </w:p>
    <w:p w14:paraId="0BFFFC29" w14:textId="77777777" w:rsidR="001D7750" w:rsidRDefault="001D7750" w:rsidP="003E6E03">
      <w:pPr>
        <w:spacing w:line="380" w:lineRule="exact"/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6C27D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6C27D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(</w:t>
      </w:r>
      <w:r w:rsidR="00586845">
        <w:rPr>
          <w:rFonts w:ascii="TH SarabunIT๙" w:hAnsi="TH SarabunIT๙" w:cs="TH SarabunIT๙" w:hint="cs"/>
          <w:sz w:val="34"/>
          <w:szCs w:val="34"/>
          <w:cs/>
        </w:rPr>
        <w:t>นายเอกนิติ  นิติ</w:t>
      </w:r>
      <w:r w:rsidR="00586845" w:rsidRPr="00586845">
        <w:rPr>
          <w:rFonts w:ascii="TH SarabunIT๙" w:hAnsi="TH SarabunIT๙" w:cs="TH SarabunIT๙"/>
          <w:sz w:val="34"/>
          <w:szCs w:val="34"/>
          <w:cs/>
        </w:rPr>
        <w:t>ทัณฑ์ประภาศ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76796916" w14:textId="77777777" w:rsidR="00E60E53" w:rsidRDefault="005A2585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8367E4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A5387C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</w:t>
      </w:r>
    </w:p>
    <w:p w14:paraId="2AC17A0A" w14:textId="77777777" w:rsidR="00E60E53" w:rsidRDefault="00E60E53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B738DA6" w14:textId="77777777" w:rsidR="00E60E53" w:rsidRDefault="00E60E53" w:rsidP="005A2585">
      <w:pPr>
        <w:spacing w:line="380" w:lineRule="exact"/>
        <w:ind w:left="1985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7B0E0619" w14:textId="77777777" w:rsidR="00B93233" w:rsidRPr="008367E4" w:rsidRDefault="005A2585" w:rsidP="00E60E53">
      <w:pPr>
        <w:spacing w:line="380" w:lineRule="exact"/>
        <w:ind w:left="1985"/>
        <w:jc w:val="right"/>
        <w:rPr>
          <w:rFonts w:ascii="TH SarabunIT๙" w:hAnsi="TH SarabunIT๙" w:cs="TH SarabunIT๙"/>
          <w:sz w:val="22"/>
          <w:szCs w:val="22"/>
          <w:cs/>
        </w:rPr>
      </w:pPr>
      <w:r w:rsidRPr="008367E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sectPr w:rsidR="00B93233" w:rsidRPr="008367E4" w:rsidSect="00716B31">
      <w:headerReference w:type="even" r:id="rId9"/>
      <w:headerReference w:type="default" r:id="rId10"/>
      <w:pgSz w:w="11907" w:h="16840" w:code="9"/>
      <w:pgMar w:top="851" w:right="1382" w:bottom="709" w:left="1267" w:header="1166" w:footer="706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4E50" w14:textId="77777777" w:rsidR="00E63BE9" w:rsidRDefault="00E63BE9">
      <w:r>
        <w:separator/>
      </w:r>
    </w:p>
  </w:endnote>
  <w:endnote w:type="continuationSeparator" w:id="0">
    <w:p w14:paraId="4157E0AC" w14:textId="77777777" w:rsidR="00E63BE9" w:rsidRDefault="00E6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9DA8" w14:textId="77777777" w:rsidR="00E63BE9" w:rsidRDefault="00E63BE9">
      <w:r>
        <w:separator/>
      </w:r>
    </w:p>
  </w:footnote>
  <w:footnote w:type="continuationSeparator" w:id="0">
    <w:p w14:paraId="7A7B514E" w14:textId="77777777" w:rsidR="00E63BE9" w:rsidRDefault="00E6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0D9" w14:textId="77777777"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11913C5" w14:textId="77777777"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2E7D" w14:textId="77777777" w:rsidR="00D20DBB" w:rsidRPr="00D20DBB" w:rsidRDefault="00D20DB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D20DBB">
      <w:rPr>
        <w:rFonts w:ascii="TH SarabunIT๙" w:hAnsi="TH SarabunIT๙" w:cs="TH SarabunIT๙"/>
        <w:sz w:val="34"/>
        <w:szCs w:val="34"/>
      </w:rPr>
      <w:fldChar w:fldCharType="begin"/>
    </w:r>
    <w:r w:rsidRPr="00D20DBB">
      <w:rPr>
        <w:rFonts w:ascii="TH SarabunIT๙" w:hAnsi="TH SarabunIT๙" w:cs="TH SarabunIT๙"/>
        <w:sz w:val="34"/>
        <w:szCs w:val="34"/>
      </w:rPr>
      <w:instrText>PAGE   \* MERGEFORMAT</w:instrText>
    </w:r>
    <w:r w:rsidRPr="00D20DBB">
      <w:rPr>
        <w:rFonts w:ascii="TH SarabunIT๙" w:hAnsi="TH SarabunIT๙" w:cs="TH SarabunIT๙"/>
        <w:sz w:val="34"/>
        <w:szCs w:val="34"/>
      </w:rPr>
      <w:fldChar w:fldCharType="separate"/>
    </w:r>
    <w:r w:rsidR="004262EC" w:rsidRPr="004262EC">
      <w:rPr>
        <w:rFonts w:ascii="TH SarabunIT๙" w:hAnsi="TH SarabunIT๙" w:cs="TH SarabunIT๙"/>
        <w:noProof/>
        <w:sz w:val="34"/>
        <w:szCs w:val="34"/>
        <w:cs/>
        <w:lang w:val="th-TH"/>
      </w:rPr>
      <w:t>๓</w:t>
    </w:r>
    <w:r w:rsidRPr="00D20DBB">
      <w:rPr>
        <w:rFonts w:ascii="TH SarabunIT๙" w:hAnsi="TH SarabunIT๙" w:cs="TH SarabunIT๙"/>
        <w:sz w:val="34"/>
        <w:szCs w:val="34"/>
      </w:rPr>
      <w:fldChar w:fldCharType="end"/>
    </w:r>
  </w:p>
  <w:p w14:paraId="772A3E35" w14:textId="77777777"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46D"/>
    <w:rsid w:val="00003F70"/>
    <w:rsid w:val="0000429C"/>
    <w:rsid w:val="0001388B"/>
    <w:rsid w:val="00014250"/>
    <w:rsid w:val="00015DD2"/>
    <w:rsid w:val="00017F25"/>
    <w:rsid w:val="000356FB"/>
    <w:rsid w:val="00042693"/>
    <w:rsid w:val="0006360E"/>
    <w:rsid w:val="00066DB9"/>
    <w:rsid w:val="00066DFA"/>
    <w:rsid w:val="00082275"/>
    <w:rsid w:val="000931B0"/>
    <w:rsid w:val="0009346C"/>
    <w:rsid w:val="00095FD5"/>
    <w:rsid w:val="000B5FFF"/>
    <w:rsid w:val="000C385F"/>
    <w:rsid w:val="000C7BC7"/>
    <w:rsid w:val="000D77DC"/>
    <w:rsid w:val="000E0A66"/>
    <w:rsid w:val="000E30E8"/>
    <w:rsid w:val="000E3F4B"/>
    <w:rsid w:val="000E419E"/>
    <w:rsid w:val="000E6F86"/>
    <w:rsid w:val="000F02ED"/>
    <w:rsid w:val="000F498E"/>
    <w:rsid w:val="00113F25"/>
    <w:rsid w:val="00115275"/>
    <w:rsid w:val="001248F5"/>
    <w:rsid w:val="0013037E"/>
    <w:rsid w:val="0014253D"/>
    <w:rsid w:val="00142F63"/>
    <w:rsid w:val="00147E1C"/>
    <w:rsid w:val="00162F1D"/>
    <w:rsid w:val="001656D8"/>
    <w:rsid w:val="001671B0"/>
    <w:rsid w:val="00173CD7"/>
    <w:rsid w:val="00181BDD"/>
    <w:rsid w:val="00186E54"/>
    <w:rsid w:val="001A225A"/>
    <w:rsid w:val="001A5500"/>
    <w:rsid w:val="001A607B"/>
    <w:rsid w:val="001A60B4"/>
    <w:rsid w:val="001B0422"/>
    <w:rsid w:val="001B4CC8"/>
    <w:rsid w:val="001D1925"/>
    <w:rsid w:val="001D6C05"/>
    <w:rsid w:val="001D7750"/>
    <w:rsid w:val="001E5675"/>
    <w:rsid w:val="001F0AAF"/>
    <w:rsid w:val="001F4553"/>
    <w:rsid w:val="001F6360"/>
    <w:rsid w:val="00212B71"/>
    <w:rsid w:val="00217F06"/>
    <w:rsid w:val="00220B84"/>
    <w:rsid w:val="00230559"/>
    <w:rsid w:val="00244897"/>
    <w:rsid w:val="0025673C"/>
    <w:rsid w:val="002625A2"/>
    <w:rsid w:val="002649EE"/>
    <w:rsid w:val="0029348D"/>
    <w:rsid w:val="00294DD9"/>
    <w:rsid w:val="002A44E6"/>
    <w:rsid w:val="002B20CE"/>
    <w:rsid w:val="002C7981"/>
    <w:rsid w:val="002E1281"/>
    <w:rsid w:val="002E4ACF"/>
    <w:rsid w:val="002F5161"/>
    <w:rsid w:val="0031034D"/>
    <w:rsid w:val="00310472"/>
    <w:rsid w:val="00313DEA"/>
    <w:rsid w:val="00332303"/>
    <w:rsid w:val="00332AE3"/>
    <w:rsid w:val="00333A1C"/>
    <w:rsid w:val="00340052"/>
    <w:rsid w:val="00340282"/>
    <w:rsid w:val="00344C03"/>
    <w:rsid w:val="00345ED1"/>
    <w:rsid w:val="00351B2A"/>
    <w:rsid w:val="00372E49"/>
    <w:rsid w:val="003959FB"/>
    <w:rsid w:val="003A06FC"/>
    <w:rsid w:val="003A1FDC"/>
    <w:rsid w:val="003A3E7A"/>
    <w:rsid w:val="003E363B"/>
    <w:rsid w:val="003E446A"/>
    <w:rsid w:val="003E5B58"/>
    <w:rsid w:val="003E6E03"/>
    <w:rsid w:val="003F3D65"/>
    <w:rsid w:val="004002AE"/>
    <w:rsid w:val="00400958"/>
    <w:rsid w:val="00403FDA"/>
    <w:rsid w:val="00404F7A"/>
    <w:rsid w:val="00421644"/>
    <w:rsid w:val="004248B6"/>
    <w:rsid w:val="004262EC"/>
    <w:rsid w:val="00430605"/>
    <w:rsid w:val="00430798"/>
    <w:rsid w:val="00432D1B"/>
    <w:rsid w:val="00454582"/>
    <w:rsid w:val="004552BC"/>
    <w:rsid w:val="004726FC"/>
    <w:rsid w:val="00481199"/>
    <w:rsid w:val="004820C0"/>
    <w:rsid w:val="00490882"/>
    <w:rsid w:val="004912A4"/>
    <w:rsid w:val="00493A00"/>
    <w:rsid w:val="004A5741"/>
    <w:rsid w:val="004A5F6D"/>
    <w:rsid w:val="004C185A"/>
    <w:rsid w:val="004C1D42"/>
    <w:rsid w:val="004C313A"/>
    <w:rsid w:val="004D4303"/>
    <w:rsid w:val="004D52BB"/>
    <w:rsid w:val="004D6611"/>
    <w:rsid w:val="00503139"/>
    <w:rsid w:val="005063E5"/>
    <w:rsid w:val="00516463"/>
    <w:rsid w:val="00516584"/>
    <w:rsid w:val="00521B67"/>
    <w:rsid w:val="00526A64"/>
    <w:rsid w:val="005378BA"/>
    <w:rsid w:val="0054070E"/>
    <w:rsid w:val="005445D0"/>
    <w:rsid w:val="00564CE8"/>
    <w:rsid w:val="00573480"/>
    <w:rsid w:val="005845DE"/>
    <w:rsid w:val="00586845"/>
    <w:rsid w:val="0058687C"/>
    <w:rsid w:val="005975A0"/>
    <w:rsid w:val="005A12E7"/>
    <w:rsid w:val="005A2585"/>
    <w:rsid w:val="005A78F6"/>
    <w:rsid w:val="005B1DAC"/>
    <w:rsid w:val="005C2E43"/>
    <w:rsid w:val="005C7B96"/>
    <w:rsid w:val="005D6113"/>
    <w:rsid w:val="005E1691"/>
    <w:rsid w:val="005F40AF"/>
    <w:rsid w:val="005F67A4"/>
    <w:rsid w:val="00603387"/>
    <w:rsid w:val="00606C89"/>
    <w:rsid w:val="00616440"/>
    <w:rsid w:val="0062143F"/>
    <w:rsid w:val="00625E55"/>
    <w:rsid w:val="00647BA6"/>
    <w:rsid w:val="00651D0B"/>
    <w:rsid w:val="00654F34"/>
    <w:rsid w:val="006756C8"/>
    <w:rsid w:val="00677259"/>
    <w:rsid w:val="00680575"/>
    <w:rsid w:val="00682A4F"/>
    <w:rsid w:val="00683707"/>
    <w:rsid w:val="0069094C"/>
    <w:rsid w:val="00691CB9"/>
    <w:rsid w:val="006A0EA7"/>
    <w:rsid w:val="006B0602"/>
    <w:rsid w:val="006B0C61"/>
    <w:rsid w:val="006B7ED9"/>
    <w:rsid w:val="006C07C7"/>
    <w:rsid w:val="006C27DB"/>
    <w:rsid w:val="006D6432"/>
    <w:rsid w:val="007015D4"/>
    <w:rsid w:val="00702C9F"/>
    <w:rsid w:val="00703C50"/>
    <w:rsid w:val="0070793F"/>
    <w:rsid w:val="00711716"/>
    <w:rsid w:val="00716B31"/>
    <w:rsid w:val="00721913"/>
    <w:rsid w:val="00730F09"/>
    <w:rsid w:val="00733584"/>
    <w:rsid w:val="007363E7"/>
    <w:rsid w:val="00744185"/>
    <w:rsid w:val="00744513"/>
    <w:rsid w:val="00751A67"/>
    <w:rsid w:val="00757CA6"/>
    <w:rsid w:val="00763B84"/>
    <w:rsid w:val="00770F05"/>
    <w:rsid w:val="0077705F"/>
    <w:rsid w:val="00786F81"/>
    <w:rsid w:val="007932D6"/>
    <w:rsid w:val="00795299"/>
    <w:rsid w:val="007B26BF"/>
    <w:rsid w:val="007D6A04"/>
    <w:rsid w:val="007F2A9D"/>
    <w:rsid w:val="00804AF5"/>
    <w:rsid w:val="00817D9D"/>
    <w:rsid w:val="0082658B"/>
    <w:rsid w:val="008367E4"/>
    <w:rsid w:val="00836A20"/>
    <w:rsid w:val="0084561C"/>
    <w:rsid w:val="0085275D"/>
    <w:rsid w:val="00856C7B"/>
    <w:rsid w:val="00873D5A"/>
    <w:rsid w:val="008836E4"/>
    <w:rsid w:val="00890427"/>
    <w:rsid w:val="0089111C"/>
    <w:rsid w:val="00894877"/>
    <w:rsid w:val="0089643F"/>
    <w:rsid w:val="00896A7C"/>
    <w:rsid w:val="008A2396"/>
    <w:rsid w:val="008A532F"/>
    <w:rsid w:val="008A7471"/>
    <w:rsid w:val="008B20AC"/>
    <w:rsid w:val="008B5233"/>
    <w:rsid w:val="008C538F"/>
    <w:rsid w:val="008D123D"/>
    <w:rsid w:val="008D66D3"/>
    <w:rsid w:val="008D6CD6"/>
    <w:rsid w:val="008D7069"/>
    <w:rsid w:val="00900206"/>
    <w:rsid w:val="00902D44"/>
    <w:rsid w:val="00915D95"/>
    <w:rsid w:val="00921841"/>
    <w:rsid w:val="009445B2"/>
    <w:rsid w:val="009515A6"/>
    <w:rsid w:val="009542C4"/>
    <w:rsid w:val="0095703D"/>
    <w:rsid w:val="00960FEA"/>
    <w:rsid w:val="00966FC2"/>
    <w:rsid w:val="009B1845"/>
    <w:rsid w:val="009C0774"/>
    <w:rsid w:val="009E0FA7"/>
    <w:rsid w:val="009E3627"/>
    <w:rsid w:val="00A01CB6"/>
    <w:rsid w:val="00A02F7A"/>
    <w:rsid w:val="00A034B9"/>
    <w:rsid w:val="00A03899"/>
    <w:rsid w:val="00A307C4"/>
    <w:rsid w:val="00A33F44"/>
    <w:rsid w:val="00A3414A"/>
    <w:rsid w:val="00A366A0"/>
    <w:rsid w:val="00A419DB"/>
    <w:rsid w:val="00A5387C"/>
    <w:rsid w:val="00A76073"/>
    <w:rsid w:val="00A94D9C"/>
    <w:rsid w:val="00AA6605"/>
    <w:rsid w:val="00AD4AB8"/>
    <w:rsid w:val="00AF3E7D"/>
    <w:rsid w:val="00B10657"/>
    <w:rsid w:val="00B11F3B"/>
    <w:rsid w:val="00B23717"/>
    <w:rsid w:val="00B35C1D"/>
    <w:rsid w:val="00B42A43"/>
    <w:rsid w:val="00B446BB"/>
    <w:rsid w:val="00B50EB0"/>
    <w:rsid w:val="00B64938"/>
    <w:rsid w:val="00B705FB"/>
    <w:rsid w:val="00B769E4"/>
    <w:rsid w:val="00B80CC8"/>
    <w:rsid w:val="00B81EE9"/>
    <w:rsid w:val="00B920A9"/>
    <w:rsid w:val="00B93233"/>
    <w:rsid w:val="00BA6918"/>
    <w:rsid w:val="00BA7BC8"/>
    <w:rsid w:val="00BB5D6B"/>
    <w:rsid w:val="00BC1459"/>
    <w:rsid w:val="00BF2CE6"/>
    <w:rsid w:val="00BF330D"/>
    <w:rsid w:val="00C13B9A"/>
    <w:rsid w:val="00C30585"/>
    <w:rsid w:val="00C50CBD"/>
    <w:rsid w:val="00C53F30"/>
    <w:rsid w:val="00C54BFF"/>
    <w:rsid w:val="00C60CD5"/>
    <w:rsid w:val="00C6256D"/>
    <w:rsid w:val="00C808A0"/>
    <w:rsid w:val="00C87C80"/>
    <w:rsid w:val="00C9391C"/>
    <w:rsid w:val="00C97B07"/>
    <w:rsid w:val="00CA0D40"/>
    <w:rsid w:val="00CA136A"/>
    <w:rsid w:val="00CB74A4"/>
    <w:rsid w:val="00CC429A"/>
    <w:rsid w:val="00CD4EF1"/>
    <w:rsid w:val="00CD62A1"/>
    <w:rsid w:val="00CD7A99"/>
    <w:rsid w:val="00CF4B75"/>
    <w:rsid w:val="00CF7F54"/>
    <w:rsid w:val="00D030F3"/>
    <w:rsid w:val="00D11D48"/>
    <w:rsid w:val="00D16156"/>
    <w:rsid w:val="00D20DBB"/>
    <w:rsid w:val="00D21BF8"/>
    <w:rsid w:val="00D241CF"/>
    <w:rsid w:val="00D339A0"/>
    <w:rsid w:val="00D350BE"/>
    <w:rsid w:val="00D3549F"/>
    <w:rsid w:val="00D377EA"/>
    <w:rsid w:val="00D409D7"/>
    <w:rsid w:val="00D52D99"/>
    <w:rsid w:val="00D627FB"/>
    <w:rsid w:val="00D64118"/>
    <w:rsid w:val="00D72CB4"/>
    <w:rsid w:val="00D84D7A"/>
    <w:rsid w:val="00D924E4"/>
    <w:rsid w:val="00DA7E09"/>
    <w:rsid w:val="00DB243C"/>
    <w:rsid w:val="00DB5656"/>
    <w:rsid w:val="00DF45A0"/>
    <w:rsid w:val="00E0018A"/>
    <w:rsid w:val="00E17044"/>
    <w:rsid w:val="00E2133F"/>
    <w:rsid w:val="00E241DF"/>
    <w:rsid w:val="00E27B74"/>
    <w:rsid w:val="00E34980"/>
    <w:rsid w:val="00E355A5"/>
    <w:rsid w:val="00E47045"/>
    <w:rsid w:val="00E60E53"/>
    <w:rsid w:val="00E63BE9"/>
    <w:rsid w:val="00E7182D"/>
    <w:rsid w:val="00E76B9B"/>
    <w:rsid w:val="00E95B7E"/>
    <w:rsid w:val="00EA153D"/>
    <w:rsid w:val="00EA4D52"/>
    <w:rsid w:val="00EC11C9"/>
    <w:rsid w:val="00EC41E1"/>
    <w:rsid w:val="00EC48FC"/>
    <w:rsid w:val="00EC62DF"/>
    <w:rsid w:val="00EF1E4D"/>
    <w:rsid w:val="00EF326A"/>
    <w:rsid w:val="00F1318C"/>
    <w:rsid w:val="00F20F2C"/>
    <w:rsid w:val="00F25552"/>
    <w:rsid w:val="00F4146D"/>
    <w:rsid w:val="00F46E09"/>
    <w:rsid w:val="00F56277"/>
    <w:rsid w:val="00F573CB"/>
    <w:rsid w:val="00F6246E"/>
    <w:rsid w:val="00F63737"/>
    <w:rsid w:val="00F66BFF"/>
    <w:rsid w:val="00F74BFB"/>
    <w:rsid w:val="00F80895"/>
    <w:rsid w:val="00F819E9"/>
    <w:rsid w:val="00F82D37"/>
    <w:rsid w:val="00F8379A"/>
    <w:rsid w:val="00F83B0B"/>
    <w:rsid w:val="00F84679"/>
    <w:rsid w:val="00F9564F"/>
    <w:rsid w:val="00F96525"/>
    <w:rsid w:val="00F96E7F"/>
    <w:rsid w:val="00F9772A"/>
    <w:rsid w:val="00FA31DD"/>
    <w:rsid w:val="00FA3699"/>
    <w:rsid w:val="00FA5AAD"/>
    <w:rsid w:val="00FA5DD9"/>
    <w:rsid w:val="00FB07A0"/>
    <w:rsid w:val="00FB5EE9"/>
    <w:rsid w:val="00FD088D"/>
    <w:rsid w:val="00FD0C1A"/>
    <w:rsid w:val="00FE2274"/>
    <w:rsid w:val="00FF4550"/>
    <w:rsid w:val="00FF5436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01BBD"/>
  <w15:docId w15:val="{6DA7F37D-A9CF-4296-B24C-FB80C561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206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styleId="NormalWeb">
    <w:name w:val="Normal (Web)"/>
    <w:basedOn w:val="Normal"/>
    <w:uiPriority w:val="99"/>
    <w:unhideWhenUsed/>
    <w:rsid w:val="00960FEA"/>
    <w:pPr>
      <w:spacing w:before="100" w:beforeAutospacing="1" w:after="100" w:afterAutospacing="1"/>
    </w:pPr>
    <w:rPr>
      <w:rFonts w:ascii="Thonburi" w:eastAsia="Times New Roman" w:hAnsi="Thonburi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D20DBB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3A16-A04E-4FEA-A02F-8CCB085D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</Template>
  <TotalTime>13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dc:description>Subject</dc:description>
  <cp:lastModifiedBy>ณัชชา ธรรมวัชระ</cp:lastModifiedBy>
  <cp:revision>4</cp:revision>
  <cp:lastPrinted>2020-03-31T03:13:00Z</cp:lastPrinted>
  <dcterms:created xsi:type="dcterms:W3CDTF">2020-10-21T03:04:00Z</dcterms:created>
  <dcterms:modified xsi:type="dcterms:W3CDTF">2025-03-11T07:17:00Z</dcterms:modified>
  <cp:category>044758</cp:category>
</cp:coreProperties>
</file>