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F5" w:rsidRPr="002E3CEC" w:rsidRDefault="00A73511" w:rsidP="005D16A2">
      <w:pPr>
        <w:pStyle w:val="1"/>
        <w:rPr>
          <w:sz w:val="34"/>
          <w:szCs w:val="34"/>
        </w:rPr>
      </w:pPr>
      <w:r>
        <w:rPr>
          <w:noProof/>
        </w:rPr>
        <w:drawing>
          <wp:inline distT="0" distB="0" distL="0" distR="0" wp14:anchorId="5C9951F4" wp14:editId="00E9F262">
            <wp:extent cx="1130300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1000" contras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40" w:rsidRPr="002E3CEC" w:rsidRDefault="00EE4740">
      <w:pPr>
        <w:pStyle w:val="1"/>
        <w:rPr>
          <w:rFonts w:ascii="TH SarabunIT๙" w:hAnsi="TH SarabunIT๙" w:cs="TH SarabunIT๙"/>
        </w:rPr>
      </w:pPr>
      <w:r w:rsidRPr="002E3CEC">
        <w:rPr>
          <w:rFonts w:ascii="TH SarabunIT๙" w:hAnsi="TH SarabunIT๙" w:cs="TH SarabunIT๙"/>
          <w:cs/>
        </w:rPr>
        <w:t>คำสั่งกรมสรรพากร</w:t>
      </w:r>
    </w:p>
    <w:p w:rsidR="00EE4740" w:rsidRPr="002E3CEC" w:rsidRDefault="00EE4740" w:rsidP="000D5B18">
      <w:pPr>
        <w:pStyle w:val="2"/>
        <w:rPr>
          <w:cs/>
        </w:rPr>
      </w:pPr>
      <w:r w:rsidRPr="002E3CEC">
        <w:rPr>
          <w:cs/>
        </w:rPr>
        <w:t>ที่  ท</w:t>
      </w:r>
      <w:r w:rsidRPr="002E3CEC">
        <w:t>.</w:t>
      </w:r>
      <w:r w:rsidRPr="002E3CEC">
        <w:rPr>
          <w:cs/>
        </w:rPr>
        <w:t>ป</w:t>
      </w:r>
      <w:r w:rsidR="004D741A" w:rsidRPr="002E3CEC">
        <w:rPr>
          <w:cs/>
        </w:rPr>
        <w:t>.</w:t>
      </w:r>
      <w:r w:rsidR="00524389">
        <w:t xml:space="preserve"> 331</w:t>
      </w:r>
      <w:r w:rsidR="002D2578" w:rsidRPr="002E3CEC">
        <w:rPr>
          <w:cs/>
        </w:rPr>
        <w:t xml:space="preserve"> </w:t>
      </w:r>
      <w:r w:rsidRPr="002E3CEC">
        <w:t>/</w:t>
      </w:r>
      <w:r w:rsidR="00C160D2">
        <w:rPr>
          <w:cs/>
        </w:rPr>
        <w:t>๒๕</w:t>
      </w:r>
      <w:r w:rsidR="00A73511">
        <w:t>6</w:t>
      </w:r>
      <w:r w:rsidR="00EC17E9">
        <w:rPr>
          <w:rFonts w:hint="cs"/>
          <w:cs/>
        </w:rPr>
        <w:t>4</w:t>
      </w:r>
    </w:p>
    <w:p w:rsidR="00EE4740" w:rsidRPr="002E3CEC" w:rsidRDefault="00EE4740" w:rsidP="000D5B18">
      <w:pPr>
        <w:pStyle w:val="2"/>
      </w:pPr>
      <w:r w:rsidRPr="002E3CEC">
        <w:rPr>
          <w:cs/>
        </w:rPr>
        <w:t>เรื่อง กำหนดสถานที่รับแบบแ</w:t>
      </w:r>
      <w:r w:rsidR="00A447F3">
        <w:rPr>
          <w:cs/>
        </w:rPr>
        <w:t>สดงรายการ</w:t>
      </w:r>
      <w:r w:rsidR="00C96CC8" w:rsidRPr="002E3CEC">
        <w:rPr>
          <w:cs/>
        </w:rPr>
        <w:t>และรับชำระเงินภาษีอากร</w:t>
      </w:r>
      <w:r w:rsidRPr="002E3CEC">
        <w:rPr>
          <w:cs/>
        </w:rPr>
        <w:t>ตามประมวลรัษฎากร</w:t>
      </w:r>
    </w:p>
    <w:p w:rsidR="008437E2" w:rsidRPr="00143EC7" w:rsidRDefault="008437E2" w:rsidP="008437E2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8437E2" w:rsidRPr="00143EC7" w:rsidRDefault="008437E2" w:rsidP="008437E2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BF673B" w:rsidRDefault="00A20350" w:rsidP="00BF673B">
      <w:pPr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007CDC">
        <w:rPr>
          <w:rFonts w:ascii="TH SarabunIT๙" w:hAnsi="TH SarabunIT๙" w:cs="TH SarabunIT๙"/>
          <w:sz w:val="34"/>
          <w:szCs w:val="34"/>
          <w:cs/>
        </w:rPr>
        <w:t>เพื่ออำนวยความสะดวกแก่ผู้เสียภาษีอากรและให้การบริหารการจัดเก็บภาษีอากร</w:t>
      </w:r>
      <w:r w:rsidR="008D09B8" w:rsidRPr="00007CDC">
        <w:rPr>
          <w:rFonts w:ascii="TH SarabunIT๙" w:hAnsi="TH SarabunIT๙" w:cs="TH SarabunIT๙" w:hint="cs"/>
          <w:sz w:val="34"/>
          <w:szCs w:val="34"/>
          <w:cs/>
        </w:rPr>
        <w:br/>
      </w:r>
      <w:r w:rsidRPr="00007CDC">
        <w:rPr>
          <w:rFonts w:ascii="TH SarabunIT๙" w:hAnsi="TH SarabunIT๙" w:cs="TH SarabunIT๙"/>
          <w:sz w:val="34"/>
          <w:szCs w:val="34"/>
          <w:cs/>
        </w:rPr>
        <w:t xml:space="preserve">ตามประมวลรัษฎากรมีประสิทธิภาพ </w:t>
      </w:r>
      <w:r w:rsidR="00EE4740" w:rsidRPr="00007CDC">
        <w:rPr>
          <w:rFonts w:ascii="TH SarabunIT๙" w:hAnsi="TH SarabunIT๙" w:cs="TH SarabunIT๙"/>
          <w:sz w:val="34"/>
          <w:szCs w:val="34"/>
          <w:cs/>
        </w:rPr>
        <w:t>อาศัยอำนาจตามความใ</w:t>
      </w:r>
      <w:r w:rsidR="00CD0D9C" w:rsidRPr="00007CDC">
        <w:rPr>
          <w:rFonts w:ascii="TH SarabunIT๙" w:hAnsi="TH SarabunIT๙" w:cs="TH SarabunIT๙"/>
          <w:sz w:val="34"/>
          <w:szCs w:val="34"/>
          <w:cs/>
        </w:rPr>
        <w:t>นมาตรา</w:t>
      </w:r>
      <w:r w:rsidR="002D0A37" w:rsidRPr="00007CD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91BEF" w:rsidRPr="00007CDC">
        <w:rPr>
          <w:rFonts w:ascii="TH SarabunIT๙" w:hAnsi="TH SarabunIT๙" w:cs="TH SarabunIT๙"/>
          <w:sz w:val="34"/>
          <w:szCs w:val="34"/>
          <w:cs/>
        </w:rPr>
        <w:t>๑๑</w:t>
      </w:r>
      <w:r w:rsidR="00886FD8" w:rsidRPr="00007C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4740" w:rsidRPr="00007CDC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886FD8" w:rsidRPr="00007C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447F3" w:rsidRPr="00007CDC">
        <w:rPr>
          <w:rFonts w:ascii="TH SarabunIT๙" w:hAnsi="TH SarabunIT๙" w:cs="TH SarabunIT๙"/>
          <w:sz w:val="34"/>
          <w:szCs w:val="34"/>
          <w:cs/>
        </w:rPr>
        <w:br/>
      </w:r>
      <w:r w:rsidR="00EE4740" w:rsidRPr="00007CDC">
        <w:rPr>
          <w:rFonts w:ascii="TH SarabunIT๙" w:hAnsi="TH SarabunIT๙" w:cs="TH SarabunIT๙"/>
          <w:sz w:val="34"/>
          <w:szCs w:val="34"/>
          <w:cs/>
        </w:rPr>
        <w:t>อธิบดีกรมสรรพากรจึงมีคำสั่ง</w:t>
      </w:r>
      <w:r w:rsidR="002C7331" w:rsidRPr="00007CDC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EE4740" w:rsidRPr="00007CDC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3515E7" w:rsidRPr="00EC17E9" w:rsidRDefault="00281580" w:rsidP="00630831">
      <w:pPr>
        <w:tabs>
          <w:tab w:val="left" w:pos="1134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           </w:t>
      </w:r>
      <w:r w:rsidRPr="00EC17E9">
        <w:rPr>
          <w:rFonts w:ascii="TH SarabunIT๙" w:hAnsi="TH SarabunIT๙" w:cs="TH SarabunIT๙"/>
          <w:spacing w:val="-10"/>
          <w:sz w:val="34"/>
          <w:szCs w:val="34"/>
          <w:cs/>
        </w:rPr>
        <w:t>ข้อ</w:t>
      </w:r>
      <w:r w:rsidR="00630831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630831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630831">
        <w:rPr>
          <w:rFonts w:ascii="TH SarabunIT๙" w:hAnsi="TH SarabunIT๙" w:cs="TH SarabunIT๙" w:hint="cs"/>
          <w:spacing w:val="-10"/>
          <w:sz w:val="34"/>
          <w:szCs w:val="34"/>
          <w:cs/>
        </w:rPr>
        <w:t> 1</w:t>
      </w:r>
      <w:r w:rsidR="003558DC" w:rsidRPr="00EC17E9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bookmarkStart w:id="0" w:name="_GoBack"/>
      <w:bookmarkEnd w:id="0"/>
      <w:r w:rsidR="00EE4740" w:rsidRPr="00EC17E9">
        <w:rPr>
          <w:rFonts w:ascii="TH SarabunIT๙" w:hAnsi="TH SarabunIT๙" w:cs="TH SarabunIT๙"/>
          <w:spacing w:val="-4"/>
          <w:sz w:val="34"/>
          <w:szCs w:val="34"/>
          <w:cs/>
        </w:rPr>
        <w:t>ให้</w:t>
      </w:r>
      <w:r w:rsidR="00007CDC" w:rsidRPr="00EC17E9">
        <w:rPr>
          <w:rFonts w:ascii="TH SarabunIT๙" w:hAnsi="TH SarabunIT๙" w:cs="TH SarabunIT๙" w:hint="cs"/>
          <w:spacing w:val="-4"/>
          <w:sz w:val="34"/>
          <w:szCs w:val="34"/>
          <w:cs/>
        </w:rPr>
        <w:t>หน่วยบริการรับชำระภาษีอากรของ</w:t>
      </w:r>
      <w:r w:rsidR="00007CDC" w:rsidRPr="00EC17E9">
        <w:rPr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>สำนักงานสรรพากรพื้นที่สาขา</w:t>
      </w:r>
      <w:r w:rsidR="00EC17E9" w:rsidRPr="00EC17E9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 xml:space="preserve">เกาะพะงัน </w:t>
      </w:r>
      <w:r w:rsidR="00EC17E9" w:rsidRPr="00EC17E9">
        <w:rPr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ที่ตั้งอยู่</w:t>
      </w:r>
      <w:r w:rsidR="00EC17E9" w:rsidRPr="00EC17E9">
        <w:rPr>
          <w:rFonts w:ascii="TH SarabunIT๙" w:hAnsi="TH SarabunIT๙" w:cs="TH SarabunIT๙"/>
          <w:spacing w:val="-8"/>
          <w:sz w:val="34"/>
          <w:szCs w:val="34"/>
          <w:cs/>
          <w:lang w:val="fr-FR"/>
        </w:rPr>
        <w:br/>
      </w:r>
      <w:r w:rsidR="00EF6718" w:rsidRPr="00524389">
        <w:rPr>
          <w:rFonts w:ascii="TH SarabunIT๙" w:hAnsi="TH SarabunIT๙" w:cs="TH SarabunIT๙" w:hint="cs"/>
          <w:cs/>
          <w:lang w:val="fr-FR"/>
        </w:rPr>
        <w:t xml:space="preserve">ณ </w:t>
      </w:r>
      <w:r w:rsidR="00F76FE2" w:rsidRPr="00524389">
        <w:rPr>
          <w:rFonts w:ascii="TH SarabunIT๙" w:hAnsi="TH SarabunIT๙" w:cs="TH SarabunIT๙" w:hint="cs"/>
          <w:cs/>
          <w:lang w:val="fr-FR"/>
        </w:rPr>
        <w:t>ที่</w:t>
      </w:r>
      <w:r w:rsidR="00F76FE2" w:rsidRPr="00524389">
        <w:rPr>
          <w:rFonts w:ascii="TH SarabunIT๙" w:hAnsi="TH SarabunIT๙" w:cs="TH SarabunIT๙" w:hint="cs"/>
          <w:sz w:val="34"/>
          <w:szCs w:val="34"/>
          <w:cs/>
          <w:lang w:val="fr-FR"/>
        </w:rPr>
        <w:t>ทำการกำนันตำบลเกาะเต่า หมู่ที่ 2 ตำบลเกาะเต่า อำเภอเกาะพะงัน จังหวัดสุราษฎร์ธานี</w:t>
      </w:r>
      <w:r w:rsidR="00F76FE2" w:rsidRPr="00524389">
        <w:rPr>
          <w:rFonts w:ascii="TH SarabunIT๙" w:hAnsi="TH SarabunIT๙" w:cs="TH SarabunIT๙" w:hint="cs"/>
          <w:cs/>
          <w:lang w:val="fr-FR"/>
        </w:rPr>
        <w:t xml:space="preserve"> </w:t>
      </w:r>
      <w:r w:rsidR="00524389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     </w:t>
      </w:r>
      <w:r w:rsidR="00007CDC" w:rsidRPr="00524389">
        <w:rPr>
          <w:rFonts w:ascii="TH SarabunIT๙" w:hAnsi="TH SarabunIT๙" w:cs="TH SarabunIT๙" w:hint="cs"/>
          <w:spacing w:val="-2"/>
          <w:sz w:val="34"/>
          <w:szCs w:val="34"/>
          <w:cs/>
          <w:lang w:val="fr-FR"/>
        </w:rPr>
        <w:t>เป็นสถานที่รับแบบแสดงรายการและรับชำระ</w:t>
      </w:r>
      <w:r w:rsidR="002E67C6" w:rsidRPr="00524389">
        <w:rPr>
          <w:rFonts w:ascii="TH SarabunIT๙" w:hAnsi="TH SarabunIT๙" w:cs="TH SarabunIT๙" w:hint="cs"/>
          <w:spacing w:val="-2"/>
          <w:sz w:val="34"/>
          <w:szCs w:val="34"/>
          <w:cs/>
          <w:lang w:val="fr-FR"/>
        </w:rPr>
        <w:t>เงิน</w:t>
      </w:r>
      <w:r w:rsidR="00007CDC" w:rsidRPr="00524389">
        <w:rPr>
          <w:rFonts w:ascii="TH SarabunIT๙" w:hAnsi="TH SarabunIT๙" w:cs="TH SarabunIT๙" w:hint="cs"/>
          <w:spacing w:val="-2"/>
          <w:sz w:val="34"/>
          <w:szCs w:val="34"/>
          <w:cs/>
          <w:lang w:val="fr-FR"/>
        </w:rPr>
        <w:t>ภาษี</w:t>
      </w:r>
      <w:r w:rsidR="00007CDC" w:rsidRPr="00524389">
        <w:rPr>
          <w:rFonts w:ascii="TH SarabunIT๙" w:hAnsi="TH SarabunIT๙" w:cs="TH SarabunIT๙" w:hint="cs"/>
          <w:spacing w:val="-2"/>
          <w:sz w:val="34"/>
          <w:szCs w:val="34"/>
          <w:cs/>
        </w:rPr>
        <w:t>อากรตามประมวลรัษฎากรได้อีกแห่งหนึ่ง นอกจาก</w:t>
      </w:r>
      <w:r w:rsidR="00007CDC" w:rsidRPr="00524389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สำนักงานสรรพากรพื้นที่สาขา</w:t>
      </w:r>
      <w:r w:rsidR="00EC17E9" w:rsidRPr="00524389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เกาะพะงัน</w:t>
      </w:r>
      <w:r w:rsidR="00007CDC" w:rsidRPr="00524389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 xml:space="preserve"> สำหรับผู้มีหน้าที่เสียภาษีเงินได้บุคคลธรรมดา ไม่ว่าจะมีภูมิลำเนา</w:t>
      </w:r>
      <w:r w:rsidR="00007CDC" w:rsidRPr="00524389">
        <w:rPr>
          <w:rFonts w:ascii="TH SarabunIT๙" w:hAnsi="TH SarabunIT๙" w:cs="TH SarabunIT๙" w:hint="cs"/>
          <w:sz w:val="34"/>
          <w:szCs w:val="34"/>
          <w:cs/>
          <w:lang w:val="fr-FR"/>
        </w:rPr>
        <w:t>อยู่ในอำเภอหรือเขตท้องที่ใด</w:t>
      </w:r>
      <w:r w:rsidR="003515E7" w:rsidRPr="00EC17E9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</w:t>
      </w:r>
    </w:p>
    <w:p w:rsidR="004741E2" w:rsidRPr="00EC17E9" w:rsidRDefault="002B1452" w:rsidP="005E43DA">
      <w:pPr>
        <w:tabs>
          <w:tab w:val="left" w:pos="1260"/>
          <w:tab w:val="left" w:pos="1620"/>
        </w:tabs>
        <w:spacing w:before="120"/>
        <w:ind w:firstLine="806"/>
        <w:jc w:val="thaiDistribute"/>
        <w:rPr>
          <w:rFonts w:ascii="TH SarabunIT๙" w:hAnsi="TH SarabunIT๙" w:cs="TH SarabunIT๙"/>
          <w:sz w:val="34"/>
          <w:szCs w:val="34"/>
        </w:rPr>
      </w:pPr>
      <w:r w:rsidRPr="00EC17E9">
        <w:rPr>
          <w:rFonts w:ascii="TH SarabunIT๙" w:hAnsi="TH SarabunIT๙" w:cs="TH SarabunIT๙"/>
          <w:spacing w:val="-10"/>
          <w:sz w:val="34"/>
          <w:szCs w:val="34"/>
          <w:cs/>
        </w:rPr>
        <w:t>ข้อ</w:t>
      </w:r>
      <w:r w:rsidR="005E43DA" w:rsidRPr="00EC17E9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28680D" w:rsidRPr="00EC17E9">
        <w:rPr>
          <w:rFonts w:ascii="TH SarabunIT๙" w:hAnsi="TH SarabunIT๙" w:cs="TH SarabunIT๙"/>
          <w:spacing w:val="-10"/>
          <w:sz w:val="34"/>
          <w:szCs w:val="34"/>
          <w:cs/>
        </w:rPr>
        <w:t>๒</w:t>
      </w:r>
      <w:r w:rsidRPr="00EC17E9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="0028680D" w:rsidRPr="00EC17E9">
        <w:rPr>
          <w:rFonts w:ascii="TH SarabunIT๙" w:hAnsi="TH SarabunIT๙" w:cs="TH SarabunIT๙"/>
          <w:spacing w:val="-10"/>
          <w:sz w:val="34"/>
          <w:szCs w:val="34"/>
          <w:cs/>
        </w:rPr>
        <w:t>ให้</w:t>
      </w:r>
      <w:r w:rsidR="005157DE" w:rsidRPr="00EC17E9">
        <w:rPr>
          <w:rFonts w:ascii="TH SarabunIT๙" w:hAnsi="TH SarabunIT๙" w:cs="TH SarabunIT๙"/>
          <w:spacing w:val="-10"/>
          <w:sz w:val="34"/>
          <w:szCs w:val="34"/>
          <w:cs/>
        </w:rPr>
        <w:t>สรรพากรพื้นที่</w:t>
      </w:r>
      <w:r w:rsidR="00EC17E9" w:rsidRPr="00EC17E9">
        <w:rPr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สุราษฎร์ธานี </w:t>
      </w:r>
      <w:r w:rsidR="00EF6718">
        <w:rPr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2 </w:t>
      </w:r>
      <w:r w:rsidR="005157DE" w:rsidRPr="00EC17E9">
        <w:rPr>
          <w:rFonts w:ascii="TH SarabunIT๙" w:hAnsi="TH SarabunIT๙" w:cs="TH SarabunIT๙"/>
          <w:spacing w:val="-10"/>
          <w:sz w:val="34"/>
          <w:szCs w:val="34"/>
          <w:cs/>
        </w:rPr>
        <w:t>ออกคำสั่งเป็นหนังสือแต่งตั้งข้าราชการพลเรือนสามัญ</w:t>
      </w:r>
      <w:r w:rsidR="00EC17E9">
        <w:rPr>
          <w:rFonts w:ascii="TH SarabunIT๙" w:hAnsi="TH SarabunIT๙" w:cs="TH SarabunIT๙" w:hint="cs"/>
          <w:sz w:val="34"/>
          <w:szCs w:val="34"/>
          <w:cs/>
        </w:rPr>
        <w:br/>
      </w:r>
      <w:r w:rsidR="000954CF" w:rsidRPr="00EC17E9">
        <w:rPr>
          <w:rFonts w:ascii="TH SarabunIT๙" w:hAnsi="TH SarabunIT๙" w:cs="TH SarabunIT๙"/>
          <w:sz w:val="34"/>
          <w:szCs w:val="34"/>
          <w:cs/>
        </w:rPr>
        <w:t>ในสังกัด</w:t>
      </w:r>
      <w:r w:rsidR="005157DE" w:rsidRPr="00EC17E9">
        <w:rPr>
          <w:rFonts w:ascii="TH SarabunIT๙" w:hAnsi="TH SarabunIT๙" w:cs="TH SarabunIT๙"/>
          <w:sz w:val="34"/>
          <w:szCs w:val="34"/>
          <w:cs/>
        </w:rPr>
        <w:t xml:space="preserve">เป็น “เจ้าหน้าที่รับชำระเงินภาษีอากร” </w:t>
      </w:r>
      <w:r w:rsidR="0028680D" w:rsidRPr="00EC17E9">
        <w:rPr>
          <w:rFonts w:ascii="TH SarabunIT๙" w:hAnsi="TH SarabunIT๙" w:cs="TH SarabunIT๙"/>
          <w:sz w:val="34"/>
          <w:szCs w:val="34"/>
          <w:cs/>
        </w:rPr>
        <w:t>เพื่อรับชำระเงินภาษีอากรตาม</w:t>
      </w:r>
      <w:r w:rsidR="009C4178" w:rsidRPr="00EC17E9"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</w:p>
    <w:p w:rsidR="00AC6BA2" w:rsidRPr="00EC17E9" w:rsidRDefault="005E43DA" w:rsidP="005E43DA">
      <w:pPr>
        <w:tabs>
          <w:tab w:val="left" w:pos="810"/>
          <w:tab w:val="left" w:pos="1260"/>
          <w:tab w:val="left" w:pos="162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EC17E9">
        <w:rPr>
          <w:rFonts w:ascii="TH SarabunIT๙" w:hAnsi="TH SarabunIT๙" w:cs="TH SarabunIT๙" w:hint="cs"/>
          <w:sz w:val="34"/>
          <w:szCs w:val="34"/>
          <w:cs/>
        </w:rPr>
        <w:tab/>
      </w:r>
      <w:r w:rsidR="00A65B4D" w:rsidRPr="00EC17E9">
        <w:rPr>
          <w:rFonts w:ascii="TH SarabunIT๙" w:hAnsi="TH SarabunIT๙" w:cs="TH SarabunIT๙"/>
          <w:sz w:val="34"/>
          <w:szCs w:val="34"/>
          <w:cs/>
        </w:rPr>
        <w:t>ข้อ</w:t>
      </w:r>
      <w:r w:rsidR="00A65B4D" w:rsidRPr="00EC17E9">
        <w:rPr>
          <w:rFonts w:ascii="TH SarabunIT๙" w:hAnsi="TH SarabunIT๙" w:cs="TH SarabunIT๙" w:hint="cs"/>
          <w:sz w:val="34"/>
          <w:szCs w:val="34"/>
          <w:cs/>
        </w:rPr>
        <w:tab/>
      </w:r>
      <w:r w:rsidR="005649A4" w:rsidRPr="00EC17E9">
        <w:rPr>
          <w:rFonts w:ascii="TH SarabunIT๙" w:hAnsi="TH SarabunIT๙" w:cs="TH SarabunIT๙"/>
          <w:sz w:val="34"/>
          <w:szCs w:val="34"/>
          <w:cs/>
        </w:rPr>
        <w:t>๓</w:t>
      </w:r>
      <w:r w:rsidRPr="00EC17E9">
        <w:rPr>
          <w:rFonts w:ascii="TH SarabunIT๙" w:hAnsi="TH SarabunIT๙" w:cs="TH SarabunIT๙" w:hint="cs"/>
          <w:sz w:val="34"/>
          <w:szCs w:val="34"/>
          <w:cs/>
        </w:rPr>
        <w:tab/>
      </w:r>
      <w:r w:rsidR="0028680D" w:rsidRPr="00EC17E9">
        <w:rPr>
          <w:rFonts w:ascii="TH SarabunIT๙" w:hAnsi="TH SarabunIT๙" w:cs="TH SarabunIT๙"/>
          <w:sz w:val="34"/>
          <w:szCs w:val="34"/>
          <w:cs/>
        </w:rPr>
        <w:t>การเสียภาษีอากร</w:t>
      </w:r>
      <w:r w:rsidR="00B25C61" w:rsidRPr="00EC17E9">
        <w:rPr>
          <w:rFonts w:ascii="TH SarabunIT๙" w:hAnsi="TH SarabunIT๙" w:cs="TH SarabunIT๙"/>
          <w:sz w:val="34"/>
          <w:szCs w:val="34"/>
          <w:cs/>
        </w:rPr>
        <w:t>ตามคำสั่งนี้ ให้ถือว่าเป็นการสมบูรณ์เมื่อได้รับใบเสร็จรับเงิน</w:t>
      </w:r>
      <w:r w:rsidR="003D1A29" w:rsidRPr="00EC17E9">
        <w:rPr>
          <w:rFonts w:ascii="TH SarabunIT๙" w:hAnsi="TH SarabunIT๙" w:cs="TH SarabunIT๙" w:hint="cs"/>
          <w:sz w:val="34"/>
          <w:szCs w:val="34"/>
          <w:cs/>
        </w:rPr>
        <w:br/>
      </w:r>
      <w:r w:rsidR="00B25C61" w:rsidRPr="00EC17E9">
        <w:rPr>
          <w:rFonts w:ascii="TH SarabunIT๙" w:hAnsi="TH SarabunIT๙" w:cs="TH SarabunIT๙"/>
          <w:sz w:val="34"/>
          <w:szCs w:val="34"/>
          <w:cs/>
        </w:rPr>
        <w:t>ซึ่ง</w:t>
      </w:r>
      <w:r w:rsidR="007863D6" w:rsidRPr="00EC17E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25C61" w:rsidRPr="00EC17E9">
        <w:rPr>
          <w:rFonts w:ascii="TH SarabunIT๙" w:hAnsi="TH SarabunIT๙" w:cs="TH SarabunIT๙"/>
          <w:sz w:val="34"/>
          <w:szCs w:val="34"/>
          <w:cs/>
        </w:rPr>
        <w:t>“เจ้าหน้าที่รับชำระเงินภาษีอากร”  ตามข้อ ๒ ได้ลงลายมือชื่อรับเงินแล้ว</w:t>
      </w:r>
    </w:p>
    <w:p w:rsidR="00AD253B" w:rsidRPr="00EC17E9" w:rsidRDefault="00BB47BF" w:rsidP="00007CDC">
      <w:pPr>
        <w:tabs>
          <w:tab w:val="left" w:pos="1260"/>
          <w:tab w:val="left" w:pos="1620"/>
        </w:tabs>
        <w:spacing w:before="120"/>
        <w:ind w:firstLine="810"/>
        <w:jc w:val="thaiDistribute"/>
        <w:rPr>
          <w:rFonts w:ascii="TH SarabunIT๙" w:hAnsi="TH SarabunIT๙" w:cs="TH SarabunIT๙"/>
          <w:sz w:val="34"/>
          <w:szCs w:val="34"/>
        </w:rPr>
      </w:pPr>
      <w:r w:rsidRPr="00EC17E9">
        <w:rPr>
          <w:rFonts w:ascii="TH SarabunIT๙" w:hAnsi="TH SarabunIT๙" w:cs="TH SarabunIT๙"/>
          <w:spacing w:val="-8"/>
          <w:sz w:val="34"/>
          <w:szCs w:val="34"/>
          <w:cs/>
        </w:rPr>
        <w:t>ข้อ</w:t>
      </w:r>
      <w:r w:rsidR="00A65B4D" w:rsidRPr="00EC17E9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EC17E9">
        <w:rPr>
          <w:rFonts w:ascii="TH SarabunIT๙" w:hAnsi="TH SarabunIT๙" w:cs="TH SarabunIT๙"/>
          <w:spacing w:val="-8"/>
          <w:sz w:val="34"/>
          <w:szCs w:val="34"/>
          <w:cs/>
        </w:rPr>
        <w:t>๔</w:t>
      </w:r>
      <w:r w:rsidR="00A65B4D" w:rsidRPr="00EC17E9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B25C61" w:rsidRPr="00EC17E9">
        <w:rPr>
          <w:rFonts w:ascii="TH SarabunIT๙" w:hAnsi="TH SarabunIT๙" w:cs="TH SarabunIT๙"/>
          <w:spacing w:val="-8"/>
          <w:sz w:val="34"/>
          <w:szCs w:val="34"/>
          <w:cs/>
        </w:rPr>
        <w:t>คำสั่งนี้ให้ใช้บังคับสำหรับการรับแบบแสดงรายการและรับชำระภาษี</w:t>
      </w:r>
      <w:r w:rsidR="001D1C38" w:rsidRPr="00EC17E9">
        <w:rPr>
          <w:rFonts w:ascii="TH SarabunIT๙" w:hAnsi="TH SarabunIT๙" w:cs="TH SarabunIT๙" w:hint="cs"/>
          <w:spacing w:val="-8"/>
          <w:sz w:val="34"/>
          <w:szCs w:val="34"/>
          <w:cs/>
        </w:rPr>
        <w:t>เงินได้บุคคลธรรมดา</w:t>
      </w:r>
      <w:r w:rsidR="001D1C38" w:rsidRPr="00EC17E9">
        <w:rPr>
          <w:rFonts w:ascii="TH SarabunIT๙" w:hAnsi="TH SarabunIT๙" w:cs="TH SarabunIT๙" w:hint="cs"/>
          <w:spacing w:val="-6"/>
          <w:sz w:val="34"/>
          <w:szCs w:val="34"/>
          <w:cs/>
        </w:rPr>
        <w:t>ตา</w:t>
      </w:r>
      <w:r w:rsidR="00B25C61" w:rsidRPr="00EC17E9">
        <w:rPr>
          <w:rFonts w:ascii="TH SarabunIT๙" w:hAnsi="TH SarabunIT๙" w:cs="TH SarabunIT๙"/>
          <w:spacing w:val="-6"/>
          <w:sz w:val="34"/>
          <w:szCs w:val="34"/>
          <w:cs/>
        </w:rPr>
        <w:t>มประมวล</w:t>
      </w:r>
      <w:r w:rsidR="00B25C61" w:rsidRPr="00EC17E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รัษฎากร </w:t>
      </w:r>
      <w:r w:rsidR="00EC17E9" w:rsidRPr="00EC17E9">
        <w:rPr>
          <w:rFonts w:ascii="TH SarabunIT๙" w:hAnsi="TH SarabunIT๙" w:cs="TH SarabunIT๙" w:hint="cs"/>
          <w:spacing w:val="6"/>
          <w:sz w:val="34"/>
          <w:szCs w:val="34"/>
          <w:cs/>
          <w:lang w:val="fr-FR"/>
        </w:rPr>
        <w:t xml:space="preserve">ตั้งแต่วันที่ </w:t>
      </w:r>
      <w:r w:rsidR="00EC17E9" w:rsidRPr="00EC17E9">
        <w:rPr>
          <w:rFonts w:ascii="TH SarabunIT๙" w:hAnsi="TH SarabunIT๙" w:cs="TH SarabunIT๙" w:hint="cs"/>
          <w:sz w:val="34"/>
          <w:szCs w:val="34"/>
          <w:cs/>
          <w:lang w:val="fr-FR"/>
        </w:rPr>
        <w:t>15 มีนาคม พ.ศ. 2564 ถึงวันที่ 19 มีนาคม พ.ศ. 2564</w:t>
      </w:r>
    </w:p>
    <w:p w:rsidR="00174C8B" w:rsidRPr="00EC17E9" w:rsidRDefault="00AD253B" w:rsidP="001C387F">
      <w:pPr>
        <w:tabs>
          <w:tab w:val="left" w:pos="1620"/>
          <w:tab w:val="left" w:pos="1980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EC17E9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A1472A" w:rsidRDefault="00755D9C" w:rsidP="00A1472A">
      <w:pPr>
        <w:ind w:left="2342"/>
        <w:jc w:val="center"/>
        <w:rPr>
          <w:rFonts w:ascii="TH SarabunIT๙" w:hAnsi="TH SarabunIT๙" w:cs="TH SarabunIT๙"/>
          <w:sz w:val="34"/>
          <w:szCs w:val="34"/>
        </w:rPr>
      </w:pPr>
      <w:r w:rsidRPr="00EC17E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8854B7" w:rsidRPr="00EC17E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EE4740" w:rsidRPr="00EC17E9">
        <w:rPr>
          <w:rFonts w:ascii="TH SarabunIT๙" w:hAnsi="TH SarabunIT๙" w:cs="TH SarabunIT๙"/>
          <w:sz w:val="34"/>
          <w:szCs w:val="34"/>
          <w:cs/>
        </w:rPr>
        <w:t>สั่ง</w:t>
      </w:r>
      <w:r w:rsidR="00EB6D96" w:rsidRPr="00EC17E9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EE4740" w:rsidRPr="00EC17E9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761BCF" w:rsidRPr="00EC17E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24389">
        <w:rPr>
          <w:rFonts w:ascii="TH SarabunIT๙" w:hAnsi="TH SarabunIT๙" w:cs="TH SarabunIT๙" w:hint="cs"/>
          <w:sz w:val="34"/>
          <w:szCs w:val="34"/>
          <w:cs/>
        </w:rPr>
        <w:t xml:space="preserve">25 กุมภาพันธ์ </w:t>
      </w:r>
      <w:r w:rsidR="00EE4740" w:rsidRPr="00EC17E9">
        <w:rPr>
          <w:rFonts w:ascii="TH SarabunIT๙" w:hAnsi="TH SarabunIT๙" w:cs="TH SarabunIT๙"/>
          <w:sz w:val="34"/>
          <w:szCs w:val="34"/>
          <w:cs/>
        </w:rPr>
        <w:t>พ</w:t>
      </w:r>
      <w:r w:rsidR="00EE4740" w:rsidRPr="00EC17E9">
        <w:rPr>
          <w:rFonts w:ascii="TH SarabunIT๙" w:hAnsi="TH SarabunIT๙" w:cs="TH SarabunIT๙"/>
          <w:sz w:val="34"/>
          <w:szCs w:val="34"/>
        </w:rPr>
        <w:t>.</w:t>
      </w:r>
      <w:r w:rsidR="00EE4740" w:rsidRPr="00EC17E9">
        <w:rPr>
          <w:rFonts w:ascii="TH SarabunIT๙" w:hAnsi="TH SarabunIT๙" w:cs="TH SarabunIT๙"/>
          <w:sz w:val="34"/>
          <w:szCs w:val="34"/>
          <w:cs/>
        </w:rPr>
        <w:t>ศ</w:t>
      </w:r>
      <w:r w:rsidR="00EE4740" w:rsidRPr="00EC17E9">
        <w:rPr>
          <w:rFonts w:ascii="TH SarabunIT๙" w:hAnsi="TH SarabunIT๙" w:cs="TH SarabunIT๙"/>
          <w:sz w:val="34"/>
          <w:szCs w:val="34"/>
        </w:rPr>
        <w:t>.</w:t>
      </w:r>
      <w:r w:rsidR="00EB6D96" w:rsidRPr="00EC17E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251B" w:rsidRPr="00EC17E9">
        <w:rPr>
          <w:rFonts w:ascii="TH SarabunIT๙" w:hAnsi="TH SarabunIT๙" w:cs="TH SarabunIT๙"/>
          <w:sz w:val="34"/>
          <w:szCs w:val="34"/>
          <w:cs/>
        </w:rPr>
        <w:t>๒๕</w:t>
      </w:r>
      <w:r w:rsidR="00530BC8" w:rsidRPr="00EC17E9">
        <w:rPr>
          <w:rFonts w:ascii="TH SarabunIT๙" w:hAnsi="TH SarabunIT๙" w:cs="TH SarabunIT๙"/>
          <w:sz w:val="34"/>
          <w:szCs w:val="34"/>
          <w:cs/>
        </w:rPr>
        <w:t>6</w:t>
      </w:r>
      <w:r w:rsidR="00EC17E9" w:rsidRPr="00EC17E9">
        <w:rPr>
          <w:rFonts w:ascii="TH SarabunIT๙" w:hAnsi="TH SarabunIT๙" w:cs="TH SarabunIT๙" w:hint="cs"/>
          <w:sz w:val="34"/>
          <w:szCs w:val="34"/>
          <w:cs/>
        </w:rPr>
        <w:t>4</w:t>
      </w:r>
    </w:p>
    <w:p w:rsidR="00A1472A" w:rsidRDefault="00A1472A" w:rsidP="00A1472A">
      <w:pPr>
        <w:ind w:left="2342"/>
        <w:jc w:val="center"/>
        <w:rPr>
          <w:rFonts w:ascii="TH SarabunIT๙" w:hAnsi="TH SarabunIT๙" w:cs="TH SarabunIT๙"/>
          <w:sz w:val="34"/>
          <w:szCs w:val="34"/>
        </w:rPr>
      </w:pPr>
    </w:p>
    <w:p w:rsidR="00A1472A" w:rsidRPr="00EC17E9" w:rsidRDefault="00A1472A" w:rsidP="00A1472A">
      <w:pPr>
        <w:ind w:left="2342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9F7917" w:rsidRDefault="00524389" w:rsidP="00A1472A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524389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524389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781A4E" w:rsidRPr="002E3CEC" w:rsidRDefault="00524389" w:rsidP="00524389">
      <w:pPr>
        <w:ind w:left="2342" w:right="-5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781A4E" w:rsidRPr="002E3CEC">
        <w:rPr>
          <w:rFonts w:ascii="TH SarabunIT๙" w:hAnsi="TH SarabunIT๙" w:cs="TH SarabunIT๙"/>
          <w:sz w:val="34"/>
          <w:szCs w:val="34"/>
          <w:cs/>
        </w:rPr>
        <w:t>(นาย</w:t>
      </w:r>
      <w:r w:rsidR="00A73511"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 w:rsidR="005637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B44D1"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73511" w:rsidRPr="00A73511">
        <w:rPr>
          <w:rFonts w:ascii="TH SarabunIT๙" w:hAnsi="TH SarabunIT๙" w:cs="TH SarabunIT๙"/>
          <w:sz w:val="34"/>
          <w:szCs w:val="34"/>
          <w:cs/>
        </w:rPr>
        <w:t>นิติทัณฑ์</w:t>
      </w:r>
      <w:proofErr w:type="spellStart"/>
      <w:r w:rsidR="00A73511" w:rsidRPr="00A73511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781A4E" w:rsidRPr="002E3CEC">
        <w:rPr>
          <w:rFonts w:ascii="TH SarabunIT๙" w:hAnsi="TH SarabunIT๙" w:cs="TH SarabunIT๙"/>
          <w:sz w:val="34"/>
          <w:szCs w:val="34"/>
          <w:cs/>
        </w:rPr>
        <w:t>)</w:t>
      </w:r>
    </w:p>
    <w:p w:rsidR="004D741A" w:rsidRPr="002E3CEC" w:rsidRDefault="00524389" w:rsidP="005E43DA">
      <w:pPr>
        <w:ind w:left="2340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D741A" w:rsidRPr="002E3CEC" w:rsidSect="00F85582">
      <w:headerReference w:type="even" r:id="rId10"/>
      <w:headerReference w:type="default" r:id="rId11"/>
      <w:pgSz w:w="11907" w:h="16840" w:code="9"/>
      <w:pgMar w:top="851" w:right="1134" w:bottom="249" w:left="1701" w:header="709" w:footer="709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B7" w:rsidRDefault="003C39B7">
      <w:r>
        <w:separator/>
      </w:r>
    </w:p>
  </w:endnote>
  <w:endnote w:type="continuationSeparator" w:id="0">
    <w:p w:rsidR="003C39B7" w:rsidRDefault="003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B7" w:rsidRDefault="003C39B7">
      <w:r>
        <w:separator/>
      </w:r>
    </w:p>
  </w:footnote>
  <w:footnote w:type="continuationSeparator" w:id="0">
    <w:p w:rsidR="003C39B7" w:rsidRDefault="003C3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58" w:rsidRDefault="002F495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958" w:rsidRDefault="002F49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58" w:rsidRDefault="002F4958" w:rsidP="00C41E0B">
    <w:pPr>
      <w:pStyle w:val="a4"/>
      <w:jc w:val="center"/>
      <w:rPr>
        <w:rFonts w:ascii="TH SarabunIT๙" w:hAnsi="TH SarabunIT๙" w:cs="TH SarabunIT๙"/>
        <w:sz w:val="32"/>
        <w:szCs w:val="32"/>
      </w:rPr>
    </w:pPr>
  </w:p>
  <w:p w:rsidR="002F4958" w:rsidRPr="00C41E0B" w:rsidRDefault="002F4958" w:rsidP="00C41E0B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 w:rsidRPr="00C41E0B">
      <w:rPr>
        <w:rFonts w:ascii="TH SarabunIT๙" w:hAnsi="TH SarabunIT๙" w:cs="TH SarabunIT๙"/>
        <w:sz w:val="32"/>
        <w:szCs w:val="32"/>
      </w:rPr>
      <w:fldChar w:fldCharType="begin"/>
    </w:r>
    <w:r w:rsidRPr="00C41E0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41E0B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๒</w:t>
    </w:r>
    <w:r w:rsidRPr="00C41E0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5DF8793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9DB6F19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AB6486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DCDC86C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D5E422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F5C14B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D70443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8AE7D7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434668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9F3ADE66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8EFA6F5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04E15A4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496008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F86B32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05834C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FFC699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E41D9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DB2C95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>
    <w:nsid w:val="4FF53FF5"/>
    <w:multiLevelType w:val="hybridMultilevel"/>
    <w:tmpl w:val="6736F410"/>
    <w:lvl w:ilvl="0" w:tplc="7396ABF8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DFC6312E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2C86A036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B84CEBD0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480C6C8C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D4CC459E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321A6CA8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F63277A8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E88F00C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>
    <w:nsid w:val="687F18A7"/>
    <w:multiLevelType w:val="hybridMultilevel"/>
    <w:tmpl w:val="BE542324"/>
    <w:lvl w:ilvl="0" w:tplc="217264A0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735F5305"/>
    <w:multiLevelType w:val="hybridMultilevel"/>
    <w:tmpl w:val="D17AEED2"/>
    <w:lvl w:ilvl="0" w:tplc="BC767DE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74232CC1"/>
    <w:multiLevelType w:val="hybridMultilevel"/>
    <w:tmpl w:val="FF5ADE20"/>
    <w:lvl w:ilvl="0" w:tplc="3438AC9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7ACA6291"/>
    <w:multiLevelType w:val="hybridMultilevel"/>
    <w:tmpl w:val="0F742EF0"/>
    <w:lvl w:ilvl="0" w:tplc="CFA21370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32680E0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0C22F5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382415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69A388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DA491E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C005CA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5E4BE1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4B8E710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5"/>
    <w:rsid w:val="00002153"/>
    <w:rsid w:val="00007CDC"/>
    <w:rsid w:val="00023498"/>
    <w:rsid w:val="00036963"/>
    <w:rsid w:val="00042DA3"/>
    <w:rsid w:val="00052D7B"/>
    <w:rsid w:val="00056FFF"/>
    <w:rsid w:val="000658AF"/>
    <w:rsid w:val="000720EA"/>
    <w:rsid w:val="000835CB"/>
    <w:rsid w:val="000954CF"/>
    <w:rsid w:val="000A02F7"/>
    <w:rsid w:val="000A1E64"/>
    <w:rsid w:val="000A301E"/>
    <w:rsid w:val="000B4264"/>
    <w:rsid w:val="000B6581"/>
    <w:rsid w:val="000B6E22"/>
    <w:rsid w:val="000B7093"/>
    <w:rsid w:val="000C66F0"/>
    <w:rsid w:val="000D5B18"/>
    <w:rsid w:val="000E18F3"/>
    <w:rsid w:val="000E7259"/>
    <w:rsid w:val="000F1224"/>
    <w:rsid w:val="001003CB"/>
    <w:rsid w:val="00104307"/>
    <w:rsid w:val="001121EE"/>
    <w:rsid w:val="00117900"/>
    <w:rsid w:val="00126CAF"/>
    <w:rsid w:val="001276D0"/>
    <w:rsid w:val="00141F6A"/>
    <w:rsid w:val="00144C65"/>
    <w:rsid w:val="00153A03"/>
    <w:rsid w:val="00156645"/>
    <w:rsid w:val="00160B68"/>
    <w:rsid w:val="001643A2"/>
    <w:rsid w:val="00172326"/>
    <w:rsid w:val="00174C8B"/>
    <w:rsid w:val="00190B8A"/>
    <w:rsid w:val="001954A2"/>
    <w:rsid w:val="00195A1C"/>
    <w:rsid w:val="00195B5E"/>
    <w:rsid w:val="00195C7D"/>
    <w:rsid w:val="001970ED"/>
    <w:rsid w:val="001A0ECD"/>
    <w:rsid w:val="001A12E9"/>
    <w:rsid w:val="001A7149"/>
    <w:rsid w:val="001B74A7"/>
    <w:rsid w:val="001C16E4"/>
    <w:rsid w:val="001C2537"/>
    <w:rsid w:val="001C35A7"/>
    <w:rsid w:val="001C387F"/>
    <w:rsid w:val="001D1C38"/>
    <w:rsid w:val="001D2E31"/>
    <w:rsid w:val="001D72BD"/>
    <w:rsid w:val="001E3A08"/>
    <w:rsid w:val="001E3A1A"/>
    <w:rsid w:val="001E731B"/>
    <w:rsid w:val="001F2994"/>
    <w:rsid w:val="001F32ED"/>
    <w:rsid w:val="0020126B"/>
    <w:rsid w:val="00210808"/>
    <w:rsid w:val="00222B74"/>
    <w:rsid w:val="00231BFD"/>
    <w:rsid w:val="0023282C"/>
    <w:rsid w:val="0023367C"/>
    <w:rsid w:val="00240E1A"/>
    <w:rsid w:val="00241CDF"/>
    <w:rsid w:val="00245514"/>
    <w:rsid w:val="002524D8"/>
    <w:rsid w:val="00252659"/>
    <w:rsid w:val="002527D9"/>
    <w:rsid w:val="00254172"/>
    <w:rsid w:val="00262EDA"/>
    <w:rsid w:val="00271595"/>
    <w:rsid w:val="00275767"/>
    <w:rsid w:val="00281580"/>
    <w:rsid w:val="00284972"/>
    <w:rsid w:val="002861C0"/>
    <w:rsid w:val="0028680D"/>
    <w:rsid w:val="00287AF6"/>
    <w:rsid w:val="00292384"/>
    <w:rsid w:val="00294897"/>
    <w:rsid w:val="002951FB"/>
    <w:rsid w:val="002974BB"/>
    <w:rsid w:val="002A252D"/>
    <w:rsid w:val="002B1452"/>
    <w:rsid w:val="002B2CF7"/>
    <w:rsid w:val="002C4E5F"/>
    <w:rsid w:val="002C536E"/>
    <w:rsid w:val="002C7331"/>
    <w:rsid w:val="002D090E"/>
    <w:rsid w:val="002D0A37"/>
    <w:rsid w:val="002D2578"/>
    <w:rsid w:val="002D503A"/>
    <w:rsid w:val="002E3CEC"/>
    <w:rsid w:val="002E4B2E"/>
    <w:rsid w:val="002E67C6"/>
    <w:rsid w:val="002F4958"/>
    <w:rsid w:val="002F6898"/>
    <w:rsid w:val="00320E81"/>
    <w:rsid w:val="003240C0"/>
    <w:rsid w:val="003268EE"/>
    <w:rsid w:val="00344B12"/>
    <w:rsid w:val="003515E7"/>
    <w:rsid w:val="003558DC"/>
    <w:rsid w:val="00356740"/>
    <w:rsid w:val="00356E4C"/>
    <w:rsid w:val="00380576"/>
    <w:rsid w:val="0038113A"/>
    <w:rsid w:val="00382DB0"/>
    <w:rsid w:val="00382EBB"/>
    <w:rsid w:val="00386F9E"/>
    <w:rsid w:val="003A3B11"/>
    <w:rsid w:val="003A44CB"/>
    <w:rsid w:val="003A525C"/>
    <w:rsid w:val="003B0C0B"/>
    <w:rsid w:val="003B3F3F"/>
    <w:rsid w:val="003C39A3"/>
    <w:rsid w:val="003C39B7"/>
    <w:rsid w:val="003C7F59"/>
    <w:rsid w:val="003D1A29"/>
    <w:rsid w:val="003D4A8E"/>
    <w:rsid w:val="003E28E5"/>
    <w:rsid w:val="003E39C2"/>
    <w:rsid w:val="003F205B"/>
    <w:rsid w:val="00400DA2"/>
    <w:rsid w:val="004052EB"/>
    <w:rsid w:val="00414A66"/>
    <w:rsid w:val="00433262"/>
    <w:rsid w:val="00441AA7"/>
    <w:rsid w:val="00442728"/>
    <w:rsid w:val="00443802"/>
    <w:rsid w:val="00443EDF"/>
    <w:rsid w:val="004445E6"/>
    <w:rsid w:val="00445A26"/>
    <w:rsid w:val="00447D1F"/>
    <w:rsid w:val="00456CD1"/>
    <w:rsid w:val="0047019D"/>
    <w:rsid w:val="00473526"/>
    <w:rsid w:val="004741E2"/>
    <w:rsid w:val="00480CC0"/>
    <w:rsid w:val="004850CC"/>
    <w:rsid w:val="00493D93"/>
    <w:rsid w:val="004A1E15"/>
    <w:rsid w:val="004A3904"/>
    <w:rsid w:val="004B1842"/>
    <w:rsid w:val="004B3912"/>
    <w:rsid w:val="004B3E47"/>
    <w:rsid w:val="004B44D1"/>
    <w:rsid w:val="004B5F7D"/>
    <w:rsid w:val="004C5DEA"/>
    <w:rsid w:val="004D4E19"/>
    <w:rsid w:val="004D741A"/>
    <w:rsid w:val="004D7C05"/>
    <w:rsid w:val="004F3866"/>
    <w:rsid w:val="004F7614"/>
    <w:rsid w:val="00511172"/>
    <w:rsid w:val="005127A6"/>
    <w:rsid w:val="00512CC4"/>
    <w:rsid w:val="00513E92"/>
    <w:rsid w:val="005157DE"/>
    <w:rsid w:val="005226EE"/>
    <w:rsid w:val="00524389"/>
    <w:rsid w:val="00524EB8"/>
    <w:rsid w:val="00530BC8"/>
    <w:rsid w:val="00537C44"/>
    <w:rsid w:val="005406AA"/>
    <w:rsid w:val="00547404"/>
    <w:rsid w:val="00547DDF"/>
    <w:rsid w:val="00547E45"/>
    <w:rsid w:val="005542D4"/>
    <w:rsid w:val="00555902"/>
    <w:rsid w:val="005625CF"/>
    <w:rsid w:val="0056371A"/>
    <w:rsid w:val="005649A4"/>
    <w:rsid w:val="00570024"/>
    <w:rsid w:val="00570FB4"/>
    <w:rsid w:val="00580594"/>
    <w:rsid w:val="00595FED"/>
    <w:rsid w:val="005A1F2E"/>
    <w:rsid w:val="005A5377"/>
    <w:rsid w:val="005A59C2"/>
    <w:rsid w:val="005B0353"/>
    <w:rsid w:val="005C3AFE"/>
    <w:rsid w:val="005C3F34"/>
    <w:rsid w:val="005C5017"/>
    <w:rsid w:val="005C7608"/>
    <w:rsid w:val="005C7AA5"/>
    <w:rsid w:val="005C7EC1"/>
    <w:rsid w:val="005D16A2"/>
    <w:rsid w:val="005D704E"/>
    <w:rsid w:val="005D78F8"/>
    <w:rsid w:val="005E1C52"/>
    <w:rsid w:val="005E43DA"/>
    <w:rsid w:val="005E72A9"/>
    <w:rsid w:val="005F1B70"/>
    <w:rsid w:val="005F34F2"/>
    <w:rsid w:val="006055D3"/>
    <w:rsid w:val="00610A98"/>
    <w:rsid w:val="00611AAE"/>
    <w:rsid w:val="006127F7"/>
    <w:rsid w:val="006214A9"/>
    <w:rsid w:val="006233C4"/>
    <w:rsid w:val="0062709D"/>
    <w:rsid w:val="00627CF1"/>
    <w:rsid w:val="00630831"/>
    <w:rsid w:val="00631EF5"/>
    <w:rsid w:val="00636625"/>
    <w:rsid w:val="00645025"/>
    <w:rsid w:val="00655ADF"/>
    <w:rsid w:val="00666AB9"/>
    <w:rsid w:val="00667465"/>
    <w:rsid w:val="00671656"/>
    <w:rsid w:val="006911D9"/>
    <w:rsid w:val="006966BD"/>
    <w:rsid w:val="006A0CB9"/>
    <w:rsid w:val="006A2EF3"/>
    <w:rsid w:val="006A30E3"/>
    <w:rsid w:val="006A773F"/>
    <w:rsid w:val="006B2CAD"/>
    <w:rsid w:val="006C09FF"/>
    <w:rsid w:val="006C1397"/>
    <w:rsid w:val="006D2824"/>
    <w:rsid w:val="006D2B07"/>
    <w:rsid w:val="006D7D93"/>
    <w:rsid w:val="006E15A6"/>
    <w:rsid w:val="006F0351"/>
    <w:rsid w:val="006F0EE3"/>
    <w:rsid w:val="00706696"/>
    <w:rsid w:val="007076C0"/>
    <w:rsid w:val="00711BDC"/>
    <w:rsid w:val="00721BBA"/>
    <w:rsid w:val="00726576"/>
    <w:rsid w:val="007300AC"/>
    <w:rsid w:val="007359F8"/>
    <w:rsid w:val="007402F3"/>
    <w:rsid w:val="00740E50"/>
    <w:rsid w:val="00754F71"/>
    <w:rsid w:val="00755D9C"/>
    <w:rsid w:val="00756BAF"/>
    <w:rsid w:val="00761BCF"/>
    <w:rsid w:val="00764A6A"/>
    <w:rsid w:val="00767876"/>
    <w:rsid w:val="00773C3B"/>
    <w:rsid w:val="00775A2F"/>
    <w:rsid w:val="00776B36"/>
    <w:rsid w:val="00780AB8"/>
    <w:rsid w:val="0078173E"/>
    <w:rsid w:val="00781A4E"/>
    <w:rsid w:val="007863D6"/>
    <w:rsid w:val="00793A5E"/>
    <w:rsid w:val="007A1209"/>
    <w:rsid w:val="007A12BC"/>
    <w:rsid w:val="007A3C22"/>
    <w:rsid w:val="007A42D4"/>
    <w:rsid w:val="007A5126"/>
    <w:rsid w:val="007A6C3A"/>
    <w:rsid w:val="007A7D1A"/>
    <w:rsid w:val="007B38E4"/>
    <w:rsid w:val="007B4B40"/>
    <w:rsid w:val="007B4EB7"/>
    <w:rsid w:val="007B7DE2"/>
    <w:rsid w:val="007C36CC"/>
    <w:rsid w:val="007D2DB8"/>
    <w:rsid w:val="007D4894"/>
    <w:rsid w:val="007E01A3"/>
    <w:rsid w:val="007E7C3F"/>
    <w:rsid w:val="007F16D6"/>
    <w:rsid w:val="008200DF"/>
    <w:rsid w:val="00820811"/>
    <w:rsid w:val="00824617"/>
    <w:rsid w:val="00825C11"/>
    <w:rsid w:val="00833922"/>
    <w:rsid w:val="00842EE6"/>
    <w:rsid w:val="008437E2"/>
    <w:rsid w:val="00852225"/>
    <w:rsid w:val="00860C99"/>
    <w:rsid w:val="0087664A"/>
    <w:rsid w:val="0088067B"/>
    <w:rsid w:val="00881738"/>
    <w:rsid w:val="0088273D"/>
    <w:rsid w:val="0088385D"/>
    <w:rsid w:val="008854B7"/>
    <w:rsid w:val="00886FD8"/>
    <w:rsid w:val="00887917"/>
    <w:rsid w:val="008907ED"/>
    <w:rsid w:val="00894BD9"/>
    <w:rsid w:val="008A51E9"/>
    <w:rsid w:val="008B0AED"/>
    <w:rsid w:val="008B5D26"/>
    <w:rsid w:val="008C3A9C"/>
    <w:rsid w:val="008C5C75"/>
    <w:rsid w:val="008C6DBC"/>
    <w:rsid w:val="008D0835"/>
    <w:rsid w:val="008D09B8"/>
    <w:rsid w:val="008E17F0"/>
    <w:rsid w:val="008E2B92"/>
    <w:rsid w:val="008E6811"/>
    <w:rsid w:val="008F325F"/>
    <w:rsid w:val="008F3285"/>
    <w:rsid w:val="009012D1"/>
    <w:rsid w:val="00905C9A"/>
    <w:rsid w:val="0090653B"/>
    <w:rsid w:val="0091041E"/>
    <w:rsid w:val="009155C0"/>
    <w:rsid w:val="00967DE0"/>
    <w:rsid w:val="009772AF"/>
    <w:rsid w:val="0097777E"/>
    <w:rsid w:val="00980AA9"/>
    <w:rsid w:val="009818F4"/>
    <w:rsid w:val="009973BF"/>
    <w:rsid w:val="009A40CC"/>
    <w:rsid w:val="009B20D9"/>
    <w:rsid w:val="009B322F"/>
    <w:rsid w:val="009C17C0"/>
    <w:rsid w:val="009C4178"/>
    <w:rsid w:val="009C7810"/>
    <w:rsid w:val="009D0285"/>
    <w:rsid w:val="009D69AF"/>
    <w:rsid w:val="009F0883"/>
    <w:rsid w:val="009F5CAA"/>
    <w:rsid w:val="009F7917"/>
    <w:rsid w:val="00A01098"/>
    <w:rsid w:val="00A034FA"/>
    <w:rsid w:val="00A1472A"/>
    <w:rsid w:val="00A20350"/>
    <w:rsid w:val="00A234E7"/>
    <w:rsid w:val="00A25360"/>
    <w:rsid w:val="00A268ED"/>
    <w:rsid w:val="00A27369"/>
    <w:rsid w:val="00A27FF5"/>
    <w:rsid w:val="00A312FA"/>
    <w:rsid w:val="00A33C33"/>
    <w:rsid w:val="00A36252"/>
    <w:rsid w:val="00A42C94"/>
    <w:rsid w:val="00A43F0B"/>
    <w:rsid w:val="00A447F3"/>
    <w:rsid w:val="00A45B61"/>
    <w:rsid w:val="00A45E1D"/>
    <w:rsid w:val="00A46784"/>
    <w:rsid w:val="00A52169"/>
    <w:rsid w:val="00A54B00"/>
    <w:rsid w:val="00A5547E"/>
    <w:rsid w:val="00A64834"/>
    <w:rsid w:val="00A65B4D"/>
    <w:rsid w:val="00A71935"/>
    <w:rsid w:val="00A73511"/>
    <w:rsid w:val="00A8021E"/>
    <w:rsid w:val="00A81320"/>
    <w:rsid w:val="00A8162D"/>
    <w:rsid w:val="00A9431E"/>
    <w:rsid w:val="00A9455E"/>
    <w:rsid w:val="00A95FC0"/>
    <w:rsid w:val="00AA02AD"/>
    <w:rsid w:val="00AA0751"/>
    <w:rsid w:val="00AB0F79"/>
    <w:rsid w:val="00AC01BA"/>
    <w:rsid w:val="00AC6BA2"/>
    <w:rsid w:val="00AD253B"/>
    <w:rsid w:val="00AE14D8"/>
    <w:rsid w:val="00AF49C3"/>
    <w:rsid w:val="00B01945"/>
    <w:rsid w:val="00B01F5E"/>
    <w:rsid w:val="00B048CD"/>
    <w:rsid w:val="00B055D8"/>
    <w:rsid w:val="00B05B63"/>
    <w:rsid w:val="00B06EA3"/>
    <w:rsid w:val="00B145A8"/>
    <w:rsid w:val="00B2203A"/>
    <w:rsid w:val="00B25C61"/>
    <w:rsid w:val="00B336D9"/>
    <w:rsid w:val="00B34292"/>
    <w:rsid w:val="00B4453D"/>
    <w:rsid w:val="00B510EF"/>
    <w:rsid w:val="00B71B7D"/>
    <w:rsid w:val="00B73BA3"/>
    <w:rsid w:val="00B81738"/>
    <w:rsid w:val="00B93C31"/>
    <w:rsid w:val="00B95237"/>
    <w:rsid w:val="00BA32DF"/>
    <w:rsid w:val="00BA378E"/>
    <w:rsid w:val="00BA72E5"/>
    <w:rsid w:val="00BA73CE"/>
    <w:rsid w:val="00BB47BF"/>
    <w:rsid w:val="00BB5BDF"/>
    <w:rsid w:val="00BC63A7"/>
    <w:rsid w:val="00BD5DD1"/>
    <w:rsid w:val="00BE479D"/>
    <w:rsid w:val="00BE6A71"/>
    <w:rsid w:val="00BF673B"/>
    <w:rsid w:val="00C029D1"/>
    <w:rsid w:val="00C05CB8"/>
    <w:rsid w:val="00C06EF4"/>
    <w:rsid w:val="00C121D4"/>
    <w:rsid w:val="00C160D2"/>
    <w:rsid w:val="00C251F6"/>
    <w:rsid w:val="00C256B2"/>
    <w:rsid w:val="00C30863"/>
    <w:rsid w:val="00C379F1"/>
    <w:rsid w:val="00C41E0B"/>
    <w:rsid w:val="00C444D6"/>
    <w:rsid w:val="00C5114A"/>
    <w:rsid w:val="00C57671"/>
    <w:rsid w:val="00C57FA3"/>
    <w:rsid w:val="00C60630"/>
    <w:rsid w:val="00C6390E"/>
    <w:rsid w:val="00C6568D"/>
    <w:rsid w:val="00C76DAE"/>
    <w:rsid w:val="00C832C2"/>
    <w:rsid w:val="00C92527"/>
    <w:rsid w:val="00C9422C"/>
    <w:rsid w:val="00C94D2C"/>
    <w:rsid w:val="00C95E0D"/>
    <w:rsid w:val="00C96CC8"/>
    <w:rsid w:val="00C97865"/>
    <w:rsid w:val="00CA0A7C"/>
    <w:rsid w:val="00CA6FA7"/>
    <w:rsid w:val="00CB1A88"/>
    <w:rsid w:val="00CB21C3"/>
    <w:rsid w:val="00CB6087"/>
    <w:rsid w:val="00CD0D9C"/>
    <w:rsid w:val="00CD710C"/>
    <w:rsid w:val="00CD7665"/>
    <w:rsid w:val="00CE69C8"/>
    <w:rsid w:val="00D00A13"/>
    <w:rsid w:val="00D00D97"/>
    <w:rsid w:val="00D065CF"/>
    <w:rsid w:val="00D126DF"/>
    <w:rsid w:val="00D33C29"/>
    <w:rsid w:val="00D33CCC"/>
    <w:rsid w:val="00D464E1"/>
    <w:rsid w:val="00D4794F"/>
    <w:rsid w:val="00D512F0"/>
    <w:rsid w:val="00D522F0"/>
    <w:rsid w:val="00D55793"/>
    <w:rsid w:val="00D6140C"/>
    <w:rsid w:val="00D628E7"/>
    <w:rsid w:val="00D83673"/>
    <w:rsid w:val="00D91227"/>
    <w:rsid w:val="00D95CC8"/>
    <w:rsid w:val="00DA1362"/>
    <w:rsid w:val="00DA79D8"/>
    <w:rsid w:val="00DB5594"/>
    <w:rsid w:val="00DC04DF"/>
    <w:rsid w:val="00DC24F7"/>
    <w:rsid w:val="00DD0261"/>
    <w:rsid w:val="00DD251B"/>
    <w:rsid w:val="00DD67AF"/>
    <w:rsid w:val="00DD78E8"/>
    <w:rsid w:val="00DF0571"/>
    <w:rsid w:val="00E0067E"/>
    <w:rsid w:val="00E014F3"/>
    <w:rsid w:val="00E02B49"/>
    <w:rsid w:val="00E10AC9"/>
    <w:rsid w:val="00E12C2C"/>
    <w:rsid w:val="00E210BD"/>
    <w:rsid w:val="00E27D2D"/>
    <w:rsid w:val="00E31FED"/>
    <w:rsid w:val="00E357BA"/>
    <w:rsid w:val="00E40759"/>
    <w:rsid w:val="00E40968"/>
    <w:rsid w:val="00E43F14"/>
    <w:rsid w:val="00E45F8E"/>
    <w:rsid w:val="00E519F3"/>
    <w:rsid w:val="00E51BE9"/>
    <w:rsid w:val="00E54E01"/>
    <w:rsid w:val="00E55978"/>
    <w:rsid w:val="00E55B35"/>
    <w:rsid w:val="00E60987"/>
    <w:rsid w:val="00E803ED"/>
    <w:rsid w:val="00E93AA3"/>
    <w:rsid w:val="00E95BE1"/>
    <w:rsid w:val="00E965AF"/>
    <w:rsid w:val="00E96B13"/>
    <w:rsid w:val="00EA4D13"/>
    <w:rsid w:val="00EA5B26"/>
    <w:rsid w:val="00EB6D96"/>
    <w:rsid w:val="00EC178B"/>
    <w:rsid w:val="00EC17E9"/>
    <w:rsid w:val="00ED0DF3"/>
    <w:rsid w:val="00ED4D36"/>
    <w:rsid w:val="00ED61C0"/>
    <w:rsid w:val="00EE4740"/>
    <w:rsid w:val="00EE5B64"/>
    <w:rsid w:val="00EE6C25"/>
    <w:rsid w:val="00EF02AC"/>
    <w:rsid w:val="00EF0F2A"/>
    <w:rsid w:val="00EF474B"/>
    <w:rsid w:val="00EF6718"/>
    <w:rsid w:val="00F11683"/>
    <w:rsid w:val="00F165E9"/>
    <w:rsid w:val="00F16EC5"/>
    <w:rsid w:val="00F17016"/>
    <w:rsid w:val="00F25F07"/>
    <w:rsid w:val="00F329C0"/>
    <w:rsid w:val="00F37EB2"/>
    <w:rsid w:val="00F4335E"/>
    <w:rsid w:val="00F54EB8"/>
    <w:rsid w:val="00F750DB"/>
    <w:rsid w:val="00F75EA1"/>
    <w:rsid w:val="00F76FE2"/>
    <w:rsid w:val="00F85582"/>
    <w:rsid w:val="00F91BEF"/>
    <w:rsid w:val="00FA0157"/>
    <w:rsid w:val="00FA0B8F"/>
    <w:rsid w:val="00FA113B"/>
    <w:rsid w:val="00FA1B22"/>
    <w:rsid w:val="00FA449E"/>
    <w:rsid w:val="00FA6A9D"/>
    <w:rsid w:val="00FA79C5"/>
    <w:rsid w:val="00FC4708"/>
    <w:rsid w:val="00FD0DD3"/>
    <w:rsid w:val="00FD4C34"/>
    <w:rsid w:val="00FE3C8D"/>
    <w:rsid w:val="00FE5A7B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8"/>
    <w:rPr>
      <w:sz w:val="36"/>
      <w:szCs w:val="36"/>
    </w:rPr>
  </w:style>
  <w:style w:type="paragraph" w:styleId="1">
    <w:name w:val="heading 1"/>
    <w:basedOn w:val="a"/>
    <w:autoRedefine/>
    <w:qFormat/>
    <w:rsid w:val="00D126DF"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2">
    <w:name w:val="heading 2"/>
    <w:basedOn w:val="a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3">
    <w:name w:val="heading 3"/>
    <w:basedOn w:val="a"/>
    <w:next w:val="a"/>
    <w:autoRedefine/>
    <w:qFormat/>
    <w:rsid w:val="00D126DF"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26DF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autoRedefine/>
    <w:rsid w:val="00D126DF"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sid w:val="00D126DF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a4">
    <w:name w:val="header"/>
    <w:basedOn w:val="a"/>
    <w:link w:val="a5"/>
    <w:uiPriority w:val="99"/>
    <w:rsid w:val="00D126D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126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126DF"/>
  </w:style>
  <w:style w:type="paragraph" w:styleId="a8">
    <w:name w:val="Balloon Text"/>
    <w:basedOn w:val="a"/>
    <w:semiHidden/>
    <w:rsid w:val="00D126DF"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D126DF"/>
    <w:pPr>
      <w:spacing w:before="240" w:after="60"/>
    </w:pPr>
    <w:rPr>
      <w:sz w:val="34"/>
      <w:szCs w:val="34"/>
    </w:rPr>
  </w:style>
  <w:style w:type="character" w:customStyle="1" w:styleId="a5">
    <w:name w:val="หัวกระดาษ อักขระ"/>
    <w:link w:val="a4"/>
    <w:uiPriority w:val="99"/>
    <w:rsid w:val="0078173E"/>
    <w:rPr>
      <w:sz w:val="36"/>
      <w:szCs w:val="36"/>
    </w:rPr>
  </w:style>
  <w:style w:type="paragraph" w:styleId="a9">
    <w:name w:val="List Paragraph"/>
    <w:basedOn w:val="a"/>
    <w:uiPriority w:val="34"/>
    <w:qFormat/>
    <w:rsid w:val="00524389"/>
    <w:pPr>
      <w:ind w:left="720"/>
      <w:contextualSpacing/>
    </w:pPr>
    <w:rPr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8"/>
    <w:rPr>
      <w:sz w:val="36"/>
      <w:szCs w:val="36"/>
    </w:rPr>
  </w:style>
  <w:style w:type="paragraph" w:styleId="1">
    <w:name w:val="heading 1"/>
    <w:basedOn w:val="a"/>
    <w:autoRedefine/>
    <w:qFormat/>
    <w:rsid w:val="00D126DF"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2">
    <w:name w:val="heading 2"/>
    <w:basedOn w:val="a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3">
    <w:name w:val="heading 3"/>
    <w:basedOn w:val="a"/>
    <w:next w:val="a"/>
    <w:autoRedefine/>
    <w:qFormat/>
    <w:rsid w:val="00D126DF"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26DF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autoRedefine/>
    <w:rsid w:val="00D126DF"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sid w:val="00D126DF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a4">
    <w:name w:val="header"/>
    <w:basedOn w:val="a"/>
    <w:link w:val="a5"/>
    <w:uiPriority w:val="99"/>
    <w:rsid w:val="00D126D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126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126DF"/>
  </w:style>
  <w:style w:type="paragraph" w:styleId="a8">
    <w:name w:val="Balloon Text"/>
    <w:basedOn w:val="a"/>
    <w:semiHidden/>
    <w:rsid w:val="00D126DF"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D126DF"/>
    <w:pPr>
      <w:spacing w:before="240" w:after="60"/>
    </w:pPr>
    <w:rPr>
      <w:sz w:val="34"/>
      <w:szCs w:val="34"/>
    </w:rPr>
  </w:style>
  <w:style w:type="character" w:customStyle="1" w:styleId="a5">
    <w:name w:val="หัวกระดาษ อักขระ"/>
    <w:link w:val="a4"/>
    <w:uiPriority w:val="99"/>
    <w:rsid w:val="0078173E"/>
    <w:rPr>
      <w:sz w:val="36"/>
      <w:szCs w:val="36"/>
    </w:rPr>
  </w:style>
  <w:style w:type="paragraph" w:styleId="a9">
    <w:name w:val="List Paragraph"/>
    <w:basedOn w:val="a"/>
    <w:uiPriority w:val="34"/>
    <w:qFormat/>
    <w:rsid w:val="00524389"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ราชก..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dc:description>Subject</dc:description>
  <cp:lastModifiedBy>ภาวิณี ลาดนาจันทร์</cp:lastModifiedBy>
  <cp:revision>5</cp:revision>
  <cp:lastPrinted>2021-03-01T07:04:00Z</cp:lastPrinted>
  <dcterms:created xsi:type="dcterms:W3CDTF">2021-03-01T06:56:00Z</dcterms:created>
  <dcterms:modified xsi:type="dcterms:W3CDTF">2021-03-01T07:05:00Z</dcterms:modified>
  <cp:category>026000</cp:category>
</cp:coreProperties>
</file>