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321B" w14:textId="69064DC5" w:rsidR="008E1468" w:rsidRPr="006C27DB" w:rsidRDefault="00C86D95" w:rsidP="008916D2">
      <w:pPr>
        <w:pStyle w:val="Heading1"/>
        <w:tabs>
          <w:tab w:val="left" w:pos="4536"/>
        </w:tabs>
        <w:ind w:left="3600"/>
        <w:rPr>
          <w:rFonts w:ascii="TH SarabunIT๙" w:hAnsi="TH SarabunIT๙" w:cs="TH SarabunIT๙"/>
        </w:rPr>
      </w:pPr>
      <w:r w:rsidRPr="00C86D95">
        <w:rPr>
          <w:rFonts w:hint="cs"/>
          <w:noProof/>
          <w:cs/>
        </w:rPr>
        <w:drawing>
          <wp:inline distT="0" distB="0" distL="0" distR="0" wp14:anchorId="2EB799B3" wp14:editId="6E510366">
            <wp:extent cx="5720715" cy="91501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28" cy="9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9814E" w14:textId="2596F1B4" w:rsidR="008B20AC" w:rsidRPr="006C27DB" w:rsidRDefault="008916D2" w:rsidP="008916D2">
      <w:pPr>
        <w:pStyle w:val="Heading1"/>
        <w:spacing w:before="240" w:line="380" w:lineRule="exact"/>
        <w:ind w:left="2880" w:right="-57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960FEA">
        <w:rPr>
          <w:rFonts w:ascii="TH SarabunIT๙" w:hAnsi="TH SarabunIT๙" w:cs="TH SarabunIT๙" w:hint="cs"/>
          <w:cs/>
        </w:rPr>
        <w:t>คำสั่งกรมสรรพากร</w:t>
      </w:r>
      <w:r w:rsidR="000C7BC7" w:rsidRPr="006C27DB">
        <w:rPr>
          <w:rFonts w:ascii="TH SarabunIT๙" w:hAnsi="TH SarabunIT๙" w:cs="TH SarabunIT๙"/>
          <w:cs/>
        </w:rPr>
        <w:t xml:space="preserve"> </w:t>
      </w:r>
    </w:p>
    <w:p w14:paraId="42828166" w14:textId="1858346A" w:rsidR="000C7BC7" w:rsidRDefault="008916D2" w:rsidP="008916D2">
      <w:pPr>
        <w:pStyle w:val="Heading2"/>
        <w:spacing w:line="380" w:lineRule="exact"/>
        <w:ind w:left="288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7D221A">
        <w:rPr>
          <w:rFonts w:ascii="TH SarabunIT๙" w:hAnsi="TH SarabunIT๙" w:cs="TH SarabunIT๙"/>
        </w:rPr>
        <w:t xml:space="preserve"> </w:t>
      </w:r>
      <w:r w:rsidR="00960FEA">
        <w:rPr>
          <w:rFonts w:ascii="TH SarabunIT๙" w:hAnsi="TH SarabunIT๙" w:cs="TH SarabunIT๙" w:hint="cs"/>
          <w:cs/>
        </w:rPr>
        <w:t xml:space="preserve">ที่ </w:t>
      </w:r>
      <w:proofErr w:type="spellStart"/>
      <w:r w:rsidR="00960FEA">
        <w:rPr>
          <w:rFonts w:ascii="TH SarabunIT๙" w:hAnsi="TH SarabunIT๙" w:cs="TH SarabunIT๙" w:hint="cs"/>
          <w:cs/>
        </w:rPr>
        <w:t>ท.ป</w:t>
      </w:r>
      <w:proofErr w:type="spellEnd"/>
      <w:r w:rsidR="00960FEA">
        <w:rPr>
          <w:rFonts w:ascii="TH SarabunIT๙" w:hAnsi="TH SarabunIT๙" w:cs="TH SarabunIT๙" w:hint="cs"/>
          <w:cs/>
        </w:rPr>
        <w:t>.</w:t>
      </w:r>
      <w:r w:rsidR="00E55BAC">
        <w:rPr>
          <w:rFonts w:ascii="TH SarabunIT๙" w:hAnsi="TH SarabunIT๙" w:cs="TH SarabunIT๙" w:hint="cs"/>
          <w:cs/>
        </w:rPr>
        <w:t>354</w:t>
      </w:r>
      <w:r w:rsidR="00606C89">
        <w:rPr>
          <w:rFonts w:ascii="TH SarabunIT๙" w:hAnsi="TH SarabunIT๙" w:cs="TH SarabunIT๙" w:hint="cs"/>
          <w:cs/>
        </w:rPr>
        <w:t>/25</w:t>
      </w:r>
      <w:r w:rsidR="00AB61B7">
        <w:rPr>
          <w:rFonts w:ascii="TH SarabunIT๙" w:hAnsi="TH SarabunIT๙" w:cs="TH SarabunIT๙" w:hint="cs"/>
          <w:cs/>
        </w:rPr>
        <w:t>6</w:t>
      </w:r>
      <w:r w:rsidR="004075DD">
        <w:rPr>
          <w:rFonts w:ascii="TH SarabunIT๙" w:hAnsi="TH SarabunIT๙" w:cs="TH SarabunIT๙"/>
        </w:rPr>
        <w:t>6</w:t>
      </w:r>
    </w:p>
    <w:p w14:paraId="23AB0DC2" w14:textId="4FB78C5D" w:rsidR="008D66D3" w:rsidRPr="008D66D3" w:rsidRDefault="008916D2" w:rsidP="008916D2">
      <w:pPr>
        <w:pStyle w:val="Heading2"/>
        <w:spacing w:line="380" w:lineRule="exact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960FEA" w:rsidRPr="007932D6">
        <w:rPr>
          <w:rFonts w:ascii="TH SarabunIT๙" w:hAnsi="TH SarabunIT๙" w:cs="TH SarabunIT๙" w:hint="cs"/>
          <w:cs/>
        </w:rPr>
        <w:t xml:space="preserve">เรื่อง </w:t>
      </w:r>
      <w:r w:rsidR="008D66D3" w:rsidRPr="008D66D3">
        <w:rPr>
          <w:rFonts w:ascii="TH SarabunIT๙" w:hAnsi="TH SarabunIT๙" w:cs="TH SarabunIT๙"/>
          <w:cs/>
        </w:rPr>
        <w:t>สั่งให้ผู้จ่ายเงินได้พึงประเมินตามมาตรา 40 แห่งประมวลรัษฎากร</w:t>
      </w:r>
    </w:p>
    <w:p w14:paraId="743B8DEF" w14:textId="0E3F75E4" w:rsidR="00960FEA" w:rsidRPr="007932D6" w:rsidRDefault="008916D2" w:rsidP="008916D2">
      <w:pPr>
        <w:pStyle w:val="Heading2"/>
        <w:tabs>
          <w:tab w:val="left" w:pos="4536"/>
        </w:tabs>
        <w:spacing w:line="380" w:lineRule="exact"/>
        <w:jc w:val="left"/>
        <w:rPr>
          <w:rFonts w:ascii="TH SarabunIT๙" w:hAnsi="TH SarabunIT๙" w:cs="TH SarabunIT๙"/>
          <w:spacing w:val="10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="008D66D3" w:rsidRPr="008D66D3">
        <w:rPr>
          <w:rFonts w:ascii="TH SarabunIT๙" w:hAnsi="TH SarabunIT๙" w:cs="TH SarabunIT๙"/>
          <w:cs/>
        </w:rPr>
        <w:t>มีหน้าที่หักภาษีเงินได้ ณ ที่จ่าย</w:t>
      </w:r>
    </w:p>
    <w:p w14:paraId="2BC10E73" w14:textId="77777777" w:rsidR="00BA7BC8" w:rsidRPr="006C27DB" w:rsidRDefault="00BA7BC8" w:rsidP="008916D2">
      <w:pPr>
        <w:spacing w:line="380" w:lineRule="exact"/>
        <w:ind w:right="2912"/>
        <w:rPr>
          <w:rFonts w:ascii="TH SarabunIT๙" w:hAnsi="TH SarabunIT๙" w:cs="TH SarabunIT๙"/>
          <w:sz w:val="16"/>
          <w:szCs w:val="16"/>
        </w:rPr>
      </w:pPr>
    </w:p>
    <w:p w14:paraId="285418BC" w14:textId="77777777" w:rsidR="00BA7BC8" w:rsidRPr="006C27DB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14:paraId="3D45BEA9" w14:textId="6D300358" w:rsidR="00BA7BC8" w:rsidRPr="00960FEA" w:rsidRDefault="00960FEA" w:rsidP="00586845">
      <w:pPr>
        <w:tabs>
          <w:tab w:val="left" w:pos="1440"/>
        </w:tabs>
        <w:spacing w:line="380" w:lineRule="exact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D66D3">
        <w:rPr>
          <w:rFonts w:ascii="TH SarabunIT๙" w:hAnsi="TH SarabunIT๙" w:cs="TH SarabunIT๙"/>
          <w:sz w:val="34"/>
          <w:szCs w:val="34"/>
          <w:cs/>
        </w:rPr>
        <w:t>อาศัยอ</w:t>
      </w:r>
      <w:r w:rsidR="008D66D3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นาจตามความในมาตรา</w:t>
      </w:r>
      <w:r w:rsidR="004726F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3</w:t>
      </w:r>
      <w:r w:rsidR="004726FC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="008D66D3" w:rsidRPr="008D66D3">
        <w:rPr>
          <w:rFonts w:ascii="TH SarabunIT๙" w:hAnsi="TH SarabunIT๙" w:cs="TH SarabunIT๙"/>
          <w:sz w:val="34"/>
          <w:szCs w:val="34"/>
          <w:cs/>
        </w:rPr>
        <w:t>เต</w:t>
      </w:r>
      <w:proofErr w:type="spellEnd"/>
      <w:r w:rsidR="008D66D3" w:rsidRPr="008D66D3">
        <w:rPr>
          <w:rFonts w:ascii="TH SarabunIT๙" w:hAnsi="TH SarabunIT๙" w:cs="TH SarabunIT๙"/>
          <w:sz w:val="34"/>
          <w:szCs w:val="34"/>
          <w:cs/>
        </w:rPr>
        <w:t>รส</w:t>
      </w:r>
      <w:r w:rsidR="004726F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4726F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และกฎกระทรวง</w:t>
      </w:r>
      <w:r w:rsidR="004726FC">
        <w:rPr>
          <w:rFonts w:ascii="TH SarabunIT๙" w:hAnsi="TH SarabunIT๙" w:cs="TH SarabunIT๙" w:hint="cs"/>
          <w:sz w:val="34"/>
          <w:szCs w:val="34"/>
          <w:cs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ฉบับที่ 144</w:t>
      </w:r>
      <w:r w:rsidR="003A1FDC">
        <w:rPr>
          <w:rFonts w:ascii="TH SarabunIT๙" w:hAnsi="TH SarabunIT๙" w:cs="TH SarabunIT๙"/>
          <w:sz w:val="34"/>
          <w:szCs w:val="34"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(พ.ศ. 2522) ออกตามความในประมวลรัษฎากร ว่าด้วยภาษีเงินได้</w:t>
      </w:r>
      <w:r w:rsidR="003A1FDC">
        <w:rPr>
          <w:rFonts w:ascii="TH SarabunIT๙" w:hAnsi="TH SarabunIT๙" w:cs="TH SarabunIT๙"/>
          <w:sz w:val="34"/>
          <w:szCs w:val="34"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ซึ่งแก้ไขเพิ่มเติมโดยกฎกระทรวง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 xml:space="preserve">ฉบับที่ </w:t>
      </w:r>
      <w:r w:rsidR="008D66D3" w:rsidRPr="00E02A70">
        <w:rPr>
          <w:rFonts w:ascii="TH SarabunIT๙" w:hAnsi="TH SarabunIT๙" w:cs="TH SarabunIT๙"/>
          <w:sz w:val="34"/>
          <w:szCs w:val="34"/>
          <w:cs/>
        </w:rPr>
        <w:t>3</w:t>
      </w:r>
      <w:r w:rsidR="00B8204D" w:rsidRPr="00E02A70">
        <w:rPr>
          <w:rFonts w:ascii="TH SarabunIT๙" w:hAnsi="TH SarabunIT๙" w:cs="TH SarabunIT๙" w:hint="cs"/>
          <w:sz w:val="34"/>
          <w:szCs w:val="34"/>
          <w:cs/>
        </w:rPr>
        <w:t>89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 xml:space="preserve"> (พ.ศ. 256</w:t>
      </w:r>
      <w:r w:rsidR="004075DD">
        <w:rPr>
          <w:rFonts w:ascii="TH SarabunIT๙" w:hAnsi="TH SarabunIT๙" w:cs="TH SarabunIT๙"/>
          <w:sz w:val="34"/>
          <w:szCs w:val="34"/>
        </w:rPr>
        <w:t>6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 xml:space="preserve">) ออกตามความในประมวลรัษฎากร ว่าด้วยภาษีเงินได้ </w:t>
      </w:r>
      <w:r w:rsidR="00692623">
        <w:rPr>
          <w:rFonts w:ascii="TH SarabunIT๙" w:hAnsi="TH SarabunIT๙" w:cs="TH SarabunIT๙"/>
          <w:sz w:val="34"/>
          <w:szCs w:val="34"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อธิบดีกรมสรรพากรสั่งให้ผู้จ่ายเงินได้พึงประเมินตามมาตรา 40 แห่งประมวลรัษฎากร ซึ่งไม่มีหน้าที่</w:t>
      </w:r>
      <w:r w:rsidR="00406ACE">
        <w:rPr>
          <w:rFonts w:ascii="TH SarabunIT๙" w:hAnsi="TH SarabunIT๙" w:cs="TH SarabunIT๙" w:hint="cs"/>
          <w:sz w:val="34"/>
          <w:szCs w:val="34"/>
          <w:cs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หักภาษี</w:t>
      </w:r>
      <w:r w:rsidR="004726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3A1FDC">
        <w:rPr>
          <w:rFonts w:ascii="TH SarabunIT๙" w:hAnsi="TH SarabunIT๙" w:cs="TH SarabunIT๙"/>
          <w:sz w:val="34"/>
          <w:szCs w:val="34"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ตามหมวด 3 ในลักษณะ 2 แห่งประมวลรัษฎากร หักภาษี</w:t>
      </w:r>
      <w:r w:rsidR="008D66D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ณ ที่จ่าย ตามหลักเกณฑ์ เงื่อนไข และอัตรา</w:t>
      </w:r>
      <w:r w:rsidR="003A1FDC">
        <w:rPr>
          <w:rFonts w:ascii="TH SarabunIT๙" w:hAnsi="TH SarabunIT๙" w:cs="TH SarabunIT๙"/>
          <w:sz w:val="34"/>
          <w:szCs w:val="34"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ดังต่อไปนี</w:t>
      </w:r>
      <w:r w:rsidR="008D66D3">
        <w:rPr>
          <w:rFonts w:ascii="TH SarabunIT๙" w:hAnsi="TH SarabunIT๙" w:cs="TH SarabunIT๙" w:hint="cs"/>
          <w:sz w:val="34"/>
          <w:szCs w:val="34"/>
          <w:cs/>
        </w:rPr>
        <w:t>้</w:t>
      </w:r>
    </w:p>
    <w:p w14:paraId="37B0357B" w14:textId="7223B8FB" w:rsidR="00D924E4" w:rsidRPr="004E7ECF" w:rsidRDefault="00D924E4" w:rsidP="0062078E">
      <w:pPr>
        <w:tabs>
          <w:tab w:val="left" w:pos="1440"/>
          <w:tab w:val="left" w:pos="1843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4E7ECF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ข้อ</w:t>
      </w:r>
      <w:r w:rsidR="0062078E">
        <w:rPr>
          <w:rFonts w:ascii="TH SarabunIT๙" w:hAnsi="TH SarabunIT๙" w:cs="TH SarabunIT๙"/>
          <w:spacing w:val="-14"/>
          <w:sz w:val="34"/>
          <w:szCs w:val="34"/>
          <w:cs/>
        </w:rPr>
        <w:t> </w:t>
      </w:r>
      <w:r w:rsidRPr="004E7ECF">
        <w:rPr>
          <w:rFonts w:ascii="TH SarabunIT๙" w:hAnsi="TH SarabunIT๙" w:cs="TH SarabunIT๙"/>
          <w:spacing w:val="-14"/>
          <w:sz w:val="34"/>
          <w:szCs w:val="34"/>
        </w:rPr>
        <w:t>1</w:t>
      </w:r>
      <w:r w:rsidR="0062078E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8D66D3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ให</w:t>
      </w:r>
      <w:r w:rsidR="00DA7204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>้ยกเลิกความใน</w:t>
      </w:r>
      <w:r w:rsidR="003126EE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(1/2</w:t>
      </w:r>
      <w:r w:rsidR="00680575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>) ของ</w:t>
      </w:r>
      <w:r w:rsidR="008D66D3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ข้อ </w:t>
      </w:r>
      <w:r w:rsidR="00625E55" w:rsidRPr="004E7ECF">
        <w:rPr>
          <w:rFonts w:ascii="TH SarabunIT๙" w:hAnsi="TH SarabunIT๙" w:cs="TH SarabunIT๙"/>
          <w:spacing w:val="-14"/>
          <w:sz w:val="34"/>
          <w:szCs w:val="34"/>
        </w:rPr>
        <w:t>3/1</w:t>
      </w:r>
      <w:r w:rsidR="008D66D3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ของค</w:t>
      </w:r>
      <w:r w:rsidR="008D66D3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>ำ</w:t>
      </w:r>
      <w:r w:rsidR="008D66D3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สั่งกรมสรรพากร</w:t>
      </w:r>
      <w:r w:rsidR="00A6604E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8D66D3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8D66D3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8D66D3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. 4/2528</w:t>
      </w:r>
      <w:r w:rsidR="004E7ECF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3210B5">
        <w:rPr>
          <w:rFonts w:ascii="TH SarabunIT๙" w:hAnsi="TH SarabunIT๙" w:cs="TH SarabunIT๙"/>
          <w:spacing w:val="-14"/>
          <w:sz w:val="34"/>
          <w:szCs w:val="34"/>
        </w:rPr>
        <w:br/>
      </w:r>
      <w:r w:rsidR="008D66D3" w:rsidRPr="004E7EC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8367E4" w:rsidRP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4E7ECF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</w:t>
      </w:r>
      <w:r w:rsidR="008D66D3" w:rsidRP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E7ECF" w:rsidRPr="004E7ECF">
        <w:rPr>
          <w:rFonts w:ascii="TH SarabunIT๙" w:hAnsi="TH SarabunIT๙" w:cs="TH SarabunIT๙"/>
          <w:sz w:val="34"/>
          <w:szCs w:val="34"/>
          <w:cs/>
        </w:rPr>
        <w:br/>
      </w:r>
      <w:r w:rsidR="008D66D3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4E7ECF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8D66D3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26 กันยายน พ.ศ. 2528 </w:t>
      </w:r>
      <w:r w:rsidR="00B80CC8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ซึ่งแก้ไขเพิ่มเติมโดยคำสั่งกรมสรรพากร</w:t>
      </w:r>
      <w:r w:rsidR="00806682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B80CC8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B80CC8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B80CC8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3126EE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>3</w:t>
      </w:r>
      <w:r w:rsidR="007001B3" w:rsidRPr="004E7ECF">
        <w:rPr>
          <w:rFonts w:ascii="TH SarabunIT๙" w:hAnsi="TH SarabunIT๙" w:cs="TH SarabunIT๙"/>
          <w:spacing w:val="-14"/>
          <w:sz w:val="34"/>
          <w:szCs w:val="34"/>
        </w:rPr>
        <w:t>36</w:t>
      </w:r>
      <w:r w:rsidR="00B80CC8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/๒๕</w:t>
      </w:r>
      <w:r w:rsidR="003126EE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>6</w:t>
      </w:r>
      <w:r w:rsidR="007001B3" w:rsidRPr="004E7ECF">
        <w:rPr>
          <w:rFonts w:ascii="TH SarabunIT๙" w:hAnsi="TH SarabunIT๙" w:cs="TH SarabunIT๙"/>
          <w:spacing w:val="-14"/>
          <w:sz w:val="34"/>
          <w:szCs w:val="34"/>
        </w:rPr>
        <w:t>4</w:t>
      </w:r>
      <w:r w:rsidR="00B80CC8" w:rsidRPr="004E7ECF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</w:t>
      </w:r>
      <w:r w:rsidR="004E7ECF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B80CC8" w:rsidRPr="004E7EC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9117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4E7ECF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BF0797">
        <w:rPr>
          <w:rFonts w:ascii="TH SarabunIT๙" w:hAnsi="TH SarabunIT๙" w:cs="TH SarabunIT๙"/>
          <w:sz w:val="34"/>
          <w:szCs w:val="34"/>
        </w:rPr>
        <w:br/>
      </w:r>
      <w:r w:rsidR="00B80CC8" w:rsidRPr="004E7ECF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BF0797">
        <w:rPr>
          <w:rFonts w:ascii="TH SarabunIT๙" w:hAnsi="TH SarabunIT๙" w:cs="TH SarabunIT๙"/>
          <w:sz w:val="34"/>
          <w:szCs w:val="34"/>
        </w:rPr>
        <w:t xml:space="preserve"> </w:t>
      </w:r>
      <w:r w:rsidR="00B80CC8" w:rsidRPr="004E7ECF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CA27E5" w:rsidRPr="004E7ECF">
        <w:rPr>
          <w:rFonts w:ascii="TH SarabunIT๙" w:hAnsi="TH SarabunIT๙" w:cs="TH SarabunIT๙"/>
          <w:sz w:val="34"/>
          <w:szCs w:val="34"/>
        </w:rPr>
        <w:t xml:space="preserve">11 </w:t>
      </w:r>
      <w:r w:rsidR="00CA27E5" w:rsidRPr="004E7ECF">
        <w:rPr>
          <w:rFonts w:ascii="TH SarabunIT๙" w:hAnsi="TH SarabunIT๙" w:cs="TH SarabunIT๙" w:hint="cs"/>
          <w:sz w:val="34"/>
          <w:szCs w:val="34"/>
          <w:cs/>
        </w:rPr>
        <w:t xml:space="preserve">สิงหาคม </w:t>
      </w:r>
      <w:r w:rsidR="00B80CC8" w:rsidRPr="004E7ECF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6956BB" w:rsidRPr="004E7ECF">
        <w:rPr>
          <w:rFonts w:ascii="TH SarabunIT๙" w:hAnsi="TH SarabunIT๙" w:cs="TH SarabunIT๙"/>
          <w:sz w:val="34"/>
          <w:szCs w:val="34"/>
        </w:rPr>
        <w:t>6</w:t>
      </w:r>
      <w:r w:rsidR="006C4B57" w:rsidRPr="004E7ECF">
        <w:rPr>
          <w:rFonts w:ascii="TH SarabunIT๙" w:hAnsi="TH SarabunIT๙" w:cs="TH SarabunIT๙"/>
          <w:sz w:val="34"/>
          <w:szCs w:val="34"/>
        </w:rPr>
        <w:t>4</w:t>
      </w:r>
      <w:r w:rsidR="00B80CC8"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A7204" w:rsidRPr="004E7ECF">
        <w:rPr>
          <w:rFonts w:ascii="TH SarabunIT๙" w:hAnsi="TH SarabunIT๙" w:cs="TH SarabunIT๙" w:hint="cs"/>
          <w:sz w:val="34"/>
          <w:szCs w:val="34"/>
          <w:cs/>
        </w:rPr>
        <w:t>และให้ใช้ความต่อไปนี้แทน</w:t>
      </w:r>
      <w:r w:rsidR="00B80CC8" w:rsidRP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7E009296" w14:textId="56106F83" w:rsidR="00D924E4" w:rsidRPr="004E7ECF" w:rsidRDefault="000D77DC" w:rsidP="00B01917">
      <w:pPr>
        <w:tabs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924E4" w:rsidRPr="004E7ECF">
        <w:rPr>
          <w:rFonts w:ascii="TH SarabunIT๙" w:hAnsi="TH SarabunIT๙" w:cs="TH SarabunIT๙"/>
          <w:sz w:val="34"/>
          <w:szCs w:val="34"/>
        </w:rPr>
        <w:t>“</w:t>
      </w:r>
      <w:r w:rsidR="00625E55" w:rsidRPr="004E7ECF">
        <w:rPr>
          <w:rFonts w:ascii="TH SarabunIT๙" w:hAnsi="TH SarabunIT๙" w:cs="TH SarabunIT๙"/>
          <w:sz w:val="34"/>
          <w:szCs w:val="34"/>
          <w:cs/>
        </w:rPr>
        <w:t>(1</w:t>
      </w:r>
      <w:r w:rsidR="00680575" w:rsidRPr="004E7ECF">
        <w:rPr>
          <w:rFonts w:ascii="TH SarabunIT๙" w:hAnsi="TH SarabunIT๙" w:cs="TH SarabunIT๙" w:hint="cs"/>
          <w:sz w:val="34"/>
          <w:szCs w:val="34"/>
          <w:cs/>
        </w:rPr>
        <w:t>/</w:t>
      </w:r>
      <w:r w:rsidR="007248C7" w:rsidRPr="004E7ECF">
        <w:rPr>
          <w:rFonts w:ascii="TH SarabunIT๙" w:hAnsi="TH SarabunIT๙" w:cs="TH SarabunIT๙"/>
          <w:sz w:val="34"/>
          <w:szCs w:val="34"/>
        </w:rPr>
        <w:t>2</w:t>
      </w:r>
      <w:r w:rsidR="00625E55" w:rsidRPr="004E7ECF">
        <w:rPr>
          <w:rFonts w:ascii="TH SarabunIT๙" w:hAnsi="TH SarabunIT๙" w:cs="TH SarabunIT๙"/>
          <w:sz w:val="34"/>
          <w:szCs w:val="34"/>
          <w:cs/>
        </w:rPr>
        <w:t>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25E55" w:rsidRPr="004E7ECF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บริษัทหรือห้างหุ้นส่วนนิติบุคคลที่ประกอบกิจการในประเทศไทย</w:t>
      </w:r>
      <w:r w:rsidR="00B81EE9" w:rsidRPr="004E7ECF">
        <w:rPr>
          <w:rFonts w:ascii="TH SarabunIT๙" w:hAnsi="TH SarabunIT๙" w:cs="TH SarabunIT๙" w:hint="cs"/>
          <w:sz w:val="34"/>
          <w:szCs w:val="34"/>
          <w:cs/>
        </w:rPr>
        <w:t xml:space="preserve"> นอกจาก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B81EE9" w:rsidRPr="004E7ECF">
        <w:rPr>
          <w:rFonts w:ascii="TH SarabunIT๙" w:hAnsi="TH SarabunIT๙" w:cs="TH SarabunIT๙" w:hint="cs"/>
          <w:sz w:val="34"/>
          <w:szCs w:val="34"/>
          <w:cs/>
        </w:rPr>
        <w:t>ที่ระบุใน</w:t>
      </w:r>
      <w:r w:rsidR="00625E55" w:rsidRPr="004E7ECF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="00B81EE9" w:rsidRPr="004E7ECF">
        <w:rPr>
          <w:rFonts w:ascii="TH SarabunIT๙" w:hAnsi="TH SarabunIT๙" w:cs="TH SarabunIT๙" w:hint="cs"/>
          <w:sz w:val="34"/>
          <w:szCs w:val="34"/>
          <w:cs/>
        </w:rPr>
        <w:t>2</w:t>
      </w:r>
      <w:r w:rsidR="00625E55" w:rsidRPr="004E7ECF">
        <w:rPr>
          <w:rFonts w:ascii="TH SarabunIT๙" w:hAnsi="TH SarabunIT๙" w:cs="TH SarabunIT๙"/>
          <w:sz w:val="34"/>
          <w:szCs w:val="34"/>
          <w:cs/>
        </w:rPr>
        <w:t>)</w:t>
      </w:r>
      <w:r w:rsid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25E55" w:rsidRPr="004E7ECF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r w:rsidR="00625E55" w:rsidRPr="004E7ECF">
        <w:rPr>
          <w:rFonts w:ascii="TH SarabunIT๙" w:hAnsi="TH SarabunIT๙" w:cs="TH SarabunIT๙" w:hint="cs"/>
          <w:sz w:val="34"/>
          <w:szCs w:val="34"/>
          <w:cs/>
        </w:rPr>
        <w:t xml:space="preserve">สำหรับเงินได้พึงประเมินที่จ่ายตั้งแต่วันที่ </w:t>
      </w:r>
      <w:r w:rsidR="004075DD" w:rsidRPr="004E7ECF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4075DD" w:rsidRPr="00B01917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ถึงวันที่ ๓๑ ธันวาคม พ.ศ. ๒๕๖8 </w:t>
      </w:r>
      <w:r w:rsidR="00961CA0" w:rsidRPr="00B01917">
        <w:rPr>
          <w:rFonts w:ascii="TH SarabunIT๙" w:hAnsi="TH SarabunIT๙" w:cs="TH SarabunIT๙" w:hint="cs"/>
          <w:spacing w:val="-14"/>
          <w:sz w:val="34"/>
          <w:szCs w:val="34"/>
          <w:cs/>
        </w:rPr>
        <w:t>และ</w:t>
      </w:r>
      <w:r w:rsidR="00961CA0" w:rsidRPr="00B01917">
        <w:rPr>
          <w:rFonts w:ascii="TH SarabunIT๙" w:hAnsi="TH SarabunIT๙" w:cs="TH SarabunIT๙"/>
          <w:spacing w:val="-14"/>
          <w:sz w:val="34"/>
          <w:szCs w:val="34"/>
          <w:cs/>
        </w:rPr>
        <w:t>ได้ดำเนินการ</w:t>
      </w:r>
      <w:r w:rsidR="00961CA0" w:rsidRPr="00B01917">
        <w:rPr>
          <w:rFonts w:ascii="TH SarabunIT๙" w:hAnsi="TH SarabunIT๙" w:cs="TH SarabunIT๙" w:hint="cs"/>
          <w:spacing w:val="-14"/>
          <w:sz w:val="34"/>
          <w:szCs w:val="34"/>
          <w:cs/>
        </w:rPr>
        <w:t>นำส่งภาษีด้วย</w:t>
      </w:r>
      <w:r w:rsidR="00961CA0" w:rsidRPr="00B01917">
        <w:rPr>
          <w:rFonts w:ascii="TH SarabunIT๙" w:hAnsi="TH SarabunIT๙" w:cs="TH SarabunIT๙"/>
          <w:spacing w:val="-14"/>
          <w:sz w:val="34"/>
          <w:szCs w:val="34"/>
          <w:cs/>
        </w:rPr>
        <w:t>วิธี</w:t>
      </w:r>
      <w:r w:rsidR="0000585E" w:rsidRPr="00B01917">
        <w:rPr>
          <w:rFonts w:ascii="TH SarabunIT๙" w:hAnsi="TH SarabunIT๙" w:cs="TH SarabunIT๙" w:hint="cs"/>
          <w:spacing w:val="-14"/>
          <w:sz w:val="34"/>
          <w:szCs w:val="34"/>
          <w:cs/>
        </w:rPr>
        <w:t>การ</w:t>
      </w:r>
      <w:r w:rsidR="00961CA0" w:rsidRPr="00B01917">
        <w:rPr>
          <w:rFonts w:ascii="TH SarabunIT๙" w:hAnsi="TH SarabunIT๙" w:cs="TH SarabunIT๙"/>
          <w:spacing w:val="-14"/>
          <w:sz w:val="34"/>
          <w:szCs w:val="34"/>
          <w:cs/>
        </w:rPr>
        <w:t>ที่กำหนดตาม</w:t>
      </w:r>
      <w:r w:rsidR="00B01917" w:rsidRPr="00B01917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961CA0" w:rsidRPr="00B01917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มาตรา ๓ </w:t>
      </w:r>
      <w:proofErr w:type="spellStart"/>
      <w:r w:rsidR="00961CA0" w:rsidRPr="00B01917">
        <w:rPr>
          <w:rFonts w:ascii="TH SarabunIT๙" w:hAnsi="TH SarabunIT๙" w:cs="TH SarabunIT๙"/>
          <w:spacing w:val="-14"/>
          <w:sz w:val="34"/>
          <w:szCs w:val="34"/>
          <w:cs/>
        </w:rPr>
        <w:t>ปั</w:t>
      </w:r>
      <w:proofErr w:type="spellEnd"/>
      <w:r w:rsidR="00961CA0" w:rsidRPr="00B01917">
        <w:rPr>
          <w:rFonts w:ascii="TH SarabunIT๙" w:hAnsi="TH SarabunIT๙" w:cs="TH SarabunIT๙"/>
          <w:spacing w:val="-14"/>
          <w:sz w:val="34"/>
          <w:szCs w:val="34"/>
          <w:cs/>
        </w:rPr>
        <w:t>ณรส</w:t>
      </w:r>
      <w:r w:rsidR="00961CA0"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01917">
        <w:rPr>
          <w:rFonts w:ascii="TH SarabunIT๙" w:hAnsi="TH SarabunIT๙" w:cs="TH SarabunIT๙"/>
          <w:sz w:val="34"/>
          <w:szCs w:val="34"/>
        </w:rPr>
        <w:br/>
      </w:r>
      <w:r w:rsidR="00961CA0" w:rsidRPr="004E7ECF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3126EE"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80CC8" w:rsidRPr="004E7ECF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4075DD" w:rsidRPr="004E7ECF">
        <w:rPr>
          <w:rFonts w:ascii="TH SarabunIT๙" w:hAnsi="TH SarabunIT๙" w:cs="TH SarabunIT๙"/>
          <w:sz w:val="34"/>
          <w:szCs w:val="34"/>
        </w:rPr>
        <w:t>1</w:t>
      </w:r>
      <w:r w:rsidR="003126EE" w:rsidRPr="004E7ECF">
        <w:rPr>
          <w:rFonts w:ascii="TH SarabunIT๙" w:hAnsi="TH SarabunIT๙" w:cs="TH SarabunIT๙"/>
          <w:sz w:val="34"/>
          <w:szCs w:val="34"/>
        </w:rPr>
        <w:t>.0</w:t>
      </w:r>
      <w:r w:rsidR="00F8379A" w:rsidRPr="004E7ECF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77047BB3" w14:textId="75041239" w:rsidR="002E4ACF" w:rsidRPr="004E7ECF" w:rsidRDefault="002E4ACF" w:rsidP="0060325D">
      <w:pPr>
        <w:tabs>
          <w:tab w:val="left" w:pos="1440"/>
          <w:tab w:val="left" w:pos="1843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E7ECF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ab/>
        <w:t>ข้อ</w:t>
      </w:r>
      <w:r w:rsidR="0062078E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> </w:t>
      </w:r>
      <w:r w:rsidRPr="004E7ECF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>2</w:t>
      </w:r>
      <w:r w:rsidR="0062078E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> </w:t>
      </w:r>
      <w:r w:rsidR="00680575" w:rsidRPr="004E7ECF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>ให้</w:t>
      </w:r>
      <w:r w:rsidR="00DA7204" w:rsidRPr="004E7ECF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>ยกเลิกความใน</w:t>
      </w:r>
      <w:r w:rsidR="00680575" w:rsidRPr="004E7ECF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 xml:space="preserve"> (1/</w:t>
      </w:r>
      <w:r w:rsidR="007248C7" w:rsidRPr="004E7ECF">
        <w:rPr>
          <w:rFonts w:ascii="TH SarabunIT๙" w:hAnsi="TH SarabunIT๙" w:cs="TH SarabunIT๙"/>
          <w:spacing w:val="-14"/>
          <w:kern w:val="16"/>
          <w:sz w:val="34"/>
          <w:szCs w:val="34"/>
        </w:rPr>
        <w:t>2</w:t>
      </w:r>
      <w:r w:rsidR="00680575" w:rsidRPr="004E7ECF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 xml:space="preserve">) </w:t>
      </w:r>
      <w:r w:rsidR="00C13B9A" w:rsidRPr="004E7ECF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>ของ</w:t>
      </w:r>
      <w:r w:rsidR="00680575" w:rsidRPr="004E7ECF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>ข้อ 3/2 ของ</w:t>
      </w:r>
      <w:r w:rsidR="00C13B9A" w:rsidRPr="004E7ECF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>คำสั่งกรมสรรพากร</w:t>
      </w:r>
      <w:r w:rsidR="00A6604E" w:rsidRPr="004E7ECF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 xml:space="preserve"> </w:t>
      </w:r>
      <w:r w:rsidR="00C13B9A" w:rsidRPr="004E7ECF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 xml:space="preserve">ที่ </w:t>
      </w:r>
      <w:proofErr w:type="spellStart"/>
      <w:r w:rsidR="00C13B9A" w:rsidRPr="004E7ECF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>ท.ป</w:t>
      </w:r>
      <w:proofErr w:type="spellEnd"/>
      <w:r w:rsidR="00C13B9A" w:rsidRPr="004E7ECF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 xml:space="preserve">. </w:t>
      </w:r>
      <w:r w:rsidR="00C13B9A" w:rsidRPr="004E7ECF">
        <w:rPr>
          <w:rFonts w:ascii="TH SarabunIT๙" w:hAnsi="TH SarabunIT๙" w:cs="TH SarabunIT๙"/>
          <w:spacing w:val="-14"/>
          <w:kern w:val="16"/>
          <w:sz w:val="34"/>
          <w:szCs w:val="34"/>
        </w:rPr>
        <w:t>4/2528</w:t>
      </w:r>
      <w:r w:rsidR="00C13B9A"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0325D">
        <w:rPr>
          <w:rFonts w:ascii="TH SarabunIT๙" w:hAnsi="TH SarabunIT๙" w:cs="TH SarabunIT๙"/>
          <w:sz w:val="34"/>
          <w:szCs w:val="34"/>
        </w:rPr>
        <w:br/>
      </w:r>
      <w:r w:rsidR="00C13B9A" w:rsidRPr="004E7ECF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="00C13B9A" w:rsidRPr="004E7ECF">
        <w:rPr>
          <w:rFonts w:ascii="TH SarabunIT๙" w:hAnsi="TH SarabunIT๙" w:cs="TH SarabunIT๙"/>
          <w:sz w:val="34"/>
          <w:szCs w:val="34"/>
        </w:rPr>
        <w:t>40</w:t>
      </w:r>
      <w:r w:rsidR="00C13B9A" w:rsidRPr="004E7ECF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C13B9A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4E7ECF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C13B9A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</w:t>
      </w:r>
      <w:r w:rsidR="00C13B9A" w:rsidRPr="004E7ECF">
        <w:rPr>
          <w:rFonts w:ascii="TH SarabunIT๙" w:hAnsi="TH SarabunIT๙" w:cs="TH SarabunIT๙"/>
          <w:spacing w:val="-14"/>
          <w:sz w:val="34"/>
          <w:szCs w:val="34"/>
        </w:rPr>
        <w:t>26</w:t>
      </w:r>
      <w:r w:rsidR="00C13B9A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กันยายน พ.ศ. </w:t>
      </w:r>
      <w:r w:rsidR="00C13B9A" w:rsidRPr="004E7ECF">
        <w:rPr>
          <w:rFonts w:ascii="TH SarabunIT๙" w:hAnsi="TH SarabunIT๙" w:cs="TH SarabunIT๙"/>
          <w:spacing w:val="-14"/>
          <w:sz w:val="34"/>
          <w:szCs w:val="34"/>
        </w:rPr>
        <w:t>2528</w:t>
      </w:r>
      <w:r w:rsidR="00C13B9A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</w:t>
      </w:r>
      <w:r w:rsidR="007248C7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ซึ่งแก้ไขเพิ่มเติมโดยคำสั่งกรมสรรพากร</w:t>
      </w:r>
      <w:r w:rsidR="00991C60" w:rsidRPr="004E7ECF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7248C7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7248C7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7248C7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7248C7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>3</w:t>
      </w:r>
      <w:r w:rsidR="006C4B57" w:rsidRPr="004E7ECF">
        <w:rPr>
          <w:rFonts w:ascii="TH SarabunIT๙" w:hAnsi="TH SarabunIT๙" w:cs="TH SarabunIT๙"/>
          <w:spacing w:val="-14"/>
          <w:sz w:val="34"/>
          <w:szCs w:val="34"/>
        </w:rPr>
        <w:t>36</w:t>
      </w:r>
      <w:r w:rsidR="007248C7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/๒๕</w:t>
      </w:r>
      <w:r w:rsidR="007248C7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>6</w:t>
      </w:r>
      <w:r w:rsidR="006C4B57" w:rsidRPr="004E7ECF">
        <w:rPr>
          <w:rFonts w:ascii="TH SarabunIT๙" w:hAnsi="TH SarabunIT๙" w:cs="TH SarabunIT๙"/>
          <w:spacing w:val="-14"/>
          <w:sz w:val="34"/>
          <w:szCs w:val="34"/>
        </w:rPr>
        <w:t>4</w:t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CA27E5" w:rsidRPr="004E7ECF">
        <w:rPr>
          <w:rFonts w:ascii="TH SarabunIT๙" w:hAnsi="TH SarabunIT๙" w:cs="TH SarabunIT๙"/>
          <w:sz w:val="34"/>
          <w:szCs w:val="34"/>
        </w:rPr>
        <w:t xml:space="preserve">11 </w:t>
      </w:r>
      <w:r w:rsidR="00CA27E5" w:rsidRPr="004E7ECF">
        <w:rPr>
          <w:rFonts w:ascii="TH SarabunIT๙" w:hAnsi="TH SarabunIT๙" w:cs="TH SarabunIT๙" w:hint="cs"/>
          <w:sz w:val="34"/>
          <w:szCs w:val="34"/>
          <w:cs/>
        </w:rPr>
        <w:t>สิงหาคม</w:t>
      </w:r>
      <w:r w:rsidR="007248C7" w:rsidRP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7248C7" w:rsidRPr="004E7ECF">
        <w:rPr>
          <w:rFonts w:ascii="TH SarabunIT๙" w:hAnsi="TH SarabunIT๙" w:cs="TH SarabunIT๙"/>
          <w:sz w:val="34"/>
          <w:szCs w:val="34"/>
        </w:rPr>
        <w:t>6</w:t>
      </w:r>
      <w:r w:rsidR="006C4B57" w:rsidRPr="004E7ECF">
        <w:rPr>
          <w:rFonts w:ascii="TH SarabunIT๙" w:hAnsi="TH SarabunIT๙" w:cs="TH SarabunIT๙"/>
          <w:sz w:val="34"/>
          <w:szCs w:val="34"/>
        </w:rPr>
        <w:t>4</w:t>
      </w:r>
      <w:r w:rsidR="00DA7204" w:rsidRP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A7204" w:rsidRPr="004E7ECF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14:paraId="020A81EF" w14:textId="4109D784" w:rsidR="00D924E4" w:rsidRPr="004E7ECF" w:rsidRDefault="00D924E4" w:rsidP="00680575">
      <w:pPr>
        <w:tabs>
          <w:tab w:val="left" w:pos="1440"/>
          <w:tab w:val="left" w:pos="207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E7ECF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="00F8379A" w:rsidRPr="004E7ECF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625E55" w:rsidRPr="004E7ECF">
        <w:rPr>
          <w:rFonts w:ascii="TH SarabunIT๙" w:hAnsi="TH SarabunIT๙" w:cs="TH SarabunIT๙"/>
          <w:sz w:val="34"/>
          <w:szCs w:val="34"/>
          <w:cs/>
        </w:rPr>
        <w:t>(1</w:t>
      </w:r>
      <w:r w:rsidR="00680575" w:rsidRPr="004E7ECF">
        <w:rPr>
          <w:rFonts w:ascii="TH SarabunIT๙" w:hAnsi="TH SarabunIT๙" w:cs="TH SarabunIT๙" w:hint="cs"/>
          <w:sz w:val="34"/>
          <w:szCs w:val="34"/>
          <w:cs/>
        </w:rPr>
        <w:t>/</w:t>
      </w:r>
      <w:r w:rsidR="007248C7" w:rsidRPr="004E7ECF">
        <w:rPr>
          <w:rFonts w:ascii="TH SarabunIT๙" w:hAnsi="TH SarabunIT๙" w:cs="TH SarabunIT๙"/>
          <w:sz w:val="34"/>
          <w:szCs w:val="34"/>
        </w:rPr>
        <w:t>2</w:t>
      </w:r>
      <w:r w:rsidR="00625E55" w:rsidRPr="004E7ECF">
        <w:rPr>
          <w:rFonts w:ascii="TH SarabunIT๙" w:hAnsi="TH SarabunIT๙" w:cs="TH SarabunIT๙"/>
          <w:sz w:val="34"/>
          <w:szCs w:val="34"/>
          <w:cs/>
        </w:rPr>
        <w:t>)</w:t>
      </w:r>
      <w:r w:rsidR="00BC1459" w:rsidRPr="004E7EC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25E55" w:rsidRPr="004E7ECF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บริษัทหรือห้างหุ้นส่วนนิติบุคคลที่ประกอบกิจการในประเทศไทย</w:t>
      </w:r>
      <w:r w:rsidR="00B81EE9" w:rsidRPr="004E7ECF">
        <w:rPr>
          <w:rFonts w:ascii="TH SarabunIT๙" w:hAnsi="TH SarabunIT๙" w:cs="TH SarabunIT๙" w:hint="cs"/>
          <w:sz w:val="34"/>
          <w:szCs w:val="34"/>
          <w:cs/>
        </w:rPr>
        <w:t xml:space="preserve"> นอกจาก</w:t>
      </w:r>
      <w:r w:rsidR="00001463" w:rsidRPr="004E7ECF">
        <w:rPr>
          <w:rFonts w:ascii="TH SarabunIT๙" w:hAnsi="TH SarabunIT๙" w:cs="TH SarabunIT๙"/>
          <w:sz w:val="34"/>
          <w:szCs w:val="34"/>
          <w:cs/>
        </w:rPr>
        <w:br/>
      </w:r>
      <w:r w:rsidR="00B81EE9" w:rsidRPr="004E7ECF">
        <w:rPr>
          <w:rFonts w:ascii="TH SarabunIT๙" w:hAnsi="TH SarabunIT๙" w:cs="TH SarabunIT๙" w:hint="cs"/>
          <w:sz w:val="34"/>
          <w:szCs w:val="34"/>
          <w:cs/>
        </w:rPr>
        <w:t>ที่ระบุใน</w:t>
      </w:r>
      <w:r w:rsidR="00B81EE9" w:rsidRPr="004E7ECF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="00B81EE9" w:rsidRPr="004E7ECF">
        <w:rPr>
          <w:rFonts w:ascii="TH SarabunIT๙" w:hAnsi="TH SarabunIT๙" w:cs="TH SarabunIT๙" w:hint="cs"/>
          <w:sz w:val="34"/>
          <w:szCs w:val="34"/>
          <w:cs/>
        </w:rPr>
        <w:t>2</w:t>
      </w:r>
      <w:r w:rsidR="00B81EE9" w:rsidRPr="004E7ECF">
        <w:rPr>
          <w:rFonts w:ascii="TH SarabunIT๙" w:hAnsi="TH SarabunIT๙" w:cs="TH SarabunIT๙"/>
          <w:sz w:val="34"/>
          <w:szCs w:val="34"/>
          <w:cs/>
        </w:rPr>
        <w:t>)</w:t>
      </w:r>
      <w:r w:rsidR="00B81EE9" w:rsidRP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25E55" w:rsidRPr="004E7ECF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r w:rsidR="00625E55" w:rsidRPr="004E7ECF">
        <w:rPr>
          <w:rFonts w:ascii="TH SarabunIT๙" w:hAnsi="TH SarabunIT๙" w:cs="TH SarabunIT๙" w:hint="cs"/>
          <w:sz w:val="34"/>
          <w:szCs w:val="34"/>
          <w:cs/>
        </w:rPr>
        <w:t>สำหรับเงินได้พึงประเมินเฉพาะที่เป็นค่าแห่งกู๊ด</w:t>
      </w:r>
      <w:proofErr w:type="spellStart"/>
      <w:r w:rsidR="00625E55" w:rsidRPr="004E7ECF">
        <w:rPr>
          <w:rFonts w:ascii="TH SarabunIT๙" w:hAnsi="TH SarabunIT๙" w:cs="TH SarabunIT๙" w:hint="cs"/>
          <w:sz w:val="34"/>
          <w:szCs w:val="34"/>
          <w:cs/>
        </w:rPr>
        <w:t>วิลล์</w:t>
      </w:r>
      <w:proofErr w:type="spellEnd"/>
      <w:r w:rsidR="00625E55" w:rsidRPr="004E7ECF">
        <w:rPr>
          <w:rFonts w:ascii="TH SarabunIT๙" w:hAnsi="TH SarabunIT๙" w:cs="TH SarabunIT๙" w:hint="cs"/>
          <w:sz w:val="34"/>
          <w:szCs w:val="34"/>
          <w:cs/>
        </w:rPr>
        <w:t xml:space="preserve"> ค่าแห่งลิขสิทธิ์หรือ</w:t>
      </w:r>
      <w:r w:rsidR="004529AA" w:rsidRPr="004E7ECF">
        <w:rPr>
          <w:rFonts w:ascii="TH SarabunIT๙" w:hAnsi="TH SarabunIT๙" w:cs="TH SarabunIT๙"/>
          <w:sz w:val="34"/>
          <w:szCs w:val="34"/>
          <w:cs/>
        </w:rPr>
        <w:br/>
      </w:r>
      <w:r w:rsidR="00625E55" w:rsidRPr="004E7ECF">
        <w:rPr>
          <w:rFonts w:ascii="TH SarabunIT๙" w:hAnsi="TH SarabunIT๙" w:cs="TH SarabunIT๙" w:hint="cs"/>
          <w:sz w:val="34"/>
          <w:szCs w:val="34"/>
          <w:cs/>
        </w:rPr>
        <w:t>สิทธิอย่างอื่น</w:t>
      </w:r>
      <w:r w:rsidR="001C54BE" w:rsidRP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25E55" w:rsidRPr="004E7ECF">
        <w:rPr>
          <w:rFonts w:ascii="TH SarabunIT๙" w:hAnsi="TH SarabunIT๙" w:cs="TH SarabunIT๙" w:hint="cs"/>
          <w:sz w:val="34"/>
          <w:szCs w:val="34"/>
          <w:cs/>
        </w:rPr>
        <w:t>ที่จ่าย</w:t>
      </w:r>
      <w:r w:rsidR="00825A72" w:rsidRPr="004E7ECF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4075DD" w:rsidRPr="004E7ECF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ถึงวันที่ ๓๑ ธันวาคม พ.ศ. ๒๕๖8 </w:t>
      </w:r>
      <w:r w:rsidR="00BB1C88" w:rsidRPr="004E7ECF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4E7ECF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BB1C88" w:rsidRPr="004E7ECF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4E7ECF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 w:rsidRPr="004E7ECF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BB1C88" w:rsidRPr="004E7ECF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๓ </w:t>
      </w:r>
      <w:proofErr w:type="spellStart"/>
      <w:r w:rsidR="00BB1C88" w:rsidRPr="004E7ECF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="00BB1C88" w:rsidRPr="004E7ECF">
        <w:rPr>
          <w:rFonts w:ascii="TH SarabunIT๙" w:hAnsi="TH SarabunIT๙" w:cs="TH SarabunIT๙"/>
          <w:sz w:val="34"/>
          <w:szCs w:val="34"/>
          <w:cs/>
        </w:rPr>
        <w:t>ณรส แห่งประมวลรัษฎากร</w:t>
      </w:r>
      <w:r w:rsidR="00BB1C88" w:rsidRP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4E7ECF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4075DD" w:rsidRPr="004E7ECF">
        <w:rPr>
          <w:rFonts w:ascii="TH SarabunIT๙" w:hAnsi="TH SarabunIT๙" w:cs="TH SarabunIT๙"/>
          <w:sz w:val="34"/>
          <w:szCs w:val="34"/>
        </w:rPr>
        <w:t>1</w:t>
      </w:r>
      <w:r w:rsidR="003126EE" w:rsidRPr="004E7ECF">
        <w:rPr>
          <w:rFonts w:ascii="TH SarabunIT๙" w:hAnsi="TH SarabunIT๙" w:cs="TH SarabunIT๙"/>
          <w:sz w:val="34"/>
          <w:szCs w:val="34"/>
        </w:rPr>
        <w:t>.0</w:t>
      </w:r>
      <w:r w:rsidRPr="004E7ECF">
        <w:rPr>
          <w:rFonts w:ascii="TH SarabunIT๙" w:hAnsi="TH SarabunIT๙" w:cs="TH SarabunIT๙"/>
          <w:sz w:val="34"/>
          <w:szCs w:val="34"/>
        </w:rPr>
        <w:t>”</w:t>
      </w:r>
    </w:p>
    <w:p w14:paraId="682763B2" w14:textId="77777777" w:rsidR="004529AA" w:rsidRDefault="004529AA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4A289482" w14:textId="47E11172" w:rsidR="004529AA" w:rsidRDefault="00E54D35" w:rsidP="004529AA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 w:rsidR="009117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529AA" w:rsidRPr="00F8379A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4529AA">
        <w:rPr>
          <w:rFonts w:ascii="TH SarabunIT๙" w:hAnsi="TH SarabunIT๙" w:cs="TH SarabunIT๙" w:hint="cs"/>
          <w:sz w:val="34"/>
          <w:szCs w:val="34"/>
          <w:cs/>
        </w:rPr>
        <w:t xml:space="preserve"> 3 </w:t>
      </w:r>
      <w:r>
        <w:rPr>
          <w:rFonts w:ascii="TH SarabunIT๙" w:hAnsi="TH SarabunIT๙" w:cs="TH SarabunIT๙"/>
          <w:spacing w:val="-16"/>
          <w:sz w:val="34"/>
          <w:szCs w:val="34"/>
        </w:rPr>
        <w:t xml:space="preserve"> </w:t>
      </w:r>
      <w:r w:rsidR="004529AA">
        <w:rPr>
          <w:rFonts w:ascii="TH SarabunIT๙" w:hAnsi="TH SarabunIT๙" w:cs="TH SarabunIT๙" w:hint="cs"/>
          <w:sz w:val="34"/>
          <w:szCs w:val="34"/>
          <w:cs/>
        </w:rPr>
        <w:t>...</w:t>
      </w:r>
    </w:p>
    <w:p w14:paraId="5E69C8E3" w14:textId="499F4F05" w:rsidR="004529AA" w:rsidRDefault="004529AA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7FA74F93" w14:textId="77777777" w:rsidR="008E1468" w:rsidRDefault="008E1468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1B4CA1CE" w14:textId="0935C739" w:rsidR="00CA27E5" w:rsidRPr="004E7ECF" w:rsidRDefault="00CA27E5" w:rsidP="004E7ECF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E7ECF">
        <w:rPr>
          <w:rFonts w:ascii="TH SarabunIT๙" w:hAnsi="TH SarabunIT๙" w:cs="TH SarabunIT๙"/>
          <w:spacing w:val="-14"/>
          <w:sz w:val="34"/>
          <w:szCs w:val="34"/>
        </w:rPr>
        <w:tab/>
      </w:r>
      <w:r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ข้อ</w:t>
      </w:r>
      <w:r w:rsidR="0062078E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Pr="004E7ECF">
        <w:rPr>
          <w:rFonts w:ascii="TH SarabunIT๙" w:hAnsi="TH SarabunIT๙" w:cs="TH SarabunIT๙"/>
          <w:spacing w:val="-14"/>
          <w:sz w:val="34"/>
          <w:szCs w:val="34"/>
        </w:rPr>
        <w:t>3</w:t>
      </w:r>
      <w:r w:rsidR="0062078E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ให้ยกเลิกความใน (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 xml:space="preserve">1/1)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ของข้อ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 xml:space="preserve">6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ของคำสั่งกรมสรรพากร</w:t>
      </w:r>
      <w:r w:rsidR="00991C60" w:rsidRPr="004E7ECF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4/2528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="001D1F62" w:rsidRPr="004E7ECF">
        <w:rPr>
          <w:rFonts w:ascii="TH SarabunIT๙" w:hAnsi="TH SarabunIT๙" w:cs="TH SarabunIT๙"/>
          <w:sz w:val="34"/>
          <w:szCs w:val="34"/>
        </w:rPr>
        <w:t>40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1C54BE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26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กันยายน พ.ศ.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2528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ซึ่งแก้ไขเพิ่มเติมโดยคำสั่งกรมสรรพากรที่ </w:t>
      </w:r>
      <w:proofErr w:type="spellStart"/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336/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๒๕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64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991C60" w:rsidRPr="004E7ECF">
        <w:rPr>
          <w:rFonts w:ascii="TH SarabunIT๙" w:hAnsi="TH SarabunIT๙" w:cs="TH SarabunIT๙"/>
          <w:sz w:val="34"/>
          <w:szCs w:val="34"/>
        </w:rPr>
        <w:t xml:space="preserve"> 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="001D1F62" w:rsidRPr="004E7ECF">
        <w:rPr>
          <w:rFonts w:ascii="TH SarabunIT๙" w:hAnsi="TH SarabunIT๙" w:cs="TH SarabunIT๙"/>
          <w:sz w:val="34"/>
          <w:szCs w:val="34"/>
        </w:rPr>
        <w:t>40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991C60" w:rsidRPr="004E7ECF">
        <w:rPr>
          <w:rFonts w:ascii="TH SarabunIT๙" w:hAnsi="TH SarabunIT๙" w:cs="TH SarabunIT๙"/>
          <w:sz w:val="34"/>
          <w:szCs w:val="34"/>
        </w:rPr>
        <w:br/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4E7ECF" w:rsidRP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1D1F62" w:rsidRPr="004E7ECF">
        <w:rPr>
          <w:rFonts w:ascii="TH SarabunIT๙" w:hAnsi="TH SarabunIT๙" w:cs="TH SarabunIT๙"/>
          <w:sz w:val="34"/>
          <w:szCs w:val="34"/>
        </w:rPr>
        <w:t xml:space="preserve">11 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>สิงหาคม พ.ศ. ๒๕</w:t>
      </w:r>
      <w:r w:rsidR="001D1F62" w:rsidRPr="004E7ECF">
        <w:rPr>
          <w:rFonts w:ascii="TH SarabunIT๙" w:hAnsi="TH SarabunIT๙" w:cs="TH SarabunIT๙"/>
          <w:sz w:val="34"/>
          <w:szCs w:val="34"/>
        </w:rPr>
        <w:t xml:space="preserve">64 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  <w:r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65E8208B" w14:textId="50D4C34D" w:rsidR="00CA27E5" w:rsidRPr="00CA27E5" w:rsidRDefault="00CA27E5" w:rsidP="00CA27E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CA27E5">
        <w:rPr>
          <w:rFonts w:ascii="TH SarabunIT๙" w:hAnsi="TH SarabunIT๙" w:cs="TH SarabunIT๙"/>
          <w:sz w:val="34"/>
          <w:szCs w:val="34"/>
        </w:rPr>
        <w:tab/>
      </w:r>
      <w:bookmarkStart w:id="0" w:name="_Hlk75095310"/>
      <w:r w:rsidRPr="00CA27E5">
        <w:rPr>
          <w:rFonts w:ascii="TH SarabunIT๙" w:hAnsi="TH SarabunIT๙" w:cs="TH SarabunIT๙"/>
          <w:sz w:val="34"/>
          <w:szCs w:val="34"/>
        </w:rPr>
        <w:t>“(1/</w:t>
      </w:r>
      <w:r>
        <w:rPr>
          <w:rFonts w:ascii="TH SarabunIT๙" w:hAnsi="TH SarabunIT๙" w:cs="TH SarabunIT๙"/>
          <w:sz w:val="34"/>
          <w:szCs w:val="34"/>
        </w:rPr>
        <w:t>1</w:t>
      </w:r>
      <w:r w:rsidRPr="00CA27E5">
        <w:rPr>
          <w:rFonts w:ascii="TH SarabunIT๙" w:hAnsi="TH SarabunIT๙" w:cs="TH SarabunIT๙"/>
          <w:sz w:val="34"/>
          <w:szCs w:val="34"/>
        </w:rPr>
        <w:t>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CA27E5">
        <w:rPr>
          <w:rFonts w:ascii="TH SarabunIT๙" w:hAnsi="TH SarabunIT๙" w:cs="TH SarabunIT๙"/>
          <w:sz w:val="34"/>
          <w:szCs w:val="34"/>
          <w:cs/>
        </w:rPr>
        <w:t xml:space="preserve">ผู้มีหน้าที่เสียภาษีเงินได้บุคคลธรรมดา นอกจากที่ระบุใน </w:t>
      </w:r>
      <w:r w:rsidR="00B8422F">
        <w:rPr>
          <w:rFonts w:ascii="TH SarabunIT๙" w:hAnsi="TH SarabunIT๙" w:cs="TH SarabunIT๙" w:hint="cs"/>
          <w:sz w:val="34"/>
          <w:szCs w:val="34"/>
          <w:cs/>
        </w:rPr>
        <w:t>(</w:t>
      </w:r>
      <w:r w:rsidR="00B8422F">
        <w:rPr>
          <w:rFonts w:ascii="TH SarabunIT๙" w:hAnsi="TH SarabunIT๙" w:cs="TH SarabunIT๙"/>
          <w:sz w:val="34"/>
          <w:szCs w:val="34"/>
        </w:rPr>
        <w:t>4</w:t>
      </w:r>
      <w:r w:rsidR="00B8422F">
        <w:rPr>
          <w:rFonts w:ascii="TH SarabunIT๙" w:hAnsi="TH SarabunIT๙" w:cs="TH SarabunIT๙" w:hint="cs"/>
          <w:sz w:val="34"/>
          <w:szCs w:val="34"/>
          <w:cs/>
        </w:rPr>
        <w:t>)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CA27E5">
        <w:rPr>
          <w:rFonts w:ascii="TH SarabunIT๙" w:hAnsi="TH SarabunIT๙" w:cs="TH SarabunIT๙"/>
          <w:sz w:val="34"/>
          <w:szCs w:val="34"/>
          <w:cs/>
        </w:rPr>
        <w:t xml:space="preserve">หักภาษี </w:t>
      </w:r>
      <w:r w:rsidR="00B8422F">
        <w:rPr>
          <w:rFonts w:ascii="TH SarabunIT๙" w:hAnsi="TH SarabunIT๙" w:cs="TH SarabunIT๙"/>
          <w:sz w:val="34"/>
          <w:szCs w:val="34"/>
          <w:cs/>
        </w:rPr>
        <w:br/>
      </w:r>
      <w:r w:rsidRPr="00CA27E5">
        <w:rPr>
          <w:rFonts w:ascii="TH SarabunIT๙" w:hAnsi="TH SarabunIT๙" w:cs="TH SarabunIT๙"/>
          <w:sz w:val="34"/>
          <w:szCs w:val="34"/>
          <w:cs/>
        </w:rPr>
        <w:t>ณ ที่จ่าย สำหรับเงินได้พึงประเมินที่จ่ายตั้งแต่วันที่</w:t>
      </w:r>
      <w:r w:rsidR="004075DD">
        <w:rPr>
          <w:rFonts w:ascii="TH SarabunIT๙" w:hAnsi="TH SarabunIT๙" w:cs="TH SarabunIT๙"/>
          <w:sz w:val="34"/>
          <w:szCs w:val="34"/>
        </w:rPr>
        <w:t xml:space="preserve"> </w:t>
      </w:r>
      <w:r w:rsidR="004075DD" w:rsidRPr="004075DD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ถึงวันที่ ๓๑ ธันวาคม </w:t>
      </w:r>
      <w:r w:rsidR="004075DD">
        <w:rPr>
          <w:rFonts w:ascii="TH SarabunIT๙" w:hAnsi="TH SarabunIT๙" w:cs="TH SarabunIT๙"/>
          <w:sz w:val="34"/>
          <w:szCs w:val="34"/>
        </w:rPr>
        <w:br/>
      </w:r>
      <w:r w:rsidR="004075DD" w:rsidRPr="004075DD">
        <w:rPr>
          <w:rFonts w:ascii="TH SarabunIT๙" w:hAnsi="TH SarabunIT๙" w:cs="TH SarabunIT๙"/>
          <w:sz w:val="34"/>
          <w:szCs w:val="34"/>
          <w:cs/>
        </w:rPr>
        <w:t xml:space="preserve">พ.ศ. ๒๕๖8 </w:t>
      </w:r>
      <w:r w:rsidRPr="00CA27E5">
        <w:rPr>
          <w:rFonts w:ascii="TH SarabunIT๙" w:hAnsi="TH SarabunIT๙" w:cs="TH SarabunIT๙"/>
          <w:sz w:val="34"/>
          <w:szCs w:val="34"/>
          <w:cs/>
        </w:rPr>
        <w:t xml:space="preserve">และได้ดำเนินการนำส่งภาษีด้วยวิธีการที่กำหนดตามมาตรา ๓ </w:t>
      </w:r>
      <w:proofErr w:type="spellStart"/>
      <w:r w:rsidRPr="00CA27E5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Pr="00CA27E5">
        <w:rPr>
          <w:rFonts w:ascii="TH SarabunIT๙" w:hAnsi="TH SarabunIT๙" w:cs="TH SarabunIT๙"/>
          <w:sz w:val="34"/>
          <w:szCs w:val="34"/>
          <w:cs/>
        </w:rPr>
        <w:t xml:space="preserve">ณรส แห่งประมวลรัษฎากร โดยคำนวณหักไว้ในอัตราร้อยละ </w:t>
      </w:r>
      <w:r w:rsidR="004075DD">
        <w:rPr>
          <w:rFonts w:ascii="TH SarabunIT๙" w:hAnsi="TH SarabunIT๙" w:cs="TH SarabunIT๙"/>
          <w:sz w:val="34"/>
          <w:szCs w:val="34"/>
        </w:rPr>
        <w:t>1</w:t>
      </w:r>
      <w:r w:rsidRPr="00CA27E5">
        <w:rPr>
          <w:rFonts w:ascii="TH SarabunIT๙" w:hAnsi="TH SarabunIT๙" w:cs="TH SarabunIT๙"/>
          <w:sz w:val="34"/>
          <w:szCs w:val="34"/>
        </w:rPr>
        <w:t>.0”</w:t>
      </w:r>
      <w:r w:rsidRPr="00CA27E5">
        <w:rPr>
          <w:rFonts w:ascii="TH SarabunIT๙" w:hAnsi="TH SarabunIT๙" w:cs="TH SarabunIT๙"/>
          <w:sz w:val="34"/>
          <w:szCs w:val="34"/>
        </w:rPr>
        <w:tab/>
      </w:r>
    </w:p>
    <w:bookmarkEnd w:id="0"/>
    <w:p w14:paraId="153563FE" w14:textId="3783FDDF" w:rsidR="00BB1C88" w:rsidRPr="004E7ECF" w:rsidRDefault="00CA27E5" w:rsidP="004E7ECF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E7ECF">
        <w:rPr>
          <w:rFonts w:ascii="TH SarabunIT๙" w:hAnsi="TH SarabunIT๙" w:cs="TH SarabunIT๙"/>
          <w:spacing w:val="-14"/>
          <w:sz w:val="34"/>
          <w:szCs w:val="34"/>
        </w:rPr>
        <w:tab/>
      </w:r>
      <w:r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ข้อ</w:t>
      </w:r>
      <w:r w:rsidR="0062078E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Pr="004E7ECF">
        <w:rPr>
          <w:rFonts w:ascii="TH SarabunIT๙" w:hAnsi="TH SarabunIT๙" w:cs="TH SarabunIT๙"/>
          <w:spacing w:val="-14"/>
          <w:sz w:val="34"/>
          <w:szCs w:val="34"/>
        </w:rPr>
        <w:t>4</w:t>
      </w:r>
      <w:r w:rsidR="0062078E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ให้ยกเลิกความใน (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 xml:space="preserve">2/1)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ของข้อ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6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ของคำสั่งกรมสรรพากร</w:t>
      </w:r>
      <w:r w:rsidR="00991C60" w:rsidRPr="004E7ECF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4/2528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="001D1F62" w:rsidRPr="004E7ECF">
        <w:rPr>
          <w:rFonts w:ascii="TH SarabunIT๙" w:hAnsi="TH SarabunIT๙" w:cs="TH SarabunIT๙"/>
          <w:sz w:val="34"/>
          <w:szCs w:val="34"/>
        </w:rPr>
        <w:t>40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F272CF" w:rsidRPr="004E7EC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26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กันยายน พ.ศ.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2528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ซึ่งแก้ไขเพิ่มเติมโดยคำสั่งกรมสรรพากร</w:t>
      </w:r>
      <w:r w:rsidR="00991C60" w:rsidRPr="004E7ECF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336/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  <w:cs/>
        </w:rPr>
        <w:t>๒๕</w:t>
      </w:r>
      <w:r w:rsidR="001D1F62" w:rsidRPr="004E7ECF">
        <w:rPr>
          <w:rFonts w:ascii="TH SarabunIT๙" w:hAnsi="TH SarabunIT๙" w:cs="TH SarabunIT๙"/>
          <w:spacing w:val="-14"/>
          <w:sz w:val="34"/>
          <w:szCs w:val="34"/>
        </w:rPr>
        <w:t>64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E7ECF">
        <w:rPr>
          <w:rFonts w:ascii="TH SarabunIT๙" w:hAnsi="TH SarabunIT๙" w:cs="TH SarabunIT๙"/>
          <w:sz w:val="34"/>
          <w:szCs w:val="34"/>
          <w:cs/>
        </w:rPr>
        <w:br/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991C60" w:rsidRPr="004E7ECF">
        <w:rPr>
          <w:rFonts w:ascii="TH SarabunIT๙" w:hAnsi="TH SarabunIT๙" w:cs="TH SarabunIT๙"/>
          <w:sz w:val="34"/>
          <w:szCs w:val="34"/>
        </w:rPr>
        <w:t xml:space="preserve"> 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="001D1F62" w:rsidRPr="004E7ECF">
        <w:rPr>
          <w:rFonts w:ascii="TH SarabunIT๙" w:hAnsi="TH SarabunIT๙" w:cs="TH SarabunIT๙"/>
          <w:sz w:val="34"/>
          <w:szCs w:val="34"/>
        </w:rPr>
        <w:t>40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A8067C" w:rsidRPr="004E7ECF">
        <w:rPr>
          <w:rFonts w:ascii="TH SarabunIT๙" w:hAnsi="TH SarabunIT๙" w:cs="TH SarabunIT๙"/>
          <w:sz w:val="34"/>
          <w:szCs w:val="34"/>
          <w:cs/>
        </w:rPr>
        <w:br/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4E7ECF" w:rsidRPr="004E7EC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1D1F62" w:rsidRPr="004E7ECF">
        <w:rPr>
          <w:rFonts w:ascii="TH SarabunIT๙" w:hAnsi="TH SarabunIT๙" w:cs="TH SarabunIT๙"/>
          <w:sz w:val="34"/>
          <w:szCs w:val="34"/>
        </w:rPr>
        <w:t xml:space="preserve">11 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>สิงหาคม พ.ศ. ๒๕</w:t>
      </w:r>
      <w:r w:rsidR="001D1F62" w:rsidRPr="004E7ECF">
        <w:rPr>
          <w:rFonts w:ascii="TH SarabunIT๙" w:hAnsi="TH SarabunIT๙" w:cs="TH SarabunIT๙"/>
          <w:sz w:val="34"/>
          <w:szCs w:val="34"/>
        </w:rPr>
        <w:t xml:space="preserve">64 </w:t>
      </w:r>
      <w:r w:rsidR="001D1F62" w:rsidRPr="004E7ECF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  <w:r w:rsidR="001D1F62" w:rsidRPr="004E7ECF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C49C58A" w14:textId="0994E6BA" w:rsidR="00CA27E5" w:rsidRPr="003F5482" w:rsidRDefault="00CA27E5" w:rsidP="00446D0E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color w:val="FF0000"/>
          <w:sz w:val="34"/>
          <w:szCs w:val="34"/>
        </w:rPr>
        <w:tab/>
      </w:r>
      <w:r w:rsidRPr="003F5482">
        <w:rPr>
          <w:rFonts w:ascii="TH SarabunIT๙" w:hAnsi="TH SarabunIT๙" w:cs="TH SarabunIT๙"/>
          <w:sz w:val="34"/>
          <w:szCs w:val="34"/>
        </w:rPr>
        <w:t>“(</w:t>
      </w:r>
      <w:r w:rsidR="00084EF3">
        <w:rPr>
          <w:rFonts w:ascii="TH SarabunIT๙" w:hAnsi="TH SarabunIT๙" w:cs="TH SarabunIT๙"/>
          <w:sz w:val="34"/>
          <w:szCs w:val="34"/>
        </w:rPr>
        <w:t>2/1</w:t>
      </w:r>
      <w:r w:rsidRPr="003F5482">
        <w:rPr>
          <w:rFonts w:ascii="TH SarabunIT๙" w:hAnsi="TH SarabunIT๙" w:cs="TH SarabunIT๙"/>
          <w:sz w:val="34"/>
          <w:szCs w:val="34"/>
        </w:rPr>
        <w:t>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46D0E" w:rsidRPr="00446D0E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บริษัทหรือห้างหุ้นส่วนนิติบุคคลที่ประกอบกิจการในประเทศไทย</w:t>
      </w:r>
      <w:r w:rsidR="00446D0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F5482">
        <w:rPr>
          <w:rFonts w:ascii="TH SarabunIT๙" w:hAnsi="TH SarabunIT๙" w:cs="TH SarabunIT๙"/>
          <w:sz w:val="34"/>
          <w:szCs w:val="34"/>
          <w:cs/>
        </w:rPr>
        <w:t>นอกจาก</w:t>
      </w:r>
      <w:r w:rsidR="00F272CF">
        <w:rPr>
          <w:rFonts w:ascii="TH SarabunIT๙" w:hAnsi="TH SarabunIT๙" w:cs="TH SarabunIT๙"/>
          <w:sz w:val="34"/>
          <w:szCs w:val="34"/>
          <w:cs/>
        </w:rPr>
        <w:br/>
      </w:r>
      <w:r w:rsidRPr="003F5482">
        <w:rPr>
          <w:rFonts w:ascii="TH SarabunIT๙" w:hAnsi="TH SarabunIT๙" w:cs="TH SarabunIT๙"/>
          <w:sz w:val="34"/>
          <w:szCs w:val="34"/>
          <w:cs/>
        </w:rPr>
        <w:t xml:space="preserve">ที่ระบุใน </w:t>
      </w:r>
      <w:r w:rsidR="00B8422F" w:rsidRPr="003F5482">
        <w:rPr>
          <w:rFonts w:ascii="TH SarabunIT๙" w:hAnsi="TH SarabunIT๙" w:cs="TH SarabunIT๙"/>
          <w:sz w:val="34"/>
          <w:szCs w:val="34"/>
        </w:rPr>
        <w:t>(3)</w:t>
      </w:r>
      <w:r w:rsidR="00446D0E">
        <w:rPr>
          <w:rFonts w:ascii="TH SarabunIT๙" w:hAnsi="TH SarabunIT๙" w:cs="TH SarabunIT๙" w:hint="cs"/>
          <w:sz w:val="34"/>
          <w:szCs w:val="34"/>
          <w:cs/>
        </w:rPr>
        <w:t xml:space="preserve"> และ </w:t>
      </w:r>
      <w:r w:rsidR="00B8422F" w:rsidRPr="003F5482">
        <w:rPr>
          <w:rFonts w:ascii="TH SarabunIT๙" w:hAnsi="TH SarabunIT๙" w:cs="TH SarabunIT๙"/>
          <w:sz w:val="34"/>
          <w:szCs w:val="34"/>
        </w:rPr>
        <w:t xml:space="preserve">(4) </w:t>
      </w:r>
      <w:r w:rsidRPr="003F5482">
        <w:rPr>
          <w:rFonts w:ascii="TH SarabunIT๙" w:hAnsi="TH SarabunIT๙" w:cs="TH SarabunIT๙"/>
          <w:sz w:val="34"/>
          <w:szCs w:val="34"/>
          <w:cs/>
        </w:rPr>
        <w:t>หักภาษี ณ ที่จ่าย สำหรับเงินได้พึงประเมินที่จ่ายตั้งแต่</w:t>
      </w:r>
      <w:r w:rsidR="005A597A">
        <w:rPr>
          <w:rFonts w:ascii="TH SarabunIT๙" w:hAnsi="TH SarabunIT๙" w:cs="TH SarabunIT๙" w:hint="cs"/>
          <w:sz w:val="34"/>
          <w:szCs w:val="34"/>
          <w:cs/>
        </w:rPr>
        <w:t xml:space="preserve">วันที่ </w:t>
      </w:r>
      <w:r w:rsidR="004075DD" w:rsidRPr="004075DD">
        <w:rPr>
          <w:rFonts w:ascii="TH SarabunIT๙" w:hAnsi="TH SarabunIT๙" w:cs="TH SarabunIT๙"/>
          <w:sz w:val="34"/>
          <w:szCs w:val="34"/>
          <w:cs/>
        </w:rPr>
        <w:t xml:space="preserve">๑ มกราคม </w:t>
      </w:r>
      <w:r w:rsidR="005A597A">
        <w:rPr>
          <w:rFonts w:ascii="TH SarabunIT๙" w:hAnsi="TH SarabunIT๙" w:cs="TH SarabunIT๙"/>
          <w:sz w:val="34"/>
          <w:szCs w:val="34"/>
          <w:cs/>
        </w:rPr>
        <w:br/>
      </w:r>
      <w:r w:rsidR="004075DD" w:rsidRPr="004075DD">
        <w:rPr>
          <w:rFonts w:ascii="TH SarabunIT๙" w:hAnsi="TH SarabunIT๙" w:cs="TH SarabunIT๙"/>
          <w:sz w:val="34"/>
          <w:szCs w:val="34"/>
          <w:cs/>
        </w:rPr>
        <w:t xml:space="preserve">พ.ศ. ๒๕๖6 ถึงวันที่ ๓๑ ธันวาคม พ.ศ. ๒๕๖8 </w:t>
      </w:r>
      <w:r w:rsidRPr="003F5482">
        <w:rPr>
          <w:rFonts w:ascii="TH SarabunIT๙" w:hAnsi="TH SarabunIT๙" w:cs="TH SarabunIT๙"/>
          <w:sz w:val="34"/>
          <w:szCs w:val="34"/>
          <w:cs/>
        </w:rPr>
        <w:t xml:space="preserve">และได้ดำเนินการนำส่งภาษีด้วยวิธีการที่กำหนดตามมาตรา ๓ </w:t>
      </w:r>
      <w:proofErr w:type="spellStart"/>
      <w:r w:rsidRPr="003F5482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Pr="003F5482">
        <w:rPr>
          <w:rFonts w:ascii="TH SarabunIT๙" w:hAnsi="TH SarabunIT๙" w:cs="TH SarabunIT๙"/>
          <w:sz w:val="34"/>
          <w:szCs w:val="34"/>
          <w:cs/>
        </w:rPr>
        <w:t xml:space="preserve">ณรส แห่งประมวลรัษฎากร โดยคำนวณหักไว้ในอัตราร้อยละ </w:t>
      </w:r>
      <w:r w:rsidR="004075DD">
        <w:rPr>
          <w:rFonts w:ascii="TH SarabunIT๙" w:hAnsi="TH SarabunIT๙" w:cs="TH SarabunIT๙"/>
          <w:sz w:val="34"/>
          <w:szCs w:val="34"/>
        </w:rPr>
        <w:t>1</w:t>
      </w:r>
      <w:r w:rsidRPr="003F5482">
        <w:rPr>
          <w:rFonts w:ascii="TH SarabunIT๙" w:hAnsi="TH SarabunIT๙" w:cs="TH SarabunIT๙"/>
          <w:sz w:val="34"/>
          <w:szCs w:val="34"/>
        </w:rPr>
        <w:t>.0”</w:t>
      </w:r>
      <w:r w:rsidRPr="003F5482">
        <w:rPr>
          <w:rFonts w:ascii="TH SarabunIT๙" w:hAnsi="TH SarabunIT๙" w:cs="TH SarabunIT๙"/>
          <w:sz w:val="34"/>
          <w:szCs w:val="34"/>
        </w:rPr>
        <w:tab/>
      </w:r>
    </w:p>
    <w:p w14:paraId="752C16CC" w14:textId="436412B7" w:rsidR="000D77DC" w:rsidRPr="004E7ECF" w:rsidRDefault="000D77DC" w:rsidP="004623D9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8379A">
        <w:rPr>
          <w:rFonts w:ascii="TH SarabunIT๙" w:hAnsi="TH SarabunIT๙" w:cs="TH SarabunIT๙" w:hint="cs"/>
          <w:sz w:val="34"/>
          <w:szCs w:val="34"/>
          <w:cs/>
        </w:rPr>
        <w:tab/>
      </w:r>
      <w:bookmarkStart w:id="1" w:name="_Hlk75094896"/>
      <w:r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ข้อ</w:t>
      </w:r>
      <w:r w:rsidR="0062078E">
        <w:rPr>
          <w:rFonts w:ascii="TH SarabunIT๙" w:hAnsi="TH SarabunIT๙" w:cs="TH SarabunIT๙"/>
          <w:spacing w:val="-14"/>
          <w:sz w:val="34"/>
          <w:szCs w:val="34"/>
          <w:cs/>
        </w:rPr>
        <w:t> </w:t>
      </w:r>
      <w:r w:rsidR="00AC2EDD" w:rsidRPr="004623D9">
        <w:rPr>
          <w:rFonts w:ascii="TH SarabunIT๙" w:hAnsi="TH SarabunIT๙" w:cs="TH SarabunIT๙"/>
          <w:spacing w:val="-14"/>
          <w:sz w:val="34"/>
          <w:szCs w:val="34"/>
        </w:rPr>
        <w:t>5</w:t>
      </w:r>
      <w:r w:rsidR="0062078E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680575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ให้</w:t>
      </w:r>
      <w:r w:rsidR="000258DA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ยกเลิกความใน</w:t>
      </w:r>
      <w:r w:rsidR="000258DA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(1/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</w:rPr>
        <w:t>2</w:t>
      </w:r>
      <w:r w:rsidR="00680575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)</w:t>
      </w:r>
      <w:r w:rsidR="004726FC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680575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ของ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ข้อ</w:t>
      </w:r>
      <w:r w:rsidR="004726FC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62143F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7</w:t>
      </w:r>
      <w:r w:rsidR="004726FC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ของคำสั่งกรมสรรพากร</w:t>
      </w:r>
      <w:r w:rsidR="00991C60" w:rsidRPr="004623D9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ที่</w:t>
      </w:r>
      <w:r w:rsidR="004726FC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proofErr w:type="spellStart"/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.</w:t>
      </w:r>
      <w:r w:rsidR="004726FC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Pr="004623D9">
        <w:rPr>
          <w:rFonts w:ascii="TH SarabunIT๙" w:hAnsi="TH SarabunIT๙" w:cs="TH SarabunIT๙"/>
          <w:spacing w:val="-14"/>
          <w:sz w:val="34"/>
          <w:szCs w:val="34"/>
        </w:rPr>
        <w:t>4/2528</w:t>
      </w:r>
      <w:r w:rsid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Pr="004E7ECF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Pr="004E7ECF">
        <w:rPr>
          <w:rFonts w:ascii="TH SarabunIT๙" w:hAnsi="TH SarabunIT๙" w:cs="TH SarabunIT๙"/>
          <w:sz w:val="34"/>
          <w:szCs w:val="34"/>
        </w:rPr>
        <w:t>40</w:t>
      </w:r>
      <w:r w:rsidRPr="004E7ECF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</w:t>
      </w:r>
      <w:r w:rsidRPr="004623D9">
        <w:rPr>
          <w:rFonts w:ascii="TH SarabunIT๙" w:hAnsi="TH SarabunIT๙" w:cs="TH SarabunIT๙"/>
          <w:spacing w:val="-14"/>
          <w:sz w:val="34"/>
          <w:szCs w:val="34"/>
        </w:rPr>
        <w:t>26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กันยายน พ.ศ. </w:t>
      </w:r>
      <w:r w:rsidRPr="004623D9">
        <w:rPr>
          <w:rFonts w:ascii="TH SarabunIT๙" w:hAnsi="TH SarabunIT๙" w:cs="TH SarabunIT๙"/>
          <w:spacing w:val="-14"/>
          <w:sz w:val="34"/>
          <w:szCs w:val="34"/>
        </w:rPr>
        <w:t>2528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ซึ่งแก้ไขเพิ่มเติมโดยคำสั่งกรมสรรพากร</w:t>
      </w:r>
      <w:r w:rsidR="00A6604E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7248C7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3</w:t>
      </w:r>
      <w:r w:rsidR="00A449F4" w:rsidRPr="004623D9">
        <w:rPr>
          <w:rFonts w:ascii="TH SarabunIT๙" w:hAnsi="TH SarabunIT๙" w:cs="TH SarabunIT๙"/>
          <w:spacing w:val="-14"/>
          <w:sz w:val="34"/>
          <w:szCs w:val="34"/>
        </w:rPr>
        <w:t>36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/๒๕</w:t>
      </w:r>
      <w:r w:rsidR="007248C7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6</w:t>
      </w:r>
      <w:r w:rsidR="00A449F4" w:rsidRPr="004623D9">
        <w:rPr>
          <w:rFonts w:ascii="TH SarabunIT๙" w:hAnsi="TH SarabunIT๙" w:cs="TH SarabunIT๙"/>
          <w:spacing w:val="-14"/>
          <w:sz w:val="34"/>
          <w:szCs w:val="34"/>
        </w:rPr>
        <w:t>4</w:t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4A19D8">
        <w:rPr>
          <w:rFonts w:ascii="TH SarabunIT๙" w:hAnsi="TH SarabunIT๙" w:cs="TH SarabunIT๙"/>
          <w:sz w:val="34"/>
          <w:szCs w:val="34"/>
        </w:rPr>
        <w:t xml:space="preserve"> </w:t>
      </w:r>
      <w:r w:rsidR="007248C7" w:rsidRPr="004E7ECF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bookmarkStart w:id="2" w:name="_Hlk75099930"/>
      <w:r w:rsidR="000258DA" w:rsidRPr="004E7ECF">
        <w:rPr>
          <w:rFonts w:ascii="TH SarabunIT๙" w:hAnsi="TH SarabunIT๙" w:cs="TH SarabunIT๙"/>
          <w:sz w:val="34"/>
          <w:szCs w:val="34"/>
          <w:cs/>
        </w:rPr>
        <w:t>11 สิงหาคม พ.ศ. ๒๕6</w:t>
      </w:r>
      <w:r w:rsidR="00A449F4" w:rsidRPr="004E7ECF">
        <w:rPr>
          <w:rFonts w:ascii="TH SarabunIT๙" w:hAnsi="TH SarabunIT๙" w:cs="TH SarabunIT๙"/>
          <w:sz w:val="34"/>
          <w:szCs w:val="34"/>
        </w:rPr>
        <w:t>4</w:t>
      </w:r>
      <w:r w:rsidR="000258DA" w:rsidRPr="004E7ECF">
        <w:rPr>
          <w:rFonts w:ascii="TH SarabunIT๙" w:hAnsi="TH SarabunIT๙" w:cs="TH SarabunIT๙"/>
          <w:sz w:val="34"/>
          <w:szCs w:val="34"/>
        </w:rPr>
        <w:t xml:space="preserve"> </w:t>
      </w:r>
      <w:bookmarkEnd w:id="2"/>
      <w:r w:rsidR="000258DA" w:rsidRPr="004E7ECF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14:paraId="37737DE1" w14:textId="11A2C4F2" w:rsidR="000D77DC" w:rsidRPr="004623D9" w:rsidRDefault="000D77DC" w:rsidP="00BE3909">
      <w:pPr>
        <w:tabs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BC1459">
        <w:rPr>
          <w:rFonts w:ascii="TH SarabunIT๙" w:hAnsi="TH SarabunIT๙" w:cs="TH SarabunIT๙" w:hint="cs"/>
          <w:sz w:val="34"/>
          <w:szCs w:val="34"/>
          <w:cs/>
        </w:rPr>
        <w:tab/>
      </w:r>
      <w:r w:rsidR="00586845" w:rsidRPr="004623D9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(1</w:t>
      </w:r>
      <w:r w:rsidR="007248C7" w:rsidRPr="004623D9">
        <w:rPr>
          <w:rFonts w:ascii="TH SarabunIT๙" w:hAnsi="TH SarabunIT๙" w:cs="TH SarabunIT๙" w:hint="cs"/>
          <w:sz w:val="34"/>
          <w:szCs w:val="34"/>
          <w:cs/>
        </w:rPr>
        <w:t>/</w:t>
      </w:r>
      <w:r w:rsidR="007248C7" w:rsidRPr="004623D9">
        <w:rPr>
          <w:rFonts w:ascii="TH SarabunIT๙" w:hAnsi="TH SarabunIT๙" w:cs="TH SarabunIT๙"/>
          <w:sz w:val="34"/>
          <w:szCs w:val="34"/>
        </w:rPr>
        <w:t>2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)</w:t>
      </w:r>
      <w:r w:rsidR="00BC1459" w:rsidRPr="004623D9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ผู้มีหน้าที่เสียภาษีเงินได้บุคคลธรรมดาหรือภาษีเงินได้นิติบุคคล</w:t>
      </w:r>
      <w:r w:rsidR="004D6611" w:rsidRP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D6611" w:rsidRPr="004623D9">
        <w:rPr>
          <w:rFonts w:ascii="TH SarabunIT๙" w:hAnsi="TH SarabunIT๙" w:cs="TH SarabunIT๙"/>
          <w:sz w:val="34"/>
          <w:szCs w:val="34"/>
          <w:cs/>
        </w:rPr>
        <w:t>นอกจากที่ระบุ</w:t>
      </w:r>
      <w:r w:rsidR="004D6611" w:rsidRPr="00BE3909">
        <w:rPr>
          <w:rFonts w:ascii="TH SarabunIT๙" w:hAnsi="TH SarabunIT๙" w:cs="TH SarabunIT๙"/>
          <w:spacing w:val="-8"/>
          <w:kern w:val="16"/>
          <w:sz w:val="34"/>
          <w:szCs w:val="34"/>
          <w:cs/>
        </w:rPr>
        <w:t>ใน (2)</w:t>
      </w:r>
      <w:r w:rsidR="004623D9" w:rsidRPr="00BE3909">
        <w:rPr>
          <w:rFonts w:ascii="TH SarabunIT๙" w:hAnsi="TH SarabunIT๙" w:cs="TH SarabunIT๙" w:hint="cs"/>
          <w:spacing w:val="-8"/>
          <w:kern w:val="16"/>
          <w:sz w:val="34"/>
          <w:szCs w:val="34"/>
          <w:cs/>
        </w:rPr>
        <w:t xml:space="preserve"> </w:t>
      </w:r>
      <w:r w:rsidR="004D6611" w:rsidRPr="00BE3909">
        <w:rPr>
          <w:rFonts w:ascii="TH SarabunIT๙" w:hAnsi="TH SarabunIT๙" w:cs="TH SarabunIT๙"/>
          <w:spacing w:val="-8"/>
          <w:kern w:val="16"/>
          <w:sz w:val="34"/>
          <w:szCs w:val="34"/>
          <w:cs/>
        </w:rPr>
        <w:t>เฉพาะที่เป็นผู้มีภูมิลำเนาในประเทศไทย หรืออยู่ในประเทศไทย หรือประกอบกิจการในประเทศไทย</w:t>
      </w:r>
      <w:r w:rsidR="004D6611" w:rsidRPr="004623D9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="004D6611" w:rsidRP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หักภาษี ณ ที่จ่าย สำหรับเงินได้พึงประเมินที่จ่าย</w:t>
      </w:r>
      <w:r w:rsidR="00825A72" w:rsidRPr="004623D9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4075DD" w:rsidRPr="004623D9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ถึงวันที่ ๓๑ ธันวาคม พ.ศ. ๒๕๖8 </w:t>
      </w:r>
      <w:r w:rsidR="00BB1C88" w:rsidRPr="004623D9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4623D9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BB1C88" w:rsidRPr="004623D9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4623D9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 w:rsidRPr="004623D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BB1C88" w:rsidRPr="004623D9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๓ </w:t>
      </w:r>
      <w:proofErr w:type="spellStart"/>
      <w:r w:rsidR="00BB1C88" w:rsidRPr="004623D9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="00BB1C88" w:rsidRPr="004623D9">
        <w:rPr>
          <w:rFonts w:ascii="TH SarabunIT๙" w:hAnsi="TH SarabunIT๙" w:cs="TH SarabunIT๙"/>
          <w:sz w:val="34"/>
          <w:szCs w:val="34"/>
          <w:cs/>
        </w:rPr>
        <w:t>ณรส แห่งประมวลรัษฎากร</w:t>
      </w:r>
      <w:r w:rsidR="00BB1C88" w:rsidRP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4623D9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4075DD" w:rsidRPr="004623D9">
        <w:rPr>
          <w:rFonts w:ascii="TH SarabunIT๙" w:hAnsi="TH SarabunIT๙" w:cs="TH SarabunIT๙"/>
          <w:sz w:val="34"/>
          <w:szCs w:val="34"/>
        </w:rPr>
        <w:t>1</w:t>
      </w:r>
      <w:r w:rsidR="003126EE" w:rsidRPr="004623D9">
        <w:rPr>
          <w:rFonts w:ascii="TH SarabunIT๙" w:hAnsi="TH SarabunIT๙" w:cs="TH SarabunIT๙"/>
          <w:sz w:val="34"/>
          <w:szCs w:val="34"/>
        </w:rPr>
        <w:t>.0</w:t>
      </w:r>
      <w:r w:rsidR="00680575" w:rsidRPr="004623D9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62143F" w:rsidRPr="004623D9">
        <w:rPr>
          <w:rFonts w:ascii="TH SarabunIT๙" w:hAnsi="TH SarabunIT๙" w:cs="TH SarabunIT๙" w:hint="cs"/>
          <w:sz w:val="34"/>
          <w:szCs w:val="34"/>
          <w:cs/>
        </w:rPr>
        <w:tab/>
      </w:r>
    </w:p>
    <w:p w14:paraId="64B0FE9F" w14:textId="3CBAA503" w:rsidR="008D66D3" w:rsidRPr="004623D9" w:rsidRDefault="008D66D3" w:rsidP="004623D9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ข้อ</w:t>
      </w:r>
      <w:r w:rsidR="0062078E">
        <w:rPr>
          <w:rFonts w:ascii="TH SarabunIT๙" w:hAnsi="TH SarabunIT๙" w:cs="TH SarabunIT๙"/>
          <w:spacing w:val="-14"/>
          <w:sz w:val="34"/>
          <w:szCs w:val="34"/>
          <w:cs/>
        </w:rPr>
        <w:t> </w:t>
      </w:r>
      <w:r w:rsidR="00BA1381" w:rsidRPr="004623D9">
        <w:rPr>
          <w:rFonts w:ascii="TH SarabunIT๙" w:hAnsi="TH SarabunIT๙" w:cs="TH SarabunIT๙"/>
          <w:spacing w:val="-14"/>
          <w:sz w:val="34"/>
          <w:szCs w:val="34"/>
        </w:rPr>
        <w:t>6</w:t>
      </w:r>
      <w:r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</w:r>
      <w:r w:rsidR="0062078E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BA1381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ให้ยกเลิกความใน 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(1/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</w:rPr>
        <w:t>2</w:t>
      </w:r>
      <w:r w:rsidR="00680575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) </w:t>
      </w:r>
      <w:r w:rsidR="00680575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ของ</w:t>
      </w:r>
      <w:r w:rsidR="0062143F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ข้อ </w:t>
      </w:r>
      <w:r w:rsidR="0062143F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8 </w:t>
      </w:r>
      <w:r w:rsidR="00586845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ของคำสั่งกรมสรรพากร</w:t>
      </w:r>
      <w:r w:rsidR="00991C60" w:rsidRPr="004623D9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586845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586845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586845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586845" w:rsidRPr="004623D9">
        <w:rPr>
          <w:rFonts w:ascii="TH SarabunIT๙" w:hAnsi="TH SarabunIT๙" w:cs="TH SarabunIT๙"/>
          <w:spacing w:val="-14"/>
          <w:sz w:val="34"/>
          <w:szCs w:val="34"/>
        </w:rPr>
        <w:t>4/2528</w:t>
      </w:r>
      <w:r w:rsidR="004623D9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4623D9">
        <w:rPr>
          <w:rFonts w:ascii="TH SarabunIT๙" w:hAnsi="TH SarabunIT๙" w:cs="TH SarabunIT๙"/>
          <w:spacing w:val="-14"/>
          <w:sz w:val="34"/>
          <w:szCs w:val="34"/>
          <w:cs/>
        </w:rPr>
        <w:br/>
      </w:r>
      <w:r w:rsidR="00586845" w:rsidRPr="004623D9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="00586845" w:rsidRPr="004623D9">
        <w:rPr>
          <w:rFonts w:ascii="TH SarabunIT๙" w:hAnsi="TH SarabunIT๙" w:cs="TH SarabunIT๙"/>
          <w:sz w:val="34"/>
          <w:szCs w:val="34"/>
        </w:rPr>
        <w:t>40</w:t>
      </w:r>
      <w:r w:rsidR="00586845" w:rsidRPr="004623D9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="00586845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4623D9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586845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</w:t>
      </w:r>
      <w:r w:rsidR="00586845" w:rsidRPr="004623D9">
        <w:rPr>
          <w:rFonts w:ascii="TH SarabunIT๙" w:hAnsi="TH SarabunIT๙" w:cs="TH SarabunIT๙"/>
          <w:spacing w:val="-14"/>
          <w:sz w:val="34"/>
          <w:szCs w:val="34"/>
        </w:rPr>
        <w:t>26</w:t>
      </w:r>
      <w:r w:rsidR="00586845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กันยายน พ.ศ. </w:t>
      </w:r>
      <w:r w:rsidR="00586845" w:rsidRPr="004623D9">
        <w:rPr>
          <w:rFonts w:ascii="TH SarabunIT๙" w:hAnsi="TH SarabunIT๙" w:cs="TH SarabunIT๙"/>
          <w:spacing w:val="-14"/>
          <w:sz w:val="34"/>
          <w:szCs w:val="34"/>
        </w:rPr>
        <w:t>2528</w:t>
      </w:r>
      <w:r w:rsidR="0062143F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ซึ่งแก้ไขเพิ่มเติมโดยคำสั่งกรมสรรพากร</w:t>
      </w:r>
      <w:r w:rsidR="00A6604E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7248C7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3</w:t>
      </w:r>
      <w:r w:rsidR="00A449F4" w:rsidRPr="004623D9">
        <w:rPr>
          <w:rFonts w:ascii="TH SarabunIT๙" w:hAnsi="TH SarabunIT๙" w:cs="TH SarabunIT๙"/>
          <w:spacing w:val="-14"/>
          <w:sz w:val="34"/>
          <w:szCs w:val="34"/>
        </w:rPr>
        <w:t>36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/๒๕</w:t>
      </w:r>
      <w:r w:rsidR="007248C7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6</w:t>
      </w:r>
      <w:r w:rsidR="00A449F4" w:rsidRPr="004623D9">
        <w:rPr>
          <w:rFonts w:ascii="TH SarabunIT๙" w:hAnsi="TH SarabunIT๙" w:cs="TH SarabunIT๙"/>
          <w:spacing w:val="-14"/>
          <w:sz w:val="34"/>
          <w:szCs w:val="34"/>
        </w:rPr>
        <w:t>4</w:t>
      </w:r>
      <w:r w:rsidR="007248C7" w:rsidRPr="004623D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4623D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332E8B">
        <w:rPr>
          <w:rFonts w:ascii="TH SarabunIT๙" w:hAnsi="TH SarabunIT๙" w:cs="TH SarabunIT๙"/>
          <w:sz w:val="34"/>
          <w:szCs w:val="34"/>
        </w:rPr>
        <w:t xml:space="preserve"> </w:t>
      </w:r>
      <w:r w:rsidR="007248C7" w:rsidRPr="004623D9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332E8B">
        <w:rPr>
          <w:rFonts w:ascii="TH SarabunIT๙" w:hAnsi="TH SarabunIT๙" w:cs="TH SarabunIT๙"/>
          <w:sz w:val="34"/>
          <w:szCs w:val="34"/>
        </w:rPr>
        <w:br/>
      </w:r>
      <w:r w:rsidR="007248C7" w:rsidRPr="004623D9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332E8B">
        <w:rPr>
          <w:rFonts w:ascii="TH SarabunIT๙" w:hAnsi="TH SarabunIT๙" w:cs="TH SarabunIT๙"/>
          <w:sz w:val="34"/>
          <w:szCs w:val="34"/>
        </w:rPr>
        <w:t xml:space="preserve"> </w:t>
      </w:r>
      <w:r w:rsidR="007248C7" w:rsidRPr="004623D9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bookmarkStart w:id="3" w:name="_Hlk75100407"/>
      <w:r w:rsidR="00BA1381" w:rsidRPr="004623D9">
        <w:rPr>
          <w:rFonts w:ascii="TH SarabunIT๙" w:hAnsi="TH SarabunIT๙" w:cs="TH SarabunIT๙"/>
          <w:sz w:val="34"/>
          <w:szCs w:val="34"/>
          <w:cs/>
        </w:rPr>
        <w:t>11 สิงหาคม พ.ศ. ๒๕6</w:t>
      </w:r>
      <w:r w:rsidR="005729D7" w:rsidRPr="004623D9">
        <w:rPr>
          <w:rFonts w:ascii="TH SarabunIT๙" w:hAnsi="TH SarabunIT๙" w:cs="TH SarabunIT๙"/>
          <w:sz w:val="34"/>
          <w:szCs w:val="34"/>
        </w:rPr>
        <w:t>4</w:t>
      </w:r>
      <w:r w:rsidR="00BA1381" w:rsidRPr="004623D9">
        <w:rPr>
          <w:rFonts w:ascii="TH SarabunIT๙" w:hAnsi="TH SarabunIT๙" w:cs="TH SarabunIT๙"/>
          <w:sz w:val="34"/>
          <w:szCs w:val="34"/>
        </w:rPr>
        <w:t xml:space="preserve"> </w:t>
      </w:r>
      <w:bookmarkEnd w:id="3"/>
      <w:r w:rsidR="00BA1381" w:rsidRPr="004623D9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14:paraId="3908A536" w14:textId="5819F39C" w:rsidR="005729D7" w:rsidRDefault="005729D7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76A38148" w14:textId="5891E453" w:rsidR="005729D7" w:rsidRDefault="005729D7" w:rsidP="005729D7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z w:val="34"/>
          <w:szCs w:val="34"/>
        </w:rPr>
      </w:pPr>
      <w:r w:rsidRPr="005729D7"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/>
          <w:sz w:val="34"/>
          <w:szCs w:val="34"/>
        </w:rPr>
        <w:t xml:space="preserve">“(1/2) </w:t>
      </w:r>
      <w:r w:rsidRPr="005729D7">
        <w:rPr>
          <w:rFonts w:ascii="TH SarabunIT๙" w:hAnsi="TH SarabunIT๙" w:cs="TH SarabunIT๙"/>
          <w:sz w:val="34"/>
          <w:szCs w:val="34"/>
        </w:rPr>
        <w:t>...</w:t>
      </w:r>
    </w:p>
    <w:p w14:paraId="5933834D" w14:textId="0BC10ED5" w:rsidR="005729D7" w:rsidRDefault="005729D7" w:rsidP="005729D7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z w:val="34"/>
          <w:szCs w:val="34"/>
        </w:rPr>
      </w:pPr>
    </w:p>
    <w:p w14:paraId="0862BF6C" w14:textId="77777777" w:rsidR="00FE7E06" w:rsidRDefault="00FE7E06" w:rsidP="005729D7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z w:val="34"/>
          <w:szCs w:val="34"/>
        </w:rPr>
      </w:pPr>
    </w:p>
    <w:bookmarkEnd w:id="1"/>
    <w:p w14:paraId="59D9E697" w14:textId="487F2F73" w:rsidR="008E1468" w:rsidRPr="004623D9" w:rsidRDefault="00586845" w:rsidP="004623D9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0575" w:rsidRPr="004623D9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(</w:t>
      </w:r>
      <w:r w:rsidR="00680575" w:rsidRPr="004623D9">
        <w:rPr>
          <w:rFonts w:ascii="TH SarabunIT๙" w:hAnsi="TH SarabunIT๙" w:cs="TH SarabunIT๙" w:hint="cs"/>
          <w:sz w:val="34"/>
          <w:szCs w:val="34"/>
          <w:cs/>
        </w:rPr>
        <w:t>1/</w:t>
      </w:r>
      <w:r w:rsidR="007248C7" w:rsidRPr="004623D9">
        <w:rPr>
          <w:rFonts w:ascii="TH SarabunIT๙" w:hAnsi="TH SarabunIT๙" w:cs="TH SarabunIT๙"/>
          <w:sz w:val="34"/>
          <w:szCs w:val="34"/>
        </w:rPr>
        <w:t>2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ผู้มีหน้าที่เสียภาษีเงินได้</w:t>
      </w:r>
      <w:r w:rsidR="00DE5E73" w:rsidRPr="004623D9">
        <w:rPr>
          <w:rFonts w:ascii="TH SarabunIT๙" w:hAnsi="TH SarabunIT๙" w:cs="TH SarabunIT๙" w:hint="cs"/>
          <w:sz w:val="34"/>
          <w:szCs w:val="34"/>
          <w:cs/>
        </w:rPr>
        <w:t>บุ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คคลธรรมดา</w:t>
      </w:r>
      <w:r w:rsidR="004D6611" w:rsidRPr="004623D9">
        <w:rPr>
          <w:rFonts w:ascii="TH SarabunIT๙" w:hAnsi="TH SarabunIT๙" w:cs="TH SarabunIT๙"/>
          <w:sz w:val="34"/>
          <w:szCs w:val="34"/>
          <w:cs/>
        </w:rPr>
        <w:t xml:space="preserve"> เฉพาะค่าจ้างทำของที่เข้าลักษณะเป็น</w:t>
      </w:r>
      <w:r w:rsidR="004D6611" w:rsidRPr="004623D9">
        <w:rPr>
          <w:rFonts w:ascii="TH SarabunIT๙" w:hAnsi="TH SarabunIT๙" w:cs="TH SarabunIT๙" w:hint="cs"/>
          <w:sz w:val="34"/>
          <w:szCs w:val="34"/>
          <w:cs/>
        </w:rPr>
        <w:br/>
      </w:r>
      <w:r w:rsidR="004D6611" w:rsidRPr="004623D9">
        <w:rPr>
          <w:rFonts w:ascii="TH SarabunIT๙" w:hAnsi="TH SarabunIT๙" w:cs="TH SarabunIT๙"/>
          <w:sz w:val="34"/>
          <w:szCs w:val="34"/>
          <w:cs/>
        </w:rPr>
        <w:t>เงินได้พึงประเมินตามมาตรา 40 (7) หรือ (8) แห่งประมวลรัษฎากร</w:t>
      </w:r>
      <w:r w:rsidR="0089273E" w:rsidRP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r w:rsidR="00680575" w:rsidRPr="004623D9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</w:t>
      </w:r>
      <w:r w:rsidR="00825A72" w:rsidRPr="004623D9">
        <w:rPr>
          <w:rFonts w:ascii="TH SarabunIT๙" w:hAnsi="TH SarabunIT๙" w:cs="TH SarabunIT๙" w:hint="cs"/>
          <w:sz w:val="34"/>
          <w:szCs w:val="34"/>
          <w:cs/>
        </w:rPr>
        <w:t>ตั้งแต่วันที่</w:t>
      </w:r>
      <w:r w:rsidR="004075DD" w:rsidRPr="004623D9">
        <w:rPr>
          <w:rFonts w:ascii="TH SarabunIT๙" w:hAnsi="TH SarabunIT๙" w:cs="TH SarabunIT๙"/>
          <w:sz w:val="34"/>
          <w:szCs w:val="34"/>
        </w:rPr>
        <w:t xml:space="preserve"> </w:t>
      </w:r>
      <w:r w:rsidR="004075DD" w:rsidRPr="004623D9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ถึงวันที่ ๓๑ ธันวาคม พ.ศ. ๒๕๖8 </w:t>
      </w:r>
      <w:r w:rsidR="00BB1C88" w:rsidRPr="004623D9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4623D9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BB1C88" w:rsidRPr="004623D9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4623D9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 w:rsidRPr="004623D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BB1C88" w:rsidRPr="004623D9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๓ </w:t>
      </w:r>
      <w:proofErr w:type="spellStart"/>
      <w:r w:rsidR="00BB1C88" w:rsidRPr="004623D9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="00BB1C88" w:rsidRPr="004623D9">
        <w:rPr>
          <w:rFonts w:ascii="TH SarabunIT๙" w:hAnsi="TH SarabunIT๙" w:cs="TH SarabunIT๙"/>
          <w:sz w:val="34"/>
          <w:szCs w:val="34"/>
          <w:cs/>
        </w:rPr>
        <w:t>ณรส แห่งประมวลรัษฎากร</w:t>
      </w:r>
      <w:r w:rsidR="00BB1C88" w:rsidRP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4623D9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4075DD" w:rsidRPr="004623D9">
        <w:rPr>
          <w:rFonts w:ascii="TH SarabunIT๙" w:hAnsi="TH SarabunIT๙" w:cs="TH SarabunIT๙"/>
          <w:sz w:val="34"/>
          <w:szCs w:val="34"/>
        </w:rPr>
        <w:t>1</w:t>
      </w:r>
      <w:r w:rsidR="003126EE" w:rsidRPr="004623D9">
        <w:rPr>
          <w:rFonts w:ascii="TH SarabunIT๙" w:hAnsi="TH SarabunIT๙" w:cs="TH SarabunIT๙"/>
          <w:sz w:val="34"/>
          <w:szCs w:val="34"/>
        </w:rPr>
        <w:t>.0</w:t>
      </w:r>
      <w:r w:rsidR="00680575" w:rsidRPr="004623D9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65449951" w14:textId="44BFF22E" w:rsidR="00680575" w:rsidRPr="004623D9" w:rsidRDefault="00680575" w:rsidP="004623D9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14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bookmarkStart w:id="4" w:name="_Hlk76390094"/>
      <w:r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ข้อ</w:t>
      </w:r>
      <w:r w:rsidR="0062078E">
        <w:rPr>
          <w:rFonts w:ascii="TH SarabunIT๙" w:hAnsi="TH SarabunIT๙" w:cs="TH SarabunIT๙"/>
          <w:spacing w:val="-14"/>
          <w:sz w:val="34"/>
          <w:szCs w:val="34"/>
          <w:cs/>
        </w:rPr>
        <w:t> </w:t>
      </w:r>
      <w:r w:rsidR="00D93CC8" w:rsidRPr="004623D9">
        <w:rPr>
          <w:rFonts w:ascii="TH SarabunIT๙" w:hAnsi="TH SarabunIT๙" w:cs="TH SarabunIT๙"/>
          <w:spacing w:val="-14"/>
          <w:sz w:val="34"/>
          <w:szCs w:val="34"/>
        </w:rPr>
        <w:t>7</w:t>
      </w:r>
      <w:r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</w:r>
      <w:bookmarkStart w:id="5" w:name="_Hlk75281924"/>
      <w:r w:rsidR="0062078E">
        <w:rPr>
          <w:rFonts w:ascii="TH SarabunIT๙" w:hAnsi="TH SarabunIT๙" w:cs="TH SarabunIT๙"/>
          <w:spacing w:val="-14"/>
          <w:sz w:val="34"/>
          <w:szCs w:val="34"/>
          <w:cs/>
        </w:rPr>
        <w:t> </w:t>
      </w:r>
      <w:r w:rsidR="00167B80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ให้ยกเลิกความใน</w:t>
      </w:r>
      <w:r w:rsidRPr="004623D9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 xml:space="preserve"> </w:t>
      </w:r>
      <w:bookmarkEnd w:id="5"/>
      <w:r w:rsidRPr="004623D9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>(</w:t>
      </w:r>
      <w:r w:rsidRPr="004623D9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>2</w:t>
      </w:r>
      <w:r w:rsidR="007248C7" w:rsidRPr="004623D9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>/</w:t>
      </w:r>
      <w:r w:rsidR="007248C7" w:rsidRPr="004623D9">
        <w:rPr>
          <w:rFonts w:ascii="TH SarabunIT๙" w:hAnsi="TH SarabunIT๙" w:cs="TH SarabunIT๙"/>
          <w:spacing w:val="-14"/>
          <w:kern w:val="16"/>
          <w:sz w:val="34"/>
          <w:szCs w:val="34"/>
        </w:rPr>
        <w:t>2</w:t>
      </w:r>
      <w:r w:rsidRPr="004623D9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 xml:space="preserve">) </w:t>
      </w:r>
      <w:r w:rsidRPr="004623D9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>ของ</w:t>
      </w:r>
      <w:r w:rsidRPr="004623D9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 xml:space="preserve">ข้อ </w:t>
      </w:r>
      <w:r w:rsidRPr="004623D9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 xml:space="preserve">8 </w:t>
      </w:r>
      <w:r w:rsidRPr="004623D9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>ของคำสั่งกรมสรรพากร</w:t>
      </w:r>
      <w:r w:rsidR="00CC44A6" w:rsidRPr="004623D9">
        <w:rPr>
          <w:rFonts w:ascii="TH SarabunIT๙" w:hAnsi="TH SarabunIT๙" w:cs="TH SarabunIT๙" w:hint="cs"/>
          <w:spacing w:val="-14"/>
          <w:kern w:val="16"/>
          <w:sz w:val="34"/>
          <w:szCs w:val="34"/>
          <w:cs/>
        </w:rPr>
        <w:t xml:space="preserve"> </w:t>
      </w:r>
      <w:r w:rsidRPr="004623D9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 xml:space="preserve">ที่ </w:t>
      </w:r>
      <w:proofErr w:type="spellStart"/>
      <w:r w:rsidRPr="004623D9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>ท.ป</w:t>
      </w:r>
      <w:proofErr w:type="spellEnd"/>
      <w:r w:rsidRPr="004623D9">
        <w:rPr>
          <w:rFonts w:ascii="TH SarabunIT๙" w:hAnsi="TH SarabunIT๙" w:cs="TH SarabunIT๙"/>
          <w:spacing w:val="-14"/>
          <w:kern w:val="16"/>
          <w:sz w:val="34"/>
          <w:szCs w:val="34"/>
          <w:cs/>
        </w:rPr>
        <w:t xml:space="preserve">. </w:t>
      </w:r>
      <w:r w:rsidRPr="004623D9">
        <w:rPr>
          <w:rFonts w:ascii="TH SarabunIT๙" w:hAnsi="TH SarabunIT๙" w:cs="TH SarabunIT๙"/>
          <w:spacing w:val="-14"/>
          <w:kern w:val="16"/>
          <w:sz w:val="34"/>
          <w:szCs w:val="34"/>
        </w:rPr>
        <w:t>4/2528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</w:t>
      </w:r>
      <w:r w:rsidR="004623D9">
        <w:rPr>
          <w:rFonts w:ascii="TH SarabunIT๙" w:hAnsi="TH SarabunIT๙" w:cs="TH SarabunIT๙"/>
          <w:spacing w:val="-14"/>
          <w:sz w:val="34"/>
          <w:szCs w:val="34"/>
          <w:cs/>
        </w:rPr>
        <w:br/>
      </w:r>
      <w:r w:rsidRPr="004623D9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Pr="004623D9">
        <w:rPr>
          <w:rFonts w:ascii="TH SarabunIT๙" w:hAnsi="TH SarabunIT๙" w:cs="TH SarabunIT๙"/>
          <w:sz w:val="34"/>
          <w:szCs w:val="34"/>
        </w:rPr>
        <w:t>40</w:t>
      </w:r>
      <w:r w:rsidRPr="004623D9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</w:t>
      </w:r>
      <w:r w:rsidRPr="004623D9">
        <w:rPr>
          <w:rFonts w:ascii="TH SarabunIT๙" w:hAnsi="TH SarabunIT๙" w:cs="TH SarabunIT๙"/>
          <w:spacing w:val="-14"/>
          <w:sz w:val="34"/>
          <w:szCs w:val="34"/>
        </w:rPr>
        <w:t>26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กันยายน พ.ศ. </w:t>
      </w:r>
      <w:r w:rsidRPr="004623D9">
        <w:rPr>
          <w:rFonts w:ascii="TH SarabunIT๙" w:hAnsi="TH SarabunIT๙" w:cs="TH SarabunIT๙"/>
          <w:spacing w:val="-14"/>
          <w:sz w:val="34"/>
          <w:szCs w:val="34"/>
        </w:rPr>
        <w:t>2528</w:t>
      </w:r>
      <w:r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ซึ่งแก้ไขเพิ่มเติมโดยคำสั่งกรมสรรพากร</w:t>
      </w:r>
      <w:r w:rsidR="0089273E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7248C7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3</w:t>
      </w:r>
      <w:r w:rsidR="00171FAC" w:rsidRPr="004623D9">
        <w:rPr>
          <w:rFonts w:ascii="TH SarabunIT๙" w:hAnsi="TH SarabunIT๙" w:cs="TH SarabunIT๙"/>
          <w:spacing w:val="-14"/>
          <w:sz w:val="34"/>
          <w:szCs w:val="34"/>
        </w:rPr>
        <w:t>36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>/๒๕</w:t>
      </w:r>
      <w:r w:rsidR="007248C7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>6</w:t>
      </w:r>
      <w:r w:rsidR="00171FAC" w:rsidRPr="004623D9">
        <w:rPr>
          <w:rFonts w:ascii="TH SarabunIT๙" w:hAnsi="TH SarabunIT๙" w:cs="TH SarabunIT๙"/>
          <w:spacing w:val="-14"/>
          <w:sz w:val="34"/>
          <w:szCs w:val="34"/>
        </w:rPr>
        <w:t>4</w:t>
      </w:r>
      <w:r w:rsidR="007248C7"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</w:t>
      </w:r>
      <w:r w:rsidR="004623D9">
        <w:rPr>
          <w:rFonts w:ascii="TH SarabunIT๙" w:hAnsi="TH SarabunIT๙" w:cs="TH SarabunIT๙"/>
          <w:spacing w:val="-14"/>
          <w:sz w:val="34"/>
          <w:szCs w:val="34"/>
          <w:cs/>
        </w:rPr>
        <w:br/>
      </w:r>
      <w:r w:rsidR="007248C7" w:rsidRPr="004623D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4623D9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4623D9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4623D9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167B80" w:rsidRPr="004623D9">
        <w:rPr>
          <w:rFonts w:ascii="TH SarabunIT๙" w:hAnsi="TH SarabunIT๙" w:cs="TH SarabunIT๙"/>
          <w:sz w:val="34"/>
          <w:szCs w:val="34"/>
          <w:cs/>
        </w:rPr>
        <w:t>11 สิงหาคม พ.ศ. ๒๕6</w:t>
      </w:r>
      <w:r w:rsidR="00171FAC" w:rsidRPr="004623D9">
        <w:rPr>
          <w:rFonts w:ascii="TH SarabunIT๙" w:hAnsi="TH SarabunIT๙" w:cs="TH SarabunIT๙"/>
          <w:sz w:val="34"/>
          <w:szCs w:val="34"/>
        </w:rPr>
        <w:t>4</w:t>
      </w:r>
      <w:r w:rsidR="00167B80" w:rsidRPr="004623D9">
        <w:rPr>
          <w:rFonts w:ascii="TH SarabunIT๙" w:hAnsi="TH SarabunIT๙" w:cs="TH SarabunIT๙"/>
          <w:sz w:val="34"/>
          <w:szCs w:val="34"/>
        </w:rPr>
        <w:t xml:space="preserve"> </w:t>
      </w:r>
      <w:bookmarkStart w:id="6" w:name="_Hlk75281988"/>
      <w:r w:rsidR="00167B80" w:rsidRPr="004623D9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  <w:bookmarkEnd w:id="4"/>
      <w:bookmarkEnd w:id="6"/>
    </w:p>
    <w:p w14:paraId="13BA98A3" w14:textId="50FDED34" w:rsidR="0062143F" w:rsidRPr="004623D9" w:rsidRDefault="00680575" w:rsidP="004623D9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623D9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(2</w:t>
      </w:r>
      <w:r w:rsidR="007248C7" w:rsidRPr="004623D9">
        <w:rPr>
          <w:rFonts w:ascii="TH SarabunIT๙" w:hAnsi="TH SarabunIT๙" w:cs="TH SarabunIT๙" w:hint="cs"/>
          <w:sz w:val="34"/>
          <w:szCs w:val="34"/>
          <w:cs/>
        </w:rPr>
        <w:t>/</w:t>
      </w:r>
      <w:r w:rsidR="007248C7" w:rsidRPr="004623D9">
        <w:rPr>
          <w:rFonts w:ascii="TH SarabunIT๙" w:hAnsi="TH SarabunIT๙" w:cs="TH SarabunIT๙"/>
          <w:sz w:val="34"/>
          <w:szCs w:val="34"/>
        </w:rPr>
        <w:t>2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บริษัทหรือห้างหุ้นส่วนนิติบุคคลที่ตั้งขึ้นตามกฎหมายไทย</w:t>
      </w:r>
      <w:r w:rsidR="00733584" w:rsidRP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D6611" w:rsidRPr="004623D9">
        <w:rPr>
          <w:rFonts w:ascii="TH SarabunIT๙" w:hAnsi="TH SarabunIT๙" w:cs="TH SarabunIT๙"/>
          <w:sz w:val="34"/>
          <w:szCs w:val="34"/>
          <w:cs/>
        </w:rPr>
        <w:t>แต่ไม่รวมถึงมูลนิธิหรือสมาคม</w:t>
      </w:r>
      <w:r w:rsidR="004D6611" w:rsidRP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2143F" w:rsidRPr="004623D9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r w:rsidRPr="004623D9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</w:t>
      </w:r>
      <w:r w:rsidR="00825A72" w:rsidRPr="004623D9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4075DD" w:rsidRPr="004623D9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="004075DD" w:rsidRPr="004623D9">
        <w:rPr>
          <w:rFonts w:ascii="TH SarabunIT๙" w:hAnsi="TH SarabunIT๙" w:cs="TH SarabunIT๙"/>
          <w:sz w:val="34"/>
          <w:szCs w:val="34"/>
          <w:cs/>
        </w:rPr>
        <w:t xml:space="preserve">ถึงวันที่ ๓๑ ธันวาคม พ.ศ. ๒๕๖8 </w:t>
      </w:r>
      <w:r w:rsidR="00BB1C88" w:rsidRPr="004623D9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4623D9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BB1C88" w:rsidRPr="004623D9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4623D9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 w:rsidRPr="004623D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BB1C88" w:rsidRPr="004623D9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="00BB1C88" w:rsidRPr="004623D9">
        <w:rPr>
          <w:rFonts w:ascii="TH SarabunIT๙" w:hAnsi="TH SarabunIT๙" w:cs="TH SarabunIT๙"/>
          <w:sz w:val="34"/>
          <w:szCs w:val="34"/>
          <w:cs/>
        </w:rPr>
        <w:t xml:space="preserve">๓ </w:t>
      </w:r>
      <w:proofErr w:type="spellStart"/>
      <w:r w:rsidR="00BB1C88" w:rsidRPr="004623D9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="00BB1C88" w:rsidRPr="004623D9">
        <w:rPr>
          <w:rFonts w:ascii="TH SarabunIT๙" w:hAnsi="TH SarabunIT๙" w:cs="TH SarabunIT๙"/>
          <w:sz w:val="34"/>
          <w:szCs w:val="34"/>
          <w:cs/>
        </w:rPr>
        <w:t>ณรส แห่งประมวลรัษฎากร</w:t>
      </w:r>
      <w:r w:rsidR="00BB1C88" w:rsidRPr="004623D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4623D9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4075DD" w:rsidRPr="004623D9">
        <w:rPr>
          <w:rFonts w:ascii="TH SarabunIT๙" w:hAnsi="TH SarabunIT๙" w:cs="TH SarabunIT๙"/>
          <w:sz w:val="34"/>
          <w:szCs w:val="34"/>
        </w:rPr>
        <w:t>1</w:t>
      </w:r>
      <w:r w:rsidR="003126EE" w:rsidRPr="004623D9">
        <w:rPr>
          <w:rFonts w:ascii="TH SarabunIT๙" w:hAnsi="TH SarabunIT๙" w:cs="TH SarabunIT๙"/>
          <w:sz w:val="34"/>
          <w:szCs w:val="34"/>
        </w:rPr>
        <w:t>.0</w:t>
      </w:r>
      <w:r w:rsidRPr="004623D9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787E6161" w14:textId="742CA43E" w:rsidR="00E34369" w:rsidRDefault="00E34369" w:rsidP="004623D9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C44A6">
        <w:rPr>
          <w:rFonts w:ascii="TH SarabunIT๙" w:hAnsi="TH SarabunIT๙" w:cs="TH SarabunIT๙"/>
          <w:spacing w:val="-14"/>
          <w:sz w:val="34"/>
          <w:szCs w:val="34"/>
          <w:cs/>
        </w:rPr>
        <w:tab/>
        <w:t>ข้อ</w:t>
      </w:r>
      <w:r w:rsidR="00F96347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Pr="00CC44A6">
        <w:rPr>
          <w:rFonts w:ascii="TH SarabunIT๙" w:hAnsi="TH SarabunIT๙" w:cs="TH SarabunIT๙"/>
          <w:spacing w:val="-14"/>
          <w:sz w:val="34"/>
          <w:szCs w:val="34"/>
        </w:rPr>
        <w:t>8</w:t>
      </w:r>
      <w:r w:rsidR="00F96347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Pr="00CC44A6">
        <w:rPr>
          <w:rFonts w:ascii="TH SarabunIT๙" w:hAnsi="TH SarabunIT๙" w:cs="TH SarabunIT๙"/>
          <w:spacing w:val="-14"/>
          <w:sz w:val="34"/>
          <w:szCs w:val="34"/>
          <w:cs/>
        </w:rPr>
        <w:t>ให้ยกเลิกความใน (</w:t>
      </w:r>
      <w:r w:rsidR="00756B9E" w:rsidRPr="00CC44A6">
        <w:rPr>
          <w:rFonts w:ascii="TH SarabunIT๙" w:hAnsi="TH SarabunIT๙" w:cs="TH SarabunIT๙"/>
          <w:spacing w:val="-14"/>
          <w:sz w:val="34"/>
          <w:szCs w:val="34"/>
        </w:rPr>
        <w:t>3</w:t>
      </w:r>
      <w:r w:rsidRPr="00CC44A6">
        <w:rPr>
          <w:rFonts w:ascii="TH SarabunIT๙" w:hAnsi="TH SarabunIT๙" w:cs="TH SarabunIT๙"/>
          <w:spacing w:val="-14"/>
          <w:sz w:val="34"/>
          <w:szCs w:val="34"/>
          <w:cs/>
        </w:rPr>
        <w:t>/2) ของข้อ 8 ของคำสั่งกรมสรรพากร</w:t>
      </w:r>
      <w:r w:rsidR="0089273E" w:rsidRPr="00CC44A6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CC44A6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Pr="00CC44A6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Pr="00CC44A6">
        <w:rPr>
          <w:rFonts w:ascii="TH SarabunIT๙" w:hAnsi="TH SarabunIT๙" w:cs="TH SarabunIT๙"/>
          <w:spacing w:val="-14"/>
          <w:sz w:val="34"/>
          <w:szCs w:val="34"/>
          <w:cs/>
        </w:rPr>
        <w:t>. 4/2528</w:t>
      </w:r>
      <w:r w:rsidRPr="00E3436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Pr="00E34369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4623D9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ลงวันที่ 26 กันยายน พ.ศ. 2528 ซึ่งแก้ไขเพิ่มเติมโดยคำสั่งกรมสรรพากร</w:t>
      </w:r>
      <w:r w:rsidR="0089273E" w:rsidRPr="004623D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. 3</w:t>
      </w:r>
      <w:r w:rsidR="00171FAC" w:rsidRPr="004623D9">
        <w:rPr>
          <w:rFonts w:ascii="TH SarabunIT๙" w:hAnsi="TH SarabunIT๙" w:cs="TH SarabunIT๙"/>
          <w:spacing w:val="-14"/>
          <w:sz w:val="34"/>
          <w:szCs w:val="34"/>
        </w:rPr>
        <w:t>36</w:t>
      </w:r>
      <w:r w:rsidRPr="004623D9">
        <w:rPr>
          <w:rFonts w:ascii="TH SarabunIT๙" w:hAnsi="TH SarabunIT๙" w:cs="TH SarabunIT๙"/>
          <w:spacing w:val="-14"/>
          <w:sz w:val="34"/>
          <w:szCs w:val="34"/>
          <w:cs/>
        </w:rPr>
        <w:t>/๒๕6</w:t>
      </w:r>
      <w:r w:rsidR="00171FAC" w:rsidRPr="004623D9">
        <w:rPr>
          <w:rFonts w:ascii="TH SarabunIT๙" w:hAnsi="TH SarabunIT๙" w:cs="TH SarabunIT๙"/>
          <w:spacing w:val="-14"/>
          <w:sz w:val="34"/>
          <w:szCs w:val="34"/>
        </w:rPr>
        <w:t>4</w:t>
      </w:r>
      <w:r w:rsidRPr="00E3436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623D9">
        <w:rPr>
          <w:rFonts w:ascii="TH SarabunIT๙" w:hAnsi="TH SarabunIT๙" w:cs="TH SarabunIT๙"/>
          <w:sz w:val="34"/>
          <w:szCs w:val="34"/>
          <w:cs/>
        </w:rPr>
        <w:br/>
      </w:r>
      <w:r w:rsidRPr="00E3436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9136CD">
        <w:rPr>
          <w:rFonts w:ascii="TH SarabunIT๙" w:hAnsi="TH SarabunIT๙" w:cs="TH SarabunIT๙"/>
          <w:sz w:val="34"/>
          <w:szCs w:val="34"/>
        </w:rPr>
        <w:t xml:space="preserve"> </w:t>
      </w:r>
      <w:r w:rsidRPr="00E34369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9136CD">
        <w:rPr>
          <w:rFonts w:ascii="TH SarabunIT๙" w:hAnsi="TH SarabunIT๙" w:cs="TH SarabunIT๙"/>
          <w:sz w:val="34"/>
          <w:szCs w:val="34"/>
        </w:rPr>
        <w:br/>
      </w:r>
      <w:r w:rsidRPr="00E34369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89273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34369">
        <w:rPr>
          <w:rFonts w:ascii="TH SarabunIT๙" w:hAnsi="TH SarabunIT๙" w:cs="TH SarabunIT๙"/>
          <w:sz w:val="34"/>
          <w:szCs w:val="34"/>
          <w:cs/>
        </w:rPr>
        <w:t>ลงวันที่ 11 สิงหาคม พ.ศ. ๒๕6</w:t>
      </w:r>
      <w:r w:rsidR="00171FAC">
        <w:rPr>
          <w:rFonts w:ascii="TH SarabunIT๙" w:hAnsi="TH SarabunIT๙" w:cs="TH SarabunIT๙"/>
          <w:sz w:val="34"/>
          <w:szCs w:val="34"/>
        </w:rPr>
        <w:t>4</w:t>
      </w:r>
      <w:r w:rsidRPr="00E34369">
        <w:rPr>
          <w:rFonts w:ascii="TH SarabunIT๙" w:hAnsi="TH SarabunIT๙" w:cs="TH SarabunIT๙"/>
          <w:sz w:val="34"/>
          <w:szCs w:val="34"/>
          <w:cs/>
        </w:rPr>
        <w:t xml:space="preserve"> และให้ใช้ความต่อไปนี้แทน</w:t>
      </w:r>
    </w:p>
    <w:p w14:paraId="236AC0F9" w14:textId="673E1F3D" w:rsidR="00E34369" w:rsidRDefault="00E34369" w:rsidP="0062143F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E34369">
        <w:rPr>
          <w:rFonts w:ascii="TH SarabunIT๙" w:hAnsi="TH SarabunIT๙" w:cs="TH SarabunIT๙"/>
          <w:sz w:val="34"/>
          <w:szCs w:val="34"/>
          <w:cs/>
        </w:rPr>
        <w:t>“(3/2)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E34369">
        <w:rPr>
          <w:rFonts w:ascii="TH SarabunIT๙" w:hAnsi="TH SarabunIT๙" w:cs="TH SarabunIT๙"/>
          <w:sz w:val="34"/>
          <w:szCs w:val="34"/>
          <w:cs/>
        </w:rPr>
        <w:t xml:space="preserve">บริษัทหรือห้างหุ้นส่วนนิติบุคคลที่ตั้งขึ้นตามกฎหมายของต่างประเทศ ประกอบกิจการในประเทศไทย โดยมีสำนักงานสาขาตั้งอยู่เป็นการถาวรในประเทศไทย หักภาษี </w:t>
      </w:r>
      <w:r w:rsidR="00756B9E">
        <w:rPr>
          <w:rFonts w:ascii="TH SarabunIT๙" w:hAnsi="TH SarabunIT๙" w:cs="TH SarabunIT๙"/>
          <w:sz w:val="34"/>
          <w:szCs w:val="34"/>
        </w:rPr>
        <w:br/>
      </w:r>
      <w:r w:rsidRPr="00E34369">
        <w:rPr>
          <w:rFonts w:ascii="TH SarabunIT๙" w:hAnsi="TH SarabunIT๙" w:cs="TH SarabunIT๙"/>
          <w:sz w:val="34"/>
          <w:szCs w:val="34"/>
          <w:cs/>
        </w:rPr>
        <w:t>ณ ที่จ่าย สำหรับเงินได้พึงประเมินที่จ่ายตั้งแต่วันที่</w:t>
      </w:r>
      <w:r w:rsidR="00171FAC">
        <w:rPr>
          <w:rFonts w:ascii="TH SarabunIT๙" w:hAnsi="TH SarabunIT๙" w:cs="TH SarabunIT๙"/>
          <w:sz w:val="34"/>
          <w:szCs w:val="34"/>
        </w:rPr>
        <w:t xml:space="preserve"> </w:t>
      </w:r>
      <w:r w:rsidR="004075DD" w:rsidRPr="004075DD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ถึงวันที่ ๓๑ ธันวาคม </w:t>
      </w:r>
      <w:r w:rsidR="004075DD">
        <w:rPr>
          <w:rFonts w:ascii="TH SarabunIT๙" w:hAnsi="TH SarabunIT๙" w:cs="TH SarabunIT๙"/>
          <w:sz w:val="34"/>
          <w:szCs w:val="34"/>
        </w:rPr>
        <w:br/>
      </w:r>
      <w:r w:rsidR="004075DD" w:rsidRPr="004075DD">
        <w:rPr>
          <w:rFonts w:ascii="TH SarabunIT๙" w:hAnsi="TH SarabunIT๙" w:cs="TH SarabunIT๙"/>
          <w:sz w:val="34"/>
          <w:szCs w:val="34"/>
          <w:cs/>
        </w:rPr>
        <w:t xml:space="preserve">พ.ศ. ๒๕๖8 </w:t>
      </w:r>
      <w:r w:rsidRPr="00E34369">
        <w:rPr>
          <w:rFonts w:ascii="TH SarabunIT๙" w:hAnsi="TH SarabunIT๙" w:cs="TH SarabunIT๙"/>
          <w:sz w:val="34"/>
          <w:szCs w:val="34"/>
          <w:cs/>
        </w:rPr>
        <w:t xml:space="preserve">และได้ดำเนินการนำส่งภาษีด้วยวิธีการที่กำหนดตามมาตรา 3 </w:t>
      </w:r>
      <w:proofErr w:type="spellStart"/>
      <w:r w:rsidRPr="00E34369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Pr="00E34369">
        <w:rPr>
          <w:rFonts w:ascii="TH SarabunIT๙" w:hAnsi="TH SarabunIT๙" w:cs="TH SarabunIT๙"/>
          <w:sz w:val="34"/>
          <w:szCs w:val="34"/>
          <w:cs/>
        </w:rPr>
        <w:t xml:space="preserve">ณรส แห่งประมวลรัษฎากร โดยคำนวณหักไว้ในอัตราร้อยละ </w:t>
      </w:r>
      <w:r w:rsidR="004075DD">
        <w:rPr>
          <w:rFonts w:ascii="TH SarabunIT๙" w:hAnsi="TH SarabunIT๙" w:cs="TH SarabunIT๙"/>
          <w:sz w:val="34"/>
          <w:szCs w:val="34"/>
        </w:rPr>
        <w:t>1</w:t>
      </w:r>
      <w:r w:rsidRPr="00E34369">
        <w:rPr>
          <w:rFonts w:ascii="TH SarabunIT๙" w:hAnsi="TH SarabunIT๙" w:cs="TH SarabunIT๙"/>
          <w:sz w:val="34"/>
          <w:szCs w:val="34"/>
          <w:cs/>
        </w:rPr>
        <w:t>.0”</w:t>
      </w:r>
    </w:p>
    <w:p w14:paraId="5179D850" w14:textId="7504F060" w:rsidR="00181BDD" w:rsidRPr="00EC5668" w:rsidRDefault="00181BDD" w:rsidP="00CC44A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C5668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</w:r>
      <w:bookmarkStart w:id="7" w:name="_Hlk75280580"/>
      <w:r w:rsidRPr="00EC5668">
        <w:rPr>
          <w:rFonts w:ascii="TH SarabunIT๙" w:hAnsi="TH SarabunIT๙" w:cs="TH SarabunIT๙" w:hint="cs"/>
          <w:spacing w:val="-14"/>
          <w:sz w:val="34"/>
          <w:szCs w:val="34"/>
          <w:cs/>
        </w:rPr>
        <w:t>ข้อ</w:t>
      </w:r>
      <w:r w:rsidR="00F96347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B44B25" w:rsidRPr="00EC5668">
        <w:rPr>
          <w:rFonts w:ascii="TH SarabunIT๙" w:hAnsi="TH SarabunIT๙" w:cs="TH SarabunIT๙"/>
          <w:spacing w:val="-14"/>
          <w:sz w:val="34"/>
          <w:szCs w:val="34"/>
        </w:rPr>
        <w:t>9</w:t>
      </w:r>
      <w:r w:rsidR="00F96347">
        <w:rPr>
          <w:rFonts w:ascii="TH SarabunIT๙" w:hAnsi="TH SarabunIT๙" w:cs="TH SarabunIT๙"/>
          <w:spacing w:val="-14"/>
          <w:sz w:val="34"/>
          <w:szCs w:val="34"/>
          <w:cs/>
        </w:rPr>
        <w:t> </w:t>
      </w:r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>ให้ยกเลิกความใน (</w:t>
      </w:r>
      <w:r w:rsidR="00F37A77" w:rsidRPr="00EC5668">
        <w:rPr>
          <w:rFonts w:ascii="TH SarabunIT๙" w:hAnsi="TH SarabunIT๙" w:cs="TH SarabunIT๙"/>
          <w:spacing w:val="-14"/>
          <w:sz w:val="34"/>
          <w:szCs w:val="34"/>
        </w:rPr>
        <w:t>1/1</w:t>
      </w:r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) ของข้อ </w:t>
      </w:r>
      <w:r w:rsidR="00F37A77" w:rsidRPr="00EC5668">
        <w:rPr>
          <w:rFonts w:ascii="TH SarabunIT๙" w:hAnsi="TH SarabunIT๙" w:cs="TH SarabunIT๙"/>
          <w:spacing w:val="-14"/>
          <w:sz w:val="34"/>
          <w:szCs w:val="34"/>
        </w:rPr>
        <w:t>9</w:t>
      </w:r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ของคำสั่งกรมสรรพากร</w:t>
      </w:r>
      <w:r w:rsidR="00CC44A6" w:rsidRPr="00EC566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>. 4/2528</w:t>
      </w:r>
      <w:r w:rsidR="00F37A77" w:rsidRPr="00EC566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C5668">
        <w:rPr>
          <w:rFonts w:ascii="TH SarabunIT๙" w:hAnsi="TH SarabunIT๙" w:cs="TH SarabunIT๙"/>
          <w:sz w:val="34"/>
          <w:szCs w:val="34"/>
          <w:cs/>
        </w:rPr>
        <w:br/>
      </w:r>
      <w:r w:rsidR="00F37A77" w:rsidRPr="00EC5668">
        <w:rPr>
          <w:rFonts w:ascii="TH SarabunIT๙" w:hAnsi="TH SarabunIT๙" w:cs="TH SarabunIT๙"/>
          <w:sz w:val="34"/>
          <w:szCs w:val="34"/>
          <w:cs/>
        </w:rPr>
        <w:t>เรื่อง สั่งให้ผู้จ่ายเงินได้พึงประเมินตามมาตรา 40 แห่งประมวลรัษฎากร มีหน้าที่หักภาษี</w:t>
      </w:r>
      <w:r w:rsidR="00CC44A6" w:rsidRPr="00EC5668">
        <w:rPr>
          <w:rFonts w:ascii="TH SarabunIT๙" w:hAnsi="TH SarabunIT๙" w:cs="TH SarabunIT๙"/>
          <w:sz w:val="34"/>
          <w:szCs w:val="34"/>
          <w:cs/>
        </w:rPr>
        <w:br/>
      </w:r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>เงินได้ ณ ที่จ่าย</w:t>
      </w:r>
      <w:r w:rsidR="00CC44A6" w:rsidRPr="00EC566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>ลงวันที่ 26 กันยายน พ.ศ. 2528 ซึ่งแก้ไขเพิ่มเติมโดยคำสั่งกรมสรรพากร</w:t>
      </w:r>
      <w:r w:rsidR="0089273E" w:rsidRPr="00EC566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F37A77" w:rsidRPr="00EC5668">
        <w:rPr>
          <w:rFonts w:ascii="TH SarabunIT๙" w:hAnsi="TH SarabunIT๙" w:cs="TH SarabunIT๙"/>
          <w:spacing w:val="-14"/>
          <w:sz w:val="34"/>
          <w:szCs w:val="34"/>
          <w:cs/>
        </w:rPr>
        <w:t>. 336/๒๕64</w:t>
      </w:r>
      <w:r w:rsidR="00F37A77" w:rsidRPr="00EC5668">
        <w:rPr>
          <w:rFonts w:ascii="TH SarabunIT๙" w:hAnsi="TH SarabunIT๙" w:cs="TH SarabunIT๙"/>
          <w:sz w:val="34"/>
          <w:szCs w:val="34"/>
          <w:cs/>
        </w:rPr>
        <w:t xml:space="preserve"> เรื่อง</w:t>
      </w:r>
      <w:r w:rsidR="009136CD">
        <w:rPr>
          <w:rFonts w:ascii="TH SarabunIT๙" w:hAnsi="TH SarabunIT๙" w:cs="TH SarabunIT๙"/>
          <w:sz w:val="34"/>
          <w:szCs w:val="34"/>
        </w:rPr>
        <w:t xml:space="preserve"> </w:t>
      </w:r>
      <w:r w:rsidR="00F37A77" w:rsidRPr="00EC5668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9136CD">
        <w:rPr>
          <w:rFonts w:ascii="TH SarabunIT๙" w:hAnsi="TH SarabunIT๙" w:cs="TH SarabunIT๙"/>
          <w:sz w:val="34"/>
          <w:szCs w:val="34"/>
        </w:rPr>
        <w:br/>
      </w:r>
      <w:r w:rsidR="00F37A77" w:rsidRPr="00EC5668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9136CD">
        <w:rPr>
          <w:rFonts w:ascii="TH SarabunIT๙" w:hAnsi="TH SarabunIT๙" w:cs="TH SarabunIT๙"/>
          <w:sz w:val="34"/>
          <w:szCs w:val="34"/>
        </w:rPr>
        <w:t xml:space="preserve"> </w:t>
      </w:r>
      <w:r w:rsidR="00F37A77" w:rsidRPr="00EC5668">
        <w:rPr>
          <w:rFonts w:ascii="TH SarabunIT๙" w:hAnsi="TH SarabunIT๙" w:cs="TH SarabunIT๙"/>
          <w:sz w:val="34"/>
          <w:szCs w:val="34"/>
          <w:cs/>
        </w:rPr>
        <w:t>ลงวันที่ 11 สิงหาคม พ.ศ. ๒๕64 และให้ใช้ความต่อไปนี้แทน</w:t>
      </w:r>
      <w:r w:rsidRPr="00EC566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4A6C5652" w14:textId="44F9DC91" w:rsidR="00586845" w:rsidRDefault="00181BDD" w:rsidP="00385B1E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CF7F54">
        <w:rPr>
          <w:rFonts w:ascii="TH SarabunIT๙" w:hAnsi="TH SarabunIT๙" w:cs="TH SarabunIT๙" w:hint="cs"/>
          <w:sz w:val="34"/>
          <w:szCs w:val="34"/>
          <w:cs/>
        </w:rPr>
        <w:tab/>
      </w:r>
      <w:r w:rsidR="001F1BA7" w:rsidRPr="001F1BA7">
        <w:rPr>
          <w:rFonts w:ascii="TH SarabunIT๙" w:hAnsi="TH SarabunIT๙" w:cs="TH SarabunIT๙"/>
          <w:sz w:val="34"/>
          <w:szCs w:val="34"/>
          <w:cs/>
        </w:rPr>
        <w:t>“(</w:t>
      </w:r>
      <w:r w:rsidR="001F1BA7">
        <w:rPr>
          <w:rFonts w:ascii="TH SarabunIT๙" w:hAnsi="TH SarabunIT๙" w:cs="TH SarabunIT๙"/>
          <w:sz w:val="34"/>
          <w:szCs w:val="34"/>
        </w:rPr>
        <w:t>1</w:t>
      </w:r>
      <w:r w:rsidR="001F1BA7" w:rsidRPr="001F1BA7">
        <w:rPr>
          <w:rFonts w:ascii="TH SarabunIT๙" w:hAnsi="TH SarabunIT๙" w:cs="TH SarabunIT๙"/>
          <w:sz w:val="34"/>
          <w:szCs w:val="34"/>
          <w:cs/>
        </w:rPr>
        <w:t>/1)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F1BA7" w:rsidRPr="001F1BA7">
        <w:rPr>
          <w:rFonts w:ascii="TH SarabunIT๙" w:hAnsi="TH SarabunIT๙" w:cs="TH SarabunIT๙"/>
          <w:sz w:val="34"/>
          <w:szCs w:val="34"/>
          <w:cs/>
        </w:rPr>
        <w:t>ผู้มีหน้าที่เสียภาษีเงินได้บุคคลธรรมดาหรือภาษีเงินได้นิติบุคคล</w:t>
      </w:r>
      <w:r w:rsidR="00385B1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85B1E" w:rsidRPr="00CC44A6">
        <w:rPr>
          <w:rFonts w:ascii="TH SarabunIT๙" w:hAnsi="TH SarabunIT๙" w:cs="TH SarabunIT๙"/>
          <w:sz w:val="34"/>
          <w:szCs w:val="34"/>
          <w:cs/>
        </w:rPr>
        <w:t>แต่ไม่รวมถึงมูลนิธิหรือสมาคม</w:t>
      </w:r>
      <w:r w:rsidR="001F1BA7" w:rsidRPr="00CC44A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44B25" w:rsidRPr="00B44B25">
        <w:rPr>
          <w:rFonts w:ascii="TH SarabunIT๙" w:hAnsi="TH SarabunIT๙" w:cs="TH SarabunIT๙"/>
          <w:sz w:val="34"/>
          <w:szCs w:val="34"/>
          <w:cs/>
        </w:rPr>
        <w:t>เฉพาะที่เป็นรางวัลในการประกวด</w:t>
      </w:r>
      <w:r w:rsidR="007D6913">
        <w:rPr>
          <w:rFonts w:ascii="TH SarabunIT๙" w:hAnsi="TH SarabunIT๙" w:cs="TH SarabunIT๙" w:hint="cs"/>
          <w:sz w:val="34"/>
          <w:szCs w:val="34"/>
          <w:cs/>
        </w:rPr>
        <w:t xml:space="preserve"> การ</w:t>
      </w:r>
      <w:r w:rsidR="00B44B25" w:rsidRPr="00B44B25">
        <w:rPr>
          <w:rFonts w:ascii="TH SarabunIT๙" w:hAnsi="TH SarabunIT๙" w:cs="TH SarabunIT๙"/>
          <w:sz w:val="34"/>
          <w:szCs w:val="34"/>
          <w:cs/>
        </w:rPr>
        <w:t xml:space="preserve">แข่งขัน การชิงโชค หรือการอื่นใดอันมีลักษณะทำนองเดียวกัน </w:t>
      </w:r>
      <w:r w:rsidR="001F1BA7" w:rsidRPr="001F1BA7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bookmarkStart w:id="8" w:name="_Hlk128389199"/>
      <w:r w:rsidR="001F1BA7" w:rsidRPr="001F1BA7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สำหรับเงินได้พึงประเมินที่จ่ายตั้งแต่วันที่</w:t>
      </w:r>
      <w:r w:rsidR="004075DD">
        <w:rPr>
          <w:rFonts w:ascii="TH SarabunIT๙" w:hAnsi="TH SarabunIT๙" w:cs="TH SarabunIT๙"/>
          <w:sz w:val="34"/>
          <w:szCs w:val="34"/>
        </w:rPr>
        <w:t xml:space="preserve"> </w:t>
      </w:r>
      <w:r w:rsidR="004075DD" w:rsidRPr="004075DD">
        <w:rPr>
          <w:rFonts w:ascii="TH SarabunIT๙" w:hAnsi="TH SarabunIT๙" w:cs="TH SarabunIT๙"/>
          <w:sz w:val="34"/>
          <w:szCs w:val="34"/>
          <w:cs/>
        </w:rPr>
        <w:t xml:space="preserve">๑ มกราคม </w:t>
      </w:r>
      <w:r w:rsidR="007D6913">
        <w:rPr>
          <w:rFonts w:ascii="TH SarabunIT๙" w:hAnsi="TH SarabunIT๙" w:cs="TH SarabunIT๙"/>
          <w:sz w:val="34"/>
          <w:szCs w:val="34"/>
          <w:cs/>
        </w:rPr>
        <w:br/>
      </w:r>
      <w:r w:rsidR="004075DD" w:rsidRPr="004075DD">
        <w:rPr>
          <w:rFonts w:ascii="TH SarabunIT๙" w:hAnsi="TH SarabunIT๙" w:cs="TH SarabunIT๙"/>
          <w:sz w:val="34"/>
          <w:szCs w:val="34"/>
          <w:cs/>
        </w:rPr>
        <w:t xml:space="preserve">พ.ศ. ๒๕๖6 ถึงวันที่ ๓๑ ธันวาคม พ.ศ. ๒๕๖8 </w:t>
      </w:r>
      <w:r w:rsidR="001F1BA7" w:rsidRPr="001F1BA7">
        <w:rPr>
          <w:rFonts w:ascii="TH SarabunIT๙" w:hAnsi="TH SarabunIT๙" w:cs="TH SarabunIT๙"/>
          <w:sz w:val="34"/>
          <w:szCs w:val="34"/>
          <w:cs/>
        </w:rPr>
        <w:t xml:space="preserve">และได้ดำเนินการนำส่งภาษีด้วยวิธีการที่กำหนดตามมาตรา ๓ </w:t>
      </w:r>
      <w:proofErr w:type="spellStart"/>
      <w:r w:rsidR="001F1BA7" w:rsidRPr="001F1BA7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="001F1BA7" w:rsidRPr="001F1BA7">
        <w:rPr>
          <w:rFonts w:ascii="TH SarabunIT๙" w:hAnsi="TH SarabunIT๙" w:cs="TH SarabunIT๙"/>
          <w:sz w:val="34"/>
          <w:szCs w:val="34"/>
          <w:cs/>
        </w:rPr>
        <w:t xml:space="preserve">ณรส แห่งประมวลรัษฎากร โดยคำนวณหักไว้ในอัตราร้อยละ </w:t>
      </w:r>
      <w:r w:rsidR="004075DD">
        <w:rPr>
          <w:rFonts w:ascii="TH SarabunIT๙" w:hAnsi="TH SarabunIT๙" w:cs="TH SarabunIT๙"/>
          <w:sz w:val="34"/>
          <w:szCs w:val="34"/>
        </w:rPr>
        <w:t>1</w:t>
      </w:r>
      <w:r w:rsidR="001F1BA7" w:rsidRPr="001F1BA7">
        <w:rPr>
          <w:rFonts w:ascii="TH SarabunIT๙" w:hAnsi="TH SarabunIT๙" w:cs="TH SarabunIT๙"/>
          <w:sz w:val="34"/>
          <w:szCs w:val="34"/>
          <w:cs/>
        </w:rPr>
        <w:t>.0”</w:t>
      </w:r>
      <w:r w:rsidR="001F1BA7" w:rsidRPr="001F1BA7">
        <w:rPr>
          <w:rFonts w:ascii="TH SarabunIT๙" w:hAnsi="TH SarabunIT๙" w:cs="TH SarabunIT๙"/>
          <w:sz w:val="34"/>
          <w:szCs w:val="34"/>
          <w:cs/>
        </w:rPr>
        <w:tab/>
      </w:r>
      <w:bookmarkEnd w:id="8"/>
      <w:r w:rsidR="001F1BA7" w:rsidRPr="001F1BA7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</w:p>
    <w:p w14:paraId="224480A9" w14:textId="39089F26" w:rsidR="00F37A77" w:rsidRDefault="00F37A77" w:rsidP="001F1BA7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</w:p>
    <w:p w14:paraId="07588638" w14:textId="4EB99878" w:rsidR="006D0F0F" w:rsidRDefault="00F37A77" w:rsidP="00EC5668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pacing w:val="-8"/>
          <w:sz w:val="34"/>
          <w:szCs w:val="34"/>
        </w:rPr>
      </w:pPr>
      <w:r w:rsidRPr="00F37A77">
        <w:rPr>
          <w:rFonts w:ascii="TH SarabunIT๙" w:hAnsi="TH SarabunIT๙" w:cs="TH SarabunIT๙"/>
          <w:spacing w:val="-8"/>
          <w:sz w:val="34"/>
          <w:szCs w:val="34"/>
        </w:rPr>
        <w:t xml:space="preserve">/ </w:t>
      </w:r>
      <w:r w:rsidRPr="00F37A77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ข้อ </w:t>
      </w:r>
      <w:r w:rsidRPr="00F37A77">
        <w:rPr>
          <w:rFonts w:ascii="TH SarabunIT๙" w:hAnsi="TH SarabunIT๙" w:cs="TH SarabunIT๙"/>
          <w:spacing w:val="-8"/>
          <w:sz w:val="34"/>
          <w:szCs w:val="34"/>
        </w:rPr>
        <w:t>1</w:t>
      </w:r>
      <w:r>
        <w:rPr>
          <w:rFonts w:ascii="TH SarabunIT๙" w:hAnsi="TH SarabunIT๙" w:cs="TH SarabunIT๙"/>
          <w:spacing w:val="-8"/>
          <w:sz w:val="34"/>
          <w:szCs w:val="34"/>
        </w:rPr>
        <w:t>0</w:t>
      </w:r>
      <w:r w:rsidRPr="00F37A77">
        <w:rPr>
          <w:rFonts w:ascii="TH SarabunIT๙" w:hAnsi="TH SarabunIT๙" w:cs="TH SarabunIT๙"/>
          <w:spacing w:val="-8"/>
          <w:sz w:val="34"/>
          <w:szCs w:val="34"/>
        </w:rPr>
        <w:t xml:space="preserve"> …</w:t>
      </w:r>
    </w:p>
    <w:p w14:paraId="5F2EA3B7" w14:textId="192D624E" w:rsidR="003210B5" w:rsidRPr="00EC5668" w:rsidRDefault="007D6913" w:rsidP="00F37A77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.</w:t>
      </w:r>
    </w:p>
    <w:p w14:paraId="1E22503E" w14:textId="10763192" w:rsidR="006206D7" w:rsidRPr="00EC5668" w:rsidRDefault="006206D7" w:rsidP="00D75CA8">
      <w:pPr>
        <w:tabs>
          <w:tab w:val="left" w:pos="1440"/>
          <w:tab w:val="left" w:pos="1890"/>
          <w:tab w:val="left" w:pos="2127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C566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C5668">
        <w:rPr>
          <w:rFonts w:ascii="TH SarabunIT๙" w:hAnsi="TH SarabunIT๙" w:cs="TH SarabunIT๙"/>
          <w:sz w:val="34"/>
          <w:szCs w:val="34"/>
          <w:cs/>
        </w:rPr>
        <w:tab/>
      </w:r>
      <w:r w:rsidRPr="00D75CA8">
        <w:rPr>
          <w:rFonts w:ascii="TH SarabunIT๙" w:hAnsi="TH SarabunIT๙" w:cs="TH SarabunIT๙"/>
          <w:spacing w:val="-8"/>
          <w:sz w:val="34"/>
          <w:szCs w:val="34"/>
          <w:cs/>
        </w:rPr>
        <w:t>ข้อ</w:t>
      </w:r>
      <w:r w:rsidR="00F96347" w:rsidRPr="00D75CA8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Pr="00D75CA8">
        <w:rPr>
          <w:rFonts w:ascii="TH SarabunIT๙" w:hAnsi="TH SarabunIT๙" w:cs="TH SarabunIT๙"/>
          <w:spacing w:val="-8"/>
          <w:sz w:val="34"/>
          <w:szCs w:val="34"/>
          <w:cs/>
        </w:rPr>
        <w:t>1</w:t>
      </w:r>
      <w:r w:rsidR="00F64BC5" w:rsidRPr="00D75CA8">
        <w:rPr>
          <w:rFonts w:ascii="TH SarabunIT๙" w:hAnsi="TH SarabunIT๙" w:cs="TH SarabunIT๙" w:hint="cs"/>
          <w:spacing w:val="-8"/>
          <w:sz w:val="34"/>
          <w:szCs w:val="34"/>
          <w:cs/>
        </w:rPr>
        <w:t>0</w:t>
      </w:r>
      <w:r w:rsidR="00F96347" w:rsidRPr="00D75CA8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Pr="00D75CA8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ให้ยกเลิกความใน (ค) ใน (๒) ของข้อ 9 ของคำสั่งกรมสรรพากรที่ </w:t>
      </w:r>
      <w:proofErr w:type="spellStart"/>
      <w:r w:rsidRPr="00D75CA8">
        <w:rPr>
          <w:rFonts w:ascii="TH SarabunIT๙" w:hAnsi="TH SarabunIT๙" w:cs="TH SarabunIT๙"/>
          <w:spacing w:val="-8"/>
          <w:sz w:val="34"/>
          <w:szCs w:val="34"/>
          <w:cs/>
        </w:rPr>
        <w:t>ท.ป</w:t>
      </w:r>
      <w:proofErr w:type="spellEnd"/>
      <w:r w:rsidRPr="00D75CA8">
        <w:rPr>
          <w:rFonts w:ascii="TH SarabunIT๙" w:hAnsi="TH SarabunIT๙" w:cs="TH SarabunIT๙"/>
          <w:spacing w:val="-8"/>
          <w:sz w:val="34"/>
          <w:szCs w:val="34"/>
          <w:cs/>
        </w:rPr>
        <w:t>. 4/2528</w:t>
      </w:r>
      <w:r w:rsidRPr="00EC5668">
        <w:rPr>
          <w:rFonts w:ascii="TH SarabunIT๙" w:hAnsi="TH SarabunIT๙" w:cs="TH SarabunIT๙"/>
          <w:sz w:val="34"/>
          <w:szCs w:val="34"/>
          <w:cs/>
        </w:rPr>
        <w:t xml:space="preserve"> เรื่อง 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D75CA8">
        <w:rPr>
          <w:rFonts w:ascii="TH SarabunIT๙" w:hAnsi="TH SarabunIT๙" w:cs="TH SarabunIT๙"/>
          <w:sz w:val="34"/>
          <w:szCs w:val="34"/>
        </w:rPr>
        <w:br/>
      </w:r>
      <w:r w:rsidRPr="00D75CA8">
        <w:rPr>
          <w:rFonts w:ascii="TH SarabunIT๙" w:hAnsi="TH SarabunIT๙" w:cs="TH SarabunIT๙"/>
          <w:spacing w:val="-8"/>
          <w:sz w:val="34"/>
          <w:szCs w:val="34"/>
          <w:cs/>
        </w:rPr>
        <w:t>ณ ที่จ่าย</w:t>
      </w:r>
      <w:r w:rsidR="00E07A72" w:rsidRPr="00D75CA8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D75CA8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ลงวันที่ 26 กันยายน พ.ศ. 2528 ซึ่งแก้ไขเพิ่มเติมโดยคำสั่งกรมสรรพากรที่ </w:t>
      </w:r>
      <w:proofErr w:type="spellStart"/>
      <w:r w:rsidRPr="00D75CA8">
        <w:rPr>
          <w:rFonts w:ascii="TH SarabunIT๙" w:hAnsi="TH SarabunIT๙" w:cs="TH SarabunIT๙"/>
          <w:spacing w:val="-8"/>
          <w:sz w:val="34"/>
          <w:szCs w:val="34"/>
          <w:cs/>
        </w:rPr>
        <w:t>ท.ป</w:t>
      </w:r>
      <w:proofErr w:type="spellEnd"/>
      <w:r w:rsidRPr="00D75CA8">
        <w:rPr>
          <w:rFonts w:ascii="TH SarabunIT๙" w:hAnsi="TH SarabunIT๙" w:cs="TH SarabunIT๙"/>
          <w:spacing w:val="-8"/>
          <w:sz w:val="34"/>
          <w:szCs w:val="34"/>
          <w:cs/>
        </w:rPr>
        <w:t>. 336/๒๕64</w:t>
      </w:r>
      <w:r w:rsidRPr="00EC5668">
        <w:rPr>
          <w:rFonts w:ascii="TH SarabunIT๙" w:hAnsi="TH SarabunIT๙" w:cs="TH SarabunIT๙"/>
          <w:sz w:val="34"/>
          <w:szCs w:val="34"/>
          <w:cs/>
        </w:rPr>
        <w:t xml:space="preserve"> เรื่อง</w:t>
      </w:r>
      <w:r w:rsidR="00F945C2">
        <w:rPr>
          <w:rFonts w:ascii="TH SarabunIT๙" w:hAnsi="TH SarabunIT๙" w:cs="TH SarabunIT๙"/>
          <w:sz w:val="34"/>
          <w:szCs w:val="34"/>
        </w:rPr>
        <w:t xml:space="preserve"> </w:t>
      </w:r>
      <w:r w:rsidRPr="00EC5668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D75CA8">
        <w:rPr>
          <w:rFonts w:ascii="TH SarabunIT๙" w:hAnsi="TH SarabunIT๙" w:cs="TH SarabunIT๙"/>
          <w:sz w:val="34"/>
          <w:szCs w:val="34"/>
        </w:rPr>
        <w:br/>
      </w:r>
      <w:r w:rsidRPr="00EC5668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4B048C" w:rsidRPr="00EC566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C5668">
        <w:rPr>
          <w:rFonts w:ascii="TH SarabunIT๙" w:hAnsi="TH SarabunIT๙" w:cs="TH SarabunIT๙"/>
          <w:sz w:val="34"/>
          <w:szCs w:val="34"/>
          <w:cs/>
        </w:rPr>
        <w:t>ลงวันที่ 11 สิงหาคม พ.ศ. ๒๕64 และให้ใช้ความต่อไปนี้แทน</w:t>
      </w:r>
    </w:p>
    <w:p w14:paraId="671897A6" w14:textId="7A804BA3" w:rsidR="00F37A77" w:rsidRPr="00EC5668" w:rsidRDefault="006206D7" w:rsidP="006206D7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6206D7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Pr="00EC5668">
        <w:rPr>
          <w:rFonts w:ascii="TH SarabunIT๙" w:hAnsi="TH SarabunIT๙" w:cs="TH SarabunIT๙"/>
          <w:sz w:val="34"/>
          <w:szCs w:val="34"/>
          <w:cs/>
        </w:rPr>
        <w:t>“(ค)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EC5668">
        <w:rPr>
          <w:rFonts w:ascii="TH SarabunIT๙" w:hAnsi="TH SarabunIT๙" w:cs="TH SarabunIT๙"/>
          <w:sz w:val="34"/>
          <w:szCs w:val="34"/>
          <w:cs/>
        </w:rPr>
        <w:t>กรณีมีภูมิลำเนาอยู่ในประเทศไทย หักภาษี ณ ที่จ่าย สำหรับเงินได้พึงประเมิน</w:t>
      </w:r>
      <w:r w:rsidR="00EC5668">
        <w:rPr>
          <w:rFonts w:ascii="TH SarabunIT๙" w:hAnsi="TH SarabunIT๙" w:cs="TH SarabunIT๙"/>
          <w:sz w:val="34"/>
          <w:szCs w:val="34"/>
          <w:cs/>
        </w:rPr>
        <w:br/>
      </w:r>
      <w:r w:rsidRPr="00EC5668">
        <w:rPr>
          <w:rFonts w:ascii="TH SarabunIT๙" w:hAnsi="TH SarabunIT๙" w:cs="TH SarabunIT๙"/>
          <w:sz w:val="34"/>
          <w:szCs w:val="34"/>
          <w:cs/>
        </w:rPr>
        <w:t xml:space="preserve">ที่จ่ายตั้งแต่วันที่ 1 </w:t>
      </w:r>
      <w:r w:rsidRPr="00EC5668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Pr="00EC5668">
        <w:rPr>
          <w:rFonts w:ascii="TH SarabunIT๙" w:hAnsi="TH SarabunIT๙" w:cs="TH SarabunIT๙"/>
          <w:sz w:val="34"/>
          <w:szCs w:val="34"/>
          <w:cs/>
        </w:rPr>
        <w:t xml:space="preserve"> พ.ศ. ๒๕6</w:t>
      </w:r>
      <w:r w:rsidRPr="00EC5668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EC5668">
        <w:rPr>
          <w:rFonts w:ascii="TH SarabunIT๙" w:hAnsi="TH SarabunIT๙" w:cs="TH SarabunIT๙"/>
          <w:sz w:val="34"/>
          <w:szCs w:val="34"/>
          <w:cs/>
        </w:rPr>
        <w:t xml:space="preserve"> ถึงวันที่ ๓1 ธันวาคม พ.ศ. ๒๕6</w:t>
      </w:r>
      <w:r w:rsidRPr="00EC5668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EC5668">
        <w:rPr>
          <w:rFonts w:ascii="TH SarabunIT๙" w:hAnsi="TH SarabunIT๙" w:cs="TH SarabunIT๙"/>
          <w:sz w:val="34"/>
          <w:szCs w:val="34"/>
          <w:cs/>
        </w:rPr>
        <w:t xml:space="preserve"> และได้ดำเนินการนำส่ง</w:t>
      </w:r>
      <w:r w:rsidRPr="00495CD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ภาษีด้วยวิธีการที่กำหนดตามมาตรา ๓ </w:t>
      </w:r>
      <w:proofErr w:type="spellStart"/>
      <w:r w:rsidRPr="00495CD1">
        <w:rPr>
          <w:rFonts w:ascii="TH SarabunIT๙" w:hAnsi="TH SarabunIT๙" w:cs="TH SarabunIT๙"/>
          <w:spacing w:val="-8"/>
          <w:sz w:val="34"/>
          <w:szCs w:val="34"/>
          <w:cs/>
        </w:rPr>
        <w:t>ปั</w:t>
      </w:r>
      <w:proofErr w:type="spellEnd"/>
      <w:r w:rsidRPr="00495CD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ณรส แห่งประมวลรัษฎากร โดยคำนวณหักไว้ในอัตราร้อยละ </w:t>
      </w:r>
      <w:r w:rsidRPr="00495CD1">
        <w:rPr>
          <w:rFonts w:ascii="TH SarabunIT๙" w:hAnsi="TH SarabunIT๙" w:cs="TH SarabunIT๙" w:hint="cs"/>
          <w:spacing w:val="-8"/>
          <w:sz w:val="34"/>
          <w:szCs w:val="34"/>
          <w:cs/>
        </w:rPr>
        <w:t>1</w:t>
      </w:r>
      <w:r w:rsidRPr="00495CD1">
        <w:rPr>
          <w:rFonts w:ascii="TH SarabunIT๙" w:hAnsi="TH SarabunIT๙" w:cs="TH SarabunIT๙"/>
          <w:spacing w:val="-8"/>
          <w:sz w:val="34"/>
          <w:szCs w:val="34"/>
          <w:cs/>
        </w:rPr>
        <w:t>.0”</w:t>
      </w:r>
    </w:p>
    <w:p w14:paraId="72B96F6C" w14:textId="5DDDE262" w:rsidR="00613E89" w:rsidRPr="00EC5668" w:rsidRDefault="00613E89" w:rsidP="00413F43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30CD6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Pr="00EC5668">
        <w:rPr>
          <w:rFonts w:ascii="TH SarabunIT๙" w:hAnsi="TH SarabunIT๙" w:cs="TH SarabunIT๙"/>
          <w:sz w:val="34"/>
          <w:szCs w:val="34"/>
          <w:cs/>
        </w:rPr>
        <w:t>ข้อ</w:t>
      </w:r>
      <w:r w:rsidR="00F96347">
        <w:rPr>
          <w:rFonts w:ascii="TH SarabunIT๙" w:hAnsi="TH SarabunIT๙" w:cs="TH SarabunIT๙"/>
          <w:sz w:val="34"/>
          <w:szCs w:val="34"/>
          <w:cs/>
        </w:rPr>
        <w:t> </w:t>
      </w:r>
      <w:r w:rsidRPr="00EC5668">
        <w:rPr>
          <w:rFonts w:ascii="TH SarabunIT๙" w:hAnsi="TH SarabunIT๙" w:cs="TH SarabunIT๙"/>
          <w:sz w:val="34"/>
          <w:szCs w:val="34"/>
          <w:cs/>
        </w:rPr>
        <w:t>1</w:t>
      </w:r>
      <w:r w:rsidR="006206D7" w:rsidRPr="00EC5668">
        <w:rPr>
          <w:rFonts w:ascii="TH SarabunIT๙" w:hAnsi="TH SarabunIT๙" w:cs="TH SarabunIT๙" w:hint="cs"/>
          <w:sz w:val="34"/>
          <w:szCs w:val="34"/>
          <w:cs/>
        </w:rPr>
        <w:t>1</w:t>
      </w:r>
      <w:r w:rsidR="00F96347">
        <w:rPr>
          <w:rFonts w:ascii="TH SarabunIT๙" w:hAnsi="TH SarabunIT๙" w:cs="TH SarabunIT๙"/>
          <w:sz w:val="34"/>
          <w:szCs w:val="34"/>
          <w:cs/>
        </w:rPr>
        <w:t> </w:t>
      </w:r>
      <w:r w:rsidRPr="00EC5668">
        <w:rPr>
          <w:rFonts w:ascii="TH SarabunIT๙" w:hAnsi="TH SarabunIT๙" w:cs="TH SarabunIT๙"/>
          <w:sz w:val="34"/>
          <w:szCs w:val="34"/>
          <w:cs/>
        </w:rPr>
        <w:t xml:space="preserve">ให้เพิ่มความต่อไปนี้เป็น </w:t>
      </w:r>
      <w:r w:rsidRPr="00EC5668">
        <w:rPr>
          <w:rFonts w:ascii="TH SarabunIT๙" w:hAnsi="TH SarabunIT๙" w:cs="TH SarabunIT๙" w:hint="cs"/>
          <w:sz w:val="34"/>
          <w:szCs w:val="34"/>
          <w:cs/>
        </w:rPr>
        <w:t>10</w:t>
      </w:r>
      <w:r w:rsidR="00413F43" w:rsidRPr="00EC5668">
        <w:rPr>
          <w:rFonts w:ascii="TH SarabunIT๙" w:hAnsi="TH SarabunIT๙" w:cs="TH SarabunIT๙"/>
          <w:sz w:val="34"/>
          <w:szCs w:val="34"/>
        </w:rPr>
        <w:t>/1</w:t>
      </w:r>
      <w:r w:rsidRPr="00EC5668">
        <w:rPr>
          <w:rFonts w:ascii="TH SarabunIT๙" w:hAnsi="TH SarabunIT๙" w:cs="TH SarabunIT๙"/>
          <w:sz w:val="34"/>
          <w:szCs w:val="34"/>
          <w:cs/>
        </w:rPr>
        <w:t xml:space="preserve"> ของคำสั่งกรมสรรพากร</w:t>
      </w:r>
      <w:r w:rsidR="00CC44A6" w:rsidRPr="00EC566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C5668">
        <w:rPr>
          <w:rFonts w:ascii="TH SarabunIT๙" w:hAnsi="TH SarabunIT๙" w:cs="TH SarabunIT๙"/>
          <w:sz w:val="34"/>
          <w:szCs w:val="34"/>
          <w:cs/>
        </w:rPr>
        <w:t>ที่</w:t>
      </w:r>
      <w:r w:rsidR="00413F43" w:rsidRPr="00EC5668">
        <w:rPr>
          <w:rFonts w:ascii="TH SarabunIT๙" w:hAnsi="TH SarabunIT๙" w:cs="TH SarabunIT๙"/>
          <w:sz w:val="34"/>
          <w:szCs w:val="34"/>
        </w:rPr>
        <w:t xml:space="preserve"> </w:t>
      </w:r>
      <w:proofErr w:type="spellStart"/>
      <w:r w:rsidRPr="00EC5668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Pr="00EC5668">
        <w:rPr>
          <w:rFonts w:ascii="TH SarabunIT๙" w:hAnsi="TH SarabunIT๙" w:cs="TH SarabunIT๙"/>
          <w:sz w:val="34"/>
          <w:szCs w:val="34"/>
          <w:cs/>
        </w:rPr>
        <w:t xml:space="preserve">. 4/2528 เรื่อง 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EC5668">
        <w:rPr>
          <w:rFonts w:ascii="TH SarabunIT๙" w:hAnsi="TH SarabunIT๙" w:cs="TH SarabunIT๙"/>
          <w:sz w:val="34"/>
          <w:szCs w:val="34"/>
          <w:cs/>
        </w:rPr>
        <w:br/>
      </w:r>
      <w:r w:rsidRPr="00EC5668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413F43" w:rsidRPr="00EC5668">
        <w:rPr>
          <w:rFonts w:ascii="TH SarabunIT๙" w:hAnsi="TH SarabunIT๙" w:cs="TH SarabunIT๙"/>
          <w:sz w:val="34"/>
          <w:szCs w:val="34"/>
        </w:rPr>
        <w:t xml:space="preserve"> </w:t>
      </w:r>
      <w:r w:rsidRPr="00EC5668">
        <w:rPr>
          <w:rFonts w:ascii="TH SarabunIT๙" w:hAnsi="TH SarabunIT๙" w:cs="TH SarabunIT๙"/>
          <w:sz w:val="34"/>
          <w:szCs w:val="34"/>
          <w:cs/>
        </w:rPr>
        <w:t>ลงวันที่ 26 กันยายน พ.ศ. 2528</w:t>
      </w:r>
    </w:p>
    <w:p w14:paraId="7DD83381" w14:textId="30642432" w:rsidR="00B8204D" w:rsidRPr="00EC5668" w:rsidRDefault="00DA07AC" w:rsidP="00130CD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30CD6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613E89" w:rsidRPr="00EC5668">
        <w:rPr>
          <w:rFonts w:ascii="TH SarabunIT๙" w:hAnsi="TH SarabunIT๙" w:cs="TH SarabunIT๙"/>
          <w:sz w:val="34"/>
          <w:szCs w:val="34"/>
          <w:cs/>
        </w:rPr>
        <w:t>“</w:t>
      </w:r>
      <w:r w:rsidR="00BD6601" w:rsidRPr="00EC5668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F96347">
        <w:rPr>
          <w:rFonts w:ascii="TH SarabunIT๙" w:hAnsi="TH SarabunIT๙" w:cs="TH SarabunIT๙"/>
          <w:sz w:val="34"/>
          <w:szCs w:val="34"/>
          <w:cs/>
        </w:rPr>
        <w:t> </w:t>
      </w:r>
      <w:r w:rsidR="00E02A70" w:rsidRPr="00EC5668">
        <w:rPr>
          <w:rFonts w:ascii="TH SarabunIT๙" w:hAnsi="TH SarabunIT๙" w:cs="TH SarabunIT๙" w:hint="cs"/>
          <w:sz w:val="34"/>
          <w:szCs w:val="34"/>
          <w:cs/>
        </w:rPr>
        <w:t>10/1</w:t>
      </w:r>
      <w:r w:rsidR="00F96347">
        <w:rPr>
          <w:rFonts w:ascii="TH SarabunIT๙" w:hAnsi="TH SarabunIT๙" w:cs="TH SarabunIT๙"/>
          <w:sz w:val="34"/>
          <w:szCs w:val="34"/>
          <w:cs/>
        </w:rPr>
        <w:t> </w:t>
      </w:r>
      <w:r w:rsidR="00613E89" w:rsidRPr="00EC5668">
        <w:rPr>
          <w:rFonts w:ascii="TH SarabunIT๙" w:hAnsi="TH SarabunIT๙" w:cs="TH SarabunIT๙"/>
          <w:sz w:val="34"/>
          <w:szCs w:val="34"/>
          <w:cs/>
        </w:rPr>
        <w:t>ให้บริษัทหรือห้างหุ้นส่วนนิติบุคคล หรือนิติบุคคลอื่น ซึ่งเป็นผู้จ่ายเงินได้</w:t>
      </w:r>
      <w:r w:rsidR="00E02A70" w:rsidRPr="00EC5668">
        <w:rPr>
          <w:rFonts w:ascii="TH SarabunIT๙" w:hAnsi="TH SarabunIT๙" w:cs="TH SarabunIT๙"/>
          <w:sz w:val="34"/>
          <w:szCs w:val="34"/>
          <w:cs/>
        </w:rPr>
        <w:br/>
      </w:r>
      <w:r w:rsidR="00613E89" w:rsidRPr="00EC5668">
        <w:rPr>
          <w:rFonts w:ascii="TH SarabunIT๙" w:hAnsi="TH SarabunIT๙" w:cs="TH SarabunIT๙"/>
          <w:sz w:val="34"/>
          <w:szCs w:val="34"/>
          <w:cs/>
        </w:rPr>
        <w:t>พึงประเมินที่เป็นค่าโฆษณาให้แก่ผู้รับซึ่งมีหน้าที่เสียภาษีเงินได้บุคคลธรรมดา หรือภาษีเงินได้นิติบุคคล</w:t>
      </w:r>
      <w:r w:rsidR="008C07D3" w:rsidRPr="00EC5668">
        <w:rPr>
          <w:rFonts w:ascii="TH SarabunIT๙" w:hAnsi="TH SarabunIT๙" w:cs="TH SarabunIT๙"/>
          <w:sz w:val="34"/>
          <w:szCs w:val="34"/>
          <w:cs/>
        </w:rPr>
        <w:br/>
      </w:r>
      <w:r w:rsidR="00130CD6" w:rsidRPr="00EC5668">
        <w:rPr>
          <w:rFonts w:ascii="TH SarabunIT๙" w:hAnsi="TH SarabunIT๙" w:cs="TH SarabunIT๙"/>
          <w:sz w:val="34"/>
          <w:szCs w:val="34"/>
          <w:cs/>
        </w:rPr>
        <w:t>แต่ไม่รวมถึงมูลนิธิหรือสมาคม</w:t>
      </w:r>
      <w:r w:rsidR="005A597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13E89" w:rsidRPr="00EC5668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สำหรับเงินได้พึงประเมินที่จ่ายตั้งแต่วันที่ ๑ มกราคม </w:t>
      </w:r>
      <w:r w:rsidR="00130CD6" w:rsidRPr="00EC5668">
        <w:rPr>
          <w:rFonts w:ascii="TH SarabunIT๙" w:hAnsi="TH SarabunIT๙" w:cs="TH SarabunIT๙"/>
          <w:sz w:val="34"/>
          <w:szCs w:val="34"/>
          <w:cs/>
        </w:rPr>
        <w:br/>
      </w:r>
      <w:r w:rsidR="00613E89" w:rsidRPr="00EC5668">
        <w:rPr>
          <w:rFonts w:ascii="TH SarabunIT๙" w:hAnsi="TH SarabunIT๙" w:cs="TH SarabunIT๙"/>
          <w:sz w:val="34"/>
          <w:szCs w:val="34"/>
          <w:cs/>
        </w:rPr>
        <w:t xml:space="preserve">พ.ศ. ๒๕๖6 ถึงวันที่ ๓๑ ธันวาคม พ.ศ. ๒๕๖8 และได้ดำเนินการนำส่งภาษีด้วยวิธีการที่กำหนดตามมาตรา ๓ </w:t>
      </w:r>
      <w:proofErr w:type="spellStart"/>
      <w:r w:rsidR="00613E89" w:rsidRPr="00EC5668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="00613E89" w:rsidRPr="00EC5668">
        <w:rPr>
          <w:rFonts w:ascii="TH SarabunIT๙" w:hAnsi="TH SarabunIT๙" w:cs="TH SarabunIT๙"/>
          <w:sz w:val="34"/>
          <w:szCs w:val="34"/>
          <w:cs/>
        </w:rPr>
        <w:t>ณรส แห่งประมวลรัษฎากร โดยคำนวณหักไว้ในอัตราร้อยละ 1.0”</w:t>
      </w:r>
      <w:r w:rsidR="00613E89" w:rsidRPr="00EC5668">
        <w:rPr>
          <w:rFonts w:ascii="TH SarabunIT๙" w:hAnsi="TH SarabunIT๙" w:cs="TH SarabunIT๙"/>
          <w:sz w:val="34"/>
          <w:szCs w:val="34"/>
          <w:cs/>
        </w:rPr>
        <w:tab/>
      </w:r>
    </w:p>
    <w:p w14:paraId="393858CA" w14:textId="4FEB9CFF" w:rsidR="00B0384E" w:rsidRPr="005E2D4E" w:rsidRDefault="00B0384E" w:rsidP="00470F0C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</w:rPr>
        <w:tab/>
      </w:r>
      <w:r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>ข้อ</w:t>
      </w:r>
      <w:r w:rsidR="00F96347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 </w:t>
      </w:r>
      <w:r w:rsidRPr="00495CD1">
        <w:rPr>
          <w:rFonts w:ascii="TH SarabunIT๙" w:hAnsi="TH SarabunIT๙" w:cs="TH SarabunIT๙"/>
          <w:spacing w:val="-14"/>
          <w:sz w:val="34"/>
          <w:szCs w:val="34"/>
        </w:rPr>
        <w:t>1</w:t>
      </w:r>
      <w:r w:rsidR="00F96347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>2 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ให้ยกเลิกความใน (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</w:rPr>
        <w:t xml:space="preserve">1/2) 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ของข้อ 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</w:rPr>
        <w:t>12/1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ของคำสั่งกรมสรรพากร</w:t>
      </w:r>
      <w:r w:rsidR="00E07A72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</w:rPr>
        <w:t>4/2528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</w:t>
      </w:r>
      <w:r w:rsidR="00495CD1">
        <w:rPr>
          <w:rFonts w:ascii="TH SarabunIT๙" w:hAnsi="TH SarabunIT๙" w:cs="TH SarabunIT๙"/>
          <w:spacing w:val="-14"/>
          <w:sz w:val="34"/>
          <w:szCs w:val="34"/>
        </w:rPr>
        <w:br/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="009A398B" w:rsidRPr="005E2D4E">
        <w:rPr>
          <w:rFonts w:ascii="TH SarabunIT๙" w:hAnsi="TH SarabunIT๙" w:cs="TH SarabunIT๙"/>
          <w:sz w:val="34"/>
          <w:szCs w:val="34"/>
        </w:rPr>
        <w:t>40</w:t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495CD1">
        <w:rPr>
          <w:rFonts w:ascii="TH SarabunIT๙" w:hAnsi="TH SarabunIT๙" w:cs="TH SarabunIT๙"/>
          <w:sz w:val="34"/>
          <w:szCs w:val="34"/>
        </w:rPr>
        <w:br/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130CD6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</w:rPr>
        <w:t>26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กันยายน พ.ศ. 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</w:rPr>
        <w:t>2528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ซึ่งแก้ไขเพิ่มเติมโดยคำสั่งกรมสรรพากร</w:t>
      </w:r>
      <w:r w:rsidR="00495CD1" w:rsidRPr="00495CD1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</w:rPr>
        <w:t>3</w:t>
      </w:r>
      <w:r w:rsidR="00F37A77" w:rsidRPr="00495CD1">
        <w:rPr>
          <w:rFonts w:ascii="TH SarabunIT๙" w:hAnsi="TH SarabunIT๙" w:cs="TH SarabunIT๙"/>
          <w:spacing w:val="-14"/>
          <w:sz w:val="34"/>
          <w:szCs w:val="34"/>
        </w:rPr>
        <w:t>36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</w:rPr>
        <w:t>/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๒๕</w:t>
      </w:r>
      <w:r w:rsidR="009A398B" w:rsidRPr="00495CD1">
        <w:rPr>
          <w:rFonts w:ascii="TH SarabunIT๙" w:hAnsi="TH SarabunIT๙" w:cs="TH SarabunIT๙"/>
          <w:spacing w:val="-14"/>
          <w:sz w:val="34"/>
          <w:szCs w:val="34"/>
        </w:rPr>
        <w:t>6</w:t>
      </w:r>
      <w:r w:rsidR="00F37A77" w:rsidRPr="00495CD1">
        <w:rPr>
          <w:rFonts w:ascii="TH SarabunIT๙" w:hAnsi="TH SarabunIT๙" w:cs="TH SarabunIT๙"/>
          <w:spacing w:val="-14"/>
          <w:sz w:val="34"/>
          <w:szCs w:val="34"/>
        </w:rPr>
        <w:t>4</w:t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70F0C">
        <w:rPr>
          <w:rFonts w:ascii="TH SarabunIT๙" w:hAnsi="TH SarabunIT๙" w:cs="TH SarabunIT๙"/>
          <w:sz w:val="34"/>
          <w:szCs w:val="34"/>
        </w:rPr>
        <w:br/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470F0C">
        <w:rPr>
          <w:rFonts w:ascii="TH SarabunIT๙" w:hAnsi="TH SarabunIT๙" w:cs="TH SarabunIT๙"/>
          <w:sz w:val="34"/>
          <w:szCs w:val="34"/>
        </w:rPr>
        <w:t xml:space="preserve"> </w:t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="009A398B" w:rsidRPr="005E2D4E">
        <w:rPr>
          <w:rFonts w:ascii="TH SarabunIT๙" w:hAnsi="TH SarabunIT๙" w:cs="TH SarabunIT๙"/>
          <w:sz w:val="34"/>
          <w:szCs w:val="34"/>
        </w:rPr>
        <w:t>40</w:t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470F0C">
        <w:rPr>
          <w:rFonts w:ascii="TH SarabunIT๙" w:hAnsi="TH SarabunIT๙" w:cs="TH SarabunIT๙"/>
          <w:sz w:val="34"/>
          <w:szCs w:val="34"/>
        </w:rPr>
        <w:br/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5E2D4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9A398B" w:rsidRPr="005E2D4E">
        <w:rPr>
          <w:rFonts w:ascii="TH SarabunIT๙" w:hAnsi="TH SarabunIT๙" w:cs="TH SarabunIT๙"/>
          <w:sz w:val="34"/>
          <w:szCs w:val="34"/>
        </w:rPr>
        <w:t xml:space="preserve">11 </w:t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>สิงหาคม พ.ศ. ๒๕</w:t>
      </w:r>
      <w:r w:rsidR="009A398B" w:rsidRPr="005E2D4E">
        <w:rPr>
          <w:rFonts w:ascii="TH SarabunIT๙" w:hAnsi="TH SarabunIT๙" w:cs="TH SarabunIT๙"/>
          <w:sz w:val="34"/>
          <w:szCs w:val="34"/>
        </w:rPr>
        <w:t>6</w:t>
      </w:r>
      <w:r w:rsidR="00F37A77" w:rsidRPr="005E2D4E">
        <w:rPr>
          <w:rFonts w:ascii="TH SarabunIT๙" w:hAnsi="TH SarabunIT๙" w:cs="TH SarabunIT๙"/>
          <w:sz w:val="34"/>
          <w:szCs w:val="34"/>
        </w:rPr>
        <w:t>4</w:t>
      </w:r>
      <w:r w:rsidR="009A398B" w:rsidRPr="005E2D4E">
        <w:rPr>
          <w:rFonts w:ascii="TH SarabunIT๙" w:hAnsi="TH SarabunIT๙" w:cs="TH SarabunIT๙"/>
          <w:sz w:val="34"/>
          <w:szCs w:val="34"/>
        </w:rPr>
        <w:t xml:space="preserve"> </w:t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14:paraId="41B2FE6C" w14:textId="4BE4D0C3" w:rsidR="009A398B" w:rsidRPr="005E2D4E" w:rsidRDefault="006E5F0A" w:rsidP="006E5F0A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A398B" w:rsidRPr="005E2D4E">
        <w:rPr>
          <w:rFonts w:ascii="TH SarabunIT๙" w:hAnsi="TH SarabunIT๙" w:cs="TH SarabunIT๙"/>
          <w:sz w:val="34"/>
          <w:szCs w:val="34"/>
        </w:rPr>
        <w:t>“(1/2)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>ผู้มีหน้าที่เสียภาษีเงินได้บุคคลธรรมดา หักภาษี ณ ที่จ่าย สำหรับเงินได้</w:t>
      </w:r>
      <w:r w:rsidR="00F74CD7" w:rsidRPr="005E2D4E">
        <w:rPr>
          <w:rFonts w:ascii="TH SarabunIT๙" w:hAnsi="TH SarabunIT๙" w:cs="TH SarabunIT๙"/>
          <w:sz w:val="34"/>
          <w:szCs w:val="34"/>
        </w:rPr>
        <w:br/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 xml:space="preserve">พึงประเมินที่จ่ายตั้งแต่วันที่ </w:t>
      </w:r>
      <w:r w:rsidR="004075DD" w:rsidRPr="005E2D4E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ถึงวันที่ ๓๑ ธันวาคม พ.ศ. ๒๕๖8 </w:t>
      </w:r>
      <w:r w:rsidR="009A398B" w:rsidRPr="005E2D4E">
        <w:rPr>
          <w:rFonts w:ascii="TH SarabunIT๙" w:hAnsi="TH SarabunIT๙" w:cs="TH SarabunIT๙"/>
          <w:sz w:val="34"/>
          <w:szCs w:val="34"/>
          <w:cs/>
        </w:rPr>
        <w:t xml:space="preserve">และได้ดำเนินการนำส่งภาษีด้วยวิธีการที่กำหนดตามมาตรา </w:t>
      </w:r>
      <w:r w:rsidR="009A398B" w:rsidRPr="005E2D4E">
        <w:rPr>
          <w:rFonts w:ascii="TH SarabunIT๙" w:hAnsi="TH SarabunIT๙" w:cs="TH SarabunIT๙"/>
          <w:sz w:val="34"/>
          <w:szCs w:val="34"/>
        </w:rPr>
        <w:t xml:space="preserve">3 </w:t>
      </w:r>
      <w:proofErr w:type="spellStart"/>
      <w:r w:rsidR="009A398B" w:rsidRPr="005E2D4E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="009A398B" w:rsidRPr="005E2D4E">
        <w:rPr>
          <w:rFonts w:ascii="TH SarabunIT๙" w:hAnsi="TH SarabunIT๙" w:cs="TH SarabunIT๙"/>
          <w:sz w:val="34"/>
          <w:szCs w:val="34"/>
          <w:cs/>
        </w:rPr>
        <w:t xml:space="preserve">ณรส แห่งประมวลรัษฎากร โดยคำนวณหักไว้ในอัตราร้อยละ </w:t>
      </w:r>
      <w:r w:rsidR="004075DD" w:rsidRPr="005E2D4E">
        <w:rPr>
          <w:rFonts w:ascii="TH SarabunIT๙" w:hAnsi="TH SarabunIT๙" w:cs="TH SarabunIT๙"/>
          <w:sz w:val="34"/>
          <w:szCs w:val="34"/>
        </w:rPr>
        <w:t>1</w:t>
      </w:r>
      <w:r w:rsidR="009A398B" w:rsidRPr="005E2D4E">
        <w:rPr>
          <w:rFonts w:ascii="TH SarabunIT๙" w:hAnsi="TH SarabunIT๙" w:cs="TH SarabunIT๙"/>
          <w:sz w:val="34"/>
          <w:szCs w:val="34"/>
        </w:rPr>
        <w:t>.0”</w:t>
      </w:r>
    </w:p>
    <w:p w14:paraId="1B8BBC2C" w14:textId="655999B5" w:rsidR="00A637FD" w:rsidRPr="005E2D4E" w:rsidRDefault="00A637FD" w:rsidP="00495CD1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</w:rPr>
        <w:tab/>
      </w:r>
      <w:r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>ข้</w:t>
      </w:r>
      <w:r w:rsidR="00F96347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>อ </w:t>
      </w:r>
      <w:r w:rsidRPr="00495CD1">
        <w:rPr>
          <w:rFonts w:ascii="TH SarabunIT๙" w:hAnsi="TH SarabunIT๙" w:cs="TH SarabunIT๙"/>
          <w:spacing w:val="-14"/>
          <w:sz w:val="34"/>
          <w:szCs w:val="34"/>
        </w:rPr>
        <w:t>1</w:t>
      </w:r>
      <w:r w:rsidR="006206D7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>3</w:t>
      </w:r>
      <w:r w:rsidR="00F96347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 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ให้ยกเลิกความใน (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</w:rPr>
        <w:t xml:space="preserve">2/2) 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ของข้อ 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</w:rPr>
        <w:t>12/1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ของคำสั่งกรมสรรพากร</w:t>
      </w:r>
      <w:r w:rsidR="00130CD6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</w:rPr>
        <w:t>4/2528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</w:t>
      </w:r>
      <w:r w:rsidR="00495CD1">
        <w:rPr>
          <w:rFonts w:ascii="TH SarabunIT๙" w:hAnsi="TH SarabunIT๙" w:cs="TH SarabunIT๙"/>
          <w:spacing w:val="-14"/>
          <w:sz w:val="34"/>
          <w:szCs w:val="34"/>
        </w:rPr>
        <w:br/>
      </w:r>
      <w:r w:rsidR="007F7648" w:rsidRPr="005E2D4E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="007F7648" w:rsidRPr="005E2D4E">
        <w:rPr>
          <w:rFonts w:ascii="TH SarabunIT๙" w:hAnsi="TH SarabunIT๙" w:cs="TH SarabunIT๙"/>
          <w:sz w:val="34"/>
          <w:szCs w:val="34"/>
        </w:rPr>
        <w:t>40</w:t>
      </w:r>
      <w:r w:rsidR="007F7648" w:rsidRPr="005E2D4E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มีหน้าที่หักภาษีเงินได้ </w:t>
      </w:r>
      <w:r w:rsidR="00495CD1">
        <w:rPr>
          <w:rFonts w:ascii="TH SarabunIT๙" w:hAnsi="TH SarabunIT๙" w:cs="TH SarabunIT๙"/>
          <w:sz w:val="34"/>
          <w:szCs w:val="34"/>
        </w:rPr>
        <w:br/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5E2D4E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</w:rPr>
        <w:t>26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กันยายน พ.ศ. 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</w:rPr>
        <w:t>2528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ซึ่งแก้ไขเพิ่มเติมโดยคำสั่งกรมสรรพากร</w:t>
      </w:r>
      <w:r w:rsidR="00ED4DC2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</w:rPr>
        <w:t>3</w:t>
      </w:r>
      <w:r w:rsidR="00F37A77" w:rsidRPr="00495CD1">
        <w:rPr>
          <w:rFonts w:ascii="TH SarabunIT๙" w:hAnsi="TH SarabunIT๙" w:cs="TH SarabunIT๙"/>
          <w:spacing w:val="-14"/>
          <w:sz w:val="34"/>
          <w:szCs w:val="34"/>
        </w:rPr>
        <w:t>36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</w:rPr>
        <w:t>/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๒๕</w:t>
      </w:r>
      <w:r w:rsidR="007F7648" w:rsidRPr="00495CD1">
        <w:rPr>
          <w:rFonts w:ascii="TH SarabunIT๙" w:hAnsi="TH SarabunIT๙" w:cs="TH SarabunIT๙"/>
          <w:spacing w:val="-14"/>
          <w:sz w:val="34"/>
          <w:szCs w:val="34"/>
        </w:rPr>
        <w:t>6</w:t>
      </w:r>
      <w:r w:rsidR="00F37A77" w:rsidRPr="00495CD1">
        <w:rPr>
          <w:rFonts w:ascii="TH SarabunIT๙" w:hAnsi="TH SarabunIT๙" w:cs="TH SarabunIT๙"/>
          <w:spacing w:val="-14"/>
          <w:sz w:val="34"/>
          <w:szCs w:val="34"/>
        </w:rPr>
        <w:t>4</w:t>
      </w:r>
      <w:r w:rsidR="00ED4DC2" w:rsidRPr="005E2D4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95CD1">
        <w:rPr>
          <w:rFonts w:ascii="TH SarabunIT๙" w:hAnsi="TH SarabunIT๙" w:cs="TH SarabunIT๙"/>
          <w:sz w:val="34"/>
          <w:szCs w:val="34"/>
        </w:rPr>
        <w:br/>
      </w:r>
      <w:r w:rsidR="007F7648" w:rsidRPr="005E2D4E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ED4DC2" w:rsidRPr="005E2D4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F7648" w:rsidRPr="005E2D4E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="007F7648" w:rsidRPr="005E2D4E">
        <w:rPr>
          <w:rFonts w:ascii="TH SarabunIT๙" w:hAnsi="TH SarabunIT๙" w:cs="TH SarabunIT๙"/>
          <w:sz w:val="34"/>
          <w:szCs w:val="34"/>
        </w:rPr>
        <w:t xml:space="preserve">40 </w:t>
      </w:r>
      <w:r w:rsidR="007F7648" w:rsidRPr="005E2D4E">
        <w:rPr>
          <w:rFonts w:ascii="TH SarabunIT๙" w:hAnsi="TH SarabunIT๙" w:cs="TH SarabunIT๙"/>
          <w:sz w:val="34"/>
          <w:szCs w:val="34"/>
          <w:cs/>
        </w:rPr>
        <w:t xml:space="preserve">แห่งประมวลรัษฎากร มีหน้าที่หักภาษีเงินได้ </w:t>
      </w:r>
      <w:r w:rsidR="00495CD1">
        <w:rPr>
          <w:rFonts w:ascii="TH SarabunIT๙" w:hAnsi="TH SarabunIT๙" w:cs="TH SarabunIT๙"/>
          <w:sz w:val="34"/>
          <w:szCs w:val="34"/>
        </w:rPr>
        <w:br/>
      </w:r>
      <w:r w:rsidR="007F7648" w:rsidRPr="005E2D4E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5E2D4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F7648" w:rsidRPr="005E2D4E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7F7648" w:rsidRPr="005E2D4E">
        <w:rPr>
          <w:rFonts w:ascii="TH SarabunIT๙" w:hAnsi="TH SarabunIT๙" w:cs="TH SarabunIT๙"/>
          <w:sz w:val="34"/>
          <w:szCs w:val="34"/>
        </w:rPr>
        <w:t xml:space="preserve">11 </w:t>
      </w:r>
      <w:r w:rsidR="007F7648" w:rsidRPr="005E2D4E">
        <w:rPr>
          <w:rFonts w:ascii="TH SarabunIT๙" w:hAnsi="TH SarabunIT๙" w:cs="TH SarabunIT๙"/>
          <w:sz w:val="34"/>
          <w:szCs w:val="34"/>
          <w:cs/>
        </w:rPr>
        <w:t>สิงหาคม พ.ศ. ๒๕</w:t>
      </w:r>
      <w:r w:rsidR="007F7648" w:rsidRPr="005E2D4E">
        <w:rPr>
          <w:rFonts w:ascii="TH SarabunIT๙" w:hAnsi="TH SarabunIT๙" w:cs="TH SarabunIT๙"/>
          <w:sz w:val="34"/>
          <w:szCs w:val="34"/>
        </w:rPr>
        <w:t>6</w:t>
      </w:r>
      <w:r w:rsidR="00F37A77" w:rsidRPr="005E2D4E">
        <w:rPr>
          <w:rFonts w:ascii="TH SarabunIT๙" w:hAnsi="TH SarabunIT๙" w:cs="TH SarabunIT๙"/>
          <w:sz w:val="34"/>
          <w:szCs w:val="34"/>
        </w:rPr>
        <w:t>4</w:t>
      </w:r>
      <w:r w:rsidR="007F7648" w:rsidRPr="005E2D4E">
        <w:rPr>
          <w:rFonts w:ascii="TH SarabunIT๙" w:hAnsi="TH SarabunIT๙" w:cs="TH SarabunIT๙"/>
          <w:sz w:val="34"/>
          <w:szCs w:val="34"/>
        </w:rPr>
        <w:t xml:space="preserve"> </w:t>
      </w:r>
      <w:r w:rsidR="007F7648" w:rsidRPr="005E2D4E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14:paraId="5ABEAE9D" w14:textId="2EA8B5E6" w:rsidR="0072069A" w:rsidRPr="000C5318" w:rsidRDefault="0072069A" w:rsidP="000C5318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</w:rPr>
        <w:tab/>
      </w:r>
      <w:r w:rsidRPr="000C5318">
        <w:rPr>
          <w:rFonts w:ascii="TH SarabunIT๙" w:hAnsi="TH SarabunIT๙" w:cs="TH SarabunIT๙"/>
          <w:sz w:val="34"/>
          <w:szCs w:val="34"/>
        </w:rPr>
        <w:t>“(2/2)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C5318">
        <w:rPr>
          <w:rFonts w:ascii="TH SarabunIT๙" w:hAnsi="TH SarabunIT๙" w:cs="TH SarabunIT๙"/>
          <w:sz w:val="34"/>
          <w:szCs w:val="34"/>
          <w:cs/>
        </w:rPr>
        <w:t xml:space="preserve">บริษัทหรือห้างหุ้นส่วนนิติบุคคลที่ประกอบกิจการในประเทศไทย แต่ไม่รวมถึง มูลนิธิหรือสมาคม หักภาษี ณ ที่จ่าย สำหรับเงินได้พึงประเมินที่จ่ายตั้งแต่วันที่ </w:t>
      </w:r>
      <w:r w:rsidR="004075DD" w:rsidRPr="000C5318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ถึงวันที่ ๓๑ ธันวาคม พ.ศ. ๒๕๖8 </w:t>
      </w:r>
      <w:r w:rsidRPr="000C5318">
        <w:rPr>
          <w:rFonts w:ascii="TH SarabunIT๙" w:hAnsi="TH SarabunIT๙" w:cs="TH SarabunIT๙"/>
          <w:sz w:val="34"/>
          <w:szCs w:val="34"/>
          <w:cs/>
        </w:rPr>
        <w:t xml:space="preserve">และได้ดำเนินการนำส่งภาษีด้วยวิธีการที่กำหนดตามมาตรา </w:t>
      </w:r>
      <w:r w:rsidR="000C5318">
        <w:rPr>
          <w:rFonts w:ascii="TH SarabunIT๙" w:hAnsi="TH SarabunIT๙" w:cs="TH SarabunIT๙"/>
          <w:sz w:val="34"/>
          <w:szCs w:val="34"/>
          <w:cs/>
        </w:rPr>
        <w:br/>
      </w:r>
      <w:r w:rsidRPr="000C5318">
        <w:rPr>
          <w:rFonts w:ascii="TH SarabunIT๙" w:hAnsi="TH SarabunIT๙" w:cs="TH SarabunIT๙"/>
          <w:sz w:val="34"/>
          <w:szCs w:val="34"/>
        </w:rPr>
        <w:t xml:space="preserve">3 </w:t>
      </w:r>
      <w:proofErr w:type="spellStart"/>
      <w:r w:rsidRPr="000C5318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Pr="000C5318">
        <w:rPr>
          <w:rFonts w:ascii="TH SarabunIT๙" w:hAnsi="TH SarabunIT๙" w:cs="TH SarabunIT๙"/>
          <w:sz w:val="34"/>
          <w:szCs w:val="34"/>
          <w:cs/>
        </w:rPr>
        <w:t xml:space="preserve">ณรส แห่งประมวลรัษฎากร โดยคำนวณหักไว้ในอัตราร้อยละ </w:t>
      </w:r>
      <w:r w:rsidR="004075DD" w:rsidRPr="000C5318">
        <w:rPr>
          <w:rFonts w:ascii="TH SarabunIT๙" w:hAnsi="TH SarabunIT๙" w:cs="TH SarabunIT๙"/>
          <w:sz w:val="34"/>
          <w:szCs w:val="34"/>
        </w:rPr>
        <w:t>1</w:t>
      </w:r>
      <w:r w:rsidRPr="000C5318">
        <w:rPr>
          <w:rFonts w:ascii="TH SarabunIT๙" w:hAnsi="TH SarabunIT๙" w:cs="TH SarabunIT๙"/>
          <w:sz w:val="34"/>
          <w:szCs w:val="34"/>
        </w:rPr>
        <w:t>.0”</w:t>
      </w:r>
    </w:p>
    <w:p w14:paraId="27032D53" w14:textId="18B0FA15" w:rsidR="006206D7" w:rsidRDefault="006206D7" w:rsidP="000C5318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pacing w:val="-8"/>
          <w:sz w:val="34"/>
          <w:szCs w:val="34"/>
        </w:rPr>
      </w:pPr>
      <w:r w:rsidRPr="006206D7">
        <w:rPr>
          <w:rFonts w:ascii="TH SarabunIT๙" w:hAnsi="TH SarabunIT๙" w:cs="TH SarabunIT๙"/>
          <w:spacing w:val="-8"/>
          <w:sz w:val="34"/>
          <w:szCs w:val="34"/>
          <w:cs/>
        </w:rPr>
        <w:t>/ ข้อ 14 …</w:t>
      </w:r>
    </w:p>
    <w:p w14:paraId="5876A795" w14:textId="77777777" w:rsidR="00ED4DC2" w:rsidRDefault="00ED4DC2" w:rsidP="00E02A70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pacing w:val="-8"/>
          <w:sz w:val="34"/>
          <w:szCs w:val="34"/>
        </w:rPr>
      </w:pPr>
    </w:p>
    <w:bookmarkEnd w:id="7"/>
    <w:p w14:paraId="1B3199B5" w14:textId="77777777" w:rsidR="00F96347" w:rsidRDefault="00BC3F02" w:rsidP="00667236">
      <w:pPr>
        <w:tabs>
          <w:tab w:val="left" w:pos="1440"/>
          <w:tab w:val="left" w:pos="226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 xml:space="preserve"> </w:t>
      </w:r>
    </w:p>
    <w:p w14:paraId="603D9393" w14:textId="676F87C0" w:rsidR="00F2333D" w:rsidRPr="000C5318" w:rsidRDefault="00BC3F02" w:rsidP="00495CD1">
      <w:pPr>
        <w:tabs>
          <w:tab w:val="left" w:pos="1440"/>
          <w:tab w:val="left" w:pos="226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C5318">
        <w:rPr>
          <w:rFonts w:ascii="TH SarabunIT๙" w:hAnsi="TH SarabunIT๙" w:cs="TH SarabunIT๙"/>
          <w:sz w:val="34"/>
          <w:szCs w:val="34"/>
        </w:rPr>
        <w:tab/>
      </w:r>
      <w:r w:rsidR="00900206" w:rsidRPr="00495CD1">
        <w:rPr>
          <w:rFonts w:ascii="TH SarabunIT๙" w:hAnsi="TH SarabunIT๙" w:cs="TH SarabunIT๙"/>
          <w:spacing w:val="-8"/>
          <w:sz w:val="34"/>
          <w:szCs w:val="34"/>
          <w:cs/>
        </w:rPr>
        <w:t>ข้</w:t>
      </w:r>
      <w:r w:rsidR="00667236" w:rsidRPr="00495CD1">
        <w:rPr>
          <w:rFonts w:ascii="TH SarabunIT๙" w:hAnsi="TH SarabunIT๙" w:cs="TH SarabunIT๙" w:hint="cs"/>
          <w:spacing w:val="-8"/>
          <w:sz w:val="34"/>
          <w:szCs w:val="34"/>
          <w:cs/>
        </w:rPr>
        <w:t>อ</w:t>
      </w:r>
      <w:r w:rsidR="00F96347" w:rsidRPr="00495CD1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CD3573" w:rsidRPr="00495CD1">
        <w:rPr>
          <w:rFonts w:ascii="TH SarabunIT๙" w:hAnsi="TH SarabunIT๙" w:cs="TH SarabunIT๙"/>
          <w:spacing w:val="-8"/>
          <w:sz w:val="34"/>
          <w:szCs w:val="34"/>
        </w:rPr>
        <w:t>1</w:t>
      </w:r>
      <w:r w:rsidR="006206D7" w:rsidRPr="00495CD1">
        <w:rPr>
          <w:rFonts w:ascii="TH SarabunIT๙" w:hAnsi="TH SarabunIT๙" w:cs="TH SarabunIT๙" w:hint="cs"/>
          <w:spacing w:val="-8"/>
          <w:sz w:val="34"/>
          <w:szCs w:val="34"/>
          <w:cs/>
        </w:rPr>
        <w:t>4</w:t>
      </w:r>
      <w:r w:rsidR="00F96347" w:rsidRPr="00495CD1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CD3573" w:rsidRPr="00495CD1">
        <w:rPr>
          <w:rFonts w:ascii="TH SarabunIT๙" w:hAnsi="TH SarabunIT๙" w:cs="TH SarabunIT๙"/>
          <w:spacing w:val="-8"/>
          <w:sz w:val="34"/>
          <w:szCs w:val="34"/>
          <w:cs/>
        </w:rPr>
        <w:t>ให้ยกเลิกความใน</w:t>
      </w:r>
      <w:r w:rsidR="00CD3573" w:rsidRPr="00495CD1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181BDD" w:rsidRPr="00495CD1">
        <w:rPr>
          <w:rFonts w:ascii="TH SarabunIT๙" w:hAnsi="TH SarabunIT๙" w:cs="TH SarabunIT๙"/>
          <w:spacing w:val="-8"/>
          <w:sz w:val="34"/>
          <w:szCs w:val="34"/>
          <w:cs/>
        </w:rPr>
        <w:t>(</w:t>
      </w:r>
      <w:r w:rsidR="00AD1762" w:rsidRPr="00495CD1">
        <w:rPr>
          <w:rFonts w:ascii="TH SarabunIT๙" w:hAnsi="TH SarabunIT๙" w:cs="TH SarabunIT๙"/>
          <w:spacing w:val="-8"/>
          <w:sz w:val="34"/>
          <w:szCs w:val="34"/>
        </w:rPr>
        <w:t>1/2</w:t>
      </w:r>
      <w:r w:rsidR="00181BDD" w:rsidRPr="00495CD1">
        <w:rPr>
          <w:rFonts w:ascii="TH SarabunIT๙" w:hAnsi="TH SarabunIT๙" w:cs="TH SarabunIT๙"/>
          <w:spacing w:val="-8"/>
          <w:sz w:val="34"/>
          <w:szCs w:val="34"/>
          <w:cs/>
        </w:rPr>
        <w:t>)</w:t>
      </w:r>
      <w:r w:rsidR="00181BDD" w:rsidRPr="00495CD1">
        <w:rPr>
          <w:rFonts w:ascii="TH SarabunIT๙" w:hAnsi="TH SarabunIT๙" w:cs="TH SarabunIT๙"/>
          <w:color w:val="FF0000"/>
          <w:spacing w:val="-8"/>
          <w:sz w:val="34"/>
          <w:szCs w:val="34"/>
          <w:cs/>
        </w:rPr>
        <w:t xml:space="preserve"> </w:t>
      </w:r>
      <w:r w:rsidR="00181BDD" w:rsidRPr="00495CD1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ของข้อ </w:t>
      </w:r>
      <w:r w:rsidR="00900206" w:rsidRPr="00495CD1">
        <w:rPr>
          <w:rFonts w:ascii="TH SarabunIT๙" w:hAnsi="TH SarabunIT๙" w:cs="TH SarabunIT๙"/>
          <w:spacing w:val="-8"/>
          <w:sz w:val="34"/>
          <w:szCs w:val="34"/>
          <w:cs/>
        </w:rPr>
        <w:t>12/</w:t>
      </w:r>
      <w:r w:rsidR="00900206" w:rsidRPr="00495CD1">
        <w:rPr>
          <w:rFonts w:ascii="TH SarabunIT๙" w:hAnsi="TH SarabunIT๙" w:cs="TH SarabunIT๙" w:hint="cs"/>
          <w:spacing w:val="-8"/>
          <w:sz w:val="34"/>
          <w:szCs w:val="34"/>
          <w:cs/>
        </w:rPr>
        <w:t>2</w:t>
      </w:r>
      <w:r w:rsidR="00C6256D" w:rsidRPr="00495CD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ของคำสั่งกรมสรรพากร</w:t>
      </w:r>
      <w:r w:rsidR="00495CD1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900206" w:rsidRPr="00495CD1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ที่ </w:t>
      </w:r>
      <w:proofErr w:type="spellStart"/>
      <w:r w:rsidR="00900206" w:rsidRPr="00495CD1">
        <w:rPr>
          <w:rFonts w:ascii="TH SarabunIT๙" w:hAnsi="TH SarabunIT๙" w:cs="TH SarabunIT๙"/>
          <w:spacing w:val="-8"/>
          <w:sz w:val="34"/>
          <w:szCs w:val="34"/>
          <w:cs/>
        </w:rPr>
        <w:t>ท.ป</w:t>
      </w:r>
      <w:proofErr w:type="spellEnd"/>
      <w:r w:rsidR="00900206" w:rsidRPr="00495CD1">
        <w:rPr>
          <w:rFonts w:ascii="TH SarabunIT๙" w:hAnsi="TH SarabunIT๙" w:cs="TH SarabunIT๙"/>
          <w:spacing w:val="-8"/>
          <w:sz w:val="34"/>
          <w:szCs w:val="34"/>
          <w:cs/>
        </w:rPr>
        <w:t>. 4/2528</w:t>
      </w:r>
      <w:r w:rsidR="00900206" w:rsidRPr="000C5318">
        <w:rPr>
          <w:rFonts w:ascii="TH SarabunIT๙" w:hAnsi="TH SarabunIT๙" w:cs="TH SarabunIT๙"/>
          <w:sz w:val="34"/>
          <w:szCs w:val="34"/>
          <w:cs/>
        </w:rPr>
        <w:t xml:space="preserve"> เรื่อง</w:t>
      </w:r>
      <w:r w:rsidR="008367E4" w:rsidRPr="000C53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00206" w:rsidRPr="000C5318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495CD1">
        <w:rPr>
          <w:rFonts w:ascii="TH SarabunIT๙" w:hAnsi="TH SarabunIT๙" w:cs="TH SarabunIT๙"/>
          <w:sz w:val="34"/>
          <w:szCs w:val="34"/>
        </w:rPr>
        <w:br/>
      </w:r>
      <w:r w:rsidR="00900206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ED4DC2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900206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26 กันยายน พ.ศ. 2528 </w:t>
      </w:r>
      <w:r w:rsidR="007248C7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ซึ่งแก้ไขเพิ่มเติมโดยคำสั่งกรมสรรพากร</w:t>
      </w:r>
      <w:r w:rsidR="00ED4DC2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248C7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7248C7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7248C7" w:rsidRPr="00495CD1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7248C7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>3</w:t>
      </w:r>
      <w:r w:rsidR="006008B1" w:rsidRPr="00495CD1">
        <w:rPr>
          <w:rFonts w:ascii="TH SarabunIT๙" w:hAnsi="TH SarabunIT๙" w:cs="TH SarabunIT๙"/>
          <w:spacing w:val="-14"/>
          <w:sz w:val="34"/>
          <w:szCs w:val="34"/>
        </w:rPr>
        <w:t>36</w:t>
      </w:r>
      <w:r w:rsidR="007248C7" w:rsidRPr="00495CD1">
        <w:rPr>
          <w:rFonts w:ascii="TH SarabunIT๙" w:hAnsi="TH SarabunIT๙" w:cs="TH SarabunIT๙"/>
          <w:spacing w:val="-14"/>
          <w:sz w:val="34"/>
          <w:szCs w:val="34"/>
          <w:cs/>
        </w:rPr>
        <w:t>/๒๕</w:t>
      </w:r>
      <w:r w:rsidR="007248C7" w:rsidRPr="00495CD1">
        <w:rPr>
          <w:rFonts w:ascii="TH SarabunIT๙" w:hAnsi="TH SarabunIT๙" w:cs="TH SarabunIT๙" w:hint="cs"/>
          <w:spacing w:val="-14"/>
          <w:sz w:val="34"/>
          <w:szCs w:val="34"/>
          <w:cs/>
        </w:rPr>
        <w:t>6</w:t>
      </w:r>
      <w:r w:rsidR="006008B1" w:rsidRPr="00495CD1">
        <w:rPr>
          <w:rFonts w:ascii="TH SarabunIT๙" w:hAnsi="TH SarabunIT๙" w:cs="TH SarabunIT๙"/>
          <w:spacing w:val="-14"/>
          <w:sz w:val="34"/>
          <w:szCs w:val="34"/>
        </w:rPr>
        <w:t>4</w:t>
      </w:r>
      <w:r w:rsidR="007248C7" w:rsidRPr="000C531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95CD1">
        <w:rPr>
          <w:rFonts w:ascii="TH SarabunIT๙" w:hAnsi="TH SarabunIT๙" w:cs="TH SarabunIT๙"/>
          <w:sz w:val="34"/>
          <w:szCs w:val="34"/>
        </w:rPr>
        <w:br/>
      </w:r>
      <w:r w:rsidR="007248C7" w:rsidRPr="000C5318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495CD1">
        <w:rPr>
          <w:rFonts w:ascii="TH SarabunIT๙" w:hAnsi="TH SarabunIT๙" w:cs="TH SarabunIT๙"/>
          <w:sz w:val="34"/>
          <w:szCs w:val="34"/>
        </w:rPr>
        <w:t xml:space="preserve"> </w:t>
      </w:r>
      <w:r w:rsidR="007248C7" w:rsidRPr="000C5318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495CD1">
        <w:rPr>
          <w:rFonts w:ascii="TH SarabunIT๙" w:hAnsi="TH SarabunIT๙" w:cs="TH SarabunIT๙"/>
          <w:sz w:val="34"/>
          <w:szCs w:val="34"/>
        </w:rPr>
        <w:br/>
      </w:r>
      <w:r w:rsidR="007248C7" w:rsidRPr="000C5318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ED4DC2" w:rsidRPr="000C53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0C5318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7E1262" w:rsidRPr="000C5318">
        <w:rPr>
          <w:rFonts w:ascii="TH SarabunIT๙" w:hAnsi="TH SarabunIT๙" w:cs="TH SarabunIT๙"/>
          <w:sz w:val="34"/>
          <w:szCs w:val="34"/>
          <w:cs/>
        </w:rPr>
        <w:t>11 สิงหาคม พ.ศ. ๒๕6</w:t>
      </w:r>
      <w:r w:rsidR="006008B1" w:rsidRPr="000C5318">
        <w:rPr>
          <w:rFonts w:ascii="TH SarabunIT๙" w:hAnsi="TH SarabunIT๙" w:cs="TH SarabunIT๙"/>
          <w:sz w:val="34"/>
          <w:szCs w:val="34"/>
        </w:rPr>
        <w:t>4</w:t>
      </w:r>
      <w:r w:rsidR="007E1262" w:rsidRPr="000C5318">
        <w:rPr>
          <w:rFonts w:ascii="TH SarabunIT๙" w:hAnsi="TH SarabunIT๙" w:cs="TH SarabunIT๙"/>
          <w:sz w:val="34"/>
          <w:szCs w:val="34"/>
        </w:rPr>
        <w:t xml:space="preserve"> </w:t>
      </w:r>
      <w:r w:rsidR="007E1262" w:rsidRPr="000C5318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14:paraId="260D6310" w14:textId="37BDB42A" w:rsidR="006008B1" w:rsidRPr="000C5318" w:rsidRDefault="00900206" w:rsidP="009243F2">
      <w:pPr>
        <w:tabs>
          <w:tab w:val="left" w:pos="1440"/>
          <w:tab w:val="left" w:pos="1985"/>
          <w:tab w:val="left" w:pos="2160"/>
          <w:tab w:val="left" w:pos="8647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C5318"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Pr="000C5318">
        <w:rPr>
          <w:rFonts w:ascii="TH SarabunIT๙" w:hAnsi="TH SarabunIT๙" w:cs="TH SarabunIT๙"/>
          <w:sz w:val="34"/>
          <w:szCs w:val="34"/>
          <w:cs/>
        </w:rPr>
        <w:t>(</w:t>
      </w:r>
      <w:r w:rsidR="00AD1762" w:rsidRPr="000C5318">
        <w:rPr>
          <w:rFonts w:ascii="TH SarabunIT๙" w:hAnsi="TH SarabunIT๙" w:cs="TH SarabunIT๙"/>
          <w:sz w:val="34"/>
          <w:szCs w:val="34"/>
        </w:rPr>
        <w:t>1/2</w:t>
      </w:r>
      <w:r w:rsidRPr="000C5318">
        <w:rPr>
          <w:rFonts w:ascii="TH SarabunIT๙" w:hAnsi="TH SarabunIT๙" w:cs="TH SarabunIT๙"/>
          <w:sz w:val="34"/>
          <w:szCs w:val="34"/>
          <w:cs/>
        </w:rPr>
        <w:t>)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C5318">
        <w:rPr>
          <w:rFonts w:ascii="TH SarabunIT๙" w:hAnsi="TH SarabunIT๙" w:cs="TH SarabunIT๙"/>
          <w:sz w:val="34"/>
          <w:szCs w:val="34"/>
          <w:cs/>
        </w:rPr>
        <w:t>ผู้มีหน้าที่เสียภาษีเงินได้บุคคลธรรมดา</w:t>
      </w:r>
      <w:r w:rsidR="00CF7F54" w:rsidRPr="000C53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C5318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r w:rsidR="00181BDD" w:rsidRPr="000C5318">
        <w:rPr>
          <w:rFonts w:ascii="TH SarabunIT๙" w:hAnsi="TH SarabunIT๙" w:cs="TH SarabunIT๙"/>
          <w:sz w:val="34"/>
          <w:szCs w:val="34"/>
          <w:cs/>
        </w:rPr>
        <w:t>สำหรับเงินได้</w:t>
      </w:r>
      <w:r w:rsidR="000C5318">
        <w:rPr>
          <w:rFonts w:ascii="TH SarabunIT๙" w:hAnsi="TH SarabunIT๙" w:cs="TH SarabunIT๙"/>
          <w:sz w:val="34"/>
          <w:szCs w:val="34"/>
          <w:cs/>
        </w:rPr>
        <w:br/>
      </w:r>
      <w:r w:rsidR="00181BDD" w:rsidRPr="000C5318">
        <w:rPr>
          <w:rFonts w:ascii="TH SarabunIT๙" w:hAnsi="TH SarabunIT๙" w:cs="TH SarabunIT๙"/>
          <w:sz w:val="34"/>
          <w:szCs w:val="34"/>
          <w:cs/>
        </w:rPr>
        <w:t>พึงประเมินที่จ่าย</w:t>
      </w:r>
      <w:r w:rsidR="00825A72" w:rsidRPr="000C5318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4075DD" w:rsidRPr="000C5318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ถึงวันที่ ๓๑ ธันวาคม พ.ศ. ๒๕๖8 </w:t>
      </w:r>
      <w:r w:rsidR="00BB1C88" w:rsidRPr="000C531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0C5318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BB1C88" w:rsidRPr="000C5318">
        <w:rPr>
          <w:rFonts w:ascii="TH SarabunIT๙" w:hAnsi="TH SarabunIT๙" w:cs="TH SarabunIT๙" w:hint="cs"/>
          <w:sz w:val="34"/>
          <w:szCs w:val="34"/>
          <w:cs/>
        </w:rPr>
        <w:t>นำส่งภาษ</w:t>
      </w:r>
      <w:r w:rsidR="004B048C" w:rsidRPr="000C5318">
        <w:rPr>
          <w:rFonts w:ascii="TH SarabunIT๙" w:hAnsi="TH SarabunIT๙" w:cs="TH SarabunIT๙" w:hint="cs"/>
          <w:sz w:val="34"/>
          <w:szCs w:val="34"/>
          <w:cs/>
        </w:rPr>
        <w:t>ี</w:t>
      </w:r>
      <w:r w:rsidR="00BB1C88" w:rsidRPr="000C5318">
        <w:rPr>
          <w:rFonts w:ascii="TH SarabunIT๙" w:hAnsi="TH SarabunIT๙" w:cs="TH SarabunIT๙" w:hint="cs"/>
          <w:sz w:val="34"/>
          <w:szCs w:val="34"/>
          <w:cs/>
        </w:rPr>
        <w:t>ด้วย</w:t>
      </w:r>
      <w:r w:rsidR="00BB1C88" w:rsidRPr="000C5318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 w:rsidRPr="000C5318">
        <w:rPr>
          <w:rFonts w:ascii="TH SarabunIT๙" w:hAnsi="TH SarabunIT๙" w:cs="TH SarabunIT๙" w:hint="cs"/>
          <w:sz w:val="34"/>
          <w:szCs w:val="34"/>
          <w:cs/>
        </w:rPr>
        <w:t>กา</w:t>
      </w:r>
      <w:r w:rsidR="004B048C" w:rsidRPr="000C5318">
        <w:rPr>
          <w:rFonts w:ascii="TH SarabunIT๙" w:hAnsi="TH SarabunIT๙" w:cs="TH SarabunIT๙" w:hint="cs"/>
          <w:sz w:val="34"/>
          <w:szCs w:val="34"/>
          <w:cs/>
        </w:rPr>
        <w:t>ร</w:t>
      </w:r>
      <w:r w:rsidR="00BB1C88" w:rsidRPr="000C5318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๓ </w:t>
      </w:r>
      <w:proofErr w:type="spellStart"/>
      <w:r w:rsidR="00BB1C88" w:rsidRPr="000C5318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="00BB1C88" w:rsidRPr="000C5318">
        <w:rPr>
          <w:rFonts w:ascii="TH SarabunIT๙" w:hAnsi="TH SarabunIT๙" w:cs="TH SarabunIT๙"/>
          <w:sz w:val="34"/>
          <w:szCs w:val="34"/>
          <w:cs/>
        </w:rPr>
        <w:t>ณรส แห่งประมวลรัษฎากร</w:t>
      </w:r>
      <w:r w:rsidR="00BB1C88" w:rsidRPr="000C53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E3F4B" w:rsidRPr="000C5318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4075DD" w:rsidRPr="000C5318">
        <w:rPr>
          <w:rFonts w:ascii="TH SarabunIT๙" w:hAnsi="TH SarabunIT๙" w:cs="TH SarabunIT๙"/>
          <w:sz w:val="34"/>
          <w:szCs w:val="34"/>
        </w:rPr>
        <w:t>1</w:t>
      </w:r>
      <w:r w:rsidR="003126EE" w:rsidRPr="000C5318">
        <w:rPr>
          <w:rFonts w:ascii="TH SarabunIT๙" w:hAnsi="TH SarabunIT๙" w:cs="TH SarabunIT๙" w:hint="cs"/>
          <w:sz w:val="34"/>
          <w:szCs w:val="34"/>
          <w:cs/>
        </w:rPr>
        <w:t>.0</w:t>
      </w:r>
      <w:r w:rsidR="00181BDD" w:rsidRPr="000C5318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71EC4208" w14:textId="300A465C" w:rsidR="008E1468" w:rsidRPr="000C5318" w:rsidRDefault="00181BDD" w:rsidP="00667236">
      <w:pPr>
        <w:tabs>
          <w:tab w:val="left" w:pos="1440"/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00206">
        <w:rPr>
          <w:rFonts w:ascii="TH SarabunIT๙" w:hAnsi="TH SarabunIT๙" w:cs="TH SarabunIT๙"/>
          <w:sz w:val="34"/>
          <w:szCs w:val="34"/>
          <w:cs/>
        </w:rPr>
        <w:tab/>
      </w:r>
      <w:r w:rsidRPr="000C5318">
        <w:rPr>
          <w:rFonts w:ascii="TH SarabunIT๙" w:hAnsi="TH SarabunIT๙" w:cs="TH SarabunIT๙"/>
          <w:spacing w:val="-14"/>
          <w:sz w:val="34"/>
          <w:szCs w:val="34"/>
          <w:cs/>
        </w:rPr>
        <w:t>ข้อ</w:t>
      </w:r>
      <w:r w:rsidR="00F96347">
        <w:rPr>
          <w:rFonts w:ascii="TH SarabunIT๙" w:hAnsi="TH SarabunIT๙" w:cs="TH SarabunIT๙"/>
          <w:spacing w:val="-14"/>
          <w:sz w:val="34"/>
          <w:szCs w:val="34"/>
          <w:cs/>
        </w:rPr>
        <w:t> </w:t>
      </w:r>
      <w:r w:rsidRP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>1</w:t>
      </w:r>
      <w:r w:rsidR="006206D7" w:rsidRP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>5</w:t>
      </w:r>
      <w:r w:rsidR="00F96347">
        <w:rPr>
          <w:rFonts w:ascii="TH SarabunIT๙" w:hAnsi="TH SarabunIT๙" w:cs="TH SarabunIT๙"/>
          <w:spacing w:val="-14"/>
          <w:sz w:val="34"/>
          <w:szCs w:val="34"/>
          <w:cs/>
        </w:rPr>
        <w:t> </w:t>
      </w:r>
      <w:r w:rsidR="007E1262" w:rsidRPr="000C531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ให้ยกเลิกความใน </w:t>
      </w:r>
      <w:r w:rsidR="007248C7" w:rsidRPr="000C5318">
        <w:rPr>
          <w:rFonts w:ascii="TH SarabunIT๙" w:hAnsi="TH SarabunIT๙" w:cs="TH SarabunIT๙"/>
          <w:spacing w:val="-14"/>
          <w:sz w:val="34"/>
          <w:szCs w:val="34"/>
          <w:cs/>
        </w:rPr>
        <w:t>(2/</w:t>
      </w:r>
      <w:r w:rsidR="007248C7" w:rsidRPr="000C5318">
        <w:rPr>
          <w:rFonts w:ascii="TH SarabunIT๙" w:hAnsi="TH SarabunIT๙" w:cs="TH SarabunIT๙"/>
          <w:spacing w:val="-14"/>
          <w:sz w:val="34"/>
          <w:szCs w:val="34"/>
        </w:rPr>
        <w:t>2</w:t>
      </w:r>
      <w:r w:rsidRPr="000C531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) </w:t>
      </w:r>
      <w:r w:rsidRP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ของข้อ </w:t>
      </w:r>
      <w:r w:rsidRPr="000C5318">
        <w:rPr>
          <w:rFonts w:ascii="TH SarabunIT๙" w:hAnsi="TH SarabunIT๙" w:cs="TH SarabunIT๙"/>
          <w:spacing w:val="-14"/>
          <w:sz w:val="34"/>
          <w:szCs w:val="34"/>
          <w:cs/>
        </w:rPr>
        <w:t>12/</w:t>
      </w:r>
      <w:r w:rsidRP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>2</w:t>
      </w:r>
      <w:r w:rsidR="00C6256D" w:rsidRPr="000C531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ของคำสั่งกรมสรรพากร</w:t>
      </w:r>
      <w:r w:rsidR="003655D1" w:rsidRP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0C531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Pr="000C5318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Pr="000C531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4/2528 </w:t>
      </w:r>
      <w:r w:rsidR="00495CD1">
        <w:rPr>
          <w:rFonts w:ascii="TH SarabunIT๙" w:hAnsi="TH SarabunIT๙" w:cs="TH SarabunIT๙"/>
          <w:spacing w:val="-14"/>
          <w:sz w:val="34"/>
          <w:szCs w:val="34"/>
        </w:rPr>
        <w:br/>
      </w:r>
      <w:r w:rsidRPr="000C5318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8367E4" w:rsidRPr="000C53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C5318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0C5318">
        <w:rPr>
          <w:rFonts w:ascii="TH SarabunIT๙" w:hAnsi="TH SarabunIT๙" w:cs="TH SarabunIT๙"/>
          <w:sz w:val="34"/>
          <w:szCs w:val="34"/>
          <w:cs/>
        </w:rPr>
        <w:br/>
      </w:r>
      <w:r w:rsidRPr="000C5318">
        <w:rPr>
          <w:rFonts w:ascii="TH SarabunIT๙" w:hAnsi="TH SarabunIT๙" w:cs="TH SarabunIT๙"/>
          <w:spacing w:val="-14"/>
          <w:sz w:val="34"/>
          <w:szCs w:val="34"/>
          <w:cs/>
        </w:rPr>
        <w:t>ณ ที่จ่าย</w:t>
      </w:r>
      <w:r w:rsid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0C531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ลงวันที่ 26 กันยายน พ.ศ. 2528 </w:t>
      </w:r>
      <w:r w:rsidR="007248C7" w:rsidRPr="000C5318">
        <w:rPr>
          <w:rFonts w:ascii="TH SarabunIT๙" w:hAnsi="TH SarabunIT๙" w:cs="TH SarabunIT๙"/>
          <w:spacing w:val="-14"/>
          <w:sz w:val="34"/>
          <w:szCs w:val="34"/>
          <w:cs/>
        </w:rPr>
        <w:t>ซึ่งแก้ไขเพิ่มเติมโดยคำสั่งกรมสรรพากร</w:t>
      </w:r>
      <w:r w:rsidR="00ED4DC2" w:rsidRP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7248C7" w:rsidRPr="000C531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ที่ </w:t>
      </w:r>
      <w:proofErr w:type="spellStart"/>
      <w:r w:rsidR="007248C7" w:rsidRPr="000C5318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7248C7" w:rsidRPr="000C5318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7248C7" w:rsidRP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>3</w:t>
      </w:r>
      <w:r w:rsidR="006D0F0F" w:rsidRP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>36</w:t>
      </w:r>
      <w:r w:rsidR="007248C7" w:rsidRPr="000C5318">
        <w:rPr>
          <w:rFonts w:ascii="TH SarabunIT๙" w:hAnsi="TH SarabunIT๙" w:cs="TH SarabunIT๙"/>
          <w:spacing w:val="-14"/>
          <w:sz w:val="34"/>
          <w:szCs w:val="34"/>
          <w:cs/>
        </w:rPr>
        <w:t>/๒๕</w:t>
      </w:r>
      <w:r w:rsidR="007248C7" w:rsidRP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>6</w:t>
      </w:r>
      <w:r w:rsidR="006D0F0F" w:rsidRPr="000C5318">
        <w:rPr>
          <w:rFonts w:ascii="TH SarabunIT๙" w:hAnsi="TH SarabunIT๙" w:cs="TH SarabunIT๙" w:hint="cs"/>
          <w:spacing w:val="-14"/>
          <w:sz w:val="34"/>
          <w:szCs w:val="34"/>
          <w:cs/>
        </w:rPr>
        <w:t>4</w:t>
      </w:r>
      <w:r w:rsidR="007248C7" w:rsidRPr="000C531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5318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0C5318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ED4DC2" w:rsidRPr="000C53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0C5318">
        <w:rPr>
          <w:rFonts w:ascii="TH SarabunIT๙" w:hAnsi="TH SarabunIT๙" w:cs="TH SarabunIT๙"/>
          <w:sz w:val="34"/>
          <w:szCs w:val="34"/>
          <w:cs/>
        </w:rPr>
        <w:t xml:space="preserve">สั่งให้ผู้จ่ายเงินได้พึงประเมินตามมาตรา 40 แห่งประมวลรัษฎากร มีหน้าที่หักภาษีเงินได้ </w:t>
      </w:r>
      <w:r w:rsidR="00ED4DC2" w:rsidRPr="000C5318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0C5318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0C53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0C5318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7E1262" w:rsidRPr="000C5318">
        <w:rPr>
          <w:rFonts w:ascii="TH SarabunIT๙" w:hAnsi="TH SarabunIT๙" w:cs="TH SarabunIT๙"/>
          <w:sz w:val="34"/>
          <w:szCs w:val="34"/>
          <w:cs/>
        </w:rPr>
        <w:t>11 สิงหาคม พ.ศ. ๒๕6</w:t>
      </w:r>
      <w:r w:rsidR="006D0F0F" w:rsidRPr="000C5318">
        <w:rPr>
          <w:rFonts w:ascii="TH SarabunIT๙" w:hAnsi="TH SarabunIT๙" w:cs="TH SarabunIT๙" w:hint="cs"/>
          <w:sz w:val="34"/>
          <w:szCs w:val="34"/>
          <w:cs/>
        </w:rPr>
        <w:t>4</w:t>
      </w:r>
      <w:r w:rsidR="007E1262" w:rsidRPr="000C5318">
        <w:rPr>
          <w:rFonts w:ascii="TH SarabunIT๙" w:hAnsi="TH SarabunIT๙" w:cs="TH SarabunIT๙"/>
          <w:sz w:val="34"/>
          <w:szCs w:val="34"/>
        </w:rPr>
        <w:t xml:space="preserve"> </w:t>
      </w:r>
      <w:r w:rsidR="007E1262" w:rsidRPr="000C5318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14:paraId="1EC2650E" w14:textId="1019B1D5" w:rsidR="00900206" w:rsidRPr="000C5318" w:rsidRDefault="00CA0D40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81BDD" w:rsidRPr="000C5318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900206" w:rsidRPr="000C5318">
        <w:rPr>
          <w:rFonts w:ascii="TH SarabunIT๙" w:hAnsi="TH SarabunIT๙" w:cs="TH SarabunIT๙"/>
          <w:sz w:val="34"/>
          <w:szCs w:val="34"/>
          <w:cs/>
        </w:rPr>
        <w:t>(2</w:t>
      </w:r>
      <w:r w:rsidR="007248C7" w:rsidRPr="000C5318">
        <w:rPr>
          <w:rFonts w:ascii="TH SarabunIT๙" w:hAnsi="TH SarabunIT๙" w:cs="TH SarabunIT๙" w:hint="cs"/>
          <w:sz w:val="34"/>
          <w:szCs w:val="34"/>
          <w:cs/>
        </w:rPr>
        <w:t>/</w:t>
      </w:r>
      <w:r w:rsidR="007248C7" w:rsidRPr="000C5318">
        <w:rPr>
          <w:rFonts w:ascii="TH SarabunIT๙" w:hAnsi="TH SarabunIT๙" w:cs="TH SarabunIT๙"/>
          <w:sz w:val="34"/>
          <w:szCs w:val="34"/>
        </w:rPr>
        <w:t>2</w:t>
      </w:r>
      <w:r w:rsidR="00900206" w:rsidRPr="000C5318">
        <w:rPr>
          <w:rFonts w:ascii="TH SarabunIT๙" w:hAnsi="TH SarabunIT๙" w:cs="TH SarabunIT๙"/>
          <w:sz w:val="34"/>
          <w:szCs w:val="34"/>
          <w:cs/>
        </w:rPr>
        <w:t>)</w:t>
      </w:r>
      <w:r w:rsidR="000E0A66" w:rsidRPr="000C5318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00206" w:rsidRPr="000C5318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บริษัทหรือห้างหุ้นส่วนนิติบุคคลที่ประกอบกิจการในประเทศไทย</w:t>
      </w:r>
      <w:r w:rsidR="00B23717" w:rsidRPr="000C53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23717" w:rsidRPr="000C5318">
        <w:rPr>
          <w:rFonts w:ascii="TH SarabunIT๙" w:hAnsi="TH SarabunIT๙" w:cs="TH SarabunIT๙"/>
          <w:sz w:val="34"/>
          <w:szCs w:val="34"/>
          <w:cs/>
        </w:rPr>
        <w:t xml:space="preserve">แต่ไม่รวมถึงมูลนิธิหรือสมาคม </w:t>
      </w:r>
      <w:r w:rsidR="00900206" w:rsidRPr="000C5318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r w:rsidR="00181BDD" w:rsidRPr="000C5318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</w:t>
      </w:r>
      <w:r w:rsidR="00825A72" w:rsidRPr="000C5318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4075DD" w:rsidRPr="000C5318">
        <w:rPr>
          <w:rFonts w:ascii="TH SarabunIT๙" w:hAnsi="TH SarabunIT๙" w:cs="TH SarabunIT๙"/>
          <w:sz w:val="34"/>
          <w:szCs w:val="34"/>
          <w:cs/>
        </w:rPr>
        <w:t xml:space="preserve">๑ มกราคม พ.ศ. ๒๕๖6 ถึงวันที่ ๓๑ ธันวาคม พ.ศ. ๒๕๖8 </w:t>
      </w:r>
      <w:r w:rsidR="00BB1C88" w:rsidRPr="000C531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0C5318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BB1C88" w:rsidRPr="000C5318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0C5318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 w:rsidRPr="000C5318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BB1C88" w:rsidRPr="000C5318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</w:t>
      </w:r>
      <w:r w:rsidR="000C5318">
        <w:rPr>
          <w:rFonts w:ascii="TH SarabunIT๙" w:hAnsi="TH SarabunIT๙" w:cs="TH SarabunIT๙"/>
          <w:sz w:val="34"/>
          <w:szCs w:val="34"/>
          <w:cs/>
        </w:rPr>
        <w:br/>
      </w:r>
      <w:r w:rsidR="00BB1C88" w:rsidRPr="000C5318">
        <w:rPr>
          <w:rFonts w:ascii="TH SarabunIT๙" w:hAnsi="TH SarabunIT๙" w:cs="TH SarabunIT๙"/>
          <w:sz w:val="34"/>
          <w:szCs w:val="34"/>
          <w:cs/>
        </w:rPr>
        <w:t xml:space="preserve">๓ </w:t>
      </w:r>
      <w:proofErr w:type="spellStart"/>
      <w:r w:rsidR="00BB1C88" w:rsidRPr="000C5318">
        <w:rPr>
          <w:rFonts w:ascii="TH SarabunIT๙" w:hAnsi="TH SarabunIT๙" w:cs="TH SarabunIT๙"/>
          <w:sz w:val="34"/>
          <w:szCs w:val="34"/>
          <w:cs/>
        </w:rPr>
        <w:t>ปั</w:t>
      </w:r>
      <w:proofErr w:type="spellEnd"/>
      <w:r w:rsidR="00BB1C88" w:rsidRPr="000C5318">
        <w:rPr>
          <w:rFonts w:ascii="TH SarabunIT๙" w:hAnsi="TH SarabunIT๙" w:cs="TH SarabunIT๙"/>
          <w:sz w:val="34"/>
          <w:szCs w:val="34"/>
          <w:cs/>
        </w:rPr>
        <w:t>ณรส แห่งประมวลรัษฎากร</w:t>
      </w:r>
      <w:r w:rsidR="00BB1C88" w:rsidRPr="000C5318">
        <w:rPr>
          <w:rFonts w:ascii="TH SarabunIT๙" w:hAnsi="TH SarabunIT๙" w:cs="TH SarabunIT๙"/>
          <w:sz w:val="34"/>
          <w:szCs w:val="34"/>
        </w:rPr>
        <w:t xml:space="preserve"> </w:t>
      </w:r>
      <w:r w:rsidR="00B80CC8" w:rsidRPr="000C5318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4075DD" w:rsidRPr="000C5318">
        <w:rPr>
          <w:rFonts w:ascii="TH SarabunIT๙" w:hAnsi="TH SarabunIT๙" w:cs="TH SarabunIT๙"/>
          <w:sz w:val="34"/>
          <w:szCs w:val="34"/>
        </w:rPr>
        <w:t>1</w:t>
      </w:r>
      <w:r w:rsidR="003126EE" w:rsidRPr="000C5318">
        <w:rPr>
          <w:rFonts w:ascii="TH SarabunIT๙" w:hAnsi="TH SarabunIT๙" w:cs="TH SarabunIT๙" w:hint="cs"/>
          <w:sz w:val="34"/>
          <w:szCs w:val="34"/>
          <w:cs/>
        </w:rPr>
        <w:t>.0</w:t>
      </w:r>
      <w:r w:rsidR="00181BDD" w:rsidRPr="000C5318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22AB9757" w14:textId="20492F19" w:rsidR="00F96E7F" w:rsidRPr="000C5318" w:rsidRDefault="001A225A" w:rsidP="003F4349">
      <w:pPr>
        <w:tabs>
          <w:tab w:val="left" w:pos="709"/>
          <w:tab w:val="left" w:pos="1134"/>
          <w:tab w:val="left" w:pos="1440"/>
          <w:tab w:val="left" w:pos="1800"/>
          <w:tab w:val="left" w:pos="216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586845" w:rsidRPr="000C5318">
        <w:rPr>
          <w:rFonts w:ascii="TH SarabunIT๙" w:hAnsi="TH SarabunIT๙" w:cs="TH SarabunIT๙" w:hint="cs"/>
          <w:sz w:val="34"/>
          <w:szCs w:val="34"/>
          <w:cs/>
        </w:rPr>
        <w:tab/>
      </w:r>
      <w:r w:rsidR="00586845" w:rsidRPr="000C5318">
        <w:rPr>
          <w:rFonts w:ascii="TH SarabunIT๙" w:hAnsi="TH SarabunIT๙" w:cs="TH SarabunIT๙" w:hint="cs"/>
          <w:sz w:val="34"/>
          <w:szCs w:val="34"/>
          <w:cs/>
        </w:rPr>
        <w:tab/>
      </w:r>
      <w:r w:rsidR="009C0774" w:rsidRPr="000C5318">
        <w:rPr>
          <w:rFonts w:ascii="TH SarabunIT๙" w:hAnsi="TH SarabunIT๙" w:cs="TH SarabunIT๙"/>
          <w:sz w:val="34"/>
          <w:szCs w:val="34"/>
          <w:cs/>
        </w:rPr>
        <w:t>ข้อ</w:t>
      </w:r>
      <w:r w:rsidR="00F96347">
        <w:rPr>
          <w:rFonts w:ascii="TH SarabunIT๙" w:hAnsi="TH SarabunIT๙" w:cs="TH SarabunIT๙"/>
          <w:sz w:val="34"/>
          <w:szCs w:val="34"/>
          <w:cs/>
        </w:rPr>
        <w:t> </w:t>
      </w:r>
      <w:r w:rsidR="003F4349" w:rsidRPr="000C5318">
        <w:rPr>
          <w:rFonts w:ascii="TH SarabunIT๙" w:hAnsi="TH SarabunIT๙" w:cs="TH SarabunIT๙"/>
          <w:sz w:val="34"/>
          <w:szCs w:val="34"/>
        </w:rPr>
        <w:t>1</w:t>
      </w:r>
      <w:r w:rsidR="006206D7" w:rsidRPr="000C5318">
        <w:rPr>
          <w:rFonts w:ascii="TH SarabunIT๙" w:hAnsi="TH SarabunIT๙" w:cs="TH SarabunIT๙" w:hint="cs"/>
          <w:sz w:val="34"/>
          <w:szCs w:val="34"/>
          <w:cs/>
        </w:rPr>
        <w:t>6</w:t>
      </w:r>
      <w:r w:rsidR="00F96347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C5318">
        <w:rPr>
          <w:rFonts w:ascii="TH SarabunIT๙" w:hAnsi="TH SarabunIT๙" w:cs="TH SarabunIT๙"/>
          <w:sz w:val="34"/>
          <w:szCs w:val="34"/>
          <w:cs/>
        </w:rPr>
        <w:t>คำสั่งนี้ให้ใช้บังคับ</w:t>
      </w:r>
      <w:r w:rsidR="00E241DF" w:rsidRPr="000C5318">
        <w:rPr>
          <w:rFonts w:ascii="TH SarabunIT๙" w:hAnsi="TH SarabunIT๙" w:cs="TH SarabunIT๙" w:hint="cs"/>
          <w:sz w:val="34"/>
          <w:szCs w:val="34"/>
          <w:cs/>
        </w:rPr>
        <w:t>ตั้งแต่</w:t>
      </w:r>
      <w:r w:rsidR="00D0209F" w:rsidRPr="000C5318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6A4711">
        <w:rPr>
          <w:rFonts w:ascii="TH SarabunIT๙" w:hAnsi="TH SarabunIT๙" w:cs="TH SarabunIT๙"/>
          <w:sz w:val="34"/>
          <w:szCs w:val="34"/>
        </w:rPr>
        <w:t xml:space="preserve"> 1 </w:t>
      </w:r>
      <w:r w:rsidR="006A4711">
        <w:rPr>
          <w:rFonts w:ascii="TH SarabunIT๙" w:hAnsi="TH SarabunIT๙" w:cs="TH SarabunIT๙" w:hint="cs"/>
          <w:sz w:val="34"/>
          <w:szCs w:val="34"/>
          <w:cs/>
        </w:rPr>
        <w:t xml:space="preserve">มกราคม </w:t>
      </w:r>
      <w:r w:rsidR="006A4711" w:rsidRPr="006A4711">
        <w:rPr>
          <w:rFonts w:ascii="TH SarabunIT๙" w:hAnsi="TH SarabunIT๙" w:cs="TH SarabunIT๙"/>
          <w:sz w:val="34"/>
          <w:szCs w:val="34"/>
          <w:cs/>
        </w:rPr>
        <w:t>พ.ศ. 2566</w:t>
      </w:r>
      <w:r w:rsidR="006A47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0209F" w:rsidRPr="000C5318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14:paraId="2BD9A27F" w14:textId="29968778" w:rsidR="001D7750" w:rsidRPr="006C27DB" w:rsidRDefault="008367E4" w:rsidP="008367E4">
      <w:pPr>
        <w:tabs>
          <w:tab w:val="left" w:pos="4253"/>
        </w:tabs>
        <w:spacing w:before="360" w:line="380" w:lineRule="exact"/>
        <w:rPr>
          <w:rFonts w:ascii="TH SarabunIT๙" w:hAnsi="TH SarabunIT๙" w:cs="TH SarabunIT๙"/>
          <w:sz w:val="34"/>
          <w:szCs w:val="34"/>
        </w:rPr>
      </w:pPr>
      <w:bookmarkStart w:id="9" w:name="SIGNATURE"/>
      <w:bookmarkEnd w:id="9"/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42F63">
        <w:rPr>
          <w:rFonts w:ascii="TH SarabunIT๙" w:hAnsi="TH SarabunIT๙" w:cs="TH SarabunIT๙" w:hint="cs"/>
          <w:sz w:val="34"/>
          <w:szCs w:val="34"/>
          <w:cs/>
        </w:rPr>
        <w:t>สั่ง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วันที่</w:t>
      </w:r>
      <w:r w:rsidR="00E55BAC">
        <w:rPr>
          <w:rFonts w:ascii="TH SarabunIT๙" w:hAnsi="TH SarabunIT๙" w:cs="TH SarabunIT๙" w:hint="cs"/>
          <w:sz w:val="34"/>
          <w:szCs w:val="34"/>
          <w:cs/>
        </w:rPr>
        <w:t>  29</w:t>
      </w:r>
      <w:r w:rsidR="00E55BAC">
        <w:rPr>
          <w:rFonts w:ascii="TH SarabunIT๙" w:hAnsi="TH SarabunIT๙" w:cs="TH SarabunIT๙"/>
          <w:sz w:val="34"/>
          <w:szCs w:val="34"/>
          <w:cs/>
        </w:rPr>
        <w:t> </w:t>
      </w:r>
      <w:r w:rsidR="00E55BA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075DD">
        <w:rPr>
          <w:rFonts w:ascii="TH SarabunIT๙" w:hAnsi="TH SarabunIT๙" w:cs="TH SarabunIT๙" w:hint="cs"/>
          <w:sz w:val="34"/>
          <w:szCs w:val="34"/>
          <w:cs/>
        </w:rPr>
        <w:t xml:space="preserve">มีนาคม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A33F44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586845">
        <w:rPr>
          <w:rFonts w:ascii="TH SarabunIT๙" w:hAnsi="TH SarabunIT๙" w:cs="TH SarabunIT๙" w:hint="cs"/>
          <w:sz w:val="34"/>
          <w:szCs w:val="34"/>
          <w:cs/>
        </w:rPr>
        <w:t>6</w:t>
      </w:r>
      <w:r w:rsidR="004075DD">
        <w:rPr>
          <w:rFonts w:ascii="TH SarabunIT๙" w:hAnsi="TH SarabunIT๙" w:cs="TH SarabunIT๙"/>
          <w:sz w:val="34"/>
          <w:szCs w:val="34"/>
        </w:rPr>
        <w:t>6</w:t>
      </w:r>
    </w:p>
    <w:p w14:paraId="573BBD53" w14:textId="77777777" w:rsidR="001B0422" w:rsidRPr="006C27DB" w:rsidRDefault="001B0422" w:rsidP="003E6E03">
      <w:pPr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14:paraId="29DAF52A" w14:textId="77777777" w:rsidR="001D7750" w:rsidRPr="006C27DB" w:rsidRDefault="001D7750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ab/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 </w:t>
      </w:r>
    </w:p>
    <w:p w14:paraId="4FFC2832" w14:textId="790D7739" w:rsidR="001D7750" w:rsidRPr="006C27DB" w:rsidRDefault="001D7750" w:rsidP="0001641D">
      <w:pPr>
        <w:tabs>
          <w:tab w:val="left" w:pos="1985"/>
        </w:tabs>
        <w:spacing w:line="380" w:lineRule="exact"/>
        <w:ind w:left="1985"/>
        <w:jc w:val="both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    </w:t>
      </w:r>
      <w:r w:rsidR="00E55BAC">
        <w:rPr>
          <w:rFonts w:ascii="TH SarabunIT๙" w:hAnsi="TH SarabunIT๙" w:cs="TH SarabunIT๙" w:hint="cs"/>
          <w:sz w:val="34"/>
          <w:szCs w:val="34"/>
          <w:cs/>
        </w:rPr>
        <w:t xml:space="preserve">                    </w:t>
      </w:r>
      <w:r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55BAC">
        <w:rPr>
          <w:rFonts w:ascii="TH SarabunIT๙" w:hAnsi="TH SarabunIT๙" w:cs="TH SarabunIT๙" w:hint="cs"/>
          <w:sz w:val="34"/>
          <w:szCs w:val="34"/>
          <w:cs/>
        </w:rPr>
        <w:t>ลวรณ แสงสนิท</w:t>
      </w:r>
    </w:p>
    <w:p w14:paraId="179EDB23" w14:textId="187775B5" w:rsidR="001D7750" w:rsidRDefault="001D7750" w:rsidP="003E6E03">
      <w:pPr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58684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="00BD1B7D">
        <w:rPr>
          <w:rFonts w:ascii="TH SarabunIT๙" w:hAnsi="TH SarabunIT๙" w:cs="TH SarabunIT๙"/>
          <w:sz w:val="34"/>
          <w:szCs w:val="34"/>
        </w:rPr>
        <w:t xml:space="preserve">   </w:t>
      </w:r>
      <w:r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(</w:t>
      </w:r>
      <w:r w:rsidR="00586845">
        <w:rPr>
          <w:rFonts w:ascii="TH SarabunIT๙" w:hAnsi="TH SarabunIT๙" w:cs="TH SarabunIT๙" w:hint="cs"/>
          <w:sz w:val="34"/>
          <w:szCs w:val="34"/>
          <w:cs/>
        </w:rPr>
        <w:t>นาย</w:t>
      </w:r>
      <w:r w:rsidR="004075DD">
        <w:rPr>
          <w:rFonts w:ascii="TH SarabunIT๙" w:hAnsi="TH SarabunIT๙" w:cs="TH SarabunIT๙" w:hint="cs"/>
          <w:sz w:val="34"/>
          <w:szCs w:val="34"/>
          <w:cs/>
        </w:rPr>
        <w:t>ลวรณ แสงสนิท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44498071" w14:textId="2BE83A9F" w:rsidR="00E60E53" w:rsidRDefault="005A2585" w:rsidP="005A2585">
      <w:pPr>
        <w:spacing w:line="380" w:lineRule="exact"/>
        <w:ind w:left="198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BD1B7D">
        <w:rPr>
          <w:rFonts w:ascii="TH SarabunIT๙" w:hAnsi="TH SarabunIT๙" w:cs="TH SarabunIT๙"/>
          <w:sz w:val="34"/>
          <w:szCs w:val="34"/>
        </w:rPr>
        <w:t xml:space="preserve">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</w:t>
      </w:r>
    </w:p>
    <w:p w14:paraId="52D147C4" w14:textId="77777777" w:rsidR="00E60E53" w:rsidRDefault="00E60E53" w:rsidP="005A2585">
      <w:pPr>
        <w:spacing w:line="380" w:lineRule="exact"/>
        <w:ind w:left="1985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E60E53" w:rsidSect="0000585E">
      <w:headerReference w:type="even" r:id="rId9"/>
      <w:headerReference w:type="default" r:id="rId10"/>
      <w:pgSz w:w="11907" w:h="16840" w:code="9"/>
      <w:pgMar w:top="990" w:right="1197" w:bottom="993" w:left="1701" w:header="810" w:footer="706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D2C6" w14:textId="77777777" w:rsidR="00924A89" w:rsidRDefault="00924A89">
      <w:r>
        <w:separator/>
      </w:r>
    </w:p>
  </w:endnote>
  <w:endnote w:type="continuationSeparator" w:id="0">
    <w:p w14:paraId="7B247EBE" w14:textId="77777777" w:rsidR="00924A89" w:rsidRDefault="0092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charset w:val="DE"/>
    <w:family w:val="auto"/>
    <w:pitch w:val="variable"/>
    <w:sig w:usb0="00000000" w:usb1="00000000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5C17" w14:textId="77777777" w:rsidR="00924A89" w:rsidRDefault="00924A89">
      <w:r>
        <w:separator/>
      </w:r>
    </w:p>
  </w:footnote>
  <w:footnote w:type="continuationSeparator" w:id="0">
    <w:p w14:paraId="4FA75EC8" w14:textId="77777777" w:rsidR="00924A89" w:rsidRDefault="0092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B73B" w14:textId="77777777"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CBF1D36" w14:textId="77777777"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10E0" w14:textId="77777777" w:rsidR="000E78FB" w:rsidRDefault="000E78FB">
    <w:pPr>
      <w:pStyle w:val="Header"/>
      <w:jc w:val="center"/>
      <w:rPr>
        <w:rFonts w:ascii="TH SarabunIT๙" w:hAnsi="TH SarabunIT๙" w:cs="TH SarabunIT๙"/>
        <w:sz w:val="34"/>
        <w:szCs w:val="34"/>
      </w:rPr>
    </w:pPr>
  </w:p>
  <w:p w14:paraId="1C8ED9D0" w14:textId="21F434DF" w:rsidR="00D20DBB" w:rsidRPr="00D20DBB" w:rsidRDefault="00D20DBB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D20DBB">
      <w:rPr>
        <w:rFonts w:ascii="TH SarabunIT๙" w:hAnsi="TH SarabunIT๙" w:cs="TH SarabunIT๙"/>
        <w:sz w:val="34"/>
        <w:szCs w:val="34"/>
      </w:rPr>
      <w:fldChar w:fldCharType="begin"/>
    </w:r>
    <w:r w:rsidRPr="00D20DBB">
      <w:rPr>
        <w:rFonts w:ascii="TH SarabunIT๙" w:hAnsi="TH SarabunIT๙" w:cs="TH SarabunIT๙"/>
        <w:sz w:val="34"/>
        <w:szCs w:val="34"/>
      </w:rPr>
      <w:instrText>PAGE   \* MERGEFORMAT</w:instrText>
    </w:r>
    <w:r w:rsidRPr="00D20DBB">
      <w:rPr>
        <w:rFonts w:ascii="TH SarabunIT๙" w:hAnsi="TH SarabunIT๙" w:cs="TH SarabunIT๙"/>
        <w:sz w:val="34"/>
        <w:szCs w:val="34"/>
      </w:rPr>
      <w:fldChar w:fldCharType="separate"/>
    </w:r>
    <w:r w:rsidR="007C7F8A" w:rsidRPr="007C7F8A">
      <w:rPr>
        <w:rFonts w:ascii="TH SarabunIT๙" w:hAnsi="TH SarabunIT๙" w:cs="TH SarabunIT๙"/>
        <w:noProof/>
        <w:sz w:val="34"/>
        <w:szCs w:val="34"/>
        <w:cs/>
        <w:lang w:val="th-TH"/>
      </w:rPr>
      <w:t>๔</w:t>
    </w:r>
    <w:r w:rsidRPr="00D20DBB">
      <w:rPr>
        <w:rFonts w:ascii="TH SarabunIT๙" w:hAnsi="TH SarabunIT๙" w:cs="TH SarabunIT๙"/>
        <w:sz w:val="34"/>
        <w:szCs w:val="34"/>
      </w:rPr>
      <w:fldChar w:fldCharType="end"/>
    </w:r>
  </w:p>
  <w:p w14:paraId="2F46D036" w14:textId="77777777"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46D"/>
    <w:rsid w:val="00001463"/>
    <w:rsid w:val="00003F70"/>
    <w:rsid w:val="0000429C"/>
    <w:rsid w:val="0000585E"/>
    <w:rsid w:val="0001388B"/>
    <w:rsid w:val="00014250"/>
    <w:rsid w:val="00015DD2"/>
    <w:rsid w:val="0001641D"/>
    <w:rsid w:val="00017F25"/>
    <w:rsid w:val="000258DA"/>
    <w:rsid w:val="000356FB"/>
    <w:rsid w:val="00042693"/>
    <w:rsid w:val="00044C69"/>
    <w:rsid w:val="00066DB9"/>
    <w:rsid w:val="00066DFA"/>
    <w:rsid w:val="00082275"/>
    <w:rsid w:val="00084EF3"/>
    <w:rsid w:val="0008510E"/>
    <w:rsid w:val="000931B0"/>
    <w:rsid w:val="0009346C"/>
    <w:rsid w:val="00095FD5"/>
    <w:rsid w:val="000A6E21"/>
    <w:rsid w:val="000B5FFF"/>
    <w:rsid w:val="000C385F"/>
    <w:rsid w:val="000C5318"/>
    <w:rsid w:val="000C7BC7"/>
    <w:rsid w:val="000D77DC"/>
    <w:rsid w:val="000E0A66"/>
    <w:rsid w:val="000E30E8"/>
    <w:rsid w:val="000E3F4B"/>
    <w:rsid w:val="000E419E"/>
    <w:rsid w:val="000E78FB"/>
    <w:rsid w:val="000F02ED"/>
    <w:rsid w:val="000F498E"/>
    <w:rsid w:val="000F50CC"/>
    <w:rsid w:val="000F6AFA"/>
    <w:rsid w:val="00113F25"/>
    <w:rsid w:val="00115E2F"/>
    <w:rsid w:val="00116D04"/>
    <w:rsid w:val="001248F5"/>
    <w:rsid w:val="0013037E"/>
    <w:rsid w:val="00130CD6"/>
    <w:rsid w:val="001311C3"/>
    <w:rsid w:val="0014253D"/>
    <w:rsid w:val="00142F63"/>
    <w:rsid w:val="00147E1C"/>
    <w:rsid w:val="00162F1D"/>
    <w:rsid w:val="001656D8"/>
    <w:rsid w:val="001671B0"/>
    <w:rsid w:val="00167B80"/>
    <w:rsid w:val="00171FAC"/>
    <w:rsid w:val="00173CD7"/>
    <w:rsid w:val="00177687"/>
    <w:rsid w:val="00181BDD"/>
    <w:rsid w:val="00186E54"/>
    <w:rsid w:val="001A225A"/>
    <w:rsid w:val="001A607B"/>
    <w:rsid w:val="001A60B4"/>
    <w:rsid w:val="001B0422"/>
    <w:rsid w:val="001B4CC8"/>
    <w:rsid w:val="001C54BE"/>
    <w:rsid w:val="001D1925"/>
    <w:rsid w:val="001D1F62"/>
    <w:rsid w:val="001D6C05"/>
    <w:rsid w:val="001D7750"/>
    <w:rsid w:val="001E5675"/>
    <w:rsid w:val="001F0AAF"/>
    <w:rsid w:val="001F1BA7"/>
    <w:rsid w:val="001F4553"/>
    <w:rsid w:val="001F6360"/>
    <w:rsid w:val="00212B71"/>
    <w:rsid w:val="00217F06"/>
    <w:rsid w:val="00220B84"/>
    <w:rsid w:val="00230559"/>
    <w:rsid w:val="00244897"/>
    <w:rsid w:val="0025673C"/>
    <w:rsid w:val="002625A2"/>
    <w:rsid w:val="002649EE"/>
    <w:rsid w:val="0029348D"/>
    <w:rsid w:val="00294DD9"/>
    <w:rsid w:val="002A0BCE"/>
    <w:rsid w:val="002A44E6"/>
    <w:rsid w:val="002B1072"/>
    <w:rsid w:val="002B20CE"/>
    <w:rsid w:val="002C5BFD"/>
    <w:rsid w:val="002C7981"/>
    <w:rsid w:val="002D5FDF"/>
    <w:rsid w:val="002E1281"/>
    <w:rsid w:val="002E204F"/>
    <w:rsid w:val="002E4ACF"/>
    <w:rsid w:val="002F5161"/>
    <w:rsid w:val="0031034D"/>
    <w:rsid w:val="00310472"/>
    <w:rsid w:val="003126EE"/>
    <w:rsid w:val="00313DEA"/>
    <w:rsid w:val="003210B5"/>
    <w:rsid w:val="00332303"/>
    <w:rsid w:val="00332AE3"/>
    <w:rsid w:val="00332E8B"/>
    <w:rsid w:val="00333A1C"/>
    <w:rsid w:val="00333F30"/>
    <w:rsid w:val="00340052"/>
    <w:rsid w:val="00340282"/>
    <w:rsid w:val="00344C03"/>
    <w:rsid w:val="00345ED1"/>
    <w:rsid w:val="00347084"/>
    <w:rsid w:val="00351B2A"/>
    <w:rsid w:val="003655D1"/>
    <w:rsid w:val="00372E49"/>
    <w:rsid w:val="00376A50"/>
    <w:rsid w:val="00385B1E"/>
    <w:rsid w:val="003959FB"/>
    <w:rsid w:val="003A06FC"/>
    <w:rsid w:val="003A1FDC"/>
    <w:rsid w:val="003A3E7A"/>
    <w:rsid w:val="003A5251"/>
    <w:rsid w:val="003E07EC"/>
    <w:rsid w:val="003E363B"/>
    <w:rsid w:val="003E446A"/>
    <w:rsid w:val="003E5B58"/>
    <w:rsid w:val="003E6789"/>
    <w:rsid w:val="003E6E03"/>
    <w:rsid w:val="003F3D65"/>
    <w:rsid w:val="003F4349"/>
    <w:rsid w:val="003F5482"/>
    <w:rsid w:val="004002AE"/>
    <w:rsid w:val="00400958"/>
    <w:rsid w:val="00403FDA"/>
    <w:rsid w:val="00404F7A"/>
    <w:rsid w:val="00406ACE"/>
    <w:rsid w:val="004075DD"/>
    <w:rsid w:val="00413F43"/>
    <w:rsid w:val="00421644"/>
    <w:rsid w:val="004248B6"/>
    <w:rsid w:val="00430605"/>
    <w:rsid w:val="00430798"/>
    <w:rsid w:val="00432D1B"/>
    <w:rsid w:val="00441956"/>
    <w:rsid w:val="00446D0E"/>
    <w:rsid w:val="004529AA"/>
    <w:rsid w:val="00454582"/>
    <w:rsid w:val="004552BC"/>
    <w:rsid w:val="004623D9"/>
    <w:rsid w:val="00470F0C"/>
    <w:rsid w:val="004726FC"/>
    <w:rsid w:val="00481199"/>
    <w:rsid w:val="004820C0"/>
    <w:rsid w:val="00486F53"/>
    <w:rsid w:val="00490882"/>
    <w:rsid w:val="004912A4"/>
    <w:rsid w:val="00493A00"/>
    <w:rsid w:val="00495CD1"/>
    <w:rsid w:val="004A19D8"/>
    <w:rsid w:val="004A5741"/>
    <w:rsid w:val="004A5F6D"/>
    <w:rsid w:val="004B048C"/>
    <w:rsid w:val="004C0480"/>
    <w:rsid w:val="004C185A"/>
    <w:rsid w:val="004C1D42"/>
    <w:rsid w:val="004C2CEA"/>
    <w:rsid w:val="004C313A"/>
    <w:rsid w:val="004D4303"/>
    <w:rsid w:val="004D52BB"/>
    <w:rsid w:val="004D6611"/>
    <w:rsid w:val="004E7ECF"/>
    <w:rsid w:val="00503139"/>
    <w:rsid w:val="005063E5"/>
    <w:rsid w:val="00516463"/>
    <w:rsid w:val="00516584"/>
    <w:rsid w:val="00521B67"/>
    <w:rsid w:val="00526A64"/>
    <w:rsid w:val="005378BA"/>
    <w:rsid w:val="0054070E"/>
    <w:rsid w:val="005445D0"/>
    <w:rsid w:val="00564CE8"/>
    <w:rsid w:val="005729D7"/>
    <w:rsid w:val="00573480"/>
    <w:rsid w:val="005845DE"/>
    <w:rsid w:val="00586845"/>
    <w:rsid w:val="0058687C"/>
    <w:rsid w:val="005975A0"/>
    <w:rsid w:val="005A12E7"/>
    <w:rsid w:val="005A2585"/>
    <w:rsid w:val="005A597A"/>
    <w:rsid w:val="005A78F6"/>
    <w:rsid w:val="005B1DAC"/>
    <w:rsid w:val="005C1E38"/>
    <w:rsid w:val="005C2E43"/>
    <w:rsid w:val="005C7B96"/>
    <w:rsid w:val="005D6113"/>
    <w:rsid w:val="005E1691"/>
    <w:rsid w:val="005E2D4E"/>
    <w:rsid w:val="005F40AF"/>
    <w:rsid w:val="005F67A4"/>
    <w:rsid w:val="006008B1"/>
    <w:rsid w:val="0060325D"/>
    <w:rsid w:val="00603387"/>
    <w:rsid w:val="00606C89"/>
    <w:rsid w:val="00613E89"/>
    <w:rsid w:val="00616440"/>
    <w:rsid w:val="006206D7"/>
    <w:rsid w:val="0062078E"/>
    <w:rsid w:val="0062143F"/>
    <w:rsid w:val="00625E55"/>
    <w:rsid w:val="00647BA6"/>
    <w:rsid w:val="00651D0B"/>
    <w:rsid w:val="00654F34"/>
    <w:rsid w:val="00667236"/>
    <w:rsid w:val="006741E5"/>
    <w:rsid w:val="006756C8"/>
    <w:rsid w:val="00677259"/>
    <w:rsid w:val="00680575"/>
    <w:rsid w:val="00680578"/>
    <w:rsid w:val="00682A4F"/>
    <w:rsid w:val="0069094C"/>
    <w:rsid w:val="00691CB9"/>
    <w:rsid w:val="00692623"/>
    <w:rsid w:val="006956BB"/>
    <w:rsid w:val="006A0EA7"/>
    <w:rsid w:val="006A4711"/>
    <w:rsid w:val="006B0602"/>
    <w:rsid w:val="006B0C61"/>
    <w:rsid w:val="006B628E"/>
    <w:rsid w:val="006B7ED9"/>
    <w:rsid w:val="006C07C7"/>
    <w:rsid w:val="006C27DB"/>
    <w:rsid w:val="006C4B57"/>
    <w:rsid w:val="006C4F46"/>
    <w:rsid w:val="006D0F0F"/>
    <w:rsid w:val="006D5585"/>
    <w:rsid w:val="006D6432"/>
    <w:rsid w:val="006E17CF"/>
    <w:rsid w:val="006E5F0A"/>
    <w:rsid w:val="007001B3"/>
    <w:rsid w:val="00701D53"/>
    <w:rsid w:val="00702C9F"/>
    <w:rsid w:val="00703C50"/>
    <w:rsid w:val="0070793F"/>
    <w:rsid w:val="00711716"/>
    <w:rsid w:val="0072069A"/>
    <w:rsid w:val="00721913"/>
    <w:rsid w:val="007248C7"/>
    <w:rsid w:val="00730F09"/>
    <w:rsid w:val="00733584"/>
    <w:rsid w:val="007363E7"/>
    <w:rsid w:val="00744185"/>
    <w:rsid w:val="00744513"/>
    <w:rsid w:val="00751A67"/>
    <w:rsid w:val="00756B9E"/>
    <w:rsid w:val="00757CA6"/>
    <w:rsid w:val="00763B84"/>
    <w:rsid w:val="00770F05"/>
    <w:rsid w:val="0077705F"/>
    <w:rsid w:val="00784B32"/>
    <w:rsid w:val="00786F81"/>
    <w:rsid w:val="007932D6"/>
    <w:rsid w:val="00795299"/>
    <w:rsid w:val="007A56D1"/>
    <w:rsid w:val="007B26BF"/>
    <w:rsid w:val="007C7F8A"/>
    <w:rsid w:val="007D221A"/>
    <w:rsid w:val="007D6913"/>
    <w:rsid w:val="007D6A04"/>
    <w:rsid w:val="007E1262"/>
    <w:rsid w:val="007F2A9D"/>
    <w:rsid w:val="007F7648"/>
    <w:rsid w:val="00804AF5"/>
    <w:rsid w:val="00806682"/>
    <w:rsid w:val="00817D9D"/>
    <w:rsid w:val="008244F1"/>
    <w:rsid w:val="00825A72"/>
    <w:rsid w:val="0082658B"/>
    <w:rsid w:val="008308D1"/>
    <w:rsid w:val="00834D7E"/>
    <w:rsid w:val="008367E4"/>
    <w:rsid w:val="00836A20"/>
    <w:rsid w:val="00837700"/>
    <w:rsid w:val="008401E1"/>
    <w:rsid w:val="0084561C"/>
    <w:rsid w:val="0085275D"/>
    <w:rsid w:val="00856C7B"/>
    <w:rsid w:val="00873D5A"/>
    <w:rsid w:val="008836E4"/>
    <w:rsid w:val="00890427"/>
    <w:rsid w:val="0089111C"/>
    <w:rsid w:val="008916D2"/>
    <w:rsid w:val="0089273E"/>
    <w:rsid w:val="00894877"/>
    <w:rsid w:val="0089643F"/>
    <w:rsid w:val="00896A7C"/>
    <w:rsid w:val="008A0BD0"/>
    <w:rsid w:val="008A2396"/>
    <w:rsid w:val="008A532F"/>
    <w:rsid w:val="008A7471"/>
    <w:rsid w:val="008B20AC"/>
    <w:rsid w:val="008B5233"/>
    <w:rsid w:val="008C07D3"/>
    <w:rsid w:val="008C538F"/>
    <w:rsid w:val="008D123D"/>
    <w:rsid w:val="008D66D3"/>
    <w:rsid w:val="008D6CD6"/>
    <w:rsid w:val="008D7069"/>
    <w:rsid w:val="008E1468"/>
    <w:rsid w:val="00900206"/>
    <w:rsid w:val="00902D44"/>
    <w:rsid w:val="00903999"/>
    <w:rsid w:val="009117CF"/>
    <w:rsid w:val="009123DA"/>
    <w:rsid w:val="009136CD"/>
    <w:rsid w:val="00915D95"/>
    <w:rsid w:val="00921841"/>
    <w:rsid w:val="009243F2"/>
    <w:rsid w:val="00924A89"/>
    <w:rsid w:val="00932DD9"/>
    <w:rsid w:val="009445B2"/>
    <w:rsid w:val="009515A6"/>
    <w:rsid w:val="009542C4"/>
    <w:rsid w:val="0095703D"/>
    <w:rsid w:val="00960FEA"/>
    <w:rsid w:val="00961CA0"/>
    <w:rsid w:val="00964609"/>
    <w:rsid w:val="00966FC2"/>
    <w:rsid w:val="00991C60"/>
    <w:rsid w:val="009A398B"/>
    <w:rsid w:val="009B1845"/>
    <w:rsid w:val="009B613B"/>
    <w:rsid w:val="009C0774"/>
    <w:rsid w:val="009E3627"/>
    <w:rsid w:val="00A01CB6"/>
    <w:rsid w:val="00A02F7A"/>
    <w:rsid w:val="00A034B9"/>
    <w:rsid w:val="00A03899"/>
    <w:rsid w:val="00A22538"/>
    <w:rsid w:val="00A307C4"/>
    <w:rsid w:val="00A33F44"/>
    <w:rsid w:val="00A3414A"/>
    <w:rsid w:val="00A366A0"/>
    <w:rsid w:val="00A419DB"/>
    <w:rsid w:val="00A449F4"/>
    <w:rsid w:val="00A5387C"/>
    <w:rsid w:val="00A637FD"/>
    <w:rsid w:val="00A6604E"/>
    <w:rsid w:val="00A727E3"/>
    <w:rsid w:val="00A76073"/>
    <w:rsid w:val="00A8067C"/>
    <w:rsid w:val="00A91DFE"/>
    <w:rsid w:val="00A94D9C"/>
    <w:rsid w:val="00AA3C9A"/>
    <w:rsid w:val="00AA6605"/>
    <w:rsid w:val="00AB61B7"/>
    <w:rsid w:val="00AC2EDD"/>
    <w:rsid w:val="00AD1762"/>
    <w:rsid w:val="00AD4AB8"/>
    <w:rsid w:val="00AF3E7D"/>
    <w:rsid w:val="00B01917"/>
    <w:rsid w:val="00B0384E"/>
    <w:rsid w:val="00B10657"/>
    <w:rsid w:val="00B11F3B"/>
    <w:rsid w:val="00B23717"/>
    <w:rsid w:val="00B35C1D"/>
    <w:rsid w:val="00B42A43"/>
    <w:rsid w:val="00B446BB"/>
    <w:rsid w:val="00B44B25"/>
    <w:rsid w:val="00B50EB0"/>
    <w:rsid w:val="00B64938"/>
    <w:rsid w:val="00B705FB"/>
    <w:rsid w:val="00B769E4"/>
    <w:rsid w:val="00B80CC8"/>
    <w:rsid w:val="00B81EE9"/>
    <w:rsid w:val="00B8204D"/>
    <w:rsid w:val="00B8422F"/>
    <w:rsid w:val="00B84ECA"/>
    <w:rsid w:val="00B920A9"/>
    <w:rsid w:val="00B93233"/>
    <w:rsid w:val="00B934F3"/>
    <w:rsid w:val="00BA1381"/>
    <w:rsid w:val="00BA6918"/>
    <w:rsid w:val="00BA7BC8"/>
    <w:rsid w:val="00BB1C88"/>
    <w:rsid w:val="00BB5D6B"/>
    <w:rsid w:val="00BB6F67"/>
    <w:rsid w:val="00BC1459"/>
    <w:rsid w:val="00BC3F02"/>
    <w:rsid w:val="00BD1B7D"/>
    <w:rsid w:val="00BD6601"/>
    <w:rsid w:val="00BE3086"/>
    <w:rsid w:val="00BE3909"/>
    <w:rsid w:val="00BF0797"/>
    <w:rsid w:val="00BF330D"/>
    <w:rsid w:val="00BF5DA5"/>
    <w:rsid w:val="00C13B9A"/>
    <w:rsid w:val="00C30585"/>
    <w:rsid w:val="00C33F72"/>
    <w:rsid w:val="00C36743"/>
    <w:rsid w:val="00C45DAB"/>
    <w:rsid w:val="00C50CBD"/>
    <w:rsid w:val="00C53F30"/>
    <w:rsid w:val="00C54BFF"/>
    <w:rsid w:val="00C60CD5"/>
    <w:rsid w:val="00C6256D"/>
    <w:rsid w:val="00C8031F"/>
    <w:rsid w:val="00C808A0"/>
    <w:rsid w:val="00C82CB9"/>
    <w:rsid w:val="00C86D95"/>
    <w:rsid w:val="00C87C80"/>
    <w:rsid w:val="00C9391C"/>
    <w:rsid w:val="00C97B07"/>
    <w:rsid w:val="00CA0D40"/>
    <w:rsid w:val="00CA136A"/>
    <w:rsid w:val="00CA27E5"/>
    <w:rsid w:val="00CB74A4"/>
    <w:rsid w:val="00CC429A"/>
    <w:rsid w:val="00CC44A6"/>
    <w:rsid w:val="00CD3573"/>
    <w:rsid w:val="00CD62A1"/>
    <w:rsid w:val="00CD7A99"/>
    <w:rsid w:val="00CE6462"/>
    <w:rsid w:val="00CF4B75"/>
    <w:rsid w:val="00CF7F54"/>
    <w:rsid w:val="00D0209F"/>
    <w:rsid w:val="00D030F3"/>
    <w:rsid w:val="00D0723F"/>
    <w:rsid w:val="00D11D48"/>
    <w:rsid w:val="00D16156"/>
    <w:rsid w:val="00D20DBB"/>
    <w:rsid w:val="00D21BF8"/>
    <w:rsid w:val="00D22790"/>
    <w:rsid w:val="00D241CF"/>
    <w:rsid w:val="00D2561A"/>
    <w:rsid w:val="00D339A0"/>
    <w:rsid w:val="00D350BE"/>
    <w:rsid w:val="00D3549F"/>
    <w:rsid w:val="00D377EA"/>
    <w:rsid w:val="00D409D7"/>
    <w:rsid w:val="00D44F23"/>
    <w:rsid w:val="00D52D99"/>
    <w:rsid w:val="00D64118"/>
    <w:rsid w:val="00D72CB4"/>
    <w:rsid w:val="00D739AD"/>
    <w:rsid w:val="00D75CA8"/>
    <w:rsid w:val="00D84D7A"/>
    <w:rsid w:val="00D921A6"/>
    <w:rsid w:val="00D924E4"/>
    <w:rsid w:val="00D93CC8"/>
    <w:rsid w:val="00DA07AC"/>
    <w:rsid w:val="00DA47C5"/>
    <w:rsid w:val="00DA7204"/>
    <w:rsid w:val="00DA7D43"/>
    <w:rsid w:val="00DA7E09"/>
    <w:rsid w:val="00DB243C"/>
    <w:rsid w:val="00DB5656"/>
    <w:rsid w:val="00DE5E73"/>
    <w:rsid w:val="00DF45A0"/>
    <w:rsid w:val="00E0018A"/>
    <w:rsid w:val="00E02A70"/>
    <w:rsid w:val="00E07A72"/>
    <w:rsid w:val="00E112D2"/>
    <w:rsid w:val="00E17044"/>
    <w:rsid w:val="00E2133F"/>
    <w:rsid w:val="00E241DF"/>
    <w:rsid w:val="00E27B74"/>
    <w:rsid w:val="00E34369"/>
    <w:rsid w:val="00E34980"/>
    <w:rsid w:val="00E355A5"/>
    <w:rsid w:val="00E47045"/>
    <w:rsid w:val="00E52453"/>
    <w:rsid w:val="00E54D35"/>
    <w:rsid w:val="00E55BAC"/>
    <w:rsid w:val="00E56381"/>
    <w:rsid w:val="00E563F6"/>
    <w:rsid w:val="00E60E53"/>
    <w:rsid w:val="00E7182D"/>
    <w:rsid w:val="00E76B9B"/>
    <w:rsid w:val="00E82B2E"/>
    <w:rsid w:val="00E95B7E"/>
    <w:rsid w:val="00EA153D"/>
    <w:rsid w:val="00EA4D52"/>
    <w:rsid w:val="00EB29D2"/>
    <w:rsid w:val="00EC11C9"/>
    <w:rsid w:val="00EC41E1"/>
    <w:rsid w:val="00EC48FC"/>
    <w:rsid w:val="00EC5668"/>
    <w:rsid w:val="00EC62DF"/>
    <w:rsid w:val="00ED4DC2"/>
    <w:rsid w:val="00EE4467"/>
    <w:rsid w:val="00EF1E4D"/>
    <w:rsid w:val="00EF326A"/>
    <w:rsid w:val="00F1318C"/>
    <w:rsid w:val="00F146BC"/>
    <w:rsid w:val="00F20F2C"/>
    <w:rsid w:val="00F2333D"/>
    <w:rsid w:val="00F25552"/>
    <w:rsid w:val="00F272CF"/>
    <w:rsid w:val="00F37A77"/>
    <w:rsid w:val="00F4146D"/>
    <w:rsid w:val="00F46E09"/>
    <w:rsid w:val="00F56277"/>
    <w:rsid w:val="00F573CB"/>
    <w:rsid w:val="00F6246E"/>
    <w:rsid w:val="00F63737"/>
    <w:rsid w:val="00F64BC5"/>
    <w:rsid w:val="00F66BFF"/>
    <w:rsid w:val="00F74BFB"/>
    <w:rsid w:val="00F74CD7"/>
    <w:rsid w:val="00F80895"/>
    <w:rsid w:val="00F819E9"/>
    <w:rsid w:val="00F8379A"/>
    <w:rsid w:val="00F83B0B"/>
    <w:rsid w:val="00F84679"/>
    <w:rsid w:val="00F945C2"/>
    <w:rsid w:val="00F9564F"/>
    <w:rsid w:val="00F96347"/>
    <w:rsid w:val="00F96525"/>
    <w:rsid w:val="00F96946"/>
    <w:rsid w:val="00F96E7F"/>
    <w:rsid w:val="00F9772A"/>
    <w:rsid w:val="00FA163E"/>
    <w:rsid w:val="00FA31DD"/>
    <w:rsid w:val="00FA3699"/>
    <w:rsid w:val="00FA5AAD"/>
    <w:rsid w:val="00FA5DD9"/>
    <w:rsid w:val="00FB07A0"/>
    <w:rsid w:val="00FB5EE9"/>
    <w:rsid w:val="00FB75C9"/>
    <w:rsid w:val="00FC2957"/>
    <w:rsid w:val="00FD088D"/>
    <w:rsid w:val="00FD0C1A"/>
    <w:rsid w:val="00FE2274"/>
    <w:rsid w:val="00FE7E06"/>
    <w:rsid w:val="00FF4550"/>
    <w:rsid w:val="00FF5436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9A39A"/>
  <w15:docId w15:val="{8BAB833A-57D6-46C6-8E08-9D15E536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7E5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iPriority w:val="99"/>
    <w:unhideWhenUsed/>
    <w:rsid w:val="00960FEA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D20DBB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D6F7-183E-41EE-A198-1B1F3DE5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</Template>
  <TotalTime>948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dc:description>Subject</dc:description>
  <cp:lastModifiedBy>ณัชชา ธรรมวัชระ</cp:lastModifiedBy>
  <cp:revision>69</cp:revision>
  <cp:lastPrinted>2023-03-29T02:47:00Z</cp:lastPrinted>
  <dcterms:created xsi:type="dcterms:W3CDTF">2023-02-14T02:38:00Z</dcterms:created>
  <dcterms:modified xsi:type="dcterms:W3CDTF">2023-03-31T02:48:00Z</dcterms:modified>
  <cp:category>044758</cp:category>
</cp:coreProperties>
</file>