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07E1" w14:textId="77777777" w:rsidR="0057078B" w:rsidRPr="002B7863" w:rsidRDefault="0057078B" w:rsidP="0078173E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47BC4BC8" w14:textId="5D55C2CB" w:rsidR="0057078B" w:rsidRPr="002B7863" w:rsidRDefault="005C21A7" w:rsidP="0078173E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PSK" w:hAnsi="TH SarabunPSK" w:cs="TH SarabunPSK"/>
          <w:sz w:val="34"/>
          <w:szCs w:val="34"/>
        </w:rPr>
      </w:pPr>
      <w:r w:rsidRPr="002B7863">
        <w:rPr>
          <w:rFonts w:ascii="TH SarabunPSK" w:hAnsi="TH SarabunPSK" w:cs="TH SarabunPSK"/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 wp14:anchorId="3E8F1514" wp14:editId="5B837614">
            <wp:simplePos x="0" y="0"/>
            <wp:positionH relativeFrom="column">
              <wp:posOffset>2245995</wp:posOffset>
            </wp:positionH>
            <wp:positionV relativeFrom="paragraph">
              <wp:posOffset>-708660</wp:posOffset>
            </wp:positionV>
            <wp:extent cx="1080135" cy="1195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41A0A" w14:textId="77777777" w:rsidR="0057078B" w:rsidRPr="002B7863" w:rsidRDefault="0057078B" w:rsidP="0078173E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2157B811" w14:textId="77777777" w:rsidR="00631EF5" w:rsidRPr="002B7863" w:rsidRDefault="00631EF5" w:rsidP="00F52BC0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3D3D3420" w14:textId="77777777" w:rsidR="00EE4740" w:rsidRPr="002B7863" w:rsidRDefault="00EE4740" w:rsidP="000263A2">
      <w:pPr>
        <w:pStyle w:val="Heading1"/>
        <w:rPr>
          <w:rFonts w:ascii="TH SarabunPSK" w:hAnsi="TH SarabunPSK" w:cs="TH SarabunPSK"/>
        </w:rPr>
      </w:pPr>
      <w:r w:rsidRPr="002B7863">
        <w:rPr>
          <w:rFonts w:ascii="TH SarabunPSK" w:hAnsi="TH SarabunPSK" w:cs="TH SarabunPSK"/>
          <w:cs/>
        </w:rPr>
        <w:t>คำสั่งกรมสรรพากร</w:t>
      </w:r>
    </w:p>
    <w:p w14:paraId="70058232" w14:textId="77777777" w:rsidR="00EE4740" w:rsidRPr="002B7863" w:rsidRDefault="00EE4740" w:rsidP="000263A2">
      <w:pPr>
        <w:pStyle w:val="Heading2"/>
        <w:ind w:right="-52"/>
        <w:rPr>
          <w:rFonts w:ascii="TH SarabunPSK" w:hAnsi="TH SarabunPSK" w:cs="TH SarabunPSK"/>
        </w:rPr>
      </w:pPr>
      <w:r w:rsidRPr="002B7863">
        <w:rPr>
          <w:rFonts w:ascii="TH SarabunPSK" w:hAnsi="TH SarabunPSK" w:cs="TH SarabunPSK"/>
          <w:cs/>
        </w:rPr>
        <w:t>ที่  ท</w:t>
      </w:r>
      <w:r w:rsidRPr="002B7863">
        <w:rPr>
          <w:rFonts w:ascii="TH SarabunPSK" w:hAnsi="TH SarabunPSK" w:cs="TH SarabunPSK"/>
        </w:rPr>
        <w:t>.</w:t>
      </w:r>
      <w:r w:rsidRPr="002B7863">
        <w:rPr>
          <w:rFonts w:ascii="TH SarabunPSK" w:hAnsi="TH SarabunPSK" w:cs="TH SarabunPSK"/>
          <w:cs/>
        </w:rPr>
        <w:t>ป</w:t>
      </w:r>
      <w:r w:rsidR="004D741A" w:rsidRPr="002B7863">
        <w:rPr>
          <w:rFonts w:ascii="TH SarabunPSK" w:hAnsi="TH SarabunPSK" w:cs="TH SarabunPSK"/>
          <w:cs/>
        </w:rPr>
        <w:t>.</w:t>
      </w:r>
      <w:r w:rsidR="0083306A">
        <w:rPr>
          <w:rFonts w:ascii="TH SarabunPSK" w:hAnsi="TH SarabunPSK" w:cs="TH SarabunPSK" w:hint="cs"/>
          <w:cs/>
        </w:rPr>
        <w:t>๓๕๗</w:t>
      </w:r>
      <w:r w:rsidRPr="002B7863">
        <w:rPr>
          <w:rFonts w:ascii="TH SarabunPSK" w:hAnsi="TH SarabunPSK" w:cs="TH SarabunPSK"/>
        </w:rPr>
        <w:t>/</w:t>
      </w:r>
      <w:r w:rsidR="002B7863">
        <w:rPr>
          <w:rFonts w:ascii="TH SarabunPSK" w:hAnsi="TH SarabunPSK" w:cs="TH SarabunPSK" w:hint="cs"/>
          <w:cs/>
        </w:rPr>
        <w:t>๒</w:t>
      </w:r>
      <w:r w:rsidR="00461F75">
        <w:rPr>
          <w:rFonts w:ascii="TH SarabunPSK" w:hAnsi="TH SarabunPSK" w:cs="TH SarabunPSK" w:hint="cs"/>
          <w:cs/>
        </w:rPr>
        <w:t>๕</w:t>
      </w:r>
      <w:r w:rsidR="002B7863">
        <w:rPr>
          <w:rFonts w:ascii="TH SarabunPSK" w:hAnsi="TH SarabunPSK" w:cs="TH SarabunPSK" w:hint="cs"/>
          <w:cs/>
        </w:rPr>
        <w:t>๖</w:t>
      </w:r>
      <w:r w:rsidR="00FE653E">
        <w:rPr>
          <w:rFonts w:ascii="TH SarabunPSK" w:hAnsi="TH SarabunPSK" w:cs="TH SarabunPSK" w:hint="cs"/>
          <w:cs/>
        </w:rPr>
        <w:t>๗</w:t>
      </w:r>
    </w:p>
    <w:p w14:paraId="1E609873" w14:textId="77777777" w:rsidR="00EE4740" w:rsidRPr="002B7863" w:rsidRDefault="00EE4740" w:rsidP="00AA74E1">
      <w:pPr>
        <w:pStyle w:val="Heading2"/>
        <w:rPr>
          <w:rFonts w:ascii="TH SarabunPSK" w:hAnsi="TH SarabunPSK" w:cs="TH SarabunPSK"/>
        </w:rPr>
      </w:pPr>
      <w:r w:rsidRPr="002B7863">
        <w:rPr>
          <w:rFonts w:ascii="TH SarabunPSK" w:hAnsi="TH SarabunPSK" w:cs="TH SarabunPSK"/>
          <w:cs/>
        </w:rPr>
        <w:t xml:space="preserve">เรื่อง </w:t>
      </w:r>
      <w:r w:rsidR="00C33197" w:rsidRPr="002B7863">
        <w:rPr>
          <w:rFonts w:ascii="TH SarabunPSK" w:hAnsi="TH SarabunPSK" w:cs="TH SarabunPSK"/>
          <w:cs/>
        </w:rPr>
        <w:t xml:space="preserve">  </w:t>
      </w:r>
      <w:r w:rsidRPr="002B7863">
        <w:rPr>
          <w:rFonts w:ascii="TH SarabunPSK" w:hAnsi="TH SarabunPSK" w:cs="TH SarabunPSK"/>
          <w:cs/>
        </w:rPr>
        <w:t>กำหนดสถานที่รับแบบแ</w:t>
      </w:r>
      <w:r w:rsidR="00AA74E1" w:rsidRPr="002B7863">
        <w:rPr>
          <w:rFonts w:ascii="TH SarabunPSK" w:hAnsi="TH SarabunPSK" w:cs="TH SarabunPSK"/>
          <w:cs/>
        </w:rPr>
        <w:t>สดงรายการ</w:t>
      </w:r>
      <w:r w:rsidR="00C96CC8" w:rsidRPr="002B7863">
        <w:rPr>
          <w:rFonts w:ascii="TH SarabunPSK" w:hAnsi="TH SarabunPSK" w:cs="TH SarabunPSK"/>
          <w:cs/>
        </w:rPr>
        <w:t>และรับชำระเงินภาษีอากร</w:t>
      </w:r>
      <w:r w:rsidRPr="002B7863">
        <w:rPr>
          <w:rFonts w:ascii="TH SarabunPSK" w:hAnsi="TH SarabunPSK" w:cs="TH SarabunPSK"/>
          <w:cs/>
        </w:rPr>
        <w:t>ตามประมวลรัษฎากร</w:t>
      </w:r>
    </w:p>
    <w:p w14:paraId="7AC536FC" w14:textId="77777777" w:rsidR="008437E2" w:rsidRPr="002B7863" w:rsidRDefault="008437E2" w:rsidP="008437E2">
      <w:pPr>
        <w:spacing w:line="380" w:lineRule="exact"/>
        <w:ind w:left="2977" w:right="2912"/>
        <w:rPr>
          <w:rFonts w:ascii="TH SarabunPSK" w:hAnsi="TH SarabunPSK" w:cs="TH SarabunPSK"/>
          <w:sz w:val="16"/>
          <w:szCs w:val="16"/>
        </w:rPr>
      </w:pPr>
    </w:p>
    <w:p w14:paraId="7ADB5F20" w14:textId="77777777" w:rsidR="008437E2" w:rsidRPr="002B7863" w:rsidRDefault="008437E2" w:rsidP="008437E2">
      <w:pPr>
        <w:pBdr>
          <w:top w:val="single" w:sz="8" w:space="1" w:color="auto"/>
        </w:pBdr>
        <w:spacing w:line="380" w:lineRule="exact"/>
        <w:ind w:left="3686" w:right="3621"/>
        <w:rPr>
          <w:rFonts w:ascii="TH SarabunPSK" w:hAnsi="TH SarabunPSK" w:cs="TH SarabunPSK"/>
          <w:sz w:val="16"/>
          <w:szCs w:val="16"/>
        </w:rPr>
      </w:pPr>
    </w:p>
    <w:p w14:paraId="4CDD38F3" w14:textId="77777777" w:rsidR="00EE4740" w:rsidRPr="002B7863" w:rsidRDefault="00A20350" w:rsidP="005A5AEE">
      <w:pPr>
        <w:tabs>
          <w:tab w:val="left" w:pos="1276"/>
          <w:tab w:val="left" w:pos="1701"/>
        </w:tabs>
        <w:ind w:firstLine="851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เพื่ออำนวยความสะดวกแก่ผู้เสียภาษีอากรและให้การบริหารการจัดเก็บภาษีอากร</w:t>
      </w:r>
      <w:r w:rsidR="008D09B8" w:rsidRPr="002B7863">
        <w:rPr>
          <w:rFonts w:ascii="TH SarabunPSK" w:hAnsi="TH SarabunPSK" w:cs="TH SarabunPSK"/>
          <w:sz w:val="34"/>
          <w:szCs w:val="34"/>
          <w:cs/>
        </w:rPr>
        <w:br/>
      </w:r>
      <w:r w:rsidRPr="002B7863">
        <w:rPr>
          <w:rFonts w:ascii="TH SarabunPSK" w:hAnsi="TH SarabunPSK" w:cs="TH SarabunPSK"/>
          <w:sz w:val="34"/>
          <w:szCs w:val="34"/>
          <w:cs/>
        </w:rPr>
        <w:t xml:space="preserve">ตามประมวลรัษฎากรมีประสิทธิภาพ </w:t>
      </w:r>
      <w:r w:rsidR="00EE4740" w:rsidRPr="002B7863">
        <w:rPr>
          <w:rFonts w:ascii="TH SarabunPSK" w:hAnsi="TH SarabunPSK" w:cs="TH SarabunPSK"/>
          <w:sz w:val="34"/>
          <w:szCs w:val="34"/>
          <w:cs/>
        </w:rPr>
        <w:t>อาศัยอำนาจตามความใ</w:t>
      </w:r>
      <w:r w:rsidR="00CD0D9C" w:rsidRPr="002B7863">
        <w:rPr>
          <w:rFonts w:ascii="TH SarabunPSK" w:hAnsi="TH SarabunPSK" w:cs="TH SarabunPSK"/>
          <w:sz w:val="34"/>
          <w:szCs w:val="34"/>
          <w:cs/>
        </w:rPr>
        <w:t>นมาตรา</w:t>
      </w:r>
      <w:r w:rsidR="002D0A37" w:rsidRPr="002B786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91BEF" w:rsidRPr="002B7863">
        <w:rPr>
          <w:rFonts w:ascii="TH SarabunPSK" w:hAnsi="TH SarabunPSK" w:cs="TH SarabunPSK"/>
          <w:sz w:val="34"/>
          <w:szCs w:val="34"/>
          <w:cs/>
        </w:rPr>
        <w:t>๑๑</w:t>
      </w:r>
      <w:r w:rsidR="00886FD8" w:rsidRPr="002B786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E4740" w:rsidRPr="002B7863">
        <w:rPr>
          <w:rFonts w:ascii="TH SarabunPSK" w:hAnsi="TH SarabunPSK" w:cs="TH SarabunPSK"/>
          <w:sz w:val="34"/>
          <w:szCs w:val="34"/>
          <w:cs/>
        </w:rPr>
        <w:t>แห่งประมวลรัษฎากร</w:t>
      </w:r>
      <w:r w:rsidR="00ED7056" w:rsidRPr="002B7863">
        <w:rPr>
          <w:rFonts w:ascii="TH SarabunPSK" w:hAnsi="TH SarabunPSK" w:cs="TH SarabunPSK"/>
          <w:sz w:val="34"/>
          <w:szCs w:val="34"/>
          <w:cs/>
        </w:rPr>
        <w:br/>
      </w:r>
      <w:r w:rsidR="00EE4740" w:rsidRPr="002B7863">
        <w:rPr>
          <w:rFonts w:ascii="TH SarabunPSK" w:hAnsi="TH SarabunPSK" w:cs="TH SarabunPSK"/>
          <w:sz w:val="34"/>
          <w:szCs w:val="34"/>
          <w:cs/>
        </w:rPr>
        <w:t>อธิบดีกรมสรรพากรจึงมีคำสั่ง</w:t>
      </w:r>
      <w:r w:rsidR="0057078B" w:rsidRPr="002B786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E4740" w:rsidRPr="002B7863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5DDE9286" w14:textId="77777777" w:rsidR="005603CD" w:rsidRPr="000B0978" w:rsidRDefault="00BE479D" w:rsidP="000B0978">
      <w:pPr>
        <w:tabs>
          <w:tab w:val="left" w:pos="1276"/>
          <w:tab w:val="left" w:pos="1701"/>
        </w:tabs>
        <w:ind w:firstLine="851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0B0978">
        <w:rPr>
          <w:rFonts w:ascii="TH SarabunPSK" w:hAnsi="TH SarabunPSK" w:cs="TH SarabunPSK"/>
          <w:spacing w:val="2"/>
          <w:sz w:val="34"/>
          <w:szCs w:val="34"/>
          <w:cs/>
        </w:rPr>
        <w:t>ข้อ</w:t>
      </w:r>
      <w:r w:rsidR="002D2578" w:rsidRPr="000B0978"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="007C36CC" w:rsidRPr="000B0978">
        <w:rPr>
          <w:rFonts w:ascii="TH SarabunPSK" w:hAnsi="TH SarabunPSK" w:cs="TH SarabunPSK"/>
          <w:spacing w:val="2"/>
          <w:sz w:val="34"/>
          <w:szCs w:val="34"/>
          <w:cs/>
        </w:rPr>
        <w:t>๑</w:t>
      </w:r>
      <w:r w:rsidR="002D2578" w:rsidRPr="000B0978">
        <w:rPr>
          <w:rFonts w:ascii="TH SarabunPSK" w:hAnsi="TH SarabunPSK" w:cs="TH SarabunPSK"/>
          <w:spacing w:val="2"/>
          <w:sz w:val="34"/>
          <w:szCs w:val="34"/>
        </w:rPr>
        <w:tab/>
      </w:r>
      <w:r w:rsidR="00EE4740" w:rsidRPr="000B0978">
        <w:rPr>
          <w:rFonts w:ascii="TH SarabunPSK" w:hAnsi="TH SarabunPSK" w:cs="TH SarabunPSK"/>
          <w:spacing w:val="2"/>
          <w:sz w:val="34"/>
          <w:szCs w:val="34"/>
          <w:cs/>
        </w:rPr>
        <w:t>ให้</w:t>
      </w:r>
      <w:r w:rsidR="000B0978" w:rsidRPr="000B0978">
        <w:rPr>
          <w:rFonts w:ascii="TH SarabunPSK" w:hAnsi="TH SarabunPSK" w:cs="TH SarabunPSK"/>
          <w:spacing w:val="2"/>
          <w:sz w:val="34"/>
          <w:szCs w:val="34"/>
          <w:cs/>
        </w:rPr>
        <w:t xml:space="preserve">หน่วยบริการรับชำระภาษีอากรของสำนักงานสรรพากรพื้นที่สาขาดุสิต </w:t>
      </w:r>
      <w:r w:rsidR="000B0978" w:rsidRPr="000B0978">
        <w:rPr>
          <w:rFonts w:ascii="TH SarabunPSK" w:hAnsi="TH SarabunPSK" w:cs="TH SarabunPSK"/>
          <w:spacing w:val="-4"/>
          <w:sz w:val="34"/>
          <w:szCs w:val="34"/>
          <w:cs/>
        </w:rPr>
        <w:t xml:space="preserve">ที่ตั้งอยู่ ณ พระที่นั่งอัมพรสถาน เลขที่ </w:t>
      </w:r>
      <w:r w:rsidR="000B0978">
        <w:rPr>
          <w:rFonts w:ascii="TH SarabunPSK" w:hAnsi="TH SarabunPSK" w:cs="TH SarabunPSK" w:hint="cs"/>
          <w:spacing w:val="-4"/>
          <w:sz w:val="34"/>
          <w:szCs w:val="34"/>
          <w:cs/>
        </w:rPr>
        <w:t>๒๙๕</w:t>
      </w:r>
      <w:r w:rsidR="000B0978" w:rsidRPr="000B0978">
        <w:rPr>
          <w:rFonts w:ascii="TH SarabunPSK" w:hAnsi="TH SarabunPSK" w:cs="TH SarabunPSK"/>
          <w:spacing w:val="-4"/>
          <w:sz w:val="34"/>
          <w:szCs w:val="34"/>
          <w:cs/>
        </w:rPr>
        <w:t xml:space="preserve"> ซอยนครราชสีมา แขวงดุสิต เขตดุสิต กรุงเทพมหานคร</w:t>
      </w:r>
      <w:r w:rsidR="000B0978" w:rsidRPr="000B0978">
        <w:rPr>
          <w:rFonts w:ascii="TH SarabunPSK" w:hAnsi="TH SarabunPSK" w:cs="TH SarabunPSK"/>
          <w:sz w:val="34"/>
          <w:szCs w:val="34"/>
          <w:cs/>
        </w:rPr>
        <w:t xml:space="preserve"> เป็นสถานที่รับแบบแสดงรายการและรับชำระ</w:t>
      </w:r>
      <w:r w:rsidR="005603CD" w:rsidRPr="000B0978">
        <w:rPr>
          <w:rFonts w:ascii="TH SarabunPSK" w:hAnsi="TH SarabunPSK" w:cs="TH SarabunPSK"/>
          <w:sz w:val="34"/>
          <w:szCs w:val="34"/>
          <w:cs/>
        </w:rPr>
        <w:t xml:space="preserve">เงินภาษีอากรตามประมวลรัษฎากรได้อีกแห่งหนึ่ง </w:t>
      </w:r>
      <w:r w:rsidR="005603CD" w:rsidRPr="000B0978">
        <w:rPr>
          <w:rFonts w:ascii="TH SarabunPSK" w:hAnsi="TH SarabunPSK" w:cs="TH SarabunPSK"/>
          <w:spacing w:val="-4"/>
          <w:sz w:val="34"/>
          <w:szCs w:val="34"/>
          <w:cs/>
        </w:rPr>
        <w:t>นอกจากสำนักงานสรรพากรพื้นที่สาขา</w:t>
      </w:r>
      <w:r w:rsidR="000B0978" w:rsidRPr="000B0978">
        <w:rPr>
          <w:rFonts w:ascii="TH SarabunPSK" w:hAnsi="TH SarabunPSK" w:cs="TH SarabunPSK" w:hint="cs"/>
          <w:spacing w:val="-4"/>
          <w:sz w:val="34"/>
          <w:szCs w:val="34"/>
          <w:cs/>
        </w:rPr>
        <w:t>ดุสิต</w:t>
      </w:r>
      <w:r w:rsidR="005603CD" w:rsidRPr="000B0978">
        <w:rPr>
          <w:rFonts w:ascii="TH SarabunPSK" w:hAnsi="TH SarabunPSK" w:cs="TH SarabunPSK"/>
          <w:spacing w:val="-4"/>
          <w:sz w:val="34"/>
          <w:szCs w:val="34"/>
          <w:cs/>
        </w:rPr>
        <w:t xml:space="preserve"> สำหรับผู้มีหน้าที่เสียภาษีเงินได้บุคคลธรรมดา ไม่ว่าจะมี</w:t>
      </w:r>
      <w:r w:rsidR="005603CD" w:rsidRPr="000B0978">
        <w:rPr>
          <w:rFonts w:ascii="TH SarabunPSK" w:hAnsi="TH SarabunPSK" w:cs="TH SarabunPSK"/>
          <w:sz w:val="34"/>
          <w:szCs w:val="34"/>
          <w:cs/>
        </w:rPr>
        <w:t>ภูมิลำเนาอยู่ในอำเภอหรือเขตท้องที่ใด</w:t>
      </w:r>
    </w:p>
    <w:p w14:paraId="3EA80D20" w14:textId="77777777" w:rsidR="004741E2" w:rsidRPr="002B7863" w:rsidRDefault="002B1452" w:rsidP="005A5AEE">
      <w:pPr>
        <w:tabs>
          <w:tab w:val="left" w:pos="1276"/>
          <w:tab w:val="left" w:pos="1701"/>
        </w:tabs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ข้อ</w:t>
      </w:r>
      <w:r w:rsidR="005E43DA" w:rsidRPr="002B7863">
        <w:rPr>
          <w:rFonts w:ascii="TH SarabunPSK" w:hAnsi="TH SarabunPSK" w:cs="TH SarabunPSK"/>
          <w:sz w:val="34"/>
          <w:szCs w:val="34"/>
          <w:cs/>
        </w:rPr>
        <w:tab/>
      </w:r>
      <w:r w:rsidR="0028680D" w:rsidRPr="002B7863">
        <w:rPr>
          <w:rFonts w:ascii="TH SarabunPSK" w:hAnsi="TH SarabunPSK" w:cs="TH SarabunPSK"/>
          <w:sz w:val="34"/>
          <w:szCs w:val="34"/>
          <w:cs/>
        </w:rPr>
        <w:t>๒</w:t>
      </w:r>
      <w:r w:rsidRPr="002B7863">
        <w:rPr>
          <w:rFonts w:ascii="TH SarabunPSK" w:hAnsi="TH SarabunPSK" w:cs="TH SarabunPSK"/>
          <w:sz w:val="34"/>
          <w:szCs w:val="34"/>
          <w:cs/>
        </w:rPr>
        <w:tab/>
      </w:r>
      <w:r w:rsidR="0028680D" w:rsidRPr="002B7863">
        <w:rPr>
          <w:rFonts w:ascii="TH SarabunPSK" w:hAnsi="TH SarabunPSK" w:cs="TH SarabunPSK"/>
          <w:sz w:val="34"/>
          <w:szCs w:val="34"/>
          <w:cs/>
        </w:rPr>
        <w:t>ให้</w:t>
      </w:r>
      <w:r w:rsidR="000D7A9E" w:rsidRPr="002B7863">
        <w:rPr>
          <w:rFonts w:ascii="TH SarabunPSK" w:hAnsi="TH SarabunPSK" w:cs="TH SarabunPSK"/>
          <w:sz w:val="34"/>
          <w:szCs w:val="34"/>
          <w:cs/>
        </w:rPr>
        <w:t>สรรพากรพื้นที่</w:t>
      </w:r>
      <w:r w:rsidR="000B0978" w:rsidRPr="000B0978">
        <w:rPr>
          <w:rFonts w:ascii="TH SarabunPSK" w:hAnsi="TH SarabunPSK" w:cs="TH SarabunPSK"/>
          <w:spacing w:val="-4"/>
          <w:sz w:val="34"/>
          <w:szCs w:val="34"/>
          <w:cs/>
        </w:rPr>
        <w:t>กรุงเทพมหานคร</w:t>
      </w:r>
      <w:r w:rsidR="000B0978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๖</w:t>
      </w:r>
      <w:r w:rsidR="00E3187F" w:rsidRPr="002B786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157DE" w:rsidRPr="002B7863">
        <w:rPr>
          <w:rFonts w:ascii="TH SarabunPSK" w:hAnsi="TH SarabunPSK" w:cs="TH SarabunPSK"/>
          <w:sz w:val="34"/>
          <w:szCs w:val="34"/>
          <w:cs/>
        </w:rPr>
        <w:t>ออกคำสั่งเป็นหนังสือแต่งตั้งข้าราชการพลเรือนสามัญ</w:t>
      </w:r>
      <w:r w:rsidR="000954CF" w:rsidRPr="002B7863">
        <w:rPr>
          <w:rFonts w:ascii="TH SarabunPSK" w:hAnsi="TH SarabunPSK" w:cs="TH SarabunPSK"/>
          <w:sz w:val="34"/>
          <w:szCs w:val="34"/>
          <w:cs/>
        </w:rPr>
        <w:t>ในสังกัด</w:t>
      </w:r>
      <w:r w:rsidR="005157DE" w:rsidRPr="002B7863">
        <w:rPr>
          <w:rFonts w:ascii="TH SarabunPSK" w:hAnsi="TH SarabunPSK" w:cs="TH SarabunPSK"/>
          <w:sz w:val="34"/>
          <w:szCs w:val="34"/>
          <w:cs/>
        </w:rPr>
        <w:t xml:space="preserve">เป็น “เจ้าหน้าที่รับชำระเงินภาษีอากร” </w:t>
      </w:r>
      <w:r w:rsidR="0028680D" w:rsidRPr="002B7863">
        <w:rPr>
          <w:rFonts w:ascii="TH SarabunPSK" w:hAnsi="TH SarabunPSK" w:cs="TH SarabunPSK"/>
          <w:sz w:val="34"/>
          <w:szCs w:val="34"/>
          <w:cs/>
        </w:rPr>
        <w:t>เพื่อรับชำระเงินภาษีอากรตาม</w:t>
      </w:r>
      <w:r w:rsidR="009C4178" w:rsidRPr="002B7863">
        <w:rPr>
          <w:rFonts w:ascii="TH SarabunPSK" w:hAnsi="TH SarabunPSK" w:cs="TH SarabunPSK"/>
          <w:sz w:val="34"/>
          <w:szCs w:val="34"/>
          <w:cs/>
        </w:rPr>
        <w:t>ประมวลรัษฎากร</w:t>
      </w:r>
    </w:p>
    <w:p w14:paraId="500C546C" w14:textId="77777777" w:rsidR="00AC6BA2" w:rsidRPr="002B7863" w:rsidRDefault="00A65B4D" w:rsidP="005A5AEE">
      <w:pPr>
        <w:tabs>
          <w:tab w:val="left" w:pos="1276"/>
          <w:tab w:val="left" w:pos="1701"/>
        </w:tabs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ข้อ</w:t>
      </w:r>
      <w:r w:rsidRPr="002B7863">
        <w:rPr>
          <w:rFonts w:ascii="TH SarabunPSK" w:hAnsi="TH SarabunPSK" w:cs="TH SarabunPSK"/>
          <w:sz w:val="34"/>
          <w:szCs w:val="34"/>
          <w:cs/>
        </w:rPr>
        <w:tab/>
      </w:r>
      <w:r w:rsidR="005649A4" w:rsidRPr="002B7863">
        <w:rPr>
          <w:rFonts w:ascii="TH SarabunPSK" w:hAnsi="TH SarabunPSK" w:cs="TH SarabunPSK"/>
          <w:sz w:val="34"/>
          <w:szCs w:val="34"/>
          <w:cs/>
        </w:rPr>
        <w:t>๓</w:t>
      </w:r>
      <w:r w:rsidR="005E43DA" w:rsidRPr="002B7863">
        <w:rPr>
          <w:rFonts w:ascii="TH SarabunPSK" w:hAnsi="TH SarabunPSK" w:cs="TH SarabunPSK"/>
          <w:sz w:val="34"/>
          <w:szCs w:val="34"/>
          <w:cs/>
        </w:rPr>
        <w:tab/>
      </w:r>
      <w:r w:rsidR="0028680D" w:rsidRPr="002B7863">
        <w:rPr>
          <w:rFonts w:ascii="TH SarabunPSK" w:hAnsi="TH SarabunPSK" w:cs="TH SarabunPSK"/>
          <w:sz w:val="34"/>
          <w:szCs w:val="34"/>
          <w:cs/>
        </w:rPr>
        <w:t>การเสียภาษีอากร</w:t>
      </w:r>
      <w:r w:rsidR="00B25C61" w:rsidRPr="002B7863">
        <w:rPr>
          <w:rFonts w:ascii="TH SarabunPSK" w:hAnsi="TH SarabunPSK" w:cs="TH SarabunPSK"/>
          <w:sz w:val="34"/>
          <w:szCs w:val="34"/>
          <w:cs/>
        </w:rPr>
        <w:t>ตามคำสั่งนี้ ให้ถือว่าเป็นการสมบูรณ์เมื่อได้รับใบเสร็จรับเงิน</w:t>
      </w:r>
      <w:r w:rsidR="00445A26" w:rsidRPr="002B7863">
        <w:rPr>
          <w:rFonts w:ascii="TH SarabunPSK" w:hAnsi="TH SarabunPSK" w:cs="TH SarabunPSK"/>
          <w:sz w:val="34"/>
          <w:szCs w:val="34"/>
          <w:cs/>
        </w:rPr>
        <w:br/>
      </w:r>
      <w:r w:rsidR="00B25C61" w:rsidRPr="002B7863">
        <w:rPr>
          <w:rFonts w:ascii="TH SarabunPSK" w:hAnsi="TH SarabunPSK" w:cs="TH SarabunPSK"/>
          <w:sz w:val="34"/>
          <w:szCs w:val="34"/>
          <w:cs/>
        </w:rPr>
        <w:t>ซึ่ง</w:t>
      </w:r>
      <w:r w:rsidR="007863D6" w:rsidRPr="002B786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25C61" w:rsidRPr="002B7863">
        <w:rPr>
          <w:rFonts w:ascii="TH SarabunPSK" w:hAnsi="TH SarabunPSK" w:cs="TH SarabunPSK"/>
          <w:sz w:val="34"/>
          <w:szCs w:val="34"/>
          <w:cs/>
        </w:rPr>
        <w:t>“เจ้าหน้าที่รับชำระเงินภาษีอากร</w:t>
      </w:r>
      <w:r w:rsidR="00F16260" w:rsidRPr="002B7863">
        <w:rPr>
          <w:rFonts w:ascii="TH SarabunPSK" w:hAnsi="TH SarabunPSK" w:cs="TH SarabunPSK"/>
          <w:sz w:val="34"/>
          <w:szCs w:val="34"/>
          <w:cs/>
        </w:rPr>
        <w:t xml:space="preserve">” </w:t>
      </w:r>
      <w:r w:rsidR="00B25C61" w:rsidRPr="002B7863">
        <w:rPr>
          <w:rFonts w:ascii="TH SarabunPSK" w:hAnsi="TH SarabunPSK" w:cs="TH SarabunPSK"/>
          <w:sz w:val="34"/>
          <w:szCs w:val="34"/>
          <w:cs/>
        </w:rPr>
        <w:t>ตามข้อ ๒ ได้ลงลายมือชื่อรับเงินแล้ว</w:t>
      </w:r>
    </w:p>
    <w:p w14:paraId="040F9E3C" w14:textId="77777777" w:rsidR="00410CF4" w:rsidRPr="002B7863" w:rsidRDefault="00BB47BF" w:rsidP="005A5AEE">
      <w:pPr>
        <w:tabs>
          <w:tab w:val="left" w:pos="1276"/>
          <w:tab w:val="left" w:pos="1701"/>
        </w:tabs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B7863">
        <w:rPr>
          <w:rFonts w:ascii="TH SarabunPSK" w:hAnsi="TH SarabunPSK" w:cs="TH SarabunPSK"/>
          <w:spacing w:val="-8"/>
          <w:sz w:val="34"/>
          <w:szCs w:val="34"/>
          <w:cs/>
        </w:rPr>
        <w:t>ข้อ</w:t>
      </w:r>
      <w:r w:rsidR="00A65B4D" w:rsidRPr="002B7863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Pr="002B7863">
        <w:rPr>
          <w:rFonts w:ascii="TH SarabunPSK" w:hAnsi="TH SarabunPSK" w:cs="TH SarabunPSK"/>
          <w:spacing w:val="-8"/>
          <w:sz w:val="34"/>
          <w:szCs w:val="34"/>
          <w:cs/>
        </w:rPr>
        <w:t>๔</w:t>
      </w:r>
      <w:r w:rsidR="00A65B4D" w:rsidRPr="002B7863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B25C61" w:rsidRPr="002B7863">
        <w:rPr>
          <w:rFonts w:ascii="TH SarabunPSK" w:hAnsi="TH SarabunPSK" w:cs="TH SarabunPSK"/>
          <w:sz w:val="34"/>
          <w:szCs w:val="34"/>
          <w:cs/>
        </w:rPr>
        <w:t>คำสั่งนี้ให้ใช้บังคับสำหรับก</w:t>
      </w:r>
      <w:r w:rsidR="000D7A9E" w:rsidRPr="002B7863">
        <w:rPr>
          <w:rFonts w:ascii="TH SarabunPSK" w:hAnsi="TH SarabunPSK" w:cs="TH SarabunPSK"/>
          <w:sz w:val="34"/>
          <w:szCs w:val="34"/>
          <w:cs/>
        </w:rPr>
        <w:t>ารรับแบบแสดงรายการและรับชำระ</w:t>
      </w:r>
      <w:r w:rsidR="00B25C61" w:rsidRPr="002B7863">
        <w:rPr>
          <w:rFonts w:ascii="TH SarabunPSK" w:hAnsi="TH SarabunPSK" w:cs="TH SarabunPSK"/>
          <w:sz w:val="34"/>
          <w:szCs w:val="34"/>
          <w:cs/>
        </w:rPr>
        <w:t>ภาษี</w:t>
      </w:r>
      <w:r w:rsidR="00E50959" w:rsidRPr="002B7863">
        <w:rPr>
          <w:rFonts w:ascii="TH SarabunPSK" w:hAnsi="TH SarabunPSK" w:cs="TH SarabunPSK"/>
          <w:sz w:val="34"/>
          <w:szCs w:val="34"/>
          <w:cs/>
        </w:rPr>
        <w:t xml:space="preserve">เงินได้บุคคลธรรมดาตามประมวลรัษฎากร </w:t>
      </w:r>
      <w:r w:rsidR="00410CF4" w:rsidRPr="002B7863">
        <w:rPr>
          <w:rFonts w:ascii="TH SarabunPSK" w:hAnsi="TH SarabunPSK" w:cs="TH SarabunPSK"/>
          <w:spacing w:val="-6"/>
          <w:sz w:val="34"/>
          <w:szCs w:val="34"/>
          <w:cs/>
          <w:lang w:val="fr-FR"/>
        </w:rPr>
        <w:t xml:space="preserve">ตั้งแต่วันที่ </w:t>
      </w:r>
      <w:r w:rsidR="002B7863">
        <w:rPr>
          <w:rFonts w:ascii="TH SarabunPSK" w:hAnsi="TH SarabunPSK" w:cs="TH SarabunPSK" w:hint="cs"/>
          <w:spacing w:val="-6"/>
          <w:sz w:val="34"/>
          <w:szCs w:val="34"/>
          <w:cs/>
          <w:lang w:val="fr-FR"/>
        </w:rPr>
        <w:t>๒</w:t>
      </w:r>
      <w:r w:rsidR="000B0978">
        <w:rPr>
          <w:rFonts w:ascii="TH SarabunPSK" w:hAnsi="TH SarabunPSK" w:cs="TH SarabunPSK" w:hint="cs"/>
          <w:spacing w:val="-6"/>
          <w:sz w:val="34"/>
          <w:szCs w:val="34"/>
          <w:cs/>
          <w:lang w:val="fr-FR"/>
        </w:rPr>
        <w:t>๘</w:t>
      </w:r>
      <w:r w:rsidR="00410CF4" w:rsidRPr="002B7863">
        <w:rPr>
          <w:rFonts w:ascii="TH SarabunPSK" w:hAnsi="TH SarabunPSK" w:cs="TH SarabunPSK"/>
          <w:spacing w:val="-6"/>
          <w:sz w:val="34"/>
          <w:szCs w:val="34"/>
          <w:cs/>
          <w:lang w:val="fr-FR"/>
        </w:rPr>
        <w:t xml:space="preserve"> กุมภาพันธ์ </w:t>
      </w:r>
      <w:r w:rsidR="00FC29DE" w:rsidRPr="002B7863">
        <w:rPr>
          <w:rFonts w:ascii="TH SarabunPSK" w:hAnsi="TH SarabunPSK" w:cs="TH SarabunPSK"/>
          <w:spacing w:val="-6"/>
          <w:sz w:val="34"/>
          <w:szCs w:val="34"/>
          <w:cs/>
          <w:lang w:val="fr-FR"/>
        </w:rPr>
        <w:t xml:space="preserve">พ.ศ. </w:t>
      </w:r>
      <w:r w:rsidR="002B7863">
        <w:rPr>
          <w:rFonts w:ascii="TH SarabunPSK" w:hAnsi="TH SarabunPSK" w:cs="TH SarabunPSK" w:hint="cs"/>
          <w:spacing w:val="-6"/>
          <w:sz w:val="34"/>
          <w:szCs w:val="34"/>
          <w:cs/>
          <w:lang w:val="fr-FR"/>
        </w:rPr>
        <w:t>๒๕๖๗</w:t>
      </w:r>
      <w:r w:rsidR="000B0978">
        <w:rPr>
          <w:rFonts w:ascii="TH SarabunPSK" w:hAnsi="TH SarabunPSK" w:cs="TH SarabunPSK" w:hint="cs"/>
          <w:spacing w:val="-6"/>
          <w:sz w:val="34"/>
          <w:szCs w:val="34"/>
          <w:cs/>
          <w:lang w:val="fr-FR"/>
        </w:rPr>
        <w:t xml:space="preserve"> </w:t>
      </w:r>
      <w:r w:rsidR="00410CF4" w:rsidRPr="002B7863">
        <w:rPr>
          <w:rFonts w:ascii="TH SarabunPSK" w:hAnsi="TH SarabunPSK" w:cs="TH SarabunPSK"/>
          <w:sz w:val="34"/>
          <w:szCs w:val="34"/>
          <w:cs/>
          <w:lang w:val="fr-FR"/>
        </w:rPr>
        <w:t xml:space="preserve">ถึงวันที่ </w:t>
      </w:r>
      <w:r w:rsidR="002B7863">
        <w:rPr>
          <w:rFonts w:ascii="TH SarabunPSK" w:hAnsi="TH SarabunPSK" w:cs="TH SarabunPSK" w:hint="cs"/>
          <w:sz w:val="34"/>
          <w:szCs w:val="34"/>
          <w:cs/>
          <w:lang w:val="fr-FR"/>
        </w:rPr>
        <w:t>๒</w:t>
      </w:r>
      <w:r w:rsidR="000B0978">
        <w:rPr>
          <w:rFonts w:ascii="TH SarabunPSK" w:hAnsi="TH SarabunPSK" w:cs="TH SarabunPSK" w:hint="cs"/>
          <w:sz w:val="34"/>
          <w:szCs w:val="34"/>
          <w:cs/>
          <w:lang w:val="fr-FR"/>
        </w:rPr>
        <w:t>๙</w:t>
      </w:r>
      <w:r w:rsidR="00410CF4" w:rsidRPr="002B7863">
        <w:rPr>
          <w:rFonts w:ascii="TH SarabunPSK" w:hAnsi="TH SarabunPSK" w:cs="TH SarabunPSK"/>
          <w:sz w:val="34"/>
          <w:szCs w:val="34"/>
          <w:cs/>
          <w:lang w:val="fr-FR"/>
        </w:rPr>
        <w:t xml:space="preserve"> กุมภาพันธ์ </w:t>
      </w:r>
      <w:r w:rsidR="00FC29DE" w:rsidRPr="002B7863">
        <w:rPr>
          <w:rFonts w:ascii="TH SarabunPSK" w:hAnsi="TH SarabunPSK" w:cs="TH SarabunPSK"/>
          <w:sz w:val="34"/>
          <w:szCs w:val="34"/>
          <w:cs/>
          <w:lang w:val="fr-FR"/>
        </w:rPr>
        <w:t xml:space="preserve">พ.ศ. </w:t>
      </w:r>
      <w:r w:rsidR="002B7863">
        <w:rPr>
          <w:rFonts w:ascii="TH SarabunPSK" w:hAnsi="TH SarabunPSK" w:cs="TH SarabunPSK" w:hint="cs"/>
          <w:sz w:val="34"/>
          <w:szCs w:val="34"/>
          <w:cs/>
          <w:lang w:val="fr-FR"/>
        </w:rPr>
        <w:t>๒๕๖๗</w:t>
      </w:r>
      <w:r w:rsidR="00410CF4" w:rsidRPr="002B7863">
        <w:rPr>
          <w:rFonts w:ascii="TH SarabunPSK" w:hAnsi="TH SarabunPSK" w:cs="TH SarabunPSK"/>
          <w:sz w:val="34"/>
          <w:szCs w:val="34"/>
          <w:cs/>
          <w:lang w:val="fr-FR"/>
        </w:rPr>
        <w:t xml:space="preserve"> </w:t>
      </w:r>
    </w:p>
    <w:p w14:paraId="663625F5" w14:textId="77777777" w:rsidR="00174C8B" w:rsidRPr="002B7863" w:rsidRDefault="00174C8B" w:rsidP="00FC29DE">
      <w:pPr>
        <w:jc w:val="thaiDistribute"/>
        <w:rPr>
          <w:rFonts w:ascii="TH SarabunPSK" w:hAnsi="TH SarabunPSK" w:cs="TH SarabunPSK"/>
          <w:spacing w:val="-2"/>
          <w:sz w:val="34"/>
          <w:szCs w:val="34"/>
        </w:rPr>
      </w:pPr>
    </w:p>
    <w:p w14:paraId="465B10C1" w14:textId="07F676C6" w:rsidR="00EE4740" w:rsidRPr="002B7863" w:rsidRDefault="00EE4740" w:rsidP="005A5AEE">
      <w:pPr>
        <w:tabs>
          <w:tab w:val="left" w:pos="3261"/>
        </w:tabs>
        <w:ind w:firstLine="2552"/>
        <w:jc w:val="center"/>
        <w:rPr>
          <w:rFonts w:ascii="TH SarabunPSK" w:hAnsi="TH SarabunPSK" w:cs="TH SarabunPSK"/>
          <w:sz w:val="34"/>
          <w:szCs w:val="34"/>
          <w:cs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สั่ง</w:t>
      </w:r>
      <w:r w:rsidR="00EB6D96" w:rsidRPr="002B7863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2B7863">
        <w:rPr>
          <w:rFonts w:ascii="TH SarabunPSK" w:hAnsi="TH SarabunPSK" w:cs="TH SarabunPSK"/>
          <w:sz w:val="34"/>
          <w:szCs w:val="34"/>
          <w:cs/>
        </w:rPr>
        <w:t>ณ  วันที่</w:t>
      </w:r>
      <w:r w:rsidR="002E4A47">
        <w:rPr>
          <w:rFonts w:ascii="TH SarabunPSK" w:hAnsi="TH SarabunPSK" w:cs="TH SarabunPSK"/>
          <w:sz w:val="34"/>
          <w:szCs w:val="34"/>
          <w:cs/>
        </w:rPr>
        <w:t> </w:t>
      </w:r>
      <w:r w:rsidR="002E4A47">
        <w:rPr>
          <w:rFonts w:ascii="TH SarabunPSK" w:hAnsi="TH SarabunPSK" w:cs="TH SarabunPSK" w:hint="cs"/>
          <w:sz w:val="34"/>
          <w:szCs w:val="34"/>
          <w:cs/>
        </w:rPr>
        <w:t> ๑๓  กุมภาพันธ์  </w:t>
      </w:r>
      <w:r w:rsidRPr="002B7863">
        <w:rPr>
          <w:rFonts w:ascii="TH SarabunPSK" w:hAnsi="TH SarabunPSK" w:cs="TH SarabunPSK"/>
          <w:sz w:val="34"/>
          <w:szCs w:val="34"/>
          <w:cs/>
        </w:rPr>
        <w:t>พ</w:t>
      </w:r>
      <w:r w:rsidRPr="002B7863">
        <w:rPr>
          <w:rFonts w:ascii="TH SarabunPSK" w:hAnsi="TH SarabunPSK" w:cs="TH SarabunPSK"/>
          <w:sz w:val="34"/>
          <w:szCs w:val="34"/>
        </w:rPr>
        <w:t>.</w:t>
      </w:r>
      <w:r w:rsidRPr="002B7863">
        <w:rPr>
          <w:rFonts w:ascii="TH SarabunPSK" w:hAnsi="TH SarabunPSK" w:cs="TH SarabunPSK"/>
          <w:sz w:val="34"/>
          <w:szCs w:val="34"/>
          <w:cs/>
        </w:rPr>
        <w:t>ศ</w:t>
      </w:r>
      <w:r w:rsidRPr="002B7863">
        <w:rPr>
          <w:rFonts w:ascii="TH SarabunPSK" w:hAnsi="TH SarabunPSK" w:cs="TH SarabunPSK"/>
          <w:sz w:val="34"/>
          <w:szCs w:val="34"/>
        </w:rPr>
        <w:t>.</w:t>
      </w:r>
      <w:r w:rsidR="00EB6D96" w:rsidRPr="002B786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B7863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0B0978">
        <w:rPr>
          <w:rFonts w:ascii="TH SarabunPSK" w:hAnsi="TH SarabunPSK" w:cs="TH SarabunPSK" w:hint="cs"/>
          <w:sz w:val="34"/>
          <w:szCs w:val="34"/>
          <w:cs/>
        </w:rPr>
        <w:t>๗</w:t>
      </w:r>
    </w:p>
    <w:p w14:paraId="2E9E9368" w14:textId="77777777" w:rsidR="009F7917" w:rsidRPr="002B7863" w:rsidRDefault="009F7917" w:rsidP="005A5AEE">
      <w:pPr>
        <w:tabs>
          <w:tab w:val="left" w:pos="3261"/>
        </w:tabs>
        <w:ind w:firstLine="2552"/>
        <w:jc w:val="center"/>
        <w:rPr>
          <w:rFonts w:ascii="TH SarabunPSK" w:hAnsi="TH SarabunPSK" w:cs="TH SarabunPSK"/>
          <w:sz w:val="34"/>
          <w:szCs w:val="34"/>
        </w:rPr>
      </w:pPr>
    </w:p>
    <w:p w14:paraId="1489C7B6" w14:textId="77777777" w:rsidR="00FC29DE" w:rsidRPr="002B7863" w:rsidRDefault="00FC29DE" w:rsidP="005A5AEE">
      <w:pPr>
        <w:tabs>
          <w:tab w:val="left" w:pos="3261"/>
        </w:tabs>
        <w:ind w:firstLine="2552"/>
        <w:jc w:val="center"/>
        <w:rPr>
          <w:rFonts w:ascii="TH SarabunPSK" w:hAnsi="TH SarabunPSK" w:cs="TH SarabunPSK"/>
          <w:sz w:val="34"/>
          <w:szCs w:val="34"/>
        </w:rPr>
      </w:pPr>
    </w:p>
    <w:p w14:paraId="04BF5D2C" w14:textId="39621F2B" w:rsidR="009F7917" w:rsidRPr="002B7863" w:rsidRDefault="002E4A47" w:rsidP="002E4A47">
      <w:pPr>
        <w:tabs>
          <w:tab w:val="left" w:pos="3261"/>
        </w:tabs>
        <w:ind w:firstLine="2552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</w:t>
      </w:r>
      <w:r w:rsidRPr="002E4A47">
        <w:rPr>
          <w:rFonts w:ascii="TH SarabunPSK" w:hAnsi="TH SarabunPSK" w:cs="TH SarabunPSK"/>
          <w:sz w:val="34"/>
          <w:szCs w:val="34"/>
          <w:cs/>
        </w:rPr>
        <w:t>กุลยา ตันติ</w:t>
      </w:r>
      <w:proofErr w:type="spellStart"/>
      <w:r w:rsidRPr="002E4A47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</w:p>
    <w:p w14:paraId="3C662279" w14:textId="77777777" w:rsidR="00781A4E" w:rsidRPr="002B7863" w:rsidRDefault="00781A4E" w:rsidP="005A5AEE">
      <w:pPr>
        <w:tabs>
          <w:tab w:val="left" w:pos="3261"/>
          <w:tab w:val="left" w:pos="4536"/>
        </w:tabs>
        <w:ind w:firstLine="2552"/>
        <w:jc w:val="center"/>
        <w:rPr>
          <w:rFonts w:ascii="TH SarabunPSK" w:hAnsi="TH SarabunPSK" w:cs="TH SarabunPSK"/>
          <w:sz w:val="34"/>
          <w:szCs w:val="34"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(</w:t>
      </w:r>
      <w:r w:rsidR="005A5AEE" w:rsidRPr="002B7863">
        <w:rPr>
          <w:rFonts w:ascii="TH SarabunPSK" w:hAnsi="TH SarabunPSK" w:cs="TH SarabunPSK"/>
          <w:sz w:val="34"/>
          <w:szCs w:val="34"/>
          <w:cs/>
        </w:rPr>
        <w:t>นางสาวกุลยา ตันติ</w:t>
      </w:r>
      <w:proofErr w:type="spellStart"/>
      <w:r w:rsidR="005A5AEE" w:rsidRPr="002B7863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  <w:r w:rsidRPr="002B7863">
        <w:rPr>
          <w:rFonts w:ascii="TH SarabunPSK" w:hAnsi="TH SarabunPSK" w:cs="TH SarabunPSK"/>
          <w:sz w:val="34"/>
          <w:szCs w:val="34"/>
          <w:cs/>
        </w:rPr>
        <w:t>)</w:t>
      </w:r>
    </w:p>
    <w:p w14:paraId="35454C5B" w14:textId="77777777" w:rsidR="004D741A" w:rsidRPr="002B7863" w:rsidRDefault="00EE4740" w:rsidP="005A5AEE">
      <w:pPr>
        <w:tabs>
          <w:tab w:val="left" w:pos="3261"/>
        </w:tabs>
        <w:ind w:firstLine="2552"/>
        <w:jc w:val="center"/>
        <w:rPr>
          <w:rFonts w:ascii="TH SarabunPSK" w:hAnsi="TH SarabunPSK" w:cs="TH SarabunPSK"/>
          <w:sz w:val="34"/>
          <w:szCs w:val="34"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</w:p>
    <w:sectPr w:rsidR="004D741A" w:rsidRPr="002B7863" w:rsidSect="00461F75">
      <w:headerReference w:type="even" r:id="rId9"/>
      <w:headerReference w:type="default" r:id="rId10"/>
      <w:footerReference w:type="default" r:id="rId11"/>
      <w:pgSz w:w="11907" w:h="16840" w:code="9"/>
      <w:pgMar w:top="1560" w:right="1701" w:bottom="289" w:left="1701" w:header="709" w:footer="709" w:gutter="0"/>
      <w:pgNumType w:fmt="thaiNumbers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33F9" w14:textId="77777777" w:rsidR="001D28E5" w:rsidRDefault="001D28E5">
      <w:r>
        <w:separator/>
      </w:r>
    </w:p>
  </w:endnote>
  <w:endnote w:type="continuationSeparator" w:id="0">
    <w:p w14:paraId="0407AFDD" w14:textId="77777777" w:rsidR="001D28E5" w:rsidRDefault="001D28E5">
      <w:r>
        <w:continuationSeparator/>
      </w:r>
    </w:p>
  </w:endnote>
  <w:endnote w:type="continuationNotice" w:id="1">
    <w:p w14:paraId="309A2CCC" w14:textId="77777777" w:rsidR="001D28E5" w:rsidRDefault="001D2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FBF0" w14:textId="77777777" w:rsidR="0079479C" w:rsidRDefault="00794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0B7C" w14:textId="77777777" w:rsidR="001D28E5" w:rsidRDefault="001D28E5">
      <w:r>
        <w:separator/>
      </w:r>
    </w:p>
  </w:footnote>
  <w:footnote w:type="continuationSeparator" w:id="0">
    <w:p w14:paraId="3B2D8D16" w14:textId="77777777" w:rsidR="001D28E5" w:rsidRDefault="001D28E5">
      <w:r>
        <w:continuationSeparator/>
      </w:r>
    </w:p>
  </w:footnote>
  <w:footnote w:type="continuationNotice" w:id="1">
    <w:p w14:paraId="1D31A7E9" w14:textId="77777777" w:rsidR="001D28E5" w:rsidRDefault="001D28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1E1E" w14:textId="77777777" w:rsidR="00023498" w:rsidRDefault="000234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D3AC4" w14:textId="77777777" w:rsidR="00023498" w:rsidRDefault="00023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6C10" w14:textId="77777777" w:rsidR="00C121D4" w:rsidRDefault="00C121D4" w:rsidP="00C41E0B">
    <w:pPr>
      <w:pStyle w:val="Header"/>
      <w:jc w:val="center"/>
      <w:rPr>
        <w:rFonts w:ascii="TH SarabunIT๙" w:hAnsi="TH SarabunIT๙" w:cs="TH SarabunIT๙"/>
        <w:sz w:val="32"/>
        <w:szCs w:val="32"/>
      </w:rPr>
    </w:pPr>
  </w:p>
  <w:p w14:paraId="139D828C" w14:textId="77777777" w:rsidR="00023498" w:rsidRPr="00C41E0B" w:rsidRDefault="00C41E0B" w:rsidP="00C41E0B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</w:rPr>
      <w:t>-</w:t>
    </w:r>
    <w:r w:rsidR="00023498" w:rsidRPr="00C41E0B">
      <w:rPr>
        <w:rFonts w:ascii="TH SarabunIT๙" w:hAnsi="TH SarabunIT๙" w:cs="TH SarabunIT๙"/>
        <w:sz w:val="32"/>
        <w:szCs w:val="32"/>
      </w:rPr>
      <w:fldChar w:fldCharType="begin"/>
    </w:r>
    <w:r w:rsidR="00023498" w:rsidRPr="00C41E0B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="00023498" w:rsidRPr="00C41E0B">
      <w:rPr>
        <w:rFonts w:ascii="TH SarabunIT๙" w:hAnsi="TH SarabunIT๙" w:cs="TH SarabunIT๙"/>
        <w:sz w:val="32"/>
        <w:szCs w:val="32"/>
      </w:rPr>
      <w:fldChar w:fldCharType="separate"/>
    </w:r>
    <w:r w:rsidR="00410CF4">
      <w:rPr>
        <w:rFonts w:ascii="TH SarabunIT๙" w:hAnsi="TH SarabunIT๙" w:cs="TH SarabunIT๙"/>
        <w:noProof/>
        <w:sz w:val="32"/>
        <w:szCs w:val="32"/>
        <w:cs/>
      </w:rPr>
      <w:t>๒</w:t>
    </w:r>
    <w:r w:rsidR="00023498" w:rsidRPr="00C41E0B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A64"/>
    <w:multiLevelType w:val="hybridMultilevel"/>
    <w:tmpl w:val="CF9C1974"/>
    <w:lvl w:ilvl="0" w:tplc="C0AC086C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983E30C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A3E0635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BD82300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3EB66006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496C221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FAC8D74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AE8D1B8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CDCAAC6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40C12E8"/>
    <w:multiLevelType w:val="hybridMultilevel"/>
    <w:tmpl w:val="3962D418"/>
    <w:lvl w:ilvl="0" w:tplc="3B02386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 New"/>
      </w:rPr>
    </w:lvl>
    <w:lvl w:ilvl="1" w:tplc="95F6704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85CE9CB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092D02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347E1EF6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4E7AF19C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A2703E0C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3C6118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DDA45DF6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7E66A0D"/>
    <w:multiLevelType w:val="hybridMultilevel"/>
    <w:tmpl w:val="588207D8"/>
    <w:lvl w:ilvl="0" w:tplc="A2AC52EA">
      <w:start w:val="1"/>
      <w:numFmt w:val="thaiNumbers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3" w15:restartNumberingAfterBreak="0">
    <w:nsid w:val="4FF53FF5"/>
    <w:multiLevelType w:val="hybridMultilevel"/>
    <w:tmpl w:val="6736F410"/>
    <w:lvl w:ilvl="0" w:tplc="E55A3F34">
      <w:start w:val="1"/>
      <w:numFmt w:val="decimal"/>
      <w:lvlText w:val="(%1)"/>
      <w:lvlJc w:val="left"/>
      <w:pPr>
        <w:tabs>
          <w:tab w:val="num" w:pos="2156"/>
        </w:tabs>
        <w:ind w:left="2156" w:hanging="600"/>
      </w:pPr>
      <w:rPr>
        <w:rFonts w:hint="default"/>
      </w:rPr>
    </w:lvl>
    <w:lvl w:ilvl="1" w:tplc="3E0EF716" w:tentative="1">
      <w:start w:val="1"/>
      <w:numFmt w:val="lowerLetter"/>
      <w:lvlText w:val="%2."/>
      <w:lvlJc w:val="left"/>
      <w:pPr>
        <w:tabs>
          <w:tab w:val="num" w:pos="2636"/>
        </w:tabs>
        <w:ind w:left="2636" w:hanging="360"/>
      </w:pPr>
    </w:lvl>
    <w:lvl w:ilvl="2" w:tplc="8FA8927E" w:tentative="1">
      <w:start w:val="1"/>
      <w:numFmt w:val="lowerRoman"/>
      <w:lvlText w:val="%3."/>
      <w:lvlJc w:val="right"/>
      <w:pPr>
        <w:tabs>
          <w:tab w:val="num" w:pos="3356"/>
        </w:tabs>
        <w:ind w:left="3356" w:hanging="180"/>
      </w:pPr>
    </w:lvl>
    <w:lvl w:ilvl="3" w:tplc="7CEAB4EC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3274DBC6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BF5259B8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4D2C2034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CE5C1B9E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DD2A3F34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4" w15:restartNumberingAfterBreak="0">
    <w:nsid w:val="687F18A7"/>
    <w:multiLevelType w:val="hybridMultilevel"/>
    <w:tmpl w:val="BE542324"/>
    <w:lvl w:ilvl="0" w:tplc="217264A0">
      <w:start w:val="1"/>
      <w:numFmt w:val="thaiNumbers"/>
      <w:lvlText w:val="(%1)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735F5305"/>
    <w:multiLevelType w:val="hybridMultilevel"/>
    <w:tmpl w:val="D17AEED2"/>
    <w:lvl w:ilvl="0" w:tplc="BC767DE2">
      <w:start w:val="1"/>
      <w:numFmt w:val="thaiNumbers"/>
      <w:lvlText w:val="(%1)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6" w15:restartNumberingAfterBreak="0">
    <w:nsid w:val="74232CC1"/>
    <w:multiLevelType w:val="hybridMultilevel"/>
    <w:tmpl w:val="FF5ADE20"/>
    <w:lvl w:ilvl="0" w:tplc="3438AC92">
      <w:start w:val="1"/>
      <w:numFmt w:val="thaiNumbers"/>
      <w:lvlText w:val="(%1)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7" w15:restartNumberingAfterBreak="0">
    <w:nsid w:val="7ACA6291"/>
    <w:multiLevelType w:val="hybridMultilevel"/>
    <w:tmpl w:val="0F742EF0"/>
    <w:lvl w:ilvl="0" w:tplc="20409DF8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DF5EC8E2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36ACEDF8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218A474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6F687F46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EBA5D08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8B9EB97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5F02916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9542762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25"/>
    <w:rsid w:val="00001DAE"/>
    <w:rsid w:val="00002153"/>
    <w:rsid w:val="00023498"/>
    <w:rsid w:val="000263A2"/>
    <w:rsid w:val="00036963"/>
    <w:rsid w:val="00042DA3"/>
    <w:rsid w:val="000431BE"/>
    <w:rsid w:val="00045A0F"/>
    <w:rsid w:val="00052D7B"/>
    <w:rsid w:val="00056FFF"/>
    <w:rsid w:val="000658AF"/>
    <w:rsid w:val="000720EA"/>
    <w:rsid w:val="00073EA1"/>
    <w:rsid w:val="000835CB"/>
    <w:rsid w:val="000954CF"/>
    <w:rsid w:val="000A02F7"/>
    <w:rsid w:val="000A1E64"/>
    <w:rsid w:val="000A301E"/>
    <w:rsid w:val="000B0978"/>
    <w:rsid w:val="000B4264"/>
    <w:rsid w:val="000B6581"/>
    <w:rsid w:val="000B6E22"/>
    <w:rsid w:val="000B7093"/>
    <w:rsid w:val="000C66F0"/>
    <w:rsid w:val="000D5B18"/>
    <w:rsid w:val="000D7A9E"/>
    <w:rsid w:val="000E18F3"/>
    <w:rsid w:val="000E7259"/>
    <w:rsid w:val="000F113D"/>
    <w:rsid w:val="001003CB"/>
    <w:rsid w:val="00100AE4"/>
    <w:rsid w:val="00101B91"/>
    <w:rsid w:val="00104307"/>
    <w:rsid w:val="0010469E"/>
    <w:rsid w:val="001121EE"/>
    <w:rsid w:val="00117900"/>
    <w:rsid w:val="00126CAF"/>
    <w:rsid w:val="001276D0"/>
    <w:rsid w:val="00141F6A"/>
    <w:rsid w:val="00144C65"/>
    <w:rsid w:val="00153A03"/>
    <w:rsid w:val="00156645"/>
    <w:rsid w:val="001643A2"/>
    <w:rsid w:val="00172326"/>
    <w:rsid w:val="00174C8B"/>
    <w:rsid w:val="00190B8A"/>
    <w:rsid w:val="001954A2"/>
    <w:rsid w:val="00195A1C"/>
    <w:rsid w:val="00195B5E"/>
    <w:rsid w:val="00195C7D"/>
    <w:rsid w:val="001970ED"/>
    <w:rsid w:val="001A0ECD"/>
    <w:rsid w:val="001A12E9"/>
    <w:rsid w:val="001A7149"/>
    <w:rsid w:val="001B54EF"/>
    <w:rsid w:val="001B74A7"/>
    <w:rsid w:val="001C16E4"/>
    <w:rsid w:val="001C2537"/>
    <w:rsid w:val="001C35A7"/>
    <w:rsid w:val="001D28E5"/>
    <w:rsid w:val="001D2E31"/>
    <w:rsid w:val="001D72BD"/>
    <w:rsid w:val="001E3A08"/>
    <w:rsid w:val="001E3A1A"/>
    <w:rsid w:val="001E731B"/>
    <w:rsid w:val="001F32ED"/>
    <w:rsid w:val="001F62E6"/>
    <w:rsid w:val="0021792A"/>
    <w:rsid w:val="00222890"/>
    <w:rsid w:val="00222B74"/>
    <w:rsid w:val="00231BFD"/>
    <w:rsid w:val="0023282C"/>
    <w:rsid w:val="0023367C"/>
    <w:rsid w:val="00240E1A"/>
    <w:rsid w:val="0024425C"/>
    <w:rsid w:val="00245514"/>
    <w:rsid w:val="002524D8"/>
    <w:rsid w:val="00252659"/>
    <w:rsid w:val="002527D9"/>
    <w:rsid w:val="00254172"/>
    <w:rsid w:val="00262EDA"/>
    <w:rsid w:val="00264D09"/>
    <w:rsid w:val="00271595"/>
    <w:rsid w:val="00275767"/>
    <w:rsid w:val="00284972"/>
    <w:rsid w:val="002861C0"/>
    <w:rsid w:val="0028680D"/>
    <w:rsid w:val="00287AF6"/>
    <w:rsid w:val="00292384"/>
    <w:rsid w:val="002937A1"/>
    <w:rsid w:val="00294897"/>
    <w:rsid w:val="002951FB"/>
    <w:rsid w:val="002974BB"/>
    <w:rsid w:val="002A252D"/>
    <w:rsid w:val="002B1452"/>
    <w:rsid w:val="002B2CF7"/>
    <w:rsid w:val="002B7863"/>
    <w:rsid w:val="002C4E5F"/>
    <w:rsid w:val="002D090E"/>
    <w:rsid w:val="002D0A37"/>
    <w:rsid w:val="002D2578"/>
    <w:rsid w:val="002D3D32"/>
    <w:rsid w:val="002D503A"/>
    <w:rsid w:val="002E3CEC"/>
    <w:rsid w:val="002E4A47"/>
    <w:rsid w:val="002E4B2E"/>
    <w:rsid w:val="002F323F"/>
    <w:rsid w:val="002F6898"/>
    <w:rsid w:val="00315062"/>
    <w:rsid w:val="00320E81"/>
    <w:rsid w:val="003240C0"/>
    <w:rsid w:val="003268EE"/>
    <w:rsid w:val="00344B12"/>
    <w:rsid w:val="00356740"/>
    <w:rsid w:val="00356E4C"/>
    <w:rsid w:val="00380576"/>
    <w:rsid w:val="0038113A"/>
    <w:rsid w:val="00382DB0"/>
    <w:rsid w:val="00382EBB"/>
    <w:rsid w:val="00386F9E"/>
    <w:rsid w:val="003A44CB"/>
    <w:rsid w:val="003A525C"/>
    <w:rsid w:val="003B0C0B"/>
    <w:rsid w:val="003B3F3F"/>
    <w:rsid w:val="003C39A3"/>
    <w:rsid w:val="003C7F59"/>
    <w:rsid w:val="003D23A6"/>
    <w:rsid w:val="003D4A8E"/>
    <w:rsid w:val="003E28E5"/>
    <w:rsid w:val="003E39C2"/>
    <w:rsid w:val="003F205B"/>
    <w:rsid w:val="00400DA2"/>
    <w:rsid w:val="004052EB"/>
    <w:rsid w:val="00410CF4"/>
    <w:rsid w:val="00414A66"/>
    <w:rsid w:val="00420193"/>
    <w:rsid w:val="00421BEA"/>
    <w:rsid w:val="00433262"/>
    <w:rsid w:val="00442728"/>
    <w:rsid w:val="00443802"/>
    <w:rsid w:val="00443EDF"/>
    <w:rsid w:val="004445E6"/>
    <w:rsid w:val="00445A26"/>
    <w:rsid w:val="00447D1F"/>
    <w:rsid w:val="00456CD1"/>
    <w:rsid w:val="00461784"/>
    <w:rsid w:val="00461F75"/>
    <w:rsid w:val="00463A2E"/>
    <w:rsid w:val="0047019D"/>
    <w:rsid w:val="00473526"/>
    <w:rsid w:val="004741E2"/>
    <w:rsid w:val="00480CC0"/>
    <w:rsid w:val="004850CC"/>
    <w:rsid w:val="00493D93"/>
    <w:rsid w:val="004A1E15"/>
    <w:rsid w:val="004B1842"/>
    <w:rsid w:val="004B1DB2"/>
    <w:rsid w:val="004B3912"/>
    <w:rsid w:val="004B3E47"/>
    <w:rsid w:val="004B44D1"/>
    <w:rsid w:val="004B5F7D"/>
    <w:rsid w:val="004C5DEA"/>
    <w:rsid w:val="004D4E19"/>
    <w:rsid w:val="004D741A"/>
    <w:rsid w:val="004D7C05"/>
    <w:rsid w:val="004E40E3"/>
    <w:rsid w:val="004E4285"/>
    <w:rsid w:val="004F3866"/>
    <w:rsid w:val="004F4557"/>
    <w:rsid w:val="004F7614"/>
    <w:rsid w:val="00502FFC"/>
    <w:rsid w:val="005127A6"/>
    <w:rsid w:val="00512CC4"/>
    <w:rsid w:val="005157DE"/>
    <w:rsid w:val="005226EE"/>
    <w:rsid w:val="00524EB8"/>
    <w:rsid w:val="00530BC8"/>
    <w:rsid w:val="00537C44"/>
    <w:rsid w:val="005406AA"/>
    <w:rsid w:val="00547404"/>
    <w:rsid w:val="00547DDF"/>
    <w:rsid w:val="00547E45"/>
    <w:rsid w:val="005500E8"/>
    <w:rsid w:val="005501A9"/>
    <w:rsid w:val="005542D4"/>
    <w:rsid w:val="00555902"/>
    <w:rsid w:val="005603CD"/>
    <w:rsid w:val="005625CF"/>
    <w:rsid w:val="0056371A"/>
    <w:rsid w:val="005649A4"/>
    <w:rsid w:val="00570024"/>
    <w:rsid w:val="0057078B"/>
    <w:rsid w:val="00570FB4"/>
    <w:rsid w:val="00577D47"/>
    <w:rsid w:val="00580594"/>
    <w:rsid w:val="0058271F"/>
    <w:rsid w:val="00582E19"/>
    <w:rsid w:val="00595FED"/>
    <w:rsid w:val="005A1F2E"/>
    <w:rsid w:val="005A5377"/>
    <w:rsid w:val="005A59C2"/>
    <w:rsid w:val="005A5AEE"/>
    <w:rsid w:val="005B0353"/>
    <w:rsid w:val="005C21A7"/>
    <w:rsid w:val="005C3954"/>
    <w:rsid w:val="005C3AFE"/>
    <w:rsid w:val="005C5017"/>
    <w:rsid w:val="005C7608"/>
    <w:rsid w:val="005C7AA5"/>
    <w:rsid w:val="005C7EC1"/>
    <w:rsid w:val="005D694C"/>
    <w:rsid w:val="005D704E"/>
    <w:rsid w:val="005D78F8"/>
    <w:rsid w:val="005E1C52"/>
    <w:rsid w:val="005E43DA"/>
    <w:rsid w:val="005F1B70"/>
    <w:rsid w:val="005F34F2"/>
    <w:rsid w:val="006055D3"/>
    <w:rsid w:val="00611AAE"/>
    <w:rsid w:val="006127F7"/>
    <w:rsid w:val="006233C4"/>
    <w:rsid w:val="006234A3"/>
    <w:rsid w:val="00627CF1"/>
    <w:rsid w:val="00631EF5"/>
    <w:rsid w:val="0063455E"/>
    <w:rsid w:val="00636625"/>
    <w:rsid w:val="00637DCC"/>
    <w:rsid w:val="00645025"/>
    <w:rsid w:val="00655ADF"/>
    <w:rsid w:val="00666AB9"/>
    <w:rsid w:val="00667465"/>
    <w:rsid w:val="00685552"/>
    <w:rsid w:val="006911D9"/>
    <w:rsid w:val="006966BD"/>
    <w:rsid w:val="006A0CB9"/>
    <w:rsid w:val="006A2EF3"/>
    <w:rsid w:val="006A30E3"/>
    <w:rsid w:val="006A773F"/>
    <w:rsid w:val="006C09FF"/>
    <w:rsid w:val="006C1397"/>
    <w:rsid w:val="006C75B8"/>
    <w:rsid w:val="006D2824"/>
    <w:rsid w:val="006D2B07"/>
    <w:rsid w:val="006D7D93"/>
    <w:rsid w:val="006E5CFD"/>
    <w:rsid w:val="006E73AA"/>
    <w:rsid w:val="006F7183"/>
    <w:rsid w:val="00706696"/>
    <w:rsid w:val="007076C0"/>
    <w:rsid w:val="00711BDC"/>
    <w:rsid w:val="00715BD8"/>
    <w:rsid w:val="00721626"/>
    <w:rsid w:val="00721BBA"/>
    <w:rsid w:val="00726576"/>
    <w:rsid w:val="007300AC"/>
    <w:rsid w:val="007359F8"/>
    <w:rsid w:val="007402F3"/>
    <w:rsid w:val="00740E50"/>
    <w:rsid w:val="0074713C"/>
    <w:rsid w:val="00754F71"/>
    <w:rsid w:val="00755D9C"/>
    <w:rsid w:val="00756BAF"/>
    <w:rsid w:val="00761BCF"/>
    <w:rsid w:val="00764A6A"/>
    <w:rsid w:val="00773C3B"/>
    <w:rsid w:val="00775A2F"/>
    <w:rsid w:val="00780AB8"/>
    <w:rsid w:val="0078173E"/>
    <w:rsid w:val="00781A4E"/>
    <w:rsid w:val="007863D6"/>
    <w:rsid w:val="00793A5E"/>
    <w:rsid w:val="0079479C"/>
    <w:rsid w:val="007A1209"/>
    <w:rsid w:val="007A12BC"/>
    <w:rsid w:val="007A3C22"/>
    <w:rsid w:val="007A42D4"/>
    <w:rsid w:val="007A5126"/>
    <w:rsid w:val="007A6C3A"/>
    <w:rsid w:val="007B4B40"/>
    <w:rsid w:val="007B4EB7"/>
    <w:rsid w:val="007B7DE2"/>
    <w:rsid w:val="007C36CC"/>
    <w:rsid w:val="007D2DB8"/>
    <w:rsid w:val="007D4894"/>
    <w:rsid w:val="007E01A3"/>
    <w:rsid w:val="007E3E85"/>
    <w:rsid w:val="007E5012"/>
    <w:rsid w:val="007E7C3F"/>
    <w:rsid w:val="007F16D6"/>
    <w:rsid w:val="007F4BA4"/>
    <w:rsid w:val="008200DF"/>
    <w:rsid w:val="00820811"/>
    <w:rsid w:val="00824617"/>
    <w:rsid w:val="00825C11"/>
    <w:rsid w:val="0083306A"/>
    <w:rsid w:val="00842EE6"/>
    <w:rsid w:val="008437E2"/>
    <w:rsid w:val="00852225"/>
    <w:rsid w:val="008524C3"/>
    <w:rsid w:val="00860C99"/>
    <w:rsid w:val="00863970"/>
    <w:rsid w:val="0087664A"/>
    <w:rsid w:val="0088067B"/>
    <w:rsid w:val="00881738"/>
    <w:rsid w:val="0088273D"/>
    <w:rsid w:val="0088385D"/>
    <w:rsid w:val="008854B7"/>
    <w:rsid w:val="00886FD8"/>
    <w:rsid w:val="00887917"/>
    <w:rsid w:val="008907ED"/>
    <w:rsid w:val="00894BD9"/>
    <w:rsid w:val="008A51E9"/>
    <w:rsid w:val="008B0AED"/>
    <w:rsid w:val="008B5D26"/>
    <w:rsid w:val="008C2941"/>
    <w:rsid w:val="008C3A9C"/>
    <w:rsid w:val="008C5C75"/>
    <w:rsid w:val="008C6DBC"/>
    <w:rsid w:val="008D0835"/>
    <w:rsid w:val="008D09B8"/>
    <w:rsid w:val="008E17F0"/>
    <w:rsid w:val="008E2B92"/>
    <w:rsid w:val="008E6811"/>
    <w:rsid w:val="008E7C8E"/>
    <w:rsid w:val="008F325F"/>
    <w:rsid w:val="008F3285"/>
    <w:rsid w:val="009012D1"/>
    <w:rsid w:val="00905738"/>
    <w:rsid w:val="00905C9A"/>
    <w:rsid w:val="0090653B"/>
    <w:rsid w:val="009155C0"/>
    <w:rsid w:val="009317AE"/>
    <w:rsid w:val="00945338"/>
    <w:rsid w:val="009646D3"/>
    <w:rsid w:val="00967DE0"/>
    <w:rsid w:val="009772AF"/>
    <w:rsid w:val="0097777E"/>
    <w:rsid w:val="00980171"/>
    <w:rsid w:val="00980AA9"/>
    <w:rsid w:val="009818F4"/>
    <w:rsid w:val="00984C36"/>
    <w:rsid w:val="009973BF"/>
    <w:rsid w:val="009A1372"/>
    <w:rsid w:val="009A40CC"/>
    <w:rsid w:val="009A4490"/>
    <w:rsid w:val="009B20D9"/>
    <w:rsid w:val="009B21B5"/>
    <w:rsid w:val="009B322F"/>
    <w:rsid w:val="009C17C0"/>
    <w:rsid w:val="009C4178"/>
    <w:rsid w:val="009C7810"/>
    <w:rsid w:val="009D0285"/>
    <w:rsid w:val="009D69AF"/>
    <w:rsid w:val="009F0883"/>
    <w:rsid w:val="009F5CAA"/>
    <w:rsid w:val="009F7917"/>
    <w:rsid w:val="00A01098"/>
    <w:rsid w:val="00A034FA"/>
    <w:rsid w:val="00A20350"/>
    <w:rsid w:val="00A234E7"/>
    <w:rsid w:val="00A268ED"/>
    <w:rsid w:val="00A27369"/>
    <w:rsid w:val="00A27FF5"/>
    <w:rsid w:val="00A312FA"/>
    <w:rsid w:val="00A33C33"/>
    <w:rsid w:val="00A36252"/>
    <w:rsid w:val="00A42C94"/>
    <w:rsid w:val="00A43F0B"/>
    <w:rsid w:val="00A45B61"/>
    <w:rsid w:val="00A45E1D"/>
    <w:rsid w:val="00A46784"/>
    <w:rsid w:val="00A52169"/>
    <w:rsid w:val="00A54B00"/>
    <w:rsid w:val="00A5547E"/>
    <w:rsid w:val="00A618B6"/>
    <w:rsid w:val="00A64834"/>
    <w:rsid w:val="00A65B4D"/>
    <w:rsid w:val="00A70036"/>
    <w:rsid w:val="00A71935"/>
    <w:rsid w:val="00A772B9"/>
    <w:rsid w:val="00A81320"/>
    <w:rsid w:val="00A8162D"/>
    <w:rsid w:val="00A9431E"/>
    <w:rsid w:val="00A95FC0"/>
    <w:rsid w:val="00AA02AD"/>
    <w:rsid w:val="00AA295F"/>
    <w:rsid w:val="00AA74E1"/>
    <w:rsid w:val="00AB0F79"/>
    <w:rsid w:val="00AC01BA"/>
    <w:rsid w:val="00AC5C5E"/>
    <w:rsid w:val="00AC6BA2"/>
    <w:rsid w:val="00AE14D8"/>
    <w:rsid w:val="00AE67FB"/>
    <w:rsid w:val="00AF49C3"/>
    <w:rsid w:val="00B01945"/>
    <w:rsid w:val="00B01F5E"/>
    <w:rsid w:val="00B055D8"/>
    <w:rsid w:val="00B05B63"/>
    <w:rsid w:val="00B06EA3"/>
    <w:rsid w:val="00B145A8"/>
    <w:rsid w:val="00B2203A"/>
    <w:rsid w:val="00B25C61"/>
    <w:rsid w:val="00B336D9"/>
    <w:rsid w:val="00B34292"/>
    <w:rsid w:val="00B42440"/>
    <w:rsid w:val="00B4453D"/>
    <w:rsid w:val="00B510EF"/>
    <w:rsid w:val="00B53E5F"/>
    <w:rsid w:val="00B55654"/>
    <w:rsid w:val="00B71B7D"/>
    <w:rsid w:val="00B73BA3"/>
    <w:rsid w:val="00B81738"/>
    <w:rsid w:val="00B93C31"/>
    <w:rsid w:val="00B95237"/>
    <w:rsid w:val="00BA32DF"/>
    <w:rsid w:val="00BA378E"/>
    <w:rsid w:val="00BA72E5"/>
    <w:rsid w:val="00BA73CE"/>
    <w:rsid w:val="00BB47BF"/>
    <w:rsid w:val="00BB5BDF"/>
    <w:rsid w:val="00BB7903"/>
    <w:rsid w:val="00BC63A7"/>
    <w:rsid w:val="00BD5DD1"/>
    <w:rsid w:val="00BE479D"/>
    <w:rsid w:val="00BE661E"/>
    <w:rsid w:val="00BE664C"/>
    <w:rsid w:val="00BE6A71"/>
    <w:rsid w:val="00C05CB8"/>
    <w:rsid w:val="00C10837"/>
    <w:rsid w:val="00C121D4"/>
    <w:rsid w:val="00C160D2"/>
    <w:rsid w:val="00C21E13"/>
    <w:rsid w:val="00C251F6"/>
    <w:rsid w:val="00C256B2"/>
    <w:rsid w:val="00C30863"/>
    <w:rsid w:val="00C33197"/>
    <w:rsid w:val="00C379F1"/>
    <w:rsid w:val="00C41E0B"/>
    <w:rsid w:val="00C444D6"/>
    <w:rsid w:val="00C5114A"/>
    <w:rsid w:val="00C51BE6"/>
    <w:rsid w:val="00C57FA3"/>
    <w:rsid w:val="00C60630"/>
    <w:rsid w:val="00C6568D"/>
    <w:rsid w:val="00C76DAE"/>
    <w:rsid w:val="00C832C2"/>
    <w:rsid w:val="00C92527"/>
    <w:rsid w:val="00C9422C"/>
    <w:rsid w:val="00C94D2C"/>
    <w:rsid w:val="00C96CC8"/>
    <w:rsid w:val="00C97865"/>
    <w:rsid w:val="00CA0A7C"/>
    <w:rsid w:val="00CA6FA7"/>
    <w:rsid w:val="00CB1A88"/>
    <w:rsid w:val="00CB21C3"/>
    <w:rsid w:val="00CB6087"/>
    <w:rsid w:val="00CD0D9C"/>
    <w:rsid w:val="00CD710C"/>
    <w:rsid w:val="00CD7665"/>
    <w:rsid w:val="00CE69C8"/>
    <w:rsid w:val="00D00A13"/>
    <w:rsid w:val="00D00D97"/>
    <w:rsid w:val="00D065CF"/>
    <w:rsid w:val="00D123A7"/>
    <w:rsid w:val="00D127CE"/>
    <w:rsid w:val="00D33C29"/>
    <w:rsid w:val="00D33CCC"/>
    <w:rsid w:val="00D464E1"/>
    <w:rsid w:val="00D4794F"/>
    <w:rsid w:val="00D522F0"/>
    <w:rsid w:val="00D55793"/>
    <w:rsid w:val="00D6140C"/>
    <w:rsid w:val="00D628E7"/>
    <w:rsid w:val="00D769B8"/>
    <w:rsid w:val="00D83673"/>
    <w:rsid w:val="00D91227"/>
    <w:rsid w:val="00D95CC8"/>
    <w:rsid w:val="00DA1362"/>
    <w:rsid w:val="00DA79D8"/>
    <w:rsid w:val="00DA7ECE"/>
    <w:rsid w:val="00DB5594"/>
    <w:rsid w:val="00DB5F19"/>
    <w:rsid w:val="00DC04DF"/>
    <w:rsid w:val="00DD0261"/>
    <w:rsid w:val="00DD251B"/>
    <w:rsid w:val="00DD67AF"/>
    <w:rsid w:val="00DD78E8"/>
    <w:rsid w:val="00DF0571"/>
    <w:rsid w:val="00E0067E"/>
    <w:rsid w:val="00E014F3"/>
    <w:rsid w:val="00E02B49"/>
    <w:rsid w:val="00E10AC9"/>
    <w:rsid w:val="00E12C2C"/>
    <w:rsid w:val="00E210BD"/>
    <w:rsid w:val="00E3187F"/>
    <w:rsid w:val="00E31FED"/>
    <w:rsid w:val="00E357BA"/>
    <w:rsid w:val="00E40759"/>
    <w:rsid w:val="00E40968"/>
    <w:rsid w:val="00E43F14"/>
    <w:rsid w:val="00E45F8E"/>
    <w:rsid w:val="00E50959"/>
    <w:rsid w:val="00E519F3"/>
    <w:rsid w:val="00E51BE9"/>
    <w:rsid w:val="00E54E01"/>
    <w:rsid w:val="00E55978"/>
    <w:rsid w:val="00E55B35"/>
    <w:rsid w:val="00E60987"/>
    <w:rsid w:val="00E803ED"/>
    <w:rsid w:val="00E95BE1"/>
    <w:rsid w:val="00E965AF"/>
    <w:rsid w:val="00E96B13"/>
    <w:rsid w:val="00E97B22"/>
    <w:rsid w:val="00EA4D13"/>
    <w:rsid w:val="00EA5B26"/>
    <w:rsid w:val="00EB6D96"/>
    <w:rsid w:val="00EC024B"/>
    <w:rsid w:val="00EC0AD9"/>
    <w:rsid w:val="00EC178B"/>
    <w:rsid w:val="00EC2190"/>
    <w:rsid w:val="00ED4D36"/>
    <w:rsid w:val="00ED61C0"/>
    <w:rsid w:val="00ED7056"/>
    <w:rsid w:val="00EE4595"/>
    <w:rsid w:val="00EE4740"/>
    <w:rsid w:val="00EE5B64"/>
    <w:rsid w:val="00EE6C25"/>
    <w:rsid w:val="00EF02AC"/>
    <w:rsid w:val="00EF0F2A"/>
    <w:rsid w:val="00EF474B"/>
    <w:rsid w:val="00F11683"/>
    <w:rsid w:val="00F16260"/>
    <w:rsid w:val="00F165E9"/>
    <w:rsid w:val="00F17016"/>
    <w:rsid w:val="00F25F07"/>
    <w:rsid w:val="00F329C0"/>
    <w:rsid w:val="00F4335E"/>
    <w:rsid w:val="00F436F1"/>
    <w:rsid w:val="00F52A23"/>
    <w:rsid w:val="00F52BC0"/>
    <w:rsid w:val="00F54EB8"/>
    <w:rsid w:val="00F750DB"/>
    <w:rsid w:val="00F75EA1"/>
    <w:rsid w:val="00F767B7"/>
    <w:rsid w:val="00F815BE"/>
    <w:rsid w:val="00F908EA"/>
    <w:rsid w:val="00F91BEF"/>
    <w:rsid w:val="00FA0157"/>
    <w:rsid w:val="00FA0B8F"/>
    <w:rsid w:val="00FA113B"/>
    <w:rsid w:val="00FA1B22"/>
    <w:rsid w:val="00FA449E"/>
    <w:rsid w:val="00FA6A9D"/>
    <w:rsid w:val="00FA79C5"/>
    <w:rsid w:val="00FC29DE"/>
    <w:rsid w:val="00FC4708"/>
    <w:rsid w:val="00FD0DD3"/>
    <w:rsid w:val="00FD4C34"/>
    <w:rsid w:val="00FE18D6"/>
    <w:rsid w:val="00FE3C8D"/>
    <w:rsid w:val="00FE5A7B"/>
    <w:rsid w:val="00FE653E"/>
    <w:rsid w:val="00FE7211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3D9C4"/>
  <w15:chartTrackingRefBased/>
  <w15:docId w15:val="{0A2F0E05-54C0-4BFB-8960-09D29F6F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36"/>
      <w:szCs w:val="36"/>
    </w:rPr>
  </w:style>
  <w:style w:type="paragraph" w:styleId="Heading1">
    <w:name w:val="heading 1"/>
    <w:basedOn w:val="Normal"/>
    <w:autoRedefine/>
    <w:qFormat/>
    <w:pPr>
      <w:keepNext/>
      <w:ind w:right="-52"/>
      <w:jc w:val="center"/>
      <w:outlineLvl w:val="0"/>
    </w:pPr>
    <w:rPr>
      <w:rFonts w:ascii="Angsana New" w:hAnsi="Angsana New"/>
      <w:kern w:val="32"/>
      <w:sz w:val="48"/>
      <w:szCs w:val="48"/>
    </w:rPr>
  </w:style>
  <w:style w:type="paragraph" w:styleId="Heading2">
    <w:name w:val="heading 2"/>
    <w:basedOn w:val="Normal"/>
    <w:autoRedefine/>
    <w:qFormat/>
    <w:rsid w:val="000D5B18"/>
    <w:pPr>
      <w:keepNext/>
      <w:jc w:val="center"/>
      <w:outlineLvl w:val="1"/>
    </w:pPr>
    <w:rPr>
      <w:rFonts w:ascii="TH SarabunIT๙" w:hAnsi="TH SarabunIT๙" w:cs="TH SarabunIT๙"/>
      <w:sz w:val="34"/>
      <w:szCs w:val="34"/>
    </w:rPr>
  </w:style>
  <w:style w:type="paragraph" w:styleId="Heading3">
    <w:name w:val="heading 3"/>
    <w:basedOn w:val="Normal"/>
    <w:next w:val="Normal"/>
    <w:autoRedefine/>
    <w:qFormat/>
    <w:pPr>
      <w:keepNext/>
      <w:jc w:val="center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autoRedefine/>
    <w:pPr>
      <w:spacing w:before="240" w:after="60"/>
    </w:pPr>
    <w:rPr>
      <w:sz w:val="34"/>
      <w:szCs w:val="34"/>
    </w:rPr>
  </w:style>
  <w:style w:type="character" w:customStyle="1" w:styleId="1AngsanaNew17CharChar">
    <w:name w:val="ลักษณะ หัวเรื่อง 1 + (ละติน) Angsana New 17 พ. อักขระ Char Char"/>
    <w:rPr>
      <w:rFonts w:ascii="Angsana New" w:eastAsia="Cordia New" w:hAnsi="Angsana New" w:cs="Angsana New"/>
      <w:b/>
      <w:bCs/>
      <w:noProof w:val="0"/>
      <w:kern w:val="32"/>
      <w:sz w:val="34"/>
      <w:szCs w:val="34"/>
      <w:lang w:val="en-US" w:eastAsia="en-US" w:bidi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pPr>
      <w:spacing w:before="240" w:after="60"/>
    </w:pPr>
    <w:rPr>
      <w:sz w:val="34"/>
      <w:szCs w:val="34"/>
    </w:rPr>
  </w:style>
  <w:style w:type="character" w:customStyle="1" w:styleId="HeaderChar">
    <w:name w:val="Header Char"/>
    <w:link w:val="Header"/>
    <w:uiPriority w:val="99"/>
    <w:rsid w:val="0078173E"/>
    <w:rPr>
      <w:sz w:val="36"/>
      <w:szCs w:val="36"/>
    </w:rPr>
  </w:style>
  <w:style w:type="paragraph" w:styleId="Revision">
    <w:name w:val="Revision"/>
    <w:hidden/>
    <w:uiPriority w:val="99"/>
    <w:semiHidden/>
    <w:rsid w:val="0079479C"/>
    <w:rPr>
      <w:sz w:val="36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018227\Desktop\&#3619;&#3634;&#3594;&#3585;.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B21E-BA93-4269-920B-C369E814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ราชก..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</vt:lpstr>
      <vt:lpstr>คำสั่ง</vt:lpstr>
    </vt:vector>
  </TitlesOfParts>
  <Company>ส่วนงานราชกิจจานุเบกษา สำนักเลขาธิการคณะรัฐมนตรี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</dc:title>
  <dc:subject>7.00</dc:subject>
  <dc:creator>SS018227</dc:creator>
  <cp:keywords/>
  <dc:description>Subject</dc:description>
  <cp:lastModifiedBy>ณัชชา ธรรมวัชระ</cp:lastModifiedBy>
  <cp:revision>3</cp:revision>
  <cp:lastPrinted>2024-02-12T02:27:00Z</cp:lastPrinted>
  <dcterms:created xsi:type="dcterms:W3CDTF">2024-02-14T06:30:00Z</dcterms:created>
  <dcterms:modified xsi:type="dcterms:W3CDTF">2024-02-14T06:31:00Z</dcterms:modified>
  <cp:category>026000</cp:category>
</cp:coreProperties>
</file>