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879F" w14:textId="60D26EBB" w:rsidR="0057078B" w:rsidRDefault="00A93E7C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C6F05D" wp14:editId="3ED73329">
            <wp:simplePos x="0" y="0"/>
            <wp:positionH relativeFrom="column">
              <wp:posOffset>2317115</wp:posOffset>
            </wp:positionH>
            <wp:positionV relativeFrom="paragraph">
              <wp:posOffset>4445</wp:posOffset>
            </wp:positionV>
            <wp:extent cx="1137920" cy="1137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FB382" w14:textId="77777777" w:rsidR="0057078B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76C64669" w14:textId="77777777" w:rsidR="0057078B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2F880F39" w14:textId="77777777" w:rsidR="0057078B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11BCD8E6" w14:textId="77777777" w:rsidR="00631EF5" w:rsidRPr="002E3CEC" w:rsidRDefault="00631EF5" w:rsidP="00F52BC0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14D9A535" w14:textId="77777777" w:rsidR="00EE4740" w:rsidRPr="00A93E7C" w:rsidRDefault="00EE4740">
      <w:pPr>
        <w:pStyle w:val="Heading1"/>
        <w:rPr>
          <w:rFonts w:ascii="TH SarabunPSK" w:hAnsi="TH SarabunPSK" w:cs="TH SarabunPSK"/>
        </w:rPr>
      </w:pPr>
      <w:r w:rsidRPr="00A93E7C">
        <w:rPr>
          <w:rFonts w:ascii="TH SarabunPSK" w:hAnsi="TH SarabunPSK" w:cs="TH SarabunPSK"/>
          <w:cs/>
        </w:rPr>
        <w:t>คำสั่งกรมสรรพากร</w:t>
      </w:r>
    </w:p>
    <w:p w14:paraId="7CA397D3" w14:textId="519FF61C" w:rsidR="00EE4740" w:rsidRPr="00A93E7C" w:rsidRDefault="00EE4740" w:rsidP="000D5B18">
      <w:pPr>
        <w:pStyle w:val="Heading2"/>
        <w:rPr>
          <w:rFonts w:ascii="TH SarabunPSK" w:hAnsi="TH SarabunPSK" w:cs="TH SarabunPSK"/>
          <w:cs/>
        </w:rPr>
      </w:pPr>
      <w:r w:rsidRPr="00A93E7C">
        <w:rPr>
          <w:rFonts w:ascii="TH SarabunPSK" w:hAnsi="TH SarabunPSK" w:cs="TH SarabunPSK"/>
          <w:cs/>
        </w:rPr>
        <w:t>ที่  ท</w:t>
      </w:r>
      <w:r w:rsidRPr="00A93E7C">
        <w:rPr>
          <w:rFonts w:ascii="TH SarabunPSK" w:hAnsi="TH SarabunPSK" w:cs="TH SarabunPSK"/>
        </w:rPr>
        <w:t>.</w:t>
      </w:r>
      <w:r w:rsidRPr="00A93E7C">
        <w:rPr>
          <w:rFonts w:ascii="TH SarabunPSK" w:hAnsi="TH SarabunPSK" w:cs="TH SarabunPSK"/>
          <w:cs/>
        </w:rPr>
        <w:t>ป</w:t>
      </w:r>
      <w:r w:rsidR="004D741A" w:rsidRPr="00A93E7C">
        <w:rPr>
          <w:rFonts w:ascii="TH SarabunPSK" w:hAnsi="TH SarabunPSK" w:cs="TH SarabunPSK"/>
          <w:cs/>
        </w:rPr>
        <w:t>.</w:t>
      </w:r>
      <w:r w:rsidR="00212BA3">
        <w:rPr>
          <w:rFonts w:ascii="TH SarabunPSK" w:hAnsi="TH SarabunPSK" w:cs="TH SarabunPSK"/>
          <w:cs/>
        </w:rPr>
        <w:t> </w:t>
      </w:r>
      <w:r w:rsidR="00A93E7C">
        <w:rPr>
          <w:rFonts w:ascii="TH SarabunPSK" w:hAnsi="TH SarabunPSK" w:cs="TH SarabunPSK" w:hint="cs"/>
          <w:cs/>
        </w:rPr>
        <w:t>๓๖๑</w:t>
      </w:r>
      <w:r w:rsidRPr="00A93E7C">
        <w:rPr>
          <w:rFonts w:ascii="TH SarabunPSK" w:hAnsi="TH SarabunPSK" w:cs="TH SarabunPSK"/>
        </w:rPr>
        <w:t>/</w:t>
      </w:r>
      <w:r w:rsidR="00A93E7C">
        <w:rPr>
          <w:rFonts w:ascii="TH SarabunPSK" w:hAnsi="TH SarabunPSK" w:cs="TH SarabunPSK" w:hint="cs"/>
          <w:cs/>
        </w:rPr>
        <w:t>๒๕๖๘</w:t>
      </w:r>
    </w:p>
    <w:p w14:paraId="2B0474FC" w14:textId="77777777" w:rsidR="00EE4740" w:rsidRPr="00A93E7C" w:rsidRDefault="00EE4740" w:rsidP="00AA74E1">
      <w:pPr>
        <w:pStyle w:val="Heading2"/>
        <w:rPr>
          <w:rFonts w:ascii="TH SarabunPSK" w:hAnsi="TH SarabunPSK" w:cs="TH SarabunPSK"/>
        </w:rPr>
      </w:pPr>
      <w:r w:rsidRPr="00A93E7C">
        <w:rPr>
          <w:rFonts w:ascii="TH SarabunPSK" w:hAnsi="TH SarabunPSK" w:cs="TH SarabunPSK"/>
          <w:cs/>
        </w:rPr>
        <w:t xml:space="preserve">เรื่อง </w:t>
      </w:r>
      <w:r w:rsidR="00C33197" w:rsidRPr="00A93E7C">
        <w:rPr>
          <w:rFonts w:ascii="TH SarabunPSK" w:hAnsi="TH SarabunPSK" w:cs="TH SarabunPSK"/>
          <w:cs/>
        </w:rPr>
        <w:t xml:space="preserve">  </w:t>
      </w:r>
      <w:r w:rsidRPr="00A93E7C">
        <w:rPr>
          <w:rFonts w:ascii="TH SarabunPSK" w:hAnsi="TH SarabunPSK" w:cs="TH SarabunPSK"/>
          <w:cs/>
        </w:rPr>
        <w:t>กำหนดสถานที่รับแบบแ</w:t>
      </w:r>
      <w:r w:rsidR="00AA74E1" w:rsidRPr="00A93E7C">
        <w:rPr>
          <w:rFonts w:ascii="TH SarabunPSK" w:hAnsi="TH SarabunPSK" w:cs="TH SarabunPSK"/>
          <w:cs/>
        </w:rPr>
        <w:t>สดงรายการ</w:t>
      </w:r>
      <w:r w:rsidR="00C96CC8" w:rsidRPr="00A93E7C">
        <w:rPr>
          <w:rFonts w:ascii="TH SarabunPSK" w:hAnsi="TH SarabunPSK" w:cs="TH SarabunPSK"/>
          <w:cs/>
        </w:rPr>
        <w:t>และรับชำระเงินภาษีอากร</w:t>
      </w:r>
      <w:r w:rsidRPr="00A93E7C">
        <w:rPr>
          <w:rFonts w:ascii="TH SarabunPSK" w:hAnsi="TH SarabunPSK" w:cs="TH SarabunPSK"/>
          <w:cs/>
        </w:rPr>
        <w:t>ตามประมวลรัษฎากร</w:t>
      </w:r>
    </w:p>
    <w:p w14:paraId="6508C0C9" w14:textId="77777777" w:rsidR="008437E2" w:rsidRPr="00A93E7C" w:rsidRDefault="008437E2" w:rsidP="008437E2">
      <w:pPr>
        <w:spacing w:line="380" w:lineRule="exact"/>
        <w:ind w:left="2977" w:right="2912"/>
        <w:rPr>
          <w:rFonts w:ascii="TH SarabunPSK" w:hAnsi="TH SarabunPSK" w:cs="TH SarabunPSK"/>
          <w:sz w:val="16"/>
          <w:szCs w:val="16"/>
        </w:rPr>
      </w:pPr>
    </w:p>
    <w:p w14:paraId="1BD8C5AC" w14:textId="77777777" w:rsidR="008437E2" w:rsidRPr="00A93E7C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sz w:val="16"/>
          <w:szCs w:val="16"/>
        </w:rPr>
      </w:pPr>
    </w:p>
    <w:p w14:paraId="66242B7A" w14:textId="77777777" w:rsidR="00EE4740" w:rsidRPr="00A93E7C" w:rsidRDefault="00A20350">
      <w:pPr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</w:t>
      </w:r>
      <w:r w:rsidR="008D09B8" w:rsidRPr="00A93E7C">
        <w:rPr>
          <w:rFonts w:ascii="TH SarabunPSK" w:hAnsi="TH SarabunPSK" w:cs="TH SarabunPSK"/>
          <w:sz w:val="34"/>
          <w:szCs w:val="34"/>
          <w:cs/>
        </w:rPr>
        <w:br/>
      </w:r>
      <w:r w:rsidRPr="00A93E7C">
        <w:rPr>
          <w:rFonts w:ascii="TH SarabunPSK" w:hAnsi="TH SarabunPSK" w:cs="TH SarabunPSK"/>
          <w:sz w:val="34"/>
          <w:szCs w:val="34"/>
          <w:cs/>
        </w:rPr>
        <w:t xml:space="preserve">ตามประมวลรัษฎากรมีประสิทธิภาพ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อาศัยอำนาจตามความใ</w:t>
      </w:r>
      <w:r w:rsidR="00CD0D9C" w:rsidRPr="00A93E7C">
        <w:rPr>
          <w:rFonts w:ascii="TH SarabunPSK" w:hAnsi="TH SarabunPSK" w:cs="TH SarabunPSK"/>
          <w:sz w:val="34"/>
          <w:szCs w:val="34"/>
          <w:cs/>
        </w:rPr>
        <w:t>นมาตรา</w:t>
      </w:r>
      <w:r w:rsidR="002D0A37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91BEF" w:rsidRPr="00A93E7C">
        <w:rPr>
          <w:rFonts w:ascii="TH SarabunPSK" w:hAnsi="TH SarabunPSK" w:cs="TH SarabunPSK"/>
          <w:sz w:val="34"/>
          <w:szCs w:val="34"/>
          <w:cs/>
        </w:rPr>
        <w:t>๑๑</w:t>
      </w:r>
      <w:r w:rsidR="00886FD8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886FD8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50959" w:rsidRPr="00A93E7C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r w:rsidR="005E7B1C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จึงมีคำสั่ง</w:t>
      </w:r>
      <w:r w:rsidR="0057078B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14A4D8EA" w14:textId="048CAC3B" w:rsidR="007E7C3F" w:rsidRPr="00A93E7C" w:rsidRDefault="00BE479D" w:rsidP="00887E71">
      <w:pPr>
        <w:tabs>
          <w:tab w:val="left" w:pos="1260"/>
          <w:tab w:val="left" w:pos="1620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>ข้อ</w:t>
      </w:r>
      <w:r w:rsidR="002D2578" w:rsidRPr="00A93E7C">
        <w:rPr>
          <w:rFonts w:ascii="TH SarabunPSK" w:hAnsi="TH SarabunPSK" w:cs="TH SarabunPSK"/>
          <w:sz w:val="34"/>
          <w:szCs w:val="34"/>
          <w:cs/>
        </w:rPr>
        <w:tab/>
      </w:r>
      <w:r w:rsidR="007C36CC" w:rsidRPr="00A93E7C">
        <w:rPr>
          <w:rFonts w:ascii="TH SarabunPSK" w:hAnsi="TH SarabunPSK" w:cs="TH SarabunPSK"/>
          <w:sz w:val="34"/>
          <w:szCs w:val="34"/>
          <w:cs/>
        </w:rPr>
        <w:t>๑</w:t>
      </w:r>
      <w:r w:rsidR="002D2578" w:rsidRPr="00A93E7C">
        <w:rPr>
          <w:rFonts w:ascii="TH SarabunPSK" w:hAnsi="TH SarabunPSK" w:cs="TH SarabunPSK"/>
          <w:sz w:val="34"/>
          <w:szCs w:val="34"/>
        </w:rPr>
        <w:tab/>
      </w:r>
      <w:r w:rsidR="00EE4740" w:rsidRPr="00A93E7C">
        <w:rPr>
          <w:rFonts w:ascii="TH SarabunPSK" w:hAnsi="TH SarabunPSK" w:cs="TH SarabunPSK"/>
          <w:spacing w:val="6"/>
          <w:sz w:val="34"/>
          <w:szCs w:val="34"/>
          <w:cs/>
        </w:rPr>
        <w:t>ให้</w:t>
      </w:r>
      <w:r w:rsidR="00E50959" w:rsidRPr="00A93E7C">
        <w:rPr>
          <w:rFonts w:ascii="TH SarabunPSK" w:hAnsi="TH SarabunPSK" w:cs="TH SarabunPSK"/>
          <w:spacing w:val="6"/>
          <w:sz w:val="34"/>
          <w:szCs w:val="34"/>
          <w:cs/>
        </w:rPr>
        <w:t>หน่วยบริการรับชำระภาษีอากรของสำนักงานสรรพากรพื้นที่สาขา</w:t>
      </w:r>
      <w:r w:rsidR="005E7B1C" w:rsidRPr="00A93E7C">
        <w:rPr>
          <w:rFonts w:ascii="TH SarabunPSK" w:hAnsi="TH SarabunPSK" w:cs="TH SarabunPSK"/>
          <w:spacing w:val="6"/>
          <w:sz w:val="34"/>
          <w:szCs w:val="34"/>
          <w:cs/>
        </w:rPr>
        <w:t xml:space="preserve">เมืองสตูล </w:t>
      </w:r>
      <w:r w:rsidR="004B1DB2" w:rsidRPr="00A93E7C">
        <w:rPr>
          <w:rFonts w:ascii="TH SarabunPSK" w:hAnsi="TH SarabunPSK" w:cs="TH SarabunPSK"/>
          <w:spacing w:val="-2"/>
          <w:sz w:val="34"/>
          <w:szCs w:val="34"/>
          <w:cs/>
        </w:rPr>
        <w:t>ที่ตั้งอยู่ ณ</w:t>
      </w:r>
      <w:r w:rsidR="005E7B1C" w:rsidRPr="00A93E7C">
        <w:rPr>
          <w:rFonts w:ascii="TH SarabunPSK" w:hAnsi="TH SarabunPSK" w:cs="TH SarabunPSK"/>
          <w:spacing w:val="-2"/>
          <w:sz w:val="34"/>
          <w:szCs w:val="34"/>
          <w:cs/>
        </w:rPr>
        <w:t xml:space="preserve"> ที่ว่าการอำเภอส่วนหน้าเกาะหลีเป๊ะ หมู่ที่ </w:t>
      </w:r>
      <w:r w:rsidR="00A93E7C">
        <w:rPr>
          <w:rFonts w:ascii="TH SarabunPSK" w:hAnsi="TH SarabunPSK" w:cs="TH SarabunPSK" w:hint="cs"/>
          <w:spacing w:val="-2"/>
          <w:sz w:val="34"/>
          <w:szCs w:val="34"/>
          <w:cs/>
        </w:rPr>
        <w:t>๗</w:t>
      </w:r>
      <w:r w:rsidR="005E7B1C" w:rsidRPr="00A93E7C">
        <w:rPr>
          <w:rFonts w:ascii="TH SarabunPSK" w:hAnsi="TH SarabunPSK" w:cs="TH SarabunPSK"/>
          <w:spacing w:val="-2"/>
          <w:sz w:val="34"/>
          <w:szCs w:val="34"/>
          <w:cs/>
        </w:rPr>
        <w:t xml:space="preserve"> ตำบลเกาะสาหร่าย อำเภอเมืองสตูล จังหวัดสตูล</w:t>
      </w:r>
      <w:r w:rsidR="00887E71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50959" w:rsidRPr="00A93E7C">
        <w:rPr>
          <w:rFonts w:ascii="TH SarabunPSK" w:hAnsi="TH SarabunPSK" w:cs="TH SarabunPSK"/>
          <w:sz w:val="34"/>
          <w:szCs w:val="34"/>
          <w:cs/>
        </w:rPr>
        <w:t>เป็นสถานที่รับแบบแสดงรายการและ</w:t>
      </w:r>
      <w:r w:rsidR="00E50959" w:rsidRPr="00A93E7C">
        <w:rPr>
          <w:rFonts w:ascii="TH SarabunPSK" w:hAnsi="TH SarabunPSK" w:cs="TH SarabunPSK"/>
          <w:spacing w:val="-6"/>
          <w:sz w:val="34"/>
          <w:szCs w:val="34"/>
          <w:cs/>
        </w:rPr>
        <w:t>รับชำระเงินภาษีอาก</w:t>
      </w:r>
      <w:r w:rsidR="008C2941" w:rsidRPr="00A93E7C">
        <w:rPr>
          <w:rFonts w:ascii="TH SarabunPSK" w:hAnsi="TH SarabunPSK" w:cs="TH SarabunPSK"/>
          <w:spacing w:val="-6"/>
          <w:sz w:val="34"/>
          <w:szCs w:val="34"/>
          <w:cs/>
        </w:rPr>
        <w:t>รตามประมวลรัษฎากร</w:t>
      </w:r>
      <w:r w:rsidR="00E50959" w:rsidRPr="00A93E7C">
        <w:rPr>
          <w:rFonts w:ascii="TH SarabunPSK" w:hAnsi="TH SarabunPSK" w:cs="TH SarabunPSK"/>
          <w:spacing w:val="-6"/>
          <w:sz w:val="34"/>
          <w:szCs w:val="34"/>
          <w:cs/>
        </w:rPr>
        <w:t>ได้อีกแห่งหนึ่ง นอกจาก</w:t>
      </w:r>
      <w:r w:rsidR="000D7A9E" w:rsidRPr="00A93E7C">
        <w:rPr>
          <w:rFonts w:ascii="TH SarabunPSK" w:hAnsi="TH SarabunPSK" w:cs="TH SarabunPSK"/>
          <w:sz w:val="34"/>
          <w:szCs w:val="34"/>
          <w:cs/>
        </w:rPr>
        <w:t>สำนักงานสรรพากรพื้นที่สาขา</w:t>
      </w:r>
      <w:r w:rsidR="00887E71" w:rsidRPr="00A93E7C">
        <w:rPr>
          <w:rFonts w:ascii="TH SarabunPSK" w:hAnsi="TH SarabunPSK" w:cs="TH SarabunPSK"/>
          <w:sz w:val="34"/>
          <w:szCs w:val="34"/>
          <w:cs/>
        </w:rPr>
        <w:t>เมืองสตูล</w:t>
      </w:r>
      <w:r w:rsidR="004B1DB2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50959" w:rsidRPr="00A93E7C">
        <w:rPr>
          <w:rFonts w:ascii="TH SarabunPSK" w:hAnsi="TH SarabunPSK" w:cs="TH SarabunPSK"/>
          <w:sz w:val="34"/>
          <w:szCs w:val="34"/>
          <w:cs/>
        </w:rPr>
        <w:t>สำหรับ</w:t>
      </w:r>
      <w:r w:rsidR="00AE67FB" w:rsidRPr="00A93E7C">
        <w:rPr>
          <w:rFonts w:ascii="TH SarabunPSK" w:hAnsi="TH SarabunPSK" w:cs="TH SarabunPSK"/>
          <w:sz w:val="34"/>
          <w:szCs w:val="34"/>
          <w:cs/>
        </w:rPr>
        <w:t>ผู้มีหน้าที่เสียภาษีเงินได้</w:t>
      </w:r>
      <w:r w:rsidR="00E50959" w:rsidRPr="00A93E7C">
        <w:rPr>
          <w:rFonts w:ascii="TH SarabunPSK" w:hAnsi="TH SarabunPSK" w:cs="TH SarabunPSK"/>
          <w:sz w:val="34"/>
          <w:szCs w:val="34"/>
          <w:cs/>
        </w:rPr>
        <w:t>บุคคลธรรมดา ไม่ว่าจะมีภูมิลำเนาอยู่ในอำเภอหรือเขตท้องที่ใด</w:t>
      </w:r>
    </w:p>
    <w:p w14:paraId="13224A93" w14:textId="77777777" w:rsidR="004741E2" w:rsidRPr="00A93E7C" w:rsidRDefault="002B1452" w:rsidP="00703505">
      <w:pPr>
        <w:tabs>
          <w:tab w:val="left" w:pos="1260"/>
          <w:tab w:val="left" w:pos="1620"/>
        </w:tabs>
        <w:ind w:firstLine="806"/>
        <w:jc w:val="thaiDistribute"/>
        <w:rPr>
          <w:rFonts w:ascii="TH SarabunPSK" w:hAnsi="TH SarabunPSK" w:cs="TH SarabunPSK"/>
          <w:sz w:val="34"/>
          <w:szCs w:val="34"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>ข้อ</w:t>
      </w:r>
      <w:r w:rsidR="005E43DA" w:rsidRPr="00A93E7C">
        <w:rPr>
          <w:rFonts w:ascii="TH SarabunPSK" w:hAnsi="TH SarabunPSK" w:cs="TH SarabunPSK"/>
          <w:sz w:val="34"/>
          <w:szCs w:val="34"/>
          <w:cs/>
        </w:rPr>
        <w:tab/>
      </w:r>
      <w:r w:rsidR="0028680D" w:rsidRPr="00A93E7C">
        <w:rPr>
          <w:rFonts w:ascii="TH SarabunPSK" w:hAnsi="TH SarabunPSK" w:cs="TH SarabunPSK"/>
          <w:sz w:val="34"/>
          <w:szCs w:val="34"/>
          <w:cs/>
        </w:rPr>
        <w:t>๒</w:t>
      </w:r>
      <w:r w:rsidRPr="00A93E7C">
        <w:rPr>
          <w:rFonts w:ascii="TH SarabunPSK" w:hAnsi="TH SarabunPSK" w:cs="TH SarabunPSK"/>
          <w:sz w:val="34"/>
          <w:szCs w:val="34"/>
          <w:cs/>
        </w:rPr>
        <w:tab/>
      </w:r>
      <w:r w:rsidR="0028680D" w:rsidRPr="00A93E7C">
        <w:rPr>
          <w:rFonts w:ascii="TH SarabunPSK" w:hAnsi="TH SarabunPSK" w:cs="TH SarabunPSK"/>
          <w:spacing w:val="-12"/>
          <w:sz w:val="34"/>
          <w:szCs w:val="34"/>
          <w:cs/>
        </w:rPr>
        <w:t>ให้</w:t>
      </w:r>
      <w:r w:rsidR="000D7A9E" w:rsidRPr="00A93E7C">
        <w:rPr>
          <w:rFonts w:ascii="TH SarabunPSK" w:hAnsi="TH SarabunPSK" w:cs="TH SarabunPSK"/>
          <w:spacing w:val="-12"/>
          <w:sz w:val="34"/>
          <w:szCs w:val="34"/>
          <w:cs/>
        </w:rPr>
        <w:t>สรรพากรพื้นที่</w:t>
      </w:r>
      <w:r w:rsidR="00887E71" w:rsidRPr="00A93E7C">
        <w:rPr>
          <w:rFonts w:ascii="TH SarabunPSK" w:hAnsi="TH SarabunPSK" w:cs="TH SarabunPSK"/>
          <w:spacing w:val="-12"/>
          <w:sz w:val="34"/>
          <w:szCs w:val="34"/>
          <w:cs/>
        </w:rPr>
        <w:t>สตูล</w:t>
      </w:r>
      <w:r w:rsidR="00E3187F" w:rsidRPr="00A93E7C">
        <w:rPr>
          <w:rFonts w:ascii="TH SarabunPSK" w:hAnsi="TH SarabunPSK" w:cs="TH SarabunPSK"/>
          <w:spacing w:val="-12"/>
          <w:sz w:val="34"/>
          <w:szCs w:val="34"/>
          <w:cs/>
        </w:rPr>
        <w:t xml:space="preserve"> </w:t>
      </w:r>
      <w:r w:rsidR="005157DE" w:rsidRPr="00A93E7C">
        <w:rPr>
          <w:rFonts w:ascii="TH SarabunPSK" w:hAnsi="TH SarabunPSK" w:cs="TH SarabunPSK"/>
          <w:spacing w:val="-12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0954CF" w:rsidRPr="00A93E7C">
        <w:rPr>
          <w:rFonts w:ascii="TH SarabunPSK" w:hAnsi="TH SarabunPSK" w:cs="TH SarabunPSK"/>
          <w:sz w:val="34"/>
          <w:szCs w:val="34"/>
          <w:cs/>
        </w:rPr>
        <w:t>ในสังกัด</w:t>
      </w:r>
      <w:r w:rsidR="005157DE" w:rsidRPr="00A93E7C">
        <w:rPr>
          <w:rFonts w:ascii="TH SarabunPSK" w:hAnsi="TH SarabunPSK" w:cs="TH SarabunPSK"/>
          <w:sz w:val="34"/>
          <w:szCs w:val="34"/>
          <w:cs/>
        </w:rPr>
        <w:t xml:space="preserve">เป็น “เจ้าหน้าที่รับชำระเงินภาษีอากร” </w:t>
      </w:r>
      <w:r w:rsidR="0028680D" w:rsidRPr="00A93E7C">
        <w:rPr>
          <w:rFonts w:ascii="TH SarabunPSK" w:hAnsi="TH SarabunPSK" w:cs="TH SarabunPSK"/>
          <w:sz w:val="34"/>
          <w:szCs w:val="34"/>
          <w:cs/>
        </w:rPr>
        <w:t>เพื่อรับชำระเงินภาษีอากรตาม</w:t>
      </w:r>
      <w:r w:rsidR="009C4178" w:rsidRPr="00A93E7C">
        <w:rPr>
          <w:rFonts w:ascii="TH SarabunPSK" w:hAnsi="TH SarabunPSK" w:cs="TH SarabunPSK"/>
          <w:sz w:val="34"/>
          <w:szCs w:val="34"/>
          <w:cs/>
        </w:rPr>
        <w:t>ประมวลรัษฎากร</w:t>
      </w:r>
    </w:p>
    <w:p w14:paraId="25939A68" w14:textId="77777777" w:rsidR="00AC6BA2" w:rsidRPr="00A93E7C" w:rsidRDefault="005E43DA" w:rsidP="00703505">
      <w:pPr>
        <w:tabs>
          <w:tab w:val="left" w:pos="810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ab/>
      </w:r>
      <w:r w:rsidR="00A65B4D" w:rsidRPr="00A93E7C">
        <w:rPr>
          <w:rFonts w:ascii="TH SarabunPSK" w:hAnsi="TH SarabunPSK" w:cs="TH SarabunPSK"/>
          <w:sz w:val="34"/>
          <w:szCs w:val="34"/>
          <w:cs/>
        </w:rPr>
        <w:t>ข้อ</w:t>
      </w:r>
      <w:r w:rsidR="00A65B4D" w:rsidRPr="00A93E7C">
        <w:rPr>
          <w:rFonts w:ascii="TH SarabunPSK" w:hAnsi="TH SarabunPSK" w:cs="TH SarabunPSK"/>
          <w:sz w:val="34"/>
          <w:szCs w:val="34"/>
          <w:cs/>
        </w:rPr>
        <w:tab/>
      </w:r>
      <w:r w:rsidR="005649A4" w:rsidRPr="00A93E7C">
        <w:rPr>
          <w:rFonts w:ascii="TH SarabunPSK" w:hAnsi="TH SarabunPSK" w:cs="TH SarabunPSK"/>
          <w:sz w:val="34"/>
          <w:szCs w:val="34"/>
          <w:cs/>
        </w:rPr>
        <w:t>๓</w:t>
      </w:r>
      <w:r w:rsidRPr="00A93E7C">
        <w:rPr>
          <w:rFonts w:ascii="TH SarabunPSK" w:hAnsi="TH SarabunPSK" w:cs="TH SarabunPSK"/>
          <w:sz w:val="34"/>
          <w:szCs w:val="34"/>
          <w:cs/>
        </w:rPr>
        <w:tab/>
      </w:r>
      <w:r w:rsidR="0028680D" w:rsidRPr="00A93E7C">
        <w:rPr>
          <w:rFonts w:ascii="TH SarabunPSK" w:hAnsi="TH SarabunPSK" w:cs="TH SarabunPSK"/>
          <w:sz w:val="34"/>
          <w:szCs w:val="34"/>
          <w:cs/>
        </w:rPr>
        <w:t>การเสียภาษีอากร</w:t>
      </w:r>
      <w:r w:rsidR="00B25C61" w:rsidRPr="00A93E7C">
        <w:rPr>
          <w:rFonts w:ascii="TH SarabunPSK" w:hAnsi="TH SarabunPSK" w:cs="TH SarabunPSK"/>
          <w:sz w:val="34"/>
          <w:szCs w:val="34"/>
          <w:cs/>
        </w:rPr>
        <w:t>ตามคำสั่งนี้ ให้ถือว่าเป็นการสมบูรณ์เมื่อได้รับใบเสร็จรับเงิน</w:t>
      </w:r>
      <w:r w:rsidR="00445A26" w:rsidRPr="00A93E7C">
        <w:rPr>
          <w:rFonts w:ascii="TH SarabunPSK" w:hAnsi="TH SarabunPSK" w:cs="TH SarabunPSK"/>
          <w:sz w:val="34"/>
          <w:szCs w:val="34"/>
          <w:cs/>
        </w:rPr>
        <w:br/>
      </w:r>
      <w:r w:rsidR="00B25C61" w:rsidRPr="00A93E7C">
        <w:rPr>
          <w:rFonts w:ascii="TH SarabunPSK" w:hAnsi="TH SarabunPSK" w:cs="TH SarabunPSK"/>
          <w:sz w:val="34"/>
          <w:szCs w:val="34"/>
          <w:cs/>
        </w:rPr>
        <w:t>ซึ่ง</w:t>
      </w:r>
      <w:r w:rsidR="007863D6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25C61" w:rsidRPr="00A93E7C">
        <w:rPr>
          <w:rFonts w:ascii="TH SarabunPSK" w:hAnsi="TH SarabunPSK" w:cs="TH SarabunPSK"/>
          <w:sz w:val="34"/>
          <w:szCs w:val="34"/>
          <w:cs/>
        </w:rPr>
        <w:t>“เจ้าหน้าที่รับชำระเงินภาษีอากร</w:t>
      </w:r>
      <w:r w:rsidR="00F16260" w:rsidRPr="00A93E7C">
        <w:rPr>
          <w:rFonts w:ascii="TH SarabunPSK" w:hAnsi="TH SarabunPSK" w:cs="TH SarabunPSK"/>
          <w:sz w:val="34"/>
          <w:szCs w:val="34"/>
          <w:cs/>
        </w:rPr>
        <w:t xml:space="preserve">” </w:t>
      </w:r>
      <w:r w:rsidR="00B25C61" w:rsidRPr="00A93E7C">
        <w:rPr>
          <w:rFonts w:ascii="TH SarabunPSK" w:hAnsi="TH SarabunPSK" w:cs="TH SarabunPSK"/>
          <w:sz w:val="34"/>
          <w:szCs w:val="34"/>
          <w:cs/>
        </w:rPr>
        <w:t>ตามข้อ ๒ ได้ลงลายมือชื่อรับเงินแล้ว</w:t>
      </w:r>
    </w:p>
    <w:p w14:paraId="2A9759AE" w14:textId="39F95FF2" w:rsidR="008F325F" w:rsidRPr="00A93E7C" w:rsidRDefault="00BB47BF" w:rsidP="00703505">
      <w:pPr>
        <w:tabs>
          <w:tab w:val="left" w:pos="1260"/>
          <w:tab w:val="left" w:pos="1620"/>
        </w:tabs>
        <w:ind w:firstLine="810"/>
        <w:jc w:val="thaiDistribute"/>
        <w:rPr>
          <w:rFonts w:ascii="TH SarabunPSK" w:hAnsi="TH SarabunPSK" w:cs="TH SarabunPSK"/>
          <w:sz w:val="34"/>
          <w:szCs w:val="34"/>
        </w:rPr>
      </w:pPr>
      <w:r w:rsidRPr="00A93E7C">
        <w:rPr>
          <w:rFonts w:ascii="TH SarabunPSK" w:hAnsi="TH SarabunPSK" w:cs="TH SarabunPSK"/>
          <w:spacing w:val="-8"/>
          <w:sz w:val="34"/>
          <w:szCs w:val="34"/>
          <w:cs/>
        </w:rPr>
        <w:t>ข้อ</w:t>
      </w:r>
      <w:r w:rsidR="00A65B4D" w:rsidRPr="00A93E7C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A93E7C">
        <w:rPr>
          <w:rFonts w:ascii="TH SarabunPSK" w:hAnsi="TH SarabunPSK" w:cs="TH SarabunPSK"/>
          <w:spacing w:val="-8"/>
          <w:sz w:val="34"/>
          <w:szCs w:val="34"/>
          <w:cs/>
        </w:rPr>
        <w:t>๔</w:t>
      </w:r>
      <w:r w:rsidR="00A65B4D" w:rsidRPr="00A93E7C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B25C61" w:rsidRPr="00A93E7C">
        <w:rPr>
          <w:rFonts w:ascii="TH SarabunPSK" w:hAnsi="TH SarabunPSK" w:cs="TH SarabunPSK"/>
          <w:spacing w:val="-6"/>
          <w:sz w:val="34"/>
          <w:szCs w:val="34"/>
          <w:cs/>
        </w:rPr>
        <w:t>คำสั่งนี้ให้ใช้บังคับสำหรับก</w:t>
      </w:r>
      <w:r w:rsidR="000D7A9E" w:rsidRPr="00A93E7C">
        <w:rPr>
          <w:rFonts w:ascii="TH SarabunPSK" w:hAnsi="TH SarabunPSK" w:cs="TH SarabunPSK"/>
          <w:spacing w:val="-6"/>
          <w:sz w:val="34"/>
          <w:szCs w:val="34"/>
          <w:cs/>
        </w:rPr>
        <w:t>ารรับแบบแสดงรายการและรับชำระ</w:t>
      </w:r>
      <w:r w:rsidR="00B25C61" w:rsidRPr="00A93E7C">
        <w:rPr>
          <w:rFonts w:ascii="TH SarabunPSK" w:hAnsi="TH SarabunPSK" w:cs="TH SarabunPSK"/>
          <w:spacing w:val="-6"/>
          <w:sz w:val="34"/>
          <w:szCs w:val="34"/>
          <w:cs/>
        </w:rPr>
        <w:t>ภาษี</w:t>
      </w:r>
      <w:r w:rsidR="00E50959" w:rsidRPr="00A93E7C">
        <w:rPr>
          <w:rFonts w:ascii="TH SarabunPSK" w:hAnsi="TH SarabunPSK" w:cs="TH SarabunPSK"/>
          <w:spacing w:val="-6"/>
          <w:sz w:val="34"/>
          <w:szCs w:val="34"/>
          <w:cs/>
        </w:rPr>
        <w:t>เงินได้บุคคลธรรมดา</w:t>
      </w:r>
      <w:r w:rsidR="00E50959" w:rsidRPr="00A93E7C">
        <w:rPr>
          <w:rFonts w:ascii="TH SarabunPSK" w:hAnsi="TH SarabunPSK" w:cs="TH SarabunPSK"/>
          <w:sz w:val="34"/>
          <w:szCs w:val="34"/>
          <w:cs/>
        </w:rPr>
        <w:t>ตามประมวลรัษฎากร ตั้งแต่วันที่</w:t>
      </w:r>
      <w:r w:rsidR="00E3187F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93E7C">
        <w:rPr>
          <w:rFonts w:ascii="TH SarabunPSK" w:hAnsi="TH SarabunPSK" w:cs="TH SarabunPSK" w:hint="cs"/>
          <w:sz w:val="34"/>
          <w:szCs w:val="34"/>
          <w:cs/>
        </w:rPr>
        <w:t>๓</w:t>
      </w:r>
      <w:r w:rsidR="00887E71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 xml:space="preserve"> </w:t>
      </w:r>
      <w:r w:rsidR="00D132E2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>มีนาคม</w:t>
      </w:r>
      <w:r w:rsidR="00001DAE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 xml:space="preserve"> </w:t>
      </w:r>
      <w:r w:rsidR="009646D3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 xml:space="preserve">พ.ศ. </w:t>
      </w:r>
      <w:r w:rsidR="00A93E7C">
        <w:rPr>
          <w:rFonts w:ascii="TH SarabunPSK" w:hAnsi="TH SarabunPSK" w:cs="TH SarabunPSK" w:hint="cs"/>
          <w:spacing w:val="6"/>
          <w:sz w:val="34"/>
          <w:szCs w:val="34"/>
          <w:cs/>
          <w:lang w:val="fr-FR"/>
        </w:rPr>
        <w:t>๒๕๖๘</w:t>
      </w:r>
      <w:r w:rsidR="00001DAE" w:rsidRPr="00A93E7C">
        <w:rPr>
          <w:rFonts w:ascii="TH SarabunPSK" w:hAnsi="TH SarabunPSK" w:cs="TH SarabunPSK"/>
          <w:spacing w:val="8"/>
          <w:sz w:val="34"/>
          <w:szCs w:val="34"/>
          <w:cs/>
          <w:lang w:val="fr-FR"/>
        </w:rPr>
        <w:t xml:space="preserve"> </w:t>
      </w:r>
      <w:r w:rsidR="00001DAE" w:rsidRPr="00A93E7C">
        <w:rPr>
          <w:rFonts w:ascii="TH SarabunPSK" w:hAnsi="TH SarabunPSK" w:cs="TH SarabunPSK"/>
          <w:sz w:val="34"/>
          <w:szCs w:val="34"/>
          <w:cs/>
          <w:lang w:val="fr-FR"/>
        </w:rPr>
        <w:t xml:space="preserve">ถึงวันที่ </w:t>
      </w:r>
      <w:r w:rsidR="00A93E7C">
        <w:rPr>
          <w:rFonts w:ascii="TH SarabunPSK" w:hAnsi="TH SarabunPSK" w:cs="TH SarabunPSK" w:hint="cs"/>
          <w:sz w:val="34"/>
          <w:szCs w:val="34"/>
          <w:cs/>
          <w:lang w:val="fr-FR"/>
        </w:rPr>
        <w:t>๗</w:t>
      </w:r>
      <w:r w:rsidR="00887E71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 xml:space="preserve"> </w:t>
      </w:r>
      <w:r w:rsidR="00D132E2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>มีนาคม</w:t>
      </w:r>
      <w:r w:rsidR="00001DAE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 xml:space="preserve"> </w:t>
      </w:r>
      <w:r w:rsidR="009646D3" w:rsidRPr="00A93E7C">
        <w:rPr>
          <w:rFonts w:ascii="TH SarabunPSK" w:hAnsi="TH SarabunPSK" w:cs="TH SarabunPSK"/>
          <w:spacing w:val="6"/>
          <w:sz w:val="34"/>
          <w:szCs w:val="34"/>
          <w:cs/>
          <w:lang w:val="fr-FR"/>
        </w:rPr>
        <w:t xml:space="preserve">พ.ศ. </w:t>
      </w:r>
      <w:r w:rsidR="00A93E7C">
        <w:rPr>
          <w:rFonts w:ascii="TH SarabunPSK" w:hAnsi="TH SarabunPSK" w:cs="TH SarabunPSK" w:hint="cs"/>
          <w:spacing w:val="6"/>
          <w:sz w:val="34"/>
          <w:szCs w:val="34"/>
          <w:cs/>
          <w:lang w:val="fr-FR"/>
        </w:rPr>
        <w:t>๒๕๖๘</w:t>
      </w:r>
    </w:p>
    <w:p w14:paraId="0B583025" w14:textId="77777777" w:rsidR="00174C8B" w:rsidRPr="00A93E7C" w:rsidRDefault="00174C8B" w:rsidP="00174C8B">
      <w:pPr>
        <w:jc w:val="both"/>
        <w:rPr>
          <w:rFonts w:ascii="TH SarabunPSK" w:hAnsi="TH SarabunPSK" w:cs="TH SarabunPSK"/>
          <w:spacing w:val="-2"/>
          <w:sz w:val="34"/>
          <w:szCs w:val="34"/>
        </w:rPr>
      </w:pPr>
    </w:p>
    <w:p w14:paraId="513BBD4D" w14:textId="2BBCEA8F" w:rsidR="00EE4740" w:rsidRPr="00A93E7C" w:rsidRDefault="00755D9C" w:rsidP="000D5B18">
      <w:pPr>
        <w:spacing w:after="360"/>
        <w:ind w:left="2340"/>
        <w:jc w:val="center"/>
        <w:rPr>
          <w:rFonts w:ascii="TH SarabunPSK" w:hAnsi="TH SarabunPSK" w:cs="TH SarabunPSK"/>
          <w:sz w:val="34"/>
          <w:szCs w:val="34"/>
          <w:cs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8854B7" w:rsidRPr="00A93E7C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สั่ง</w:t>
      </w:r>
      <w:r w:rsidR="00EB6D96" w:rsidRPr="00A93E7C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ณ  วันที่</w:t>
      </w:r>
      <w:r w:rsidR="00A93E7C">
        <w:rPr>
          <w:rFonts w:ascii="TH SarabunPSK" w:hAnsi="TH SarabunPSK" w:cs="TH SarabunPSK" w:hint="cs"/>
          <w:sz w:val="34"/>
          <w:szCs w:val="34"/>
          <w:cs/>
        </w:rPr>
        <w:t>  ๓  </w:t>
      </w:r>
      <w:r w:rsidR="00FC5244" w:rsidRPr="00A93E7C">
        <w:rPr>
          <w:rFonts w:ascii="TH SarabunPSK" w:hAnsi="TH SarabunPSK" w:cs="TH SarabunPSK"/>
          <w:sz w:val="34"/>
          <w:szCs w:val="34"/>
          <w:cs/>
        </w:rPr>
        <w:t>กุมภาพันธ์</w:t>
      </w:r>
      <w:r w:rsidR="0028608C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12F9B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พ</w:t>
      </w:r>
      <w:r w:rsidR="00EE4740" w:rsidRPr="00A93E7C">
        <w:rPr>
          <w:rFonts w:ascii="TH SarabunPSK" w:hAnsi="TH SarabunPSK" w:cs="TH SarabunPSK"/>
          <w:sz w:val="34"/>
          <w:szCs w:val="34"/>
        </w:rPr>
        <w:t>.</w:t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ศ</w:t>
      </w:r>
      <w:r w:rsidR="00EE4740" w:rsidRPr="00A93E7C">
        <w:rPr>
          <w:rFonts w:ascii="TH SarabunPSK" w:hAnsi="TH SarabunPSK" w:cs="TH SarabunPSK"/>
          <w:sz w:val="34"/>
          <w:szCs w:val="34"/>
        </w:rPr>
        <w:t>.</w:t>
      </w:r>
      <w:r w:rsidR="00EB6D96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12F9B"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93E7C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7BDA2636" w14:textId="77777777" w:rsidR="009F7917" w:rsidRPr="00A93E7C" w:rsidRDefault="009F7917" w:rsidP="00FA0B8F">
      <w:pPr>
        <w:ind w:left="1987" w:right="-52"/>
        <w:jc w:val="center"/>
        <w:rPr>
          <w:rFonts w:ascii="TH SarabunPSK" w:hAnsi="TH SarabunPSK" w:cs="TH SarabunPSK"/>
          <w:sz w:val="34"/>
          <w:szCs w:val="34"/>
        </w:rPr>
      </w:pPr>
    </w:p>
    <w:p w14:paraId="7AF8CD64" w14:textId="7B06985A" w:rsidR="009F7917" w:rsidRPr="00A93E7C" w:rsidRDefault="00A93E7C" w:rsidP="00FA0B8F">
      <w:pPr>
        <w:ind w:left="1987" w:right="-52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Pr="00A93E7C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</w:p>
    <w:p w14:paraId="35EC6532" w14:textId="77777777" w:rsidR="00781A4E" w:rsidRPr="00A93E7C" w:rsidRDefault="00EB6D96" w:rsidP="00A93E7C">
      <w:pPr>
        <w:ind w:left="2342" w:right="-51"/>
        <w:jc w:val="center"/>
        <w:rPr>
          <w:rFonts w:ascii="TH SarabunPSK" w:hAnsi="TH SarabunPSK" w:cs="TH SarabunPSK"/>
          <w:sz w:val="34"/>
          <w:szCs w:val="34"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2941" w:rsidRPr="00A93E7C">
        <w:rPr>
          <w:rFonts w:ascii="TH SarabunPSK" w:hAnsi="TH SarabunPSK" w:cs="TH SarabunPSK"/>
          <w:sz w:val="34"/>
          <w:szCs w:val="34"/>
          <w:cs/>
        </w:rPr>
        <w:tab/>
      </w:r>
      <w:r w:rsidR="00887E71" w:rsidRPr="00A93E7C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781A4E" w:rsidRPr="00A93E7C">
        <w:rPr>
          <w:rFonts w:ascii="TH SarabunPSK" w:hAnsi="TH SarabunPSK" w:cs="TH SarabunPSK"/>
          <w:sz w:val="34"/>
          <w:szCs w:val="34"/>
          <w:cs/>
        </w:rPr>
        <w:t>(นาย</w:t>
      </w:r>
      <w:r w:rsidR="00887E71" w:rsidRPr="00A93E7C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  <w:r w:rsidR="00781A4E" w:rsidRPr="00A93E7C">
        <w:rPr>
          <w:rFonts w:ascii="TH SarabunPSK" w:hAnsi="TH SarabunPSK" w:cs="TH SarabunPSK"/>
          <w:sz w:val="34"/>
          <w:szCs w:val="34"/>
          <w:cs/>
        </w:rPr>
        <w:t>)</w:t>
      </w:r>
    </w:p>
    <w:p w14:paraId="48F31059" w14:textId="77777777" w:rsidR="004D741A" w:rsidRPr="00A93E7C" w:rsidRDefault="008C2941" w:rsidP="005E43DA">
      <w:pPr>
        <w:ind w:left="2340" w:right="-52"/>
        <w:jc w:val="center"/>
        <w:rPr>
          <w:rFonts w:ascii="TH SarabunPSK" w:hAnsi="TH SarabunPSK" w:cs="TH SarabunPSK"/>
          <w:sz w:val="34"/>
          <w:szCs w:val="34"/>
        </w:rPr>
      </w:pPr>
      <w:r w:rsidRPr="00A93E7C">
        <w:rPr>
          <w:rFonts w:ascii="TH SarabunPSK" w:hAnsi="TH SarabunPSK" w:cs="TH SarabunPSK"/>
          <w:sz w:val="34"/>
          <w:szCs w:val="34"/>
          <w:cs/>
        </w:rPr>
        <w:tab/>
      </w:r>
      <w:r w:rsidR="00EE4740" w:rsidRPr="00A93E7C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4D741A" w:rsidRPr="00A93E7C" w:rsidSect="00512F9B">
      <w:headerReference w:type="even" r:id="rId8"/>
      <w:headerReference w:type="default" r:id="rId9"/>
      <w:pgSz w:w="11907" w:h="16840" w:code="9"/>
      <w:pgMar w:top="1701" w:right="1134" w:bottom="289" w:left="1701" w:header="709" w:footer="709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83AE" w14:textId="77777777" w:rsidR="0033737F" w:rsidRDefault="0033737F">
      <w:r>
        <w:separator/>
      </w:r>
    </w:p>
  </w:endnote>
  <w:endnote w:type="continuationSeparator" w:id="0">
    <w:p w14:paraId="033F9D80" w14:textId="77777777" w:rsidR="0033737F" w:rsidRDefault="0033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9ADD" w14:textId="77777777" w:rsidR="0033737F" w:rsidRDefault="0033737F">
      <w:r>
        <w:separator/>
      </w:r>
    </w:p>
  </w:footnote>
  <w:footnote w:type="continuationSeparator" w:id="0">
    <w:p w14:paraId="60DE2605" w14:textId="77777777" w:rsidR="0033737F" w:rsidRDefault="0033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D270" w14:textId="77777777" w:rsidR="00023498" w:rsidRDefault="000234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CD5AD" w14:textId="77777777" w:rsidR="00023498" w:rsidRDefault="00023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C538" w14:textId="77777777" w:rsidR="00C121D4" w:rsidRDefault="00C121D4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14:paraId="5640C464" w14:textId="77777777" w:rsidR="00023498" w:rsidRPr="00C41E0B" w:rsidRDefault="00C41E0B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="00023498" w:rsidRPr="00C41E0B">
      <w:rPr>
        <w:rFonts w:ascii="TH SarabunIT๙" w:hAnsi="TH SarabunIT๙" w:cs="TH SarabunIT๙"/>
        <w:sz w:val="32"/>
        <w:szCs w:val="32"/>
      </w:rPr>
      <w:fldChar w:fldCharType="begin"/>
    </w:r>
    <w:r w:rsidR="00023498" w:rsidRPr="00C41E0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023498" w:rsidRPr="00C41E0B">
      <w:rPr>
        <w:rFonts w:ascii="TH SarabunIT๙" w:hAnsi="TH SarabunIT๙" w:cs="TH SarabunIT๙"/>
        <w:sz w:val="32"/>
        <w:szCs w:val="32"/>
      </w:rPr>
      <w:fldChar w:fldCharType="separate"/>
    </w:r>
    <w:r w:rsidR="00E50959">
      <w:rPr>
        <w:rFonts w:ascii="TH SarabunIT๙" w:hAnsi="TH SarabunIT๙" w:cs="TH SarabunIT๙"/>
        <w:noProof/>
        <w:sz w:val="32"/>
        <w:szCs w:val="32"/>
        <w:cs/>
      </w:rPr>
      <w:t>๒</w:t>
    </w:r>
    <w:r w:rsidR="00023498" w:rsidRPr="00C41E0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FFFFFFFF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FFFFFFFF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 w15:restartNumberingAfterBreak="0">
    <w:nsid w:val="4FF53FF5"/>
    <w:multiLevelType w:val="hybridMultilevel"/>
    <w:tmpl w:val="6736F410"/>
    <w:lvl w:ilvl="0" w:tplc="FFFFFFFF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 w15:restartNumberingAfterBreak="0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 w15:restartNumberingAfterBreak="0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 w15:restartNumberingAfterBreak="0">
    <w:nsid w:val="7ACA6291"/>
    <w:multiLevelType w:val="hybridMultilevel"/>
    <w:tmpl w:val="0F742EF0"/>
    <w:lvl w:ilvl="0" w:tplc="FFFFFFFF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5"/>
    <w:rsid w:val="00001DAE"/>
    <w:rsid w:val="00002153"/>
    <w:rsid w:val="00023498"/>
    <w:rsid w:val="00036963"/>
    <w:rsid w:val="00042DA3"/>
    <w:rsid w:val="00045A0F"/>
    <w:rsid w:val="00052D7B"/>
    <w:rsid w:val="00056FFF"/>
    <w:rsid w:val="000658AF"/>
    <w:rsid w:val="000720EA"/>
    <w:rsid w:val="000835CB"/>
    <w:rsid w:val="000954CF"/>
    <w:rsid w:val="000A02F7"/>
    <w:rsid w:val="000A1E64"/>
    <w:rsid w:val="000A301E"/>
    <w:rsid w:val="000B4264"/>
    <w:rsid w:val="000B6581"/>
    <w:rsid w:val="000B6E22"/>
    <w:rsid w:val="000B7093"/>
    <w:rsid w:val="000C66F0"/>
    <w:rsid w:val="000D5B18"/>
    <w:rsid w:val="000D7A9E"/>
    <w:rsid w:val="000E18F3"/>
    <w:rsid w:val="000E7259"/>
    <w:rsid w:val="000F113D"/>
    <w:rsid w:val="001003CB"/>
    <w:rsid w:val="00100AE4"/>
    <w:rsid w:val="00101B91"/>
    <w:rsid w:val="00104307"/>
    <w:rsid w:val="0010469E"/>
    <w:rsid w:val="001121EE"/>
    <w:rsid w:val="00117900"/>
    <w:rsid w:val="00126CAF"/>
    <w:rsid w:val="001276D0"/>
    <w:rsid w:val="00141F6A"/>
    <w:rsid w:val="00144C65"/>
    <w:rsid w:val="00153A03"/>
    <w:rsid w:val="00156645"/>
    <w:rsid w:val="001643A2"/>
    <w:rsid w:val="00164D44"/>
    <w:rsid w:val="00172326"/>
    <w:rsid w:val="00174C8B"/>
    <w:rsid w:val="00190B8A"/>
    <w:rsid w:val="001954A2"/>
    <w:rsid w:val="00195A1C"/>
    <w:rsid w:val="00195B5E"/>
    <w:rsid w:val="00195C7D"/>
    <w:rsid w:val="001970ED"/>
    <w:rsid w:val="001A0ECD"/>
    <w:rsid w:val="001A12E9"/>
    <w:rsid w:val="001A7149"/>
    <w:rsid w:val="001B74A7"/>
    <w:rsid w:val="001C16E4"/>
    <w:rsid w:val="001C2537"/>
    <w:rsid w:val="001C35A7"/>
    <w:rsid w:val="001D1949"/>
    <w:rsid w:val="001D2E31"/>
    <w:rsid w:val="001D72BD"/>
    <w:rsid w:val="001E3A08"/>
    <w:rsid w:val="001E3A1A"/>
    <w:rsid w:val="001E731B"/>
    <w:rsid w:val="001F32ED"/>
    <w:rsid w:val="00212BA3"/>
    <w:rsid w:val="0021792A"/>
    <w:rsid w:val="00222890"/>
    <w:rsid w:val="00222B74"/>
    <w:rsid w:val="00231BFD"/>
    <w:rsid w:val="0023282C"/>
    <w:rsid w:val="0023367C"/>
    <w:rsid w:val="00240E1A"/>
    <w:rsid w:val="0024425C"/>
    <w:rsid w:val="00245514"/>
    <w:rsid w:val="002524D8"/>
    <w:rsid w:val="00252659"/>
    <w:rsid w:val="002527D9"/>
    <w:rsid w:val="00254172"/>
    <w:rsid w:val="00262EDA"/>
    <w:rsid w:val="00271595"/>
    <w:rsid w:val="00275767"/>
    <w:rsid w:val="00284972"/>
    <w:rsid w:val="0028608C"/>
    <w:rsid w:val="002861C0"/>
    <w:rsid w:val="0028680D"/>
    <w:rsid w:val="00287AF6"/>
    <w:rsid w:val="00292384"/>
    <w:rsid w:val="00294897"/>
    <w:rsid w:val="002951FB"/>
    <w:rsid w:val="002974BB"/>
    <w:rsid w:val="002A252D"/>
    <w:rsid w:val="002B1452"/>
    <w:rsid w:val="002B2CF7"/>
    <w:rsid w:val="002C4E5F"/>
    <w:rsid w:val="002D090E"/>
    <w:rsid w:val="002D0A37"/>
    <w:rsid w:val="002D2578"/>
    <w:rsid w:val="002D3D32"/>
    <w:rsid w:val="002D503A"/>
    <w:rsid w:val="002E3CEC"/>
    <w:rsid w:val="002E4B2E"/>
    <w:rsid w:val="002F6898"/>
    <w:rsid w:val="00315062"/>
    <w:rsid w:val="00320E81"/>
    <w:rsid w:val="003240C0"/>
    <w:rsid w:val="003268EE"/>
    <w:rsid w:val="0033737F"/>
    <w:rsid w:val="00344B12"/>
    <w:rsid w:val="00356740"/>
    <w:rsid w:val="00356E4C"/>
    <w:rsid w:val="00380576"/>
    <w:rsid w:val="0038113A"/>
    <w:rsid w:val="00382DB0"/>
    <w:rsid w:val="00382EBB"/>
    <w:rsid w:val="00386F9E"/>
    <w:rsid w:val="003A44CB"/>
    <w:rsid w:val="003A525C"/>
    <w:rsid w:val="003B0C0B"/>
    <w:rsid w:val="003B3F3F"/>
    <w:rsid w:val="003C39A3"/>
    <w:rsid w:val="003C7F59"/>
    <w:rsid w:val="003D4A8E"/>
    <w:rsid w:val="003E28E5"/>
    <w:rsid w:val="003E39C2"/>
    <w:rsid w:val="003F205B"/>
    <w:rsid w:val="00400DA2"/>
    <w:rsid w:val="004052EB"/>
    <w:rsid w:val="00414A66"/>
    <w:rsid w:val="00420193"/>
    <w:rsid w:val="00421BEA"/>
    <w:rsid w:val="00433262"/>
    <w:rsid w:val="00442728"/>
    <w:rsid w:val="00443802"/>
    <w:rsid w:val="00443EDF"/>
    <w:rsid w:val="004445E6"/>
    <w:rsid w:val="00445A26"/>
    <w:rsid w:val="00447D1F"/>
    <w:rsid w:val="00456CD1"/>
    <w:rsid w:val="00461784"/>
    <w:rsid w:val="0047019D"/>
    <w:rsid w:val="00473526"/>
    <w:rsid w:val="004741E2"/>
    <w:rsid w:val="00480CC0"/>
    <w:rsid w:val="004850CC"/>
    <w:rsid w:val="00493D93"/>
    <w:rsid w:val="004A1E15"/>
    <w:rsid w:val="004A2B3C"/>
    <w:rsid w:val="004B1842"/>
    <w:rsid w:val="004B1DB2"/>
    <w:rsid w:val="004B3912"/>
    <w:rsid w:val="004B3E47"/>
    <w:rsid w:val="004B44D1"/>
    <w:rsid w:val="004B5F7D"/>
    <w:rsid w:val="004C5DEA"/>
    <w:rsid w:val="004D4E19"/>
    <w:rsid w:val="004D741A"/>
    <w:rsid w:val="004D7C05"/>
    <w:rsid w:val="004E40E3"/>
    <w:rsid w:val="004E4285"/>
    <w:rsid w:val="004F3866"/>
    <w:rsid w:val="004F7614"/>
    <w:rsid w:val="005127A6"/>
    <w:rsid w:val="00512CC4"/>
    <w:rsid w:val="00512F9B"/>
    <w:rsid w:val="005157DE"/>
    <w:rsid w:val="005226EE"/>
    <w:rsid w:val="00524EB8"/>
    <w:rsid w:val="00530BC8"/>
    <w:rsid w:val="00537C44"/>
    <w:rsid w:val="005406AA"/>
    <w:rsid w:val="00547404"/>
    <w:rsid w:val="00547DDF"/>
    <w:rsid w:val="00547E45"/>
    <w:rsid w:val="005500E8"/>
    <w:rsid w:val="005542D4"/>
    <w:rsid w:val="00555902"/>
    <w:rsid w:val="005625CF"/>
    <w:rsid w:val="0056371A"/>
    <w:rsid w:val="005649A4"/>
    <w:rsid w:val="00570024"/>
    <w:rsid w:val="0057078B"/>
    <w:rsid w:val="00570FB4"/>
    <w:rsid w:val="00580594"/>
    <w:rsid w:val="0058271F"/>
    <w:rsid w:val="00595FED"/>
    <w:rsid w:val="005A1F2E"/>
    <w:rsid w:val="005A5377"/>
    <w:rsid w:val="005A59C2"/>
    <w:rsid w:val="005B0353"/>
    <w:rsid w:val="005C3AFE"/>
    <w:rsid w:val="005C5017"/>
    <w:rsid w:val="005C7608"/>
    <w:rsid w:val="005C7AA5"/>
    <w:rsid w:val="005C7EC1"/>
    <w:rsid w:val="005D694C"/>
    <w:rsid w:val="005D704E"/>
    <w:rsid w:val="005D78F8"/>
    <w:rsid w:val="005E1C52"/>
    <w:rsid w:val="005E43DA"/>
    <w:rsid w:val="005E7B1C"/>
    <w:rsid w:val="005F1B70"/>
    <w:rsid w:val="005F34F2"/>
    <w:rsid w:val="006055D3"/>
    <w:rsid w:val="00611AAE"/>
    <w:rsid w:val="006127F7"/>
    <w:rsid w:val="006233C4"/>
    <w:rsid w:val="006234A3"/>
    <w:rsid w:val="00627CF1"/>
    <w:rsid w:val="00631EF5"/>
    <w:rsid w:val="00632B59"/>
    <w:rsid w:val="0063455E"/>
    <w:rsid w:val="00636625"/>
    <w:rsid w:val="00637DCC"/>
    <w:rsid w:val="00645025"/>
    <w:rsid w:val="00655ADF"/>
    <w:rsid w:val="00666AB9"/>
    <w:rsid w:val="00667465"/>
    <w:rsid w:val="00685552"/>
    <w:rsid w:val="006911D9"/>
    <w:rsid w:val="006966BD"/>
    <w:rsid w:val="006A0CB9"/>
    <w:rsid w:val="006A2EF3"/>
    <w:rsid w:val="006A30E3"/>
    <w:rsid w:val="006A773F"/>
    <w:rsid w:val="006C09FF"/>
    <w:rsid w:val="006C1397"/>
    <w:rsid w:val="006C75B8"/>
    <w:rsid w:val="006D2824"/>
    <w:rsid w:val="006D2B07"/>
    <w:rsid w:val="006D7D93"/>
    <w:rsid w:val="006E5CFD"/>
    <w:rsid w:val="006F7183"/>
    <w:rsid w:val="00703505"/>
    <w:rsid w:val="00706696"/>
    <w:rsid w:val="007076C0"/>
    <w:rsid w:val="00711BDC"/>
    <w:rsid w:val="00721626"/>
    <w:rsid w:val="00721BBA"/>
    <w:rsid w:val="00726576"/>
    <w:rsid w:val="007300AC"/>
    <w:rsid w:val="007359F8"/>
    <w:rsid w:val="007402F3"/>
    <w:rsid w:val="00740E50"/>
    <w:rsid w:val="00754F71"/>
    <w:rsid w:val="00755D9C"/>
    <w:rsid w:val="00756BAF"/>
    <w:rsid w:val="00761BCF"/>
    <w:rsid w:val="00764A6A"/>
    <w:rsid w:val="00773C3B"/>
    <w:rsid w:val="00775A2F"/>
    <w:rsid w:val="00780AB8"/>
    <w:rsid w:val="0078173E"/>
    <w:rsid w:val="00781A4E"/>
    <w:rsid w:val="007863D6"/>
    <w:rsid w:val="00793A5E"/>
    <w:rsid w:val="007A1209"/>
    <w:rsid w:val="007A12BC"/>
    <w:rsid w:val="007A27DF"/>
    <w:rsid w:val="007A3C22"/>
    <w:rsid w:val="007A42D4"/>
    <w:rsid w:val="007A5126"/>
    <w:rsid w:val="007A6C3A"/>
    <w:rsid w:val="007B4B40"/>
    <w:rsid w:val="007B4EB7"/>
    <w:rsid w:val="007B7DE2"/>
    <w:rsid w:val="007C36CC"/>
    <w:rsid w:val="007D2DB8"/>
    <w:rsid w:val="007D4894"/>
    <w:rsid w:val="007E01A3"/>
    <w:rsid w:val="007E3E85"/>
    <w:rsid w:val="007E7C3F"/>
    <w:rsid w:val="007F16D6"/>
    <w:rsid w:val="007F4BA4"/>
    <w:rsid w:val="008200DF"/>
    <w:rsid w:val="00820811"/>
    <w:rsid w:val="00824617"/>
    <w:rsid w:val="00825C11"/>
    <w:rsid w:val="00842EE6"/>
    <w:rsid w:val="008437E2"/>
    <w:rsid w:val="00852225"/>
    <w:rsid w:val="008524C3"/>
    <w:rsid w:val="00860C99"/>
    <w:rsid w:val="00875877"/>
    <w:rsid w:val="0087664A"/>
    <w:rsid w:val="0088067B"/>
    <w:rsid w:val="00881738"/>
    <w:rsid w:val="0088273D"/>
    <w:rsid w:val="0088385D"/>
    <w:rsid w:val="008854B7"/>
    <w:rsid w:val="00886FD8"/>
    <w:rsid w:val="00887917"/>
    <w:rsid w:val="00887E71"/>
    <w:rsid w:val="008907ED"/>
    <w:rsid w:val="00894BD9"/>
    <w:rsid w:val="008A51E9"/>
    <w:rsid w:val="008B0AED"/>
    <w:rsid w:val="008B5D26"/>
    <w:rsid w:val="008C2941"/>
    <w:rsid w:val="008C3A9C"/>
    <w:rsid w:val="008C5C75"/>
    <w:rsid w:val="008C6DBC"/>
    <w:rsid w:val="008D0835"/>
    <w:rsid w:val="008D09B8"/>
    <w:rsid w:val="008E17F0"/>
    <w:rsid w:val="008E2B92"/>
    <w:rsid w:val="008E6811"/>
    <w:rsid w:val="008F325F"/>
    <w:rsid w:val="008F3285"/>
    <w:rsid w:val="009012D1"/>
    <w:rsid w:val="00905738"/>
    <w:rsid w:val="00905C9A"/>
    <w:rsid w:val="0090653B"/>
    <w:rsid w:val="009155C0"/>
    <w:rsid w:val="009646D3"/>
    <w:rsid w:val="00967DE0"/>
    <w:rsid w:val="009772AF"/>
    <w:rsid w:val="0097777E"/>
    <w:rsid w:val="00980171"/>
    <w:rsid w:val="00980AA9"/>
    <w:rsid w:val="009818F4"/>
    <w:rsid w:val="00984C36"/>
    <w:rsid w:val="009973BF"/>
    <w:rsid w:val="009A40CC"/>
    <w:rsid w:val="009B20D9"/>
    <w:rsid w:val="009B21B5"/>
    <w:rsid w:val="009B322F"/>
    <w:rsid w:val="009C17C0"/>
    <w:rsid w:val="009C4178"/>
    <w:rsid w:val="009C7810"/>
    <w:rsid w:val="009D0285"/>
    <w:rsid w:val="009D69AF"/>
    <w:rsid w:val="009F0883"/>
    <w:rsid w:val="009F4C1A"/>
    <w:rsid w:val="009F5CAA"/>
    <w:rsid w:val="009F7917"/>
    <w:rsid w:val="00A01098"/>
    <w:rsid w:val="00A034FA"/>
    <w:rsid w:val="00A20350"/>
    <w:rsid w:val="00A234E7"/>
    <w:rsid w:val="00A268ED"/>
    <w:rsid w:val="00A27369"/>
    <w:rsid w:val="00A27FF5"/>
    <w:rsid w:val="00A312FA"/>
    <w:rsid w:val="00A33C33"/>
    <w:rsid w:val="00A36252"/>
    <w:rsid w:val="00A42C94"/>
    <w:rsid w:val="00A43F0B"/>
    <w:rsid w:val="00A45B61"/>
    <w:rsid w:val="00A45E1D"/>
    <w:rsid w:val="00A46784"/>
    <w:rsid w:val="00A52169"/>
    <w:rsid w:val="00A54B00"/>
    <w:rsid w:val="00A5547E"/>
    <w:rsid w:val="00A618B6"/>
    <w:rsid w:val="00A64834"/>
    <w:rsid w:val="00A65B4D"/>
    <w:rsid w:val="00A70036"/>
    <w:rsid w:val="00A71935"/>
    <w:rsid w:val="00A81320"/>
    <w:rsid w:val="00A8162D"/>
    <w:rsid w:val="00A93E7C"/>
    <w:rsid w:val="00A9431E"/>
    <w:rsid w:val="00A95FC0"/>
    <w:rsid w:val="00AA02AD"/>
    <w:rsid w:val="00AA295F"/>
    <w:rsid w:val="00AA74E1"/>
    <w:rsid w:val="00AB0F79"/>
    <w:rsid w:val="00AC01BA"/>
    <w:rsid w:val="00AC6BA2"/>
    <w:rsid w:val="00AD4D2F"/>
    <w:rsid w:val="00AE14D8"/>
    <w:rsid w:val="00AE67FB"/>
    <w:rsid w:val="00AF49C3"/>
    <w:rsid w:val="00B01945"/>
    <w:rsid w:val="00B01F5E"/>
    <w:rsid w:val="00B055D8"/>
    <w:rsid w:val="00B05B63"/>
    <w:rsid w:val="00B06EA3"/>
    <w:rsid w:val="00B145A8"/>
    <w:rsid w:val="00B2203A"/>
    <w:rsid w:val="00B25C61"/>
    <w:rsid w:val="00B336D9"/>
    <w:rsid w:val="00B34292"/>
    <w:rsid w:val="00B4453D"/>
    <w:rsid w:val="00B510EF"/>
    <w:rsid w:val="00B53E5F"/>
    <w:rsid w:val="00B55654"/>
    <w:rsid w:val="00B71B7D"/>
    <w:rsid w:val="00B73BA3"/>
    <w:rsid w:val="00B81738"/>
    <w:rsid w:val="00B93C31"/>
    <w:rsid w:val="00B95237"/>
    <w:rsid w:val="00BA32DF"/>
    <w:rsid w:val="00BA378E"/>
    <w:rsid w:val="00BA72E5"/>
    <w:rsid w:val="00BA73CE"/>
    <w:rsid w:val="00BB47BF"/>
    <w:rsid w:val="00BB5BDF"/>
    <w:rsid w:val="00BC63A7"/>
    <w:rsid w:val="00BD5DD1"/>
    <w:rsid w:val="00BE479D"/>
    <w:rsid w:val="00BE661E"/>
    <w:rsid w:val="00BE664C"/>
    <w:rsid w:val="00BE6A71"/>
    <w:rsid w:val="00C05CB8"/>
    <w:rsid w:val="00C121D4"/>
    <w:rsid w:val="00C160D2"/>
    <w:rsid w:val="00C21E13"/>
    <w:rsid w:val="00C251F6"/>
    <w:rsid w:val="00C256B2"/>
    <w:rsid w:val="00C30863"/>
    <w:rsid w:val="00C33197"/>
    <w:rsid w:val="00C379F1"/>
    <w:rsid w:val="00C41E0B"/>
    <w:rsid w:val="00C444D6"/>
    <w:rsid w:val="00C5114A"/>
    <w:rsid w:val="00C57FA3"/>
    <w:rsid w:val="00C60630"/>
    <w:rsid w:val="00C6568D"/>
    <w:rsid w:val="00C76DAE"/>
    <w:rsid w:val="00C832C2"/>
    <w:rsid w:val="00C92527"/>
    <w:rsid w:val="00C9422C"/>
    <w:rsid w:val="00C94D2C"/>
    <w:rsid w:val="00C96CC8"/>
    <w:rsid w:val="00C97865"/>
    <w:rsid w:val="00CA0A7C"/>
    <w:rsid w:val="00CA6FA7"/>
    <w:rsid w:val="00CB1A88"/>
    <w:rsid w:val="00CB21C3"/>
    <w:rsid w:val="00CB6087"/>
    <w:rsid w:val="00CD0D9C"/>
    <w:rsid w:val="00CD710C"/>
    <w:rsid w:val="00CD7665"/>
    <w:rsid w:val="00CE69C8"/>
    <w:rsid w:val="00D00A13"/>
    <w:rsid w:val="00D00D97"/>
    <w:rsid w:val="00D065CF"/>
    <w:rsid w:val="00D123A7"/>
    <w:rsid w:val="00D127CE"/>
    <w:rsid w:val="00D132E2"/>
    <w:rsid w:val="00D33C29"/>
    <w:rsid w:val="00D33CCC"/>
    <w:rsid w:val="00D464E1"/>
    <w:rsid w:val="00D4794F"/>
    <w:rsid w:val="00D522F0"/>
    <w:rsid w:val="00D55793"/>
    <w:rsid w:val="00D6140C"/>
    <w:rsid w:val="00D628E7"/>
    <w:rsid w:val="00D769B8"/>
    <w:rsid w:val="00D83673"/>
    <w:rsid w:val="00D91227"/>
    <w:rsid w:val="00D95CC8"/>
    <w:rsid w:val="00DA1362"/>
    <w:rsid w:val="00DA79D8"/>
    <w:rsid w:val="00DA7ECE"/>
    <w:rsid w:val="00DB5594"/>
    <w:rsid w:val="00DC04DF"/>
    <w:rsid w:val="00DD0261"/>
    <w:rsid w:val="00DD251B"/>
    <w:rsid w:val="00DD67AF"/>
    <w:rsid w:val="00DD78E8"/>
    <w:rsid w:val="00DF0571"/>
    <w:rsid w:val="00E0067E"/>
    <w:rsid w:val="00E014F3"/>
    <w:rsid w:val="00E02B49"/>
    <w:rsid w:val="00E10AC9"/>
    <w:rsid w:val="00E12C2C"/>
    <w:rsid w:val="00E210BD"/>
    <w:rsid w:val="00E3187F"/>
    <w:rsid w:val="00E31FED"/>
    <w:rsid w:val="00E357BA"/>
    <w:rsid w:val="00E40759"/>
    <w:rsid w:val="00E40968"/>
    <w:rsid w:val="00E43F14"/>
    <w:rsid w:val="00E45F8E"/>
    <w:rsid w:val="00E50959"/>
    <w:rsid w:val="00E519F3"/>
    <w:rsid w:val="00E51BE9"/>
    <w:rsid w:val="00E54E01"/>
    <w:rsid w:val="00E55978"/>
    <w:rsid w:val="00E55B35"/>
    <w:rsid w:val="00E60987"/>
    <w:rsid w:val="00E803ED"/>
    <w:rsid w:val="00E95BE1"/>
    <w:rsid w:val="00E965AF"/>
    <w:rsid w:val="00E96B13"/>
    <w:rsid w:val="00E97B22"/>
    <w:rsid w:val="00EA4D13"/>
    <w:rsid w:val="00EA5B26"/>
    <w:rsid w:val="00EB6D96"/>
    <w:rsid w:val="00EC024B"/>
    <w:rsid w:val="00EC0AD9"/>
    <w:rsid w:val="00EC178B"/>
    <w:rsid w:val="00EC2190"/>
    <w:rsid w:val="00ED4D36"/>
    <w:rsid w:val="00ED61C0"/>
    <w:rsid w:val="00EE4595"/>
    <w:rsid w:val="00EE4740"/>
    <w:rsid w:val="00EE5B64"/>
    <w:rsid w:val="00EE6C25"/>
    <w:rsid w:val="00EF02AC"/>
    <w:rsid w:val="00EF0F2A"/>
    <w:rsid w:val="00EF474B"/>
    <w:rsid w:val="00F11683"/>
    <w:rsid w:val="00F16260"/>
    <w:rsid w:val="00F165E9"/>
    <w:rsid w:val="00F17016"/>
    <w:rsid w:val="00F25F07"/>
    <w:rsid w:val="00F329C0"/>
    <w:rsid w:val="00F41C17"/>
    <w:rsid w:val="00F4335E"/>
    <w:rsid w:val="00F436F1"/>
    <w:rsid w:val="00F52A23"/>
    <w:rsid w:val="00F52BC0"/>
    <w:rsid w:val="00F54EB8"/>
    <w:rsid w:val="00F750DB"/>
    <w:rsid w:val="00F75EA1"/>
    <w:rsid w:val="00F767B7"/>
    <w:rsid w:val="00F91BEF"/>
    <w:rsid w:val="00FA0157"/>
    <w:rsid w:val="00FA0B8F"/>
    <w:rsid w:val="00FA113B"/>
    <w:rsid w:val="00FA1B22"/>
    <w:rsid w:val="00FA449E"/>
    <w:rsid w:val="00FA6A9D"/>
    <w:rsid w:val="00FA79C5"/>
    <w:rsid w:val="00FC4708"/>
    <w:rsid w:val="00FC5244"/>
    <w:rsid w:val="00FD0DD3"/>
    <w:rsid w:val="00FD4C34"/>
    <w:rsid w:val="00FE18D6"/>
    <w:rsid w:val="00FE3C8D"/>
    <w:rsid w:val="00FE5A7B"/>
    <w:rsid w:val="00FE7211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037EF"/>
  <w15:chartTrackingRefBased/>
  <w15:docId w15:val="{8ECEF143-0423-43A8-9B08-1A59FD2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ราชก..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cp:keywords/>
  <dc:description>Subject</dc:description>
  <cp:lastModifiedBy>ณัชชา ธรรมวัชระ</cp:lastModifiedBy>
  <cp:revision>3</cp:revision>
  <cp:lastPrinted>2025-01-27T09:19:00Z</cp:lastPrinted>
  <dcterms:created xsi:type="dcterms:W3CDTF">2025-02-03T06:53:00Z</dcterms:created>
  <dcterms:modified xsi:type="dcterms:W3CDTF">2025-02-03T06:55:00Z</dcterms:modified>
  <cp:category>026000</cp:category>
</cp:coreProperties>
</file>